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0070" w14:textId="26FDEDC2" w:rsidR="00AD7962" w:rsidRDefault="00AD7962" w:rsidP="00AD7962">
      <w:pPr>
        <w:pStyle w:val="ResNo"/>
      </w:pPr>
      <w:r w:rsidRPr="00DB4914">
        <w:t>RÉSOLUTION UIT-R 8-</w:t>
      </w:r>
      <w:r>
        <w:t>4</w:t>
      </w:r>
    </w:p>
    <w:p w14:paraId="730970B6" w14:textId="192B7EDF" w:rsidR="00AD7962" w:rsidRDefault="00AD7962" w:rsidP="00AD7962">
      <w:pPr>
        <w:pStyle w:val="Restitle"/>
      </w:pPr>
      <w:r w:rsidRPr="00DB4914">
        <w:t>Études et campagnes de mesure de la propagation des ondes radioélectriques</w:t>
      </w:r>
      <w:r w:rsidRPr="00DB4914">
        <w:br/>
        <w:t>dans les pays en développement</w:t>
      </w:r>
    </w:p>
    <w:p w14:paraId="6D7CA1B9" w14:textId="5851C5E2" w:rsidR="00F45A1C" w:rsidRPr="00DB4914" w:rsidRDefault="00F45A1C" w:rsidP="00F37ED6">
      <w:pPr>
        <w:pStyle w:val="Resdate"/>
      </w:pPr>
      <w:r w:rsidRPr="00DB4914">
        <w:t>(1993-2000-</w:t>
      </w:r>
      <w:r w:rsidRPr="00B2718E">
        <w:t>2015</w:t>
      </w:r>
      <w:r w:rsidRPr="00DB4914">
        <w:t>-2019</w:t>
      </w:r>
      <w:r w:rsidR="00AD7962">
        <w:t>-2023</w:t>
      </w:r>
      <w:r w:rsidRPr="00DB4914">
        <w:t>)</w:t>
      </w:r>
    </w:p>
    <w:p w14:paraId="61552027" w14:textId="53E3FF6D" w:rsidR="00F45A1C" w:rsidRPr="00DB4914" w:rsidRDefault="00F45A1C" w:rsidP="00F37ED6">
      <w:pPr>
        <w:pStyle w:val="Normalaftertitle"/>
      </w:pPr>
      <w:r w:rsidRPr="00DB4914">
        <w:t>L</w:t>
      </w:r>
      <w:r w:rsidR="00C7729D">
        <w:t>'</w:t>
      </w:r>
      <w:r w:rsidRPr="00DB4914">
        <w:t>Assemblée des radiocommunications de l</w:t>
      </w:r>
      <w:r w:rsidR="00C7729D">
        <w:t>'</w:t>
      </w:r>
      <w:r w:rsidRPr="00DB4914">
        <w:t>UIT,</w:t>
      </w:r>
    </w:p>
    <w:p w14:paraId="19BF7261" w14:textId="77777777" w:rsidR="00F45A1C" w:rsidRPr="00DB4914" w:rsidRDefault="00F45A1C" w:rsidP="00F37ED6">
      <w:pPr>
        <w:pStyle w:val="Call"/>
      </w:pPr>
      <w:r w:rsidRPr="00DB4914">
        <w:t>considérant</w:t>
      </w:r>
    </w:p>
    <w:p w14:paraId="6093B087" w14:textId="765303DE" w:rsidR="00F45A1C" w:rsidRPr="00DB4914" w:rsidRDefault="00F45A1C" w:rsidP="00F37ED6">
      <w:r w:rsidRPr="00DB4914">
        <w:rPr>
          <w:i/>
          <w:iCs/>
        </w:rPr>
        <w:t>a)</w:t>
      </w:r>
      <w:r w:rsidRPr="00DB4914">
        <w:tab/>
        <w:t>l</w:t>
      </w:r>
      <w:r w:rsidR="00C7729D">
        <w:t>'</w:t>
      </w:r>
      <w:r w:rsidRPr="00DB4914">
        <w:t>importance des campagnes de mesure de propagation des ondes radioélectriques pour l</w:t>
      </w:r>
      <w:r w:rsidR="00C7729D">
        <w:t>'</w:t>
      </w:r>
      <w:r w:rsidRPr="00DB4914">
        <w:t>acquisition de données aux fins de la planification et la coordination de différents services de radiocommunication dans les pays en développement, particulièrement à l</w:t>
      </w:r>
      <w:r w:rsidR="00C7729D">
        <w:t>'</w:t>
      </w:r>
      <w:r w:rsidRPr="00DB4914">
        <w:t>échelle régionale et sous</w:t>
      </w:r>
      <w:r w:rsidRPr="00DB4914">
        <w:noBreakHyphen/>
        <w:t>régionale;</w:t>
      </w:r>
    </w:p>
    <w:p w14:paraId="1CE81B37" w14:textId="116419FC" w:rsidR="00F45A1C" w:rsidRPr="00DB4914" w:rsidRDefault="00F45A1C" w:rsidP="00F37ED6">
      <w:r w:rsidRPr="00DB4914">
        <w:rPr>
          <w:i/>
          <w:iCs/>
        </w:rPr>
        <w:t>b)</w:t>
      </w:r>
      <w:r w:rsidRPr="00DB4914">
        <w:tab/>
        <w:t xml:space="preserve">que diverses recommandations de conférences mondiales des radiocommunications ont demandé aux </w:t>
      </w:r>
      <w:r w:rsidR="00911302">
        <w:t>c</w:t>
      </w:r>
      <w:r w:rsidR="00911302" w:rsidRPr="00DB4914">
        <w:t xml:space="preserve">ommissions </w:t>
      </w:r>
      <w:r w:rsidRPr="00DB4914">
        <w:t>d</w:t>
      </w:r>
      <w:r w:rsidR="00C7729D">
        <w:t>'</w:t>
      </w:r>
      <w:r w:rsidRPr="00DB4914">
        <w:t>études des radiocommunications d</w:t>
      </w:r>
      <w:r w:rsidR="00C7729D">
        <w:t>'</w:t>
      </w:r>
      <w:r w:rsidRPr="00DB4914">
        <w:t>encourager et d</w:t>
      </w:r>
      <w:r w:rsidR="00C7729D">
        <w:t>'</w:t>
      </w:r>
      <w:r w:rsidRPr="00DB4914">
        <w:t>aider à entreprendre l</w:t>
      </w:r>
      <w:r w:rsidR="00C7729D">
        <w:t>'</w:t>
      </w:r>
      <w:r w:rsidRPr="00DB4914">
        <w:t>étude de la propagation et des bruits radioélectriques dans les régions où les mesures sont peu nombreuses ou inexistantes;</w:t>
      </w:r>
    </w:p>
    <w:p w14:paraId="0F68BD3D" w14:textId="2DE601B1" w:rsidR="00F45A1C" w:rsidRPr="00DB4914" w:rsidRDefault="00F45A1C" w:rsidP="00F37ED6">
      <w:r w:rsidRPr="00DB4914">
        <w:rPr>
          <w:i/>
          <w:iCs/>
        </w:rPr>
        <w:t>c)</w:t>
      </w:r>
      <w:r w:rsidRPr="00DB4914">
        <w:tab/>
        <w:t xml:space="preserve">que par la Résolution </w:t>
      </w:r>
      <w:r w:rsidRPr="00DB4914">
        <w:rPr>
          <w:b/>
          <w:bCs/>
        </w:rPr>
        <w:t>5 (Rév.CMR-15)</w:t>
      </w:r>
      <w:r w:rsidRPr="00DB4914">
        <w:t>, la Conférence mondiale des radiocommunications a décidé de charger le Secrétaire général d</w:t>
      </w:r>
      <w:r w:rsidR="00C7729D">
        <w:t>'</w:t>
      </w:r>
      <w:r w:rsidRPr="00DB4914">
        <w:t>offrir l</w:t>
      </w:r>
      <w:r w:rsidR="00C7729D">
        <w:t>'</w:t>
      </w:r>
      <w:r w:rsidRPr="00DB4914">
        <w:t>assistance de l</w:t>
      </w:r>
      <w:r w:rsidR="00C7729D">
        <w:t>'</w:t>
      </w:r>
      <w:r w:rsidRPr="00DB4914">
        <w:t xml:space="preserve">Union aux pays en </w:t>
      </w:r>
      <w:r w:rsidRPr="00B2718E">
        <w:t>développement situés dans les régions tropicales</w:t>
      </w:r>
      <w:r w:rsidRPr="00DB4914">
        <w:t xml:space="preserve"> qui s</w:t>
      </w:r>
      <w:r w:rsidR="00C7729D">
        <w:t>'</w:t>
      </w:r>
      <w:r w:rsidRPr="00DB4914">
        <w:t>efforcent de faire des études de propagation sur leur propre territoire, afin d</w:t>
      </w:r>
      <w:r w:rsidR="00C7729D">
        <w:t>'</w:t>
      </w:r>
      <w:r w:rsidRPr="00DB4914">
        <w:t>améliorer et de développer leurs radiocommunications, d</w:t>
      </w:r>
      <w:r w:rsidR="00C7729D">
        <w:t>'</w:t>
      </w:r>
      <w:r w:rsidRPr="00DB4914">
        <w:t>aider ces pays à organiser, si nécessaire avec la collaboration d</w:t>
      </w:r>
      <w:r w:rsidR="00C7729D">
        <w:t>'</w:t>
      </w:r>
      <w:r w:rsidRPr="00DB4914">
        <w:t>organisations internationales et régionales qui pourraient s</w:t>
      </w:r>
      <w:r w:rsidR="00C7729D">
        <w:t>'</w:t>
      </w:r>
      <w:r w:rsidRPr="00DB4914">
        <w:t>intéresser à la question, des campagnes nationales de mesures de propagation, y compris des collectes de données météorologiques appropriées, et de rechercher des fonds et des ressources à cette fin auprès du Programme des Nations Unies pour le développement (PNUD) et d</w:t>
      </w:r>
      <w:r w:rsidR="00C7729D">
        <w:t>'</w:t>
      </w:r>
      <w:r w:rsidRPr="00DB4914">
        <w:t>autres sources de financement, de manière à permettre à l</w:t>
      </w:r>
      <w:r w:rsidR="00C7729D">
        <w:t>'</w:t>
      </w:r>
      <w:r w:rsidRPr="00DB4914">
        <w:t>Union d</w:t>
      </w:r>
      <w:r w:rsidR="00C7729D">
        <w:t>'</w:t>
      </w:r>
      <w:r w:rsidRPr="00DB4914">
        <w:t xml:space="preserve">apporter aux pays concernés une assistance technique suffisante et efficace aux fins de </w:t>
      </w:r>
      <w:r w:rsidR="0058213D">
        <w:t>ladite</w:t>
      </w:r>
      <w:r w:rsidR="00C7729D">
        <w:t xml:space="preserve"> </w:t>
      </w:r>
      <w:r w:rsidRPr="00DB4914">
        <w:t>Résolution,</w:t>
      </w:r>
    </w:p>
    <w:p w14:paraId="40307FBD" w14:textId="77777777" w:rsidR="00F45A1C" w:rsidRPr="00DB4914" w:rsidRDefault="00F45A1C" w:rsidP="00F37ED6">
      <w:pPr>
        <w:pStyle w:val="Call"/>
      </w:pPr>
      <w:r w:rsidRPr="00DB4914">
        <w:t>reconnaissant</w:t>
      </w:r>
    </w:p>
    <w:p w14:paraId="1FA14071" w14:textId="7911913F" w:rsidR="00F45A1C" w:rsidRPr="00DB4914" w:rsidRDefault="00B2718E" w:rsidP="00F37ED6">
      <w:r w:rsidRPr="00B2718E">
        <w:rPr>
          <w:i/>
          <w:iCs/>
        </w:rPr>
        <w:t>a)</w:t>
      </w:r>
      <w:r>
        <w:tab/>
      </w:r>
      <w:r w:rsidR="00F45A1C" w:rsidRPr="00DB4914">
        <w:t>qu</w:t>
      </w:r>
      <w:r w:rsidR="00C7729D">
        <w:t>'</w:t>
      </w:r>
      <w:r w:rsidR="00F45A1C" w:rsidRPr="00DB4914">
        <w:t xml:space="preserve">il reste de nombreuses régions du monde, surtout dans les zones tropicales et subtropicales, pour lesquelles on ne dispose pas de données </w:t>
      </w:r>
      <w:r w:rsidR="002D4199">
        <w:t xml:space="preserve">relatives aux </w:t>
      </w:r>
      <w:r w:rsidR="002D4199" w:rsidRPr="002D4199">
        <w:t xml:space="preserve">campagnes de mesure </w:t>
      </w:r>
      <w:r w:rsidR="00F45A1C" w:rsidRPr="00DB4914">
        <w:t>de propagation</w:t>
      </w:r>
      <w:r w:rsidR="00803668">
        <w:t>;</w:t>
      </w:r>
    </w:p>
    <w:p w14:paraId="600538C1" w14:textId="7BC6F641" w:rsidR="00313C2F" w:rsidRPr="00313C2F" w:rsidRDefault="00313C2F" w:rsidP="00F37ED6">
      <w:pPr>
        <w:rPr>
          <w:i/>
          <w:iCs/>
        </w:rPr>
      </w:pPr>
      <w:r w:rsidRPr="00313C2F">
        <w:rPr>
          <w:i/>
          <w:iCs/>
        </w:rPr>
        <w:t>b)</w:t>
      </w:r>
      <w:r w:rsidRPr="00313C2F">
        <w:rPr>
          <w:i/>
          <w:iCs/>
        </w:rPr>
        <w:tab/>
      </w:r>
      <w:r w:rsidR="002D4199" w:rsidRPr="00803668">
        <w:rPr>
          <w:iCs/>
        </w:rPr>
        <w:t>que ces données de propagation contribueraient à améliorer les modèles de propagation</w:t>
      </w:r>
      <w:r w:rsidR="00D273EB">
        <w:rPr>
          <w:iCs/>
        </w:rPr>
        <w:t>,</w:t>
      </w:r>
      <w:r w:rsidR="002D4199" w:rsidRPr="00803668">
        <w:rPr>
          <w:iCs/>
        </w:rPr>
        <w:t xml:space="preserve"> qui pourraient être mieux adaptés à l</w:t>
      </w:r>
      <w:r w:rsidR="00C7729D">
        <w:rPr>
          <w:iCs/>
        </w:rPr>
        <w:t>'</w:t>
      </w:r>
      <w:r w:rsidR="002D4199" w:rsidRPr="00803668">
        <w:rPr>
          <w:iCs/>
        </w:rPr>
        <w:t>échelle mondiale,</w:t>
      </w:r>
    </w:p>
    <w:p w14:paraId="0831ED2C" w14:textId="29D15DB9" w:rsidR="00F45A1C" w:rsidRPr="00DB4914" w:rsidRDefault="00F45A1C" w:rsidP="00F37ED6">
      <w:pPr>
        <w:pStyle w:val="Call"/>
      </w:pPr>
      <w:r w:rsidRPr="00DB4914">
        <w:t>notant avec satisfaction</w:t>
      </w:r>
    </w:p>
    <w:p w14:paraId="7E645459" w14:textId="6171D39B" w:rsidR="00F45A1C" w:rsidRPr="00DB4914" w:rsidRDefault="00F45A1C" w:rsidP="00F37ED6">
      <w:r w:rsidRPr="00DB4914">
        <w:t>les contributions apportées par certains États Membres et Membres de Secteur, aux mesures de propagation radioélectrique dans certaines régions d</w:t>
      </w:r>
      <w:r w:rsidR="00C7729D">
        <w:t>'</w:t>
      </w:r>
      <w:r w:rsidRPr="00DB4914">
        <w:t>Afrique, d</w:t>
      </w:r>
      <w:r w:rsidR="00C7729D">
        <w:t>'</w:t>
      </w:r>
      <w:r w:rsidRPr="00DB4914">
        <w:t>Amérique du Sud et d</w:t>
      </w:r>
      <w:r w:rsidR="00C7729D">
        <w:t>'</w:t>
      </w:r>
      <w:r w:rsidRPr="00DB4914">
        <w:t>Asie,</w:t>
      </w:r>
    </w:p>
    <w:p w14:paraId="6A04D058" w14:textId="77777777" w:rsidR="00F45A1C" w:rsidRPr="00DB4914" w:rsidRDefault="00F45A1C" w:rsidP="00F37ED6">
      <w:pPr>
        <w:pStyle w:val="Call"/>
      </w:pPr>
      <w:r w:rsidRPr="00DB4914">
        <w:t>décide</w:t>
      </w:r>
    </w:p>
    <w:p w14:paraId="50BA1142" w14:textId="7F445BED" w:rsidR="00313C2F" w:rsidRDefault="00F45A1C" w:rsidP="00F37ED6">
      <w:r w:rsidRPr="00DB4914">
        <w:rPr>
          <w:bCs/>
        </w:rPr>
        <w:t>1</w:t>
      </w:r>
      <w:r w:rsidRPr="00DB4914">
        <w:tab/>
        <w:t>que la Commission d</w:t>
      </w:r>
      <w:r w:rsidR="00C7729D">
        <w:t>'</w:t>
      </w:r>
      <w:r w:rsidRPr="00DB4914">
        <w:t>études 3 des radiocommunications doit déterminer, dans le cadre de son programme de travail et en consultation avec les pays intéressés, des thèmes d</w:t>
      </w:r>
      <w:r w:rsidR="00C7729D">
        <w:t>'</w:t>
      </w:r>
      <w:r w:rsidRPr="00DB4914">
        <w:t>études en matière de propagation des ondes radioélectriques relatifs aux régions tropicales et subtropicales où l</w:t>
      </w:r>
      <w:r w:rsidR="00C7729D">
        <w:t>'</w:t>
      </w:r>
      <w:r w:rsidRPr="00DB4914">
        <w:t>on constate une pénurie de données</w:t>
      </w:r>
      <w:r w:rsidR="00313C2F">
        <w:t>;</w:t>
      </w:r>
    </w:p>
    <w:p w14:paraId="7E967260" w14:textId="77777777" w:rsidR="002E0C12" w:rsidRDefault="002E0C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5B99D1B" w14:textId="2C316903" w:rsidR="00F45A1C" w:rsidRPr="00DB4914" w:rsidRDefault="00313C2F" w:rsidP="00C7729D">
      <w:r>
        <w:lastRenderedPageBreak/>
        <w:t>2</w:t>
      </w:r>
      <w:r>
        <w:tab/>
        <w:t>que le</w:t>
      </w:r>
      <w:r w:rsidR="00F45A1C" w:rsidRPr="00DB4914">
        <w:t xml:space="preserve"> programme de travail de la Commission d</w:t>
      </w:r>
      <w:r w:rsidR="00C7729D">
        <w:t>'</w:t>
      </w:r>
      <w:r w:rsidR="00F45A1C" w:rsidRPr="00DB4914">
        <w:t>études 3 des radiocommunications devrait clairement spécifier les programmes d</w:t>
      </w:r>
      <w:r w:rsidR="00C7729D">
        <w:t>'</w:t>
      </w:r>
      <w:r w:rsidR="00F45A1C" w:rsidRPr="00DB4914">
        <w:t>études auxquels ingénieurs et scientifiques des pays en développement pourraient également contribuer en recueillant des données et en élaborant des méthodes d</w:t>
      </w:r>
      <w:r w:rsidR="00C7729D">
        <w:t>'</w:t>
      </w:r>
      <w:r w:rsidR="00F45A1C" w:rsidRPr="00DB4914">
        <w:t>analyse;</w:t>
      </w:r>
    </w:p>
    <w:p w14:paraId="4CCCE62E" w14:textId="69BAD65B" w:rsidR="00F45A1C" w:rsidRPr="00DB4914" w:rsidRDefault="00313C2F" w:rsidP="00F37ED6">
      <w:r>
        <w:rPr>
          <w:bCs/>
        </w:rPr>
        <w:t>3</w:t>
      </w:r>
      <w:r w:rsidR="00F45A1C" w:rsidRPr="00DB4914">
        <w:tab/>
        <w:t>que les scientifiques et ingénieurs des pays en développement doivent être encouragés à participer activement à ces programmes d</w:t>
      </w:r>
      <w:r w:rsidR="00C7729D">
        <w:t>'</w:t>
      </w:r>
      <w:r w:rsidR="00F45A1C" w:rsidRPr="00DB4914">
        <w:t>études et à effectuer des études sur des thèmes définis par la Commission d</w:t>
      </w:r>
      <w:r w:rsidR="00C7729D">
        <w:t>'</w:t>
      </w:r>
      <w:r w:rsidR="00F45A1C" w:rsidRPr="00DB4914">
        <w:t>études 3 des radiocommunications:</w:t>
      </w:r>
    </w:p>
    <w:p w14:paraId="6BA75697" w14:textId="77777777" w:rsidR="00F45A1C" w:rsidRPr="00DB4914" w:rsidRDefault="00F45A1C" w:rsidP="00F37ED6">
      <w:pPr>
        <w:pStyle w:val="enumlev1"/>
      </w:pPr>
      <w:r w:rsidRPr="00DB4914">
        <w:t>–</w:t>
      </w:r>
      <w:r w:rsidRPr="00DB4914">
        <w:tab/>
        <w:t>en entreprenant des recherches dans leur propre pays;</w:t>
      </w:r>
    </w:p>
    <w:p w14:paraId="0DB1BD91" w14:textId="02A3BBAD" w:rsidR="00F45A1C" w:rsidRPr="00DB4914" w:rsidRDefault="00F45A1C" w:rsidP="00F37ED6">
      <w:pPr>
        <w:pStyle w:val="enumlev1"/>
      </w:pPr>
      <w:r w:rsidRPr="00DB4914">
        <w:t>–</w:t>
      </w:r>
      <w:r w:rsidRPr="00DB4914">
        <w:tab/>
        <w:t>en participant, si possible, à des réunions organisées en connexion avec celles des commissions d</w:t>
      </w:r>
      <w:r w:rsidR="00C7729D">
        <w:t>'</w:t>
      </w:r>
      <w:r w:rsidRPr="00DB4914">
        <w:t>études ou des Groupes de travail des radiocommunications, dans les régions concernées;</w:t>
      </w:r>
    </w:p>
    <w:p w14:paraId="76C22DED" w14:textId="2B368392" w:rsidR="00F45A1C" w:rsidRPr="00DB4914" w:rsidRDefault="00F45A1C" w:rsidP="00F37ED6">
      <w:pPr>
        <w:pStyle w:val="enumlev1"/>
      </w:pPr>
      <w:r w:rsidRPr="00DB4914">
        <w:t>–</w:t>
      </w:r>
      <w:r w:rsidRPr="00DB4914">
        <w:tab/>
        <w:t>en visitant les laboratoires de propagation radioélectrique des États Membres et Membres de Secteur participant aux travaux des commissions d</w:t>
      </w:r>
      <w:r w:rsidR="00C7729D">
        <w:t>'</w:t>
      </w:r>
      <w:r w:rsidRPr="00DB4914">
        <w:t>études des radiocommunications;</w:t>
      </w:r>
    </w:p>
    <w:p w14:paraId="1268DD87" w14:textId="2B7CC742" w:rsidR="00F45A1C" w:rsidRPr="00DB4914" w:rsidRDefault="00313C2F" w:rsidP="00F37ED6">
      <w:r>
        <w:rPr>
          <w:bCs/>
        </w:rPr>
        <w:t>4</w:t>
      </w:r>
      <w:r w:rsidR="00F45A1C" w:rsidRPr="00DB4914">
        <w:tab/>
        <w:t>que le Bureau des radiocommunications, agissant avec l</w:t>
      </w:r>
      <w:r w:rsidR="00C7729D">
        <w:t>'</w:t>
      </w:r>
      <w:r w:rsidR="00F45A1C" w:rsidRPr="00DB4914">
        <w:t>appui de la Commission d</w:t>
      </w:r>
      <w:r w:rsidR="00C7729D">
        <w:t>'</w:t>
      </w:r>
      <w:r w:rsidR="00F45A1C" w:rsidRPr="00DB4914">
        <w:t>études 3 des radiocommunications, doit collaborer étroitement avec le Bureau du développement des télécommunications pour définir des campagnes bien conçues de mesures de propagation dans les régions présentant de l</w:t>
      </w:r>
      <w:r w:rsidR="00C7729D">
        <w:t>'</w:t>
      </w:r>
      <w:r w:rsidR="00F45A1C" w:rsidRPr="00DB4914">
        <w:t>intérêt et donner au Bureau du développement des télécommunications tous les conseils techniques nécessaires pour la mise en œuvre de ces mesures;</w:t>
      </w:r>
    </w:p>
    <w:p w14:paraId="5C074468" w14:textId="0DB32427" w:rsidR="00F45A1C" w:rsidRPr="00DB4914" w:rsidRDefault="00313C2F" w:rsidP="00F37ED6">
      <w:r>
        <w:rPr>
          <w:bCs/>
        </w:rPr>
        <w:t>5</w:t>
      </w:r>
      <w:r w:rsidR="00F45A1C" w:rsidRPr="00DB4914">
        <w:tab/>
        <w:t>de charger le Directeur du Bureau des radiocommunications de définir, en coopération étroite avec le Directeur du Bureau du développement des télécommunications et les administrations concernées, les objectifs et l</w:t>
      </w:r>
      <w:r w:rsidR="00C7729D">
        <w:t>'</w:t>
      </w:r>
      <w:r w:rsidR="00F45A1C" w:rsidRPr="00DB4914">
        <w:t>étendue des campagnes de mesure de propagation identifiées, ainsi que les moyens techniques et le personnel nécessaires, et de rechercher, par l</w:t>
      </w:r>
      <w:r w:rsidR="00C7729D">
        <w:t>'</w:t>
      </w:r>
      <w:r w:rsidR="00F45A1C" w:rsidRPr="00DB4914">
        <w:t>intermédiaire du Secrétaire général, des sources de financement et d</w:t>
      </w:r>
      <w:r w:rsidR="00C7729D">
        <w:t>'</w:t>
      </w:r>
      <w:r w:rsidR="00F45A1C" w:rsidRPr="00DB4914">
        <w:t>autres arrangements auprès de sources appropriées afin d</w:t>
      </w:r>
      <w:r w:rsidR="00C7729D">
        <w:t>'</w:t>
      </w:r>
      <w:r w:rsidR="00F45A1C" w:rsidRPr="00DB4914">
        <w:t>appliquer les décisions susmentionnées relativement aux activités de mesure de propagation;</w:t>
      </w:r>
    </w:p>
    <w:p w14:paraId="1DD824BF" w14:textId="766B99F2" w:rsidR="00F45A1C" w:rsidRPr="00DB4914" w:rsidRDefault="00313C2F" w:rsidP="00F37ED6">
      <w:r>
        <w:rPr>
          <w:bCs/>
        </w:rPr>
        <w:t>6</w:t>
      </w:r>
      <w:r w:rsidR="00F45A1C" w:rsidRPr="00DB4914">
        <w:tab/>
        <w:t>de prier instamment les États Membres et Membres de Secteur de faire des contributions volontaires (en espèce et/ou en nature) afin de soutenir les campagnes de mesure de propagation radioélectrique dans les pays en développement;</w:t>
      </w:r>
    </w:p>
    <w:p w14:paraId="08067A7F" w14:textId="18FDD8E5" w:rsidR="00F45A1C" w:rsidRDefault="00313C2F" w:rsidP="00F37ED6">
      <w:r>
        <w:rPr>
          <w:bCs/>
        </w:rPr>
        <w:t>7</w:t>
      </w:r>
      <w:r w:rsidR="00F45A1C" w:rsidRPr="00DB4914">
        <w:tab/>
        <w:t>de prier les administrations intéressées par les campagnes de mesure de désigner le personnel dûment qualifié pour participer activement à ces campagnes.</w:t>
      </w:r>
    </w:p>
    <w:sectPr w:rsidR="00F45A1C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B1E0" w14:textId="77777777" w:rsidR="00C00533" w:rsidRDefault="00C00533">
      <w:r>
        <w:separator/>
      </w:r>
    </w:p>
  </w:endnote>
  <w:endnote w:type="continuationSeparator" w:id="0">
    <w:p w14:paraId="39043462" w14:textId="77777777" w:rsidR="00C00533" w:rsidRDefault="00C0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AFB3" w14:textId="64944BFC"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71856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7019">
      <w:rPr>
        <w:noProof/>
      </w:rPr>
      <w:t>21.11.23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1856">
      <w:rPr>
        <w:noProof/>
      </w:rPr>
      <w:t>04.03.03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6295" w14:textId="77777777" w:rsidR="00C00533" w:rsidRDefault="00C00533">
      <w:r>
        <w:rPr>
          <w:b/>
        </w:rPr>
        <w:t>_______________</w:t>
      </w:r>
    </w:p>
  </w:footnote>
  <w:footnote w:type="continuationSeparator" w:id="0">
    <w:p w14:paraId="59BD7967" w14:textId="77777777" w:rsidR="00C00533" w:rsidRDefault="00C00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A4EF" w14:textId="6D6F4BC8" w:rsidR="0056236F" w:rsidRDefault="0056236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E22D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B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C05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188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C8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3EEE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240A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0A08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6C2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AE9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38C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22032952">
    <w:abstractNumId w:val="8"/>
  </w:num>
  <w:num w:numId="2" w16cid:durableId="53774589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14077838">
    <w:abstractNumId w:val="9"/>
  </w:num>
  <w:num w:numId="4" w16cid:durableId="548539894">
    <w:abstractNumId w:val="7"/>
  </w:num>
  <w:num w:numId="5" w16cid:durableId="1104958903">
    <w:abstractNumId w:val="6"/>
  </w:num>
  <w:num w:numId="6" w16cid:durableId="1818570406">
    <w:abstractNumId w:val="5"/>
  </w:num>
  <w:num w:numId="7" w16cid:durableId="601883012">
    <w:abstractNumId w:val="4"/>
  </w:num>
  <w:num w:numId="8" w16cid:durableId="2098096247">
    <w:abstractNumId w:val="8"/>
  </w:num>
  <w:num w:numId="9" w16cid:durableId="541551910">
    <w:abstractNumId w:val="3"/>
  </w:num>
  <w:num w:numId="10" w16cid:durableId="1797141664">
    <w:abstractNumId w:val="2"/>
  </w:num>
  <w:num w:numId="11" w16cid:durableId="1919099752">
    <w:abstractNumId w:val="1"/>
  </w:num>
  <w:num w:numId="12" w16cid:durableId="636036570">
    <w:abstractNumId w:val="0"/>
  </w:num>
  <w:num w:numId="13" w16cid:durableId="1674184425">
    <w:abstractNumId w:val="9"/>
  </w:num>
  <w:num w:numId="14" w16cid:durableId="1200439890">
    <w:abstractNumId w:val="7"/>
  </w:num>
  <w:num w:numId="15" w16cid:durableId="1320885507">
    <w:abstractNumId w:val="6"/>
  </w:num>
  <w:num w:numId="16" w16cid:durableId="651064525">
    <w:abstractNumId w:val="5"/>
  </w:num>
  <w:num w:numId="17" w16cid:durableId="433744956">
    <w:abstractNumId w:val="4"/>
  </w:num>
  <w:num w:numId="18" w16cid:durableId="1192764896">
    <w:abstractNumId w:val="8"/>
  </w:num>
  <w:num w:numId="19" w16cid:durableId="1415512135">
    <w:abstractNumId w:val="3"/>
  </w:num>
  <w:num w:numId="20" w16cid:durableId="938369357">
    <w:abstractNumId w:val="2"/>
  </w:num>
  <w:num w:numId="21" w16cid:durableId="1931114315">
    <w:abstractNumId w:val="1"/>
  </w:num>
  <w:num w:numId="22" w16cid:durableId="654992366">
    <w:abstractNumId w:val="0"/>
  </w:num>
  <w:num w:numId="23" w16cid:durableId="1059208535">
    <w:abstractNumId w:val="9"/>
  </w:num>
  <w:num w:numId="24" w16cid:durableId="1092551148">
    <w:abstractNumId w:val="7"/>
  </w:num>
  <w:num w:numId="25" w16cid:durableId="749011494">
    <w:abstractNumId w:val="6"/>
  </w:num>
  <w:num w:numId="26" w16cid:durableId="2080053248">
    <w:abstractNumId w:val="5"/>
  </w:num>
  <w:num w:numId="27" w16cid:durableId="668482469">
    <w:abstractNumId w:val="4"/>
  </w:num>
  <w:num w:numId="28" w16cid:durableId="1744832197">
    <w:abstractNumId w:val="8"/>
  </w:num>
  <w:num w:numId="29" w16cid:durableId="316685687">
    <w:abstractNumId w:val="3"/>
  </w:num>
  <w:num w:numId="30" w16cid:durableId="397438438">
    <w:abstractNumId w:val="2"/>
  </w:num>
  <w:num w:numId="31" w16cid:durableId="1722829478">
    <w:abstractNumId w:val="1"/>
  </w:num>
  <w:num w:numId="32" w16cid:durableId="1923945784">
    <w:abstractNumId w:val="0"/>
  </w:num>
  <w:num w:numId="33" w16cid:durableId="1720324833">
    <w:abstractNumId w:val="9"/>
  </w:num>
  <w:num w:numId="34" w16cid:durableId="236281641">
    <w:abstractNumId w:val="7"/>
  </w:num>
  <w:num w:numId="35" w16cid:durableId="1829245037">
    <w:abstractNumId w:val="6"/>
  </w:num>
  <w:num w:numId="36" w16cid:durableId="1088887617">
    <w:abstractNumId w:val="5"/>
  </w:num>
  <w:num w:numId="37" w16cid:durableId="98112190">
    <w:abstractNumId w:val="4"/>
  </w:num>
  <w:num w:numId="38" w16cid:durableId="117065883">
    <w:abstractNumId w:val="8"/>
  </w:num>
  <w:num w:numId="39" w16cid:durableId="1311668575">
    <w:abstractNumId w:val="3"/>
  </w:num>
  <w:num w:numId="40" w16cid:durableId="1039210807">
    <w:abstractNumId w:val="2"/>
  </w:num>
  <w:num w:numId="41" w16cid:durableId="1780484910">
    <w:abstractNumId w:val="1"/>
  </w:num>
  <w:num w:numId="42" w16cid:durableId="159018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mirrorMargins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856"/>
    <w:rsid w:val="00006711"/>
    <w:rsid w:val="000B1F11"/>
    <w:rsid w:val="00112B70"/>
    <w:rsid w:val="0013523C"/>
    <w:rsid w:val="00147936"/>
    <w:rsid w:val="00160694"/>
    <w:rsid w:val="00175C90"/>
    <w:rsid w:val="001E6757"/>
    <w:rsid w:val="00223DF9"/>
    <w:rsid w:val="00275409"/>
    <w:rsid w:val="00282538"/>
    <w:rsid w:val="002A7019"/>
    <w:rsid w:val="002D4199"/>
    <w:rsid w:val="002E0C12"/>
    <w:rsid w:val="00312771"/>
    <w:rsid w:val="00313C2F"/>
    <w:rsid w:val="003644F8"/>
    <w:rsid w:val="0040303D"/>
    <w:rsid w:val="004264BE"/>
    <w:rsid w:val="00445E1E"/>
    <w:rsid w:val="00530E6D"/>
    <w:rsid w:val="0056236F"/>
    <w:rsid w:val="0058213D"/>
    <w:rsid w:val="005A46FB"/>
    <w:rsid w:val="0060664A"/>
    <w:rsid w:val="006236DF"/>
    <w:rsid w:val="006506F4"/>
    <w:rsid w:val="006B7103"/>
    <w:rsid w:val="006F73A7"/>
    <w:rsid w:val="007404ED"/>
    <w:rsid w:val="007516E9"/>
    <w:rsid w:val="00796F1B"/>
    <w:rsid w:val="007E713D"/>
    <w:rsid w:val="00803668"/>
    <w:rsid w:val="00833A5D"/>
    <w:rsid w:val="00840A51"/>
    <w:rsid w:val="00852305"/>
    <w:rsid w:val="00861ECB"/>
    <w:rsid w:val="008962EE"/>
    <w:rsid w:val="008C5FD1"/>
    <w:rsid w:val="00901FE9"/>
    <w:rsid w:val="00911302"/>
    <w:rsid w:val="00992C42"/>
    <w:rsid w:val="009E08AB"/>
    <w:rsid w:val="00A769F2"/>
    <w:rsid w:val="00AD26C8"/>
    <w:rsid w:val="00AD7962"/>
    <w:rsid w:val="00B11F65"/>
    <w:rsid w:val="00B2718E"/>
    <w:rsid w:val="00B82926"/>
    <w:rsid w:val="00B9065A"/>
    <w:rsid w:val="00B952FD"/>
    <w:rsid w:val="00BE4C93"/>
    <w:rsid w:val="00C00533"/>
    <w:rsid w:val="00C008C3"/>
    <w:rsid w:val="00C7729D"/>
    <w:rsid w:val="00CD174B"/>
    <w:rsid w:val="00CE22DD"/>
    <w:rsid w:val="00D273EB"/>
    <w:rsid w:val="00D278A9"/>
    <w:rsid w:val="00D32DD4"/>
    <w:rsid w:val="00D373E6"/>
    <w:rsid w:val="00D54910"/>
    <w:rsid w:val="00D71856"/>
    <w:rsid w:val="00DA3328"/>
    <w:rsid w:val="00DB4914"/>
    <w:rsid w:val="00DC4CBD"/>
    <w:rsid w:val="00DD4D13"/>
    <w:rsid w:val="00EC0EB4"/>
    <w:rsid w:val="00F37ED6"/>
    <w:rsid w:val="00F45A1C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EF2670"/>
  <w15:docId w15:val="{B00E62CB-DBF8-4D5B-B7E8-0C2BDB5B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styleId="Revision">
    <w:name w:val="Revision"/>
    <w:hidden/>
    <w:uiPriority w:val="99"/>
    <w:semiHidden/>
    <w:rsid w:val="00B2718E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mpa\Desktop\PF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BE3B2-27EC-4FDE-8C0F-28C12D431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D8083-EFF9-4499-A70D-A201DB0099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0C39E-2BBE-4B63-B258-01A826DC6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PF_RA23.dotx</Template>
  <TotalTime>9</TotalTime>
  <Pages>2</Pages>
  <Words>699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</dc:creator>
  <cp:keywords/>
  <dc:description/>
  <cp:lastModifiedBy>French</cp:lastModifiedBy>
  <cp:revision>5</cp:revision>
  <cp:lastPrinted>2003-03-04T09:53:00Z</cp:lastPrinted>
  <dcterms:created xsi:type="dcterms:W3CDTF">2023-11-21T09:55:00Z</dcterms:created>
  <dcterms:modified xsi:type="dcterms:W3CDTF">2023-11-23T05:20:00Z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0x010100EE71E44D3260374C8AB15791486AF672</vt:lpwstr>
  </property>
</Properties>
</file>