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81" w:rsidRPr="002D46B7" w:rsidRDefault="00352B81" w:rsidP="00164E40">
      <w:pPr>
        <w:pStyle w:val="ResNo"/>
      </w:pPr>
      <w:bookmarkStart w:id="0" w:name="dtitle1" w:colFirst="0" w:colLast="0"/>
      <w:r w:rsidRPr="002D46B7">
        <w:t>RESOLUCIÓN UIT-R 9-</w:t>
      </w:r>
      <w:r>
        <w:t>4</w:t>
      </w:r>
      <w:r w:rsidRPr="002D46B7">
        <w:rPr>
          <w:rStyle w:val="FootnoteReference"/>
        </w:rPr>
        <w:footnoteReference w:customMarkFollows="1" w:id="1"/>
        <w:t>*</w:t>
      </w:r>
    </w:p>
    <w:p w:rsidR="00352B81" w:rsidRPr="002D46B7" w:rsidRDefault="00352B81" w:rsidP="00A725E2">
      <w:pPr>
        <w:pStyle w:val="Restitle"/>
      </w:pPr>
      <w:bookmarkStart w:id="1" w:name="dtitle2" w:colFirst="0" w:colLast="0"/>
      <w:bookmarkEnd w:id="0"/>
      <w:r w:rsidRPr="002D46B7">
        <w:t xml:space="preserve">Coordinación y colaboración con otras organizaciones </w:t>
      </w:r>
      <w:r>
        <w:br/>
      </w:r>
      <w:r w:rsidRPr="002D46B7">
        <w:t>interesadas, en particular la ISO y el CEI</w:t>
      </w:r>
    </w:p>
    <w:bookmarkEnd w:id="1"/>
    <w:p w:rsidR="00792F19" w:rsidRPr="002D46B7" w:rsidRDefault="00792F19" w:rsidP="00792F19">
      <w:pPr>
        <w:pStyle w:val="Resdate"/>
      </w:pPr>
      <w:r w:rsidRPr="002D46B7">
        <w:t>(1993-2000-2003-2007</w:t>
      </w:r>
      <w:r w:rsidR="00352B81">
        <w:t>-2012</w:t>
      </w:r>
      <w:r w:rsidRPr="002D46B7">
        <w:t>)</w:t>
      </w:r>
    </w:p>
    <w:p w:rsidR="00792F19" w:rsidRPr="002D46B7" w:rsidRDefault="00792F19" w:rsidP="00792F19">
      <w:pPr>
        <w:pStyle w:val="Normalaftertitle"/>
      </w:pPr>
      <w:r w:rsidRPr="002D46B7">
        <w:t>La Asamblea de Radiocomunicaciones de la UIT,</w:t>
      </w:r>
    </w:p>
    <w:p w:rsidR="00792F19" w:rsidRPr="002D46B7" w:rsidRDefault="00792F19" w:rsidP="00792F19">
      <w:pPr>
        <w:pStyle w:val="Call"/>
      </w:pPr>
      <w:r w:rsidRPr="002D46B7">
        <w:t>teniendo presente</w:t>
      </w:r>
    </w:p>
    <w:p w:rsidR="00792F19" w:rsidRPr="002D46B7" w:rsidRDefault="00792F19" w:rsidP="00352B81">
      <w:r w:rsidRPr="002D46B7">
        <w:t>el Artículo 50 de la Constitución de la UIT,</w:t>
      </w:r>
    </w:p>
    <w:p w:rsidR="00792F19" w:rsidRPr="002D46B7" w:rsidRDefault="00792F19" w:rsidP="00792F19">
      <w:pPr>
        <w:pStyle w:val="Call"/>
      </w:pPr>
      <w:r w:rsidRPr="002D46B7">
        <w:t>considerando</w:t>
      </w:r>
    </w:p>
    <w:p w:rsidR="00792F19" w:rsidRPr="002D46B7" w:rsidRDefault="00792F19">
      <w:r w:rsidRPr="002D46B7">
        <w:rPr>
          <w:i/>
          <w:iCs/>
        </w:rPr>
        <w:t>a)</w:t>
      </w:r>
      <w:r w:rsidRPr="002D46B7">
        <w:tab/>
      </w:r>
      <w:r w:rsidR="004B5D98">
        <w:rPr>
          <w:lang w:val="es-ES"/>
        </w:rPr>
        <w:t>la</w:t>
      </w:r>
      <w:r w:rsidR="00A725E2">
        <w:rPr>
          <w:lang w:val="es-ES"/>
        </w:rPr>
        <w:t xml:space="preserve"> </w:t>
      </w:r>
      <w:r w:rsidRPr="002D46B7">
        <w:t>Resolución 71 (Rev. Guadalajara, 2010) de la Conferencia de Plenipotenciarios relativa al Plan Estratégico de la Unión para 2012-2015;</w:t>
      </w:r>
    </w:p>
    <w:p w:rsidR="00792F19" w:rsidRPr="002D46B7" w:rsidRDefault="00792F19" w:rsidP="00792F19">
      <w:r w:rsidRPr="002D46B7">
        <w:rPr>
          <w:i/>
          <w:iCs/>
        </w:rPr>
        <w:t>b)</w:t>
      </w:r>
      <w:r w:rsidRPr="002D46B7">
        <w:tab/>
        <w:t>que existen algunas organizaciones, incluida la ISO y el CEI, que se ocupan de normalización de radiocomunicaciones;</w:t>
      </w:r>
    </w:p>
    <w:p w:rsidR="00792F19" w:rsidRPr="002D46B7" w:rsidRDefault="00792F19" w:rsidP="00792F19">
      <w:r w:rsidRPr="002D46B7">
        <w:rPr>
          <w:i/>
          <w:iCs/>
        </w:rPr>
        <w:t>c)</w:t>
      </w:r>
      <w:r w:rsidRPr="002D46B7">
        <w:tab/>
        <w:t>que dichas organizaciones pueden identificar, definir y proponer soluciones de problemas específicos que interesan a las Comisiones de Estudio de Radiocomunicaciones así como asumir la responsabilidad del mantenimiento de normas de tales sistemas;</w:t>
      </w:r>
    </w:p>
    <w:p w:rsidR="00792F19" w:rsidRPr="002D46B7" w:rsidRDefault="00792F19" w:rsidP="00792F19">
      <w:r w:rsidRPr="002D46B7">
        <w:rPr>
          <w:i/>
          <w:iCs/>
        </w:rPr>
        <w:t>d)</w:t>
      </w:r>
      <w:r w:rsidRPr="002D46B7">
        <w:tab/>
        <w:t>que uno de los objetivos de las Comisiones de Estudio de Radiocomunicaciones consiste en armonizar el trabajo en el campo de las radiocomunicaciones con el de los organismos regionales/nacionales y otros organismos internacionales;</w:t>
      </w:r>
    </w:p>
    <w:p w:rsidR="00792F19" w:rsidRPr="002D46B7" w:rsidRDefault="00792F19" w:rsidP="00792F19">
      <w:r w:rsidRPr="002D46B7">
        <w:rPr>
          <w:i/>
          <w:iCs/>
        </w:rPr>
        <w:t>e)</w:t>
      </w:r>
      <w:r w:rsidRPr="002D46B7">
        <w:tab/>
        <w:t>que haciendo referencia en las Recomendaciones UIT-R a organizaciones relativas a las radiocomunicaciones pueden minimizarse los costes de publicación y traducción en la UIT, teniendo en cuenta que podría incrementarse el coste total de adquisición por el cliente de tales Recomendaciones UIT-R cuando también se incluyen los costes de los documentos de referencia ajenos a la UIT;</w:t>
      </w:r>
    </w:p>
    <w:p w:rsidR="004A17BB" w:rsidRPr="002D46B7" w:rsidRDefault="004A17BB" w:rsidP="004A17BB">
      <w:r w:rsidRPr="002D46B7">
        <w:rPr>
          <w:i/>
          <w:iCs/>
        </w:rPr>
        <w:t>f)</w:t>
      </w:r>
      <w:r w:rsidRPr="002D46B7">
        <w:tab/>
        <w:t>que dichas organizaciones pueden ofrecer medios para mejorar la difusión y la eficacia de las Recomendaciones UIT-R;</w:t>
      </w:r>
    </w:p>
    <w:p w:rsidR="00792F19" w:rsidRPr="002D46B7" w:rsidRDefault="004A17BB" w:rsidP="00BD1101">
      <w:r w:rsidRPr="002D46B7">
        <w:rPr>
          <w:i/>
          <w:iCs/>
        </w:rPr>
        <w:t>g)</w:t>
      </w:r>
      <w:r w:rsidRPr="002D46B7">
        <w:tab/>
        <w:t>que es recomendable establecer disposiciones adecuadas con respecto a las cuestiones de derechos de autor con otras organizaciones</w:t>
      </w:r>
      <w:r w:rsidR="00BD1101">
        <w:t>;</w:t>
      </w:r>
    </w:p>
    <w:p w:rsidR="004A17BB" w:rsidRPr="002D46B7" w:rsidRDefault="004A17BB" w:rsidP="004A17BB">
      <w:pPr>
        <w:rPr>
          <w:lang w:eastAsia="ja-JP"/>
        </w:rPr>
      </w:pPr>
      <w:r w:rsidRPr="00EE6908">
        <w:rPr>
          <w:i/>
          <w:iCs/>
          <w:lang w:eastAsia="ja-JP"/>
        </w:rPr>
        <w:t>h)</w:t>
      </w:r>
      <w:r w:rsidRPr="002D46B7">
        <w:rPr>
          <w:lang w:eastAsia="ja-JP"/>
        </w:rPr>
        <w:tab/>
        <w:t>que el cometido de la Cooperación Mundial para la Normalización (WSC) es fortalecer y promover los sistemas de normas internacionales voluntarios del UIT-R, UIT-T y CEI</w:t>
      </w:r>
      <w:r w:rsidR="00EE6908">
        <w:rPr>
          <w:lang w:eastAsia="ja-JP"/>
        </w:rPr>
        <w:t xml:space="preserve"> </w:t>
      </w:r>
      <w:r w:rsidRPr="002D46B7">
        <w:rPr>
          <w:lang w:eastAsia="ja-JP"/>
        </w:rPr>
        <w:t>basados en el consenso</w:t>
      </w:r>
      <w:r w:rsidR="001151E1">
        <w:rPr>
          <w:lang w:eastAsia="ja-JP"/>
        </w:rPr>
        <w:t>,</w:t>
      </w:r>
    </w:p>
    <w:p w:rsidR="004A17BB" w:rsidRPr="002D46B7" w:rsidRDefault="004A17BB" w:rsidP="004A17BB">
      <w:pPr>
        <w:pStyle w:val="Call"/>
      </w:pPr>
      <w:r w:rsidRPr="002D46B7">
        <w:t>observando</w:t>
      </w:r>
    </w:p>
    <w:p w:rsidR="004A17BB" w:rsidRPr="002D46B7" w:rsidRDefault="004A17BB" w:rsidP="004A17BB">
      <w:r w:rsidRPr="002D46B7">
        <w:rPr>
          <w:i/>
          <w:iCs/>
        </w:rPr>
        <w:t>a)</w:t>
      </w:r>
      <w:r w:rsidRPr="002D46B7">
        <w:tab/>
        <w:t>que las referencias a normas publicadas fuera del UIT</w:t>
      </w:r>
      <w:r w:rsidRPr="002D46B7">
        <w:noBreakHyphen/>
        <w:t>R no son adecuadas en las Recomendaciones UIT</w:t>
      </w:r>
      <w:r w:rsidRPr="002D46B7">
        <w:noBreakHyphen/>
        <w:t>R que pueden incorporarse por referencia al Reglamento de Radiocomunicaciones;</w:t>
      </w:r>
    </w:p>
    <w:p w:rsidR="004A17BB" w:rsidRPr="002D46B7" w:rsidRDefault="004A17BB" w:rsidP="004A17BB">
      <w:r w:rsidRPr="002D46B7">
        <w:rPr>
          <w:i/>
          <w:iCs/>
        </w:rPr>
        <w:lastRenderedPageBreak/>
        <w:t>b)</w:t>
      </w:r>
      <w:r w:rsidRPr="002D46B7">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rsidR="004A17BB" w:rsidRPr="002D46B7" w:rsidRDefault="004A17BB" w:rsidP="004A17BB">
      <w:r w:rsidRPr="002D46B7">
        <w:rPr>
          <w:i/>
          <w:iCs/>
        </w:rPr>
        <w:t>c)</w:t>
      </w:r>
      <w:r w:rsidRPr="002D46B7">
        <w:tab/>
        <w:t>que desde 1999 existen procedimientos elaborados por las Comisiones de Estudio en conjunto con el Director de la Oficina de Radiocomunicaciones, que abordan la colaboración con otras organizaciones con objeto de elaborar Recomendaciones específicas, en particular la utilización de referencias; y que estos procedimientos funcionan muy bien;</w:t>
      </w:r>
    </w:p>
    <w:p w:rsidR="004A17BB" w:rsidRPr="002D46B7" w:rsidRDefault="004A17BB" w:rsidP="004A17BB">
      <w:r w:rsidRPr="002D46B7">
        <w:rPr>
          <w:i/>
          <w:iCs/>
        </w:rPr>
        <w:t>d)</w:t>
      </w:r>
      <w:r w:rsidRPr="002D46B7">
        <w:tab/>
        <w:t>que de conformidad con las decisiones de la Asamblea de Radiocomunicaciones (Estambul, 2000), el Director de la Oficina de Radiocomunicaciones también estableció en 2001 acuerdos entre la UIT y otras organizaciones</w:t>
      </w:r>
      <w:r w:rsidRPr="002D46B7">
        <w:rPr>
          <w:rStyle w:val="FootnoteReference"/>
        </w:rPr>
        <w:footnoteReference w:id="2"/>
      </w:r>
      <w:r w:rsidRPr="002D46B7">
        <w:t xml:space="preserve"> en los que se abordaron de manera satisfactoria las cuestiones relativas a la colaboración, el intercambio de documentación y los derechos de propiedad intelectual;</w:t>
      </w:r>
    </w:p>
    <w:p w:rsidR="004A17BB" w:rsidRPr="002D46B7" w:rsidRDefault="004A17BB" w:rsidP="004A17BB">
      <w:r w:rsidRPr="002D46B7">
        <w:rPr>
          <w:i/>
          <w:iCs/>
        </w:rPr>
        <w:t>e)</w:t>
      </w:r>
      <w:r w:rsidRPr="002D46B7">
        <w:tab/>
        <w:t>que, desde hace años, la colaboración entre el UIT-T y la ISO y el CEI para la elaboración de textos comunes, incluidas Recomendaciones, es una práctica habitual,</w:t>
      </w:r>
    </w:p>
    <w:p w:rsidR="004A17BB" w:rsidRPr="002D46B7" w:rsidRDefault="004A17BB" w:rsidP="004A17BB">
      <w:pPr>
        <w:pStyle w:val="Call"/>
      </w:pPr>
      <w:r w:rsidRPr="002D46B7">
        <w:t>reconociendo</w:t>
      </w:r>
    </w:p>
    <w:p w:rsidR="004A17BB" w:rsidRPr="002D46B7" w:rsidRDefault="004A17BB" w:rsidP="004A17BB">
      <w:r w:rsidRPr="002D46B7">
        <w:rPr>
          <w:i/>
          <w:iCs/>
        </w:rPr>
        <w:t>a)</w:t>
      </w:r>
      <w:r w:rsidRPr="002D46B7">
        <w:tab/>
        <w:t>que la Constitución de la UIT (número 145A) y el Convenio de la UIT (número 129A) se modificaron en la Conferencia de Plenipotenciarios (Marrakech, 2002) para asignar explícitamente a la Asamblea de Radiocomunicaciones la responsabilidad de adoptar métodos y procedimientos de trabajo para la gestión de las actividades del Sector;</w:t>
      </w:r>
    </w:p>
    <w:p w:rsidR="004A17BB" w:rsidRPr="002D46B7" w:rsidRDefault="004A17BB" w:rsidP="004A17BB">
      <w:r w:rsidRPr="002D46B7">
        <w:rPr>
          <w:i/>
          <w:iCs/>
        </w:rPr>
        <w:t>b)</w:t>
      </w:r>
      <w:r w:rsidRPr="002D46B7">
        <w:tab/>
        <w:t>que, de conformidad con el número 248A del Convenio de la UIT y siguiendo el procedimiento establecido por el Sector, el Director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p>
    <w:p w:rsidR="004A17BB" w:rsidRPr="002D46B7" w:rsidRDefault="004A17BB" w:rsidP="004A17BB">
      <w:pPr>
        <w:pStyle w:val="Call"/>
      </w:pPr>
      <w:r w:rsidRPr="002D46B7">
        <w:t>resuelve</w:t>
      </w:r>
    </w:p>
    <w:p w:rsidR="004A17BB" w:rsidRPr="002D46B7" w:rsidRDefault="004A17BB" w:rsidP="004A17BB">
      <w:r w:rsidRPr="002D46B7">
        <w:rPr>
          <w:bCs/>
        </w:rPr>
        <w:t>1</w:t>
      </w:r>
      <w:r w:rsidRPr="002D46B7">
        <w:tab/>
        <w:t>que las administraciones alienten a las organizaciones que se ocupan de radiocomunicaciones a tener en cuenta las actividades mundiales de las Comisiones de Estudio de Radiocomunicaciones;</w:t>
      </w:r>
    </w:p>
    <w:p w:rsidR="004A17BB" w:rsidRPr="002D46B7" w:rsidRDefault="004A17BB" w:rsidP="004A17BB">
      <w:r w:rsidRPr="002D46B7">
        <w:t>2</w:t>
      </w:r>
      <w:r w:rsidRPr="002D46B7">
        <w:tab/>
        <w:t>que las Recomendaciones UIT</w:t>
      </w:r>
      <w:r w:rsidRPr="002D46B7">
        <w:noBreakHyphen/>
        <w:t>R, determinadas por la Comisión de Estudio, hagan referencia a las normas aprobadas de cuyo mantenimiento se encargan otras organizaciones;</w:t>
      </w:r>
    </w:p>
    <w:p w:rsidR="004A17BB" w:rsidRPr="002D46B7" w:rsidRDefault="004A17BB" w:rsidP="004A17BB">
      <w:r w:rsidRPr="002D46B7">
        <w:t>3</w:t>
      </w:r>
      <w:r w:rsidRPr="002D46B7">
        <w:rPr>
          <w:b/>
          <w:bCs/>
        </w:rPr>
        <w:tab/>
      </w:r>
      <w:r w:rsidRPr="002D46B7">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rsidR="004A17BB" w:rsidRPr="002D46B7" w:rsidRDefault="004A17BB" w:rsidP="004A17BB">
      <w:r w:rsidRPr="002D46B7">
        <w:t>4</w:t>
      </w:r>
      <w:r w:rsidRPr="002D46B7">
        <w:tab/>
        <w:t>que el Anexo 1, titulado «Principios para la interacción del UIT</w:t>
      </w:r>
      <w:r w:rsidRPr="002D46B7">
        <w:noBreakHyphen/>
        <w:t>R con otras organizaciones» se utilice a título orientativo para las actividades de enlace y colaboración con otras organizaciones,</w:t>
      </w:r>
    </w:p>
    <w:p w:rsidR="004A17BB" w:rsidRPr="002D46B7" w:rsidRDefault="004A17BB" w:rsidP="004A17BB">
      <w:pPr>
        <w:pStyle w:val="Call"/>
      </w:pPr>
      <w:r w:rsidRPr="002D46B7">
        <w:lastRenderedPageBreak/>
        <w:t>encarga al Director que,</w:t>
      </w:r>
      <w:r w:rsidRPr="002D46B7">
        <w:rPr>
          <w:i w:val="0"/>
          <w:iCs/>
        </w:rPr>
        <w:t xml:space="preserve"> en el contexto del Anexo 1</w:t>
      </w:r>
    </w:p>
    <w:p w:rsidR="004A17BB" w:rsidRPr="002D46B7" w:rsidRDefault="004A17BB" w:rsidP="004A17BB">
      <w:r w:rsidRPr="002D46B7">
        <w:t>1</w:t>
      </w:r>
      <w:r w:rsidRPr="002D46B7">
        <w:tab/>
        <w:t>elabore directrices sobre los procedimientos relativos a la incorporación de material de otras organizaciones para los trabajos de las Comisiones de Estudio o los Grupos establecidos por éstas, incluyendo referencias a los documentos de dichas organizaciones en las Recomendaciones UIT</w:t>
      </w:r>
      <w:r w:rsidRPr="002D46B7">
        <w:noBreakHyphen/>
        <w:t>R;</w:t>
      </w:r>
    </w:p>
    <w:p w:rsidR="004A17BB" w:rsidRPr="002D46B7" w:rsidRDefault="004A17BB" w:rsidP="004A17BB">
      <w:r w:rsidRPr="002D46B7">
        <w:t>2</w:t>
      </w:r>
      <w:r w:rsidRPr="002D46B7">
        <w:tab/>
        <w:t>que elabore, de conformidad con el número 248A del Convenio de la UIT, un procedimiento para invitar a organizaciones que no participan en el Sector a colaborar en el estudio de asuntos específicos,</w:t>
      </w:r>
    </w:p>
    <w:p w:rsidR="004A17BB" w:rsidRPr="002D46B7" w:rsidRDefault="004A17BB" w:rsidP="004A17BB">
      <w:pPr>
        <w:pStyle w:val="Call"/>
      </w:pPr>
      <w:r w:rsidRPr="002D46B7">
        <w:t>encarga además al Director que, en consonancia con los encarga al Director 1 y 2</w:t>
      </w:r>
    </w:p>
    <w:p w:rsidR="004A17BB" w:rsidRPr="002D46B7" w:rsidRDefault="004A17BB" w:rsidP="004A17BB">
      <w:r w:rsidRPr="002D46B7">
        <w:t>3</w:t>
      </w:r>
      <w:r w:rsidRPr="002D46B7">
        <w:tab/>
        <w:t>establezca, cuando sea necesario, acuerdos con otras organizaciones que no sean parte en las disposiciones acordadas con la ISO y el CEI, en particular las relativas al derecho de propiedad intelectual, con objeto de:</w:t>
      </w:r>
    </w:p>
    <w:p w:rsidR="004A17BB" w:rsidRPr="002D46B7" w:rsidRDefault="004A17BB" w:rsidP="004A17BB">
      <w:pPr>
        <w:pStyle w:val="enumlev1"/>
      </w:pPr>
      <w:r w:rsidRPr="002D46B7">
        <w:rPr>
          <w:i/>
          <w:iCs/>
        </w:rPr>
        <w:t>a)</w:t>
      </w:r>
      <w:r w:rsidRPr="002D46B7">
        <w:tab/>
        <w:t>poder hacer referencia a documentos de otras organizaciones en las Recomendaciones del UIT</w:t>
      </w:r>
      <w:r w:rsidRPr="002D46B7">
        <w:noBreakHyphen/>
        <w:t>R; y</w:t>
      </w:r>
    </w:p>
    <w:p w:rsidR="004A17BB" w:rsidRPr="002D46B7" w:rsidRDefault="004A17BB" w:rsidP="004A17BB">
      <w:pPr>
        <w:pStyle w:val="enumlev1"/>
      </w:pPr>
      <w:r w:rsidRPr="002D46B7">
        <w:rPr>
          <w:i/>
          <w:iCs/>
        </w:rPr>
        <w:t>b)</w:t>
      </w:r>
      <w:r w:rsidRPr="002D46B7">
        <w:tab/>
        <w:t>facilitar la colaboración y coordinación con otras organizaciones en las reuniones de las Comisiones de Estudio o los Grupos establecidos por éstas y la aportación de material a esas reuniones,</w:t>
      </w:r>
    </w:p>
    <w:p w:rsidR="004A17BB" w:rsidRPr="002D46B7" w:rsidRDefault="004A17BB" w:rsidP="004A17BB">
      <w:pPr>
        <w:pStyle w:val="Call"/>
      </w:pPr>
      <w:r w:rsidRPr="002D46B7">
        <w:t>encarga al Grupo Asesor de Radiocomunicaciones</w:t>
      </w:r>
    </w:p>
    <w:p w:rsidR="004A17BB" w:rsidRDefault="004A17BB" w:rsidP="004A17BB">
      <w:r w:rsidRPr="002D46B7">
        <w:t>que examine estas directrices.</w:t>
      </w:r>
    </w:p>
    <w:p w:rsidR="002A53CD" w:rsidRDefault="004A17BB" w:rsidP="002A53CD">
      <w:pPr>
        <w:pStyle w:val="AnnexNo"/>
        <w:rPr>
          <w:b/>
        </w:rPr>
      </w:pPr>
      <w:bookmarkStart w:id="2" w:name="_GoBack"/>
      <w:bookmarkEnd w:id="2"/>
      <w:r w:rsidRPr="002D46B7">
        <w:t>Anexo 1</w:t>
      </w:r>
    </w:p>
    <w:p w:rsidR="004A17BB" w:rsidRPr="002D46B7" w:rsidRDefault="004A17BB" w:rsidP="002A53CD">
      <w:pPr>
        <w:pStyle w:val="Annextitle"/>
      </w:pPr>
      <w:r w:rsidRPr="002D46B7">
        <w:t xml:space="preserve">Principios para la interacción del UIT-R con otras organizaciones </w:t>
      </w:r>
    </w:p>
    <w:p w:rsidR="004A17BB" w:rsidRPr="002D46B7" w:rsidRDefault="004A17BB" w:rsidP="004A17BB">
      <w:pPr>
        <w:pStyle w:val="Normalaftertitle0"/>
        <w:rPr>
          <w:lang w:val="es-ES_tradnl"/>
        </w:rPr>
      </w:pPr>
      <w:r w:rsidRPr="002D46B7">
        <w:rPr>
          <w:lang w:val="es-ES_tradnl"/>
        </w:rPr>
        <w:t>1</w:t>
      </w:r>
      <w:r w:rsidRPr="002D46B7">
        <w:rPr>
          <w:lang w:val="es-ES_tradnl"/>
        </w:rPr>
        <w:tab/>
        <w:t>La interacción de las Comisiones de Estudio de Radiocomunicaciones o los Grupos establecidos por éstas (a los que, en conjunto, denominaremos Comisiones de Estudio) con otras organizaciones tiene lugar en dos ámbitos fundamentales; a saber:</w:t>
      </w:r>
    </w:p>
    <w:p w:rsidR="004A17BB" w:rsidRPr="002D46B7" w:rsidRDefault="004A17BB" w:rsidP="004A17BB">
      <w:pPr>
        <w:pStyle w:val="enumlev1"/>
      </w:pPr>
      <w:r w:rsidRPr="002D46B7">
        <w:rPr>
          <w:i/>
          <w:iCs/>
        </w:rPr>
        <w:t>a)</w:t>
      </w:r>
      <w:r w:rsidRPr="002D46B7">
        <w:tab/>
        <w:t>referencias a documentos de otras organizaciones en las Recomendaciones del UIT-R;</w:t>
      </w:r>
    </w:p>
    <w:p w:rsidR="004A17BB" w:rsidRPr="002D46B7" w:rsidRDefault="004A17BB" w:rsidP="004A17BB">
      <w:pPr>
        <w:pStyle w:val="enumlev1"/>
      </w:pPr>
      <w:r w:rsidRPr="002D46B7">
        <w:rPr>
          <w:i/>
          <w:iCs/>
        </w:rPr>
        <w:t>b)</w:t>
      </w:r>
      <w:r w:rsidRPr="002D46B7">
        <w:tab/>
        <w:t>cooperación y coordinación con otras organizaciones en las reuniones de las Comisiones de Estudio y aportación de contribuciones a las mismas, y posible preparación de textos comunes, incluidas Recomendaciones.</w:t>
      </w:r>
    </w:p>
    <w:p w:rsidR="004A17BB" w:rsidRPr="002D46B7" w:rsidRDefault="004A17BB" w:rsidP="004A17BB">
      <w:r w:rsidRPr="002D46B7">
        <w:t>2</w:t>
      </w:r>
      <w:r w:rsidRPr="002D46B7">
        <w:tab/>
        <w:t>Las organizaciones que interactuarán con el UIT</w:t>
      </w:r>
      <w:r w:rsidRPr="002D46B7">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rsidR="004A17BB" w:rsidRPr="002D46B7" w:rsidRDefault="004A17BB" w:rsidP="004A17BB">
      <w:r w:rsidRPr="002D46B7">
        <w:t>3</w:t>
      </w:r>
      <w:r w:rsidRPr="002D46B7">
        <w:tab/>
        <w:t>La interacción de las Comisiones de Estudio con otras organizaciones debería estar directamente relacionada con los trabajos de las Comisiones de Estudio.</w:t>
      </w:r>
    </w:p>
    <w:p w:rsidR="004A17BB" w:rsidRPr="002D46B7" w:rsidRDefault="004A17BB" w:rsidP="004A17BB">
      <w:r w:rsidRPr="002D46B7">
        <w:t>4</w:t>
      </w:r>
      <w:r w:rsidRPr="002D46B7">
        <w:tab/>
        <w:t>Un arreglo de colaboración entre otras organizaciones y el UIT</w:t>
      </w:r>
      <w:r w:rsidRPr="002D46B7">
        <w:noBreakHyphen/>
        <w:t xml:space="preserve">R no debería considerarse como un sustituto de la calidad de miembro del 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participación de otras organizaciones en </w:t>
      </w:r>
      <w:r w:rsidRPr="002D46B7">
        <w:lastRenderedPageBreak/>
        <w:t>el UIT-R por medio de arreglos de colaboración no debería tener consecuencias negativas para los derechos y privilegios de los miembros.</w:t>
      </w:r>
    </w:p>
    <w:p w:rsidR="004A17BB" w:rsidRPr="002D46B7" w:rsidRDefault="004A17BB" w:rsidP="004A17BB">
      <w:r w:rsidRPr="002D46B7">
        <w:t>5</w:t>
      </w:r>
      <w:r w:rsidRPr="002D46B7">
        <w:tab/>
        <w:t>Deberían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rsidR="004A17BB" w:rsidRPr="002D46B7" w:rsidRDefault="004A17BB" w:rsidP="004A17BB">
      <w:r w:rsidRPr="002D46B7">
        <w:t>6</w:t>
      </w:r>
      <w:r w:rsidRPr="002D46B7">
        <w:tab/>
        <w:t>Los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rsidR="004A17BB" w:rsidRPr="002D46B7" w:rsidRDefault="004A17BB" w:rsidP="004A17BB">
      <w:r w:rsidRPr="002D46B7">
        <w:t>7</w:t>
      </w:r>
      <w:r w:rsidRPr="002D46B7">
        <w:tab/>
        <w:t>Sería prudente que los arreglos de colaboración suscritos con otras organizaciones tuvieran un periodo de validez definido y que el Director los examinara periódicamente, y que se presenten a la Comisión de Estudio y el Grupo Asesor de Radiocomunicaciones Informes apropiados sobre la interacción del UIT-R con otras organizaciones.</w:t>
      </w:r>
    </w:p>
    <w:p w:rsidR="004A17BB" w:rsidRPr="002D46B7" w:rsidRDefault="004A17BB" w:rsidP="004A17BB">
      <w:r w:rsidRPr="002D46B7">
        <w:t>8</w:t>
      </w:r>
      <w:r w:rsidRPr="002D46B7">
        <w:tab/>
        <w:t>Con respecto a la utilización de referencias, las directrices y procedimientos también deben tratar los aspectos tales como cuándo es adecuado utilizar referencias en las Recomendaciones UIT</w:t>
      </w:r>
      <w:r w:rsidRPr="002D46B7">
        <w:noBreakHyphen/>
        <w:t>R, cómo deben utilizarse las referencias de carácter normativo o informativo y la forma de documentar y mantener estas referencias.</w:t>
      </w:r>
    </w:p>
    <w:p w:rsidR="000F5196" w:rsidRDefault="000F5196">
      <w:pPr>
        <w:tabs>
          <w:tab w:val="clear" w:pos="1134"/>
          <w:tab w:val="clear" w:pos="1871"/>
          <w:tab w:val="clear" w:pos="2268"/>
        </w:tabs>
        <w:overflowPunct/>
        <w:autoSpaceDE/>
        <w:autoSpaceDN/>
        <w:adjustRightInd/>
        <w:spacing w:before="0"/>
        <w:textAlignment w:val="auto"/>
      </w:pPr>
      <w:r>
        <w:br w:type="page"/>
      </w:r>
    </w:p>
    <w:p w:rsidR="004A17BB" w:rsidRPr="002D46B7" w:rsidRDefault="004A17BB" w:rsidP="004A17BB">
      <w:r w:rsidRPr="002D46B7">
        <w:lastRenderedPageBreak/>
        <w:t>9</w:t>
      </w:r>
      <w:r w:rsidRPr="002D46B7">
        <w:tab/>
        <w:t>Las referencias a documentos de otras organizaciones podrán abarcar temas comerciales y detalles jurídicos, incluidos la conformidad con las políticas de la UIT en materia de propiedad intelectual y patentes. Estos asuntos deberían ser tratados, según convenga, por el Director, a título individual.</w:t>
      </w:r>
    </w:p>
    <w:p w:rsidR="004A17BB" w:rsidRPr="002D46B7" w:rsidRDefault="004A17BB" w:rsidP="004A17BB">
      <w:r w:rsidRPr="002D46B7">
        <w:t>10</w:t>
      </w:r>
      <w:r w:rsidRPr="002D46B7">
        <w:tab/>
        <w:t>Los detalles de las directrices y los procedimientos relativos a la interacción del UIT-R con otras organizaciones deberían someterse a la consideración del Director.</w:t>
      </w:r>
    </w:p>
    <w:p w:rsidR="004A17BB" w:rsidRDefault="004A17BB" w:rsidP="001E2EB2">
      <w:pPr>
        <w:pStyle w:val="Reasons"/>
      </w:pPr>
    </w:p>
    <w:sectPr w:rsidR="004A17BB">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81" w:rsidRDefault="00FA0781">
      <w:r>
        <w:separator/>
      </w:r>
    </w:p>
  </w:endnote>
  <w:endnote w:type="continuationSeparator" w:id="0">
    <w:p w:rsidR="00FA0781" w:rsidRDefault="00FA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03" w:rsidRPr="00973D89" w:rsidRDefault="00756503">
    <w:r>
      <w:fldChar w:fldCharType="begin"/>
    </w:r>
    <w:r w:rsidRPr="00973D89">
      <w:instrText xml:space="preserve"> FILENAME \p  \* MERGEFORMAT </w:instrText>
    </w:r>
    <w:r>
      <w:fldChar w:fldCharType="separate"/>
    </w:r>
    <w:r w:rsidR="007C4CD5">
      <w:rPr>
        <w:noProof/>
      </w:rPr>
      <w:t>P:\ESP\ITU-R\CONF-R\AR12\FINRES\009S.DOCX</w:t>
    </w:r>
    <w:r>
      <w:fldChar w:fldCharType="end"/>
    </w:r>
    <w:r w:rsidRPr="00973D89">
      <w:tab/>
    </w:r>
    <w:r>
      <w:fldChar w:fldCharType="begin"/>
    </w:r>
    <w:r>
      <w:instrText xml:space="preserve"> SAVEDATE \@ DD.MM.YY </w:instrText>
    </w:r>
    <w:r>
      <w:fldChar w:fldCharType="separate"/>
    </w:r>
    <w:r w:rsidR="0060053F">
      <w:rPr>
        <w:noProof/>
      </w:rPr>
      <w:t>21.01.12</w:t>
    </w:r>
    <w:r>
      <w:fldChar w:fldCharType="end"/>
    </w:r>
    <w:r w:rsidRPr="00973D89">
      <w:tab/>
    </w:r>
    <w:r>
      <w:fldChar w:fldCharType="begin"/>
    </w:r>
    <w:r>
      <w:instrText xml:space="preserve"> PRINTDATE \@ DD.MM.YY </w:instrText>
    </w:r>
    <w:r>
      <w:fldChar w:fldCharType="separate"/>
    </w:r>
    <w:r w:rsidR="007C4CD5">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81" w:rsidRDefault="00FA0781">
      <w:r>
        <w:rPr>
          <w:b/>
        </w:rPr>
        <w:t>_______________</w:t>
      </w:r>
    </w:p>
  </w:footnote>
  <w:footnote w:type="continuationSeparator" w:id="0">
    <w:p w:rsidR="00FA0781" w:rsidRDefault="00FA0781">
      <w:r>
        <w:continuationSeparator/>
      </w:r>
    </w:p>
  </w:footnote>
  <w:footnote w:id="1">
    <w:p w:rsidR="00352B81" w:rsidRPr="00D141CC" w:rsidRDefault="00352B81" w:rsidP="000F59EA">
      <w:pPr>
        <w:pStyle w:val="FootnoteText"/>
      </w:pPr>
      <w:r w:rsidRPr="00D141CC">
        <w:rPr>
          <w:rStyle w:val="FootnoteReference"/>
        </w:rPr>
        <w:t>*</w:t>
      </w:r>
      <w:r w:rsidRPr="00D141CC">
        <w:t xml:space="preserve"> </w:t>
      </w:r>
      <w:r w:rsidRPr="00D141CC">
        <w:tab/>
        <w:t>Est</w:t>
      </w:r>
      <w:r>
        <w:t>a</w:t>
      </w:r>
      <w:r w:rsidRPr="00D141CC">
        <w:t xml:space="preserve"> Resolución debería señalarse a la atención del Sector de Normalización de las Telecomunicaciones y </w:t>
      </w:r>
      <w:r>
        <w:t>del S</w:t>
      </w:r>
      <w:r w:rsidRPr="00D141CC">
        <w:t>ector de Desarrollo de las Telecomunicaciones.</w:t>
      </w:r>
    </w:p>
  </w:footnote>
  <w:footnote w:id="2">
    <w:p w:rsidR="00756503" w:rsidRPr="00876024" w:rsidRDefault="00756503" w:rsidP="004A17BB">
      <w:pPr>
        <w:pStyle w:val="FootnoteText"/>
      </w:pPr>
      <w:r>
        <w:rPr>
          <w:rStyle w:val="FootnoteReference"/>
        </w:rPr>
        <w:footnoteRef/>
      </w:r>
      <w:r w:rsidRPr="00876024">
        <w:t xml:space="preserve"> </w:t>
      </w:r>
      <w:r>
        <w:tab/>
      </w:r>
      <w:r w:rsidRPr="00876024">
        <w:t>Se establecieron disposiciones entre la UIT y el Instituto Europeo de Normalización de las Telecomunicaciones (ETSI), y entre la UIT y la Sociedad de Ingenieros de Películas y Televisión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03" w:rsidRDefault="00756503" w:rsidP="00973D89">
    <w:pPr>
      <w:pStyle w:val="Header"/>
    </w:pPr>
    <w:r>
      <w:fldChar w:fldCharType="begin"/>
    </w:r>
    <w:r>
      <w:instrText xml:space="preserve"> PAGE  \* MERGEFORMAT </w:instrText>
    </w:r>
    <w:r>
      <w:fldChar w:fldCharType="separate"/>
    </w:r>
    <w:r w:rsidR="00C55F54">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62B43E"/>
    <w:lvl w:ilvl="0">
      <w:start w:val="1"/>
      <w:numFmt w:val="decimal"/>
      <w:lvlText w:val="%1."/>
      <w:lvlJc w:val="left"/>
      <w:pPr>
        <w:tabs>
          <w:tab w:val="num" w:pos="1492"/>
        </w:tabs>
        <w:ind w:left="1492" w:hanging="360"/>
      </w:pPr>
    </w:lvl>
  </w:abstractNum>
  <w:abstractNum w:abstractNumId="1">
    <w:nsid w:val="FFFFFF7D"/>
    <w:multiLevelType w:val="singleLevel"/>
    <w:tmpl w:val="766C8788"/>
    <w:lvl w:ilvl="0">
      <w:start w:val="1"/>
      <w:numFmt w:val="decimal"/>
      <w:lvlText w:val="%1."/>
      <w:lvlJc w:val="left"/>
      <w:pPr>
        <w:tabs>
          <w:tab w:val="num" w:pos="1209"/>
        </w:tabs>
        <w:ind w:left="1209" w:hanging="360"/>
      </w:pPr>
    </w:lvl>
  </w:abstractNum>
  <w:abstractNum w:abstractNumId="2">
    <w:nsid w:val="FFFFFF7E"/>
    <w:multiLevelType w:val="singleLevel"/>
    <w:tmpl w:val="26641608"/>
    <w:lvl w:ilvl="0">
      <w:start w:val="1"/>
      <w:numFmt w:val="decimal"/>
      <w:lvlText w:val="%1."/>
      <w:lvlJc w:val="left"/>
      <w:pPr>
        <w:tabs>
          <w:tab w:val="num" w:pos="926"/>
        </w:tabs>
        <w:ind w:left="926" w:hanging="360"/>
      </w:pPr>
    </w:lvl>
  </w:abstractNum>
  <w:abstractNum w:abstractNumId="3">
    <w:nsid w:val="FFFFFF7F"/>
    <w:multiLevelType w:val="singleLevel"/>
    <w:tmpl w:val="45867B1A"/>
    <w:lvl w:ilvl="0">
      <w:start w:val="1"/>
      <w:numFmt w:val="decimal"/>
      <w:lvlText w:val="%1."/>
      <w:lvlJc w:val="left"/>
      <w:pPr>
        <w:tabs>
          <w:tab w:val="num" w:pos="643"/>
        </w:tabs>
        <w:ind w:left="643" w:hanging="360"/>
      </w:pPr>
    </w:lvl>
  </w:abstractNum>
  <w:abstractNum w:abstractNumId="4">
    <w:nsid w:val="FFFFFF80"/>
    <w:multiLevelType w:val="singleLevel"/>
    <w:tmpl w:val="2B50FD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AC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7E68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387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709310"/>
    <w:lvl w:ilvl="0">
      <w:start w:val="1"/>
      <w:numFmt w:val="decimal"/>
      <w:lvlText w:val="%1."/>
      <w:lvlJc w:val="left"/>
      <w:pPr>
        <w:tabs>
          <w:tab w:val="num" w:pos="360"/>
        </w:tabs>
        <w:ind w:left="360" w:hanging="360"/>
      </w:pPr>
    </w:lvl>
  </w:abstractNum>
  <w:abstractNum w:abstractNumId="9">
    <w:nsid w:val="FFFFFF89"/>
    <w:multiLevelType w:val="singleLevel"/>
    <w:tmpl w:val="9478316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97"/>
    <w:rsid w:val="00012B52"/>
    <w:rsid w:val="00016A7C"/>
    <w:rsid w:val="00020ACE"/>
    <w:rsid w:val="00025C9C"/>
    <w:rsid w:val="000F5196"/>
    <w:rsid w:val="000F59EA"/>
    <w:rsid w:val="001151E1"/>
    <w:rsid w:val="001477E5"/>
    <w:rsid w:val="00164E40"/>
    <w:rsid w:val="001721DD"/>
    <w:rsid w:val="001E2EB2"/>
    <w:rsid w:val="002257FC"/>
    <w:rsid w:val="00230790"/>
    <w:rsid w:val="002334F2"/>
    <w:rsid w:val="00247699"/>
    <w:rsid w:val="002A53CD"/>
    <w:rsid w:val="002B6243"/>
    <w:rsid w:val="002B6AD7"/>
    <w:rsid w:val="002B7587"/>
    <w:rsid w:val="002C4492"/>
    <w:rsid w:val="002D46B7"/>
    <w:rsid w:val="002F3F2F"/>
    <w:rsid w:val="00312D16"/>
    <w:rsid w:val="00352B81"/>
    <w:rsid w:val="003A751B"/>
    <w:rsid w:val="003C62CD"/>
    <w:rsid w:val="004009DC"/>
    <w:rsid w:val="00463D3A"/>
    <w:rsid w:val="00466F3C"/>
    <w:rsid w:val="004A17BB"/>
    <w:rsid w:val="004B5D98"/>
    <w:rsid w:val="00513682"/>
    <w:rsid w:val="00535BCE"/>
    <w:rsid w:val="005648DF"/>
    <w:rsid w:val="005C4F7E"/>
    <w:rsid w:val="005E1A3A"/>
    <w:rsid w:val="0060053F"/>
    <w:rsid w:val="006050EE"/>
    <w:rsid w:val="00720B66"/>
    <w:rsid w:val="007368E7"/>
    <w:rsid w:val="00756503"/>
    <w:rsid w:val="00780044"/>
    <w:rsid w:val="00792F19"/>
    <w:rsid w:val="00795DD2"/>
    <w:rsid w:val="007C4CD5"/>
    <w:rsid w:val="008246E6"/>
    <w:rsid w:val="008E02B6"/>
    <w:rsid w:val="00925BB9"/>
    <w:rsid w:val="009630C4"/>
    <w:rsid w:val="00973D89"/>
    <w:rsid w:val="009B7CBF"/>
    <w:rsid w:val="00A725E2"/>
    <w:rsid w:val="00AF7660"/>
    <w:rsid w:val="00B52BCD"/>
    <w:rsid w:val="00BD1101"/>
    <w:rsid w:val="00BF1023"/>
    <w:rsid w:val="00C278F8"/>
    <w:rsid w:val="00C5581B"/>
    <w:rsid w:val="00C55F54"/>
    <w:rsid w:val="00CA322A"/>
    <w:rsid w:val="00CE4755"/>
    <w:rsid w:val="00CF0307"/>
    <w:rsid w:val="00D80078"/>
    <w:rsid w:val="00DA4A76"/>
    <w:rsid w:val="00DB7E34"/>
    <w:rsid w:val="00E01901"/>
    <w:rsid w:val="00EB5C7B"/>
    <w:rsid w:val="00EC3E97"/>
    <w:rsid w:val="00EE6908"/>
    <w:rsid w:val="00F702B3"/>
    <w:rsid w:val="00FA0781"/>
    <w:rsid w:val="00FE0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Char1CharChar1Char">
    <w:name w:val="Char1 Char Char1 Char"/>
    <w:basedOn w:val="Normal"/>
    <w:rsid w:val="004A17B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_after_title"/>
    <w:basedOn w:val="Normal"/>
    <w:next w:val="Normal"/>
    <w:rsid w:val="004A17BB"/>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AnnexNotitle">
    <w:name w:val="Annex_No &amp; title"/>
    <w:basedOn w:val="Normal"/>
    <w:next w:val="Normal"/>
    <w:rsid w:val="004A17BB"/>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enumlev1Char">
    <w:name w:val="enumlev1 Char"/>
    <w:basedOn w:val="DefaultParagraphFont"/>
    <w:link w:val="enumlev1"/>
    <w:rsid w:val="004A17BB"/>
    <w:rPr>
      <w:rFonts w:ascii="Times New Roman" w:hAnsi="Times New Roman"/>
      <w:sz w:val="24"/>
      <w:lang w:val="es-ES_tradnl" w:eastAsia="en-US"/>
    </w:rPr>
  </w:style>
  <w:style w:type="paragraph" w:customStyle="1" w:styleId="Char1CharChar1Char0">
    <w:name w:val="Char1 Char Char1 Char"/>
    <w:basedOn w:val="Normal"/>
    <w:rsid w:val="002B6AD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9B7CBF"/>
    <w:pPr>
      <w:spacing w:before="0"/>
    </w:pPr>
    <w:rPr>
      <w:rFonts w:ascii="Tahoma" w:hAnsi="Tahoma" w:cs="Tahoma"/>
      <w:sz w:val="16"/>
      <w:szCs w:val="16"/>
    </w:rPr>
  </w:style>
  <w:style w:type="character" w:customStyle="1" w:styleId="BalloonTextChar">
    <w:name w:val="Balloon Text Char"/>
    <w:basedOn w:val="DefaultParagraphFont"/>
    <w:link w:val="BalloonText"/>
    <w:rsid w:val="009B7CBF"/>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Char1CharChar1Char">
    <w:name w:val="Char1 Char Char1 Char"/>
    <w:basedOn w:val="Normal"/>
    <w:rsid w:val="004A17B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_after_title"/>
    <w:basedOn w:val="Normal"/>
    <w:next w:val="Normal"/>
    <w:rsid w:val="004A17BB"/>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AnnexNotitle">
    <w:name w:val="Annex_No &amp; title"/>
    <w:basedOn w:val="Normal"/>
    <w:next w:val="Normal"/>
    <w:rsid w:val="004A17BB"/>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enumlev1Char">
    <w:name w:val="enumlev1 Char"/>
    <w:basedOn w:val="DefaultParagraphFont"/>
    <w:link w:val="enumlev1"/>
    <w:rsid w:val="004A17BB"/>
    <w:rPr>
      <w:rFonts w:ascii="Times New Roman" w:hAnsi="Times New Roman"/>
      <w:sz w:val="24"/>
      <w:lang w:val="es-ES_tradnl" w:eastAsia="en-US"/>
    </w:rPr>
  </w:style>
  <w:style w:type="paragraph" w:customStyle="1" w:styleId="Char1CharChar1Char0">
    <w:name w:val="Char1 Char Char1 Char"/>
    <w:basedOn w:val="Normal"/>
    <w:rsid w:val="002B6AD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9B7CBF"/>
    <w:pPr>
      <w:spacing w:before="0"/>
    </w:pPr>
    <w:rPr>
      <w:rFonts w:ascii="Tahoma" w:hAnsi="Tahoma" w:cs="Tahoma"/>
      <w:sz w:val="16"/>
      <w:szCs w:val="16"/>
    </w:rPr>
  </w:style>
  <w:style w:type="character" w:customStyle="1" w:styleId="BalloonTextChar">
    <w:name w:val="Balloon Text Char"/>
    <w:basedOn w:val="DefaultParagraphFont"/>
    <w:link w:val="BalloonText"/>
    <w:rsid w:val="009B7CBF"/>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Template>
  <TotalTime>1</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10010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cp:keywords/>
  <dc:description>PS_RA07.dot  Para: _x000d_Fecha del documento: _x000d_Registrado por MM-43480 a 16:09:38 el 16.10.07</dc:description>
  <cp:lastModifiedBy>De La Rosa Trivino, Maria Dolores</cp:lastModifiedBy>
  <cp:revision>3</cp:revision>
  <cp:lastPrinted>2012-01-20T07:24:00Z</cp:lastPrinted>
  <dcterms:created xsi:type="dcterms:W3CDTF">2012-01-21T00:21:00Z</dcterms:created>
  <dcterms:modified xsi:type="dcterms:W3CDTF">2012-01-21T00:22:00Z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