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3496" w:rsidRPr="00122C37" w:rsidTr="00B33496">
        <w:trPr>
          <w:cantSplit/>
        </w:trPr>
        <w:tc>
          <w:tcPr>
            <w:tcW w:w="6911" w:type="dxa"/>
          </w:tcPr>
          <w:p w:rsidR="00B33496" w:rsidRPr="00122C37" w:rsidRDefault="00B33496" w:rsidP="00B3349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122C37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122C37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122C37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B33496" w:rsidRPr="00122C37" w:rsidRDefault="00B33496" w:rsidP="00B33496">
            <w:pPr>
              <w:spacing w:before="0" w:line="240" w:lineRule="atLeast"/>
              <w:rPr>
                <w:rFonts w:cstheme="minorHAnsi"/>
              </w:rPr>
            </w:pPr>
            <w:r w:rsidRPr="00122C37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1EB439CC" wp14:editId="031A0A66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496" w:rsidRPr="00122C37" w:rsidTr="00B334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33496" w:rsidRPr="00122C37" w:rsidRDefault="00B33496" w:rsidP="00B33496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33496" w:rsidRPr="00122C37" w:rsidRDefault="00B33496" w:rsidP="00B33496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B33496" w:rsidRPr="00122C37" w:rsidTr="00B3349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33496" w:rsidRPr="00122C37" w:rsidRDefault="00B33496" w:rsidP="00B33496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33496" w:rsidRPr="00122C37" w:rsidRDefault="00B33496" w:rsidP="00B33496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tr w:rsidR="00B33496" w:rsidRPr="00122C37" w:rsidTr="009F5454">
        <w:trPr>
          <w:cantSplit/>
        </w:trPr>
        <w:tc>
          <w:tcPr>
            <w:tcW w:w="6911" w:type="dxa"/>
          </w:tcPr>
          <w:p w:rsidR="00B33496" w:rsidRPr="00122C37" w:rsidRDefault="00B33496" w:rsidP="009F5454">
            <w:pPr>
              <w:spacing w:before="0"/>
              <w:rPr>
                <w:b/>
                <w:bCs/>
              </w:rPr>
            </w:pPr>
            <w:r w:rsidRPr="00122C37">
              <w:rPr>
                <w:b/>
                <w:bCs/>
              </w:rPr>
              <w:t>ПЛЕНАРНОЕ ЗАСЕДАНИЕ</w:t>
            </w:r>
          </w:p>
        </w:tc>
        <w:tc>
          <w:tcPr>
            <w:tcW w:w="3120" w:type="dxa"/>
          </w:tcPr>
          <w:p w:rsidR="00B33496" w:rsidRPr="00122C37" w:rsidRDefault="00FE5712" w:rsidP="00FE571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122C37">
              <w:rPr>
                <w:rFonts w:cstheme="minorHAnsi"/>
                <w:b/>
                <w:bCs/>
                <w:szCs w:val="28"/>
                <w:lang w:eastAsia="zh-CN"/>
              </w:rPr>
              <w:t>Пересмотр</w:t>
            </w:r>
            <w:r w:rsidR="00B33496" w:rsidRPr="00122C37">
              <w:rPr>
                <w:rFonts w:cstheme="minorHAnsi"/>
                <w:b/>
                <w:bCs/>
                <w:szCs w:val="28"/>
              </w:rPr>
              <w:t> 1</w:t>
            </w:r>
            <w:r w:rsidRPr="00122C37">
              <w:rPr>
                <w:rFonts w:cstheme="minorHAnsi"/>
                <w:b/>
                <w:bCs/>
                <w:szCs w:val="28"/>
              </w:rPr>
              <w:br/>
              <w:t>Документа</w:t>
            </w:r>
            <w:r w:rsidR="00B33496" w:rsidRPr="00122C37">
              <w:rPr>
                <w:rFonts w:cstheme="minorHAnsi"/>
                <w:b/>
                <w:bCs/>
                <w:szCs w:val="28"/>
              </w:rPr>
              <w:t xml:space="preserve"> 19</w:t>
            </w:r>
            <w:r w:rsidRPr="00122C37">
              <w:rPr>
                <w:rFonts w:cstheme="minorHAnsi"/>
                <w:b/>
                <w:bCs/>
                <w:szCs w:val="28"/>
              </w:rPr>
              <w:t>(Add.1)</w:t>
            </w:r>
            <w:r w:rsidR="00B33496" w:rsidRPr="00122C37">
              <w:rPr>
                <w:rFonts w:cstheme="minorHAnsi"/>
                <w:b/>
                <w:bCs/>
                <w:szCs w:val="28"/>
              </w:rPr>
              <w:t>-R</w:t>
            </w:r>
          </w:p>
        </w:tc>
      </w:tr>
      <w:tr w:rsidR="00B33496" w:rsidRPr="00122C37" w:rsidTr="00B33496">
        <w:trPr>
          <w:cantSplit/>
        </w:trPr>
        <w:tc>
          <w:tcPr>
            <w:tcW w:w="6911" w:type="dxa"/>
          </w:tcPr>
          <w:p w:rsidR="00B33496" w:rsidRPr="00122C37" w:rsidRDefault="00B33496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B33496" w:rsidRPr="00122C37" w:rsidRDefault="00FE5712" w:rsidP="00B33496">
            <w:pPr>
              <w:spacing w:before="0"/>
              <w:rPr>
                <w:rFonts w:cstheme="minorHAnsi"/>
                <w:szCs w:val="28"/>
              </w:rPr>
            </w:pPr>
            <w:r w:rsidRPr="00122C37">
              <w:rPr>
                <w:rFonts w:cstheme="minorHAnsi"/>
                <w:b/>
                <w:bCs/>
                <w:szCs w:val="28"/>
              </w:rPr>
              <w:t>7 декабря</w:t>
            </w:r>
            <w:r w:rsidR="00B33496" w:rsidRPr="00122C37">
              <w:rPr>
                <w:rFonts w:cstheme="minorHAnsi"/>
                <w:b/>
                <w:bCs/>
                <w:szCs w:val="28"/>
              </w:rPr>
              <w:t xml:space="preserve"> 2012 года</w:t>
            </w:r>
          </w:p>
        </w:tc>
      </w:tr>
      <w:tr w:rsidR="00B33496" w:rsidRPr="00122C37" w:rsidTr="00B33496">
        <w:trPr>
          <w:cantSplit/>
        </w:trPr>
        <w:tc>
          <w:tcPr>
            <w:tcW w:w="6911" w:type="dxa"/>
          </w:tcPr>
          <w:p w:rsidR="00B33496" w:rsidRPr="00122C37" w:rsidRDefault="00B33496" w:rsidP="00B3349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B33496" w:rsidRPr="00122C37" w:rsidRDefault="00B33496" w:rsidP="00B33496">
            <w:pPr>
              <w:spacing w:before="0"/>
              <w:rPr>
                <w:rFonts w:cstheme="minorHAnsi"/>
                <w:szCs w:val="28"/>
              </w:rPr>
            </w:pPr>
            <w:r w:rsidRPr="00122C37">
              <w:rPr>
                <w:rFonts w:cstheme="minorHAnsi"/>
                <w:b/>
                <w:bCs/>
                <w:szCs w:val="28"/>
              </w:rPr>
              <w:t>Оригинал</w:t>
            </w:r>
            <w:r w:rsidRPr="00122C37">
              <w:rPr>
                <w:rFonts w:cstheme="minorHAnsi"/>
                <w:bCs/>
                <w:szCs w:val="28"/>
              </w:rPr>
              <w:t>:</w:t>
            </w:r>
            <w:r w:rsidRPr="00122C37">
              <w:rPr>
                <w:rFonts w:cstheme="minorHAnsi"/>
                <w:b/>
                <w:bCs/>
                <w:szCs w:val="28"/>
              </w:rPr>
              <w:t xml:space="preserve"> английский</w:t>
            </w:r>
          </w:p>
        </w:tc>
      </w:tr>
      <w:tr w:rsidR="00B33496" w:rsidRPr="00122C37" w:rsidTr="00B33496">
        <w:trPr>
          <w:cantSplit/>
        </w:trPr>
        <w:tc>
          <w:tcPr>
            <w:tcW w:w="10031" w:type="dxa"/>
            <w:gridSpan w:val="2"/>
          </w:tcPr>
          <w:p w:rsidR="00B33496" w:rsidRPr="00122C37" w:rsidRDefault="00B33496" w:rsidP="00B3349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33496" w:rsidRPr="00122C37" w:rsidTr="00B33496">
        <w:trPr>
          <w:cantSplit/>
        </w:trPr>
        <w:tc>
          <w:tcPr>
            <w:tcW w:w="10031" w:type="dxa"/>
            <w:gridSpan w:val="2"/>
          </w:tcPr>
          <w:p w:rsidR="00B33496" w:rsidRPr="00122C37" w:rsidRDefault="00B33496" w:rsidP="00B33496">
            <w:pPr>
              <w:pStyle w:val="Source"/>
              <w:rPr>
                <w:szCs w:val="26"/>
              </w:rPr>
            </w:pPr>
            <w:r w:rsidRPr="00122C37">
              <w:t>Администрации Африканского союза электросвязи</w:t>
            </w:r>
          </w:p>
        </w:tc>
      </w:tr>
      <w:tr w:rsidR="00B33496" w:rsidRPr="00122C37" w:rsidTr="00B33496">
        <w:trPr>
          <w:cantSplit/>
        </w:trPr>
        <w:tc>
          <w:tcPr>
            <w:tcW w:w="10031" w:type="dxa"/>
            <w:gridSpan w:val="2"/>
          </w:tcPr>
          <w:p w:rsidR="00B33496" w:rsidRPr="00122C37" w:rsidRDefault="00B33496" w:rsidP="00B33496">
            <w:pPr>
              <w:pStyle w:val="Title1"/>
              <w:rPr>
                <w:szCs w:val="26"/>
              </w:rPr>
            </w:pPr>
            <w:r w:rsidRPr="00122C37">
              <w:rPr>
                <w:szCs w:val="26"/>
              </w:rPr>
              <w:t>ОБЩИЕ ПРЕДЛОЖЕНИЯ африканских СТРАН ДЛЯ РАБОТЫ КОНФЕРЕНЦИИ</w:t>
            </w:r>
          </w:p>
        </w:tc>
      </w:tr>
    </w:tbl>
    <w:p w:rsidR="00912C3A" w:rsidRPr="00122C37" w:rsidRDefault="00EB27B5" w:rsidP="009F5454">
      <w:pPr>
        <w:pStyle w:val="Normalaftertitle"/>
        <w:spacing w:before="600"/>
      </w:pPr>
      <w:r w:rsidRPr="00122C37">
        <w:t>В приведенной ниже таблице перечислены администрации Африканского союза электросвязи, поддерживающие общие предложения африканских стран по пересмотру Регламента международной электросвязи.</w:t>
      </w:r>
    </w:p>
    <w:p w:rsidR="00EB27B5" w:rsidRPr="00122C37" w:rsidRDefault="00EB27B5" w:rsidP="00FE5712">
      <w:pPr>
        <w:pStyle w:val="Title4"/>
        <w:spacing w:before="360" w:after="240"/>
        <w:rPr>
          <w:b w:val="0"/>
          <w:bCs/>
        </w:rPr>
      </w:pPr>
      <w:r w:rsidRPr="00122C37">
        <w:t>Представлены следующими Государствами-Членами</w:t>
      </w:r>
      <w:r w:rsidRPr="00122C37">
        <w:rPr>
          <w:b w:val="0"/>
          <w:bCs/>
        </w:rPr>
        <w:t>:</w:t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5"/>
        <w:gridCol w:w="2047"/>
        <w:gridCol w:w="6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5712" w:rsidRPr="005B3598" w:rsidTr="00122C37">
        <w:trPr>
          <w:trHeight w:val="283"/>
          <w:tblHeader/>
          <w:jc w:val="center"/>
        </w:trPr>
        <w:tc>
          <w:tcPr>
            <w:tcW w:w="204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C811F3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Номер предложения</w:t>
            </w:r>
          </w:p>
        </w:tc>
        <w:tc>
          <w:tcPr>
            <w:tcW w:w="204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C811F3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Положения</w:t>
            </w:r>
          </w:p>
        </w:tc>
        <w:tc>
          <w:tcPr>
            <w:tcW w:w="67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C811F3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Меры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z w:val="16"/>
                <w:szCs w:val="16"/>
              </w:rPr>
              <w:t>Источник</w:t>
            </w:r>
            <w:bookmarkStart w:id="0" w:name="_GoBack"/>
            <w:bookmarkEnd w:id="0"/>
            <w:r w:rsidRPr="005B3598">
              <w:rPr>
                <w:rFonts w:cstheme="minorHAnsi"/>
                <w:b/>
                <w:bCs/>
                <w:sz w:val="16"/>
                <w:szCs w:val="16"/>
              </w:rPr>
              <w:t>и</w:t>
            </w:r>
          </w:p>
        </w:tc>
      </w:tr>
      <w:tr w:rsidR="00FE5712" w:rsidRPr="005B3598" w:rsidTr="00122C37">
        <w:trPr>
          <w:trHeight w:val="283"/>
          <w:tblHeader/>
          <w:jc w:val="center"/>
        </w:trPr>
        <w:tc>
          <w:tcPr>
            <w:tcW w:w="204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80" w:after="8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5B3598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ПРЕАМБУЛА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1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2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lastRenderedPageBreak/>
              <w:t>AFCP/19/23−AFCP/19/25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3 (</w:t>
            </w:r>
            <w:r w:rsidR="00C811F3" w:rsidRPr="005B3598">
              <w:rPr>
                <w:rFonts w:cstheme="minorHAnsi"/>
                <w:sz w:val="16"/>
                <w:szCs w:val="16"/>
              </w:rPr>
              <w:t>заглавие</w:t>
            </w:r>
            <w:r w:rsidRPr="005B359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4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5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5A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5B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20" w:afterLines="20" w:after="48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6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lastRenderedPageBreak/>
              <w:t>AFCP/19/71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AFCP/19/78−AFCP/19/80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7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8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8A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9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Статья 10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AFCP/19/101−AFCP/19/103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122C37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  <w:rPrChange w:id="1" w:author="Author" w:date="2012-10-16T10:10:00Z">
                  <w:rPr>
                    <w:highlight w:val="yellow"/>
                  </w:rPr>
                </w:rPrChange>
              </w:rPr>
              <w:t>В УДОСТОВЕРЕНИЕ ЧЕГО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ПРИЛОЖЕНИЕ 1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33093D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AFCP/19/112</w:t>
            </w:r>
            <w:r w:rsidR="0033093D" w:rsidRPr="005B3598">
              <w:rPr>
                <w:rFonts w:cstheme="minorHAnsi"/>
                <w:sz w:val="16"/>
                <w:szCs w:val="16"/>
              </w:rPr>
              <w:t>−</w:t>
            </w:r>
            <w:r w:rsidRPr="005B3598">
              <w:rPr>
                <w:rFonts w:cstheme="minorHAnsi"/>
                <w:sz w:val="16"/>
                <w:szCs w:val="16"/>
              </w:rPr>
              <w:t>AFCP/19/114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lastRenderedPageBreak/>
              <w:t>AFCP/19/123, AFCP/19/124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122C37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AFCP/19/132</w:t>
            </w:r>
            <w:r w:rsidR="00122C37" w:rsidRPr="005B3598">
              <w:rPr>
                <w:rFonts w:cstheme="minorHAnsi"/>
                <w:sz w:val="16"/>
                <w:szCs w:val="16"/>
              </w:rPr>
              <w:t>−</w:t>
            </w:r>
            <w:r w:rsidRPr="005B3598">
              <w:rPr>
                <w:rFonts w:cstheme="minorHAnsi"/>
                <w:sz w:val="16"/>
                <w:szCs w:val="16"/>
              </w:rPr>
              <w:t>AFCP/19/148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122C37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1/21</w:t>
            </w:r>
            <w:r w:rsidR="00122C37" w:rsidRPr="005B3598">
              <w:rPr>
                <w:rFonts w:cstheme="minorHAnsi"/>
                <w:sz w:val="16"/>
                <w:szCs w:val="16"/>
              </w:rPr>
              <w:t>−</w:t>
            </w:r>
            <w:r w:rsidRPr="005B3598">
              <w:rPr>
                <w:rFonts w:cstheme="minorHAnsi"/>
                <w:sz w:val="16"/>
                <w:szCs w:val="16"/>
              </w:rPr>
              <w:t>1/37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ПРИЛОЖЕНИЕ 2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ПРИЛОЖЕНИЕ 3 (заглавие)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  <w:tr w:rsidR="00FE5712" w:rsidRPr="005B3598" w:rsidTr="00122C37">
        <w:trPr>
          <w:trHeight w:val="283"/>
          <w:jc w:val="center"/>
        </w:trPr>
        <w:tc>
          <w:tcPr>
            <w:tcW w:w="2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20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6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712" w:rsidRPr="005B3598" w:rsidRDefault="00FE5712" w:rsidP="00FE5712">
            <w:pPr>
              <w:spacing w:before="0"/>
              <w:jc w:val="center"/>
              <w:rPr>
                <w:sz w:val="16"/>
                <w:szCs w:val="16"/>
              </w:rPr>
            </w:pPr>
            <w:r w:rsidRPr="005B3598">
              <w:rPr>
                <w:sz w:val="16"/>
                <w:szCs w:val="16"/>
              </w:rPr>
              <w:t>N</w:t>
            </w:r>
          </w:p>
        </w:tc>
      </w:tr>
    </w:tbl>
    <w:p w:rsidR="00EB27B5" w:rsidRPr="00122C37" w:rsidRDefault="00EB27B5" w:rsidP="00B33496">
      <w:pPr>
        <w:pStyle w:val="Note"/>
        <w:spacing w:before="480"/>
        <w:rPr>
          <w:b/>
          <w:i/>
          <w:iCs/>
          <w:lang w:val="ru-RU"/>
        </w:rPr>
      </w:pPr>
      <w:r w:rsidRPr="00122C37">
        <w:rPr>
          <w:i/>
          <w:iCs/>
          <w:lang w:val="ru-RU"/>
        </w:rPr>
        <w:t>Примечание. – Настоящая таблица позже будет обновлена путем добавления дополнительных государств, подписавших предложения.</w:t>
      </w:r>
    </w:p>
    <w:p w:rsidR="00B33496" w:rsidRPr="00122C37" w:rsidRDefault="00B33496" w:rsidP="00B33496">
      <w:pPr>
        <w:pStyle w:val="Reasons"/>
      </w:pPr>
    </w:p>
    <w:p w:rsidR="00B33496" w:rsidRPr="00122C37" w:rsidRDefault="00B33496" w:rsidP="00B33496">
      <w:pPr>
        <w:jc w:val="center"/>
      </w:pPr>
      <w:r w:rsidRPr="00122C37">
        <w:t>______________</w:t>
      </w:r>
    </w:p>
    <w:sectPr w:rsidR="00B33496" w:rsidRPr="00122C37" w:rsidSect="00D40AE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12" w:rsidRDefault="00FE5712">
      <w:r>
        <w:separator/>
      </w:r>
    </w:p>
    <w:p w:rsidR="00FE5712" w:rsidRDefault="00FE5712"/>
  </w:endnote>
  <w:endnote w:type="continuationSeparator" w:id="0">
    <w:p w:rsidR="00FE5712" w:rsidRDefault="00FE5712">
      <w:r>
        <w:continuationSeparator/>
      </w:r>
    </w:p>
    <w:p w:rsidR="00FE5712" w:rsidRDefault="00FE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12" w:rsidRDefault="00FE57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E5712" w:rsidRPr="003F3765" w:rsidRDefault="00FE5712">
    <w:pPr>
      <w:ind w:right="360"/>
    </w:pPr>
    <w:r>
      <w:fldChar w:fldCharType="begin"/>
    </w:r>
    <w:r w:rsidRPr="003F3765">
      <w:instrText xml:space="preserve"> </w:instrText>
    </w:r>
    <w:r w:rsidRPr="00931097">
      <w:rPr>
        <w:lang w:val="en-US"/>
      </w:rPr>
      <w:instrText>FILENAME</w:instrText>
    </w:r>
    <w:r w:rsidRPr="003F3765">
      <w:instrText xml:space="preserve"> \</w:instrText>
    </w:r>
    <w:r w:rsidRPr="00931097">
      <w:rPr>
        <w:lang w:val="en-US"/>
      </w:rPr>
      <w:instrText>p</w:instrText>
    </w:r>
    <w:r w:rsidRPr="003F3765">
      <w:instrText xml:space="preserve">  \* </w:instrText>
    </w:r>
    <w:r w:rsidRPr="00931097">
      <w:rPr>
        <w:lang w:val="en-US"/>
      </w:rPr>
      <w:instrText>MERGEFORMAT</w:instrText>
    </w:r>
    <w:r w:rsidRPr="003F3765">
      <w:instrText xml:space="preserve"> </w:instrText>
    </w:r>
    <w:r>
      <w:fldChar w:fldCharType="separate"/>
    </w:r>
    <w:r w:rsidR="00393F36" w:rsidRPr="00393F36">
      <w:rPr>
        <w:noProof/>
        <w:lang w:val="en-US"/>
      </w:rPr>
      <w:t>P</w:t>
    </w:r>
    <w:r w:rsidR="00393F36">
      <w:rPr>
        <w:noProof/>
      </w:rPr>
      <w:t>:\</w:t>
    </w:r>
    <w:r w:rsidR="00393F36" w:rsidRPr="00393F36">
      <w:rPr>
        <w:noProof/>
        <w:lang w:val="en-US"/>
      </w:rPr>
      <w:t>RUS</w:t>
    </w:r>
    <w:r w:rsidR="00393F36">
      <w:rPr>
        <w:noProof/>
      </w:rPr>
      <w:t>\</w:t>
    </w:r>
    <w:r w:rsidR="00393F36" w:rsidRPr="00393F36">
      <w:rPr>
        <w:noProof/>
        <w:lang w:val="en-US"/>
      </w:rPr>
      <w:t>SG</w:t>
    </w:r>
    <w:r w:rsidR="00393F36">
      <w:rPr>
        <w:noProof/>
      </w:rPr>
      <w:t>\</w:t>
    </w:r>
    <w:r w:rsidR="00393F36" w:rsidRPr="00393F36">
      <w:rPr>
        <w:noProof/>
        <w:lang w:val="en-US"/>
      </w:rPr>
      <w:t>CONF-SG</w:t>
    </w:r>
    <w:r w:rsidR="00393F36">
      <w:rPr>
        <w:noProof/>
      </w:rPr>
      <w:t>\</w:t>
    </w:r>
    <w:r w:rsidR="00393F36" w:rsidRPr="00393F36">
      <w:rPr>
        <w:noProof/>
        <w:lang w:val="en-US"/>
      </w:rPr>
      <w:t>WCIT12</w:t>
    </w:r>
    <w:r w:rsidR="00393F36">
      <w:rPr>
        <w:noProof/>
      </w:rPr>
      <w:t>\000\019ADD01REV1R.docx</w:t>
    </w:r>
    <w:r>
      <w:fldChar w:fldCharType="end"/>
    </w:r>
    <w:r w:rsidRPr="003F3765">
      <w:tab/>
    </w:r>
    <w:r>
      <w:fldChar w:fldCharType="begin"/>
    </w:r>
    <w:r>
      <w:instrText xml:space="preserve"> SAVEDATE \@ DD.MM.YY </w:instrText>
    </w:r>
    <w:r>
      <w:fldChar w:fldCharType="separate"/>
    </w:r>
    <w:r w:rsidR="00393F36">
      <w:rPr>
        <w:noProof/>
      </w:rPr>
      <w:t>09.12.12</w:t>
    </w:r>
    <w:r>
      <w:fldChar w:fldCharType="end"/>
    </w:r>
    <w:r w:rsidRPr="003F3765">
      <w:tab/>
    </w:r>
    <w:r>
      <w:fldChar w:fldCharType="begin"/>
    </w:r>
    <w:r>
      <w:instrText xml:space="preserve"> PRINTDATE \@ DD.MM.YY </w:instrText>
    </w:r>
    <w:r>
      <w:fldChar w:fldCharType="separate"/>
    </w:r>
    <w:r w:rsidR="00393F36">
      <w:rPr>
        <w:noProof/>
      </w:rPr>
      <w:t>09.12.12</w:t>
    </w:r>
    <w:r>
      <w:fldChar w:fldCharType="end"/>
    </w:r>
  </w:p>
  <w:p w:rsidR="00FE5712" w:rsidRPr="003F3765" w:rsidRDefault="00FE57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12" w:rsidRPr="00FE5712" w:rsidRDefault="00FE5712" w:rsidP="00FE5712">
    <w:pPr>
      <w:pStyle w:val="Footer"/>
      <w:rPr>
        <w:lang w:val="en-US"/>
      </w:rPr>
    </w:pPr>
    <w:r>
      <w:fldChar w:fldCharType="begin"/>
    </w:r>
    <w:r w:rsidRPr="00495179">
      <w:rPr>
        <w:lang w:val="en-US"/>
        <w:rPrChange w:id="2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93F36">
      <w:rPr>
        <w:lang w:val="en-US"/>
      </w:rPr>
      <w:t>P:\RUS\SG\CONF-SG\WCIT12\000\019ADD01REV1R.docx</w:t>
    </w:r>
    <w:r>
      <w:fldChar w:fldCharType="end"/>
    </w:r>
    <w:r w:rsidRPr="00495179">
      <w:rPr>
        <w:lang w:val="en-US"/>
        <w:rPrChange w:id="3" w:author="Shishaev, Serguei" w:date="2012-11-23T09:50:00Z">
          <w:rPr>
            <w:lang w:val="ru-RU"/>
          </w:rPr>
        </w:rPrChange>
      </w:rPr>
      <w:t xml:space="preserve"> (</w:t>
    </w:r>
    <w:r>
      <w:t>337064</w:t>
    </w:r>
    <w:r>
      <w:rPr>
        <w:lang w:val="ru-RU"/>
      </w:rPr>
      <w:t>)</w:t>
    </w:r>
    <w:r w:rsidRPr="00495179">
      <w:rPr>
        <w:lang w:val="en-US"/>
        <w:rPrChange w:id="4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F36">
      <w:t>09.12.12</w:t>
    </w:r>
    <w:r>
      <w:fldChar w:fldCharType="end"/>
    </w:r>
    <w:r w:rsidRPr="00495179">
      <w:rPr>
        <w:lang w:val="en-US"/>
        <w:rPrChange w:id="5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F36">
      <w:t>09.12.12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12" w:rsidRPr="00495179" w:rsidRDefault="00FE5712" w:rsidP="00FE5712">
    <w:pPr>
      <w:pStyle w:val="Footer"/>
      <w:rPr>
        <w:lang w:val="en-US"/>
        <w:rPrChange w:id="6" w:author="Shishaev, Serguei" w:date="2012-11-23T09:50:00Z">
          <w:rPr>
            <w:lang w:val="fr-FR"/>
          </w:rPr>
        </w:rPrChange>
      </w:rPr>
    </w:pPr>
    <w:r>
      <w:fldChar w:fldCharType="begin"/>
    </w:r>
    <w:r w:rsidRPr="00495179">
      <w:rPr>
        <w:lang w:val="en-US"/>
        <w:rPrChange w:id="7" w:author="Shishaev, Serguei" w:date="2012-11-23T09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93F36">
      <w:rPr>
        <w:lang w:val="en-US"/>
      </w:rPr>
      <w:t>P:\RUS\SG\CONF-SG\WCIT12\000\019ADD01REV1R.docx</w:t>
    </w:r>
    <w:r>
      <w:fldChar w:fldCharType="end"/>
    </w:r>
    <w:r w:rsidRPr="00495179">
      <w:rPr>
        <w:lang w:val="en-US"/>
        <w:rPrChange w:id="8" w:author="Shishaev, Serguei" w:date="2012-11-23T09:50:00Z">
          <w:rPr>
            <w:lang w:val="ru-RU"/>
          </w:rPr>
        </w:rPrChange>
      </w:rPr>
      <w:t xml:space="preserve"> (</w:t>
    </w:r>
    <w:r>
      <w:t>337064</w:t>
    </w:r>
    <w:r>
      <w:rPr>
        <w:lang w:val="ru-RU"/>
      </w:rPr>
      <w:t>)</w:t>
    </w:r>
    <w:r w:rsidRPr="00495179">
      <w:rPr>
        <w:lang w:val="en-US"/>
        <w:rPrChange w:id="9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F36">
      <w:t>09.12.12</w:t>
    </w:r>
    <w:r>
      <w:fldChar w:fldCharType="end"/>
    </w:r>
    <w:r w:rsidRPr="00495179">
      <w:rPr>
        <w:lang w:val="en-US"/>
        <w:rPrChange w:id="10" w:author="Shishaev, Serguei" w:date="2012-11-23T09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F36">
      <w:t>09.12.12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12" w:rsidRDefault="00FE5712" w:rsidP="00D5235A">
      <w:r>
        <w:rPr>
          <w:b/>
        </w:rPr>
        <w:t>_______________</w:t>
      </w:r>
    </w:p>
  </w:footnote>
  <w:footnote w:type="continuationSeparator" w:id="0">
    <w:p w:rsidR="00FE5712" w:rsidRDefault="00FE5712">
      <w:r>
        <w:continuationSeparator/>
      </w:r>
    </w:p>
    <w:p w:rsidR="00FE5712" w:rsidRDefault="00FE57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12" w:rsidRPr="00434A7C" w:rsidRDefault="00FE571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93F36">
      <w:rPr>
        <w:noProof/>
      </w:rPr>
      <w:t>2</w:t>
    </w:r>
    <w:r>
      <w:fldChar w:fldCharType="end"/>
    </w:r>
  </w:p>
  <w:p w:rsidR="00FE5712" w:rsidRDefault="00FE5712" w:rsidP="009B1402">
    <w:pPr>
      <w:pStyle w:val="Header"/>
    </w:pPr>
    <w:r>
      <w:t>WCIT</w:t>
    </w:r>
    <w:r>
      <w:rPr>
        <w:lang w:val="en-US"/>
      </w:rPr>
      <w:t>12</w:t>
    </w:r>
    <w:r>
      <w:t>/19(Rev.1)</w:t>
    </w:r>
    <w:r>
      <w:rPr>
        <w:lang w:val="en-US"/>
      </w:rPr>
      <w:t>(Add.1)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12F27"/>
    <w:rsid w:val="000260F1"/>
    <w:rsid w:val="00030A2F"/>
    <w:rsid w:val="0003535B"/>
    <w:rsid w:val="00042CA0"/>
    <w:rsid w:val="00073404"/>
    <w:rsid w:val="00080283"/>
    <w:rsid w:val="000A0EF3"/>
    <w:rsid w:val="000A19B6"/>
    <w:rsid w:val="000A351D"/>
    <w:rsid w:val="000C2A92"/>
    <w:rsid w:val="000C4835"/>
    <w:rsid w:val="000C4858"/>
    <w:rsid w:val="000F2899"/>
    <w:rsid w:val="00122C37"/>
    <w:rsid w:val="00123B68"/>
    <w:rsid w:val="00124C09"/>
    <w:rsid w:val="00126F2E"/>
    <w:rsid w:val="00131925"/>
    <w:rsid w:val="001521AE"/>
    <w:rsid w:val="001554DA"/>
    <w:rsid w:val="00171AC8"/>
    <w:rsid w:val="001762B4"/>
    <w:rsid w:val="00180CA1"/>
    <w:rsid w:val="001837EB"/>
    <w:rsid w:val="00183D61"/>
    <w:rsid w:val="00192F09"/>
    <w:rsid w:val="001A7DA6"/>
    <w:rsid w:val="001B497B"/>
    <w:rsid w:val="001E471B"/>
    <w:rsid w:val="001E5FB4"/>
    <w:rsid w:val="001F00D6"/>
    <w:rsid w:val="0020039C"/>
    <w:rsid w:val="00202CA0"/>
    <w:rsid w:val="002054CD"/>
    <w:rsid w:val="0020778C"/>
    <w:rsid w:val="00212994"/>
    <w:rsid w:val="00217498"/>
    <w:rsid w:val="00230582"/>
    <w:rsid w:val="002413C1"/>
    <w:rsid w:val="00245A1F"/>
    <w:rsid w:val="00273B9B"/>
    <w:rsid w:val="00276B03"/>
    <w:rsid w:val="002864B8"/>
    <w:rsid w:val="00290C74"/>
    <w:rsid w:val="002A2D3F"/>
    <w:rsid w:val="002B5118"/>
    <w:rsid w:val="002C5278"/>
    <w:rsid w:val="002C6CFE"/>
    <w:rsid w:val="002D7694"/>
    <w:rsid w:val="00300F84"/>
    <w:rsid w:val="00312CD8"/>
    <w:rsid w:val="00316F37"/>
    <w:rsid w:val="0033093D"/>
    <w:rsid w:val="003323B7"/>
    <w:rsid w:val="0033784F"/>
    <w:rsid w:val="00341437"/>
    <w:rsid w:val="00344EB8"/>
    <w:rsid w:val="00350168"/>
    <w:rsid w:val="00356981"/>
    <w:rsid w:val="00364317"/>
    <w:rsid w:val="003739DB"/>
    <w:rsid w:val="003902C5"/>
    <w:rsid w:val="00393F36"/>
    <w:rsid w:val="003A15D7"/>
    <w:rsid w:val="003A7BF3"/>
    <w:rsid w:val="003C583C"/>
    <w:rsid w:val="003C6FB3"/>
    <w:rsid w:val="003E1959"/>
    <w:rsid w:val="003E4A66"/>
    <w:rsid w:val="003F0078"/>
    <w:rsid w:val="003F3765"/>
    <w:rsid w:val="00434A7C"/>
    <w:rsid w:val="0045143A"/>
    <w:rsid w:val="00461073"/>
    <w:rsid w:val="004848CD"/>
    <w:rsid w:val="00495179"/>
    <w:rsid w:val="004A58F4"/>
    <w:rsid w:val="004C47ED"/>
    <w:rsid w:val="004F518F"/>
    <w:rsid w:val="0051315E"/>
    <w:rsid w:val="005305D5"/>
    <w:rsid w:val="005371E3"/>
    <w:rsid w:val="005651C9"/>
    <w:rsid w:val="00567276"/>
    <w:rsid w:val="005755E2"/>
    <w:rsid w:val="005A295E"/>
    <w:rsid w:val="005B2505"/>
    <w:rsid w:val="005B3598"/>
    <w:rsid w:val="005C1BFE"/>
    <w:rsid w:val="005D1879"/>
    <w:rsid w:val="005D79A3"/>
    <w:rsid w:val="005E61DD"/>
    <w:rsid w:val="005E7101"/>
    <w:rsid w:val="005F5122"/>
    <w:rsid w:val="005F794C"/>
    <w:rsid w:val="006023DF"/>
    <w:rsid w:val="00620DD7"/>
    <w:rsid w:val="0062285D"/>
    <w:rsid w:val="00633C01"/>
    <w:rsid w:val="00647A43"/>
    <w:rsid w:val="00647C7D"/>
    <w:rsid w:val="00657DE0"/>
    <w:rsid w:val="00682B61"/>
    <w:rsid w:val="00692C06"/>
    <w:rsid w:val="006A6E9B"/>
    <w:rsid w:val="006B59D8"/>
    <w:rsid w:val="006B6309"/>
    <w:rsid w:val="006C0845"/>
    <w:rsid w:val="006C197F"/>
    <w:rsid w:val="006C3D61"/>
    <w:rsid w:val="006C40B9"/>
    <w:rsid w:val="006F3AF3"/>
    <w:rsid w:val="00752CA0"/>
    <w:rsid w:val="00757B46"/>
    <w:rsid w:val="007631DE"/>
    <w:rsid w:val="00763F4F"/>
    <w:rsid w:val="00773605"/>
    <w:rsid w:val="00775720"/>
    <w:rsid w:val="00775F98"/>
    <w:rsid w:val="00795728"/>
    <w:rsid w:val="007A3D69"/>
    <w:rsid w:val="007B7E8D"/>
    <w:rsid w:val="007C0DA5"/>
    <w:rsid w:val="007D0370"/>
    <w:rsid w:val="007D7935"/>
    <w:rsid w:val="007F1E31"/>
    <w:rsid w:val="00801240"/>
    <w:rsid w:val="0081140A"/>
    <w:rsid w:val="00811633"/>
    <w:rsid w:val="00845715"/>
    <w:rsid w:val="00852503"/>
    <w:rsid w:val="00860680"/>
    <w:rsid w:val="00872FC8"/>
    <w:rsid w:val="008B43F2"/>
    <w:rsid w:val="008C3257"/>
    <w:rsid w:val="008D0DB5"/>
    <w:rsid w:val="008F0393"/>
    <w:rsid w:val="008F0EA7"/>
    <w:rsid w:val="008F5E98"/>
    <w:rsid w:val="009119CC"/>
    <w:rsid w:val="00912C3A"/>
    <w:rsid w:val="00931097"/>
    <w:rsid w:val="00941A02"/>
    <w:rsid w:val="00943199"/>
    <w:rsid w:val="009439F7"/>
    <w:rsid w:val="00944568"/>
    <w:rsid w:val="00955AAB"/>
    <w:rsid w:val="009707DF"/>
    <w:rsid w:val="00974C2D"/>
    <w:rsid w:val="00975DC4"/>
    <w:rsid w:val="00996D65"/>
    <w:rsid w:val="009B1402"/>
    <w:rsid w:val="009B5516"/>
    <w:rsid w:val="009B5CC2"/>
    <w:rsid w:val="009C6AD8"/>
    <w:rsid w:val="009E5FC8"/>
    <w:rsid w:val="009F4B2F"/>
    <w:rsid w:val="009F5454"/>
    <w:rsid w:val="00A02BD2"/>
    <w:rsid w:val="00A138D0"/>
    <w:rsid w:val="00A141AF"/>
    <w:rsid w:val="00A2044F"/>
    <w:rsid w:val="00A230C9"/>
    <w:rsid w:val="00A278B0"/>
    <w:rsid w:val="00A4092C"/>
    <w:rsid w:val="00A446F8"/>
    <w:rsid w:val="00A4600A"/>
    <w:rsid w:val="00A57C04"/>
    <w:rsid w:val="00A61057"/>
    <w:rsid w:val="00A62A8E"/>
    <w:rsid w:val="00A710E7"/>
    <w:rsid w:val="00A757E6"/>
    <w:rsid w:val="00A81026"/>
    <w:rsid w:val="00A823E1"/>
    <w:rsid w:val="00A83FA7"/>
    <w:rsid w:val="00A85692"/>
    <w:rsid w:val="00A97EC0"/>
    <w:rsid w:val="00AB152A"/>
    <w:rsid w:val="00AB1CB5"/>
    <w:rsid w:val="00AB63CE"/>
    <w:rsid w:val="00AC66E6"/>
    <w:rsid w:val="00AE2A6E"/>
    <w:rsid w:val="00AE4E50"/>
    <w:rsid w:val="00AE5296"/>
    <w:rsid w:val="00B01BC7"/>
    <w:rsid w:val="00B05253"/>
    <w:rsid w:val="00B053D9"/>
    <w:rsid w:val="00B22A05"/>
    <w:rsid w:val="00B33496"/>
    <w:rsid w:val="00B344B5"/>
    <w:rsid w:val="00B35AA4"/>
    <w:rsid w:val="00B468A6"/>
    <w:rsid w:val="00B702B3"/>
    <w:rsid w:val="00BA0346"/>
    <w:rsid w:val="00BA13A4"/>
    <w:rsid w:val="00BA1AA1"/>
    <w:rsid w:val="00BA35DC"/>
    <w:rsid w:val="00BC2D14"/>
    <w:rsid w:val="00BC5088"/>
    <w:rsid w:val="00BC5313"/>
    <w:rsid w:val="00BD6F44"/>
    <w:rsid w:val="00C20466"/>
    <w:rsid w:val="00C324A8"/>
    <w:rsid w:val="00C379C2"/>
    <w:rsid w:val="00C42680"/>
    <w:rsid w:val="00C56E7A"/>
    <w:rsid w:val="00C811F3"/>
    <w:rsid w:val="00C83BCD"/>
    <w:rsid w:val="00CB357E"/>
    <w:rsid w:val="00CC47C6"/>
    <w:rsid w:val="00CE5E47"/>
    <w:rsid w:val="00CF020F"/>
    <w:rsid w:val="00CF11A8"/>
    <w:rsid w:val="00D049AB"/>
    <w:rsid w:val="00D07D5B"/>
    <w:rsid w:val="00D31CE0"/>
    <w:rsid w:val="00D40AE7"/>
    <w:rsid w:val="00D5235A"/>
    <w:rsid w:val="00D53715"/>
    <w:rsid w:val="00D565DF"/>
    <w:rsid w:val="00D60A7E"/>
    <w:rsid w:val="00D77492"/>
    <w:rsid w:val="00D91FB9"/>
    <w:rsid w:val="00DD5AEF"/>
    <w:rsid w:val="00DE2EBA"/>
    <w:rsid w:val="00DE43DD"/>
    <w:rsid w:val="00DF70B0"/>
    <w:rsid w:val="00E16283"/>
    <w:rsid w:val="00E2253F"/>
    <w:rsid w:val="00E4171B"/>
    <w:rsid w:val="00E471F7"/>
    <w:rsid w:val="00E5155F"/>
    <w:rsid w:val="00E6165B"/>
    <w:rsid w:val="00E800CA"/>
    <w:rsid w:val="00E84584"/>
    <w:rsid w:val="00E95ADC"/>
    <w:rsid w:val="00E976C1"/>
    <w:rsid w:val="00EB27B5"/>
    <w:rsid w:val="00EC7B76"/>
    <w:rsid w:val="00EC7EB4"/>
    <w:rsid w:val="00ED5CA0"/>
    <w:rsid w:val="00EF007B"/>
    <w:rsid w:val="00EF2D19"/>
    <w:rsid w:val="00F32373"/>
    <w:rsid w:val="00F61EFF"/>
    <w:rsid w:val="00F65C19"/>
    <w:rsid w:val="00F97203"/>
    <w:rsid w:val="00F979AD"/>
    <w:rsid w:val="00FB441F"/>
    <w:rsid w:val="00FC3F3B"/>
    <w:rsid w:val="00FC63FD"/>
    <w:rsid w:val="00FE1D81"/>
    <w:rsid w:val="00FE344F"/>
    <w:rsid w:val="00FE5712"/>
    <w:rsid w:val="00FE79F0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3A15D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A15D7"/>
    <w:rPr>
      <w:rFonts w:ascii="Calibri" w:hAnsi="Calibri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3A15D7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3A15D7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FE1D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2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7B5"/>
    <w:pPr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EB27B5"/>
    <w:rPr>
      <w:rFonts w:asciiTheme="minorHAnsi" w:hAnsiTheme="minorHAnsi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27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S12-WCIT12-C-0019!!MSW-R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6AC798-9D83-4473-847A-21847353F100}">
  <ds:schemaRefs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95661B-CC15-419E-AAED-99F92DA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18</TotalTime>
  <Pages>4</Pages>
  <Words>2169</Words>
  <Characters>5233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S12-WCIT12-C-0019!!MSW-R</vt:lpstr>
    </vt:vector>
  </TitlesOfParts>
  <Manager>General Secretariat - Pool</Manager>
  <Company>International Telecommunication Union (ITU)</Company>
  <LinksUpToDate>false</LinksUpToDate>
  <CharactersWithSpaces>7388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S12-WCIT12-C-0019!!MSW-R</dc:title>
  <dc:subject>World Conference on International Telecommunications (WCIT)</dc:subject>
  <dc:creator>Documents Proposals Manager (DPM)</dc:creator>
  <cp:keywords>DPM_v5.3.5.20_prod</cp:keywords>
  <cp:lastModifiedBy>berdyeva</cp:lastModifiedBy>
  <cp:revision>8</cp:revision>
  <cp:lastPrinted>2012-12-09T15:57:00Z</cp:lastPrinted>
  <dcterms:created xsi:type="dcterms:W3CDTF">2012-12-09T14:38:00Z</dcterms:created>
  <dcterms:modified xsi:type="dcterms:W3CDTF">2012-12-09T15:58:00Z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