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9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33496" w:rsidRPr="00122C37" w:rsidTr="00B33496">
        <w:trPr>
          <w:cantSplit/>
        </w:trPr>
        <w:tc>
          <w:tcPr>
            <w:tcW w:w="6911" w:type="dxa"/>
          </w:tcPr>
          <w:p w:rsidR="00B33496" w:rsidRPr="00122C37" w:rsidRDefault="00B33496" w:rsidP="00B33496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122C37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Pr="00122C37">
              <w:rPr>
                <w:rFonts w:cstheme="minorHAnsi"/>
                <w:b/>
                <w:bCs/>
                <w:position w:val="6"/>
                <w:sz w:val="28"/>
                <w:szCs w:val="28"/>
              </w:rPr>
              <w:br/>
            </w:r>
            <w:r w:rsidRPr="00122C37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B33496" w:rsidRPr="00122C37" w:rsidRDefault="00B33496" w:rsidP="00B33496">
            <w:pPr>
              <w:spacing w:before="0" w:line="240" w:lineRule="atLeast"/>
              <w:rPr>
                <w:rFonts w:cstheme="minorHAnsi"/>
              </w:rPr>
            </w:pPr>
            <w:r w:rsidRPr="00122C37">
              <w:rPr>
                <w:rFonts w:cstheme="minorHAnsi"/>
                <w:noProof/>
                <w:szCs w:val="22"/>
                <w:lang w:val="en-US" w:eastAsia="zh-CN"/>
              </w:rPr>
              <w:drawing>
                <wp:inline distT="0" distB="0" distL="0" distR="0" wp14:anchorId="21B58299" wp14:editId="4B5FE89F">
                  <wp:extent cx="1314450" cy="695325"/>
                  <wp:effectExtent l="0" t="0" r="0" b="9525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496" w:rsidRPr="00122C37" w:rsidTr="00B3349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33496" w:rsidRPr="00122C37" w:rsidRDefault="00B33496" w:rsidP="00B33496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33496" w:rsidRPr="00122C37" w:rsidRDefault="00B33496" w:rsidP="00B33496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B33496" w:rsidRPr="00122C37" w:rsidTr="00B3349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33496" w:rsidRPr="00122C37" w:rsidRDefault="00B33496" w:rsidP="00B33496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33496" w:rsidRPr="00122C37" w:rsidRDefault="00B33496" w:rsidP="00B33496">
            <w:pPr>
              <w:spacing w:before="0" w:line="240" w:lineRule="atLeast"/>
              <w:rPr>
                <w:rFonts w:cstheme="minorHAnsi"/>
                <w:sz w:val="18"/>
                <w:szCs w:val="22"/>
              </w:rPr>
            </w:pPr>
          </w:p>
        </w:tc>
      </w:tr>
      <w:tr w:rsidR="00C71588" w:rsidRPr="00122C37" w:rsidTr="009F5454">
        <w:trPr>
          <w:cantSplit/>
        </w:trPr>
        <w:tc>
          <w:tcPr>
            <w:tcW w:w="6911" w:type="dxa"/>
            <w:vMerge w:val="restart"/>
          </w:tcPr>
          <w:p w:rsidR="00C71588" w:rsidRPr="00122C37" w:rsidRDefault="00C71588" w:rsidP="009F5454">
            <w:pPr>
              <w:spacing w:before="0"/>
              <w:rPr>
                <w:b/>
                <w:bCs/>
              </w:rPr>
            </w:pPr>
            <w:r w:rsidRPr="00122C37">
              <w:rPr>
                <w:b/>
                <w:bCs/>
              </w:rPr>
              <w:t>ПЛЕНАРНОЕ ЗАСЕДАНИЕ</w:t>
            </w:r>
          </w:p>
        </w:tc>
        <w:tc>
          <w:tcPr>
            <w:tcW w:w="3120" w:type="dxa"/>
          </w:tcPr>
          <w:p w:rsidR="00C71588" w:rsidRPr="00122C37" w:rsidRDefault="00C71588" w:rsidP="0044000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122C37">
              <w:rPr>
                <w:rFonts w:cstheme="minorHAnsi"/>
                <w:b/>
                <w:bCs/>
                <w:szCs w:val="28"/>
                <w:lang w:eastAsia="zh-CN"/>
              </w:rPr>
              <w:t>Пересмотр</w:t>
            </w:r>
            <w:r w:rsidRPr="00122C37">
              <w:rPr>
                <w:rFonts w:cstheme="minorHAnsi"/>
                <w:b/>
                <w:bCs/>
                <w:szCs w:val="28"/>
              </w:rPr>
              <w:t> </w:t>
            </w:r>
            <w:r w:rsidR="00440005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 w:rsidRPr="00122C37">
              <w:rPr>
                <w:rFonts w:cstheme="minorHAnsi"/>
                <w:b/>
                <w:bCs/>
                <w:szCs w:val="28"/>
              </w:rPr>
              <w:br/>
              <w:t>Документа 19(Add.1)-R</w:t>
            </w:r>
          </w:p>
        </w:tc>
      </w:tr>
      <w:tr w:rsidR="00C71588" w:rsidRPr="00122C37" w:rsidTr="00B33496">
        <w:trPr>
          <w:cantSplit/>
        </w:trPr>
        <w:tc>
          <w:tcPr>
            <w:tcW w:w="6911" w:type="dxa"/>
            <w:vMerge/>
          </w:tcPr>
          <w:p w:rsidR="00C71588" w:rsidRPr="00122C37" w:rsidRDefault="00C71588" w:rsidP="00B33496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C71588" w:rsidRPr="00122C37" w:rsidRDefault="00440005" w:rsidP="00B33496">
            <w:pPr>
              <w:spacing w:before="0"/>
              <w:rPr>
                <w:rFonts w:cstheme="minorHAnsi"/>
                <w:szCs w:val="28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11</w:t>
            </w:r>
            <w:r w:rsidR="00C71588" w:rsidRPr="00122C37">
              <w:rPr>
                <w:rFonts w:cstheme="minorHAnsi"/>
                <w:b/>
                <w:bCs/>
                <w:szCs w:val="28"/>
              </w:rPr>
              <w:t xml:space="preserve"> декабря 2012 года</w:t>
            </w:r>
          </w:p>
        </w:tc>
      </w:tr>
      <w:tr w:rsidR="00C71588" w:rsidRPr="00122C37" w:rsidTr="00B33496">
        <w:trPr>
          <w:cantSplit/>
        </w:trPr>
        <w:tc>
          <w:tcPr>
            <w:tcW w:w="6911" w:type="dxa"/>
            <w:vMerge/>
          </w:tcPr>
          <w:p w:rsidR="00C71588" w:rsidRPr="00122C37" w:rsidRDefault="00C71588" w:rsidP="00B33496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C71588" w:rsidRPr="00122C37" w:rsidRDefault="00C71588" w:rsidP="00B33496">
            <w:pPr>
              <w:spacing w:before="0"/>
              <w:rPr>
                <w:rFonts w:cstheme="minorHAnsi"/>
                <w:szCs w:val="28"/>
              </w:rPr>
            </w:pPr>
            <w:r w:rsidRPr="00122C37">
              <w:rPr>
                <w:rFonts w:cstheme="minorHAnsi"/>
                <w:b/>
                <w:bCs/>
                <w:szCs w:val="28"/>
              </w:rPr>
              <w:t>Оригинал</w:t>
            </w:r>
            <w:r w:rsidRPr="00122C37">
              <w:rPr>
                <w:rFonts w:cstheme="minorHAnsi"/>
                <w:bCs/>
                <w:szCs w:val="28"/>
              </w:rPr>
              <w:t>:</w:t>
            </w:r>
            <w:r w:rsidRPr="00122C37">
              <w:rPr>
                <w:rFonts w:cstheme="minorHAnsi"/>
                <w:b/>
                <w:bCs/>
                <w:szCs w:val="28"/>
              </w:rPr>
              <w:t xml:space="preserve"> английский</w:t>
            </w:r>
          </w:p>
        </w:tc>
      </w:tr>
      <w:tr w:rsidR="00B33496" w:rsidRPr="00122C37" w:rsidTr="00B33496">
        <w:trPr>
          <w:cantSplit/>
        </w:trPr>
        <w:tc>
          <w:tcPr>
            <w:tcW w:w="10031" w:type="dxa"/>
            <w:gridSpan w:val="2"/>
          </w:tcPr>
          <w:p w:rsidR="00B33496" w:rsidRPr="00122C37" w:rsidRDefault="00B33496" w:rsidP="00B33496">
            <w:pPr>
              <w:pStyle w:val="Source"/>
              <w:rPr>
                <w:szCs w:val="26"/>
              </w:rPr>
            </w:pPr>
            <w:r w:rsidRPr="00122C37">
              <w:t>Администрации Африканского союза электросвязи</w:t>
            </w:r>
          </w:p>
        </w:tc>
      </w:tr>
      <w:tr w:rsidR="00B33496" w:rsidRPr="00122C37" w:rsidTr="00B33496">
        <w:trPr>
          <w:cantSplit/>
        </w:trPr>
        <w:tc>
          <w:tcPr>
            <w:tcW w:w="10031" w:type="dxa"/>
            <w:gridSpan w:val="2"/>
          </w:tcPr>
          <w:p w:rsidR="00B33496" w:rsidRPr="00122C37" w:rsidRDefault="00B33496" w:rsidP="00C71588">
            <w:pPr>
              <w:pStyle w:val="Title1"/>
            </w:pPr>
            <w:r w:rsidRPr="00122C37">
              <w:t xml:space="preserve">ОБЩИЕ ПРЕДЛОЖЕНИЯ </w:t>
            </w:r>
            <w:r w:rsidRPr="00C71588">
              <w:t>африканских</w:t>
            </w:r>
            <w:r w:rsidRPr="00122C37">
              <w:t xml:space="preserve"> СТРАН ДЛЯ РАБОТЫ КОНФЕРЕНЦИИ</w:t>
            </w:r>
          </w:p>
        </w:tc>
      </w:tr>
    </w:tbl>
    <w:p w:rsidR="00912C3A" w:rsidRPr="00122C37" w:rsidRDefault="00EB27B5" w:rsidP="00C71588">
      <w:pPr>
        <w:pStyle w:val="Normalaftertitle"/>
      </w:pPr>
      <w:r w:rsidRPr="00122C37">
        <w:t xml:space="preserve">В приведенной ниже таблице перечислены </w:t>
      </w:r>
      <w:r w:rsidRPr="00C71588">
        <w:t>администрации</w:t>
      </w:r>
      <w:r w:rsidRPr="00122C37">
        <w:t xml:space="preserve"> Африканского союза электросвязи, поддерживающие общие предложения африканских стран по пересмотру Регламента международной электросвязи.</w:t>
      </w:r>
    </w:p>
    <w:p w:rsidR="00EB27B5" w:rsidRDefault="00EB27B5" w:rsidP="00163C17">
      <w:pPr>
        <w:pStyle w:val="Title4"/>
        <w:spacing w:after="120"/>
        <w:rPr>
          <w:b w:val="0"/>
          <w:bCs/>
          <w:lang w:val="en-US"/>
        </w:rPr>
      </w:pPr>
      <w:r w:rsidRPr="00163C17">
        <w:t>Представлены</w:t>
      </w:r>
      <w:r w:rsidRPr="00122C37">
        <w:t xml:space="preserve"> следующими Государствами-Членами</w:t>
      </w:r>
      <w:r w:rsidRPr="00122C37">
        <w:rPr>
          <w:b w:val="0"/>
          <w:bCs/>
        </w:rPr>
        <w:t>:</w:t>
      </w:r>
    </w:p>
    <w:tbl>
      <w:tblPr>
        <w:tblW w:w="1066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63C17" w:rsidRPr="00163C17" w:rsidTr="00163C17">
        <w:trPr>
          <w:trHeight w:val="186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Номер предложения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Положения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Меры</w:t>
            </w:r>
          </w:p>
        </w:tc>
        <w:tc>
          <w:tcPr>
            <w:tcW w:w="5902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Источники</w:t>
            </w:r>
          </w:p>
        </w:tc>
      </w:tr>
      <w:tr w:rsidR="00163C17" w:rsidRPr="00163C17" w:rsidTr="00163C17">
        <w:trPr>
          <w:trHeight w:val="76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9C1619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9C1619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9C1619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CME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GAB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ZWE</w:t>
            </w:r>
          </w:p>
        </w:tc>
      </w:tr>
      <w:tr w:rsidR="00163C17" w:rsidRPr="001D0453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ПРЕАМБУЛА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1D0453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1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812F02" w:rsidRDefault="00163C17" w:rsidP="002E393F">
            <w:pPr>
              <w:snapToGrid w:val="0"/>
              <w:spacing w:before="0"/>
            </w:pPr>
            <w:r w:rsidRPr="00812F02">
              <w:rPr>
                <w:rFonts w:cstheme="minorHAnsi"/>
                <w:sz w:val="16"/>
                <w:szCs w:val="1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812F02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12F0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812F02" w:rsidRDefault="00163C17" w:rsidP="002E393F">
            <w:pPr>
              <w:snapToGrid w:val="0"/>
              <w:spacing w:before="0"/>
            </w:pPr>
            <w:r w:rsidRPr="00812F0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1C6D6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812F02" w:rsidRDefault="00163C17" w:rsidP="002E393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12F0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1C6D6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FD3F6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163C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 xml:space="preserve">Статья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5B3598">
              <w:rPr>
                <w:rFonts w:cstheme="minorHAnsi"/>
                <w:sz w:val="16"/>
                <w:szCs w:val="16"/>
              </w:rPr>
              <w:t xml:space="preserve">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FD3F6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C17" w:rsidRPr="001D0453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D0453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AFCP/19/22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C17" w:rsidRPr="001D0453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440005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AFCP/19/23</w:t>
            </w:r>
            <w:r w:rsidR="00440005">
              <w:rPr>
                <w:rFonts w:cstheme="minorHAnsi"/>
                <w:sz w:val="16"/>
                <w:szCs w:val="16"/>
                <w:lang w:val="en-US"/>
              </w:rPr>
              <w:t>–</w:t>
            </w:r>
            <w:r w:rsidRPr="001D0453">
              <w:rPr>
                <w:rFonts w:cstheme="minorHAnsi"/>
                <w:sz w:val="16"/>
                <w:szCs w:val="16"/>
              </w:rPr>
              <w:t>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18, 19, 20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D0453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pacing w:before="0"/>
              <w:jc w:val="center"/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D0453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AFCP/19/27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pacing w:before="0"/>
              <w:jc w:val="center"/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D0453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AFCP/19/28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DA2536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D0453" w:rsidTr="002E393F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DA2536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</w:tbl>
    <w:p w:rsidR="00163C17" w:rsidRPr="00D4000E" w:rsidRDefault="00163C17" w:rsidP="00163C17">
      <w:pPr>
        <w:spacing w:before="0"/>
        <w:rPr>
          <w:sz w:val="8"/>
          <w:szCs w:val="8"/>
        </w:rPr>
      </w:pPr>
      <w:r w:rsidRPr="00D4000E">
        <w:rPr>
          <w:sz w:val="8"/>
          <w:szCs w:val="8"/>
        </w:rPr>
        <w:br w:type="page"/>
      </w:r>
    </w:p>
    <w:tbl>
      <w:tblPr>
        <w:tblW w:w="1066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63C17" w:rsidRPr="00163C17" w:rsidTr="00163C17">
        <w:trPr>
          <w:trHeight w:val="131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Номер предложения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Положения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Меры</w:t>
            </w:r>
          </w:p>
        </w:tc>
        <w:tc>
          <w:tcPr>
            <w:tcW w:w="5902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Источники</w:t>
            </w:r>
          </w:p>
        </w:tc>
      </w:tr>
      <w:tr w:rsidR="00163C17" w:rsidRPr="00163C17" w:rsidTr="00163C17">
        <w:trPr>
          <w:trHeight w:val="177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9C1619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9C1619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9C1619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CME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GAB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ZWE</w:t>
            </w:r>
          </w:p>
        </w:tc>
      </w:tr>
      <w:tr w:rsidR="00163C17" w:rsidRPr="001D0453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03326" w:rsidRDefault="00163C17" w:rsidP="002E393F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03326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03326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991CB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991CB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163C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 xml:space="preserve">Статья 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5B3598">
              <w:rPr>
                <w:rFonts w:cstheme="minorHAnsi"/>
                <w:sz w:val="16"/>
                <w:szCs w:val="16"/>
              </w:rPr>
              <w:t xml:space="preserve">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852AE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852AE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EF4BA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 xml:space="preserve">Статья </w:t>
            </w:r>
            <w:r w:rsidR="00EF4BA3">
              <w:rPr>
                <w:rFonts w:cstheme="minorHAnsi"/>
                <w:sz w:val="16"/>
                <w:szCs w:val="16"/>
              </w:rPr>
              <w:t>4</w:t>
            </w:r>
            <w:r w:rsidRPr="005B3598">
              <w:rPr>
                <w:rFonts w:cstheme="minorHAnsi"/>
                <w:sz w:val="16"/>
                <w:szCs w:val="16"/>
              </w:rPr>
              <w:t xml:space="preserve">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991CB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 w:rsidRPr="00E92FEC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 w:rsidRPr="00E92FEC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163C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 xml:space="preserve">Статья 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5B3598">
              <w:rPr>
                <w:rFonts w:cstheme="minorHAnsi"/>
                <w:sz w:val="16"/>
                <w:szCs w:val="16"/>
              </w:rPr>
              <w:t xml:space="preserve">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03326" w:rsidRDefault="00163C17" w:rsidP="002E393F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03326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03326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163C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 xml:space="preserve">Статья </w:t>
            </w:r>
            <w:r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  <w:lang w:val="en-US"/>
              </w:rPr>
              <w:t>A</w:t>
            </w:r>
            <w:r w:rsidRPr="005B3598">
              <w:rPr>
                <w:rFonts w:cstheme="minorHAnsi"/>
                <w:sz w:val="16"/>
                <w:szCs w:val="16"/>
              </w:rPr>
              <w:t xml:space="preserve">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2362E4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2362E4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163C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 xml:space="preserve">Статья </w:t>
            </w:r>
            <w:r>
              <w:rPr>
                <w:rFonts w:cstheme="minorHAnsi"/>
                <w:sz w:val="16"/>
                <w:szCs w:val="16"/>
                <w:lang w:val="en-US"/>
              </w:rPr>
              <w:t>5B</w:t>
            </w:r>
            <w:r w:rsidRPr="005B3598">
              <w:rPr>
                <w:rFonts w:cstheme="minorHAnsi"/>
                <w:sz w:val="16"/>
                <w:szCs w:val="16"/>
              </w:rPr>
              <w:t xml:space="preserve">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163C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 xml:space="preserve">Статья </w:t>
            </w:r>
            <w:r>
              <w:rPr>
                <w:rFonts w:cstheme="minorHAnsi"/>
                <w:sz w:val="16"/>
                <w:szCs w:val="16"/>
                <w:lang w:val="en-US"/>
              </w:rPr>
              <w:t>6</w:t>
            </w:r>
            <w:r w:rsidRPr="005B3598">
              <w:rPr>
                <w:rFonts w:cstheme="minorHAnsi"/>
                <w:sz w:val="16"/>
                <w:szCs w:val="16"/>
              </w:rPr>
              <w:t xml:space="preserve">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</w:tbl>
    <w:p w:rsidR="00163C17" w:rsidRPr="004B473A" w:rsidRDefault="00163C17" w:rsidP="00163C17">
      <w:pPr>
        <w:spacing w:before="0"/>
        <w:rPr>
          <w:sz w:val="10"/>
          <w:szCs w:val="10"/>
        </w:rPr>
      </w:pPr>
      <w:r>
        <w:br w:type="page"/>
      </w:r>
    </w:p>
    <w:tbl>
      <w:tblPr>
        <w:tblW w:w="1066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63C17" w:rsidRPr="001116B1" w:rsidTr="00163C17">
        <w:trPr>
          <w:trHeight w:val="131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Номер предложения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Положения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Меры</w:t>
            </w:r>
          </w:p>
        </w:tc>
        <w:tc>
          <w:tcPr>
            <w:tcW w:w="5902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Источники</w:t>
            </w:r>
          </w:p>
        </w:tc>
      </w:tr>
      <w:tr w:rsidR="00163C17" w:rsidRPr="001D0453" w:rsidTr="00163C17">
        <w:trPr>
          <w:trHeight w:val="177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Default="00163C17" w:rsidP="00163C17">
            <w:pPr>
              <w:snapToGrid w:val="0"/>
              <w:spacing w:before="20" w:after="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163C17">
            <w:pPr>
              <w:tabs>
                <w:tab w:val="left" w:pos="426"/>
              </w:tabs>
              <w:snapToGrid w:val="0"/>
              <w:spacing w:before="20" w:after="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163C17">
            <w:pPr>
              <w:tabs>
                <w:tab w:val="left" w:pos="426"/>
              </w:tabs>
              <w:snapToGrid w:val="0"/>
              <w:spacing w:before="20" w:after="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D0453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CME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D0453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GAB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D0453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D0453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D0453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D0453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D0453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D0453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C17" w:rsidRPr="001D0453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440005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="00440005">
              <w:rPr>
                <w:rFonts w:cstheme="minorHAnsi"/>
                <w:sz w:val="16"/>
                <w:szCs w:val="16"/>
                <w:lang w:val="en-US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48</w:t>
            </w:r>
            <w:r>
              <w:rPr>
                <w:rFonts w:cstheme="minorHAnsi"/>
                <w:sz w:val="16"/>
                <w:szCs w:val="16"/>
              </w:rPr>
              <w:t>, 49, 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111704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500EE7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</w:t>
            </w:r>
            <w:r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500EE7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163C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 xml:space="preserve">Статья </w:t>
            </w:r>
            <w:r>
              <w:rPr>
                <w:rFonts w:cstheme="minorHAnsi"/>
                <w:sz w:val="16"/>
                <w:szCs w:val="16"/>
                <w:lang w:val="en-US"/>
              </w:rPr>
              <w:t>7</w:t>
            </w:r>
            <w:r w:rsidRPr="005B3598">
              <w:rPr>
                <w:rFonts w:cstheme="minorHAnsi"/>
                <w:sz w:val="16"/>
                <w:szCs w:val="16"/>
              </w:rPr>
              <w:t xml:space="preserve">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163C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 xml:space="preserve">Статья </w:t>
            </w:r>
            <w:r>
              <w:rPr>
                <w:rFonts w:cstheme="minorHAnsi"/>
                <w:sz w:val="16"/>
                <w:szCs w:val="16"/>
                <w:lang w:val="en-US"/>
              </w:rPr>
              <w:t>8</w:t>
            </w:r>
            <w:r w:rsidRPr="005B3598">
              <w:rPr>
                <w:rFonts w:cstheme="minorHAnsi"/>
                <w:sz w:val="16"/>
                <w:szCs w:val="16"/>
              </w:rPr>
              <w:t xml:space="preserve">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 xml:space="preserve">Статья </w:t>
            </w:r>
            <w:r>
              <w:rPr>
                <w:rFonts w:cstheme="minorHAnsi"/>
                <w:sz w:val="16"/>
                <w:szCs w:val="16"/>
                <w:lang w:val="en-US"/>
              </w:rPr>
              <w:t>8A</w:t>
            </w:r>
            <w:r w:rsidRPr="005B3598">
              <w:rPr>
                <w:rFonts w:cstheme="minorHAnsi"/>
                <w:sz w:val="16"/>
                <w:szCs w:val="16"/>
              </w:rPr>
              <w:t xml:space="preserve">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163C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 xml:space="preserve">Статья </w:t>
            </w:r>
            <w:r>
              <w:rPr>
                <w:rFonts w:cstheme="minorHAnsi"/>
                <w:sz w:val="16"/>
                <w:szCs w:val="16"/>
                <w:lang w:val="en-US"/>
              </w:rPr>
              <w:t>9</w:t>
            </w:r>
            <w:r w:rsidRPr="005B3598">
              <w:rPr>
                <w:rFonts w:cstheme="minorHAnsi"/>
                <w:sz w:val="16"/>
                <w:szCs w:val="16"/>
              </w:rPr>
              <w:t xml:space="preserve">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6A376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1</w:t>
            </w:r>
            <w:r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Pr="005B3598">
              <w:rPr>
                <w:rFonts w:cstheme="minorHAnsi"/>
                <w:sz w:val="16"/>
                <w:szCs w:val="16"/>
              </w:rPr>
              <w:t xml:space="preserve">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EB2D72" w:rsidRDefault="00163C17" w:rsidP="00440005">
            <w:pPr>
              <w:snapToGrid w:val="0"/>
              <w:spacing w:before="0"/>
            </w:pPr>
            <w:r w:rsidRPr="00EB2D72">
              <w:rPr>
                <w:rFonts w:cstheme="minorHAnsi"/>
                <w:sz w:val="16"/>
                <w:szCs w:val="16"/>
              </w:rPr>
              <w:t>AFCP/19/101</w:t>
            </w:r>
            <w:r w:rsidR="00440005">
              <w:rPr>
                <w:rFonts w:cstheme="minorHAnsi"/>
                <w:sz w:val="16"/>
                <w:szCs w:val="16"/>
                <w:lang w:val="en-US"/>
              </w:rPr>
              <w:t>–</w:t>
            </w:r>
            <w:r w:rsidRPr="00EB2D72">
              <w:rPr>
                <w:rFonts w:cstheme="minorHAnsi"/>
                <w:sz w:val="16"/>
                <w:szCs w:val="16"/>
              </w:rPr>
              <w:t>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EB2D72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EB2D72">
              <w:rPr>
                <w:rFonts w:cstheme="minorHAnsi"/>
                <w:sz w:val="16"/>
                <w:szCs w:val="16"/>
              </w:rPr>
              <w:t>62, 63, 64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A0016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ED628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  <w:rPrChange w:id="0" w:author="Author" w:date="2012-10-16T10:10:00Z">
                  <w:rPr>
                    <w:highlight w:val="yellow"/>
                  </w:rPr>
                </w:rPrChange>
              </w:rPr>
              <w:t>В УДОСТОВЕРЕНИЕ ЧЕГО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ED628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ПРИЛОЖЕНИЕ 1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440005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 w:rsidR="00440005">
              <w:rPr>
                <w:rFonts w:cstheme="minorHAnsi"/>
                <w:sz w:val="16"/>
                <w:szCs w:val="16"/>
              </w:rPr>
              <w:t>2</w:t>
            </w:r>
            <w:r w:rsidR="00440005">
              <w:rPr>
                <w:rFonts w:cstheme="minorHAnsi"/>
                <w:sz w:val="16"/>
                <w:szCs w:val="16"/>
                <w:lang w:val="en-US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1/7</w:t>
            </w:r>
            <w:r>
              <w:rPr>
                <w:rFonts w:cstheme="minorHAnsi"/>
                <w:sz w:val="16"/>
                <w:szCs w:val="16"/>
              </w:rPr>
              <w:t>, 1/8, 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383D5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AA1FE1" w:rsidRDefault="00163C17" w:rsidP="002E393F">
            <w:pPr>
              <w:snapToGrid w:val="0"/>
              <w:spacing w:before="0"/>
            </w:pPr>
            <w:r w:rsidRPr="00AA1FE1">
              <w:rPr>
                <w:rFonts w:cstheme="minorHAnsi"/>
                <w:sz w:val="16"/>
                <w:szCs w:val="1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AA1FE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AA1FE1">
              <w:rPr>
                <w:rFonts w:cstheme="minorHAnsi"/>
                <w:sz w:val="16"/>
                <w:szCs w:val="1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AA1FE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AA1FE1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A82FFE" w:rsidRDefault="00163C17" w:rsidP="002E393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01EF1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801EF1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03326" w:rsidRDefault="00163C17" w:rsidP="002E393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03326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03326" w:rsidRDefault="00163C17" w:rsidP="002E393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</w:tbl>
    <w:p w:rsidR="00163C17" w:rsidRPr="00163C17" w:rsidRDefault="00163C17" w:rsidP="00163C17">
      <w:pPr>
        <w:spacing w:before="0"/>
        <w:rPr>
          <w:sz w:val="4"/>
          <w:szCs w:val="4"/>
        </w:rPr>
      </w:pPr>
      <w:r w:rsidRPr="00163C17">
        <w:rPr>
          <w:sz w:val="4"/>
          <w:szCs w:val="4"/>
        </w:rPr>
        <w:br w:type="page"/>
      </w:r>
    </w:p>
    <w:tbl>
      <w:tblPr>
        <w:tblW w:w="10666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63C17" w:rsidRPr="00163C17" w:rsidTr="00163C17">
        <w:trPr>
          <w:trHeight w:val="131"/>
          <w:jc w:val="center"/>
        </w:trPr>
        <w:tc>
          <w:tcPr>
            <w:tcW w:w="2155" w:type="dxa"/>
            <w:vMerge w:val="restart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Номер предложения</w:t>
            </w:r>
          </w:p>
        </w:tc>
        <w:tc>
          <w:tcPr>
            <w:tcW w:w="1758" w:type="dxa"/>
            <w:vMerge w:val="restart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Положения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Меры</w:t>
            </w:r>
          </w:p>
        </w:tc>
        <w:tc>
          <w:tcPr>
            <w:tcW w:w="5902" w:type="dxa"/>
            <w:gridSpan w:val="13"/>
            <w:shd w:val="clear" w:color="auto" w:fill="F2F2F2" w:themeFill="background1" w:themeFillShade="F2"/>
            <w:vAlign w:val="center"/>
          </w:tcPr>
          <w:p w:rsidR="00163C17" w:rsidRPr="005B3598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Источники</w:t>
            </w:r>
          </w:p>
        </w:tc>
      </w:tr>
      <w:tr w:rsidR="00163C17" w:rsidRPr="00163C17" w:rsidTr="00163C17">
        <w:trPr>
          <w:trHeight w:val="177"/>
          <w:jc w:val="center"/>
        </w:trPr>
        <w:tc>
          <w:tcPr>
            <w:tcW w:w="2155" w:type="dxa"/>
            <w:vMerge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2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CME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EGY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GAB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GHA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KEN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NGR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NIG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AFS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TZA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TGO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SDN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UGA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163C17" w:rsidRPr="00163C17" w:rsidRDefault="00163C17" w:rsidP="00163C17">
            <w:pPr>
              <w:tabs>
                <w:tab w:val="left" w:pos="426"/>
              </w:tabs>
              <w:snapToGrid w:val="0"/>
              <w:spacing w:before="0"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3C17">
              <w:rPr>
                <w:rFonts w:cstheme="minorHAnsi"/>
                <w:b/>
                <w:bCs/>
                <w:sz w:val="16"/>
                <w:szCs w:val="16"/>
              </w:rPr>
              <w:t>ZWE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62F01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62F0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52D53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1/20A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440005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AFCP/19/132</w:t>
            </w:r>
            <w:r w:rsidR="00440005">
              <w:rPr>
                <w:rFonts w:cstheme="minorHAnsi"/>
                <w:sz w:val="16"/>
                <w:szCs w:val="16"/>
                <w:lang w:val="en-US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AFCP/19/134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163C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1/21</w:t>
            </w:r>
            <w:r>
              <w:rPr>
                <w:rFonts w:cstheme="minorHAnsi"/>
                <w:sz w:val="16"/>
                <w:szCs w:val="16"/>
                <w:lang w:val="en-US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1/23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E64037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440005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52D53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="00440005">
              <w:rPr>
                <w:rFonts w:cstheme="minorHAnsi"/>
                <w:sz w:val="16"/>
                <w:szCs w:val="16"/>
                <w:lang w:val="en-US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AFCP/19/148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163C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1/24</w:t>
            </w:r>
            <w:r>
              <w:rPr>
                <w:rFonts w:cstheme="minorHAnsi"/>
                <w:sz w:val="16"/>
                <w:szCs w:val="16"/>
                <w:lang w:val="en-US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1/37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E64037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14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163C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 xml:space="preserve">ПРИЛОЖЕНИЕ </w:t>
            </w:r>
            <w:r>
              <w:rPr>
                <w:rFonts w:cstheme="minorHAnsi"/>
                <w:sz w:val="16"/>
                <w:szCs w:val="16"/>
                <w:lang w:val="en-US"/>
              </w:rPr>
              <w:t>2</w:t>
            </w:r>
            <w:r w:rsidRPr="005B3598">
              <w:rPr>
                <w:rFonts w:cstheme="minorHAnsi"/>
                <w:sz w:val="16"/>
                <w:szCs w:val="16"/>
              </w:rPr>
              <w:t xml:space="preserve"> (заглавие)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163C17" w:rsidRPr="001D0453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163C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 xml:space="preserve">ПРИЛОЖЕНИЕ </w:t>
            </w:r>
            <w:r>
              <w:rPr>
                <w:rFonts w:cstheme="minorHAnsi"/>
                <w:sz w:val="16"/>
                <w:szCs w:val="16"/>
                <w:lang w:val="en-US"/>
              </w:rPr>
              <w:t>3</w:t>
            </w:r>
            <w:r w:rsidRPr="005B3598">
              <w:rPr>
                <w:rFonts w:cstheme="minorHAnsi"/>
                <w:sz w:val="16"/>
                <w:szCs w:val="16"/>
              </w:rPr>
              <w:t xml:space="preserve"> (заглавие)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03326" w:rsidRDefault="00163C17" w:rsidP="002E393F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AFCP/19/169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03326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3/1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03326" w:rsidRDefault="00163C17" w:rsidP="002E393F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163C17" w:rsidRPr="001116B1" w:rsidTr="002E393F">
        <w:trPr>
          <w:trHeight w:val="283"/>
          <w:jc w:val="center"/>
        </w:trPr>
        <w:tc>
          <w:tcPr>
            <w:tcW w:w="2155" w:type="dxa"/>
            <w:tcMar>
              <w:top w:w="0" w:type="dxa"/>
              <w:bottom w:w="0" w:type="dxa"/>
            </w:tcMar>
            <w:vAlign w:val="center"/>
          </w:tcPr>
          <w:p w:rsidR="00163C17" w:rsidRDefault="00163C17" w:rsidP="002E393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1758" w:type="dxa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3/5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163C17" w:rsidRPr="001116B1" w:rsidRDefault="00163C17" w:rsidP="002E393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Default="00163C17" w:rsidP="002E393F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D4000E" w:rsidRDefault="00163C17" w:rsidP="002E393F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163C17" w:rsidRPr="007C7AC0" w:rsidRDefault="00163C17" w:rsidP="002E393F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</w:tbl>
    <w:p w:rsidR="0065736C" w:rsidRPr="00122C37" w:rsidRDefault="00EF4BA3" w:rsidP="00EF4BA3">
      <w:pPr>
        <w:pStyle w:val="Tablelegend"/>
        <w:rPr>
          <w:b/>
        </w:rPr>
      </w:pPr>
      <w:r w:rsidRPr="00122C37">
        <w:t>ПРИМЕЧАНИЕ</w:t>
      </w:r>
      <w:r w:rsidR="0065736C" w:rsidRPr="00122C37">
        <w:t>.</w:t>
      </w:r>
      <w:r w:rsidR="006816C4">
        <w:t xml:space="preserve"> – Настоящая таблица поздне</w:t>
      </w:r>
      <w:r w:rsidR="0065736C" w:rsidRPr="00122C37">
        <w:t>е будет обновлена путем добавления дополнительных государств, подписавших предложения.</w:t>
      </w:r>
    </w:p>
    <w:p w:rsidR="00163C17" w:rsidRDefault="00163C17" w:rsidP="0032202E">
      <w:pPr>
        <w:pStyle w:val="Reasons"/>
      </w:pPr>
    </w:p>
    <w:p w:rsidR="00163C17" w:rsidRDefault="00163C17">
      <w:pPr>
        <w:jc w:val="center"/>
      </w:pPr>
      <w:r>
        <w:t>______________</w:t>
      </w:r>
    </w:p>
    <w:sectPr w:rsidR="00163C17" w:rsidSect="00D40A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6C" w:rsidRDefault="0065736C">
      <w:r>
        <w:separator/>
      </w:r>
    </w:p>
    <w:p w:rsidR="0065736C" w:rsidRDefault="0065736C"/>
  </w:endnote>
  <w:endnote w:type="continuationSeparator" w:id="0">
    <w:p w:rsidR="0065736C" w:rsidRDefault="0065736C">
      <w:r>
        <w:continuationSeparator/>
      </w:r>
    </w:p>
    <w:p w:rsidR="0065736C" w:rsidRDefault="00657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6C" w:rsidRDefault="0065736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5736C" w:rsidRPr="00EF4BA3" w:rsidRDefault="0065736C">
    <w:pPr>
      <w:ind w:right="360"/>
      <w:rPr>
        <w:lang w:val="en-US"/>
      </w:rPr>
    </w:pPr>
    <w:r>
      <w:fldChar w:fldCharType="begin"/>
    </w:r>
    <w:r w:rsidRPr="00EF4BA3">
      <w:rPr>
        <w:lang w:val="en-US"/>
      </w:rPr>
      <w:instrText xml:space="preserve"> </w:instrText>
    </w:r>
    <w:r w:rsidRPr="00931097">
      <w:rPr>
        <w:lang w:val="en-US"/>
      </w:rPr>
      <w:instrText>FILENAME</w:instrText>
    </w:r>
    <w:r w:rsidRPr="00EF4BA3">
      <w:rPr>
        <w:lang w:val="en-US"/>
      </w:rPr>
      <w:instrText xml:space="preserve"> \</w:instrText>
    </w:r>
    <w:r w:rsidRPr="00931097">
      <w:rPr>
        <w:lang w:val="en-US"/>
      </w:rPr>
      <w:instrText>p</w:instrText>
    </w:r>
    <w:r w:rsidRPr="00EF4BA3">
      <w:rPr>
        <w:lang w:val="en-US"/>
      </w:rPr>
      <w:instrText xml:space="preserve">  \* </w:instrText>
    </w:r>
    <w:r w:rsidRPr="00931097">
      <w:rPr>
        <w:lang w:val="en-US"/>
      </w:rPr>
      <w:instrText>MERGEFORMAT</w:instrText>
    </w:r>
    <w:r w:rsidRPr="00EF4BA3">
      <w:rPr>
        <w:lang w:val="en-US"/>
      </w:rPr>
      <w:instrText xml:space="preserve"> </w:instrText>
    </w:r>
    <w:r>
      <w:fldChar w:fldCharType="separate"/>
    </w:r>
    <w:r w:rsidR="00157264">
      <w:rPr>
        <w:noProof/>
        <w:lang w:val="en-US"/>
      </w:rPr>
      <w:t>P:\RUS\SG\CONF-SG\WCIT12\000\019ADD01REV2R.docx</w:t>
    </w:r>
    <w:r>
      <w:fldChar w:fldCharType="end"/>
    </w:r>
    <w:r w:rsidRPr="00EF4BA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7264">
      <w:rPr>
        <w:noProof/>
      </w:rPr>
      <w:t>11.12.12</w:t>
    </w:r>
    <w:r>
      <w:fldChar w:fldCharType="end"/>
    </w:r>
    <w:r w:rsidRPr="00EF4BA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7264">
      <w:rPr>
        <w:noProof/>
      </w:rPr>
      <w:t>11.12.12</w:t>
    </w:r>
    <w:r>
      <w:fldChar w:fldCharType="end"/>
    </w:r>
  </w:p>
  <w:p w:rsidR="0065736C" w:rsidRPr="00EF4BA3" w:rsidRDefault="0065736C">
    <w:pPr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6C" w:rsidRPr="00FE5712" w:rsidRDefault="0065736C" w:rsidP="00163C17">
    <w:pPr>
      <w:pStyle w:val="Footer"/>
      <w:rPr>
        <w:lang w:val="en-US"/>
      </w:rPr>
    </w:pPr>
    <w:r>
      <w:fldChar w:fldCharType="begin"/>
    </w:r>
    <w:r w:rsidRPr="00495179">
      <w:rPr>
        <w:lang w:val="en-US"/>
        <w:rPrChange w:id="2" w:author="Shishaev, Serguei" w:date="2012-11-23T09:50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157264">
      <w:rPr>
        <w:lang w:val="en-US"/>
      </w:rPr>
      <w:t>P:\RUS\SG\CONF-SG\WCIT12\000\019ADD01REV2R.docx</w:t>
    </w:r>
    <w:r>
      <w:fldChar w:fldCharType="end"/>
    </w:r>
    <w:r w:rsidRPr="00495179">
      <w:rPr>
        <w:lang w:val="en-US"/>
        <w:rPrChange w:id="3" w:author="Shishaev, Serguei" w:date="2012-11-23T09:50:00Z">
          <w:rPr>
            <w:lang w:val="ru-RU"/>
          </w:rPr>
        </w:rPrChange>
      </w:rPr>
      <w:t xml:space="preserve"> (</w:t>
    </w:r>
    <w:r w:rsidR="00163C17">
      <w:t>337231</w:t>
    </w:r>
    <w:r w:rsidRPr="00EF4BA3">
      <w:rPr>
        <w:lang w:val="en-US"/>
      </w:rPr>
      <w:t>)</w:t>
    </w:r>
    <w:r w:rsidRPr="00495179">
      <w:rPr>
        <w:lang w:val="en-US"/>
        <w:rPrChange w:id="4" w:author="Shishaev, Serguei" w:date="2012-11-23T09:50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7264">
      <w:t>11.12.12</w:t>
    </w:r>
    <w:r>
      <w:fldChar w:fldCharType="end"/>
    </w:r>
    <w:r w:rsidRPr="00495179">
      <w:rPr>
        <w:lang w:val="en-US"/>
        <w:rPrChange w:id="5" w:author="Shishaev, Serguei" w:date="2012-11-23T09:50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7264">
      <w:t>11.12.12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6C" w:rsidRPr="00163C17" w:rsidRDefault="00163C17" w:rsidP="00163C17">
    <w:pPr>
      <w:pStyle w:val="Footer"/>
      <w:rPr>
        <w:rPrChange w:id="6" w:author="Shishaev, Serguei" w:date="2012-11-23T09:50:00Z">
          <w:rPr>
            <w:lang w:val="fr-FR"/>
          </w:rPr>
        </w:rPrChange>
      </w:rPr>
    </w:pPr>
    <w:r>
      <w:fldChar w:fldCharType="begin"/>
    </w:r>
    <w:r w:rsidRPr="00495179">
      <w:rPr>
        <w:lang w:val="en-US"/>
        <w:rPrChange w:id="7" w:author="Shishaev, Serguei" w:date="2012-11-23T09:50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157264">
      <w:rPr>
        <w:lang w:val="en-US"/>
      </w:rPr>
      <w:t>P:\RUS\SG\CONF-SG\WCIT12\000\019ADD01REV2R.docx</w:t>
    </w:r>
    <w:r>
      <w:fldChar w:fldCharType="end"/>
    </w:r>
    <w:r w:rsidRPr="00495179">
      <w:rPr>
        <w:lang w:val="en-US"/>
        <w:rPrChange w:id="8" w:author="Shishaev, Serguei" w:date="2012-11-23T09:50:00Z">
          <w:rPr>
            <w:lang w:val="ru-RU"/>
          </w:rPr>
        </w:rPrChange>
      </w:rPr>
      <w:t xml:space="preserve"> (</w:t>
    </w:r>
    <w:r>
      <w:t>337231</w:t>
    </w:r>
    <w:r w:rsidRPr="00EF4BA3">
      <w:rPr>
        <w:lang w:val="en-US"/>
      </w:rPr>
      <w:t>)</w:t>
    </w:r>
    <w:r w:rsidRPr="00495179">
      <w:rPr>
        <w:lang w:val="en-US"/>
        <w:rPrChange w:id="9" w:author="Shishaev, Serguei" w:date="2012-11-23T09:50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7264">
      <w:t>11.12.12</w:t>
    </w:r>
    <w:r>
      <w:fldChar w:fldCharType="end"/>
    </w:r>
    <w:r w:rsidRPr="00495179">
      <w:rPr>
        <w:lang w:val="en-US"/>
        <w:rPrChange w:id="10" w:author="Shishaev, Serguei" w:date="2012-11-23T09:50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7264">
      <w:t>11.12.12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6C" w:rsidRDefault="0065736C" w:rsidP="00D5235A">
      <w:r>
        <w:rPr>
          <w:b/>
        </w:rPr>
        <w:t>_______________</w:t>
      </w:r>
    </w:p>
  </w:footnote>
  <w:footnote w:type="continuationSeparator" w:id="0">
    <w:p w:rsidR="0065736C" w:rsidRDefault="0065736C">
      <w:r>
        <w:continuationSeparator/>
      </w:r>
    </w:p>
    <w:p w:rsidR="0065736C" w:rsidRDefault="006573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64" w:rsidRDefault="001572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6C" w:rsidRPr="00434A7C" w:rsidRDefault="0065736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57264">
      <w:rPr>
        <w:noProof/>
      </w:rPr>
      <w:t>2</w:t>
    </w:r>
    <w:r>
      <w:fldChar w:fldCharType="end"/>
    </w:r>
  </w:p>
  <w:p w:rsidR="0065736C" w:rsidRDefault="0065736C" w:rsidP="00157264">
    <w:pPr>
      <w:pStyle w:val="Header"/>
    </w:pPr>
    <w:r>
      <w:t>WCIT</w:t>
    </w:r>
    <w:r>
      <w:rPr>
        <w:lang w:val="en-US"/>
      </w:rPr>
      <w:t>12</w:t>
    </w:r>
    <w:r>
      <w:t>/19</w:t>
    </w:r>
    <w:r w:rsidR="00157264">
      <w:rPr>
        <w:lang w:val="en-US"/>
      </w:rPr>
      <w:t>(Add</w:t>
    </w:r>
    <w:bookmarkStart w:id="1" w:name="_GoBack"/>
    <w:bookmarkEnd w:id="1"/>
    <w:r w:rsidR="00157264">
      <w:rPr>
        <w:lang w:val="en-US"/>
      </w:rPr>
      <w:t>.1</w:t>
    </w:r>
    <w:r w:rsidR="00157264">
      <w:rPr>
        <w:lang w:val="ru-RU"/>
      </w:rPr>
      <w:t>)</w:t>
    </w:r>
    <w:r w:rsidR="00157264">
      <w:t>(Rev.2)</w:t>
    </w:r>
    <w:r>
      <w:t>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64" w:rsidRDefault="001572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010CC"/>
    <w:rsid w:val="00012F27"/>
    <w:rsid w:val="000260F1"/>
    <w:rsid w:val="00030A2F"/>
    <w:rsid w:val="0003535B"/>
    <w:rsid w:val="00042CA0"/>
    <w:rsid w:val="00073404"/>
    <w:rsid w:val="00080283"/>
    <w:rsid w:val="000A0EF3"/>
    <w:rsid w:val="000A19B6"/>
    <w:rsid w:val="000A351D"/>
    <w:rsid w:val="000C2A92"/>
    <w:rsid w:val="000C4835"/>
    <w:rsid w:val="000C4858"/>
    <w:rsid w:val="000F2899"/>
    <w:rsid w:val="00122C37"/>
    <w:rsid w:val="00123B68"/>
    <w:rsid w:val="00124C09"/>
    <w:rsid w:val="00126F2E"/>
    <w:rsid w:val="00131925"/>
    <w:rsid w:val="001521AE"/>
    <w:rsid w:val="001554DA"/>
    <w:rsid w:val="00157264"/>
    <w:rsid w:val="00163C17"/>
    <w:rsid w:val="00171AC8"/>
    <w:rsid w:val="001762B4"/>
    <w:rsid w:val="00180CA1"/>
    <w:rsid w:val="001837EB"/>
    <w:rsid w:val="00183D61"/>
    <w:rsid w:val="00192F09"/>
    <w:rsid w:val="001A7DA6"/>
    <w:rsid w:val="001B497B"/>
    <w:rsid w:val="001E471B"/>
    <w:rsid w:val="001E5FB4"/>
    <w:rsid w:val="001F00D6"/>
    <w:rsid w:val="0020039C"/>
    <w:rsid w:val="00202CA0"/>
    <w:rsid w:val="002054CD"/>
    <w:rsid w:val="0020778C"/>
    <w:rsid w:val="00212994"/>
    <w:rsid w:val="00217498"/>
    <w:rsid w:val="00230582"/>
    <w:rsid w:val="002413C1"/>
    <w:rsid w:val="00245A1F"/>
    <w:rsid w:val="00273B9B"/>
    <w:rsid w:val="00276B03"/>
    <w:rsid w:val="002864B8"/>
    <w:rsid w:val="00290C74"/>
    <w:rsid w:val="002A2D3F"/>
    <w:rsid w:val="002B5118"/>
    <w:rsid w:val="002C5278"/>
    <w:rsid w:val="002C6CFE"/>
    <w:rsid w:val="002D7694"/>
    <w:rsid w:val="00300F84"/>
    <w:rsid w:val="00312CD8"/>
    <w:rsid w:val="00316F37"/>
    <w:rsid w:val="0033093D"/>
    <w:rsid w:val="003323B7"/>
    <w:rsid w:val="0033784F"/>
    <w:rsid w:val="00341437"/>
    <w:rsid w:val="00344EB8"/>
    <w:rsid w:val="00350168"/>
    <w:rsid w:val="00356981"/>
    <w:rsid w:val="00364317"/>
    <w:rsid w:val="003739DB"/>
    <w:rsid w:val="003902C5"/>
    <w:rsid w:val="00393F36"/>
    <w:rsid w:val="003A15D7"/>
    <w:rsid w:val="003A7BF3"/>
    <w:rsid w:val="003C583C"/>
    <w:rsid w:val="003C6FB3"/>
    <w:rsid w:val="003E1959"/>
    <w:rsid w:val="003E4A66"/>
    <w:rsid w:val="003F0078"/>
    <w:rsid w:val="003F3765"/>
    <w:rsid w:val="00407EBD"/>
    <w:rsid w:val="00434A7C"/>
    <w:rsid w:val="00440005"/>
    <w:rsid w:val="0045143A"/>
    <w:rsid w:val="00461073"/>
    <w:rsid w:val="004848CD"/>
    <w:rsid w:val="00495179"/>
    <w:rsid w:val="004A58F4"/>
    <w:rsid w:val="004C47ED"/>
    <w:rsid w:val="004F518F"/>
    <w:rsid w:val="0051315E"/>
    <w:rsid w:val="005305D5"/>
    <w:rsid w:val="005371E3"/>
    <w:rsid w:val="005651C9"/>
    <w:rsid w:val="00567276"/>
    <w:rsid w:val="005755E2"/>
    <w:rsid w:val="005A295E"/>
    <w:rsid w:val="005B2505"/>
    <w:rsid w:val="005B3598"/>
    <w:rsid w:val="005C1BFE"/>
    <w:rsid w:val="005D1879"/>
    <w:rsid w:val="005D79A3"/>
    <w:rsid w:val="005E61DD"/>
    <w:rsid w:val="005E7101"/>
    <w:rsid w:val="005F5122"/>
    <w:rsid w:val="005F794C"/>
    <w:rsid w:val="006023DF"/>
    <w:rsid w:val="00620DD7"/>
    <w:rsid w:val="0062285D"/>
    <w:rsid w:val="00633C01"/>
    <w:rsid w:val="00647A43"/>
    <w:rsid w:val="00647C7D"/>
    <w:rsid w:val="0065736C"/>
    <w:rsid w:val="00657DE0"/>
    <w:rsid w:val="006816C4"/>
    <w:rsid w:val="00682B61"/>
    <w:rsid w:val="00692C06"/>
    <w:rsid w:val="006A6E9B"/>
    <w:rsid w:val="006B59D8"/>
    <w:rsid w:val="006B6309"/>
    <w:rsid w:val="006C0845"/>
    <w:rsid w:val="006C197F"/>
    <w:rsid w:val="006C3D61"/>
    <w:rsid w:val="006C40B9"/>
    <w:rsid w:val="006F3AF3"/>
    <w:rsid w:val="00752CA0"/>
    <w:rsid w:val="00757B46"/>
    <w:rsid w:val="007631DE"/>
    <w:rsid w:val="00763F4F"/>
    <w:rsid w:val="00773605"/>
    <w:rsid w:val="00775720"/>
    <w:rsid w:val="00775F98"/>
    <w:rsid w:val="00795728"/>
    <w:rsid w:val="007A3D69"/>
    <w:rsid w:val="007B7E8D"/>
    <w:rsid w:val="007C0DA5"/>
    <w:rsid w:val="007D0370"/>
    <w:rsid w:val="007D7935"/>
    <w:rsid w:val="007F1E31"/>
    <w:rsid w:val="00801240"/>
    <w:rsid w:val="0081140A"/>
    <w:rsid w:val="00811633"/>
    <w:rsid w:val="00845715"/>
    <w:rsid w:val="00852503"/>
    <w:rsid w:val="00860680"/>
    <w:rsid w:val="00872FC8"/>
    <w:rsid w:val="008B43F2"/>
    <w:rsid w:val="008C3257"/>
    <w:rsid w:val="008D0DB5"/>
    <w:rsid w:val="008F0393"/>
    <w:rsid w:val="008F0EA7"/>
    <w:rsid w:val="008F5E98"/>
    <w:rsid w:val="009119CC"/>
    <w:rsid w:val="00912C3A"/>
    <w:rsid w:val="00931097"/>
    <w:rsid w:val="00941A02"/>
    <w:rsid w:val="00943199"/>
    <w:rsid w:val="009439F7"/>
    <w:rsid w:val="00944568"/>
    <w:rsid w:val="00955AAB"/>
    <w:rsid w:val="009707DF"/>
    <w:rsid w:val="00974C2D"/>
    <w:rsid w:val="00975DC4"/>
    <w:rsid w:val="00996D65"/>
    <w:rsid w:val="009B1402"/>
    <w:rsid w:val="009B5516"/>
    <w:rsid w:val="009B5CC2"/>
    <w:rsid w:val="009C6AD8"/>
    <w:rsid w:val="009E5FC8"/>
    <w:rsid w:val="009F4B2F"/>
    <w:rsid w:val="009F5454"/>
    <w:rsid w:val="00A02BD2"/>
    <w:rsid w:val="00A138D0"/>
    <w:rsid w:val="00A141AF"/>
    <w:rsid w:val="00A2044F"/>
    <w:rsid w:val="00A230C9"/>
    <w:rsid w:val="00A278B0"/>
    <w:rsid w:val="00A4092C"/>
    <w:rsid w:val="00A446F8"/>
    <w:rsid w:val="00A4600A"/>
    <w:rsid w:val="00A57C04"/>
    <w:rsid w:val="00A61057"/>
    <w:rsid w:val="00A62A8E"/>
    <w:rsid w:val="00A710E7"/>
    <w:rsid w:val="00A757E6"/>
    <w:rsid w:val="00A81026"/>
    <w:rsid w:val="00A823E1"/>
    <w:rsid w:val="00A83FA7"/>
    <w:rsid w:val="00A85692"/>
    <w:rsid w:val="00A97EC0"/>
    <w:rsid w:val="00AB152A"/>
    <w:rsid w:val="00AB1CB5"/>
    <w:rsid w:val="00AB63CE"/>
    <w:rsid w:val="00AC66E6"/>
    <w:rsid w:val="00AE2A6E"/>
    <w:rsid w:val="00AE4E50"/>
    <w:rsid w:val="00AE5296"/>
    <w:rsid w:val="00B01BC7"/>
    <w:rsid w:val="00B05253"/>
    <w:rsid w:val="00B053D9"/>
    <w:rsid w:val="00B22A05"/>
    <w:rsid w:val="00B33496"/>
    <w:rsid w:val="00B344B5"/>
    <w:rsid w:val="00B35AA4"/>
    <w:rsid w:val="00B468A6"/>
    <w:rsid w:val="00B702B3"/>
    <w:rsid w:val="00BA0346"/>
    <w:rsid w:val="00BA13A4"/>
    <w:rsid w:val="00BA1AA1"/>
    <w:rsid w:val="00BA35DC"/>
    <w:rsid w:val="00BC2D14"/>
    <w:rsid w:val="00BC5088"/>
    <w:rsid w:val="00BC5313"/>
    <w:rsid w:val="00BD6F44"/>
    <w:rsid w:val="00C20466"/>
    <w:rsid w:val="00C324A8"/>
    <w:rsid w:val="00C379C2"/>
    <w:rsid w:val="00C42680"/>
    <w:rsid w:val="00C56E7A"/>
    <w:rsid w:val="00C71588"/>
    <w:rsid w:val="00C811F3"/>
    <w:rsid w:val="00C83BCD"/>
    <w:rsid w:val="00CB357E"/>
    <w:rsid w:val="00CC47C6"/>
    <w:rsid w:val="00CE5E47"/>
    <w:rsid w:val="00CF020F"/>
    <w:rsid w:val="00CF11A8"/>
    <w:rsid w:val="00D049AB"/>
    <w:rsid w:val="00D07D5B"/>
    <w:rsid w:val="00D31CE0"/>
    <w:rsid w:val="00D40AE7"/>
    <w:rsid w:val="00D5235A"/>
    <w:rsid w:val="00D53715"/>
    <w:rsid w:val="00D565DF"/>
    <w:rsid w:val="00D60A7E"/>
    <w:rsid w:val="00D77492"/>
    <w:rsid w:val="00D91FB9"/>
    <w:rsid w:val="00DD5AEF"/>
    <w:rsid w:val="00DE2EBA"/>
    <w:rsid w:val="00DE43DD"/>
    <w:rsid w:val="00DF70B0"/>
    <w:rsid w:val="00E16283"/>
    <w:rsid w:val="00E2253F"/>
    <w:rsid w:val="00E4171B"/>
    <w:rsid w:val="00E43374"/>
    <w:rsid w:val="00E471F7"/>
    <w:rsid w:val="00E5155F"/>
    <w:rsid w:val="00E6165B"/>
    <w:rsid w:val="00E800CA"/>
    <w:rsid w:val="00E84584"/>
    <w:rsid w:val="00E95ADC"/>
    <w:rsid w:val="00E976C1"/>
    <w:rsid w:val="00EB27B5"/>
    <w:rsid w:val="00EC7B76"/>
    <w:rsid w:val="00EC7EB4"/>
    <w:rsid w:val="00ED5CA0"/>
    <w:rsid w:val="00EF007B"/>
    <w:rsid w:val="00EF2D19"/>
    <w:rsid w:val="00EF4BA3"/>
    <w:rsid w:val="00F32373"/>
    <w:rsid w:val="00F61EFF"/>
    <w:rsid w:val="00F65C19"/>
    <w:rsid w:val="00F97203"/>
    <w:rsid w:val="00F979AD"/>
    <w:rsid w:val="00FB441F"/>
    <w:rsid w:val="00FC3F3B"/>
    <w:rsid w:val="00FC63FD"/>
    <w:rsid w:val="00FE1D81"/>
    <w:rsid w:val="00FE344F"/>
    <w:rsid w:val="00FE5712"/>
    <w:rsid w:val="00FE79F0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3A15D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A15D7"/>
    <w:rPr>
      <w:rFonts w:ascii="Calibri" w:hAnsi="Calibri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3A15D7"/>
    <w:pPr>
      <w:tabs>
        <w:tab w:val="clear" w:pos="1134"/>
        <w:tab w:val="clear" w:pos="1871"/>
        <w:tab w:val="clear" w:pos="2268"/>
        <w:tab w:val="left" w:pos="1361"/>
      </w:tabs>
    </w:pPr>
  </w:style>
  <w:style w:type="character" w:customStyle="1" w:styleId="ReasonsChar">
    <w:name w:val="Reasons Char"/>
    <w:basedOn w:val="DefaultParagraphFont"/>
    <w:link w:val="Reasons"/>
    <w:locked/>
    <w:rsid w:val="003A15D7"/>
    <w:rPr>
      <w:rFonts w:ascii="Calibri" w:hAnsi="Calibr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character" w:styleId="Hyperlink">
    <w:name w:val="Hyperlink"/>
    <w:basedOn w:val="DefaultParagraphFont"/>
    <w:unhideWhenUsed/>
    <w:rsid w:val="00FE1D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F28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27B5"/>
    <w:pPr>
      <w:ind w:left="720"/>
      <w:contextualSpacing/>
    </w:pPr>
    <w:rPr>
      <w:rFonts w:asciiTheme="minorHAnsi" w:hAnsiTheme="minorHAnsi"/>
      <w:sz w:val="24"/>
      <w:lang w:val="en-GB"/>
    </w:rPr>
  </w:style>
  <w:style w:type="paragraph" w:customStyle="1" w:styleId="OpinionNO0">
    <w:name w:val="Opinion_NO"/>
    <w:basedOn w:val="RecNo"/>
    <w:next w:val="Opiniontitle"/>
    <w:qFormat/>
    <w:rsid w:val="00EB27B5"/>
    <w:rPr>
      <w:rFonts w:asciiTheme="minorHAnsi" w:hAnsiTheme="minorHAnsi"/>
      <w:sz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3A15D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A15D7"/>
    <w:rPr>
      <w:rFonts w:ascii="Calibri" w:hAnsi="Calibri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3A15D7"/>
    <w:pPr>
      <w:tabs>
        <w:tab w:val="clear" w:pos="1134"/>
        <w:tab w:val="clear" w:pos="1871"/>
        <w:tab w:val="clear" w:pos="2268"/>
        <w:tab w:val="left" w:pos="1361"/>
      </w:tabs>
    </w:pPr>
  </w:style>
  <w:style w:type="character" w:customStyle="1" w:styleId="ReasonsChar">
    <w:name w:val="Reasons Char"/>
    <w:basedOn w:val="DefaultParagraphFont"/>
    <w:link w:val="Reasons"/>
    <w:locked/>
    <w:rsid w:val="003A15D7"/>
    <w:rPr>
      <w:rFonts w:ascii="Calibri" w:hAnsi="Calibr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character" w:styleId="Hyperlink">
    <w:name w:val="Hyperlink"/>
    <w:basedOn w:val="DefaultParagraphFont"/>
    <w:unhideWhenUsed/>
    <w:rsid w:val="00FE1D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F28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27B5"/>
    <w:pPr>
      <w:ind w:left="720"/>
      <w:contextualSpacing/>
    </w:pPr>
    <w:rPr>
      <w:rFonts w:asciiTheme="minorHAnsi" w:hAnsiTheme="minorHAnsi"/>
      <w:sz w:val="24"/>
      <w:lang w:val="en-GB"/>
    </w:rPr>
  </w:style>
  <w:style w:type="paragraph" w:customStyle="1" w:styleId="OpinionNO0">
    <w:name w:val="Opinion_NO"/>
    <w:basedOn w:val="RecNo"/>
    <w:next w:val="Opiniontitle"/>
    <w:qFormat/>
    <w:rsid w:val="00EB27B5"/>
    <w:rPr>
      <w:rFonts w:asciiTheme="minorHAnsi" w:hAnsiTheme="minorHAnsi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5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3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12743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S12-WCIT12-C-0019!!MSW-R</DPM_x0020_File_x0020_name>
    <DPM_x0020_Author xmlns="32a1a8c5-2265-4ebc-b7a0-2071e2c5c9bb" xsi:nil="false">Documents Proposals Manager (DPM)</DPM_x0020_Author>
    <DPM_x0020_Version xmlns="32a1a8c5-2265-4ebc-b7a0-2071e2c5c9bb" xsi:nil="false">DPM_v5.3.5.20_prod</DPM_x0020_Version>
    <_dlc_DocId xmlns="996b2e75-67fd-4955-a3b0-5ab9934cb50b">CJDSJNEQ73FR-44-13</_dlc_DocId>
    <_dlc_DocIdUrl xmlns="996b2e75-67fd-4955-a3b0-5ab9934cb50b">
      <Url>http://spdev11/en/gmpcs/_layouts/DocIdRedir.aspx?ID=CJDSJNEQ73FR-44-13</Url>
      <Description>CJDSJNEQ73FR-44-13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C831-4B8D-4FF4-8296-E5F3F376A0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6AC798-9D83-4473-847A-21847353F100}">
  <ds:schemaRefs>
    <ds:schemaRef ds:uri="http://purl.org/dc/terms/"/>
    <ds:schemaRef ds:uri="http://purl.org/dc/elements/1.1/"/>
    <ds:schemaRef ds:uri="http://schemas.microsoft.com/office/2006/documentManagement/types"/>
    <ds:schemaRef ds:uri="32a1a8c5-2265-4ebc-b7a0-2071e2c5c9b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2F6461-6B27-4817-8DFC-42B9E86AF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01BD8-447A-4591-A480-3A39E232D9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05D189-4CED-465E-B05A-5F0CBCDB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28</TotalTime>
  <Pages>4</Pages>
  <Words>2559</Words>
  <Characters>5844</Characters>
  <Application>Microsoft Office Word</Application>
  <DocSecurity>0</DocSecurity>
  <Lines>177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S12-WCIT12-C-0019!!MSW-R</vt:lpstr>
    </vt:vector>
  </TitlesOfParts>
  <Manager>General Secretariat - Pool</Manager>
  <Company>International Telecommunication Union (ITU)</Company>
  <LinksUpToDate>false</LinksUpToDate>
  <CharactersWithSpaces>8287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S12-WCIT12-C-0019!!MSW-R</dc:title>
  <dc:subject>World Conference on International Telecommunications (WCIT)</dc:subject>
  <dc:creator>Documents Proposals Manager (DPM)</dc:creator>
  <cp:keywords>DPM_v5.3.5.20_prod</cp:keywords>
  <cp:lastModifiedBy>Maloletkova, Svetlana</cp:lastModifiedBy>
  <cp:revision>9</cp:revision>
  <cp:lastPrinted>2012-12-11T19:58:00Z</cp:lastPrinted>
  <dcterms:created xsi:type="dcterms:W3CDTF">2012-12-11T18:18:00Z</dcterms:created>
  <dcterms:modified xsi:type="dcterms:W3CDTF">2012-12-11T19:58:00Z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d0e2c67c-bcb7-409f-b3d1-75a92229d489</vt:lpwstr>
  </property>
</Properties>
</file>