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F96AB4" w:rsidRPr="001D5F86" w:rsidTr="000A064B">
        <w:trPr>
          <w:cantSplit/>
        </w:trPr>
        <w:tc>
          <w:tcPr>
            <w:tcW w:w="6911" w:type="dxa"/>
          </w:tcPr>
          <w:p w:rsidR="00F96AB4" w:rsidRPr="001D5F86" w:rsidRDefault="00F96AB4" w:rsidP="000A064B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  <w:lang w:val="ru-RU"/>
              </w:rPr>
            </w:pPr>
            <w:bookmarkStart w:id="0" w:name="dbreak"/>
            <w:bookmarkEnd w:id="0"/>
            <w:r w:rsidRPr="001D5F86">
              <w:rPr>
                <w:b/>
                <w:bCs/>
                <w:sz w:val="28"/>
                <w:szCs w:val="28"/>
                <w:lang w:val="ru-RU"/>
              </w:rPr>
              <w:t>Полномочная конференция (ПК-14)</w:t>
            </w:r>
            <w:r w:rsidRPr="001D5F86">
              <w:rPr>
                <w:rFonts w:ascii="Verdana" w:hAnsi="Verdana"/>
                <w:szCs w:val="22"/>
                <w:lang w:val="ru-RU"/>
              </w:rPr>
              <w:br/>
            </w:r>
            <w:r w:rsidRPr="001D5F86">
              <w:rPr>
                <w:b/>
                <w:bCs/>
                <w:lang w:val="ru-RU"/>
              </w:rPr>
              <w:t>Пусан, 20 октября – 7 ноября 2014 г.</w:t>
            </w:r>
          </w:p>
        </w:tc>
        <w:tc>
          <w:tcPr>
            <w:tcW w:w="3120" w:type="dxa"/>
          </w:tcPr>
          <w:p w:rsidR="00F96AB4" w:rsidRPr="001D5F86" w:rsidRDefault="00F96AB4" w:rsidP="000A064B">
            <w:pPr>
              <w:rPr>
                <w:lang w:val="ru-RU"/>
              </w:rPr>
            </w:pPr>
            <w:bookmarkStart w:id="1" w:name="ditulogo"/>
            <w:bookmarkEnd w:id="1"/>
            <w:r w:rsidRPr="001D5F86">
              <w:rPr>
                <w:noProof/>
                <w:lang w:val="en-US" w:eastAsia="zh-CN"/>
              </w:rPr>
              <w:drawing>
                <wp:inline distT="0" distB="0" distL="0" distR="0" wp14:anchorId="0D766A90" wp14:editId="12E2DD0C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6AB4" w:rsidRPr="001D5F86" w:rsidTr="000A064B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F96AB4" w:rsidRPr="001D5F86" w:rsidRDefault="00F96AB4" w:rsidP="000A064B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  <w:bookmarkStart w:id="2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F96AB4" w:rsidRPr="001D5F86" w:rsidRDefault="00F96AB4" w:rsidP="000A064B">
            <w:pPr>
              <w:spacing w:line="240" w:lineRule="atLeast"/>
              <w:rPr>
                <w:rFonts w:cstheme="minorHAnsi"/>
                <w:szCs w:val="22"/>
                <w:lang w:val="ru-RU"/>
              </w:rPr>
            </w:pPr>
          </w:p>
        </w:tc>
      </w:tr>
      <w:tr w:rsidR="00F96AB4" w:rsidRPr="001D5F86" w:rsidTr="000A064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F96AB4" w:rsidRPr="001D5F86" w:rsidRDefault="00F96AB4" w:rsidP="000A064B">
            <w:pPr>
              <w:spacing w:before="0" w:after="48" w:line="240" w:lineRule="atLeast"/>
              <w:rPr>
                <w:rFonts w:cstheme="minorHAnsi"/>
                <w:b/>
                <w:smallCaps/>
                <w:sz w:val="18"/>
                <w:szCs w:val="22"/>
                <w:lang w:val="ru-RU"/>
              </w:rPr>
            </w:pPr>
            <w:bookmarkStart w:id="3" w:name="dspace"/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F96AB4" w:rsidRPr="001D5F86" w:rsidRDefault="00F96AB4" w:rsidP="000A064B">
            <w:pPr>
              <w:spacing w:before="0" w:line="240" w:lineRule="atLeast"/>
              <w:rPr>
                <w:rFonts w:cstheme="minorHAnsi"/>
                <w:sz w:val="18"/>
                <w:szCs w:val="22"/>
                <w:lang w:val="ru-RU"/>
              </w:rPr>
            </w:pPr>
          </w:p>
        </w:tc>
      </w:tr>
      <w:bookmarkEnd w:id="2"/>
      <w:bookmarkEnd w:id="3"/>
      <w:tr w:rsidR="00131286" w:rsidRPr="001D5F86" w:rsidTr="000A064B">
        <w:trPr>
          <w:cantSplit/>
        </w:trPr>
        <w:tc>
          <w:tcPr>
            <w:tcW w:w="6911" w:type="dxa"/>
          </w:tcPr>
          <w:p w:rsidR="00131286" w:rsidRPr="001D5F86" w:rsidRDefault="00131286" w:rsidP="00474B8E">
            <w:pPr>
              <w:pStyle w:val="Committee"/>
              <w:framePr w:hSpace="0" w:wrap="auto" w:hAnchor="text" w:yAlign="inline"/>
              <w:spacing w:after="0" w:line="240" w:lineRule="auto"/>
              <w:rPr>
                <w:lang w:val="ru-RU"/>
              </w:rPr>
            </w:pPr>
            <w:r w:rsidRPr="001D5F86">
              <w:rPr>
                <w:lang w:val="ru-RU"/>
              </w:rPr>
              <w:t>ПЛЕНАРНОЕ ЗАСЕДАНИЕ</w:t>
            </w:r>
          </w:p>
        </w:tc>
        <w:tc>
          <w:tcPr>
            <w:tcW w:w="3120" w:type="dxa"/>
          </w:tcPr>
          <w:p w:rsidR="00131286" w:rsidRPr="001D5F86" w:rsidRDefault="00241547" w:rsidP="00474B8E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8"/>
                <w:lang w:val="ru-RU"/>
              </w:rPr>
            </w:pPr>
            <w:r w:rsidRPr="001D5F86">
              <w:rPr>
                <w:rFonts w:cstheme="minorHAnsi"/>
                <w:b/>
                <w:bCs/>
                <w:szCs w:val="28"/>
                <w:lang w:val="ru-RU"/>
              </w:rPr>
              <w:t>Документ 79</w:t>
            </w:r>
            <w:r w:rsidR="00131286" w:rsidRPr="001D5F86">
              <w:rPr>
                <w:rFonts w:cstheme="minorHAnsi"/>
                <w:b/>
                <w:bCs/>
                <w:szCs w:val="28"/>
                <w:lang w:val="ru-RU"/>
              </w:rPr>
              <w:t>-R</w:t>
            </w:r>
          </w:p>
        </w:tc>
      </w:tr>
      <w:tr w:rsidR="00131286" w:rsidRPr="001D5F86" w:rsidTr="000A064B">
        <w:trPr>
          <w:cantSplit/>
        </w:trPr>
        <w:tc>
          <w:tcPr>
            <w:tcW w:w="6911" w:type="dxa"/>
          </w:tcPr>
          <w:p w:rsidR="00131286" w:rsidRPr="001D5F86" w:rsidRDefault="00131286" w:rsidP="00474B8E">
            <w:pPr>
              <w:spacing w:before="0"/>
              <w:rPr>
                <w:rFonts w:cstheme="minorHAnsi"/>
                <w:b/>
                <w:smallCaps/>
                <w:szCs w:val="28"/>
                <w:lang w:val="ru-RU"/>
              </w:rPr>
            </w:pPr>
          </w:p>
        </w:tc>
        <w:tc>
          <w:tcPr>
            <w:tcW w:w="3120" w:type="dxa"/>
          </w:tcPr>
          <w:p w:rsidR="00131286" w:rsidRPr="001D5F86" w:rsidRDefault="00241547" w:rsidP="00474B8E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1D5F86">
              <w:rPr>
                <w:rFonts w:cstheme="minorHAnsi"/>
                <w:b/>
                <w:bCs/>
                <w:szCs w:val="28"/>
                <w:lang w:val="ru-RU"/>
              </w:rPr>
              <w:t xml:space="preserve">7 октября </w:t>
            </w:r>
            <w:r w:rsidR="00131286" w:rsidRPr="001D5F86">
              <w:rPr>
                <w:rFonts w:cstheme="minorHAnsi"/>
                <w:b/>
                <w:bCs/>
                <w:szCs w:val="28"/>
                <w:lang w:val="ru-RU"/>
              </w:rPr>
              <w:t>201</w:t>
            </w:r>
            <w:r w:rsidR="00F41D4B" w:rsidRPr="001D5F86">
              <w:rPr>
                <w:rFonts w:cstheme="minorHAnsi"/>
                <w:b/>
                <w:bCs/>
                <w:szCs w:val="28"/>
                <w:lang w:val="ru-RU"/>
              </w:rPr>
              <w:t>4</w:t>
            </w:r>
          </w:p>
        </w:tc>
      </w:tr>
      <w:tr w:rsidR="00131286" w:rsidRPr="001D5F86" w:rsidTr="000A064B">
        <w:trPr>
          <w:cantSplit/>
        </w:trPr>
        <w:tc>
          <w:tcPr>
            <w:tcW w:w="6911" w:type="dxa"/>
          </w:tcPr>
          <w:p w:rsidR="00131286" w:rsidRPr="001D5F86" w:rsidRDefault="00131286" w:rsidP="00474B8E">
            <w:pPr>
              <w:spacing w:before="0"/>
              <w:rPr>
                <w:rFonts w:cstheme="minorHAnsi"/>
                <w:b/>
                <w:smallCaps/>
                <w:szCs w:val="28"/>
                <w:lang w:val="ru-RU"/>
              </w:rPr>
            </w:pPr>
          </w:p>
        </w:tc>
        <w:tc>
          <w:tcPr>
            <w:tcW w:w="3120" w:type="dxa"/>
          </w:tcPr>
          <w:p w:rsidR="00131286" w:rsidRPr="001D5F86" w:rsidRDefault="00131286" w:rsidP="00474B8E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1D5F86">
              <w:rPr>
                <w:rFonts w:cstheme="minorHAnsi"/>
                <w:b/>
                <w:bCs/>
                <w:szCs w:val="28"/>
                <w:lang w:val="ru-RU"/>
              </w:rPr>
              <w:t>Оригинал: английский</w:t>
            </w:r>
          </w:p>
        </w:tc>
      </w:tr>
      <w:tr w:rsidR="00131286" w:rsidRPr="001D5F86" w:rsidTr="000A064B">
        <w:trPr>
          <w:cantSplit/>
        </w:trPr>
        <w:tc>
          <w:tcPr>
            <w:tcW w:w="10031" w:type="dxa"/>
            <w:gridSpan w:val="2"/>
          </w:tcPr>
          <w:p w:rsidR="00131286" w:rsidRPr="001D5F86" w:rsidRDefault="00EC4F90" w:rsidP="00131286">
            <w:pPr>
              <w:pStyle w:val="Source"/>
              <w:rPr>
                <w:lang w:val="ru-RU"/>
              </w:rPr>
            </w:pPr>
            <w:bookmarkStart w:id="4" w:name="dsource" w:colFirst="0" w:colLast="0"/>
            <w:r w:rsidRPr="001D5F86">
              <w:rPr>
                <w:lang w:val="ru-RU"/>
              </w:rPr>
              <w:t>Администрации арабских государств</w:t>
            </w:r>
          </w:p>
        </w:tc>
      </w:tr>
      <w:tr w:rsidR="000A064B" w:rsidRPr="0000474D" w:rsidTr="000A064B">
        <w:trPr>
          <w:cantSplit/>
        </w:trPr>
        <w:tc>
          <w:tcPr>
            <w:tcW w:w="10031" w:type="dxa"/>
            <w:gridSpan w:val="2"/>
          </w:tcPr>
          <w:p w:rsidR="000A064B" w:rsidRPr="001D5F86" w:rsidRDefault="00474B8E" w:rsidP="000A064B">
            <w:pPr>
              <w:pStyle w:val="Title1"/>
              <w:rPr>
                <w:lang w:val="ru-RU"/>
              </w:rPr>
            </w:pPr>
            <w:bookmarkStart w:id="5" w:name="dtitle1" w:colFirst="0" w:colLast="0"/>
            <w:bookmarkEnd w:id="4"/>
            <w:r w:rsidRPr="001D5F86">
              <w:rPr>
                <w:lang w:val="ru-RU"/>
              </w:rPr>
              <w:t>общие предложения арабских государств для работы конференции</w:t>
            </w:r>
          </w:p>
        </w:tc>
      </w:tr>
      <w:tr w:rsidR="00131286" w:rsidRPr="0000474D" w:rsidTr="000A064B">
        <w:trPr>
          <w:cantSplit/>
        </w:trPr>
        <w:tc>
          <w:tcPr>
            <w:tcW w:w="10031" w:type="dxa"/>
            <w:gridSpan w:val="2"/>
          </w:tcPr>
          <w:p w:rsidR="00131286" w:rsidRPr="001D5F86" w:rsidRDefault="00131286" w:rsidP="00094461">
            <w:pPr>
              <w:pStyle w:val="Title2"/>
              <w:rPr>
                <w:lang w:val="ru-RU"/>
              </w:rPr>
            </w:pPr>
            <w:bookmarkStart w:id="6" w:name="dtitle2" w:colFirst="0" w:colLast="0"/>
            <w:bookmarkEnd w:id="5"/>
          </w:p>
        </w:tc>
      </w:tr>
      <w:tr w:rsidR="00131286" w:rsidRPr="0000474D" w:rsidTr="000A064B">
        <w:trPr>
          <w:cantSplit/>
        </w:trPr>
        <w:tc>
          <w:tcPr>
            <w:tcW w:w="10031" w:type="dxa"/>
            <w:gridSpan w:val="2"/>
          </w:tcPr>
          <w:p w:rsidR="00131286" w:rsidRPr="001D5F86" w:rsidRDefault="00131286" w:rsidP="00131286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</w:p>
        </w:tc>
      </w:tr>
    </w:tbl>
    <w:bookmarkEnd w:id="7"/>
    <w:p w:rsidR="001D23FB" w:rsidRPr="001D5F86" w:rsidRDefault="00094461" w:rsidP="00094461">
      <w:pPr>
        <w:pStyle w:val="Annextitle"/>
        <w:rPr>
          <w:lang w:val="ru-RU"/>
        </w:rPr>
      </w:pPr>
      <w:r>
        <w:rPr>
          <w:lang w:val="ru-RU"/>
        </w:rPr>
        <w:t>Список стран, подписавших общие предложения арабских государств</w:t>
      </w:r>
    </w:p>
    <w:p w:rsidR="001D23FB" w:rsidRPr="001D5F86" w:rsidRDefault="001D23FB" w:rsidP="001D23FB">
      <w:pPr>
        <w:rPr>
          <w:lang w:val="ru-RU"/>
        </w:rPr>
      </w:pPr>
    </w:p>
    <w:p w:rsidR="00EC4F90" w:rsidRPr="001D5F86" w:rsidRDefault="00EC4F90" w:rsidP="001D23FB">
      <w:pPr>
        <w:rPr>
          <w:lang w:val="ru-RU"/>
        </w:rPr>
        <w:sectPr w:rsidR="00EC4F90" w:rsidRPr="001D5F86" w:rsidSect="001D23FB">
          <w:headerReference w:type="default" r:id="rId8"/>
          <w:footerReference w:type="even" r:id="rId9"/>
          <w:footerReference w:type="default" r:id="rId10"/>
          <w:footerReference w:type="first" r:id="rId11"/>
          <w:pgSz w:w="11913" w:h="16834" w:code="9"/>
          <w:pgMar w:top="1418" w:right="1134" w:bottom="1418" w:left="1134" w:header="720" w:footer="720" w:gutter="0"/>
          <w:paperSrc w:first="15" w:other="15"/>
          <w:pgNumType w:start="2"/>
          <w:cols w:space="720"/>
          <w:titlePg/>
          <w:docGrid w:linePitch="299"/>
        </w:sectPr>
      </w:pPr>
    </w:p>
    <w:p w:rsidR="007E4D0F" w:rsidRPr="001D5F86" w:rsidRDefault="00094461" w:rsidP="001F0E36">
      <w:pPr>
        <w:pStyle w:val="Annextitle"/>
        <w:rPr>
          <w:lang w:val="ru-RU"/>
        </w:rPr>
      </w:pPr>
      <w:r w:rsidRPr="00094461">
        <w:rPr>
          <w:lang w:val="ru-RU"/>
        </w:rPr>
        <w:lastRenderedPageBreak/>
        <w:t>Общие предложения арабских государств – Список подписавших стран</w:t>
      </w:r>
      <w:r w:rsidR="000A064B" w:rsidRPr="001D5F86">
        <w:rPr>
          <w:rStyle w:val="FootnoteReference"/>
          <w:b w:val="0"/>
          <w:bCs/>
          <w:szCs w:val="32"/>
          <w:lang w:val="ru-RU"/>
        </w:rPr>
        <w:footnoteReference w:customMarkFollows="1" w:id="1"/>
        <w:t>1</w:t>
      </w:r>
    </w:p>
    <w:tbl>
      <w:tblPr>
        <w:tblStyle w:val="TableGrid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2410"/>
        <w:gridCol w:w="1204"/>
        <w:gridCol w:w="1205"/>
        <w:gridCol w:w="1205"/>
        <w:gridCol w:w="1205"/>
        <w:gridCol w:w="1205"/>
        <w:gridCol w:w="1205"/>
        <w:gridCol w:w="1205"/>
        <w:gridCol w:w="1205"/>
        <w:gridCol w:w="1205"/>
        <w:gridCol w:w="1205"/>
      </w:tblGrid>
      <w:tr w:rsidR="00EC4F90" w:rsidRPr="001D5F86" w:rsidTr="001F0E36">
        <w:tc>
          <w:tcPr>
            <w:tcW w:w="2410" w:type="dxa"/>
            <w:vMerge w:val="restart"/>
            <w:vAlign w:val="center"/>
          </w:tcPr>
          <w:p w:rsidR="00EC4F90" w:rsidRPr="001D5F86" w:rsidRDefault="00094461" w:rsidP="00474B8E">
            <w:pPr>
              <w:pStyle w:val="Tablehead"/>
              <w:spacing w:before="40" w:after="4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Предложения</w:t>
            </w:r>
          </w:p>
        </w:tc>
        <w:tc>
          <w:tcPr>
            <w:tcW w:w="12049" w:type="dxa"/>
            <w:gridSpan w:val="10"/>
            <w:tcBorders>
              <w:bottom w:val="nil"/>
            </w:tcBorders>
            <w:shd w:val="clear" w:color="auto" w:fill="D9D9D9" w:themeFill="background1" w:themeFillShade="D9"/>
          </w:tcPr>
          <w:p w:rsidR="00EC4F90" w:rsidRPr="001D5F86" w:rsidRDefault="00EC4F90" w:rsidP="00474B8E">
            <w:pPr>
              <w:pStyle w:val="Tablehead"/>
              <w:spacing w:before="40" w:after="40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Документ 79(Add.1)</w:t>
            </w:r>
          </w:p>
        </w:tc>
      </w:tr>
      <w:tr w:rsidR="00EC4F90" w:rsidRPr="0000474D" w:rsidTr="00EC4F90">
        <w:trPr>
          <w:trHeight w:val="1031"/>
        </w:trPr>
        <w:tc>
          <w:tcPr>
            <w:tcW w:w="2410" w:type="dxa"/>
            <w:vMerge/>
            <w:vAlign w:val="center"/>
          </w:tcPr>
          <w:p w:rsidR="00EC4F90" w:rsidRPr="001D5F86" w:rsidRDefault="00EC4F90" w:rsidP="00474B8E">
            <w:pPr>
              <w:pStyle w:val="Tablehead"/>
              <w:spacing w:before="40" w:after="40"/>
              <w:rPr>
                <w:sz w:val="16"/>
                <w:szCs w:val="16"/>
                <w:lang w:val="ru-RU"/>
              </w:rPr>
            </w:pPr>
          </w:p>
        </w:tc>
        <w:tc>
          <w:tcPr>
            <w:tcW w:w="1204" w:type="dxa"/>
            <w:shd w:val="clear" w:color="auto" w:fill="D9D9D9" w:themeFill="background1" w:themeFillShade="D9"/>
            <w:vAlign w:val="center"/>
          </w:tcPr>
          <w:p w:rsidR="00EC4F90" w:rsidRPr="001D5F86" w:rsidRDefault="00EC4F90" w:rsidP="0000474D">
            <w:pPr>
              <w:pStyle w:val="Tablehead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79A1/1</w:t>
            </w:r>
            <w:r w:rsidRPr="001D5F86">
              <w:rPr>
                <w:sz w:val="16"/>
                <w:szCs w:val="16"/>
                <w:lang w:val="ru-RU"/>
              </w:rPr>
              <w:br/>
            </w:r>
            <w:r w:rsidR="0000474D">
              <w:rPr>
                <w:sz w:val="16"/>
                <w:szCs w:val="16"/>
                <w:lang w:val="ru-RU"/>
              </w:rPr>
              <w:t>ОР</w:t>
            </w:r>
            <w:r w:rsidRPr="001D5F86">
              <w:rPr>
                <w:sz w:val="16"/>
                <w:szCs w:val="16"/>
                <w:lang w:val="ru-RU"/>
              </w:rPr>
              <w:t xml:space="preserve"> 30</w:t>
            </w:r>
          </w:p>
        </w:tc>
        <w:tc>
          <w:tcPr>
            <w:tcW w:w="1205" w:type="dxa"/>
            <w:shd w:val="clear" w:color="auto" w:fill="D9D9D9" w:themeFill="background1" w:themeFillShade="D9"/>
            <w:vAlign w:val="center"/>
          </w:tcPr>
          <w:p w:rsidR="00EC4F90" w:rsidRPr="001D5F86" w:rsidRDefault="00EC4F90" w:rsidP="00EC4F90">
            <w:pPr>
              <w:pStyle w:val="Tablehead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79A1/2</w:t>
            </w:r>
            <w:r w:rsidRPr="001D5F86">
              <w:rPr>
                <w:sz w:val="16"/>
                <w:szCs w:val="16"/>
                <w:lang w:val="ru-RU"/>
              </w:rPr>
              <w:br/>
              <w:t>Рез. 2</w:t>
            </w:r>
          </w:p>
        </w:tc>
        <w:tc>
          <w:tcPr>
            <w:tcW w:w="1205" w:type="dxa"/>
            <w:shd w:val="clear" w:color="auto" w:fill="D9D9D9" w:themeFill="background1" w:themeFillShade="D9"/>
            <w:vAlign w:val="center"/>
          </w:tcPr>
          <w:p w:rsidR="00EC4F90" w:rsidRPr="001D5F86" w:rsidRDefault="00EC4F90" w:rsidP="00EC4F90">
            <w:pPr>
              <w:pStyle w:val="Tablehead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79A1/3</w:t>
            </w:r>
            <w:r w:rsidRPr="001D5F86">
              <w:rPr>
                <w:sz w:val="16"/>
                <w:szCs w:val="16"/>
                <w:lang w:val="ru-RU"/>
              </w:rPr>
              <w:br/>
              <w:t>Рез.</w:t>
            </w:r>
            <w:r w:rsidR="0000474D">
              <w:rPr>
                <w:sz w:val="16"/>
                <w:szCs w:val="16"/>
                <w:lang w:val="ru-RU"/>
              </w:rPr>
              <w:t xml:space="preserve"> </w:t>
            </w:r>
            <w:r w:rsidRPr="001D5F86">
              <w:rPr>
                <w:sz w:val="16"/>
                <w:szCs w:val="16"/>
                <w:lang w:val="ru-RU"/>
              </w:rPr>
              <w:t>34</w:t>
            </w:r>
          </w:p>
        </w:tc>
        <w:tc>
          <w:tcPr>
            <w:tcW w:w="1205" w:type="dxa"/>
            <w:shd w:val="clear" w:color="auto" w:fill="D9D9D9" w:themeFill="background1" w:themeFillShade="D9"/>
            <w:vAlign w:val="center"/>
          </w:tcPr>
          <w:p w:rsidR="00EC4F90" w:rsidRPr="001D5F86" w:rsidRDefault="00EC4F90" w:rsidP="00EC4F90">
            <w:pPr>
              <w:pStyle w:val="Tablehead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79A1/4</w:t>
            </w:r>
            <w:r w:rsidRPr="001D5F86">
              <w:rPr>
                <w:sz w:val="16"/>
                <w:szCs w:val="16"/>
                <w:lang w:val="ru-RU"/>
              </w:rPr>
              <w:br/>
              <w:t>Рез. 111</w:t>
            </w:r>
          </w:p>
        </w:tc>
        <w:tc>
          <w:tcPr>
            <w:tcW w:w="1205" w:type="dxa"/>
            <w:shd w:val="clear" w:color="auto" w:fill="D9D9D9" w:themeFill="background1" w:themeFillShade="D9"/>
            <w:vAlign w:val="center"/>
          </w:tcPr>
          <w:p w:rsidR="00EC4F90" w:rsidRPr="001D5F86" w:rsidRDefault="00EC4F90" w:rsidP="00EC4F90">
            <w:pPr>
              <w:pStyle w:val="Tablehead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79A1/5</w:t>
            </w:r>
            <w:r w:rsidRPr="001D5F86">
              <w:rPr>
                <w:sz w:val="16"/>
                <w:szCs w:val="16"/>
                <w:lang w:val="ru-RU"/>
              </w:rPr>
              <w:br/>
              <w:t>Рез. 77</w:t>
            </w:r>
          </w:p>
        </w:tc>
        <w:tc>
          <w:tcPr>
            <w:tcW w:w="1205" w:type="dxa"/>
            <w:shd w:val="clear" w:color="auto" w:fill="D9D9D9" w:themeFill="background1" w:themeFillShade="D9"/>
            <w:vAlign w:val="center"/>
          </w:tcPr>
          <w:p w:rsidR="00EC4F90" w:rsidRPr="001D5F86" w:rsidRDefault="00EC4F90" w:rsidP="00EC4F90">
            <w:pPr>
              <w:pStyle w:val="Tablehead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79A1/6</w:t>
            </w:r>
            <w:r w:rsidRPr="001D5F86">
              <w:rPr>
                <w:sz w:val="16"/>
                <w:szCs w:val="16"/>
                <w:lang w:val="ru-RU"/>
              </w:rPr>
              <w:br/>
              <w:t>Рез. 153</w:t>
            </w:r>
          </w:p>
        </w:tc>
        <w:tc>
          <w:tcPr>
            <w:tcW w:w="1205" w:type="dxa"/>
            <w:shd w:val="clear" w:color="auto" w:fill="D9D9D9" w:themeFill="background1" w:themeFillShade="D9"/>
            <w:vAlign w:val="center"/>
          </w:tcPr>
          <w:p w:rsidR="00EC4F90" w:rsidRPr="001D5F86" w:rsidRDefault="00EC4F90" w:rsidP="00EC4F90">
            <w:pPr>
              <w:pStyle w:val="Tablehead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79A1/7</w:t>
            </w:r>
            <w:r w:rsidRPr="001D5F86">
              <w:rPr>
                <w:sz w:val="16"/>
                <w:szCs w:val="16"/>
                <w:lang w:val="ru-RU"/>
              </w:rPr>
              <w:br/>
              <w:t>Рез. 159</w:t>
            </w:r>
          </w:p>
        </w:tc>
        <w:tc>
          <w:tcPr>
            <w:tcW w:w="1205" w:type="dxa"/>
            <w:shd w:val="clear" w:color="auto" w:fill="D9D9D9" w:themeFill="background1" w:themeFillShade="D9"/>
            <w:vAlign w:val="center"/>
          </w:tcPr>
          <w:p w:rsidR="00EC4F90" w:rsidRPr="001D5F86" w:rsidRDefault="00EC4F90" w:rsidP="00EC4F90">
            <w:pPr>
              <w:pStyle w:val="Tablehead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79A1/8</w:t>
            </w:r>
            <w:r w:rsidRPr="001D5F86">
              <w:rPr>
                <w:sz w:val="16"/>
                <w:szCs w:val="16"/>
                <w:lang w:val="ru-RU"/>
              </w:rPr>
              <w:br/>
              <w:t>Рез. 169</w:t>
            </w:r>
          </w:p>
        </w:tc>
        <w:tc>
          <w:tcPr>
            <w:tcW w:w="1205" w:type="dxa"/>
            <w:shd w:val="clear" w:color="auto" w:fill="D9D9D9" w:themeFill="background1" w:themeFillShade="D9"/>
            <w:vAlign w:val="center"/>
          </w:tcPr>
          <w:p w:rsidR="00EC4F90" w:rsidRPr="001D5F86" w:rsidRDefault="00EC4F90" w:rsidP="00EC4F90">
            <w:pPr>
              <w:pStyle w:val="Tablehead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79A1/9</w:t>
            </w:r>
            <w:r w:rsidRPr="001D5F86">
              <w:rPr>
                <w:sz w:val="16"/>
                <w:szCs w:val="16"/>
                <w:lang w:val="ru-RU"/>
              </w:rPr>
              <w:br/>
              <w:t xml:space="preserve">Проект </w:t>
            </w:r>
            <w:r w:rsidR="001D5F86" w:rsidRPr="001D5F86">
              <w:rPr>
                <w:sz w:val="16"/>
                <w:szCs w:val="16"/>
                <w:lang w:val="ru-RU"/>
              </w:rPr>
              <w:br/>
            </w:r>
            <w:r w:rsidRPr="001D5F86">
              <w:rPr>
                <w:sz w:val="16"/>
                <w:szCs w:val="16"/>
                <w:lang w:val="ru-RU"/>
              </w:rPr>
              <w:t xml:space="preserve">новой </w:t>
            </w:r>
            <w:r w:rsidR="0000474D" w:rsidRPr="001D5F86">
              <w:rPr>
                <w:sz w:val="16"/>
                <w:szCs w:val="16"/>
                <w:lang w:val="ru-RU"/>
              </w:rPr>
              <w:t>Рез</w:t>
            </w:r>
            <w:r w:rsidRPr="001D5F86">
              <w:rPr>
                <w:sz w:val="16"/>
                <w:szCs w:val="16"/>
                <w:lang w:val="ru-RU"/>
              </w:rPr>
              <w:t>.</w:t>
            </w:r>
            <w:r w:rsidRPr="001D5F86">
              <w:rPr>
                <w:sz w:val="16"/>
                <w:szCs w:val="16"/>
                <w:lang w:val="ru-RU"/>
              </w:rPr>
              <w:br/>
              <w:t>(Ирак)</w:t>
            </w:r>
          </w:p>
        </w:tc>
        <w:tc>
          <w:tcPr>
            <w:tcW w:w="1205" w:type="dxa"/>
            <w:shd w:val="clear" w:color="auto" w:fill="D9D9D9" w:themeFill="background1" w:themeFillShade="D9"/>
            <w:vAlign w:val="center"/>
          </w:tcPr>
          <w:p w:rsidR="00EC4F90" w:rsidRPr="001D5F86" w:rsidRDefault="00EC4F90" w:rsidP="0000474D">
            <w:pPr>
              <w:pStyle w:val="Tablehead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79A1/10</w:t>
            </w:r>
            <w:r w:rsidRPr="001D5F86">
              <w:rPr>
                <w:sz w:val="16"/>
                <w:szCs w:val="16"/>
                <w:lang w:val="ru-RU"/>
              </w:rPr>
              <w:br/>
              <w:t xml:space="preserve">Проект </w:t>
            </w:r>
            <w:r w:rsidR="001D5F86" w:rsidRPr="001D5F86">
              <w:rPr>
                <w:sz w:val="16"/>
                <w:szCs w:val="16"/>
                <w:lang w:val="ru-RU"/>
              </w:rPr>
              <w:br/>
            </w:r>
            <w:r w:rsidRPr="001D5F86">
              <w:rPr>
                <w:sz w:val="16"/>
                <w:szCs w:val="16"/>
                <w:lang w:val="ru-RU"/>
              </w:rPr>
              <w:t xml:space="preserve">новой </w:t>
            </w:r>
            <w:r w:rsidR="0000474D" w:rsidRPr="001D5F86">
              <w:rPr>
                <w:sz w:val="16"/>
                <w:szCs w:val="16"/>
                <w:lang w:val="ru-RU"/>
              </w:rPr>
              <w:t>Рез</w:t>
            </w:r>
            <w:r w:rsidRPr="001D5F86">
              <w:rPr>
                <w:sz w:val="16"/>
                <w:szCs w:val="16"/>
                <w:lang w:val="ru-RU"/>
              </w:rPr>
              <w:t>.</w:t>
            </w:r>
            <w:r w:rsidRPr="001D5F86">
              <w:rPr>
                <w:sz w:val="16"/>
                <w:szCs w:val="16"/>
                <w:lang w:val="ru-RU"/>
              </w:rPr>
              <w:br/>
              <w:t>(</w:t>
            </w:r>
            <w:r w:rsidR="0000474D">
              <w:rPr>
                <w:sz w:val="16"/>
                <w:szCs w:val="16"/>
                <w:lang w:val="ru-RU"/>
              </w:rPr>
              <w:t>Слежение за рейсами</w:t>
            </w:r>
            <w:r w:rsidRPr="001D5F86">
              <w:rPr>
                <w:sz w:val="16"/>
                <w:szCs w:val="16"/>
                <w:lang w:val="ru-RU"/>
              </w:rPr>
              <w:t>)</w:t>
            </w:r>
          </w:p>
        </w:tc>
      </w:tr>
      <w:tr w:rsidR="000A064B" w:rsidRPr="0000474D" w:rsidTr="00C75BED">
        <w:tc>
          <w:tcPr>
            <w:tcW w:w="2410" w:type="dxa"/>
          </w:tcPr>
          <w:p w:rsidR="000A064B" w:rsidRPr="001D5F86" w:rsidRDefault="00497590" w:rsidP="001D5F86">
            <w:pPr>
              <w:pStyle w:val="Tabletext"/>
              <w:spacing w:before="40" w:after="40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Алжир</w:t>
            </w:r>
          </w:p>
        </w:tc>
        <w:tc>
          <w:tcPr>
            <w:tcW w:w="1204" w:type="dxa"/>
          </w:tcPr>
          <w:p w:rsidR="000A064B" w:rsidRPr="001D5F86" w:rsidRDefault="000A064B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1205" w:type="dxa"/>
          </w:tcPr>
          <w:p w:rsidR="000A064B" w:rsidRPr="001D5F86" w:rsidRDefault="000A064B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1205" w:type="dxa"/>
          </w:tcPr>
          <w:p w:rsidR="000A064B" w:rsidRPr="001D5F86" w:rsidRDefault="000A064B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1205" w:type="dxa"/>
          </w:tcPr>
          <w:p w:rsidR="000A064B" w:rsidRPr="001D5F86" w:rsidRDefault="000A064B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1205" w:type="dxa"/>
          </w:tcPr>
          <w:p w:rsidR="000A064B" w:rsidRPr="001D5F86" w:rsidRDefault="000A064B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1205" w:type="dxa"/>
          </w:tcPr>
          <w:p w:rsidR="000A064B" w:rsidRPr="001D5F86" w:rsidRDefault="000A064B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1205" w:type="dxa"/>
          </w:tcPr>
          <w:p w:rsidR="000A064B" w:rsidRPr="001D5F86" w:rsidRDefault="000A064B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1205" w:type="dxa"/>
          </w:tcPr>
          <w:p w:rsidR="000A064B" w:rsidRPr="001D5F86" w:rsidRDefault="000A064B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1205" w:type="dxa"/>
          </w:tcPr>
          <w:p w:rsidR="000A064B" w:rsidRPr="001D5F86" w:rsidRDefault="000A064B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1205" w:type="dxa"/>
          </w:tcPr>
          <w:p w:rsidR="000A064B" w:rsidRPr="001D5F86" w:rsidRDefault="000A064B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</w:tr>
      <w:tr w:rsidR="000A064B" w:rsidRPr="0000474D" w:rsidTr="00C75BED">
        <w:tc>
          <w:tcPr>
            <w:tcW w:w="2410" w:type="dxa"/>
          </w:tcPr>
          <w:p w:rsidR="000A064B" w:rsidRPr="001D5F86" w:rsidRDefault="00C56454" w:rsidP="001D5F86">
            <w:pPr>
              <w:pStyle w:val="Tabletext"/>
              <w:spacing w:before="40" w:after="40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 xml:space="preserve">Бахрейн </w:t>
            </w:r>
          </w:p>
        </w:tc>
        <w:tc>
          <w:tcPr>
            <w:tcW w:w="1204" w:type="dxa"/>
          </w:tcPr>
          <w:p w:rsidR="000A064B" w:rsidRPr="001D5F86" w:rsidRDefault="000A064B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1205" w:type="dxa"/>
          </w:tcPr>
          <w:p w:rsidR="000A064B" w:rsidRPr="001D5F86" w:rsidRDefault="000A064B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1205" w:type="dxa"/>
          </w:tcPr>
          <w:p w:rsidR="000A064B" w:rsidRPr="001D5F86" w:rsidRDefault="000A064B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1205" w:type="dxa"/>
          </w:tcPr>
          <w:p w:rsidR="000A064B" w:rsidRPr="001D5F86" w:rsidRDefault="000A064B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1205" w:type="dxa"/>
          </w:tcPr>
          <w:p w:rsidR="000A064B" w:rsidRPr="001D5F86" w:rsidRDefault="000A064B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1205" w:type="dxa"/>
          </w:tcPr>
          <w:p w:rsidR="000A064B" w:rsidRPr="001D5F86" w:rsidRDefault="000A064B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1205" w:type="dxa"/>
          </w:tcPr>
          <w:p w:rsidR="000A064B" w:rsidRPr="001D5F86" w:rsidRDefault="000A064B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1205" w:type="dxa"/>
          </w:tcPr>
          <w:p w:rsidR="000A064B" w:rsidRPr="001D5F86" w:rsidRDefault="000A064B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1205" w:type="dxa"/>
          </w:tcPr>
          <w:p w:rsidR="000A064B" w:rsidRPr="001D5F86" w:rsidRDefault="000A064B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1205" w:type="dxa"/>
          </w:tcPr>
          <w:p w:rsidR="000A064B" w:rsidRPr="001D5F86" w:rsidRDefault="000A064B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</w:tr>
      <w:tr w:rsidR="000A064B" w:rsidRPr="0000474D" w:rsidTr="00C75BED">
        <w:tc>
          <w:tcPr>
            <w:tcW w:w="2410" w:type="dxa"/>
          </w:tcPr>
          <w:p w:rsidR="000A064B" w:rsidRPr="001D5F86" w:rsidRDefault="00EC4F90" w:rsidP="0000474D">
            <w:pPr>
              <w:pStyle w:val="Tabletext"/>
              <w:spacing w:before="40" w:after="40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Коморски</w:t>
            </w:r>
            <w:r w:rsidR="0000474D">
              <w:rPr>
                <w:sz w:val="16"/>
                <w:szCs w:val="16"/>
                <w:lang w:val="ru-RU"/>
              </w:rPr>
              <w:t xml:space="preserve">е </w:t>
            </w:r>
            <w:r w:rsidRPr="001D5F86">
              <w:rPr>
                <w:sz w:val="16"/>
                <w:szCs w:val="16"/>
                <w:lang w:val="ru-RU"/>
              </w:rPr>
              <w:t>О</w:t>
            </w:r>
            <w:r w:rsidR="0000474D">
              <w:rPr>
                <w:sz w:val="16"/>
                <w:szCs w:val="16"/>
                <w:lang w:val="ru-RU"/>
              </w:rPr>
              <w:t>-</w:t>
            </w:r>
            <w:r w:rsidRPr="001D5F86">
              <w:rPr>
                <w:sz w:val="16"/>
                <w:szCs w:val="16"/>
                <w:lang w:val="ru-RU"/>
              </w:rPr>
              <w:t>в</w:t>
            </w:r>
            <w:r w:rsidR="0000474D">
              <w:rPr>
                <w:sz w:val="16"/>
                <w:szCs w:val="16"/>
                <w:lang w:val="ru-RU"/>
              </w:rPr>
              <w:t>а</w:t>
            </w:r>
          </w:p>
        </w:tc>
        <w:tc>
          <w:tcPr>
            <w:tcW w:w="1204" w:type="dxa"/>
          </w:tcPr>
          <w:p w:rsidR="000A064B" w:rsidRPr="001D5F86" w:rsidRDefault="000A064B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05" w:type="dxa"/>
          </w:tcPr>
          <w:p w:rsidR="000A064B" w:rsidRPr="001D5F86" w:rsidRDefault="000A064B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05" w:type="dxa"/>
          </w:tcPr>
          <w:p w:rsidR="000A064B" w:rsidRPr="001D5F86" w:rsidRDefault="000A064B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05" w:type="dxa"/>
          </w:tcPr>
          <w:p w:rsidR="000A064B" w:rsidRPr="001D5F86" w:rsidRDefault="000A064B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05" w:type="dxa"/>
          </w:tcPr>
          <w:p w:rsidR="000A064B" w:rsidRPr="001D5F86" w:rsidRDefault="000A064B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05" w:type="dxa"/>
          </w:tcPr>
          <w:p w:rsidR="000A064B" w:rsidRPr="001D5F86" w:rsidRDefault="000A064B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05" w:type="dxa"/>
          </w:tcPr>
          <w:p w:rsidR="000A064B" w:rsidRPr="001D5F86" w:rsidRDefault="000A064B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05" w:type="dxa"/>
          </w:tcPr>
          <w:p w:rsidR="000A064B" w:rsidRPr="001D5F86" w:rsidRDefault="000A064B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05" w:type="dxa"/>
          </w:tcPr>
          <w:p w:rsidR="000A064B" w:rsidRPr="001D5F86" w:rsidRDefault="000A064B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05" w:type="dxa"/>
          </w:tcPr>
          <w:p w:rsidR="000A064B" w:rsidRPr="001D5F86" w:rsidRDefault="000A064B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0A064B" w:rsidRPr="0000474D" w:rsidTr="00C75BED">
        <w:tc>
          <w:tcPr>
            <w:tcW w:w="2410" w:type="dxa"/>
          </w:tcPr>
          <w:p w:rsidR="000A064B" w:rsidRPr="001D5F86" w:rsidRDefault="00497590" w:rsidP="001D5F86">
            <w:pPr>
              <w:pStyle w:val="Tabletext"/>
              <w:spacing w:before="40" w:after="40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Джибути</w:t>
            </w:r>
          </w:p>
        </w:tc>
        <w:tc>
          <w:tcPr>
            <w:tcW w:w="1204" w:type="dxa"/>
          </w:tcPr>
          <w:p w:rsidR="000A064B" w:rsidRPr="001D5F86" w:rsidRDefault="000A064B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05" w:type="dxa"/>
          </w:tcPr>
          <w:p w:rsidR="000A064B" w:rsidRPr="001D5F86" w:rsidRDefault="000A064B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05" w:type="dxa"/>
          </w:tcPr>
          <w:p w:rsidR="000A064B" w:rsidRPr="001D5F86" w:rsidRDefault="000A064B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05" w:type="dxa"/>
          </w:tcPr>
          <w:p w:rsidR="000A064B" w:rsidRPr="001D5F86" w:rsidRDefault="000A064B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05" w:type="dxa"/>
          </w:tcPr>
          <w:p w:rsidR="000A064B" w:rsidRPr="001D5F86" w:rsidRDefault="000A064B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05" w:type="dxa"/>
          </w:tcPr>
          <w:p w:rsidR="000A064B" w:rsidRPr="001D5F86" w:rsidRDefault="000A064B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05" w:type="dxa"/>
          </w:tcPr>
          <w:p w:rsidR="000A064B" w:rsidRPr="001D5F86" w:rsidRDefault="000A064B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05" w:type="dxa"/>
          </w:tcPr>
          <w:p w:rsidR="000A064B" w:rsidRPr="001D5F86" w:rsidRDefault="000A064B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05" w:type="dxa"/>
          </w:tcPr>
          <w:p w:rsidR="000A064B" w:rsidRPr="001D5F86" w:rsidRDefault="000A064B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05" w:type="dxa"/>
          </w:tcPr>
          <w:p w:rsidR="000A064B" w:rsidRPr="001D5F86" w:rsidRDefault="000A064B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0A064B" w:rsidRPr="001D5F86" w:rsidTr="00C75BED">
        <w:tc>
          <w:tcPr>
            <w:tcW w:w="2410" w:type="dxa"/>
          </w:tcPr>
          <w:p w:rsidR="000A064B" w:rsidRPr="001D5F86" w:rsidRDefault="00497590" w:rsidP="001D5F86">
            <w:pPr>
              <w:pStyle w:val="Tabletext"/>
              <w:spacing w:before="40" w:after="40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Египет</w:t>
            </w:r>
          </w:p>
        </w:tc>
        <w:tc>
          <w:tcPr>
            <w:tcW w:w="1204" w:type="dxa"/>
          </w:tcPr>
          <w:p w:rsidR="000A064B" w:rsidRPr="001D5F86" w:rsidRDefault="000A064B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1205" w:type="dxa"/>
          </w:tcPr>
          <w:p w:rsidR="000A064B" w:rsidRPr="001D5F86" w:rsidRDefault="000A064B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1205" w:type="dxa"/>
          </w:tcPr>
          <w:p w:rsidR="000A064B" w:rsidRPr="001D5F86" w:rsidRDefault="000A064B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1205" w:type="dxa"/>
          </w:tcPr>
          <w:p w:rsidR="000A064B" w:rsidRPr="001D5F86" w:rsidRDefault="000A064B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1205" w:type="dxa"/>
          </w:tcPr>
          <w:p w:rsidR="000A064B" w:rsidRPr="001D5F86" w:rsidRDefault="000A064B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1205" w:type="dxa"/>
          </w:tcPr>
          <w:p w:rsidR="000A064B" w:rsidRPr="001D5F86" w:rsidRDefault="000A064B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1205" w:type="dxa"/>
          </w:tcPr>
          <w:p w:rsidR="000A064B" w:rsidRPr="001D5F86" w:rsidRDefault="000A064B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1205" w:type="dxa"/>
          </w:tcPr>
          <w:p w:rsidR="000A064B" w:rsidRPr="001D5F86" w:rsidRDefault="000A064B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1205" w:type="dxa"/>
          </w:tcPr>
          <w:p w:rsidR="000A064B" w:rsidRPr="001D5F86" w:rsidRDefault="000A064B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1205" w:type="dxa"/>
          </w:tcPr>
          <w:p w:rsidR="000A064B" w:rsidRPr="001D5F86" w:rsidRDefault="000A064B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</w:tr>
      <w:tr w:rsidR="000A064B" w:rsidRPr="001D5F86" w:rsidTr="00C75BED">
        <w:tc>
          <w:tcPr>
            <w:tcW w:w="2410" w:type="dxa"/>
          </w:tcPr>
          <w:p w:rsidR="000A064B" w:rsidRPr="001D5F86" w:rsidRDefault="00497590" w:rsidP="001D5F86">
            <w:pPr>
              <w:pStyle w:val="Tabletext"/>
              <w:spacing w:before="40" w:after="40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Ирак</w:t>
            </w:r>
          </w:p>
        </w:tc>
        <w:tc>
          <w:tcPr>
            <w:tcW w:w="1204" w:type="dxa"/>
          </w:tcPr>
          <w:p w:rsidR="000A064B" w:rsidRPr="001D5F86" w:rsidRDefault="000A064B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1205" w:type="dxa"/>
          </w:tcPr>
          <w:p w:rsidR="000A064B" w:rsidRPr="001D5F86" w:rsidRDefault="000A064B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1205" w:type="dxa"/>
          </w:tcPr>
          <w:p w:rsidR="000A064B" w:rsidRPr="001D5F86" w:rsidRDefault="000A064B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1205" w:type="dxa"/>
          </w:tcPr>
          <w:p w:rsidR="000A064B" w:rsidRPr="001D5F86" w:rsidRDefault="000A064B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1205" w:type="dxa"/>
          </w:tcPr>
          <w:p w:rsidR="000A064B" w:rsidRPr="001D5F86" w:rsidRDefault="000A064B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1205" w:type="dxa"/>
          </w:tcPr>
          <w:p w:rsidR="000A064B" w:rsidRPr="001D5F86" w:rsidRDefault="000A064B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1205" w:type="dxa"/>
          </w:tcPr>
          <w:p w:rsidR="000A064B" w:rsidRPr="001D5F86" w:rsidRDefault="000A064B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1205" w:type="dxa"/>
          </w:tcPr>
          <w:p w:rsidR="000A064B" w:rsidRPr="001D5F86" w:rsidRDefault="000A064B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1205" w:type="dxa"/>
          </w:tcPr>
          <w:p w:rsidR="000A064B" w:rsidRPr="001D5F86" w:rsidRDefault="000A064B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1205" w:type="dxa"/>
          </w:tcPr>
          <w:p w:rsidR="000A064B" w:rsidRPr="001D5F86" w:rsidRDefault="000A064B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</w:tr>
      <w:tr w:rsidR="000A064B" w:rsidRPr="001D5F86" w:rsidTr="00C75BED">
        <w:tc>
          <w:tcPr>
            <w:tcW w:w="2410" w:type="dxa"/>
          </w:tcPr>
          <w:p w:rsidR="000A064B" w:rsidRPr="001D5F86" w:rsidRDefault="0045426C" w:rsidP="001D5F86">
            <w:pPr>
              <w:pStyle w:val="Tabletext"/>
              <w:spacing w:before="40" w:after="40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Иордания</w:t>
            </w:r>
          </w:p>
        </w:tc>
        <w:tc>
          <w:tcPr>
            <w:tcW w:w="1204" w:type="dxa"/>
          </w:tcPr>
          <w:p w:rsidR="000A064B" w:rsidRPr="001D5F86" w:rsidRDefault="000A064B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1205" w:type="dxa"/>
          </w:tcPr>
          <w:p w:rsidR="000A064B" w:rsidRPr="001D5F86" w:rsidRDefault="000A064B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1205" w:type="dxa"/>
          </w:tcPr>
          <w:p w:rsidR="000A064B" w:rsidRPr="001D5F86" w:rsidRDefault="000A064B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1205" w:type="dxa"/>
          </w:tcPr>
          <w:p w:rsidR="000A064B" w:rsidRPr="001D5F86" w:rsidRDefault="000A064B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1205" w:type="dxa"/>
          </w:tcPr>
          <w:p w:rsidR="000A064B" w:rsidRPr="001D5F86" w:rsidRDefault="000A064B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1205" w:type="dxa"/>
          </w:tcPr>
          <w:p w:rsidR="000A064B" w:rsidRPr="001D5F86" w:rsidRDefault="000A064B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1205" w:type="dxa"/>
          </w:tcPr>
          <w:p w:rsidR="000A064B" w:rsidRPr="001D5F86" w:rsidRDefault="000A064B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1205" w:type="dxa"/>
          </w:tcPr>
          <w:p w:rsidR="000A064B" w:rsidRPr="001D5F86" w:rsidRDefault="000A064B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1205" w:type="dxa"/>
          </w:tcPr>
          <w:p w:rsidR="000A064B" w:rsidRPr="001D5F86" w:rsidRDefault="000A064B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1205" w:type="dxa"/>
          </w:tcPr>
          <w:p w:rsidR="000A064B" w:rsidRPr="001D5F86" w:rsidRDefault="000A064B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</w:tr>
      <w:tr w:rsidR="000A064B" w:rsidRPr="001D5F86" w:rsidTr="00C75BED">
        <w:tc>
          <w:tcPr>
            <w:tcW w:w="2410" w:type="dxa"/>
          </w:tcPr>
          <w:p w:rsidR="000A064B" w:rsidRPr="001D5F86" w:rsidRDefault="00497590" w:rsidP="001D5F86">
            <w:pPr>
              <w:pStyle w:val="Tabletext"/>
              <w:spacing w:before="40" w:after="40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Кувейт</w:t>
            </w:r>
          </w:p>
        </w:tc>
        <w:tc>
          <w:tcPr>
            <w:tcW w:w="1204" w:type="dxa"/>
          </w:tcPr>
          <w:p w:rsidR="000A064B" w:rsidRPr="001D5F86" w:rsidRDefault="000A064B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1205" w:type="dxa"/>
          </w:tcPr>
          <w:p w:rsidR="000A064B" w:rsidRPr="001D5F86" w:rsidRDefault="000A064B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1205" w:type="dxa"/>
          </w:tcPr>
          <w:p w:rsidR="000A064B" w:rsidRPr="001D5F86" w:rsidRDefault="000A064B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1205" w:type="dxa"/>
          </w:tcPr>
          <w:p w:rsidR="000A064B" w:rsidRPr="001D5F86" w:rsidRDefault="000A064B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1205" w:type="dxa"/>
          </w:tcPr>
          <w:p w:rsidR="000A064B" w:rsidRPr="001D5F86" w:rsidRDefault="000A064B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1205" w:type="dxa"/>
          </w:tcPr>
          <w:p w:rsidR="000A064B" w:rsidRPr="001D5F86" w:rsidRDefault="000A064B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1205" w:type="dxa"/>
          </w:tcPr>
          <w:p w:rsidR="000A064B" w:rsidRPr="001D5F86" w:rsidRDefault="000A064B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1205" w:type="dxa"/>
          </w:tcPr>
          <w:p w:rsidR="000A064B" w:rsidRPr="001D5F86" w:rsidRDefault="000A064B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1205" w:type="dxa"/>
          </w:tcPr>
          <w:p w:rsidR="000A064B" w:rsidRPr="001D5F86" w:rsidRDefault="000A064B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1205" w:type="dxa"/>
          </w:tcPr>
          <w:p w:rsidR="000A064B" w:rsidRPr="001D5F86" w:rsidRDefault="000A064B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</w:tr>
      <w:tr w:rsidR="000A064B" w:rsidRPr="001D5F86" w:rsidTr="00C75BED">
        <w:tc>
          <w:tcPr>
            <w:tcW w:w="2410" w:type="dxa"/>
          </w:tcPr>
          <w:p w:rsidR="000A064B" w:rsidRPr="001D5F86" w:rsidRDefault="00EC4F90" w:rsidP="001D5F86">
            <w:pPr>
              <w:pStyle w:val="Tabletext"/>
              <w:spacing w:before="40" w:after="40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Ливан</w:t>
            </w:r>
          </w:p>
        </w:tc>
        <w:tc>
          <w:tcPr>
            <w:tcW w:w="1204" w:type="dxa"/>
          </w:tcPr>
          <w:p w:rsidR="000A064B" w:rsidRPr="001D5F86" w:rsidRDefault="000A064B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1205" w:type="dxa"/>
          </w:tcPr>
          <w:p w:rsidR="000A064B" w:rsidRPr="001D5F86" w:rsidRDefault="000A064B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1205" w:type="dxa"/>
          </w:tcPr>
          <w:p w:rsidR="000A064B" w:rsidRPr="001D5F86" w:rsidRDefault="000A064B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1205" w:type="dxa"/>
          </w:tcPr>
          <w:p w:rsidR="000A064B" w:rsidRPr="001D5F86" w:rsidRDefault="000A064B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1205" w:type="dxa"/>
          </w:tcPr>
          <w:p w:rsidR="000A064B" w:rsidRPr="001D5F86" w:rsidRDefault="000A064B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1205" w:type="dxa"/>
          </w:tcPr>
          <w:p w:rsidR="000A064B" w:rsidRPr="001D5F86" w:rsidRDefault="000A064B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1205" w:type="dxa"/>
          </w:tcPr>
          <w:p w:rsidR="000A064B" w:rsidRPr="001D5F86" w:rsidRDefault="000A064B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1205" w:type="dxa"/>
          </w:tcPr>
          <w:p w:rsidR="000A064B" w:rsidRPr="001D5F86" w:rsidRDefault="000A064B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1205" w:type="dxa"/>
          </w:tcPr>
          <w:p w:rsidR="000A064B" w:rsidRPr="001D5F86" w:rsidRDefault="000A064B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1205" w:type="dxa"/>
          </w:tcPr>
          <w:p w:rsidR="000A064B" w:rsidRPr="001D5F86" w:rsidRDefault="000A064B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</w:tr>
      <w:tr w:rsidR="000A064B" w:rsidRPr="001D5F86" w:rsidTr="00C75BED">
        <w:tc>
          <w:tcPr>
            <w:tcW w:w="2410" w:type="dxa"/>
          </w:tcPr>
          <w:p w:rsidR="000A064B" w:rsidRPr="001D5F86" w:rsidRDefault="00497590" w:rsidP="001D5F86">
            <w:pPr>
              <w:pStyle w:val="Tabletext"/>
              <w:spacing w:before="40" w:after="40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Ливия</w:t>
            </w:r>
          </w:p>
        </w:tc>
        <w:tc>
          <w:tcPr>
            <w:tcW w:w="1204" w:type="dxa"/>
          </w:tcPr>
          <w:p w:rsidR="000A064B" w:rsidRPr="001D5F86" w:rsidRDefault="000A064B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05" w:type="dxa"/>
          </w:tcPr>
          <w:p w:rsidR="000A064B" w:rsidRPr="001D5F86" w:rsidRDefault="000A064B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05" w:type="dxa"/>
          </w:tcPr>
          <w:p w:rsidR="000A064B" w:rsidRPr="001D5F86" w:rsidRDefault="000A064B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05" w:type="dxa"/>
          </w:tcPr>
          <w:p w:rsidR="000A064B" w:rsidRPr="001D5F86" w:rsidRDefault="000A064B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05" w:type="dxa"/>
          </w:tcPr>
          <w:p w:rsidR="000A064B" w:rsidRPr="001D5F86" w:rsidRDefault="000A064B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05" w:type="dxa"/>
          </w:tcPr>
          <w:p w:rsidR="000A064B" w:rsidRPr="001D5F86" w:rsidRDefault="000A064B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05" w:type="dxa"/>
          </w:tcPr>
          <w:p w:rsidR="000A064B" w:rsidRPr="001D5F86" w:rsidRDefault="000A064B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05" w:type="dxa"/>
          </w:tcPr>
          <w:p w:rsidR="000A064B" w:rsidRPr="001D5F86" w:rsidRDefault="000A064B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05" w:type="dxa"/>
          </w:tcPr>
          <w:p w:rsidR="000A064B" w:rsidRPr="001D5F86" w:rsidRDefault="000A064B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05" w:type="dxa"/>
          </w:tcPr>
          <w:p w:rsidR="000A064B" w:rsidRPr="001D5F86" w:rsidRDefault="000A064B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0A064B" w:rsidRPr="001D5F86" w:rsidTr="00C75BED">
        <w:tc>
          <w:tcPr>
            <w:tcW w:w="2410" w:type="dxa"/>
          </w:tcPr>
          <w:p w:rsidR="000A064B" w:rsidRPr="001D5F86" w:rsidRDefault="00497590" w:rsidP="001D5F86">
            <w:pPr>
              <w:pStyle w:val="Tabletext"/>
              <w:spacing w:before="40" w:after="40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Мавритания</w:t>
            </w:r>
          </w:p>
        </w:tc>
        <w:tc>
          <w:tcPr>
            <w:tcW w:w="1204" w:type="dxa"/>
          </w:tcPr>
          <w:p w:rsidR="000A064B" w:rsidRPr="001D5F86" w:rsidRDefault="000A064B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1205" w:type="dxa"/>
          </w:tcPr>
          <w:p w:rsidR="000A064B" w:rsidRPr="001D5F86" w:rsidRDefault="000A064B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1205" w:type="dxa"/>
          </w:tcPr>
          <w:p w:rsidR="000A064B" w:rsidRPr="001D5F86" w:rsidRDefault="000A064B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1205" w:type="dxa"/>
          </w:tcPr>
          <w:p w:rsidR="000A064B" w:rsidRPr="001D5F86" w:rsidRDefault="000A064B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1205" w:type="dxa"/>
          </w:tcPr>
          <w:p w:rsidR="000A064B" w:rsidRPr="001D5F86" w:rsidRDefault="000A064B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1205" w:type="dxa"/>
          </w:tcPr>
          <w:p w:rsidR="000A064B" w:rsidRPr="001D5F86" w:rsidRDefault="000A064B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1205" w:type="dxa"/>
          </w:tcPr>
          <w:p w:rsidR="000A064B" w:rsidRPr="001D5F86" w:rsidRDefault="000A064B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1205" w:type="dxa"/>
          </w:tcPr>
          <w:p w:rsidR="000A064B" w:rsidRPr="001D5F86" w:rsidRDefault="000A064B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1205" w:type="dxa"/>
          </w:tcPr>
          <w:p w:rsidR="000A064B" w:rsidRPr="001D5F86" w:rsidRDefault="000A064B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1205" w:type="dxa"/>
          </w:tcPr>
          <w:p w:rsidR="000A064B" w:rsidRPr="001D5F86" w:rsidRDefault="000A064B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</w:tr>
      <w:tr w:rsidR="000A064B" w:rsidRPr="001D5F86" w:rsidTr="00C75BED">
        <w:tc>
          <w:tcPr>
            <w:tcW w:w="2410" w:type="dxa"/>
          </w:tcPr>
          <w:p w:rsidR="000A064B" w:rsidRPr="001D5F86" w:rsidRDefault="00497590" w:rsidP="001D5F86">
            <w:pPr>
              <w:pStyle w:val="Tabletext"/>
              <w:spacing w:before="40" w:after="40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Марокко</w:t>
            </w:r>
          </w:p>
        </w:tc>
        <w:tc>
          <w:tcPr>
            <w:tcW w:w="1204" w:type="dxa"/>
          </w:tcPr>
          <w:p w:rsidR="000A064B" w:rsidRPr="001D5F86" w:rsidRDefault="000A064B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1205" w:type="dxa"/>
          </w:tcPr>
          <w:p w:rsidR="000A064B" w:rsidRPr="001D5F86" w:rsidRDefault="000A064B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1205" w:type="dxa"/>
          </w:tcPr>
          <w:p w:rsidR="000A064B" w:rsidRPr="001D5F86" w:rsidRDefault="000A064B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1205" w:type="dxa"/>
          </w:tcPr>
          <w:p w:rsidR="000A064B" w:rsidRPr="001D5F86" w:rsidRDefault="000A064B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1205" w:type="dxa"/>
          </w:tcPr>
          <w:p w:rsidR="000A064B" w:rsidRPr="001D5F86" w:rsidRDefault="000A064B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1205" w:type="dxa"/>
          </w:tcPr>
          <w:p w:rsidR="000A064B" w:rsidRPr="001D5F86" w:rsidRDefault="000A064B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1205" w:type="dxa"/>
          </w:tcPr>
          <w:p w:rsidR="000A064B" w:rsidRPr="001D5F86" w:rsidRDefault="000A064B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1205" w:type="dxa"/>
          </w:tcPr>
          <w:p w:rsidR="000A064B" w:rsidRPr="001D5F86" w:rsidRDefault="000A064B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1205" w:type="dxa"/>
          </w:tcPr>
          <w:p w:rsidR="000A064B" w:rsidRPr="001D5F86" w:rsidRDefault="000A064B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1205" w:type="dxa"/>
          </w:tcPr>
          <w:p w:rsidR="000A064B" w:rsidRPr="001D5F86" w:rsidRDefault="000A064B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</w:tr>
      <w:tr w:rsidR="000A064B" w:rsidRPr="001D5F86" w:rsidTr="00C75BED">
        <w:tc>
          <w:tcPr>
            <w:tcW w:w="2410" w:type="dxa"/>
          </w:tcPr>
          <w:p w:rsidR="000A064B" w:rsidRPr="001D5F86" w:rsidRDefault="00497590" w:rsidP="001D5F86">
            <w:pPr>
              <w:pStyle w:val="Tabletext"/>
              <w:spacing w:before="40" w:after="40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Оман</w:t>
            </w:r>
          </w:p>
        </w:tc>
        <w:tc>
          <w:tcPr>
            <w:tcW w:w="1204" w:type="dxa"/>
          </w:tcPr>
          <w:p w:rsidR="000A064B" w:rsidRPr="001D5F86" w:rsidRDefault="000A064B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1205" w:type="dxa"/>
          </w:tcPr>
          <w:p w:rsidR="000A064B" w:rsidRPr="001D5F86" w:rsidRDefault="000A064B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1205" w:type="dxa"/>
          </w:tcPr>
          <w:p w:rsidR="000A064B" w:rsidRPr="001D5F86" w:rsidRDefault="000A064B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1205" w:type="dxa"/>
          </w:tcPr>
          <w:p w:rsidR="000A064B" w:rsidRPr="001D5F86" w:rsidRDefault="000A064B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1205" w:type="dxa"/>
          </w:tcPr>
          <w:p w:rsidR="000A064B" w:rsidRPr="001D5F86" w:rsidRDefault="000A064B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1205" w:type="dxa"/>
          </w:tcPr>
          <w:p w:rsidR="000A064B" w:rsidRPr="001D5F86" w:rsidRDefault="000A064B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1205" w:type="dxa"/>
          </w:tcPr>
          <w:p w:rsidR="000A064B" w:rsidRPr="001D5F86" w:rsidRDefault="000A064B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1205" w:type="dxa"/>
          </w:tcPr>
          <w:p w:rsidR="000A064B" w:rsidRPr="001D5F86" w:rsidRDefault="000A064B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1205" w:type="dxa"/>
          </w:tcPr>
          <w:p w:rsidR="000A064B" w:rsidRPr="001D5F86" w:rsidRDefault="000A064B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1205" w:type="dxa"/>
          </w:tcPr>
          <w:p w:rsidR="000A064B" w:rsidRPr="001D5F86" w:rsidRDefault="000A064B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</w:tr>
      <w:tr w:rsidR="000A064B" w:rsidRPr="001D5F86" w:rsidTr="00C75BED">
        <w:tc>
          <w:tcPr>
            <w:tcW w:w="2410" w:type="dxa"/>
          </w:tcPr>
          <w:p w:rsidR="000A064B" w:rsidRPr="001D5F86" w:rsidRDefault="00497590" w:rsidP="001D5F86">
            <w:pPr>
              <w:pStyle w:val="Tabletext"/>
              <w:spacing w:before="40" w:after="40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Катар</w:t>
            </w:r>
          </w:p>
        </w:tc>
        <w:tc>
          <w:tcPr>
            <w:tcW w:w="1204" w:type="dxa"/>
          </w:tcPr>
          <w:p w:rsidR="000A064B" w:rsidRPr="001D5F86" w:rsidRDefault="000A064B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1205" w:type="dxa"/>
          </w:tcPr>
          <w:p w:rsidR="000A064B" w:rsidRPr="001D5F86" w:rsidRDefault="000A064B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1205" w:type="dxa"/>
          </w:tcPr>
          <w:p w:rsidR="000A064B" w:rsidRPr="001D5F86" w:rsidRDefault="000A064B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1205" w:type="dxa"/>
          </w:tcPr>
          <w:p w:rsidR="000A064B" w:rsidRPr="001D5F86" w:rsidRDefault="000A064B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1205" w:type="dxa"/>
          </w:tcPr>
          <w:p w:rsidR="000A064B" w:rsidRPr="001D5F86" w:rsidRDefault="000A064B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1205" w:type="dxa"/>
          </w:tcPr>
          <w:p w:rsidR="000A064B" w:rsidRPr="001D5F86" w:rsidRDefault="000A064B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1205" w:type="dxa"/>
          </w:tcPr>
          <w:p w:rsidR="000A064B" w:rsidRPr="001D5F86" w:rsidRDefault="000A064B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1205" w:type="dxa"/>
          </w:tcPr>
          <w:p w:rsidR="000A064B" w:rsidRPr="001D5F86" w:rsidRDefault="000A064B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1205" w:type="dxa"/>
          </w:tcPr>
          <w:p w:rsidR="000A064B" w:rsidRPr="001D5F86" w:rsidRDefault="000A064B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1205" w:type="dxa"/>
          </w:tcPr>
          <w:p w:rsidR="000A064B" w:rsidRPr="001D5F86" w:rsidRDefault="000A064B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</w:tr>
      <w:tr w:rsidR="000A064B" w:rsidRPr="001D5F86" w:rsidTr="00C75BED">
        <w:tc>
          <w:tcPr>
            <w:tcW w:w="2410" w:type="dxa"/>
          </w:tcPr>
          <w:p w:rsidR="000A064B" w:rsidRPr="001D5F86" w:rsidRDefault="00497590" w:rsidP="001D5F86">
            <w:pPr>
              <w:pStyle w:val="Tabletext"/>
              <w:spacing w:before="40" w:after="40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Саудовская Аравия</w:t>
            </w:r>
          </w:p>
        </w:tc>
        <w:tc>
          <w:tcPr>
            <w:tcW w:w="1204" w:type="dxa"/>
          </w:tcPr>
          <w:p w:rsidR="000A064B" w:rsidRPr="001D5F86" w:rsidRDefault="000A064B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1205" w:type="dxa"/>
          </w:tcPr>
          <w:p w:rsidR="000A064B" w:rsidRPr="001D5F86" w:rsidRDefault="000A064B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1205" w:type="dxa"/>
          </w:tcPr>
          <w:p w:rsidR="000A064B" w:rsidRPr="001D5F86" w:rsidRDefault="000A064B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1205" w:type="dxa"/>
          </w:tcPr>
          <w:p w:rsidR="000A064B" w:rsidRPr="001D5F86" w:rsidRDefault="000A064B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1205" w:type="dxa"/>
          </w:tcPr>
          <w:p w:rsidR="000A064B" w:rsidRPr="001D5F86" w:rsidRDefault="000A064B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1205" w:type="dxa"/>
          </w:tcPr>
          <w:p w:rsidR="000A064B" w:rsidRPr="001D5F86" w:rsidRDefault="000A064B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1205" w:type="dxa"/>
          </w:tcPr>
          <w:p w:rsidR="000A064B" w:rsidRPr="001D5F86" w:rsidRDefault="000A064B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1205" w:type="dxa"/>
          </w:tcPr>
          <w:p w:rsidR="000A064B" w:rsidRPr="001D5F86" w:rsidRDefault="000A064B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1205" w:type="dxa"/>
          </w:tcPr>
          <w:p w:rsidR="000A064B" w:rsidRPr="001D5F86" w:rsidRDefault="000A064B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1205" w:type="dxa"/>
          </w:tcPr>
          <w:p w:rsidR="000A064B" w:rsidRPr="001D5F86" w:rsidRDefault="000A064B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</w:tr>
      <w:tr w:rsidR="000A064B" w:rsidRPr="001D5F86" w:rsidTr="00C75BED">
        <w:tc>
          <w:tcPr>
            <w:tcW w:w="2410" w:type="dxa"/>
          </w:tcPr>
          <w:p w:rsidR="000A064B" w:rsidRPr="001D5F86" w:rsidRDefault="00497590" w:rsidP="001D5F86">
            <w:pPr>
              <w:pStyle w:val="Tabletext"/>
              <w:spacing w:before="40" w:after="40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Сомали</w:t>
            </w:r>
          </w:p>
        </w:tc>
        <w:tc>
          <w:tcPr>
            <w:tcW w:w="1204" w:type="dxa"/>
          </w:tcPr>
          <w:p w:rsidR="000A064B" w:rsidRPr="001D5F86" w:rsidRDefault="000A064B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1205" w:type="dxa"/>
          </w:tcPr>
          <w:p w:rsidR="000A064B" w:rsidRPr="001D5F86" w:rsidRDefault="000A064B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1205" w:type="dxa"/>
          </w:tcPr>
          <w:p w:rsidR="000A064B" w:rsidRPr="001D5F86" w:rsidRDefault="000A064B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1205" w:type="dxa"/>
          </w:tcPr>
          <w:p w:rsidR="000A064B" w:rsidRPr="001D5F86" w:rsidRDefault="000A064B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1205" w:type="dxa"/>
          </w:tcPr>
          <w:p w:rsidR="000A064B" w:rsidRPr="001D5F86" w:rsidRDefault="000A064B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1205" w:type="dxa"/>
          </w:tcPr>
          <w:p w:rsidR="000A064B" w:rsidRPr="001D5F86" w:rsidRDefault="000A064B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1205" w:type="dxa"/>
          </w:tcPr>
          <w:p w:rsidR="000A064B" w:rsidRPr="001D5F86" w:rsidRDefault="000A064B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1205" w:type="dxa"/>
          </w:tcPr>
          <w:p w:rsidR="000A064B" w:rsidRPr="001D5F86" w:rsidRDefault="000A064B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1205" w:type="dxa"/>
          </w:tcPr>
          <w:p w:rsidR="000A064B" w:rsidRPr="001D5F86" w:rsidRDefault="000A064B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1205" w:type="dxa"/>
          </w:tcPr>
          <w:p w:rsidR="000A064B" w:rsidRPr="001D5F86" w:rsidRDefault="000A064B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</w:tr>
      <w:tr w:rsidR="000A064B" w:rsidRPr="001D5F86" w:rsidTr="00C75BED">
        <w:tc>
          <w:tcPr>
            <w:tcW w:w="2410" w:type="dxa"/>
          </w:tcPr>
          <w:p w:rsidR="000A064B" w:rsidRPr="001D5F86" w:rsidRDefault="00497590" w:rsidP="001D5F86">
            <w:pPr>
              <w:pStyle w:val="Tabletext"/>
              <w:spacing w:before="40" w:after="40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Судан</w:t>
            </w:r>
          </w:p>
        </w:tc>
        <w:tc>
          <w:tcPr>
            <w:tcW w:w="1204" w:type="dxa"/>
          </w:tcPr>
          <w:p w:rsidR="000A064B" w:rsidRPr="001D5F86" w:rsidRDefault="000A064B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1205" w:type="dxa"/>
          </w:tcPr>
          <w:p w:rsidR="000A064B" w:rsidRPr="001D5F86" w:rsidRDefault="000A064B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1205" w:type="dxa"/>
          </w:tcPr>
          <w:p w:rsidR="000A064B" w:rsidRPr="001D5F86" w:rsidRDefault="000A064B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1205" w:type="dxa"/>
          </w:tcPr>
          <w:p w:rsidR="000A064B" w:rsidRPr="001D5F86" w:rsidRDefault="000A064B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1205" w:type="dxa"/>
          </w:tcPr>
          <w:p w:rsidR="000A064B" w:rsidRPr="001D5F86" w:rsidRDefault="000A064B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1205" w:type="dxa"/>
          </w:tcPr>
          <w:p w:rsidR="000A064B" w:rsidRPr="001D5F86" w:rsidRDefault="000A064B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1205" w:type="dxa"/>
          </w:tcPr>
          <w:p w:rsidR="000A064B" w:rsidRPr="001D5F86" w:rsidRDefault="000A064B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1205" w:type="dxa"/>
          </w:tcPr>
          <w:p w:rsidR="000A064B" w:rsidRPr="001D5F86" w:rsidRDefault="000A064B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1205" w:type="dxa"/>
          </w:tcPr>
          <w:p w:rsidR="000A064B" w:rsidRPr="001D5F86" w:rsidRDefault="000A064B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1205" w:type="dxa"/>
          </w:tcPr>
          <w:p w:rsidR="000A064B" w:rsidRPr="001D5F86" w:rsidRDefault="000A064B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</w:tr>
      <w:tr w:rsidR="000A064B" w:rsidRPr="001D5F86" w:rsidTr="00C75BED">
        <w:tc>
          <w:tcPr>
            <w:tcW w:w="2410" w:type="dxa"/>
          </w:tcPr>
          <w:p w:rsidR="000A064B" w:rsidRPr="001D5F86" w:rsidRDefault="00497590" w:rsidP="001D5F86">
            <w:pPr>
              <w:pStyle w:val="Tabletext"/>
              <w:spacing w:before="40" w:after="40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Сирия</w:t>
            </w:r>
          </w:p>
        </w:tc>
        <w:tc>
          <w:tcPr>
            <w:tcW w:w="1204" w:type="dxa"/>
          </w:tcPr>
          <w:p w:rsidR="000A064B" w:rsidRPr="001D5F86" w:rsidRDefault="000A064B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05" w:type="dxa"/>
          </w:tcPr>
          <w:p w:rsidR="000A064B" w:rsidRPr="001D5F86" w:rsidRDefault="000A064B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05" w:type="dxa"/>
          </w:tcPr>
          <w:p w:rsidR="000A064B" w:rsidRPr="001D5F86" w:rsidRDefault="000A064B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05" w:type="dxa"/>
          </w:tcPr>
          <w:p w:rsidR="000A064B" w:rsidRPr="001D5F86" w:rsidRDefault="000A064B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05" w:type="dxa"/>
          </w:tcPr>
          <w:p w:rsidR="000A064B" w:rsidRPr="001D5F86" w:rsidRDefault="000A064B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05" w:type="dxa"/>
          </w:tcPr>
          <w:p w:rsidR="000A064B" w:rsidRPr="001D5F86" w:rsidRDefault="000A064B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05" w:type="dxa"/>
          </w:tcPr>
          <w:p w:rsidR="000A064B" w:rsidRPr="001D5F86" w:rsidRDefault="000A064B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05" w:type="dxa"/>
          </w:tcPr>
          <w:p w:rsidR="000A064B" w:rsidRPr="001D5F86" w:rsidRDefault="000A064B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05" w:type="dxa"/>
          </w:tcPr>
          <w:p w:rsidR="000A064B" w:rsidRPr="001D5F86" w:rsidRDefault="000A064B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05" w:type="dxa"/>
          </w:tcPr>
          <w:p w:rsidR="000A064B" w:rsidRPr="001D5F86" w:rsidRDefault="000A064B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0A064B" w:rsidRPr="001D5F86" w:rsidTr="00C75BED">
        <w:tc>
          <w:tcPr>
            <w:tcW w:w="2410" w:type="dxa"/>
          </w:tcPr>
          <w:p w:rsidR="000A064B" w:rsidRPr="001D5F86" w:rsidRDefault="00497590" w:rsidP="001D5F86">
            <w:pPr>
              <w:pStyle w:val="Tabletext"/>
              <w:spacing w:before="40" w:after="40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Тунис</w:t>
            </w:r>
          </w:p>
        </w:tc>
        <w:tc>
          <w:tcPr>
            <w:tcW w:w="1204" w:type="dxa"/>
          </w:tcPr>
          <w:p w:rsidR="000A064B" w:rsidRPr="001D5F86" w:rsidRDefault="000A064B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1205" w:type="dxa"/>
          </w:tcPr>
          <w:p w:rsidR="000A064B" w:rsidRPr="001D5F86" w:rsidRDefault="000A064B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1205" w:type="dxa"/>
          </w:tcPr>
          <w:p w:rsidR="000A064B" w:rsidRPr="001D5F86" w:rsidRDefault="000A064B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1205" w:type="dxa"/>
          </w:tcPr>
          <w:p w:rsidR="000A064B" w:rsidRPr="001D5F86" w:rsidRDefault="000A064B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1205" w:type="dxa"/>
          </w:tcPr>
          <w:p w:rsidR="000A064B" w:rsidRPr="001D5F86" w:rsidRDefault="000A064B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1205" w:type="dxa"/>
          </w:tcPr>
          <w:p w:rsidR="000A064B" w:rsidRPr="001D5F86" w:rsidRDefault="000A064B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1205" w:type="dxa"/>
          </w:tcPr>
          <w:p w:rsidR="000A064B" w:rsidRPr="001D5F86" w:rsidRDefault="000A064B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1205" w:type="dxa"/>
          </w:tcPr>
          <w:p w:rsidR="000A064B" w:rsidRPr="001D5F86" w:rsidRDefault="000A064B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1205" w:type="dxa"/>
          </w:tcPr>
          <w:p w:rsidR="000A064B" w:rsidRPr="001D5F86" w:rsidRDefault="000A064B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1205" w:type="dxa"/>
          </w:tcPr>
          <w:p w:rsidR="000A064B" w:rsidRPr="001D5F86" w:rsidRDefault="000A064B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</w:tr>
      <w:tr w:rsidR="000A064B" w:rsidRPr="001D5F86" w:rsidTr="00C75BED">
        <w:tc>
          <w:tcPr>
            <w:tcW w:w="2410" w:type="dxa"/>
          </w:tcPr>
          <w:p w:rsidR="000A064B" w:rsidRPr="001D5F86" w:rsidRDefault="00497590" w:rsidP="001D5F86">
            <w:pPr>
              <w:pStyle w:val="Tabletext"/>
              <w:spacing w:before="40" w:after="40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Объединенные Арабские Эмираты</w:t>
            </w:r>
          </w:p>
        </w:tc>
        <w:tc>
          <w:tcPr>
            <w:tcW w:w="1204" w:type="dxa"/>
          </w:tcPr>
          <w:p w:rsidR="000A064B" w:rsidRPr="001D5F86" w:rsidRDefault="000A064B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1205" w:type="dxa"/>
          </w:tcPr>
          <w:p w:rsidR="000A064B" w:rsidRPr="001D5F86" w:rsidRDefault="000A064B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1205" w:type="dxa"/>
          </w:tcPr>
          <w:p w:rsidR="000A064B" w:rsidRPr="001D5F86" w:rsidRDefault="000A064B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1205" w:type="dxa"/>
          </w:tcPr>
          <w:p w:rsidR="000A064B" w:rsidRPr="001D5F86" w:rsidRDefault="000A064B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1205" w:type="dxa"/>
          </w:tcPr>
          <w:p w:rsidR="000A064B" w:rsidRPr="001D5F86" w:rsidRDefault="000A064B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1205" w:type="dxa"/>
          </w:tcPr>
          <w:p w:rsidR="000A064B" w:rsidRPr="001D5F86" w:rsidRDefault="000A064B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1205" w:type="dxa"/>
          </w:tcPr>
          <w:p w:rsidR="000A064B" w:rsidRPr="001D5F86" w:rsidRDefault="000A064B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1205" w:type="dxa"/>
          </w:tcPr>
          <w:p w:rsidR="000A064B" w:rsidRPr="001D5F86" w:rsidRDefault="000A064B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1205" w:type="dxa"/>
          </w:tcPr>
          <w:p w:rsidR="000A064B" w:rsidRPr="001D5F86" w:rsidRDefault="000A064B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1205" w:type="dxa"/>
          </w:tcPr>
          <w:p w:rsidR="000A064B" w:rsidRPr="001D5F86" w:rsidRDefault="000A064B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</w:tr>
      <w:tr w:rsidR="000A064B" w:rsidRPr="001D5F86" w:rsidTr="00C75BED">
        <w:tc>
          <w:tcPr>
            <w:tcW w:w="2410" w:type="dxa"/>
          </w:tcPr>
          <w:p w:rsidR="000A064B" w:rsidRPr="001D5F86" w:rsidRDefault="00497590" w:rsidP="001D5F86">
            <w:pPr>
              <w:pStyle w:val="Tabletext"/>
              <w:spacing w:before="40" w:after="40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Йемен</w:t>
            </w:r>
          </w:p>
        </w:tc>
        <w:tc>
          <w:tcPr>
            <w:tcW w:w="1204" w:type="dxa"/>
          </w:tcPr>
          <w:p w:rsidR="000A064B" w:rsidRPr="001D5F86" w:rsidRDefault="000A064B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05" w:type="dxa"/>
          </w:tcPr>
          <w:p w:rsidR="000A064B" w:rsidRPr="001D5F86" w:rsidRDefault="000A064B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05" w:type="dxa"/>
          </w:tcPr>
          <w:p w:rsidR="000A064B" w:rsidRPr="001D5F86" w:rsidRDefault="000A064B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05" w:type="dxa"/>
          </w:tcPr>
          <w:p w:rsidR="000A064B" w:rsidRPr="001D5F86" w:rsidRDefault="000A064B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05" w:type="dxa"/>
          </w:tcPr>
          <w:p w:rsidR="000A064B" w:rsidRPr="001D5F86" w:rsidRDefault="000A064B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05" w:type="dxa"/>
          </w:tcPr>
          <w:p w:rsidR="000A064B" w:rsidRPr="001D5F86" w:rsidRDefault="000A064B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05" w:type="dxa"/>
          </w:tcPr>
          <w:p w:rsidR="000A064B" w:rsidRPr="001D5F86" w:rsidRDefault="000A064B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05" w:type="dxa"/>
          </w:tcPr>
          <w:p w:rsidR="000A064B" w:rsidRPr="001D5F86" w:rsidRDefault="000A064B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05" w:type="dxa"/>
          </w:tcPr>
          <w:p w:rsidR="000A064B" w:rsidRPr="001D5F86" w:rsidRDefault="000A064B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05" w:type="dxa"/>
          </w:tcPr>
          <w:p w:rsidR="000A064B" w:rsidRPr="001D5F86" w:rsidRDefault="000A064B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</w:tr>
    </w:tbl>
    <w:p w:rsidR="000A064B" w:rsidRPr="001D5F86" w:rsidRDefault="00094461" w:rsidP="001F0E36">
      <w:pPr>
        <w:pStyle w:val="Annextitle"/>
        <w:rPr>
          <w:lang w:val="ru-RU"/>
        </w:rPr>
      </w:pPr>
      <w:r w:rsidRPr="00094461">
        <w:rPr>
          <w:lang w:val="ru-RU"/>
        </w:rPr>
        <w:lastRenderedPageBreak/>
        <w:t>Общие предложения арабских государств – Список подписавших стран</w:t>
      </w:r>
      <w:r w:rsidR="001D5F86" w:rsidRPr="00094461">
        <w:rPr>
          <w:rStyle w:val="FootnoteReference"/>
          <w:b w:val="0"/>
          <w:bCs/>
          <w:lang w:val="ru-RU"/>
        </w:rPr>
        <w:footnoteReference w:customMarkFollows="1" w:id="2"/>
        <w:t>1</w:t>
      </w:r>
    </w:p>
    <w:tbl>
      <w:tblPr>
        <w:tblStyle w:val="TableGrid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2410"/>
        <w:gridCol w:w="926"/>
        <w:gridCol w:w="927"/>
        <w:gridCol w:w="927"/>
        <w:gridCol w:w="927"/>
        <w:gridCol w:w="927"/>
        <w:gridCol w:w="927"/>
        <w:gridCol w:w="926"/>
        <w:gridCol w:w="927"/>
        <w:gridCol w:w="927"/>
        <w:gridCol w:w="927"/>
        <w:gridCol w:w="927"/>
        <w:gridCol w:w="927"/>
        <w:gridCol w:w="927"/>
      </w:tblGrid>
      <w:tr w:rsidR="00EC4F90" w:rsidRPr="001D5F86" w:rsidTr="00EC4F90">
        <w:tc>
          <w:tcPr>
            <w:tcW w:w="2410" w:type="dxa"/>
            <w:vMerge w:val="restart"/>
            <w:vAlign w:val="center"/>
          </w:tcPr>
          <w:p w:rsidR="00EC4F90" w:rsidRPr="001D5F86" w:rsidRDefault="00094461" w:rsidP="00EC4F90">
            <w:pPr>
              <w:pStyle w:val="Tablehead"/>
              <w:rPr>
                <w:rFonts w:asciiTheme="minorHAnsi" w:hAnsiTheme="minorHAnsi"/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Предложения</w:t>
            </w:r>
          </w:p>
        </w:tc>
        <w:tc>
          <w:tcPr>
            <w:tcW w:w="12049" w:type="dxa"/>
            <w:gridSpan w:val="13"/>
            <w:tcBorders>
              <w:bottom w:val="nil"/>
            </w:tcBorders>
            <w:shd w:val="clear" w:color="auto" w:fill="D9D9D9" w:themeFill="background1" w:themeFillShade="D9"/>
          </w:tcPr>
          <w:p w:rsidR="00EC4F90" w:rsidRPr="001D5F86" w:rsidRDefault="00EC4F90" w:rsidP="00EC4F90">
            <w:pPr>
              <w:pStyle w:val="Tablehead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Документ 79(Add.2)</w:t>
            </w:r>
          </w:p>
        </w:tc>
      </w:tr>
      <w:tr w:rsidR="00EC4F90" w:rsidRPr="001D5F86" w:rsidTr="00474B8E">
        <w:trPr>
          <w:trHeight w:val="613"/>
        </w:trPr>
        <w:tc>
          <w:tcPr>
            <w:tcW w:w="2410" w:type="dxa"/>
            <w:vMerge/>
          </w:tcPr>
          <w:p w:rsidR="00EC4F90" w:rsidRPr="001D5F86" w:rsidRDefault="00EC4F90" w:rsidP="00EC4F90">
            <w:pPr>
              <w:pStyle w:val="Tablehead"/>
              <w:rPr>
                <w:sz w:val="16"/>
                <w:szCs w:val="16"/>
                <w:lang w:val="ru-RU"/>
              </w:rPr>
            </w:pPr>
          </w:p>
        </w:tc>
        <w:tc>
          <w:tcPr>
            <w:tcW w:w="926" w:type="dxa"/>
            <w:shd w:val="clear" w:color="auto" w:fill="D9D9D9" w:themeFill="background1" w:themeFillShade="D9"/>
          </w:tcPr>
          <w:p w:rsidR="00EC4F90" w:rsidRPr="001D5F86" w:rsidRDefault="00EC4F90" w:rsidP="001D5F86">
            <w:pPr>
              <w:pStyle w:val="Tablehead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79A2/1</w:t>
            </w:r>
            <w:r w:rsidRPr="001D5F86">
              <w:rPr>
                <w:sz w:val="16"/>
                <w:szCs w:val="16"/>
                <w:lang w:val="ru-RU"/>
              </w:rPr>
              <w:br/>
            </w:r>
            <w:r w:rsidR="001D5F86" w:rsidRPr="001D5F86">
              <w:rPr>
                <w:sz w:val="16"/>
                <w:szCs w:val="16"/>
                <w:lang w:val="ru-RU"/>
              </w:rPr>
              <w:t>Реш</w:t>
            </w:r>
            <w:r w:rsidRPr="001D5F86">
              <w:rPr>
                <w:sz w:val="16"/>
                <w:szCs w:val="16"/>
                <w:lang w:val="ru-RU"/>
              </w:rPr>
              <w:t>.</w:t>
            </w:r>
            <w:r w:rsidR="001D5F86" w:rsidRPr="001D5F86">
              <w:rPr>
                <w:sz w:val="16"/>
                <w:szCs w:val="16"/>
                <w:lang w:val="ru-RU"/>
              </w:rPr>
              <w:t xml:space="preserve"> </w:t>
            </w:r>
            <w:r w:rsidRPr="001D5F86">
              <w:rPr>
                <w:sz w:val="16"/>
                <w:szCs w:val="16"/>
                <w:lang w:val="ru-RU"/>
              </w:rPr>
              <w:t>12</w:t>
            </w:r>
          </w:p>
        </w:tc>
        <w:tc>
          <w:tcPr>
            <w:tcW w:w="927" w:type="dxa"/>
            <w:shd w:val="clear" w:color="auto" w:fill="D9D9D9" w:themeFill="background1" w:themeFillShade="D9"/>
          </w:tcPr>
          <w:p w:rsidR="00EC4F90" w:rsidRPr="001D5F86" w:rsidRDefault="00EC4F90" w:rsidP="00EC4F90">
            <w:pPr>
              <w:pStyle w:val="Tablehead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79A2/2</w:t>
            </w:r>
            <w:r w:rsidRPr="001D5F86">
              <w:rPr>
                <w:sz w:val="16"/>
                <w:szCs w:val="16"/>
                <w:lang w:val="ru-RU"/>
              </w:rPr>
              <w:br/>
              <w:t>Рез. 21</w:t>
            </w:r>
          </w:p>
        </w:tc>
        <w:tc>
          <w:tcPr>
            <w:tcW w:w="927" w:type="dxa"/>
            <w:shd w:val="clear" w:color="auto" w:fill="D9D9D9" w:themeFill="background1" w:themeFillShade="D9"/>
          </w:tcPr>
          <w:p w:rsidR="00EC4F90" w:rsidRPr="001D5F86" w:rsidRDefault="00EC4F90" w:rsidP="00EC4F90">
            <w:pPr>
              <w:pStyle w:val="Tablehead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79A2/3</w:t>
            </w:r>
            <w:r w:rsidRPr="001D5F86">
              <w:rPr>
                <w:sz w:val="16"/>
                <w:szCs w:val="16"/>
                <w:lang w:val="ru-RU"/>
              </w:rPr>
              <w:br/>
              <w:t>Рез. 64</w:t>
            </w:r>
          </w:p>
        </w:tc>
        <w:tc>
          <w:tcPr>
            <w:tcW w:w="927" w:type="dxa"/>
            <w:shd w:val="clear" w:color="auto" w:fill="D9D9D9" w:themeFill="background1" w:themeFillShade="D9"/>
          </w:tcPr>
          <w:p w:rsidR="00EC4F90" w:rsidRPr="001D5F86" w:rsidRDefault="00EC4F90" w:rsidP="00EC4F90">
            <w:pPr>
              <w:pStyle w:val="Tablehead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79A2/4</w:t>
            </w:r>
            <w:r w:rsidRPr="001D5F86">
              <w:rPr>
                <w:sz w:val="16"/>
                <w:szCs w:val="16"/>
                <w:lang w:val="ru-RU"/>
              </w:rPr>
              <w:br/>
              <w:t>Рез. 70</w:t>
            </w:r>
          </w:p>
        </w:tc>
        <w:tc>
          <w:tcPr>
            <w:tcW w:w="927" w:type="dxa"/>
            <w:shd w:val="clear" w:color="auto" w:fill="D9D9D9" w:themeFill="background1" w:themeFillShade="D9"/>
          </w:tcPr>
          <w:p w:rsidR="00EC4F90" w:rsidRPr="001D5F86" w:rsidRDefault="00EC4F90" w:rsidP="00EC4F90">
            <w:pPr>
              <w:pStyle w:val="Tablehead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79A2/5</w:t>
            </w:r>
            <w:r w:rsidRPr="001D5F86">
              <w:rPr>
                <w:sz w:val="16"/>
                <w:szCs w:val="16"/>
                <w:lang w:val="ru-RU"/>
              </w:rPr>
              <w:br/>
              <w:t>Рез. 99</w:t>
            </w:r>
          </w:p>
        </w:tc>
        <w:tc>
          <w:tcPr>
            <w:tcW w:w="927" w:type="dxa"/>
            <w:shd w:val="clear" w:color="auto" w:fill="D9D9D9" w:themeFill="background1" w:themeFillShade="D9"/>
          </w:tcPr>
          <w:p w:rsidR="00EC4F90" w:rsidRPr="001D5F86" w:rsidRDefault="00EC4F90" w:rsidP="00EC4F90">
            <w:pPr>
              <w:pStyle w:val="Tablehead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79A2/6</w:t>
            </w:r>
            <w:r w:rsidRPr="001D5F86">
              <w:rPr>
                <w:sz w:val="16"/>
                <w:szCs w:val="16"/>
                <w:lang w:val="ru-RU"/>
              </w:rPr>
              <w:br/>
              <w:t>Рез. 125</w:t>
            </w:r>
          </w:p>
        </w:tc>
        <w:tc>
          <w:tcPr>
            <w:tcW w:w="926" w:type="dxa"/>
            <w:shd w:val="clear" w:color="auto" w:fill="D9D9D9" w:themeFill="background1" w:themeFillShade="D9"/>
          </w:tcPr>
          <w:p w:rsidR="00EC4F90" w:rsidRPr="001D5F86" w:rsidRDefault="00EC4F90" w:rsidP="00EC4F90">
            <w:pPr>
              <w:pStyle w:val="Tablehead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79A2/7</w:t>
            </w:r>
            <w:r w:rsidRPr="001D5F86">
              <w:rPr>
                <w:sz w:val="16"/>
                <w:szCs w:val="16"/>
                <w:lang w:val="ru-RU"/>
              </w:rPr>
              <w:br/>
              <w:t>Рез. 140</w:t>
            </w:r>
          </w:p>
        </w:tc>
        <w:tc>
          <w:tcPr>
            <w:tcW w:w="927" w:type="dxa"/>
            <w:shd w:val="clear" w:color="auto" w:fill="D9D9D9" w:themeFill="background1" w:themeFillShade="D9"/>
          </w:tcPr>
          <w:p w:rsidR="00EC4F90" w:rsidRPr="001D5F86" w:rsidRDefault="00EC4F90" w:rsidP="00EC4F90">
            <w:pPr>
              <w:pStyle w:val="Tablehead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79A2/8</w:t>
            </w:r>
            <w:r w:rsidRPr="001D5F86">
              <w:rPr>
                <w:sz w:val="16"/>
                <w:szCs w:val="16"/>
                <w:lang w:val="ru-RU"/>
              </w:rPr>
              <w:br/>
              <w:t>Рез. 146</w:t>
            </w:r>
          </w:p>
        </w:tc>
        <w:tc>
          <w:tcPr>
            <w:tcW w:w="927" w:type="dxa"/>
            <w:shd w:val="clear" w:color="auto" w:fill="D9D9D9" w:themeFill="background1" w:themeFillShade="D9"/>
          </w:tcPr>
          <w:p w:rsidR="00EC4F90" w:rsidRPr="001D5F86" w:rsidRDefault="00EC4F90" w:rsidP="00EC4F90">
            <w:pPr>
              <w:pStyle w:val="Tablehead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79A2/9</w:t>
            </w:r>
            <w:r w:rsidRPr="001D5F86">
              <w:rPr>
                <w:sz w:val="16"/>
                <w:szCs w:val="16"/>
                <w:lang w:val="ru-RU"/>
              </w:rPr>
              <w:br/>
              <w:t>Рез. 167</w:t>
            </w:r>
          </w:p>
        </w:tc>
        <w:tc>
          <w:tcPr>
            <w:tcW w:w="927" w:type="dxa"/>
            <w:shd w:val="clear" w:color="auto" w:fill="D9D9D9" w:themeFill="background1" w:themeFillShade="D9"/>
          </w:tcPr>
          <w:p w:rsidR="00EC4F90" w:rsidRPr="001D5F86" w:rsidRDefault="00EC4F90" w:rsidP="00EC4F90">
            <w:pPr>
              <w:pStyle w:val="Tablehead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79A2/10</w:t>
            </w:r>
            <w:r w:rsidRPr="001D5F86">
              <w:rPr>
                <w:sz w:val="16"/>
                <w:szCs w:val="16"/>
                <w:lang w:val="ru-RU"/>
              </w:rPr>
              <w:br/>
              <w:t>Рез. 175</w:t>
            </w:r>
          </w:p>
        </w:tc>
        <w:tc>
          <w:tcPr>
            <w:tcW w:w="927" w:type="dxa"/>
            <w:shd w:val="clear" w:color="auto" w:fill="D9D9D9" w:themeFill="background1" w:themeFillShade="D9"/>
          </w:tcPr>
          <w:p w:rsidR="00EC4F90" w:rsidRPr="001D5F86" w:rsidRDefault="00EC4F90" w:rsidP="00EC4F90">
            <w:pPr>
              <w:pStyle w:val="Tablehead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79A2/11</w:t>
            </w:r>
            <w:r w:rsidRPr="001D5F86">
              <w:rPr>
                <w:sz w:val="16"/>
                <w:szCs w:val="16"/>
                <w:lang w:val="ru-RU"/>
              </w:rPr>
              <w:br/>
              <w:t>Рез. 176</w:t>
            </w:r>
          </w:p>
        </w:tc>
        <w:tc>
          <w:tcPr>
            <w:tcW w:w="927" w:type="dxa"/>
            <w:shd w:val="clear" w:color="auto" w:fill="D9D9D9" w:themeFill="background1" w:themeFillShade="D9"/>
          </w:tcPr>
          <w:p w:rsidR="00EC4F90" w:rsidRPr="001D5F86" w:rsidRDefault="00EC4F90" w:rsidP="00EC4F90">
            <w:pPr>
              <w:pStyle w:val="Tablehead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79A2/12</w:t>
            </w:r>
            <w:r w:rsidRPr="001D5F86">
              <w:rPr>
                <w:sz w:val="16"/>
                <w:szCs w:val="16"/>
                <w:lang w:val="ru-RU"/>
              </w:rPr>
              <w:br/>
              <w:t>Рез. 182</w:t>
            </w:r>
          </w:p>
        </w:tc>
        <w:tc>
          <w:tcPr>
            <w:tcW w:w="927" w:type="dxa"/>
            <w:shd w:val="clear" w:color="auto" w:fill="D9D9D9" w:themeFill="background1" w:themeFillShade="D9"/>
          </w:tcPr>
          <w:p w:rsidR="00EC4F90" w:rsidRPr="001D5F86" w:rsidRDefault="00EC4F90" w:rsidP="00EC4F90">
            <w:pPr>
              <w:pStyle w:val="Tablehead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79A2/13</w:t>
            </w:r>
            <w:r w:rsidRPr="001D5F86">
              <w:rPr>
                <w:sz w:val="16"/>
                <w:szCs w:val="16"/>
                <w:lang w:val="ru-RU"/>
              </w:rPr>
              <w:br/>
              <w:t>Рез. 130</w:t>
            </w:r>
          </w:p>
        </w:tc>
      </w:tr>
      <w:tr w:rsidR="00474B8E" w:rsidRPr="001D5F86" w:rsidTr="001D5F86">
        <w:tc>
          <w:tcPr>
            <w:tcW w:w="2410" w:type="dxa"/>
          </w:tcPr>
          <w:p w:rsidR="008C107C" w:rsidRPr="001D5F86" w:rsidRDefault="00497590" w:rsidP="001D5F86">
            <w:pPr>
              <w:pStyle w:val="Tabletext"/>
              <w:spacing w:before="40" w:after="40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Алжир</w:t>
            </w:r>
          </w:p>
        </w:tc>
        <w:tc>
          <w:tcPr>
            <w:tcW w:w="926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926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</w:tr>
      <w:tr w:rsidR="00474B8E" w:rsidRPr="001D5F86" w:rsidTr="001D5F86">
        <w:tc>
          <w:tcPr>
            <w:tcW w:w="2410" w:type="dxa"/>
          </w:tcPr>
          <w:p w:rsidR="008C107C" w:rsidRPr="001D5F86" w:rsidRDefault="00C56454" w:rsidP="001D5F86">
            <w:pPr>
              <w:pStyle w:val="Tabletext"/>
              <w:spacing w:before="40" w:after="40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Бахрейн</w:t>
            </w:r>
          </w:p>
        </w:tc>
        <w:tc>
          <w:tcPr>
            <w:tcW w:w="926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926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</w:tr>
      <w:tr w:rsidR="00474B8E" w:rsidRPr="001D5F86" w:rsidTr="001D5F86">
        <w:tc>
          <w:tcPr>
            <w:tcW w:w="2410" w:type="dxa"/>
          </w:tcPr>
          <w:p w:rsidR="008C107C" w:rsidRPr="001D5F86" w:rsidRDefault="0000474D" w:rsidP="001D5F86">
            <w:pPr>
              <w:pStyle w:val="Tabletext"/>
              <w:spacing w:before="40" w:after="40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Коморски</w:t>
            </w:r>
            <w:r>
              <w:rPr>
                <w:sz w:val="16"/>
                <w:szCs w:val="16"/>
                <w:lang w:val="ru-RU"/>
              </w:rPr>
              <w:t xml:space="preserve">е </w:t>
            </w:r>
            <w:r w:rsidRPr="001D5F86">
              <w:rPr>
                <w:sz w:val="16"/>
                <w:szCs w:val="16"/>
                <w:lang w:val="ru-RU"/>
              </w:rPr>
              <w:t>О</w:t>
            </w:r>
            <w:r>
              <w:rPr>
                <w:sz w:val="16"/>
                <w:szCs w:val="16"/>
                <w:lang w:val="ru-RU"/>
              </w:rPr>
              <w:t>-</w:t>
            </w:r>
            <w:r w:rsidRPr="001D5F86">
              <w:rPr>
                <w:sz w:val="16"/>
                <w:szCs w:val="16"/>
                <w:lang w:val="ru-RU"/>
              </w:rPr>
              <w:t>в</w:t>
            </w:r>
            <w:r>
              <w:rPr>
                <w:sz w:val="16"/>
                <w:szCs w:val="16"/>
                <w:lang w:val="ru-RU"/>
              </w:rPr>
              <w:t>а</w:t>
            </w:r>
          </w:p>
        </w:tc>
        <w:tc>
          <w:tcPr>
            <w:tcW w:w="926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26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474B8E" w:rsidRPr="001D5F86" w:rsidTr="001D5F86">
        <w:tc>
          <w:tcPr>
            <w:tcW w:w="2410" w:type="dxa"/>
          </w:tcPr>
          <w:p w:rsidR="008C107C" w:rsidRPr="001D5F86" w:rsidRDefault="00497590" w:rsidP="001D5F86">
            <w:pPr>
              <w:pStyle w:val="Tabletext"/>
              <w:spacing w:before="40" w:after="40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Джибути</w:t>
            </w:r>
          </w:p>
        </w:tc>
        <w:tc>
          <w:tcPr>
            <w:tcW w:w="926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26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474B8E" w:rsidRPr="001D5F86" w:rsidTr="001D5F86">
        <w:tc>
          <w:tcPr>
            <w:tcW w:w="2410" w:type="dxa"/>
          </w:tcPr>
          <w:p w:rsidR="008C107C" w:rsidRPr="001D5F86" w:rsidRDefault="00497590" w:rsidP="001D5F86">
            <w:pPr>
              <w:pStyle w:val="Tabletext"/>
              <w:spacing w:before="40" w:after="40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Египет</w:t>
            </w:r>
          </w:p>
        </w:tc>
        <w:tc>
          <w:tcPr>
            <w:tcW w:w="926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926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</w:tr>
      <w:tr w:rsidR="00474B8E" w:rsidRPr="001D5F86" w:rsidTr="001D5F86">
        <w:tc>
          <w:tcPr>
            <w:tcW w:w="2410" w:type="dxa"/>
          </w:tcPr>
          <w:p w:rsidR="008C107C" w:rsidRPr="001D5F86" w:rsidRDefault="00497590" w:rsidP="001D5F86">
            <w:pPr>
              <w:pStyle w:val="Tabletext"/>
              <w:spacing w:before="40" w:after="40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Ирак</w:t>
            </w:r>
          </w:p>
        </w:tc>
        <w:tc>
          <w:tcPr>
            <w:tcW w:w="926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926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</w:tr>
      <w:tr w:rsidR="00474B8E" w:rsidRPr="001D5F86" w:rsidTr="001D5F86">
        <w:tc>
          <w:tcPr>
            <w:tcW w:w="2410" w:type="dxa"/>
          </w:tcPr>
          <w:p w:rsidR="008C107C" w:rsidRPr="001D5F86" w:rsidRDefault="001D5F86" w:rsidP="001D5F86">
            <w:pPr>
              <w:pStyle w:val="Tabletext"/>
              <w:spacing w:before="40" w:after="40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Иордания</w:t>
            </w:r>
          </w:p>
        </w:tc>
        <w:tc>
          <w:tcPr>
            <w:tcW w:w="926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926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</w:tr>
      <w:tr w:rsidR="00474B8E" w:rsidRPr="001D5F86" w:rsidTr="001D5F86">
        <w:tc>
          <w:tcPr>
            <w:tcW w:w="2410" w:type="dxa"/>
          </w:tcPr>
          <w:p w:rsidR="008C107C" w:rsidRPr="001D5F86" w:rsidRDefault="00497590" w:rsidP="001D5F86">
            <w:pPr>
              <w:pStyle w:val="Tabletext"/>
              <w:spacing w:before="40" w:after="40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Кувейт</w:t>
            </w:r>
          </w:p>
        </w:tc>
        <w:tc>
          <w:tcPr>
            <w:tcW w:w="926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926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</w:tr>
      <w:tr w:rsidR="00474B8E" w:rsidRPr="001D5F86" w:rsidTr="001D5F86">
        <w:tc>
          <w:tcPr>
            <w:tcW w:w="2410" w:type="dxa"/>
          </w:tcPr>
          <w:p w:rsidR="008C107C" w:rsidRPr="001D5F86" w:rsidRDefault="001D5F86" w:rsidP="001D5F86">
            <w:pPr>
              <w:pStyle w:val="Tabletext"/>
              <w:spacing w:before="40" w:after="40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Ливан</w:t>
            </w:r>
          </w:p>
        </w:tc>
        <w:tc>
          <w:tcPr>
            <w:tcW w:w="926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926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</w:tr>
      <w:tr w:rsidR="00474B8E" w:rsidRPr="001D5F86" w:rsidTr="001D5F86">
        <w:tc>
          <w:tcPr>
            <w:tcW w:w="2410" w:type="dxa"/>
          </w:tcPr>
          <w:p w:rsidR="008C107C" w:rsidRPr="001D5F86" w:rsidRDefault="00497590" w:rsidP="001D5F86">
            <w:pPr>
              <w:pStyle w:val="Tabletext"/>
              <w:spacing w:before="40" w:after="40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Ливия</w:t>
            </w:r>
          </w:p>
        </w:tc>
        <w:tc>
          <w:tcPr>
            <w:tcW w:w="926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26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474B8E" w:rsidRPr="001D5F86" w:rsidTr="001D5F86">
        <w:tc>
          <w:tcPr>
            <w:tcW w:w="2410" w:type="dxa"/>
          </w:tcPr>
          <w:p w:rsidR="008C107C" w:rsidRPr="001D5F86" w:rsidRDefault="00426014" w:rsidP="001D5F86">
            <w:pPr>
              <w:pStyle w:val="Tabletext"/>
              <w:spacing w:before="40" w:after="40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Мавритания</w:t>
            </w:r>
          </w:p>
        </w:tc>
        <w:tc>
          <w:tcPr>
            <w:tcW w:w="926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926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</w:tr>
      <w:tr w:rsidR="00474B8E" w:rsidRPr="001D5F86" w:rsidTr="001D5F86">
        <w:tc>
          <w:tcPr>
            <w:tcW w:w="2410" w:type="dxa"/>
          </w:tcPr>
          <w:p w:rsidR="008C107C" w:rsidRPr="001D5F86" w:rsidRDefault="00426014" w:rsidP="001D5F86">
            <w:pPr>
              <w:pStyle w:val="Tabletext"/>
              <w:spacing w:before="40" w:after="40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Марокко</w:t>
            </w:r>
          </w:p>
        </w:tc>
        <w:tc>
          <w:tcPr>
            <w:tcW w:w="926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926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</w:tr>
      <w:tr w:rsidR="00474B8E" w:rsidRPr="001D5F86" w:rsidTr="001D5F86">
        <w:tc>
          <w:tcPr>
            <w:tcW w:w="2410" w:type="dxa"/>
          </w:tcPr>
          <w:p w:rsidR="008C107C" w:rsidRPr="001D5F86" w:rsidRDefault="00426014" w:rsidP="001D5F86">
            <w:pPr>
              <w:pStyle w:val="Tabletext"/>
              <w:spacing w:before="40" w:after="40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Оман</w:t>
            </w:r>
          </w:p>
        </w:tc>
        <w:tc>
          <w:tcPr>
            <w:tcW w:w="926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926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</w:tr>
      <w:tr w:rsidR="00474B8E" w:rsidRPr="001D5F86" w:rsidTr="001D5F86">
        <w:tc>
          <w:tcPr>
            <w:tcW w:w="2410" w:type="dxa"/>
          </w:tcPr>
          <w:p w:rsidR="008C107C" w:rsidRPr="001D5F86" w:rsidRDefault="00426014" w:rsidP="001D5F86">
            <w:pPr>
              <w:pStyle w:val="Tabletext"/>
              <w:spacing w:before="40" w:after="40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Катар</w:t>
            </w:r>
          </w:p>
        </w:tc>
        <w:tc>
          <w:tcPr>
            <w:tcW w:w="926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926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</w:tr>
      <w:tr w:rsidR="00474B8E" w:rsidRPr="001D5F86" w:rsidTr="001D5F86">
        <w:tc>
          <w:tcPr>
            <w:tcW w:w="2410" w:type="dxa"/>
          </w:tcPr>
          <w:p w:rsidR="008C107C" w:rsidRPr="001D5F86" w:rsidRDefault="00426014" w:rsidP="001D5F86">
            <w:pPr>
              <w:pStyle w:val="Tabletext"/>
              <w:spacing w:before="40" w:after="40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Саудовская Аравия</w:t>
            </w:r>
          </w:p>
        </w:tc>
        <w:tc>
          <w:tcPr>
            <w:tcW w:w="926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926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</w:tr>
      <w:tr w:rsidR="00474B8E" w:rsidRPr="001D5F86" w:rsidTr="001D5F86">
        <w:tc>
          <w:tcPr>
            <w:tcW w:w="2410" w:type="dxa"/>
          </w:tcPr>
          <w:p w:rsidR="008C107C" w:rsidRPr="001D5F86" w:rsidRDefault="00426014" w:rsidP="001D5F86">
            <w:pPr>
              <w:pStyle w:val="Tabletext"/>
              <w:spacing w:before="40" w:after="40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Сомали</w:t>
            </w:r>
          </w:p>
        </w:tc>
        <w:tc>
          <w:tcPr>
            <w:tcW w:w="926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926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</w:tr>
      <w:tr w:rsidR="00474B8E" w:rsidRPr="001D5F86" w:rsidTr="001D5F86">
        <w:tc>
          <w:tcPr>
            <w:tcW w:w="2410" w:type="dxa"/>
          </w:tcPr>
          <w:p w:rsidR="008C107C" w:rsidRPr="001D5F86" w:rsidRDefault="00426014" w:rsidP="001D5F86">
            <w:pPr>
              <w:pStyle w:val="Tabletext"/>
              <w:spacing w:before="40" w:after="40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Судан</w:t>
            </w:r>
          </w:p>
        </w:tc>
        <w:tc>
          <w:tcPr>
            <w:tcW w:w="926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926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</w:tr>
      <w:tr w:rsidR="00474B8E" w:rsidRPr="001D5F86" w:rsidTr="001D5F86">
        <w:tc>
          <w:tcPr>
            <w:tcW w:w="2410" w:type="dxa"/>
          </w:tcPr>
          <w:p w:rsidR="008C107C" w:rsidRPr="001D5F86" w:rsidRDefault="00426014" w:rsidP="001D5F86">
            <w:pPr>
              <w:pStyle w:val="Tabletext"/>
              <w:spacing w:before="40" w:after="40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Сирия</w:t>
            </w:r>
          </w:p>
        </w:tc>
        <w:tc>
          <w:tcPr>
            <w:tcW w:w="926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26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474B8E" w:rsidRPr="001D5F86" w:rsidTr="001D5F86">
        <w:tc>
          <w:tcPr>
            <w:tcW w:w="2410" w:type="dxa"/>
          </w:tcPr>
          <w:p w:rsidR="008C107C" w:rsidRPr="001D5F86" w:rsidRDefault="00426014" w:rsidP="001D5F86">
            <w:pPr>
              <w:pStyle w:val="Tabletext"/>
              <w:spacing w:before="40" w:after="40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Тунис</w:t>
            </w:r>
          </w:p>
        </w:tc>
        <w:tc>
          <w:tcPr>
            <w:tcW w:w="926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926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</w:tr>
      <w:tr w:rsidR="00474B8E" w:rsidRPr="001D5F86" w:rsidTr="001D5F86">
        <w:tc>
          <w:tcPr>
            <w:tcW w:w="2410" w:type="dxa"/>
          </w:tcPr>
          <w:p w:rsidR="008C107C" w:rsidRPr="001D5F86" w:rsidRDefault="00426014" w:rsidP="001D5F86">
            <w:pPr>
              <w:pStyle w:val="Tabletext"/>
              <w:spacing w:before="40" w:after="40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Объединенные Арабские Эмираты</w:t>
            </w:r>
          </w:p>
        </w:tc>
        <w:tc>
          <w:tcPr>
            <w:tcW w:w="926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926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</w:tr>
      <w:tr w:rsidR="00474B8E" w:rsidRPr="001D5F86" w:rsidTr="001D5F86">
        <w:tc>
          <w:tcPr>
            <w:tcW w:w="2410" w:type="dxa"/>
          </w:tcPr>
          <w:p w:rsidR="008C107C" w:rsidRPr="001D5F86" w:rsidRDefault="00426014" w:rsidP="001D5F86">
            <w:pPr>
              <w:pStyle w:val="Tabletext"/>
              <w:spacing w:before="40" w:after="40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Йемен</w:t>
            </w:r>
          </w:p>
        </w:tc>
        <w:tc>
          <w:tcPr>
            <w:tcW w:w="926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926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</w:tr>
    </w:tbl>
    <w:p w:rsidR="001D23FB" w:rsidRPr="001D5F86" w:rsidRDefault="001D23FB" w:rsidP="00EC4F90">
      <w:pPr>
        <w:rPr>
          <w:lang w:val="ru-RU"/>
        </w:rPr>
      </w:pPr>
      <w:r w:rsidRPr="001D5F86">
        <w:rPr>
          <w:lang w:val="ru-RU"/>
        </w:rPr>
        <w:br w:type="page"/>
      </w:r>
    </w:p>
    <w:p w:rsidR="000A064B" w:rsidRPr="001D5F86" w:rsidRDefault="00094461" w:rsidP="00474B8E">
      <w:pPr>
        <w:pStyle w:val="Annextitle"/>
        <w:rPr>
          <w:lang w:val="ru-RU"/>
        </w:rPr>
      </w:pPr>
      <w:r w:rsidRPr="00094461">
        <w:rPr>
          <w:lang w:val="ru-RU"/>
        </w:rPr>
        <w:lastRenderedPageBreak/>
        <w:t>Общие предложения арабских государств – Список подписавших стран</w:t>
      </w:r>
      <w:r w:rsidR="001D5F86" w:rsidRPr="00094461">
        <w:rPr>
          <w:rStyle w:val="FootnoteReference"/>
          <w:b w:val="0"/>
          <w:bCs/>
          <w:lang w:val="ru-RU"/>
        </w:rPr>
        <w:footnoteReference w:customMarkFollows="1" w:id="3"/>
        <w:t>1</w:t>
      </w:r>
    </w:p>
    <w:tbl>
      <w:tblPr>
        <w:tblStyle w:val="TableGrid"/>
        <w:tblW w:w="14459" w:type="dxa"/>
        <w:tblLayout w:type="fixed"/>
        <w:tblLook w:val="04A0" w:firstRow="1" w:lastRow="0" w:firstColumn="1" w:lastColumn="0" w:noHBand="0" w:noVBand="1"/>
      </w:tblPr>
      <w:tblGrid>
        <w:gridCol w:w="2410"/>
        <w:gridCol w:w="926"/>
        <w:gridCol w:w="927"/>
        <w:gridCol w:w="927"/>
        <w:gridCol w:w="927"/>
        <w:gridCol w:w="927"/>
        <w:gridCol w:w="935"/>
        <w:gridCol w:w="918"/>
        <w:gridCol w:w="1021"/>
        <w:gridCol w:w="833"/>
        <w:gridCol w:w="927"/>
        <w:gridCol w:w="927"/>
        <w:gridCol w:w="927"/>
        <w:gridCol w:w="927"/>
      </w:tblGrid>
      <w:tr w:rsidR="00EC4F90" w:rsidRPr="001D5F86" w:rsidTr="00EC4F90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C4F90" w:rsidRPr="001D5F86" w:rsidRDefault="00094461" w:rsidP="00EC4F90">
            <w:pPr>
              <w:pStyle w:val="Tablehead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Предложения</w:t>
            </w:r>
          </w:p>
        </w:tc>
        <w:tc>
          <w:tcPr>
            <w:tcW w:w="5569" w:type="dxa"/>
            <w:gridSpan w:val="6"/>
            <w:tcBorders>
              <w:bottom w:val="nil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:rsidR="00EC4F90" w:rsidRPr="001D5F86" w:rsidRDefault="00EC4F90" w:rsidP="00EC4F90">
            <w:pPr>
              <w:pStyle w:val="Tablehead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Документ 79(Add.3)</w:t>
            </w:r>
          </w:p>
        </w:tc>
        <w:tc>
          <w:tcPr>
            <w:tcW w:w="6480" w:type="dxa"/>
            <w:gridSpan w:val="7"/>
            <w:tcBorders>
              <w:left w:val="single" w:sz="12" w:space="0" w:color="000000" w:themeColor="text1"/>
              <w:bottom w:val="nil"/>
            </w:tcBorders>
            <w:shd w:val="clear" w:color="auto" w:fill="D9D9D9" w:themeFill="background1" w:themeFillShade="D9"/>
          </w:tcPr>
          <w:p w:rsidR="00EC4F90" w:rsidRPr="001D5F86" w:rsidRDefault="00EC4F90" w:rsidP="00EC4F90">
            <w:pPr>
              <w:pStyle w:val="Tablehead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Документ 79(Add.4)</w:t>
            </w:r>
          </w:p>
        </w:tc>
      </w:tr>
      <w:tr w:rsidR="00EC4F90" w:rsidRPr="001D5F86" w:rsidTr="0000474D">
        <w:trPr>
          <w:trHeight w:val="1097"/>
        </w:trPr>
        <w:tc>
          <w:tcPr>
            <w:tcW w:w="2410" w:type="dxa"/>
            <w:vMerge/>
            <w:tcBorders>
              <w:left w:val="single" w:sz="4" w:space="0" w:color="auto"/>
            </w:tcBorders>
          </w:tcPr>
          <w:p w:rsidR="00EC4F90" w:rsidRPr="001D5F86" w:rsidRDefault="00EC4F90" w:rsidP="00EC4F90">
            <w:pPr>
              <w:pStyle w:val="Tablehead"/>
              <w:rPr>
                <w:sz w:val="16"/>
                <w:szCs w:val="16"/>
                <w:lang w:val="ru-RU"/>
              </w:rPr>
            </w:pPr>
          </w:p>
        </w:tc>
        <w:tc>
          <w:tcPr>
            <w:tcW w:w="926" w:type="dxa"/>
            <w:shd w:val="clear" w:color="auto" w:fill="D9D9D9" w:themeFill="background1" w:themeFillShade="D9"/>
          </w:tcPr>
          <w:p w:rsidR="00EC4F90" w:rsidRPr="001D5F86" w:rsidRDefault="00EC4F90" w:rsidP="00EC4F90">
            <w:pPr>
              <w:pStyle w:val="Tablehead"/>
              <w:rPr>
                <w:bCs/>
                <w:sz w:val="16"/>
                <w:szCs w:val="16"/>
                <w:lang w:val="ru-RU"/>
              </w:rPr>
            </w:pPr>
            <w:r w:rsidRPr="001D5F86">
              <w:rPr>
                <w:bCs/>
                <w:sz w:val="16"/>
                <w:szCs w:val="16"/>
                <w:lang w:val="ru-RU"/>
              </w:rPr>
              <w:t>79A3/1</w:t>
            </w:r>
            <w:r w:rsidRPr="001D5F86">
              <w:rPr>
                <w:bCs/>
                <w:sz w:val="16"/>
                <w:szCs w:val="16"/>
                <w:lang w:val="ru-RU"/>
              </w:rPr>
              <w:br/>
              <w:t>Рез. 101</w:t>
            </w:r>
          </w:p>
        </w:tc>
        <w:tc>
          <w:tcPr>
            <w:tcW w:w="927" w:type="dxa"/>
            <w:shd w:val="clear" w:color="auto" w:fill="D9D9D9" w:themeFill="background1" w:themeFillShade="D9"/>
          </w:tcPr>
          <w:p w:rsidR="00EC4F90" w:rsidRPr="001D5F86" w:rsidRDefault="00EC4F90" w:rsidP="00EC4F90">
            <w:pPr>
              <w:pStyle w:val="Tablehead"/>
              <w:rPr>
                <w:bCs/>
                <w:sz w:val="16"/>
                <w:szCs w:val="16"/>
                <w:lang w:val="ru-RU"/>
              </w:rPr>
            </w:pPr>
            <w:r w:rsidRPr="001D5F86">
              <w:rPr>
                <w:bCs/>
                <w:sz w:val="16"/>
                <w:szCs w:val="16"/>
                <w:lang w:val="ru-RU"/>
              </w:rPr>
              <w:t>79A3/2</w:t>
            </w:r>
            <w:r w:rsidRPr="001D5F86">
              <w:rPr>
                <w:bCs/>
                <w:sz w:val="16"/>
                <w:szCs w:val="16"/>
                <w:lang w:val="ru-RU"/>
              </w:rPr>
              <w:br/>
              <w:t>Рез. 102</w:t>
            </w:r>
          </w:p>
        </w:tc>
        <w:tc>
          <w:tcPr>
            <w:tcW w:w="927" w:type="dxa"/>
            <w:shd w:val="clear" w:color="auto" w:fill="D9D9D9" w:themeFill="background1" w:themeFillShade="D9"/>
          </w:tcPr>
          <w:p w:rsidR="00EC4F90" w:rsidRPr="001D5F86" w:rsidRDefault="00EC4F90" w:rsidP="00EC4F90">
            <w:pPr>
              <w:pStyle w:val="Tablehead"/>
              <w:rPr>
                <w:bCs/>
                <w:sz w:val="16"/>
                <w:szCs w:val="16"/>
                <w:lang w:val="ru-RU"/>
              </w:rPr>
            </w:pPr>
            <w:r w:rsidRPr="001D5F86">
              <w:rPr>
                <w:bCs/>
                <w:sz w:val="16"/>
                <w:szCs w:val="16"/>
                <w:lang w:val="ru-RU"/>
              </w:rPr>
              <w:t>79A3/3</w:t>
            </w:r>
            <w:r w:rsidRPr="001D5F86">
              <w:rPr>
                <w:bCs/>
                <w:sz w:val="16"/>
                <w:szCs w:val="16"/>
                <w:lang w:val="ru-RU"/>
              </w:rPr>
              <w:br/>
              <w:t>Рез. 139</w:t>
            </w:r>
          </w:p>
        </w:tc>
        <w:tc>
          <w:tcPr>
            <w:tcW w:w="927" w:type="dxa"/>
            <w:shd w:val="clear" w:color="auto" w:fill="D9D9D9" w:themeFill="background1" w:themeFillShade="D9"/>
          </w:tcPr>
          <w:p w:rsidR="00EC4F90" w:rsidRPr="001D5F86" w:rsidRDefault="00EC4F90" w:rsidP="00EC4F90">
            <w:pPr>
              <w:pStyle w:val="Tablehead"/>
              <w:rPr>
                <w:bCs/>
                <w:sz w:val="16"/>
                <w:szCs w:val="16"/>
                <w:lang w:val="ru-RU"/>
              </w:rPr>
            </w:pPr>
            <w:r w:rsidRPr="001D5F86">
              <w:rPr>
                <w:bCs/>
                <w:sz w:val="16"/>
                <w:szCs w:val="16"/>
                <w:lang w:val="ru-RU"/>
              </w:rPr>
              <w:t>79A3/4</w:t>
            </w:r>
            <w:r w:rsidRPr="001D5F86">
              <w:rPr>
                <w:bCs/>
                <w:sz w:val="16"/>
                <w:szCs w:val="16"/>
                <w:lang w:val="ru-RU"/>
              </w:rPr>
              <w:br/>
              <w:t>Рез. 172</w:t>
            </w:r>
          </w:p>
        </w:tc>
        <w:tc>
          <w:tcPr>
            <w:tcW w:w="927" w:type="dxa"/>
            <w:shd w:val="clear" w:color="auto" w:fill="D9D9D9" w:themeFill="background1" w:themeFillShade="D9"/>
          </w:tcPr>
          <w:p w:rsidR="00EC4F90" w:rsidRPr="001D5F86" w:rsidRDefault="00EC4F90" w:rsidP="00EC4F90">
            <w:pPr>
              <w:pStyle w:val="Tablehead"/>
              <w:rPr>
                <w:bCs/>
                <w:sz w:val="16"/>
                <w:szCs w:val="16"/>
                <w:lang w:val="ru-RU"/>
              </w:rPr>
            </w:pPr>
            <w:r w:rsidRPr="001D5F86">
              <w:rPr>
                <w:bCs/>
                <w:sz w:val="16"/>
                <w:szCs w:val="16"/>
                <w:lang w:val="ru-RU"/>
              </w:rPr>
              <w:t>79A3/5</w:t>
            </w:r>
            <w:r w:rsidRPr="001D5F86">
              <w:rPr>
                <w:bCs/>
                <w:sz w:val="16"/>
                <w:szCs w:val="16"/>
                <w:lang w:val="ru-RU"/>
              </w:rPr>
              <w:br/>
              <w:t>Рез. 177</w:t>
            </w:r>
          </w:p>
        </w:tc>
        <w:tc>
          <w:tcPr>
            <w:tcW w:w="935" w:type="dxa"/>
            <w:tcBorders>
              <w:right w:val="single" w:sz="12" w:space="0" w:color="000000" w:themeColor="text1"/>
            </w:tcBorders>
            <w:shd w:val="clear" w:color="auto" w:fill="D9D9D9" w:themeFill="background1" w:themeFillShade="D9"/>
          </w:tcPr>
          <w:p w:rsidR="00EC4F90" w:rsidRPr="001D5F86" w:rsidRDefault="00EC4F90" w:rsidP="00EC4F90">
            <w:pPr>
              <w:pStyle w:val="Tablehead"/>
              <w:rPr>
                <w:bCs/>
                <w:sz w:val="16"/>
                <w:szCs w:val="16"/>
                <w:lang w:val="ru-RU"/>
              </w:rPr>
            </w:pPr>
            <w:r w:rsidRPr="001D5F86">
              <w:rPr>
                <w:bCs/>
                <w:sz w:val="16"/>
                <w:szCs w:val="16"/>
                <w:lang w:val="ru-RU"/>
              </w:rPr>
              <w:t>79A3/6</w:t>
            </w:r>
            <w:r w:rsidRPr="001D5F86">
              <w:rPr>
                <w:bCs/>
                <w:sz w:val="16"/>
                <w:szCs w:val="16"/>
                <w:lang w:val="ru-RU"/>
              </w:rPr>
              <w:br/>
              <w:t>Рез. 179</w:t>
            </w:r>
          </w:p>
        </w:tc>
        <w:tc>
          <w:tcPr>
            <w:tcW w:w="918" w:type="dxa"/>
            <w:tcBorders>
              <w:left w:val="single" w:sz="12" w:space="0" w:color="000000" w:themeColor="text1"/>
            </w:tcBorders>
            <w:shd w:val="clear" w:color="auto" w:fill="D9D9D9" w:themeFill="background1" w:themeFillShade="D9"/>
          </w:tcPr>
          <w:p w:rsidR="00EC4F90" w:rsidRPr="001D5F86" w:rsidRDefault="00EC4F90" w:rsidP="0000474D">
            <w:pPr>
              <w:pStyle w:val="Tablehead"/>
              <w:ind w:left="-57" w:right="-57"/>
              <w:rPr>
                <w:bCs/>
                <w:sz w:val="16"/>
                <w:szCs w:val="16"/>
                <w:lang w:val="ru-RU"/>
              </w:rPr>
            </w:pPr>
            <w:r w:rsidRPr="001D5F86">
              <w:rPr>
                <w:bCs/>
                <w:sz w:val="16"/>
                <w:szCs w:val="16"/>
                <w:lang w:val="ru-RU"/>
              </w:rPr>
              <w:t>79A4/1</w:t>
            </w:r>
            <w:r w:rsidRPr="001D5F86">
              <w:rPr>
                <w:bCs/>
                <w:sz w:val="16"/>
                <w:szCs w:val="16"/>
                <w:lang w:val="ru-RU"/>
              </w:rPr>
              <w:br/>
              <w:t xml:space="preserve">Проект новой </w:t>
            </w:r>
            <w:r w:rsidR="0000474D" w:rsidRPr="001D5F86">
              <w:rPr>
                <w:bCs/>
                <w:sz w:val="16"/>
                <w:szCs w:val="16"/>
                <w:lang w:val="ru-RU"/>
              </w:rPr>
              <w:t>Рез</w:t>
            </w:r>
            <w:r w:rsidRPr="001D5F86">
              <w:rPr>
                <w:bCs/>
                <w:sz w:val="16"/>
                <w:szCs w:val="16"/>
                <w:lang w:val="ru-RU"/>
              </w:rPr>
              <w:t>.</w:t>
            </w:r>
            <w:r w:rsidRPr="001D5F86">
              <w:rPr>
                <w:bCs/>
                <w:sz w:val="16"/>
                <w:szCs w:val="16"/>
                <w:lang w:val="ru-RU"/>
              </w:rPr>
              <w:br/>
              <w:t>(</w:t>
            </w:r>
            <w:r w:rsidR="0000474D">
              <w:rPr>
                <w:bCs/>
                <w:sz w:val="16"/>
                <w:szCs w:val="16"/>
                <w:lang w:val="ru-RU"/>
              </w:rPr>
              <w:t>Доступ</w:t>
            </w:r>
            <w:r w:rsidRPr="001D5F86">
              <w:rPr>
                <w:bCs/>
                <w:sz w:val="16"/>
                <w:szCs w:val="16"/>
                <w:lang w:val="ru-RU"/>
              </w:rPr>
              <w:t>)</w:t>
            </w:r>
          </w:p>
        </w:tc>
        <w:tc>
          <w:tcPr>
            <w:tcW w:w="1021" w:type="dxa"/>
            <w:shd w:val="clear" w:color="auto" w:fill="D9D9D9" w:themeFill="background1" w:themeFillShade="D9"/>
          </w:tcPr>
          <w:p w:rsidR="00EC4F90" w:rsidRPr="001D5F86" w:rsidRDefault="00EC4F90" w:rsidP="0000474D">
            <w:pPr>
              <w:pStyle w:val="Tablehead"/>
              <w:ind w:left="-57" w:right="-57"/>
              <w:rPr>
                <w:bCs/>
                <w:sz w:val="16"/>
                <w:szCs w:val="16"/>
                <w:lang w:val="ru-RU"/>
              </w:rPr>
            </w:pPr>
            <w:r w:rsidRPr="001D5F86">
              <w:rPr>
                <w:bCs/>
                <w:sz w:val="16"/>
                <w:szCs w:val="16"/>
                <w:lang w:val="ru-RU"/>
              </w:rPr>
              <w:t>79A4/2</w:t>
            </w:r>
            <w:r w:rsidRPr="001D5F86">
              <w:rPr>
                <w:bCs/>
                <w:sz w:val="16"/>
                <w:szCs w:val="16"/>
                <w:lang w:val="ru-RU"/>
              </w:rPr>
              <w:br/>
              <w:t xml:space="preserve">Проект новой </w:t>
            </w:r>
            <w:r w:rsidR="0000474D" w:rsidRPr="001D5F86">
              <w:rPr>
                <w:bCs/>
                <w:sz w:val="16"/>
                <w:szCs w:val="16"/>
                <w:lang w:val="ru-RU"/>
              </w:rPr>
              <w:t>Рез</w:t>
            </w:r>
            <w:r w:rsidRPr="001D5F86">
              <w:rPr>
                <w:bCs/>
                <w:sz w:val="16"/>
                <w:szCs w:val="16"/>
                <w:lang w:val="ru-RU"/>
              </w:rPr>
              <w:t>.</w:t>
            </w:r>
            <w:r w:rsidRPr="001D5F86">
              <w:rPr>
                <w:bCs/>
                <w:sz w:val="16"/>
                <w:szCs w:val="16"/>
                <w:lang w:val="ru-RU"/>
              </w:rPr>
              <w:br/>
              <w:t>(</w:t>
            </w:r>
            <w:r w:rsidR="0000474D">
              <w:rPr>
                <w:bCs/>
                <w:sz w:val="16"/>
                <w:szCs w:val="16"/>
                <w:lang w:val="ru-RU"/>
              </w:rPr>
              <w:t>Молодежь</w:t>
            </w:r>
            <w:r w:rsidRPr="001D5F86">
              <w:rPr>
                <w:bCs/>
                <w:sz w:val="16"/>
                <w:szCs w:val="16"/>
                <w:lang w:val="ru-RU"/>
              </w:rPr>
              <w:t>)</w:t>
            </w:r>
          </w:p>
        </w:tc>
        <w:tc>
          <w:tcPr>
            <w:tcW w:w="833" w:type="dxa"/>
            <w:shd w:val="clear" w:color="auto" w:fill="D9D9D9" w:themeFill="background1" w:themeFillShade="D9"/>
          </w:tcPr>
          <w:p w:rsidR="00EC4F90" w:rsidRPr="001D5F86" w:rsidRDefault="00EC4F90" w:rsidP="00EC4F90">
            <w:pPr>
              <w:pStyle w:val="Tablehead"/>
              <w:rPr>
                <w:bCs/>
                <w:sz w:val="16"/>
                <w:szCs w:val="16"/>
                <w:lang w:val="ru-RU"/>
              </w:rPr>
            </w:pPr>
            <w:r w:rsidRPr="001D5F86">
              <w:rPr>
                <w:bCs/>
                <w:sz w:val="16"/>
                <w:szCs w:val="16"/>
                <w:lang w:val="ru-RU"/>
              </w:rPr>
              <w:t>79A4/3</w:t>
            </w:r>
            <w:r w:rsidRPr="001D5F86">
              <w:rPr>
                <w:bCs/>
                <w:sz w:val="16"/>
                <w:szCs w:val="16"/>
                <w:lang w:val="ru-RU"/>
              </w:rPr>
              <w:br/>
              <w:t>Рез. 154</w:t>
            </w:r>
          </w:p>
        </w:tc>
        <w:tc>
          <w:tcPr>
            <w:tcW w:w="927" w:type="dxa"/>
            <w:shd w:val="clear" w:color="auto" w:fill="D9D9D9" w:themeFill="background1" w:themeFillShade="D9"/>
          </w:tcPr>
          <w:p w:rsidR="00EC4F90" w:rsidRPr="001D5F86" w:rsidRDefault="00EC4F90" w:rsidP="00EC4F90">
            <w:pPr>
              <w:pStyle w:val="Tablehead"/>
              <w:rPr>
                <w:bCs/>
                <w:sz w:val="16"/>
                <w:szCs w:val="16"/>
                <w:lang w:val="ru-RU"/>
              </w:rPr>
            </w:pPr>
            <w:r w:rsidRPr="001D5F86">
              <w:rPr>
                <w:bCs/>
                <w:sz w:val="16"/>
                <w:szCs w:val="16"/>
                <w:lang w:val="ru-RU"/>
              </w:rPr>
              <w:t>79A4/4</w:t>
            </w:r>
            <w:r w:rsidRPr="001D5F86">
              <w:rPr>
                <w:bCs/>
                <w:sz w:val="16"/>
                <w:szCs w:val="16"/>
                <w:lang w:val="ru-RU"/>
              </w:rPr>
              <w:br/>
              <w:t>Рез. 174</w:t>
            </w:r>
          </w:p>
        </w:tc>
        <w:tc>
          <w:tcPr>
            <w:tcW w:w="927" w:type="dxa"/>
            <w:shd w:val="clear" w:color="auto" w:fill="D9D9D9" w:themeFill="background1" w:themeFillShade="D9"/>
          </w:tcPr>
          <w:p w:rsidR="00EC4F90" w:rsidRPr="001D5F86" w:rsidRDefault="00EC4F90" w:rsidP="00EC4F90">
            <w:pPr>
              <w:pStyle w:val="Tablehead"/>
              <w:rPr>
                <w:bCs/>
                <w:sz w:val="16"/>
                <w:szCs w:val="16"/>
                <w:lang w:val="ru-RU"/>
              </w:rPr>
            </w:pPr>
            <w:r w:rsidRPr="001D5F86">
              <w:rPr>
                <w:bCs/>
                <w:sz w:val="16"/>
                <w:szCs w:val="16"/>
                <w:lang w:val="ru-RU"/>
              </w:rPr>
              <w:t>79A4/5</w:t>
            </w:r>
            <w:r w:rsidRPr="001D5F86">
              <w:rPr>
                <w:bCs/>
                <w:sz w:val="16"/>
                <w:szCs w:val="16"/>
                <w:lang w:val="ru-RU"/>
              </w:rPr>
              <w:br/>
              <w:t>Рез. 173</w:t>
            </w:r>
          </w:p>
        </w:tc>
        <w:tc>
          <w:tcPr>
            <w:tcW w:w="927" w:type="dxa"/>
            <w:shd w:val="clear" w:color="auto" w:fill="D9D9D9" w:themeFill="background1" w:themeFillShade="D9"/>
          </w:tcPr>
          <w:p w:rsidR="00EC4F90" w:rsidRPr="001D5F86" w:rsidRDefault="00EC4F90" w:rsidP="00EC4F90">
            <w:pPr>
              <w:pStyle w:val="Tablehead"/>
              <w:rPr>
                <w:bCs/>
                <w:sz w:val="16"/>
                <w:szCs w:val="16"/>
                <w:lang w:val="ru-RU"/>
              </w:rPr>
            </w:pPr>
            <w:r w:rsidRPr="001D5F86">
              <w:rPr>
                <w:bCs/>
                <w:sz w:val="16"/>
                <w:szCs w:val="16"/>
                <w:lang w:val="ru-RU"/>
              </w:rPr>
              <w:t>79A4/6</w:t>
            </w:r>
            <w:r w:rsidRPr="001D5F86">
              <w:rPr>
                <w:bCs/>
                <w:sz w:val="16"/>
                <w:szCs w:val="16"/>
                <w:lang w:val="ru-RU"/>
              </w:rPr>
              <w:br/>
              <w:t>Рез. 163</w:t>
            </w:r>
          </w:p>
        </w:tc>
        <w:tc>
          <w:tcPr>
            <w:tcW w:w="927" w:type="dxa"/>
            <w:shd w:val="clear" w:color="auto" w:fill="D9D9D9" w:themeFill="background1" w:themeFillShade="D9"/>
          </w:tcPr>
          <w:p w:rsidR="00EC4F90" w:rsidRPr="001D5F86" w:rsidRDefault="00EC4F90" w:rsidP="00EC4F90">
            <w:pPr>
              <w:pStyle w:val="Tablehead"/>
              <w:rPr>
                <w:bCs/>
                <w:sz w:val="16"/>
                <w:szCs w:val="16"/>
                <w:lang w:val="ru-RU"/>
              </w:rPr>
            </w:pPr>
            <w:r w:rsidRPr="001D5F86">
              <w:rPr>
                <w:bCs/>
                <w:sz w:val="16"/>
                <w:szCs w:val="16"/>
                <w:lang w:val="ru-RU"/>
              </w:rPr>
              <w:t>79A4/7</w:t>
            </w:r>
            <w:r w:rsidRPr="001D5F86">
              <w:rPr>
                <w:bCs/>
                <w:sz w:val="16"/>
                <w:szCs w:val="16"/>
                <w:lang w:val="ru-RU"/>
              </w:rPr>
              <w:br/>
              <w:t>Рез. 171</w:t>
            </w:r>
          </w:p>
        </w:tc>
      </w:tr>
      <w:tr w:rsidR="008C107C" w:rsidRPr="001D5F86" w:rsidTr="0000474D">
        <w:tc>
          <w:tcPr>
            <w:tcW w:w="2410" w:type="dxa"/>
          </w:tcPr>
          <w:p w:rsidR="008C107C" w:rsidRPr="001D5F86" w:rsidRDefault="00426014" w:rsidP="001D5F86">
            <w:pPr>
              <w:pStyle w:val="Tabletext"/>
              <w:spacing w:before="40" w:after="40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Алжир</w:t>
            </w:r>
          </w:p>
        </w:tc>
        <w:tc>
          <w:tcPr>
            <w:tcW w:w="926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935" w:type="dxa"/>
            <w:tcBorders>
              <w:right w:val="single" w:sz="12" w:space="0" w:color="000000" w:themeColor="text1"/>
            </w:tcBorders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918" w:type="dxa"/>
            <w:tcBorders>
              <w:left w:val="single" w:sz="12" w:space="0" w:color="000000" w:themeColor="text1"/>
            </w:tcBorders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1021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833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</w:tr>
      <w:tr w:rsidR="008C107C" w:rsidRPr="001D5F86" w:rsidTr="0000474D">
        <w:tc>
          <w:tcPr>
            <w:tcW w:w="2410" w:type="dxa"/>
          </w:tcPr>
          <w:p w:rsidR="008C107C" w:rsidRPr="001D5F86" w:rsidRDefault="00C56454" w:rsidP="001D5F86">
            <w:pPr>
              <w:pStyle w:val="Tabletext"/>
              <w:spacing w:before="40" w:after="40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Бахрейн</w:t>
            </w:r>
          </w:p>
        </w:tc>
        <w:tc>
          <w:tcPr>
            <w:tcW w:w="926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935" w:type="dxa"/>
            <w:tcBorders>
              <w:right w:val="single" w:sz="12" w:space="0" w:color="000000" w:themeColor="text1"/>
            </w:tcBorders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918" w:type="dxa"/>
            <w:tcBorders>
              <w:left w:val="single" w:sz="12" w:space="0" w:color="000000" w:themeColor="text1"/>
            </w:tcBorders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1021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833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</w:tr>
      <w:tr w:rsidR="008C107C" w:rsidRPr="001D5F86" w:rsidTr="0000474D">
        <w:tc>
          <w:tcPr>
            <w:tcW w:w="2410" w:type="dxa"/>
          </w:tcPr>
          <w:p w:rsidR="008C107C" w:rsidRPr="001D5F86" w:rsidRDefault="0000474D" w:rsidP="001D5F86">
            <w:pPr>
              <w:pStyle w:val="Tabletext"/>
              <w:spacing w:before="40" w:after="40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Коморски</w:t>
            </w:r>
            <w:r>
              <w:rPr>
                <w:sz w:val="16"/>
                <w:szCs w:val="16"/>
                <w:lang w:val="ru-RU"/>
              </w:rPr>
              <w:t xml:space="preserve">е </w:t>
            </w:r>
            <w:r w:rsidRPr="001D5F86">
              <w:rPr>
                <w:sz w:val="16"/>
                <w:szCs w:val="16"/>
                <w:lang w:val="ru-RU"/>
              </w:rPr>
              <w:t>О</w:t>
            </w:r>
            <w:r>
              <w:rPr>
                <w:sz w:val="16"/>
                <w:szCs w:val="16"/>
                <w:lang w:val="ru-RU"/>
              </w:rPr>
              <w:t>-</w:t>
            </w:r>
            <w:r w:rsidRPr="001D5F86">
              <w:rPr>
                <w:sz w:val="16"/>
                <w:szCs w:val="16"/>
                <w:lang w:val="ru-RU"/>
              </w:rPr>
              <w:t>в</w:t>
            </w:r>
            <w:r>
              <w:rPr>
                <w:sz w:val="16"/>
                <w:szCs w:val="16"/>
                <w:lang w:val="ru-RU"/>
              </w:rPr>
              <w:t>а</w:t>
            </w:r>
            <w:bookmarkStart w:id="8" w:name="_GoBack"/>
            <w:bookmarkEnd w:id="8"/>
          </w:p>
        </w:tc>
        <w:tc>
          <w:tcPr>
            <w:tcW w:w="926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35" w:type="dxa"/>
            <w:tcBorders>
              <w:right w:val="single" w:sz="12" w:space="0" w:color="000000" w:themeColor="text1"/>
            </w:tcBorders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18" w:type="dxa"/>
            <w:tcBorders>
              <w:left w:val="single" w:sz="12" w:space="0" w:color="000000" w:themeColor="text1"/>
            </w:tcBorders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021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33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8C107C" w:rsidRPr="001D5F86" w:rsidTr="0000474D">
        <w:tc>
          <w:tcPr>
            <w:tcW w:w="2410" w:type="dxa"/>
          </w:tcPr>
          <w:p w:rsidR="008C107C" w:rsidRPr="001D5F86" w:rsidRDefault="00426014" w:rsidP="001D5F86">
            <w:pPr>
              <w:pStyle w:val="Tabletext"/>
              <w:spacing w:before="40" w:after="40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Джибути</w:t>
            </w:r>
          </w:p>
        </w:tc>
        <w:tc>
          <w:tcPr>
            <w:tcW w:w="926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35" w:type="dxa"/>
            <w:tcBorders>
              <w:right w:val="single" w:sz="12" w:space="0" w:color="000000" w:themeColor="text1"/>
            </w:tcBorders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18" w:type="dxa"/>
            <w:tcBorders>
              <w:left w:val="single" w:sz="12" w:space="0" w:color="000000" w:themeColor="text1"/>
            </w:tcBorders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021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33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8C107C" w:rsidRPr="001D5F86" w:rsidTr="0000474D">
        <w:tc>
          <w:tcPr>
            <w:tcW w:w="2410" w:type="dxa"/>
          </w:tcPr>
          <w:p w:rsidR="008C107C" w:rsidRPr="001D5F86" w:rsidRDefault="00426014" w:rsidP="001D5F86">
            <w:pPr>
              <w:pStyle w:val="Tabletext"/>
              <w:spacing w:before="40" w:after="40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Египет</w:t>
            </w:r>
          </w:p>
        </w:tc>
        <w:tc>
          <w:tcPr>
            <w:tcW w:w="926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935" w:type="dxa"/>
            <w:tcBorders>
              <w:right w:val="single" w:sz="12" w:space="0" w:color="000000" w:themeColor="text1"/>
            </w:tcBorders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918" w:type="dxa"/>
            <w:tcBorders>
              <w:left w:val="single" w:sz="12" w:space="0" w:color="000000" w:themeColor="text1"/>
            </w:tcBorders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1021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833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</w:tr>
      <w:tr w:rsidR="008C107C" w:rsidRPr="001D5F86" w:rsidTr="0000474D">
        <w:tc>
          <w:tcPr>
            <w:tcW w:w="2410" w:type="dxa"/>
          </w:tcPr>
          <w:p w:rsidR="008C107C" w:rsidRPr="001D5F86" w:rsidRDefault="00426014" w:rsidP="001D5F86">
            <w:pPr>
              <w:pStyle w:val="Tabletext"/>
              <w:spacing w:before="40" w:after="40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Ирак</w:t>
            </w:r>
          </w:p>
        </w:tc>
        <w:tc>
          <w:tcPr>
            <w:tcW w:w="926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935" w:type="dxa"/>
            <w:tcBorders>
              <w:right w:val="single" w:sz="12" w:space="0" w:color="000000" w:themeColor="text1"/>
            </w:tcBorders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918" w:type="dxa"/>
            <w:tcBorders>
              <w:left w:val="single" w:sz="12" w:space="0" w:color="000000" w:themeColor="text1"/>
            </w:tcBorders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1021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833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</w:tr>
      <w:tr w:rsidR="008C107C" w:rsidRPr="001D5F86" w:rsidTr="0000474D">
        <w:tc>
          <w:tcPr>
            <w:tcW w:w="2410" w:type="dxa"/>
          </w:tcPr>
          <w:p w:rsidR="008C107C" w:rsidRPr="001D5F86" w:rsidRDefault="00C56454" w:rsidP="001D5F86">
            <w:pPr>
              <w:pStyle w:val="Tabletext"/>
              <w:spacing w:before="40" w:after="40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Иордания</w:t>
            </w:r>
          </w:p>
        </w:tc>
        <w:tc>
          <w:tcPr>
            <w:tcW w:w="926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935" w:type="dxa"/>
            <w:tcBorders>
              <w:right w:val="single" w:sz="12" w:space="0" w:color="000000" w:themeColor="text1"/>
            </w:tcBorders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918" w:type="dxa"/>
            <w:tcBorders>
              <w:left w:val="single" w:sz="12" w:space="0" w:color="000000" w:themeColor="text1"/>
            </w:tcBorders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1021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833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</w:tr>
      <w:tr w:rsidR="008C107C" w:rsidRPr="001D5F86" w:rsidTr="0000474D">
        <w:tc>
          <w:tcPr>
            <w:tcW w:w="2410" w:type="dxa"/>
          </w:tcPr>
          <w:p w:rsidR="008C107C" w:rsidRPr="001D5F86" w:rsidRDefault="00426014" w:rsidP="001D5F86">
            <w:pPr>
              <w:pStyle w:val="Tabletext"/>
              <w:spacing w:before="40" w:after="40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Кувейт</w:t>
            </w:r>
          </w:p>
        </w:tc>
        <w:tc>
          <w:tcPr>
            <w:tcW w:w="926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935" w:type="dxa"/>
            <w:tcBorders>
              <w:right w:val="single" w:sz="12" w:space="0" w:color="000000" w:themeColor="text1"/>
            </w:tcBorders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918" w:type="dxa"/>
            <w:tcBorders>
              <w:left w:val="single" w:sz="12" w:space="0" w:color="000000" w:themeColor="text1"/>
            </w:tcBorders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1021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833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</w:tr>
      <w:tr w:rsidR="008C107C" w:rsidRPr="001D5F86" w:rsidTr="0000474D">
        <w:tc>
          <w:tcPr>
            <w:tcW w:w="2410" w:type="dxa"/>
          </w:tcPr>
          <w:p w:rsidR="008C107C" w:rsidRPr="001D5F86" w:rsidRDefault="00C56454" w:rsidP="001D5F86">
            <w:pPr>
              <w:pStyle w:val="Tabletext"/>
              <w:spacing w:before="40" w:after="40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Ливан</w:t>
            </w:r>
          </w:p>
        </w:tc>
        <w:tc>
          <w:tcPr>
            <w:tcW w:w="926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935" w:type="dxa"/>
            <w:tcBorders>
              <w:right w:val="single" w:sz="12" w:space="0" w:color="000000" w:themeColor="text1"/>
            </w:tcBorders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918" w:type="dxa"/>
            <w:tcBorders>
              <w:left w:val="single" w:sz="12" w:space="0" w:color="000000" w:themeColor="text1"/>
            </w:tcBorders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1021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833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</w:tr>
      <w:tr w:rsidR="008C107C" w:rsidRPr="001D5F86" w:rsidTr="0000474D">
        <w:tc>
          <w:tcPr>
            <w:tcW w:w="2410" w:type="dxa"/>
          </w:tcPr>
          <w:p w:rsidR="008C107C" w:rsidRPr="001D5F86" w:rsidRDefault="00C56454" w:rsidP="001D5F86">
            <w:pPr>
              <w:pStyle w:val="Tabletext"/>
              <w:spacing w:before="40" w:after="40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Ливия</w:t>
            </w:r>
          </w:p>
        </w:tc>
        <w:tc>
          <w:tcPr>
            <w:tcW w:w="926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35" w:type="dxa"/>
            <w:tcBorders>
              <w:right w:val="single" w:sz="12" w:space="0" w:color="000000" w:themeColor="text1"/>
            </w:tcBorders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18" w:type="dxa"/>
            <w:tcBorders>
              <w:left w:val="single" w:sz="12" w:space="0" w:color="000000" w:themeColor="text1"/>
            </w:tcBorders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021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33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8C107C" w:rsidRPr="001D5F86" w:rsidTr="0000474D">
        <w:tc>
          <w:tcPr>
            <w:tcW w:w="2410" w:type="dxa"/>
          </w:tcPr>
          <w:p w:rsidR="008C107C" w:rsidRPr="001D5F86" w:rsidRDefault="00426014" w:rsidP="001D5F86">
            <w:pPr>
              <w:pStyle w:val="Tabletext"/>
              <w:spacing w:before="40" w:after="40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Мавритания</w:t>
            </w:r>
          </w:p>
        </w:tc>
        <w:tc>
          <w:tcPr>
            <w:tcW w:w="926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935" w:type="dxa"/>
            <w:tcBorders>
              <w:right w:val="single" w:sz="12" w:space="0" w:color="000000" w:themeColor="text1"/>
            </w:tcBorders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918" w:type="dxa"/>
            <w:tcBorders>
              <w:left w:val="single" w:sz="12" w:space="0" w:color="000000" w:themeColor="text1"/>
            </w:tcBorders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1021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833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</w:tr>
      <w:tr w:rsidR="008C107C" w:rsidRPr="001D5F86" w:rsidTr="0000474D">
        <w:tc>
          <w:tcPr>
            <w:tcW w:w="2410" w:type="dxa"/>
          </w:tcPr>
          <w:p w:rsidR="008C107C" w:rsidRPr="001D5F86" w:rsidRDefault="00426014" w:rsidP="001D5F86">
            <w:pPr>
              <w:pStyle w:val="Tabletext"/>
              <w:spacing w:before="40" w:after="40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Марокко</w:t>
            </w:r>
          </w:p>
        </w:tc>
        <w:tc>
          <w:tcPr>
            <w:tcW w:w="926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935" w:type="dxa"/>
            <w:tcBorders>
              <w:right w:val="single" w:sz="12" w:space="0" w:color="000000" w:themeColor="text1"/>
            </w:tcBorders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918" w:type="dxa"/>
            <w:tcBorders>
              <w:left w:val="single" w:sz="12" w:space="0" w:color="000000" w:themeColor="text1"/>
            </w:tcBorders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1021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833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</w:tr>
      <w:tr w:rsidR="008C107C" w:rsidRPr="001D5F86" w:rsidTr="0000474D">
        <w:tc>
          <w:tcPr>
            <w:tcW w:w="2410" w:type="dxa"/>
          </w:tcPr>
          <w:p w:rsidR="008C107C" w:rsidRPr="001D5F86" w:rsidRDefault="00426014" w:rsidP="001D5F86">
            <w:pPr>
              <w:pStyle w:val="Tabletext"/>
              <w:spacing w:before="40" w:after="40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Оман</w:t>
            </w:r>
          </w:p>
        </w:tc>
        <w:tc>
          <w:tcPr>
            <w:tcW w:w="926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935" w:type="dxa"/>
            <w:tcBorders>
              <w:right w:val="single" w:sz="12" w:space="0" w:color="000000" w:themeColor="text1"/>
            </w:tcBorders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918" w:type="dxa"/>
            <w:tcBorders>
              <w:left w:val="single" w:sz="12" w:space="0" w:color="000000" w:themeColor="text1"/>
            </w:tcBorders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1021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833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</w:tr>
      <w:tr w:rsidR="008C107C" w:rsidRPr="001D5F86" w:rsidTr="0000474D">
        <w:tc>
          <w:tcPr>
            <w:tcW w:w="2410" w:type="dxa"/>
          </w:tcPr>
          <w:p w:rsidR="008C107C" w:rsidRPr="001D5F86" w:rsidRDefault="00426014" w:rsidP="001D5F86">
            <w:pPr>
              <w:pStyle w:val="Tabletext"/>
              <w:spacing w:before="40" w:after="40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Катар</w:t>
            </w:r>
          </w:p>
        </w:tc>
        <w:tc>
          <w:tcPr>
            <w:tcW w:w="926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935" w:type="dxa"/>
            <w:tcBorders>
              <w:right w:val="single" w:sz="12" w:space="0" w:color="000000" w:themeColor="text1"/>
            </w:tcBorders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918" w:type="dxa"/>
            <w:tcBorders>
              <w:left w:val="single" w:sz="12" w:space="0" w:color="000000" w:themeColor="text1"/>
            </w:tcBorders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1021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833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</w:tr>
      <w:tr w:rsidR="008C107C" w:rsidRPr="001D5F86" w:rsidTr="0000474D">
        <w:tc>
          <w:tcPr>
            <w:tcW w:w="2410" w:type="dxa"/>
          </w:tcPr>
          <w:p w:rsidR="008C107C" w:rsidRPr="001D5F86" w:rsidRDefault="00426014" w:rsidP="001D5F86">
            <w:pPr>
              <w:pStyle w:val="Tabletext"/>
              <w:spacing w:before="40" w:after="40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Саудовская Аравия</w:t>
            </w:r>
          </w:p>
        </w:tc>
        <w:tc>
          <w:tcPr>
            <w:tcW w:w="926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935" w:type="dxa"/>
            <w:tcBorders>
              <w:right w:val="single" w:sz="12" w:space="0" w:color="000000" w:themeColor="text1"/>
            </w:tcBorders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918" w:type="dxa"/>
            <w:tcBorders>
              <w:left w:val="single" w:sz="12" w:space="0" w:color="000000" w:themeColor="text1"/>
            </w:tcBorders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1021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833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</w:tr>
      <w:tr w:rsidR="008C107C" w:rsidRPr="001D5F86" w:rsidTr="0000474D">
        <w:tc>
          <w:tcPr>
            <w:tcW w:w="2410" w:type="dxa"/>
          </w:tcPr>
          <w:p w:rsidR="008C107C" w:rsidRPr="001D5F86" w:rsidRDefault="00426014" w:rsidP="001D5F86">
            <w:pPr>
              <w:pStyle w:val="Tabletext"/>
              <w:spacing w:before="40" w:after="40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Сомали</w:t>
            </w:r>
          </w:p>
        </w:tc>
        <w:tc>
          <w:tcPr>
            <w:tcW w:w="926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935" w:type="dxa"/>
            <w:tcBorders>
              <w:right w:val="single" w:sz="12" w:space="0" w:color="000000" w:themeColor="text1"/>
            </w:tcBorders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918" w:type="dxa"/>
            <w:tcBorders>
              <w:left w:val="single" w:sz="12" w:space="0" w:color="000000" w:themeColor="text1"/>
            </w:tcBorders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1021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833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</w:tr>
      <w:tr w:rsidR="008C107C" w:rsidRPr="001D5F86" w:rsidTr="0000474D">
        <w:tc>
          <w:tcPr>
            <w:tcW w:w="2410" w:type="dxa"/>
          </w:tcPr>
          <w:p w:rsidR="008C107C" w:rsidRPr="001D5F86" w:rsidRDefault="00426014" w:rsidP="001D5F86">
            <w:pPr>
              <w:pStyle w:val="Tabletext"/>
              <w:spacing w:before="40" w:after="40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Судан</w:t>
            </w:r>
          </w:p>
        </w:tc>
        <w:tc>
          <w:tcPr>
            <w:tcW w:w="926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935" w:type="dxa"/>
            <w:tcBorders>
              <w:right w:val="single" w:sz="12" w:space="0" w:color="000000" w:themeColor="text1"/>
            </w:tcBorders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918" w:type="dxa"/>
            <w:tcBorders>
              <w:left w:val="single" w:sz="12" w:space="0" w:color="000000" w:themeColor="text1"/>
            </w:tcBorders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1021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833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</w:tr>
      <w:tr w:rsidR="008C107C" w:rsidRPr="001D5F86" w:rsidTr="0000474D">
        <w:tc>
          <w:tcPr>
            <w:tcW w:w="2410" w:type="dxa"/>
          </w:tcPr>
          <w:p w:rsidR="008C107C" w:rsidRPr="001D5F86" w:rsidRDefault="00426014" w:rsidP="001D5F86">
            <w:pPr>
              <w:pStyle w:val="Tabletext"/>
              <w:spacing w:before="40" w:after="40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Сирия</w:t>
            </w:r>
          </w:p>
        </w:tc>
        <w:tc>
          <w:tcPr>
            <w:tcW w:w="926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35" w:type="dxa"/>
            <w:tcBorders>
              <w:right w:val="single" w:sz="12" w:space="0" w:color="000000" w:themeColor="text1"/>
            </w:tcBorders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18" w:type="dxa"/>
            <w:tcBorders>
              <w:left w:val="single" w:sz="12" w:space="0" w:color="000000" w:themeColor="text1"/>
            </w:tcBorders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021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33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8C107C" w:rsidRPr="001D5F86" w:rsidTr="0000474D">
        <w:tc>
          <w:tcPr>
            <w:tcW w:w="2410" w:type="dxa"/>
          </w:tcPr>
          <w:p w:rsidR="008C107C" w:rsidRPr="001D5F86" w:rsidRDefault="00426014" w:rsidP="001D5F86">
            <w:pPr>
              <w:pStyle w:val="Tabletext"/>
              <w:spacing w:before="40" w:after="40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Тунис</w:t>
            </w:r>
          </w:p>
        </w:tc>
        <w:tc>
          <w:tcPr>
            <w:tcW w:w="926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935" w:type="dxa"/>
            <w:tcBorders>
              <w:right w:val="single" w:sz="12" w:space="0" w:color="000000" w:themeColor="text1"/>
            </w:tcBorders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918" w:type="dxa"/>
            <w:tcBorders>
              <w:left w:val="single" w:sz="12" w:space="0" w:color="000000" w:themeColor="text1"/>
            </w:tcBorders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1021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833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</w:tr>
      <w:tr w:rsidR="008C107C" w:rsidRPr="001D5F86" w:rsidTr="0000474D">
        <w:tc>
          <w:tcPr>
            <w:tcW w:w="2410" w:type="dxa"/>
          </w:tcPr>
          <w:p w:rsidR="008C107C" w:rsidRPr="001D5F86" w:rsidRDefault="00426014" w:rsidP="001D5F86">
            <w:pPr>
              <w:pStyle w:val="Tabletext"/>
              <w:spacing w:before="40" w:after="40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Объединенные Арабские Эмираты</w:t>
            </w:r>
          </w:p>
        </w:tc>
        <w:tc>
          <w:tcPr>
            <w:tcW w:w="926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935" w:type="dxa"/>
            <w:tcBorders>
              <w:right w:val="single" w:sz="12" w:space="0" w:color="000000" w:themeColor="text1"/>
            </w:tcBorders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918" w:type="dxa"/>
            <w:tcBorders>
              <w:left w:val="single" w:sz="12" w:space="0" w:color="000000" w:themeColor="text1"/>
            </w:tcBorders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1021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833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X</w:t>
            </w:r>
          </w:p>
        </w:tc>
      </w:tr>
      <w:tr w:rsidR="008C107C" w:rsidRPr="001D5F86" w:rsidTr="0000474D">
        <w:tc>
          <w:tcPr>
            <w:tcW w:w="2410" w:type="dxa"/>
          </w:tcPr>
          <w:p w:rsidR="008C107C" w:rsidRPr="001D5F86" w:rsidRDefault="00426014" w:rsidP="001D5F86">
            <w:pPr>
              <w:pStyle w:val="Tabletext"/>
              <w:spacing w:before="40" w:after="40"/>
              <w:rPr>
                <w:sz w:val="16"/>
                <w:szCs w:val="16"/>
                <w:lang w:val="ru-RU"/>
              </w:rPr>
            </w:pPr>
            <w:r w:rsidRPr="001D5F86">
              <w:rPr>
                <w:sz w:val="16"/>
                <w:szCs w:val="16"/>
                <w:lang w:val="ru-RU"/>
              </w:rPr>
              <w:t>Йемен</w:t>
            </w:r>
          </w:p>
        </w:tc>
        <w:tc>
          <w:tcPr>
            <w:tcW w:w="926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35" w:type="dxa"/>
            <w:tcBorders>
              <w:right w:val="single" w:sz="12" w:space="0" w:color="000000" w:themeColor="text1"/>
            </w:tcBorders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18" w:type="dxa"/>
            <w:tcBorders>
              <w:left w:val="single" w:sz="12" w:space="0" w:color="000000" w:themeColor="text1"/>
            </w:tcBorders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021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33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27" w:type="dxa"/>
          </w:tcPr>
          <w:p w:rsidR="008C107C" w:rsidRPr="001D5F86" w:rsidRDefault="008C107C" w:rsidP="001D5F86">
            <w:pPr>
              <w:pStyle w:val="Tabletext"/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</w:tr>
    </w:tbl>
    <w:p w:rsidR="008C107C" w:rsidRPr="001D5F86" w:rsidRDefault="00497590" w:rsidP="0000474D">
      <w:pPr>
        <w:jc w:val="center"/>
        <w:rPr>
          <w:lang w:val="ru-RU"/>
        </w:rPr>
      </w:pPr>
      <w:r w:rsidRPr="001D5F86">
        <w:rPr>
          <w:lang w:val="ru-RU"/>
        </w:rPr>
        <w:t>______________</w:t>
      </w:r>
    </w:p>
    <w:sectPr w:rsidR="008C107C" w:rsidRPr="001D5F86" w:rsidSect="001F0E36">
      <w:footerReference w:type="default" r:id="rId12"/>
      <w:footerReference w:type="first" r:id="rId13"/>
      <w:pgSz w:w="16834" w:h="11913" w:orient="landscape" w:code="9"/>
      <w:pgMar w:top="1134" w:right="1134" w:bottom="1134" w:left="1134" w:header="720" w:footer="720" w:gutter="0"/>
      <w:paperSrc w:first="15" w:other="15"/>
      <w:pgNumType w:start="2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4F90" w:rsidRDefault="00EC4F90" w:rsidP="0079159C">
      <w:r>
        <w:separator/>
      </w:r>
    </w:p>
    <w:p w:rsidR="00EC4F90" w:rsidRDefault="00EC4F90" w:rsidP="0079159C"/>
    <w:p w:rsidR="00EC4F90" w:rsidRDefault="00EC4F90" w:rsidP="0079159C"/>
    <w:p w:rsidR="00EC4F90" w:rsidRDefault="00EC4F90" w:rsidP="0079159C"/>
    <w:p w:rsidR="00EC4F90" w:rsidRDefault="00EC4F90" w:rsidP="0079159C"/>
    <w:p w:rsidR="00EC4F90" w:rsidRDefault="00EC4F90" w:rsidP="0079159C"/>
    <w:p w:rsidR="00EC4F90" w:rsidRDefault="00EC4F90" w:rsidP="0079159C"/>
    <w:p w:rsidR="00EC4F90" w:rsidRDefault="00EC4F90" w:rsidP="0079159C"/>
    <w:p w:rsidR="00EC4F90" w:rsidRDefault="00EC4F90" w:rsidP="0079159C"/>
    <w:p w:rsidR="00EC4F90" w:rsidRDefault="00EC4F90" w:rsidP="0079159C"/>
    <w:p w:rsidR="00EC4F90" w:rsidRDefault="00EC4F90" w:rsidP="0079159C"/>
    <w:p w:rsidR="00EC4F90" w:rsidRDefault="00EC4F90" w:rsidP="0079159C"/>
    <w:p w:rsidR="00EC4F90" w:rsidRDefault="00EC4F90" w:rsidP="0079159C"/>
    <w:p w:rsidR="00EC4F90" w:rsidRDefault="00EC4F90" w:rsidP="0079159C"/>
    <w:p w:rsidR="00EC4F90" w:rsidRDefault="00EC4F90" w:rsidP="004B3A6C"/>
    <w:p w:rsidR="00EC4F90" w:rsidRDefault="00EC4F90" w:rsidP="004B3A6C"/>
  </w:endnote>
  <w:endnote w:type="continuationSeparator" w:id="0">
    <w:p w:rsidR="00EC4F90" w:rsidRDefault="00EC4F90" w:rsidP="0079159C">
      <w:r>
        <w:continuationSeparator/>
      </w:r>
    </w:p>
    <w:p w:rsidR="00EC4F90" w:rsidRDefault="00EC4F90" w:rsidP="0079159C"/>
    <w:p w:rsidR="00EC4F90" w:rsidRDefault="00EC4F90" w:rsidP="0079159C"/>
    <w:p w:rsidR="00EC4F90" w:rsidRDefault="00EC4F90" w:rsidP="0079159C"/>
    <w:p w:rsidR="00EC4F90" w:rsidRDefault="00EC4F90" w:rsidP="0079159C"/>
    <w:p w:rsidR="00EC4F90" w:rsidRDefault="00EC4F90" w:rsidP="0079159C"/>
    <w:p w:rsidR="00EC4F90" w:rsidRDefault="00EC4F90" w:rsidP="0079159C"/>
    <w:p w:rsidR="00EC4F90" w:rsidRDefault="00EC4F90" w:rsidP="0079159C"/>
    <w:p w:rsidR="00EC4F90" w:rsidRDefault="00EC4F90" w:rsidP="0079159C"/>
    <w:p w:rsidR="00EC4F90" w:rsidRDefault="00EC4F90" w:rsidP="0079159C"/>
    <w:p w:rsidR="00EC4F90" w:rsidRDefault="00EC4F90" w:rsidP="0079159C"/>
    <w:p w:rsidR="00EC4F90" w:rsidRDefault="00EC4F90" w:rsidP="0079159C"/>
    <w:p w:rsidR="00EC4F90" w:rsidRDefault="00EC4F90" w:rsidP="0079159C"/>
    <w:p w:rsidR="00EC4F90" w:rsidRDefault="00EC4F90" w:rsidP="0079159C"/>
    <w:p w:rsidR="00EC4F90" w:rsidRDefault="00EC4F90" w:rsidP="004B3A6C"/>
    <w:p w:rsidR="00EC4F90" w:rsidRDefault="00EC4F90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4F90" w:rsidRPr="001D23FB" w:rsidRDefault="0000474D" w:rsidP="001D23FB">
    <w:pPr>
      <w:pStyle w:val="Footer"/>
      <w:rPr>
        <w:lang w:val="en-US"/>
      </w:rPr>
    </w:pPr>
    <w:r>
      <w:fldChar w:fldCharType="begin"/>
    </w:r>
    <w:r>
      <w:instrText xml:space="preserve"> FILENAME \p  \* MERGEFORMAT </w:instrText>
    </w:r>
    <w:r>
      <w:fldChar w:fldCharType="separate"/>
    </w:r>
    <w:r w:rsidRPr="0000474D">
      <w:rPr>
        <w:lang w:val="en-US"/>
      </w:rPr>
      <w:t>P</w:t>
    </w:r>
    <w:r>
      <w:t>:\RUS\SG\CONF-SG\PP14\000\079R.docx</w:t>
    </w:r>
    <w:r>
      <w:fldChar w:fldCharType="end"/>
    </w:r>
    <w:r w:rsidR="00EC4F90">
      <w:t xml:space="preserve"> (XXX)</w:t>
    </w:r>
    <w:r w:rsidR="00EC4F90" w:rsidRPr="001636BD">
      <w:rPr>
        <w:lang w:val="en-US"/>
      </w:rPr>
      <w:tab/>
    </w:r>
    <w:r w:rsidR="00EC4F90">
      <w:fldChar w:fldCharType="begin"/>
    </w:r>
    <w:r w:rsidR="00EC4F90">
      <w:instrText xml:space="preserve"> SAVEDATE \@ DD.MM.YY </w:instrText>
    </w:r>
    <w:r w:rsidR="00EC4F90">
      <w:fldChar w:fldCharType="separate"/>
    </w:r>
    <w:r>
      <w:t>17.10.14</w:t>
    </w:r>
    <w:r w:rsidR="00EC4F90">
      <w:fldChar w:fldCharType="end"/>
    </w:r>
    <w:r w:rsidR="00EC4F90" w:rsidRPr="001636BD">
      <w:rPr>
        <w:lang w:val="en-US"/>
      </w:rPr>
      <w:tab/>
    </w:r>
    <w:r w:rsidR="00EC4F90">
      <w:fldChar w:fldCharType="begin"/>
    </w:r>
    <w:r w:rsidR="00EC4F90">
      <w:instrText xml:space="preserve"> PRINTDATE \@ DD.MM.YY </w:instrText>
    </w:r>
    <w:r w:rsidR="00EC4F90">
      <w:fldChar w:fldCharType="separate"/>
    </w:r>
    <w:r>
      <w:t>17.10.14</w:t>
    </w:r>
    <w:r w:rsidR="00EC4F90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4F90" w:rsidRPr="001D23FB" w:rsidRDefault="00EC4F90" w:rsidP="00EC4F90">
    <w:pPr>
      <w:pStyle w:val="Footer"/>
      <w:tabs>
        <w:tab w:val="clear" w:pos="5954"/>
        <w:tab w:val="clear" w:pos="9639"/>
        <w:tab w:val="left" w:pos="7088"/>
        <w:tab w:val="right" w:pos="14459"/>
      </w:tabs>
      <w:rPr>
        <w:lang w:val="fr-CH"/>
      </w:rPr>
    </w:pPr>
    <w:r>
      <w:fldChar w:fldCharType="begin"/>
    </w:r>
    <w:r w:rsidRPr="000A064B">
      <w:rPr>
        <w:lang w:val="fr-CH"/>
      </w:rPr>
      <w:instrText xml:space="preserve"> FILENAME \p  \* MERGEFORMAT </w:instrText>
    </w:r>
    <w:r>
      <w:fldChar w:fldCharType="separate"/>
    </w:r>
    <w:r w:rsidR="0000474D">
      <w:rPr>
        <w:lang w:val="fr-CH"/>
      </w:rPr>
      <w:t>P:\RUS\SG\CONF-SG\PP14\000\079R.docx</w:t>
    </w:r>
    <w:r>
      <w:rPr>
        <w:lang w:val="en-US"/>
      </w:rPr>
      <w:fldChar w:fldCharType="end"/>
    </w:r>
    <w:r w:rsidRPr="000A064B">
      <w:rPr>
        <w:lang w:val="fr-CH"/>
      </w:rPr>
      <w:t xml:space="preserve"> (</w:t>
    </w:r>
    <w:r>
      <w:rPr>
        <w:lang w:val="fr-CH"/>
      </w:rPr>
      <w:t>370002</w:t>
    </w:r>
    <w:r w:rsidRPr="000A064B">
      <w:rPr>
        <w:lang w:val="fr-CH"/>
      </w:rPr>
      <w:t>)</w:t>
    </w:r>
    <w:r w:rsidRPr="000A064B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0474D">
      <w:t>17.10.14</w:t>
    </w:r>
    <w:r>
      <w:fldChar w:fldCharType="end"/>
    </w:r>
    <w:r w:rsidRPr="000A064B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0474D">
      <w:t>17.10.14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4F90" w:rsidRPr="000A064B" w:rsidRDefault="00EC4F90" w:rsidP="00D37469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fr-CH"/>
      </w:rPr>
    </w:pPr>
    <w:r>
      <w:rPr>
        <w:rFonts w:ascii="Symbol" w:hAnsi="Symbol"/>
        <w:sz w:val="22"/>
        <w:szCs w:val="20"/>
        <w:lang w:val="en-GB"/>
      </w:rPr>
      <w:t></w:t>
    </w:r>
    <w:r w:rsidRPr="000A064B">
      <w:rPr>
        <w:sz w:val="20"/>
        <w:szCs w:val="20"/>
        <w:lang w:val="fr-CH"/>
      </w:rPr>
      <w:t xml:space="preserve"> </w:t>
    </w:r>
    <w:r w:rsidRPr="000A064B">
      <w:rPr>
        <w:rStyle w:val="Hyperlink"/>
        <w:sz w:val="22"/>
        <w:szCs w:val="22"/>
        <w:lang w:val="fr-CH"/>
      </w:rPr>
      <w:t>www.itu.int/plenipotentiary/</w:t>
    </w:r>
    <w:r w:rsidRPr="000A064B">
      <w:rPr>
        <w:sz w:val="20"/>
        <w:szCs w:val="20"/>
        <w:lang w:val="fr-CH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EC4F90" w:rsidRPr="000A064B" w:rsidRDefault="00EC4F90" w:rsidP="001636BD">
    <w:pPr>
      <w:pStyle w:val="Footer"/>
      <w:rPr>
        <w:lang w:val="fr-CH"/>
      </w:rPr>
    </w:pPr>
  </w:p>
  <w:p w:rsidR="00EC4F90" w:rsidRPr="000A064B" w:rsidRDefault="00EC4F90" w:rsidP="00241547">
    <w:pPr>
      <w:pStyle w:val="Footer"/>
      <w:rPr>
        <w:lang w:val="fr-CH"/>
      </w:rPr>
    </w:pPr>
    <w:r>
      <w:fldChar w:fldCharType="begin"/>
    </w:r>
    <w:r w:rsidRPr="000A064B">
      <w:rPr>
        <w:lang w:val="fr-CH"/>
      </w:rPr>
      <w:instrText xml:space="preserve"> FILENAME \p  \* MERGEFORMAT </w:instrText>
    </w:r>
    <w:r>
      <w:fldChar w:fldCharType="separate"/>
    </w:r>
    <w:r w:rsidR="0000474D">
      <w:rPr>
        <w:lang w:val="fr-CH"/>
      </w:rPr>
      <w:t>P:\RUS\SG\CONF-SG\PP14\000\079R.docx</w:t>
    </w:r>
    <w:r>
      <w:rPr>
        <w:lang w:val="en-US"/>
      </w:rPr>
      <w:fldChar w:fldCharType="end"/>
    </w:r>
    <w:r w:rsidRPr="000A064B">
      <w:rPr>
        <w:lang w:val="fr-CH"/>
      </w:rPr>
      <w:t xml:space="preserve"> (</w:t>
    </w:r>
    <w:r>
      <w:rPr>
        <w:lang w:val="fr-CH"/>
      </w:rPr>
      <w:t>370002</w:t>
    </w:r>
    <w:r w:rsidRPr="000A064B">
      <w:rPr>
        <w:lang w:val="fr-CH"/>
      </w:rPr>
      <w:t>)</w:t>
    </w:r>
    <w:r w:rsidRPr="000A064B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0474D">
      <w:t>17.10.14</w:t>
    </w:r>
    <w:r>
      <w:fldChar w:fldCharType="end"/>
    </w:r>
    <w:r w:rsidRPr="000A064B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0474D">
      <w:t>17.10.14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4F90" w:rsidRPr="001D23FB" w:rsidRDefault="00EC4F90" w:rsidP="00EC4F90">
    <w:pPr>
      <w:pStyle w:val="Footer"/>
      <w:tabs>
        <w:tab w:val="clear" w:pos="5954"/>
        <w:tab w:val="clear" w:pos="9639"/>
        <w:tab w:val="left" w:pos="7088"/>
        <w:tab w:val="right" w:pos="14459"/>
      </w:tabs>
      <w:rPr>
        <w:lang w:val="fr-CH"/>
      </w:rPr>
    </w:pPr>
    <w:r>
      <w:fldChar w:fldCharType="begin"/>
    </w:r>
    <w:r w:rsidRPr="000A064B">
      <w:rPr>
        <w:lang w:val="fr-CH"/>
      </w:rPr>
      <w:instrText xml:space="preserve"> FILENAME \p  \* MERGEFORMAT </w:instrText>
    </w:r>
    <w:r>
      <w:fldChar w:fldCharType="separate"/>
    </w:r>
    <w:r w:rsidR="0000474D">
      <w:rPr>
        <w:lang w:val="fr-CH"/>
      </w:rPr>
      <w:t>P:\RUS\SG\CONF-SG\PP14\000\079R.docx</w:t>
    </w:r>
    <w:r>
      <w:rPr>
        <w:lang w:val="en-US"/>
      </w:rPr>
      <w:fldChar w:fldCharType="end"/>
    </w:r>
    <w:r w:rsidRPr="000A064B">
      <w:rPr>
        <w:lang w:val="fr-CH"/>
      </w:rPr>
      <w:t xml:space="preserve"> (</w:t>
    </w:r>
    <w:r>
      <w:rPr>
        <w:lang w:val="fr-CH"/>
      </w:rPr>
      <w:t>370002</w:t>
    </w:r>
    <w:r w:rsidRPr="000A064B">
      <w:rPr>
        <w:lang w:val="fr-CH"/>
      </w:rPr>
      <w:t>)</w:t>
    </w:r>
    <w:r w:rsidRPr="000A064B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0474D">
      <w:t>17.10.14</w:t>
    </w:r>
    <w:r>
      <w:fldChar w:fldCharType="end"/>
    </w:r>
    <w:r w:rsidRPr="000A064B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0474D">
      <w:t>17.10.14</w:t>
    </w:r>
    <w: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4F90" w:rsidRPr="000A064B" w:rsidRDefault="00EC4F90" w:rsidP="00D37469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fr-CH"/>
      </w:rPr>
    </w:pPr>
  </w:p>
  <w:p w:rsidR="00EC4F90" w:rsidRPr="000A064B" w:rsidRDefault="00EC4F90" w:rsidP="001636BD">
    <w:pPr>
      <w:pStyle w:val="Footer"/>
      <w:rPr>
        <w:lang w:val="fr-CH"/>
      </w:rPr>
    </w:pPr>
  </w:p>
  <w:p w:rsidR="00EC4F90" w:rsidRPr="000A064B" w:rsidRDefault="00EC4F90" w:rsidP="00241547">
    <w:pPr>
      <w:pStyle w:val="Footer"/>
      <w:rPr>
        <w:lang w:val="fr-CH"/>
      </w:rPr>
    </w:pPr>
    <w:r>
      <w:fldChar w:fldCharType="begin"/>
    </w:r>
    <w:r w:rsidRPr="000A064B">
      <w:rPr>
        <w:lang w:val="fr-CH"/>
      </w:rPr>
      <w:instrText xml:space="preserve"> FILENAME \p  \* MERGEFORMAT </w:instrText>
    </w:r>
    <w:r>
      <w:fldChar w:fldCharType="separate"/>
    </w:r>
    <w:r w:rsidR="0000474D">
      <w:rPr>
        <w:lang w:val="fr-CH"/>
      </w:rPr>
      <w:t>P:\RUS\SG\CONF-SG\PP14\000\079R.docx</w:t>
    </w:r>
    <w:r>
      <w:rPr>
        <w:lang w:val="en-US"/>
      </w:rPr>
      <w:fldChar w:fldCharType="end"/>
    </w:r>
    <w:r w:rsidRPr="000A064B">
      <w:rPr>
        <w:lang w:val="fr-CH"/>
      </w:rPr>
      <w:t xml:space="preserve"> (</w:t>
    </w:r>
    <w:r>
      <w:rPr>
        <w:lang w:val="fr-CH"/>
      </w:rPr>
      <w:t>370002</w:t>
    </w:r>
    <w:r w:rsidRPr="000A064B">
      <w:rPr>
        <w:lang w:val="fr-CH"/>
      </w:rPr>
      <w:t>)</w:t>
    </w:r>
    <w:r w:rsidRPr="000A064B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0474D">
      <w:t>17.10.14</w:t>
    </w:r>
    <w:r>
      <w:fldChar w:fldCharType="end"/>
    </w:r>
    <w:r w:rsidRPr="000A064B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0474D">
      <w:t>17.10.14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4F90" w:rsidRDefault="00EC4F90" w:rsidP="0079159C">
      <w:r>
        <w:t>____________________</w:t>
      </w:r>
    </w:p>
  </w:footnote>
  <w:footnote w:type="continuationSeparator" w:id="0">
    <w:p w:rsidR="00EC4F90" w:rsidRDefault="00EC4F90" w:rsidP="0079159C">
      <w:r>
        <w:continuationSeparator/>
      </w:r>
    </w:p>
    <w:p w:rsidR="00EC4F90" w:rsidRDefault="00EC4F90" w:rsidP="0079159C"/>
    <w:p w:rsidR="00EC4F90" w:rsidRDefault="00EC4F90" w:rsidP="0079159C"/>
    <w:p w:rsidR="00EC4F90" w:rsidRDefault="00EC4F90" w:rsidP="0079159C"/>
    <w:p w:rsidR="00EC4F90" w:rsidRDefault="00EC4F90" w:rsidP="0079159C"/>
    <w:p w:rsidR="00EC4F90" w:rsidRDefault="00EC4F90" w:rsidP="0079159C"/>
    <w:p w:rsidR="00EC4F90" w:rsidRDefault="00EC4F90" w:rsidP="0079159C"/>
    <w:p w:rsidR="00EC4F90" w:rsidRDefault="00EC4F90" w:rsidP="0079159C"/>
    <w:p w:rsidR="00EC4F90" w:rsidRDefault="00EC4F90" w:rsidP="0079159C"/>
    <w:p w:rsidR="00EC4F90" w:rsidRDefault="00EC4F90" w:rsidP="0079159C"/>
    <w:p w:rsidR="00EC4F90" w:rsidRDefault="00EC4F90" w:rsidP="0079159C"/>
    <w:p w:rsidR="00EC4F90" w:rsidRDefault="00EC4F90" w:rsidP="0079159C"/>
    <w:p w:rsidR="00EC4F90" w:rsidRDefault="00EC4F90" w:rsidP="0079159C"/>
    <w:p w:rsidR="00EC4F90" w:rsidRDefault="00EC4F90" w:rsidP="0079159C"/>
    <w:p w:rsidR="00EC4F90" w:rsidRDefault="00EC4F90" w:rsidP="004B3A6C"/>
    <w:p w:rsidR="00EC4F90" w:rsidRDefault="00EC4F90" w:rsidP="004B3A6C"/>
  </w:footnote>
  <w:footnote w:id="1">
    <w:p w:rsidR="00EC4F90" w:rsidRPr="0000474D" w:rsidRDefault="00EC4F90" w:rsidP="00094461">
      <w:pPr>
        <w:pStyle w:val="FootnoteText"/>
        <w:rPr>
          <w:lang w:val="ru-RU"/>
        </w:rPr>
      </w:pPr>
      <w:r w:rsidRPr="00094461">
        <w:rPr>
          <w:rStyle w:val="FootnoteReference"/>
          <w:lang w:val="ru-RU"/>
        </w:rPr>
        <w:t>1</w:t>
      </w:r>
      <w:r w:rsidRPr="00094461">
        <w:rPr>
          <w:lang w:val="ru-RU"/>
        </w:rPr>
        <w:tab/>
      </w:r>
      <w:r w:rsidR="00094461">
        <w:rPr>
          <w:lang w:val="ru-RU"/>
        </w:rPr>
        <w:t>Одним из авторов всех предложений является Палестина</w:t>
      </w:r>
      <w:r w:rsidR="00094461" w:rsidRPr="00094461">
        <w:rPr>
          <w:lang w:val="ru-RU"/>
        </w:rPr>
        <w:t xml:space="preserve">. </w:t>
      </w:r>
      <w:r w:rsidR="00094461" w:rsidRPr="00F82AA4">
        <w:rPr>
          <w:lang w:val="ru-RU"/>
        </w:rPr>
        <w:t>Статус Палестины см. в Резолюции 99</w:t>
      </w:r>
      <w:r w:rsidR="00094461" w:rsidRPr="00094461">
        <w:rPr>
          <w:lang w:val="ru-RU"/>
        </w:rPr>
        <w:t xml:space="preserve"> </w:t>
      </w:r>
      <w:r w:rsidRPr="00094461">
        <w:rPr>
          <w:lang w:val="ru-RU"/>
        </w:rPr>
        <w:t>(</w:t>
      </w:r>
      <w:r>
        <w:rPr>
          <w:lang w:val="ru-RU"/>
        </w:rPr>
        <w:t>Перем</w:t>
      </w:r>
      <w:r w:rsidRPr="00094461">
        <w:rPr>
          <w:lang w:val="ru-RU"/>
        </w:rPr>
        <w:t xml:space="preserve">. </w:t>
      </w:r>
      <w:r>
        <w:rPr>
          <w:lang w:val="ru-RU"/>
        </w:rPr>
        <w:t>Гвадалахара</w:t>
      </w:r>
      <w:r w:rsidRPr="0000474D">
        <w:rPr>
          <w:lang w:val="ru-RU"/>
        </w:rPr>
        <w:t>, 2010</w:t>
      </w:r>
      <w:r w:rsidRPr="001D5F86">
        <w:rPr>
          <w:lang w:val="en-US"/>
        </w:rPr>
        <w:t> </w:t>
      </w:r>
      <w:r>
        <w:rPr>
          <w:lang w:val="ru-RU"/>
        </w:rPr>
        <w:t>г</w:t>
      </w:r>
      <w:r w:rsidRPr="0000474D">
        <w:rPr>
          <w:lang w:val="ru-RU"/>
        </w:rPr>
        <w:t>.).</w:t>
      </w:r>
    </w:p>
  </w:footnote>
  <w:footnote w:id="2">
    <w:p w:rsidR="001D5F86" w:rsidRPr="0000474D" w:rsidRDefault="001D5F86" w:rsidP="00094461">
      <w:pPr>
        <w:pStyle w:val="FootnoteText"/>
        <w:rPr>
          <w:lang w:val="ru-RU"/>
        </w:rPr>
      </w:pPr>
      <w:r w:rsidRPr="00094461">
        <w:rPr>
          <w:rStyle w:val="FootnoteReference"/>
          <w:lang w:val="ru-RU"/>
        </w:rPr>
        <w:t>1</w:t>
      </w:r>
      <w:r w:rsidRPr="00094461">
        <w:rPr>
          <w:lang w:val="ru-RU"/>
        </w:rPr>
        <w:tab/>
      </w:r>
      <w:r w:rsidR="00094461">
        <w:rPr>
          <w:lang w:val="ru-RU"/>
        </w:rPr>
        <w:t>Одним из авторов всех предложений является Палестина</w:t>
      </w:r>
      <w:r w:rsidRPr="00094461">
        <w:rPr>
          <w:lang w:val="ru-RU"/>
        </w:rPr>
        <w:t xml:space="preserve">. </w:t>
      </w:r>
      <w:r w:rsidR="00094461" w:rsidRPr="00F82AA4">
        <w:rPr>
          <w:lang w:val="ru-RU"/>
        </w:rPr>
        <w:t>Статус</w:t>
      </w:r>
      <w:r w:rsidR="00094461" w:rsidRPr="0000474D">
        <w:rPr>
          <w:lang w:val="ru-RU"/>
        </w:rPr>
        <w:t xml:space="preserve"> </w:t>
      </w:r>
      <w:r w:rsidR="00094461" w:rsidRPr="00F82AA4">
        <w:rPr>
          <w:lang w:val="ru-RU"/>
        </w:rPr>
        <w:t>Палестины</w:t>
      </w:r>
      <w:r w:rsidR="00094461" w:rsidRPr="0000474D">
        <w:rPr>
          <w:lang w:val="ru-RU"/>
        </w:rPr>
        <w:t xml:space="preserve"> </w:t>
      </w:r>
      <w:r w:rsidR="00094461" w:rsidRPr="00F82AA4">
        <w:rPr>
          <w:lang w:val="ru-RU"/>
        </w:rPr>
        <w:t>см</w:t>
      </w:r>
      <w:r w:rsidR="00094461" w:rsidRPr="0000474D">
        <w:rPr>
          <w:lang w:val="ru-RU"/>
        </w:rPr>
        <w:t xml:space="preserve">. </w:t>
      </w:r>
      <w:r w:rsidR="00094461" w:rsidRPr="00F82AA4">
        <w:rPr>
          <w:lang w:val="ru-RU"/>
        </w:rPr>
        <w:t>в</w:t>
      </w:r>
      <w:r w:rsidR="00094461" w:rsidRPr="0000474D">
        <w:rPr>
          <w:lang w:val="ru-RU"/>
        </w:rPr>
        <w:t xml:space="preserve"> </w:t>
      </w:r>
      <w:r w:rsidR="00094461" w:rsidRPr="00F82AA4">
        <w:rPr>
          <w:lang w:val="ru-RU"/>
        </w:rPr>
        <w:t>Резолюции</w:t>
      </w:r>
      <w:r w:rsidR="00094461" w:rsidRPr="0000474D">
        <w:rPr>
          <w:lang w:val="ru-RU"/>
        </w:rPr>
        <w:t xml:space="preserve"> 99 </w:t>
      </w:r>
      <w:r w:rsidRPr="0000474D">
        <w:rPr>
          <w:lang w:val="ru-RU"/>
        </w:rPr>
        <w:t>(</w:t>
      </w:r>
      <w:r>
        <w:rPr>
          <w:lang w:val="ru-RU"/>
        </w:rPr>
        <w:t>Перем</w:t>
      </w:r>
      <w:r w:rsidRPr="0000474D">
        <w:rPr>
          <w:lang w:val="ru-RU"/>
        </w:rPr>
        <w:t xml:space="preserve">. </w:t>
      </w:r>
      <w:r>
        <w:rPr>
          <w:lang w:val="ru-RU"/>
        </w:rPr>
        <w:t>Гвадалахара</w:t>
      </w:r>
      <w:r w:rsidRPr="0000474D">
        <w:rPr>
          <w:lang w:val="ru-RU"/>
        </w:rPr>
        <w:t>, 2010</w:t>
      </w:r>
      <w:r w:rsidRPr="001D5F86">
        <w:rPr>
          <w:lang w:val="en-US"/>
        </w:rPr>
        <w:t> </w:t>
      </w:r>
      <w:r>
        <w:rPr>
          <w:lang w:val="ru-RU"/>
        </w:rPr>
        <w:t>г</w:t>
      </w:r>
      <w:r w:rsidRPr="0000474D">
        <w:rPr>
          <w:lang w:val="ru-RU"/>
        </w:rPr>
        <w:t>.).</w:t>
      </w:r>
    </w:p>
  </w:footnote>
  <w:footnote w:id="3">
    <w:p w:rsidR="001D5F86" w:rsidRPr="00094461" w:rsidRDefault="001D5F86" w:rsidP="00094461">
      <w:pPr>
        <w:pStyle w:val="FootnoteText"/>
        <w:rPr>
          <w:lang w:val="ru-RU"/>
        </w:rPr>
      </w:pPr>
      <w:r w:rsidRPr="00094461">
        <w:rPr>
          <w:rStyle w:val="FootnoteReference"/>
          <w:lang w:val="ru-RU"/>
        </w:rPr>
        <w:t>1</w:t>
      </w:r>
      <w:r w:rsidRPr="00094461">
        <w:rPr>
          <w:lang w:val="ru-RU"/>
        </w:rPr>
        <w:t xml:space="preserve"> </w:t>
      </w:r>
      <w:r w:rsidRPr="00094461">
        <w:rPr>
          <w:lang w:val="ru-RU"/>
        </w:rPr>
        <w:tab/>
      </w:r>
      <w:r w:rsidR="00094461">
        <w:rPr>
          <w:lang w:val="ru-RU"/>
        </w:rPr>
        <w:t>Одним из авторов всех предложений является Палестина</w:t>
      </w:r>
      <w:r w:rsidR="00094461" w:rsidRPr="00094461">
        <w:rPr>
          <w:lang w:val="ru-RU"/>
        </w:rPr>
        <w:t xml:space="preserve">. </w:t>
      </w:r>
      <w:r w:rsidR="00094461" w:rsidRPr="00F82AA4">
        <w:rPr>
          <w:lang w:val="ru-RU"/>
        </w:rPr>
        <w:t>Статус Палестины см. в Резолюции 99</w:t>
      </w:r>
      <w:r w:rsidR="00094461" w:rsidRPr="00094461">
        <w:rPr>
          <w:lang w:val="ru-RU"/>
        </w:rPr>
        <w:t xml:space="preserve"> </w:t>
      </w:r>
      <w:r w:rsidRPr="00094461">
        <w:rPr>
          <w:lang w:val="ru-RU"/>
        </w:rPr>
        <w:t>(</w:t>
      </w:r>
      <w:r>
        <w:rPr>
          <w:lang w:val="ru-RU"/>
        </w:rPr>
        <w:t>Перем</w:t>
      </w:r>
      <w:r w:rsidRPr="00094461">
        <w:rPr>
          <w:lang w:val="ru-RU"/>
        </w:rPr>
        <w:t xml:space="preserve">. </w:t>
      </w:r>
      <w:r>
        <w:rPr>
          <w:lang w:val="ru-RU"/>
        </w:rPr>
        <w:t>Гвадалахара</w:t>
      </w:r>
      <w:r w:rsidRPr="00094461">
        <w:rPr>
          <w:lang w:val="ru-RU"/>
        </w:rPr>
        <w:t>, 2010</w:t>
      </w:r>
      <w:r w:rsidRPr="001D5F86">
        <w:rPr>
          <w:lang w:val="en-US"/>
        </w:rPr>
        <w:t> </w:t>
      </w:r>
      <w:r>
        <w:rPr>
          <w:lang w:val="ru-RU"/>
        </w:rPr>
        <w:t>г</w:t>
      </w:r>
      <w:r w:rsidRPr="00094461">
        <w:rPr>
          <w:lang w:val="ru-RU"/>
        </w:rPr>
        <w:t>.).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4F90" w:rsidRPr="00434A7C" w:rsidRDefault="00EC4F90" w:rsidP="00131286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00474D">
      <w:rPr>
        <w:noProof/>
      </w:rPr>
      <w:t>4</w:t>
    </w:r>
    <w:r>
      <w:fldChar w:fldCharType="end"/>
    </w:r>
  </w:p>
  <w:p w:rsidR="00EC4F90" w:rsidRPr="00131286" w:rsidRDefault="00EC4F90" w:rsidP="001D5F86">
    <w:pPr>
      <w:pStyle w:val="Header"/>
      <w:spacing w:after="120"/>
    </w:pPr>
    <w:r>
      <w:t>PP14/</w:t>
    </w:r>
    <w:r>
      <w:rPr>
        <w:lang w:val="ru-RU"/>
      </w:rPr>
      <w:t>79</w:t>
    </w:r>
    <w:r>
      <w:t>-</w:t>
    </w:r>
    <w:r w:rsidRPr="00010B43">
      <w:t>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64B"/>
    <w:rsid w:val="0000474D"/>
    <w:rsid w:val="00014808"/>
    <w:rsid w:val="00016EB5"/>
    <w:rsid w:val="0002174D"/>
    <w:rsid w:val="0003029E"/>
    <w:rsid w:val="000626B1"/>
    <w:rsid w:val="00063CA3"/>
    <w:rsid w:val="00065F00"/>
    <w:rsid w:val="00071D10"/>
    <w:rsid w:val="00094461"/>
    <w:rsid w:val="000968F5"/>
    <w:rsid w:val="000A064B"/>
    <w:rsid w:val="000A68C5"/>
    <w:rsid w:val="000B062A"/>
    <w:rsid w:val="000B3566"/>
    <w:rsid w:val="000B751C"/>
    <w:rsid w:val="000C4701"/>
    <w:rsid w:val="000C5120"/>
    <w:rsid w:val="000E3AAE"/>
    <w:rsid w:val="000E4C7A"/>
    <w:rsid w:val="000E63E8"/>
    <w:rsid w:val="00100DF6"/>
    <w:rsid w:val="00120697"/>
    <w:rsid w:val="00131286"/>
    <w:rsid w:val="00142ED7"/>
    <w:rsid w:val="0014768F"/>
    <w:rsid w:val="001636BD"/>
    <w:rsid w:val="00170AC3"/>
    <w:rsid w:val="00171990"/>
    <w:rsid w:val="00171E2E"/>
    <w:rsid w:val="001A0EEB"/>
    <w:rsid w:val="001B2BFF"/>
    <w:rsid w:val="001B5341"/>
    <w:rsid w:val="001B6F99"/>
    <w:rsid w:val="001D23FB"/>
    <w:rsid w:val="001D5F86"/>
    <w:rsid w:val="001F0E36"/>
    <w:rsid w:val="00200992"/>
    <w:rsid w:val="00202880"/>
    <w:rsid w:val="0020313F"/>
    <w:rsid w:val="00232D57"/>
    <w:rsid w:val="002356E7"/>
    <w:rsid w:val="00241547"/>
    <w:rsid w:val="002578B4"/>
    <w:rsid w:val="00273A0B"/>
    <w:rsid w:val="00277F85"/>
    <w:rsid w:val="00281032"/>
    <w:rsid w:val="002A409A"/>
    <w:rsid w:val="002A5402"/>
    <w:rsid w:val="002B033B"/>
    <w:rsid w:val="002C5477"/>
    <w:rsid w:val="002C78FF"/>
    <w:rsid w:val="002D0055"/>
    <w:rsid w:val="003429D1"/>
    <w:rsid w:val="00375BBA"/>
    <w:rsid w:val="00393BBE"/>
    <w:rsid w:val="00395CE4"/>
    <w:rsid w:val="003E7EAA"/>
    <w:rsid w:val="004014B0"/>
    <w:rsid w:val="00426014"/>
    <w:rsid w:val="00426AC1"/>
    <w:rsid w:val="0045426C"/>
    <w:rsid w:val="004676C0"/>
    <w:rsid w:val="00471ABB"/>
    <w:rsid w:val="00474B8E"/>
    <w:rsid w:val="00497590"/>
    <w:rsid w:val="004B03E9"/>
    <w:rsid w:val="004B3A6C"/>
    <w:rsid w:val="004C029D"/>
    <w:rsid w:val="004C79E4"/>
    <w:rsid w:val="004D72A3"/>
    <w:rsid w:val="0052010F"/>
    <w:rsid w:val="005356FD"/>
    <w:rsid w:val="00554E24"/>
    <w:rsid w:val="00563711"/>
    <w:rsid w:val="005653D6"/>
    <w:rsid w:val="00567130"/>
    <w:rsid w:val="00584918"/>
    <w:rsid w:val="005C3DE4"/>
    <w:rsid w:val="005C67E8"/>
    <w:rsid w:val="005D0C15"/>
    <w:rsid w:val="005F526C"/>
    <w:rsid w:val="00600272"/>
    <w:rsid w:val="0061434A"/>
    <w:rsid w:val="00617BE4"/>
    <w:rsid w:val="006418E6"/>
    <w:rsid w:val="0067722F"/>
    <w:rsid w:val="006B7F84"/>
    <w:rsid w:val="006C1A71"/>
    <w:rsid w:val="006E57C8"/>
    <w:rsid w:val="00710760"/>
    <w:rsid w:val="0073319E"/>
    <w:rsid w:val="007340B5"/>
    <w:rsid w:val="00750829"/>
    <w:rsid w:val="00760830"/>
    <w:rsid w:val="0079159C"/>
    <w:rsid w:val="007B0371"/>
    <w:rsid w:val="007C50AF"/>
    <w:rsid w:val="007E4D0F"/>
    <w:rsid w:val="008034F1"/>
    <w:rsid w:val="008102A6"/>
    <w:rsid w:val="00826A7C"/>
    <w:rsid w:val="00850AEF"/>
    <w:rsid w:val="00870059"/>
    <w:rsid w:val="008A2FB3"/>
    <w:rsid w:val="008C107C"/>
    <w:rsid w:val="008D3134"/>
    <w:rsid w:val="008D3BE2"/>
    <w:rsid w:val="009125CE"/>
    <w:rsid w:val="0093377B"/>
    <w:rsid w:val="00934241"/>
    <w:rsid w:val="009408CF"/>
    <w:rsid w:val="00950E0F"/>
    <w:rsid w:val="00962CCF"/>
    <w:rsid w:val="0097690C"/>
    <w:rsid w:val="00996435"/>
    <w:rsid w:val="009A47A2"/>
    <w:rsid w:val="009A6D9A"/>
    <w:rsid w:val="009E4F4B"/>
    <w:rsid w:val="00A3200E"/>
    <w:rsid w:val="00A54F56"/>
    <w:rsid w:val="00AC20C0"/>
    <w:rsid w:val="00AD6841"/>
    <w:rsid w:val="00B14377"/>
    <w:rsid w:val="00B1733E"/>
    <w:rsid w:val="00B45785"/>
    <w:rsid w:val="00B62568"/>
    <w:rsid w:val="00BA154E"/>
    <w:rsid w:val="00BF720B"/>
    <w:rsid w:val="00C04511"/>
    <w:rsid w:val="00C16846"/>
    <w:rsid w:val="00C40979"/>
    <w:rsid w:val="00C46ECA"/>
    <w:rsid w:val="00C56454"/>
    <w:rsid w:val="00C62242"/>
    <w:rsid w:val="00C6326D"/>
    <w:rsid w:val="00C75BED"/>
    <w:rsid w:val="00CA38C9"/>
    <w:rsid w:val="00CC6362"/>
    <w:rsid w:val="00CD163A"/>
    <w:rsid w:val="00CE40BB"/>
    <w:rsid w:val="00D25909"/>
    <w:rsid w:val="00D37275"/>
    <w:rsid w:val="00D37469"/>
    <w:rsid w:val="00D41D5F"/>
    <w:rsid w:val="00D50E12"/>
    <w:rsid w:val="00D55DD9"/>
    <w:rsid w:val="00D955EF"/>
    <w:rsid w:val="00DC7337"/>
    <w:rsid w:val="00DD26B1"/>
    <w:rsid w:val="00DD6770"/>
    <w:rsid w:val="00DE24EF"/>
    <w:rsid w:val="00DF23FC"/>
    <w:rsid w:val="00DF39CD"/>
    <w:rsid w:val="00DF449B"/>
    <w:rsid w:val="00DF4F81"/>
    <w:rsid w:val="00E17F8D"/>
    <w:rsid w:val="00E227E4"/>
    <w:rsid w:val="00E54E66"/>
    <w:rsid w:val="00E56E57"/>
    <w:rsid w:val="00E86DC6"/>
    <w:rsid w:val="00E91D24"/>
    <w:rsid w:val="00EC064C"/>
    <w:rsid w:val="00EC4F90"/>
    <w:rsid w:val="00ED279F"/>
    <w:rsid w:val="00EF2642"/>
    <w:rsid w:val="00EF3681"/>
    <w:rsid w:val="00F0169E"/>
    <w:rsid w:val="00F06FDE"/>
    <w:rsid w:val="00F076D9"/>
    <w:rsid w:val="00F20BC2"/>
    <w:rsid w:val="00F27805"/>
    <w:rsid w:val="00F342E4"/>
    <w:rsid w:val="00F41D4B"/>
    <w:rsid w:val="00F44625"/>
    <w:rsid w:val="00F44B70"/>
    <w:rsid w:val="00F649D6"/>
    <w:rsid w:val="00F654DD"/>
    <w:rsid w:val="00F96AB4"/>
    <w:rsid w:val="00FD7B1D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5A8C3C7D-BEA9-4FE3-91DB-02C1F5116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0E36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44B70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NoS2">
    <w:name w:val="Appendix_No_S2"/>
    <w:basedOn w:val="Appendi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refS2">
    <w:name w:val="Appendix_ref_S2"/>
    <w:basedOn w:val="Appendixref"/>
    <w:next w:val="AnnextitleS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ppendixtitleS2">
    <w:name w:val="Appendix_title_S2"/>
    <w:basedOn w:val="Appendi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4B3A6C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rsid w:val="004B3A6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NoS2">
    <w:name w:val="Chap_No_S2"/>
    <w:basedOn w:val="ChapNo"/>
    <w:next w:val="Normal"/>
    <w:rsid w:val="00F44B70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4B3A6C"/>
  </w:style>
  <w:style w:type="paragraph" w:customStyle="1" w:styleId="ChaptitleS2">
    <w:name w:val="Chap_title_S2"/>
    <w:basedOn w:val="Chaptitle"/>
    <w:next w:val="Normal"/>
    <w:rsid w:val="004B3A6C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4B3A6C"/>
    <w:pPr>
      <w:spacing w:before="86"/>
      <w:ind w:left="567" w:hanging="567"/>
    </w:pPr>
  </w:style>
  <w:style w:type="paragraph" w:customStyle="1" w:styleId="enumlev1S2">
    <w:name w:val="enumlev1_S2"/>
    <w:basedOn w:val="enumlev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2S2">
    <w:name w:val="enumlev2_S2"/>
    <w:basedOn w:val="enumlev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customStyle="1" w:styleId="enumlev3S2">
    <w:name w:val="enumlev3_S2"/>
    <w:basedOn w:val="enumlev3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paragraph" w:customStyle="1" w:styleId="FooterS2">
    <w:name w:val="Footer_S2"/>
    <w:basedOn w:val="Footer"/>
    <w:rsid w:val="004B3A6C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rsid w:val="00F44B70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4D72A3"/>
    <w:pPr>
      <w:keepLines/>
      <w:tabs>
        <w:tab w:val="left" w:pos="256"/>
      </w:tabs>
      <w:spacing w:before="60"/>
      <w:ind w:left="255" w:hanging="255"/>
    </w:pPr>
    <w:rPr>
      <w:sz w:val="20"/>
    </w:rPr>
  </w:style>
  <w:style w:type="paragraph" w:customStyle="1" w:styleId="FootnoteTextS2">
    <w:name w:val="Footnote Text_S2"/>
    <w:basedOn w:val="FootnoteText"/>
    <w:rsid w:val="004B3A6C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link w:val="HeaderChar"/>
    <w:uiPriority w:val="99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F44B7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F44B70"/>
    <w:rPr>
      <w:b w:val="0"/>
      <w:i/>
    </w:rPr>
  </w:style>
  <w:style w:type="paragraph" w:customStyle="1" w:styleId="Heading2iS2">
    <w:name w:val="Heading 2i_S2"/>
    <w:basedOn w:val="Heading2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0626B1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4B3A6C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F44B70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4B3A6C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rmalIndentS2">
    <w:name w:val="Normal Indent_S2"/>
    <w:basedOn w:val="NormalInden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4B3A6C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4B3A6C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F44B70"/>
    <w:rPr>
      <w:rFonts w:ascii="Calibri" w:hAnsi="Calibri"/>
    </w:rPr>
  </w:style>
  <w:style w:type="paragraph" w:customStyle="1" w:styleId="Part">
    <w:name w:val="Part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4B3A6C"/>
  </w:style>
  <w:style w:type="paragraph" w:customStyle="1" w:styleId="ReasonsS2">
    <w:name w:val="Reasons_S2"/>
    <w:basedOn w:val="Reasons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F44B70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extS2">
    <w:name w:val="Ref_text_S2"/>
    <w:basedOn w:val="Ref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NoS2">
    <w:name w:val="Res_No_S2"/>
    <w:basedOn w:val="Res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rsid w:val="00F44B70"/>
  </w:style>
  <w:style w:type="paragraph" w:customStyle="1" w:styleId="RestitleS2">
    <w:name w:val="Res_title_S2"/>
    <w:basedOn w:val="Restitle"/>
    <w:next w:val="NormalS2"/>
    <w:rsid w:val="00F44B7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1S2">
    <w:name w:val="Section 1_S2"/>
    <w:basedOn w:val="Section1"/>
    <w:next w:val="Normal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link w:val="SourceChar"/>
    <w:autoRedefine/>
    <w:rsid w:val="000626B1"/>
    <w:pPr>
      <w:spacing w:before="8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1B6F99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4B3A6C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legendS2">
    <w:name w:val="Table_legend_S2"/>
    <w:basedOn w:val="Tablelegend"/>
    <w:rsid w:val="004B3A6C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4B3A6C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4B3A6C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4B3A6C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link w:val="Title1Char"/>
    <w:rsid w:val="004B3A6C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4B3A6C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8034F1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0C5120"/>
    <w:rPr>
      <w:lang w:val="en-US"/>
    </w:rPr>
  </w:style>
  <w:style w:type="paragraph" w:customStyle="1" w:styleId="DecNo">
    <w:name w:val="Dec_No"/>
    <w:basedOn w:val="ResNo"/>
    <w:next w:val="Dectitle"/>
    <w:qFormat/>
    <w:rsid w:val="000C5120"/>
  </w:style>
  <w:style w:type="paragraph" w:customStyle="1" w:styleId="DectitleS2">
    <w:name w:val="Dec_title_S2"/>
    <w:basedOn w:val="RestitleS2"/>
    <w:next w:val="Normal"/>
    <w:qFormat/>
    <w:rsid w:val="000C5120"/>
  </w:style>
  <w:style w:type="paragraph" w:customStyle="1" w:styleId="DecNoS2">
    <w:name w:val="Dec_No_S2"/>
    <w:basedOn w:val="ResNoS2"/>
    <w:next w:val="DectitleS2"/>
    <w:qFormat/>
    <w:rsid w:val="000C5120"/>
  </w:style>
  <w:style w:type="paragraph" w:customStyle="1" w:styleId="SectionNo">
    <w:name w:val="Section_No"/>
    <w:basedOn w:val="ArtNo"/>
    <w:next w:val="Normal"/>
    <w:qFormat/>
    <w:rsid w:val="00563711"/>
  </w:style>
  <w:style w:type="paragraph" w:customStyle="1" w:styleId="SectionNoS2">
    <w:name w:val="Section_No_S2"/>
    <w:basedOn w:val="ArtNoS2"/>
    <w:next w:val="Normal"/>
    <w:qFormat/>
    <w:rsid w:val="00563711"/>
  </w:style>
  <w:style w:type="paragraph" w:customStyle="1" w:styleId="Sectiontitle">
    <w:name w:val="Section_title"/>
    <w:basedOn w:val="Arttitle"/>
    <w:next w:val="Normalaftertitle"/>
    <w:qFormat/>
    <w:rsid w:val="00563711"/>
  </w:style>
  <w:style w:type="paragraph" w:customStyle="1" w:styleId="SectiontitleS2">
    <w:name w:val="Section_title_S2"/>
    <w:basedOn w:val="ArttitleS2"/>
    <w:next w:val="Normal"/>
    <w:qFormat/>
    <w:rsid w:val="00563711"/>
  </w:style>
  <w:style w:type="paragraph" w:customStyle="1" w:styleId="Proposal">
    <w:name w:val="Proposal"/>
    <w:basedOn w:val="Normal"/>
    <w:next w:val="Normal"/>
    <w:link w:val="ProposalChar"/>
    <w:rsid w:val="00D55DD9"/>
    <w:pPr>
      <w:keepNext/>
      <w:tabs>
        <w:tab w:val="clear" w:pos="567"/>
        <w:tab w:val="clear" w:pos="1701"/>
        <w:tab w:val="clear" w:pos="2835"/>
        <w:tab w:val="left" w:pos="1871"/>
      </w:tabs>
      <w:spacing w:before="240"/>
    </w:pPr>
    <w:rPr>
      <w:rFonts w:asciiTheme="minorHAnsi" w:hAnsiTheme="minorHAnsi"/>
      <w:b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D55DD9"/>
    <w:rPr>
      <w:rFonts w:asciiTheme="minorHAnsi" w:hAnsiTheme="minorHAnsi"/>
      <w:b/>
      <w:sz w:val="22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F96AB4"/>
    <w:rPr>
      <w:rFonts w:ascii="Calibri" w:hAnsi="Calibri"/>
      <w:b/>
      <w:sz w:val="26"/>
      <w:lang w:val="en-GB" w:eastAsia="en-US"/>
    </w:rPr>
  </w:style>
  <w:style w:type="paragraph" w:customStyle="1" w:styleId="Agendaitem">
    <w:name w:val="Agenda_item"/>
    <w:basedOn w:val="Normal"/>
    <w:next w:val="Normal"/>
    <w:qFormat/>
    <w:rsid w:val="00F96AB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6"/>
      <w:szCs w:val="22"/>
      <w:lang w:val="en-US"/>
    </w:rPr>
  </w:style>
  <w:style w:type="character" w:customStyle="1" w:styleId="Title1Char">
    <w:name w:val="Title 1 Char"/>
    <w:basedOn w:val="DefaultParagraphFont"/>
    <w:link w:val="Title1"/>
    <w:locked/>
    <w:rsid w:val="00F96AB4"/>
    <w:rPr>
      <w:rFonts w:ascii="Calibri" w:hAnsi="Calibri"/>
      <w:caps/>
      <w:sz w:val="26"/>
      <w:lang w:val="en-GB" w:eastAsia="en-US"/>
    </w:rPr>
  </w:style>
  <w:style w:type="paragraph" w:customStyle="1" w:styleId="Committee">
    <w:name w:val="Committee"/>
    <w:basedOn w:val="Normal"/>
    <w:qFormat/>
    <w:rsid w:val="00F96AB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8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F96AB4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rsid w:val="00D55DD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5DD9"/>
    <w:rPr>
      <w:rFonts w:ascii="Tahoma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uiPriority w:val="59"/>
    <w:rsid w:val="000A064B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menova\AppData\Roaming\Microsoft\Templates\POOL%20R%20-%20ITU\PR_PP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A56C2-603B-4FD6-A42F-03AB77221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PR_PP14.dotx</Template>
  <TotalTime>126</TotalTime>
  <Pages>4</Pages>
  <Words>849</Words>
  <Characters>2428</Characters>
  <Application>Microsoft Office Word</Application>
  <DocSecurity>0</DocSecurity>
  <Lines>20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3271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Plenipotentiary Conference (PP-06)</dc:subject>
  <dc:creator>Semenova, Victoria</dc:creator>
  <cp:keywords>PP-06</cp:keywords>
  <dc:description>PR_PP10.dotx  For: _x000d_Document date: _x000d_Saved by ITU51009317 at 11:22:00 on 19/03/2013</dc:description>
  <cp:lastModifiedBy>Maloletkova, Svetlana</cp:lastModifiedBy>
  <cp:revision>7</cp:revision>
  <cp:lastPrinted>2014-10-17T13:15:00Z</cp:lastPrinted>
  <dcterms:created xsi:type="dcterms:W3CDTF">2014-10-17T09:17:00Z</dcterms:created>
  <dcterms:modified xsi:type="dcterms:W3CDTF">2014-10-17T13:15:00Z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PR_PP10.dotx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