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EB014F" w:rsidRPr="00F03658">
        <w:trPr>
          <w:cantSplit/>
        </w:trPr>
        <w:tc>
          <w:tcPr>
            <w:tcW w:w="6912" w:type="dxa"/>
          </w:tcPr>
          <w:p w:rsidR="00EB014F" w:rsidRPr="00F03658" w:rsidRDefault="00EB014F" w:rsidP="00EB014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03658">
              <w:rPr>
                <w:b/>
                <w:bCs/>
                <w:sz w:val="30"/>
                <w:szCs w:val="30"/>
              </w:rPr>
              <w:t>Consejo 2017</w:t>
            </w:r>
            <w:r w:rsidRPr="00F03658">
              <w:rPr>
                <w:b/>
                <w:bCs/>
                <w:sz w:val="26"/>
                <w:szCs w:val="26"/>
              </w:rPr>
              <w:br/>
            </w:r>
            <w:r w:rsidRPr="00F03658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EB014F" w:rsidRPr="00F03658" w:rsidRDefault="00EB014F" w:rsidP="00EB014F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03658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14F" w:rsidRPr="00F03658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EB014F" w:rsidRPr="00F03658" w:rsidRDefault="00EB014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EB014F" w:rsidRPr="00F03658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B014F" w:rsidRPr="00F03658" w:rsidRDefault="00EB014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B014F" w:rsidRPr="00F03658" w:rsidRDefault="00EB014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EB014F" w:rsidRPr="00F0365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EB014F" w:rsidRPr="00F03658" w:rsidRDefault="00F03658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F03658">
              <w:rPr>
                <w:rFonts w:cs="Times"/>
                <w:b/>
                <w:szCs w:val="24"/>
              </w:rPr>
              <w:t>Punto del orden del día: PL 2.11</w:t>
            </w:r>
          </w:p>
        </w:tc>
        <w:tc>
          <w:tcPr>
            <w:tcW w:w="3261" w:type="dxa"/>
          </w:tcPr>
          <w:p w:rsidR="00EB014F" w:rsidRPr="00F03658" w:rsidRDefault="00EB014F" w:rsidP="00EB014F">
            <w:pPr>
              <w:spacing w:before="0"/>
              <w:rPr>
                <w:b/>
                <w:bCs/>
                <w:szCs w:val="24"/>
              </w:rPr>
            </w:pPr>
            <w:r w:rsidRPr="00F03658">
              <w:rPr>
                <w:b/>
                <w:bCs/>
                <w:szCs w:val="24"/>
              </w:rPr>
              <w:t>Documento C17/13-S</w:t>
            </w:r>
          </w:p>
        </w:tc>
      </w:tr>
      <w:tr w:rsidR="00EB014F" w:rsidRPr="00F0365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EB014F" w:rsidRPr="00F03658" w:rsidRDefault="00EB014F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EB014F" w:rsidRPr="00F03658" w:rsidRDefault="00EB014F" w:rsidP="00EB014F">
            <w:pPr>
              <w:spacing w:before="0"/>
              <w:rPr>
                <w:b/>
                <w:bCs/>
                <w:szCs w:val="24"/>
              </w:rPr>
            </w:pPr>
            <w:r w:rsidRPr="00F03658">
              <w:rPr>
                <w:b/>
                <w:bCs/>
                <w:szCs w:val="24"/>
              </w:rPr>
              <w:t>24 de enero de 2017</w:t>
            </w:r>
          </w:p>
        </w:tc>
      </w:tr>
      <w:tr w:rsidR="00EB014F" w:rsidRPr="00F03658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EB014F" w:rsidRPr="00F03658" w:rsidRDefault="00EB014F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EB014F" w:rsidRPr="00F03658" w:rsidRDefault="00EB014F" w:rsidP="00EB014F">
            <w:pPr>
              <w:spacing w:before="0"/>
              <w:rPr>
                <w:b/>
                <w:bCs/>
                <w:szCs w:val="24"/>
              </w:rPr>
            </w:pPr>
            <w:r w:rsidRPr="00F03658">
              <w:rPr>
                <w:b/>
                <w:bCs/>
                <w:szCs w:val="24"/>
              </w:rPr>
              <w:t>Original: inglés</w:t>
            </w:r>
          </w:p>
        </w:tc>
      </w:tr>
      <w:tr w:rsidR="00EB014F" w:rsidRPr="00F03658">
        <w:trPr>
          <w:cantSplit/>
        </w:trPr>
        <w:tc>
          <w:tcPr>
            <w:tcW w:w="10173" w:type="dxa"/>
            <w:gridSpan w:val="2"/>
          </w:tcPr>
          <w:p w:rsidR="00EB014F" w:rsidRPr="00F03658" w:rsidRDefault="00EB014F">
            <w:pPr>
              <w:pStyle w:val="Source"/>
            </w:pPr>
            <w:bookmarkStart w:id="7" w:name="dsource" w:colFirst="0" w:colLast="0"/>
            <w:bookmarkEnd w:id="1"/>
            <w:bookmarkEnd w:id="6"/>
            <w:r w:rsidRPr="00F03658">
              <w:t>Informe del Secretario General</w:t>
            </w:r>
          </w:p>
        </w:tc>
      </w:tr>
      <w:tr w:rsidR="00EB014F" w:rsidRPr="00F03658">
        <w:trPr>
          <w:cantSplit/>
        </w:trPr>
        <w:tc>
          <w:tcPr>
            <w:tcW w:w="10173" w:type="dxa"/>
            <w:gridSpan w:val="2"/>
          </w:tcPr>
          <w:p w:rsidR="00EB014F" w:rsidRPr="00054B4D" w:rsidRDefault="00EB014F" w:rsidP="00054B4D">
            <w:pPr>
              <w:pStyle w:val="Title1"/>
            </w:pPr>
            <w:bookmarkStart w:id="8" w:name="dtitle1" w:colFirst="0" w:colLast="0"/>
            <w:bookmarkEnd w:id="7"/>
            <w:r w:rsidRPr="00054B4D">
              <w:t>110º aniversario del Reglamento de Radiocomunicaciones de la UIT (1906</w:t>
            </w:r>
            <w:r w:rsidRPr="00054B4D">
              <w:noBreakHyphen/>
              <w:t>2016)</w:t>
            </w:r>
          </w:p>
        </w:tc>
      </w:tr>
      <w:bookmarkEnd w:id="8"/>
    </w:tbl>
    <w:p w:rsidR="00EB014F" w:rsidRPr="00F03658" w:rsidRDefault="00EB014F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B014F" w:rsidRPr="00F03658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14F" w:rsidRPr="00F03658" w:rsidRDefault="00EB014F" w:rsidP="00F03658">
            <w:pPr>
              <w:pStyle w:val="Headingb"/>
            </w:pPr>
            <w:r w:rsidRPr="00F03658">
              <w:t>Resumen</w:t>
            </w:r>
          </w:p>
          <w:p w:rsidR="00EB014F" w:rsidRPr="00F03658" w:rsidRDefault="00F03658" w:rsidP="00F03658">
            <w:bookmarkStart w:id="9" w:name="lt_pId012"/>
            <w:r w:rsidRPr="00F03658">
              <w:t xml:space="preserve">La primera Conferencia Radiotelegráfica Internacional se firmó en </w:t>
            </w:r>
            <w:r w:rsidR="00EB014F" w:rsidRPr="00F03658">
              <w:t>1906.</w:t>
            </w:r>
            <w:bookmarkEnd w:id="9"/>
            <w:r w:rsidR="00EB014F" w:rsidRPr="00F03658">
              <w:t xml:space="preserve"> </w:t>
            </w:r>
            <w:bookmarkStart w:id="10" w:name="lt_pId013"/>
            <w:r w:rsidRPr="00F03658">
              <w:t>Este primer tratado internacional por el que se rige la telegrafía inalámbrica ha sido desde entonces ampliado y revisado por numerosas conferencias de radiocomunicaciones, así como las reglas correspondientes que hoy se conocen como Reglamento de Radiocomunicaciones.</w:t>
            </w:r>
            <w:bookmarkEnd w:id="10"/>
          </w:p>
          <w:p w:rsidR="00EB014F" w:rsidRPr="00F03658" w:rsidRDefault="00F03658" w:rsidP="00B71C80">
            <w:bookmarkStart w:id="11" w:name="lt_pId014"/>
            <w:r w:rsidRPr="00F03658">
              <w:t>Durante el año</w:t>
            </w:r>
            <w:r w:rsidR="00EB014F" w:rsidRPr="00F03658">
              <w:t xml:space="preserve"> 2016, </w:t>
            </w:r>
            <w:r w:rsidRPr="00F03658">
              <w:t xml:space="preserve">la UIT celebró el 110º </w:t>
            </w:r>
            <w:r w:rsidR="00B71C80">
              <w:t>a</w:t>
            </w:r>
            <w:r w:rsidRPr="00F03658">
              <w:t xml:space="preserve">niversario del Reglamento de Radiocomunicaciones. En el presente informe se facilita información sobre los actos de celebración del </w:t>
            </w:r>
            <w:r w:rsidR="002866E1">
              <w:t>a</w:t>
            </w:r>
            <w:r w:rsidRPr="00F03658">
              <w:t xml:space="preserve">niversario, así como sobre la campaña de marca y comunicación realizada para dichas celebraciones. </w:t>
            </w:r>
            <w:bookmarkEnd w:id="11"/>
          </w:p>
          <w:p w:rsidR="00EB014F" w:rsidRPr="00F03658" w:rsidRDefault="00EB014F" w:rsidP="00F03658">
            <w:pPr>
              <w:pStyle w:val="Headingb"/>
            </w:pPr>
            <w:r w:rsidRPr="00F03658">
              <w:t>Acción solicitada</w:t>
            </w:r>
          </w:p>
          <w:p w:rsidR="00EB014F" w:rsidRPr="00F03658" w:rsidRDefault="00F03658" w:rsidP="00F03658">
            <w:pPr>
              <w:rPr>
                <w:caps/>
                <w:sz w:val="22"/>
              </w:rPr>
            </w:pPr>
            <w:bookmarkStart w:id="12" w:name="lt_pId017"/>
            <w:r w:rsidRPr="00F03658">
              <w:t xml:space="preserve">Se pide al Consejo que </w:t>
            </w:r>
            <w:r w:rsidRPr="00F03658">
              <w:rPr>
                <w:b/>
                <w:bCs/>
              </w:rPr>
              <w:t>tome nota</w:t>
            </w:r>
            <w:r w:rsidRPr="00F03658">
              <w:t xml:space="preserve"> del presente informe</w:t>
            </w:r>
            <w:r w:rsidR="00EB014F" w:rsidRPr="00F03658">
              <w:t>.</w:t>
            </w:r>
            <w:bookmarkEnd w:id="12"/>
          </w:p>
          <w:p w:rsidR="00EB014F" w:rsidRPr="00F03658" w:rsidRDefault="00EB014F" w:rsidP="00F03658">
            <w:pPr>
              <w:pStyle w:val="Headingb"/>
            </w:pPr>
            <w:r w:rsidRPr="00F03658">
              <w:t>Referencia</w:t>
            </w:r>
          </w:p>
          <w:p w:rsidR="00EB014F" w:rsidRPr="00F03658" w:rsidRDefault="00ED4CD0" w:rsidP="000041C9">
            <w:pPr>
              <w:spacing w:after="120"/>
              <w:rPr>
                <w:i/>
                <w:iCs/>
              </w:rPr>
            </w:pPr>
            <w:hyperlink r:id="rId9" w:history="1">
              <w:bookmarkStart w:id="13" w:name="lt_pId019"/>
              <w:r w:rsidR="00EB014F" w:rsidRPr="00F03658">
                <w:rPr>
                  <w:rStyle w:val="Hyperlink"/>
                </w:rPr>
                <w:t>Document</w:t>
              </w:r>
              <w:r w:rsidR="00F03658" w:rsidRPr="00F03658">
                <w:rPr>
                  <w:rStyle w:val="Hyperlink"/>
                </w:rPr>
                <w:t>o</w:t>
              </w:r>
              <w:r w:rsidR="00EB014F" w:rsidRPr="00F03658">
                <w:rPr>
                  <w:rStyle w:val="Hyperlink"/>
                </w:rPr>
                <w:t xml:space="preserve"> C16/INF/4</w:t>
              </w:r>
              <w:bookmarkEnd w:id="13"/>
            </w:hyperlink>
          </w:p>
        </w:tc>
      </w:tr>
    </w:tbl>
    <w:p w:rsidR="00E4530B" w:rsidRPr="00F03658" w:rsidRDefault="00510434" w:rsidP="00510434">
      <w:pPr>
        <w:pStyle w:val="Heading1"/>
      </w:pPr>
      <w:r>
        <w:t>1</w:t>
      </w:r>
      <w:r w:rsidR="00E4530B" w:rsidRPr="00F03658">
        <w:tab/>
      </w:r>
      <w:r w:rsidR="00F03658" w:rsidRPr="00F03658">
        <w:t>Antecedentes</w:t>
      </w:r>
    </w:p>
    <w:p w:rsidR="00E4530B" w:rsidRPr="00F03658" w:rsidRDefault="00F03658" w:rsidP="00922CA4">
      <w:bookmarkStart w:id="14" w:name="lt_pId022"/>
      <w:r w:rsidRPr="00F03658">
        <w:t xml:space="preserve">El año pasado, la UIT celebró el 110º </w:t>
      </w:r>
      <w:r w:rsidR="00B71C80">
        <w:t>a</w:t>
      </w:r>
      <w:r w:rsidRPr="00F03658">
        <w:t xml:space="preserve">niversario del </w:t>
      </w:r>
      <w:r>
        <w:t>Reglamento de Radiocomunicaciones.</w:t>
      </w:r>
      <w:r w:rsidRPr="00F03658">
        <w:t xml:space="preserve"> </w:t>
      </w:r>
      <w:bookmarkEnd w:id="14"/>
      <w:r w:rsidR="00CA1731" w:rsidRPr="00F03658">
        <w:t>En</w:t>
      </w:r>
      <w:r w:rsidR="00922CA4">
        <w:t> </w:t>
      </w:r>
      <w:r w:rsidR="00CA1731" w:rsidRPr="00F03658">
        <w:t xml:space="preserve">1906, la primera Conferencia Radiotelegráfica Internacional reunió a 29 estados en Berlín para la firma del </w:t>
      </w:r>
      <w:r w:rsidR="002866E1">
        <w:t>"</w:t>
      </w:r>
      <w:hyperlink r:id="rId10" w:history="1">
        <w:r w:rsidR="00CA1731" w:rsidRPr="00F03658">
          <w:rPr>
            <w:rStyle w:val="Hyperlink"/>
          </w:rPr>
          <w:t>Convenio Radiotelegráfico Internacional</w:t>
        </w:r>
      </w:hyperlink>
      <w:r w:rsidR="002866E1">
        <w:t>"</w:t>
      </w:r>
      <w:r w:rsidR="00CA1731" w:rsidRPr="00F03658">
        <w:t>, que establecía el principio de la intercomunicación obligatoria entre la tierra y las embarcaciones en el mar.</w:t>
      </w:r>
    </w:p>
    <w:p w:rsidR="00E4530B" w:rsidRPr="00F03658" w:rsidRDefault="00CA1731" w:rsidP="002866E1">
      <w:r w:rsidRPr="00F03658">
        <w:t xml:space="preserve">Desde </w:t>
      </w:r>
      <w:r w:rsidR="00F03658">
        <w:t>entonces</w:t>
      </w:r>
      <w:r w:rsidRPr="00F03658">
        <w:t>, el Reglamento de Radiocomunicaciones de la UIT se ha revisado en 38</w:t>
      </w:r>
      <w:r w:rsidR="002866E1">
        <w:t> </w:t>
      </w:r>
      <w:r w:rsidRPr="00F03658">
        <w:t>Conferencias Mundiales de Radiocomunicaciones, con el fin de adaptarlo al desarrollo tecnológico y social. La versión de 2016 fue adoptada por la Conferencia Mundial de Radiocomunicaciones de 2015 (CMR</w:t>
      </w:r>
      <w:r w:rsidRPr="00F03658">
        <w:rPr>
          <w:rFonts w:ascii="MS Gothic" w:eastAsia="MS Gothic" w:hAnsi="MS Gothic" w:cs="MS Gothic"/>
        </w:rPr>
        <w:t>‑</w:t>
      </w:r>
      <w:r w:rsidRPr="00F03658">
        <w:t>15). Al igual que en sus versiones anteriores, fue adoptado por consenso, lo que garantiza que el tratado se vaya trasponiendo a medida que evoluciona en las legislaciones nacionales y a</w:t>
      </w:r>
      <w:bookmarkStart w:id="15" w:name="_GoBack"/>
      <w:bookmarkEnd w:id="15"/>
      <w:r w:rsidRPr="00F03658">
        <w:t>plicando por los gobiernos nacionales.</w:t>
      </w:r>
    </w:p>
    <w:p w:rsidR="00E4530B" w:rsidRPr="00F03658" w:rsidRDefault="00F03658" w:rsidP="00510434">
      <w:r w:rsidRPr="00510434">
        <w:lastRenderedPageBreak/>
        <w:t>E</w:t>
      </w:r>
      <w:r>
        <w:t>l</w:t>
      </w:r>
      <w:r w:rsidR="00CA1731" w:rsidRPr="00F03658">
        <w:t xml:space="preserve"> Reglamento de Radiocomunicaciones</w:t>
      </w:r>
      <w:r>
        <w:t xml:space="preserve"> es</w:t>
      </w:r>
      <w:r w:rsidR="00CA1731" w:rsidRPr="00F03658">
        <w:t xml:space="preserve"> un ejemplo de éxito de la colaboración internacional entre Estados Miembros con el apoyo inestimable de los socios de la industria de las telecomunicaciones.</w:t>
      </w:r>
    </w:p>
    <w:p w:rsidR="00E4530B" w:rsidRPr="00510434" w:rsidRDefault="00510434" w:rsidP="002866E1">
      <w:pPr>
        <w:pStyle w:val="Heading1"/>
      </w:pPr>
      <w:r>
        <w:t>2</w:t>
      </w:r>
      <w:r w:rsidR="00E4530B" w:rsidRPr="00510434">
        <w:tab/>
      </w:r>
      <w:bookmarkStart w:id="16" w:name="lt_pId029"/>
      <w:r w:rsidR="00F03658" w:rsidRPr="00510434">
        <w:t xml:space="preserve">Actos de celebración del </w:t>
      </w:r>
      <w:r w:rsidR="002866E1">
        <w:t>a</w:t>
      </w:r>
      <w:r w:rsidR="00F03658" w:rsidRPr="00510434">
        <w:t>niversario</w:t>
      </w:r>
      <w:bookmarkEnd w:id="16"/>
    </w:p>
    <w:p w:rsidR="00E4530B" w:rsidRPr="00F03658" w:rsidRDefault="00F03658" w:rsidP="00510434">
      <w:bookmarkStart w:id="17" w:name="lt_pId033"/>
      <w:r>
        <w:t>Los actos de celebración</w:t>
      </w:r>
      <w:r w:rsidR="00573729" w:rsidRPr="00F03658">
        <w:t xml:space="preserve"> del aniversario </w:t>
      </w:r>
      <w:r>
        <w:t xml:space="preserve">tuvieron lugar el 12 de diciembre de 2016 </w:t>
      </w:r>
      <w:r w:rsidR="00573729" w:rsidRPr="00F03658">
        <w:t xml:space="preserve">en </w:t>
      </w:r>
      <w:r>
        <w:t xml:space="preserve">el CICG de </w:t>
      </w:r>
      <w:r w:rsidR="00573729" w:rsidRPr="00F03658">
        <w:t>Ginebra</w:t>
      </w:r>
      <w:r>
        <w:t>.</w:t>
      </w:r>
      <w:r w:rsidR="00573729" w:rsidRPr="00F03658">
        <w:t xml:space="preserve"> </w:t>
      </w:r>
      <w:r>
        <w:t>I</w:t>
      </w:r>
      <w:r w:rsidR="00573729" w:rsidRPr="00F03658">
        <w:t>ncluyeron discursos de Malcolm Johnson, Vicesecretario General de la UIT, y de François Rancy</w:t>
      </w:r>
      <w:r>
        <w:t>, Director de la BR</w:t>
      </w:r>
      <w:r w:rsidR="00573729" w:rsidRPr="00F03658">
        <w:t>. Se celebraron dos debates sobre la incidencia del Reglamento de Radiocomunicaciones de la UIT en la industria de las TIC y los retos, las oportunidades y el futuro del Reglamento de Radiocomunicaciones de la UIT, con la asistencia de más de 540 participantes registrados de 106 países y Miembros del Sector de Radiocomunicaciones, así como asociados de radiocomunicaciones y expertos de instituciones académicas.</w:t>
      </w:r>
      <w:bookmarkStart w:id="18" w:name="lt_pId034"/>
      <w:bookmarkEnd w:id="17"/>
      <w:r w:rsidR="00573729" w:rsidRPr="00F03658">
        <w:t xml:space="preserve"> También asistieron a los debates de la ceremonia asociados de la industria representantes de GSMA, ESOA, EBU, GSA, BAKOM, OneWeb, Facebook, BBC y del Departamento de Estado de EE</w:t>
      </w:r>
      <w:r w:rsidR="00922CA4">
        <w:t>.</w:t>
      </w:r>
      <w:r w:rsidR="00573729" w:rsidRPr="00F03658">
        <w:t xml:space="preserve">UU. </w:t>
      </w:r>
      <w:r>
        <w:t xml:space="preserve">Puede consultarse el programa íntegro de la ceremonia, incluidos los resúmenes de los debates mantenidos durante ambas sesiones de </w:t>
      </w:r>
      <w:r w:rsidR="005A6E19">
        <w:t xml:space="preserve">los </w:t>
      </w:r>
      <w:r>
        <w:t>panel</w:t>
      </w:r>
      <w:r w:rsidR="005A6E19">
        <w:t>es de discusión</w:t>
      </w:r>
      <w:r>
        <w:t>, en la dirección</w:t>
      </w:r>
      <w:r w:rsidR="00E4530B" w:rsidRPr="00F03658">
        <w:t xml:space="preserve">: </w:t>
      </w:r>
      <w:hyperlink r:id="rId11" w:history="1">
        <w:r w:rsidR="00E4530B" w:rsidRPr="00F03658">
          <w:rPr>
            <w:rStyle w:val="Hyperlink"/>
          </w:rPr>
          <w:t>http://www.itu.int/en/ITU-R/RR110/Documents/RR110-Programme.pdf</w:t>
        </w:r>
      </w:hyperlink>
      <w:bookmarkEnd w:id="18"/>
      <w:r w:rsidR="002866E1">
        <w:t>.</w:t>
      </w:r>
    </w:p>
    <w:p w:rsidR="00E4530B" w:rsidRPr="00F03658" w:rsidRDefault="00573729" w:rsidP="00510434">
      <w:r w:rsidRPr="00F03658">
        <w:t xml:space="preserve">También estuvieron presentes </w:t>
      </w:r>
      <w:r w:rsidR="005A6E19">
        <w:t xml:space="preserve">durante los actos de celebración </w:t>
      </w:r>
      <w:r w:rsidRPr="00F03658">
        <w:t xml:space="preserve">antiguos funcionarios de la Unión, miembros actuales y antiguos de la Junta del Reglamento de Radiocomunicaciones (RRB) </w:t>
      </w:r>
      <w:r w:rsidR="005A6E19">
        <w:t xml:space="preserve">y de </w:t>
      </w:r>
      <w:r w:rsidR="005A6E19" w:rsidRPr="005A6E19">
        <w:t>la antigua IFRB</w:t>
      </w:r>
      <w:r w:rsidR="005A6E19">
        <w:t xml:space="preserve">, los actuales presidentes y vicepresidentes de las Comisiones de Estudio del </w:t>
      </w:r>
      <w:hyperlink r:id="rId12" w:history="1">
        <w:r w:rsidR="005A6E19" w:rsidRPr="005A6E19">
          <w:rPr>
            <w:rStyle w:val="Hyperlink"/>
          </w:rPr>
          <w:t>UIT-R</w:t>
        </w:r>
      </w:hyperlink>
      <w:r w:rsidR="005A6E19">
        <w:t xml:space="preserve"> y los presidentes de las antiguas </w:t>
      </w:r>
      <w:r w:rsidR="002866E1">
        <w:t>Comisiones de Estudio del CCIR.</w:t>
      </w:r>
    </w:p>
    <w:p w:rsidR="00E4530B" w:rsidRPr="00510434" w:rsidRDefault="00510434" w:rsidP="002866E1">
      <w:pPr>
        <w:pStyle w:val="Heading1"/>
      </w:pPr>
      <w:r>
        <w:t>3</w:t>
      </w:r>
      <w:r w:rsidR="00E4530B" w:rsidRPr="00510434">
        <w:tab/>
      </w:r>
      <w:bookmarkStart w:id="19" w:name="lt_pId037"/>
      <w:r w:rsidR="00C27AFA" w:rsidRPr="00510434">
        <w:t xml:space="preserve">Plan de marca y comunicaciones para el 110º </w:t>
      </w:r>
      <w:r w:rsidR="002866E1">
        <w:t>a</w:t>
      </w:r>
      <w:r w:rsidR="00C27AFA" w:rsidRPr="00510434">
        <w:t xml:space="preserve">niversario del Reglamento de Radiocomunicaciones </w:t>
      </w:r>
      <w:bookmarkEnd w:id="19"/>
    </w:p>
    <w:p w:rsidR="00200BF5" w:rsidRDefault="00200BF5" w:rsidP="00B71C80">
      <w:bookmarkStart w:id="20" w:name="lt_pId038"/>
      <w:r>
        <w:t xml:space="preserve">Tal y como se informó a la reunión del Consejo de 2016, el Plan de Marca y Comunicaciones para el 110º </w:t>
      </w:r>
      <w:r w:rsidR="00B71C80">
        <w:t>a</w:t>
      </w:r>
      <w:r>
        <w:t xml:space="preserve">niversario incluía una serie de comunicaciones llevadas a cabo a lo largo del año del </w:t>
      </w:r>
      <w:r w:rsidR="002866E1">
        <w:t>a</w:t>
      </w:r>
      <w:r>
        <w:t xml:space="preserve">niversario, dirigidas principalmente a los miembros del UIT-R, las revistas y medios de comunicación especializados, el personal de </w:t>
      </w:r>
      <w:r w:rsidR="00B71C80">
        <w:t>la UIT y el público en general.</w:t>
      </w:r>
    </w:p>
    <w:bookmarkEnd w:id="20"/>
    <w:p w:rsidR="00E4530B" w:rsidRPr="00F03658" w:rsidRDefault="00E4530B" w:rsidP="00510434">
      <w:pPr>
        <w:pStyle w:val="Heading2"/>
      </w:pPr>
      <w:r w:rsidRPr="00F03658">
        <w:t>3.1</w:t>
      </w:r>
      <w:r w:rsidRPr="00F03658">
        <w:tab/>
      </w:r>
      <w:r w:rsidR="00200BF5">
        <w:t>Marca</w:t>
      </w:r>
    </w:p>
    <w:p w:rsidR="00E4530B" w:rsidRPr="00F03658" w:rsidRDefault="00200BF5" w:rsidP="00B71C80">
      <w:bookmarkStart w:id="21" w:name="lt_pId041"/>
      <w:r>
        <w:t xml:space="preserve">Se escogió el siguiente diseño para el </w:t>
      </w:r>
      <w:r w:rsidR="00B71C80">
        <w:t>l</w:t>
      </w:r>
      <w:r>
        <w:t xml:space="preserve">ogotipo y el pin, que se incorporó a todas las portadas de </w:t>
      </w:r>
      <w:r w:rsidR="00271FA6">
        <w:t>las</w:t>
      </w:r>
      <w:r>
        <w:t xml:space="preserve"> publicaciones del UIT-R que se iban a publicar y distribuir en 2016, así como en el material de promoción, los folletos, los carteles y p</w:t>
      </w:r>
      <w:r w:rsidR="00B71C80">
        <w:t>ó</w:t>
      </w:r>
      <w:r>
        <w:t>ster</w:t>
      </w:r>
      <w:r w:rsidR="00B71C80">
        <w:t>e</w:t>
      </w:r>
      <w:r>
        <w:t>s electrónicos para todos los eventos de la BR programados en 2016</w:t>
      </w:r>
      <w:r w:rsidR="00E4530B" w:rsidRPr="00F03658">
        <w:t>:</w:t>
      </w:r>
      <w:bookmarkEnd w:id="21"/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36"/>
      </w:tblGrid>
      <w:tr w:rsidR="000041C9" w:rsidRPr="00CC4A8E" w:rsidTr="001052B0">
        <w:trPr>
          <w:trHeight w:val="30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1C9" w:rsidRPr="00CC4A8E" w:rsidRDefault="000041C9" w:rsidP="001052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rFonts w:asciiTheme="minorHAnsi" w:hAnsiTheme="minorHAnsi" w:cs="Arial"/>
                <w:szCs w:val="24"/>
              </w:rPr>
            </w:pPr>
            <w:bookmarkStart w:id="22" w:name="lt_pId042"/>
            <w:r w:rsidRPr="00CC4A8E">
              <w:rPr>
                <w:rFonts w:asciiTheme="minorHAnsi" w:hAnsiTheme="minorHAnsi" w:cs="Arial"/>
                <w:noProof/>
                <w:szCs w:val="24"/>
                <w:lang w:val="en-US" w:eastAsia="zh-CN"/>
              </w:rPr>
              <w:lastRenderedPageBreak/>
              <w:drawing>
                <wp:inline distT="0" distB="0" distL="0" distR="0" wp14:anchorId="313D4D0A" wp14:editId="17C14AFB">
                  <wp:extent cx="2739137" cy="2488759"/>
                  <wp:effectExtent l="0" t="0" r="4445" b="6985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64" cy="249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1C9" w:rsidRPr="00CC4A8E" w:rsidRDefault="000041C9" w:rsidP="001052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E4530B" w:rsidRPr="00F03658" w:rsidRDefault="00200BF5" w:rsidP="002866E1">
      <w:pPr>
        <w:pStyle w:val="Normalaftertitle"/>
      </w:pPr>
      <w:r>
        <w:t xml:space="preserve">El </w:t>
      </w:r>
      <w:r w:rsidR="002866E1">
        <w:t>l</w:t>
      </w:r>
      <w:r>
        <w:t xml:space="preserve">ogotipo se imprimió en un </w:t>
      </w:r>
      <w:r w:rsidR="002866E1">
        <w:t>p</w:t>
      </w:r>
      <w:r>
        <w:t>in que fue distribuido durante todos los eventos de la UIT programados en 2016.</w:t>
      </w:r>
      <w:bookmarkEnd w:id="22"/>
    </w:p>
    <w:p w:rsidR="00E4530B" w:rsidRPr="00F03658" w:rsidRDefault="00E4530B" w:rsidP="00510434">
      <w:pPr>
        <w:pStyle w:val="Heading2"/>
      </w:pPr>
      <w:r w:rsidRPr="00F03658">
        <w:t>3.2</w:t>
      </w:r>
      <w:r w:rsidRPr="00F03658">
        <w:tab/>
      </w:r>
      <w:r w:rsidR="00200BF5" w:rsidRPr="00F03658">
        <w:t>Comunicación</w:t>
      </w:r>
    </w:p>
    <w:p w:rsidR="00E4530B" w:rsidRPr="00F03658" w:rsidRDefault="00200BF5" w:rsidP="00510434">
      <w:bookmarkStart w:id="23" w:name="lt_pId045"/>
      <w:r>
        <w:t xml:space="preserve">Tal y como se mencionó anteriormente, la campaña de comunicación se dirigía principalmente </w:t>
      </w:r>
      <w:r w:rsidRPr="00200BF5">
        <w:t>a los miembros del UIT-R, las revistas y medios de comunicación especializados, el personal de la UIT y el público en general</w:t>
      </w:r>
      <w:r w:rsidR="00E4530B" w:rsidRPr="00F03658">
        <w:t>.</w:t>
      </w:r>
      <w:bookmarkEnd w:id="23"/>
      <w:r w:rsidR="00E4530B" w:rsidRPr="00F03658">
        <w:t xml:space="preserve"> </w:t>
      </w:r>
      <w:bookmarkStart w:id="24" w:name="lt_pId046"/>
      <w:r>
        <w:t>Las principales actividades de comunicación realizadas en 2016 incluyeron:</w:t>
      </w:r>
      <w:bookmarkEnd w:id="24"/>
    </w:p>
    <w:p w:rsidR="00E4530B" w:rsidRPr="00F03658" w:rsidRDefault="000041C9" w:rsidP="000041C9">
      <w:pPr>
        <w:pStyle w:val="enumlev1"/>
      </w:pPr>
      <w:bookmarkStart w:id="25" w:name="lt_pId047"/>
      <w:r w:rsidRPr="000041C9">
        <w:t>–</w:t>
      </w:r>
      <w:r w:rsidRPr="000041C9">
        <w:tab/>
      </w:r>
      <w:r w:rsidR="00200BF5">
        <w:rPr>
          <w:b/>
          <w:bCs/>
        </w:rPr>
        <w:t xml:space="preserve">Página web dedicada y sala de prensa en línea </w:t>
      </w:r>
      <w:r w:rsidR="00E4530B" w:rsidRPr="00F03658">
        <w:rPr>
          <w:b/>
          <w:bCs/>
        </w:rPr>
        <w:t>– url</w:t>
      </w:r>
      <w:r w:rsidR="00E4530B" w:rsidRPr="009F4B87">
        <w:t xml:space="preserve">: </w:t>
      </w:r>
      <w:hyperlink r:id="rId14" w:history="1">
        <w:r w:rsidR="00E4530B" w:rsidRPr="00F03658">
          <w:rPr>
            <w:rStyle w:val="Hyperlink"/>
          </w:rPr>
          <w:t>http://www.itu.int/en/ITU-R/RR110/</w:t>
        </w:r>
      </w:hyperlink>
      <w:bookmarkEnd w:id="25"/>
      <w:r w:rsidR="00E4530B" w:rsidRPr="00F03658">
        <w:rPr>
          <w:b/>
          <w:bCs/>
        </w:rPr>
        <w:br/>
      </w:r>
      <w:bookmarkStart w:id="26" w:name="lt_pId048"/>
      <w:r w:rsidR="00200BF5">
        <w:t>La página web incluye enlaces a las siguientes comunicaciones e informaciones, entre otras</w:t>
      </w:r>
      <w:r w:rsidR="00E4530B" w:rsidRPr="00F03658">
        <w:t>:</w:t>
      </w:r>
      <w:bookmarkEnd w:id="26"/>
    </w:p>
    <w:p w:rsidR="00E4530B" w:rsidRPr="000041C9" w:rsidRDefault="000041C9" w:rsidP="000041C9">
      <w:pPr>
        <w:pStyle w:val="enumlev2"/>
      </w:pPr>
      <w:r>
        <w:t>•</w:t>
      </w:r>
      <w:r>
        <w:tab/>
      </w:r>
      <w:r>
        <w:rPr>
          <w:b/>
          <w:bCs/>
        </w:rPr>
        <w:t>"</w:t>
      </w:r>
      <w:r w:rsidR="00573729" w:rsidRPr="000041C9">
        <w:rPr>
          <w:b/>
          <w:bCs/>
        </w:rPr>
        <w:t>Edición especial</w:t>
      </w:r>
      <w:r>
        <w:rPr>
          <w:b/>
          <w:bCs/>
        </w:rPr>
        <w:t>"</w:t>
      </w:r>
      <w:r w:rsidR="00573729" w:rsidRPr="000041C9">
        <w:rPr>
          <w:b/>
          <w:bCs/>
        </w:rPr>
        <w:t xml:space="preserve"> del aniversario RR110 de la revista electrónica Actualidades de la</w:t>
      </w:r>
      <w:r>
        <w:rPr>
          <w:b/>
          <w:bCs/>
        </w:rPr>
        <w:t> </w:t>
      </w:r>
      <w:r w:rsidR="00573729" w:rsidRPr="000041C9">
        <w:rPr>
          <w:b/>
          <w:bCs/>
        </w:rPr>
        <w:t>UIT</w:t>
      </w:r>
    </w:p>
    <w:p w:rsidR="00E4530B" w:rsidRPr="00F03658" w:rsidRDefault="000041C9" w:rsidP="002866E1">
      <w:pPr>
        <w:pStyle w:val="enumlev2"/>
      </w:pPr>
      <w:bookmarkStart w:id="27" w:name="lt_pId050"/>
      <w:r>
        <w:t>•</w:t>
      </w:r>
      <w:r>
        <w:tab/>
      </w:r>
      <w:r w:rsidR="00271FA6" w:rsidRPr="000041C9">
        <w:rPr>
          <w:b/>
          <w:bCs/>
        </w:rPr>
        <w:t>V</w:t>
      </w:r>
      <w:r w:rsidR="002866E1">
        <w:rPr>
          <w:b/>
          <w:bCs/>
        </w:rPr>
        <w:t>i</w:t>
      </w:r>
      <w:r w:rsidR="00271FA6" w:rsidRPr="000041C9">
        <w:rPr>
          <w:b/>
          <w:bCs/>
        </w:rPr>
        <w:t>deomensaje</w:t>
      </w:r>
      <w:r w:rsidR="00200BF5" w:rsidRPr="000041C9">
        <w:rPr>
          <w:b/>
          <w:bCs/>
        </w:rPr>
        <w:t xml:space="preserve"> del Director de la BR</w:t>
      </w:r>
      <w:bookmarkEnd w:id="27"/>
    </w:p>
    <w:p w:rsidR="00E4530B" w:rsidRPr="00F03658" w:rsidRDefault="000041C9" w:rsidP="002866E1">
      <w:pPr>
        <w:pStyle w:val="enumlev2"/>
      </w:pPr>
      <w:bookmarkStart w:id="28" w:name="lt_pId051"/>
      <w:r>
        <w:t>•</w:t>
      </w:r>
      <w:r>
        <w:tab/>
      </w:r>
      <w:r w:rsidR="00271FA6" w:rsidRPr="000041C9">
        <w:rPr>
          <w:b/>
          <w:bCs/>
        </w:rPr>
        <w:t xml:space="preserve">Momentos destacados, vídeo y fotos del </w:t>
      </w:r>
      <w:r w:rsidR="002866E1">
        <w:rPr>
          <w:b/>
          <w:bCs/>
        </w:rPr>
        <w:t>a</w:t>
      </w:r>
      <w:r w:rsidR="00271FA6" w:rsidRPr="000041C9">
        <w:rPr>
          <w:b/>
          <w:bCs/>
        </w:rPr>
        <w:t>niversario</w:t>
      </w:r>
      <w:bookmarkEnd w:id="28"/>
    </w:p>
    <w:p w:rsidR="00E4530B" w:rsidRPr="000041C9" w:rsidRDefault="000041C9" w:rsidP="000041C9">
      <w:pPr>
        <w:pStyle w:val="enumlev2"/>
      </w:pPr>
      <w:bookmarkStart w:id="29" w:name="lt_pId052"/>
      <w:r>
        <w:t>•</w:t>
      </w:r>
      <w:r>
        <w:tab/>
      </w:r>
      <w:r w:rsidR="00271FA6" w:rsidRPr="000041C9">
        <w:rPr>
          <w:b/>
          <w:bCs/>
        </w:rPr>
        <w:t>Sala de prensa electrónica</w:t>
      </w:r>
      <w:r w:rsidR="00E4530B" w:rsidRPr="000041C9">
        <w:t xml:space="preserve">: </w:t>
      </w:r>
      <w:r w:rsidR="00271FA6" w:rsidRPr="000041C9">
        <w:t>comunicados de prensa, avisos a los medios, discursos, vídeos</w:t>
      </w:r>
      <w:r w:rsidR="00E4530B" w:rsidRPr="000041C9">
        <w:t>, etc.</w:t>
      </w:r>
      <w:bookmarkEnd w:id="29"/>
    </w:p>
    <w:p w:rsidR="00E4530B" w:rsidRPr="000041C9" w:rsidRDefault="000041C9" w:rsidP="002866E1">
      <w:pPr>
        <w:pStyle w:val="enumlev2"/>
      </w:pPr>
      <w:bookmarkStart w:id="30" w:name="lt_pId053"/>
      <w:r>
        <w:t>•</w:t>
      </w:r>
      <w:r>
        <w:tab/>
      </w:r>
      <w:r w:rsidR="00271FA6" w:rsidRPr="000041C9">
        <w:rPr>
          <w:b/>
          <w:bCs/>
        </w:rPr>
        <w:t>Comunicaciones relativas a la marca</w:t>
      </w:r>
      <w:r w:rsidR="00E4530B" w:rsidRPr="000041C9">
        <w:t>: im</w:t>
      </w:r>
      <w:r w:rsidR="00271FA6" w:rsidRPr="000041C9">
        <w:t>ágenes, p</w:t>
      </w:r>
      <w:r w:rsidR="002866E1">
        <w:t>ó</w:t>
      </w:r>
      <w:r w:rsidR="00271FA6" w:rsidRPr="000041C9">
        <w:t>ster electrónico, logotipo, pin</w:t>
      </w:r>
      <w:r w:rsidR="00B71C80">
        <w:t>e</w:t>
      </w:r>
      <w:r w:rsidR="00271FA6" w:rsidRPr="000041C9">
        <w:t xml:space="preserve">s, paquete de imágenes, </w:t>
      </w:r>
      <w:r w:rsidR="00E4530B" w:rsidRPr="000041C9">
        <w:t>etc.</w:t>
      </w:r>
      <w:bookmarkEnd w:id="30"/>
    </w:p>
    <w:p w:rsidR="00573729" w:rsidRPr="000041C9" w:rsidRDefault="000041C9" w:rsidP="000041C9">
      <w:pPr>
        <w:pStyle w:val="enumlev2"/>
      </w:pPr>
      <w:bookmarkStart w:id="31" w:name="lt_pId054"/>
      <w:r>
        <w:t>•</w:t>
      </w:r>
      <w:r>
        <w:tab/>
      </w:r>
      <w:r w:rsidR="00271FA6" w:rsidRPr="000041C9">
        <w:rPr>
          <w:b/>
          <w:bCs/>
        </w:rPr>
        <w:t>Preguntas frecuentes sobre el Reglamento de Radiocomunicaciones</w:t>
      </w:r>
      <w:r w:rsidR="00E4530B" w:rsidRPr="000041C9">
        <w:t>: (</w:t>
      </w:r>
      <w:r w:rsidR="00271FA6" w:rsidRPr="000041C9">
        <w:t>antecedentes históricos para completar las actuales preguntas frecuentes</w:t>
      </w:r>
      <w:r w:rsidR="00E4530B" w:rsidRPr="000041C9">
        <w:t>)</w:t>
      </w:r>
      <w:bookmarkStart w:id="32" w:name="lt_pId055"/>
      <w:bookmarkEnd w:id="31"/>
    </w:p>
    <w:p w:rsidR="00E4530B" w:rsidRPr="00F03658" w:rsidRDefault="000041C9" w:rsidP="000041C9">
      <w:pPr>
        <w:pStyle w:val="enumlev1"/>
        <w:rPr>
          <w:rFonts w:cs="Arial"/>
          <w:spacing w:val="-2"/>
        </w:rPr>
      </w:pPr>
      <w:r w:rsidRPr="000041C9">
        <w:t>–</w:t>
      </w:r>
      <w:r w:rsidRPr="000041C9">
        <w:tab/>
      </w:r>
      <w:r w:rsidR="00271FA6" w:rsidRPr="000041C9">
        <w:rPr>
          <w:b/>
          <w:bCs/>
        </w:rPr>
        <w:t>Campaña en los medios de comunicación social</w:t>
      </w:r>
      <w:r w:rsidR="00E4530B" w:rsidRPr="00F03658">
        <w:t xml:space="preserve">: </w:t>
      </w:r>
      <w:r w:rsidR="00271FA6">
        <w:t xml:space="preserve">en los hashtag del UIT-R en </w:t>
      </w:r>
      <w:r w:rsidR="00E4530B" w:rsidRPr="00F03658">
        <w:t>twitter</w:t>
      </w:r>
      <w:r w:rsidR="00E4530B" w:rsidRPr="00F03658">
        <w:rPr>
          <w:rFonts w:cs="Arial"/>
        </w:rPr>
        <w:t xml:space="preserve">: </w:t>
      </w:r>
      <w:r w:rsidR="00E4530B" w:rsidRPr="000041C9">
        <w:rPr>
          <w:b/>
          <w:bCs/>
        </w:rPr>
        <w:t>#RR110</w:t>
      </w:r>
      <w:r w:rsidR="00E4530B" w:rsidRPr="00F03658">
        <w:t xml:space="preserve"> </w:t>
      </w:r>
      <w:r>
        <w:t>y</w:t>
      </w:r>
      <w:r w:rsidR="00E4530B" w:rsidRPr="00F03658">
        <w:t xml:space="preserve"> </w:t>
      </w:r>
      <w:r w:rsidR="00E4530B" w:rsidRPr="000041C9">
        <w:rPr>
          <w:b/>
          <w:bCs/>
        </w:rPr>
        <w:t>#ITU Radio Regulations</w:t>
      </w:r>
      <w:r w:rsidR="00E4530B" w:rsidRPr="00F03658">
        <w:t>.</w:t>
      </w:r>
      <w:bookmarkEnd w:id="32"/>
    </w:p>
    <w:p w:rsidR="00573729" w:rsidRPr="00F03658" w:rsidRDefault="00573729" w:rsidP="00ED4CD0">
      <w:pPr>
        <w:spacing w:before="840"/>
        <w:jc w:val="center"/>
      </w:pPr>
      <w:r w:rsidRPr="00F03658">
        <w:t>______________</w:t>
      </w:r>
    </w:p>
    <w:sectPr w:rsidR="00573729" w:rsidRPr="00F03658" w:rsidSect="006710F6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4F" w:rsidRDefault="00EB014F">
      <w:r>
        <w:separator/>
      </w:r>
    </w:p>
  </w:endnote>
  <w:endnote w:type="continuationSeparator" w:id="0">
    <w:p w:rsidR="00EB014F" w:rsidRDefault="00E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34" w:rsidRPr="00ED4CD0" w:rsidRDefault="00510434" w:rsidP="00510434">
    <w:pPr>
      <w:pStyle w:val="Footer"/>
      <w:rPr>
        <w:color w:val="D9D9D9" w:themeColor="background1" w:themeShade="D9"/>
        <w:lang w:val="fr-CH"/>
      </w:rPr>
    </w:pPr>
    <w:r w:rsidRPr="00ED4CD0">
      <w:rPr>
        <w:color w:val="D9D9D9" w:themeColor="background1" w:themeShade="D9"/>
      </w:rPr>
      <w:fldChar w:fldCharType="begin"/>
    </w:r>
    <w:r w:rsidRPr="00ED4CD0">
      <w:rPr>
        <w:color w:val="D9D9D9" w:themeColor="background1" w:themeShade="D9"/>
        <w:lang w:val="fr-CH"/>
      </w:rPr>
      <w:instrText xml:space="preserve"> FILENAME \p  \* MERGEFORMAT </w:instrText>
    </w:r>
    <w:r w:rsidRPr="00ED4CD0">
      <w:rPr>
        <w:color w:val="D9D9D9" w:themeColor="background1" w:themeShade="D9"/>
      </w:rPr>
      <w:fldChar w:fldCharType="separate"/>
    </w:r>
    <w:r w:rsidR="00E8458C" w:rsidRPr="00ED4CD0">
      <w:rPr>
        <w:color w:val="D9D9D9" w:themeColor="background1" w:themeShade="D9"/>
        <w:lang w:val="fr-CH"/>
      </w:rPr>
      <w:t>P:\ESP\SG\CONSEIL\C17\000\013S.docx</w:t>
    </w:r>
    <w:r w:rsidRPr="00ED4CD0">
      <w:rPr>
        <w:color w:val="D9D9D9" w:themeColor="background1" w:themeShade="D9"/>
      </w:rPr>
      <w:fldChar w:fldCharType="end"/>
    </w:r>
    <w:r w:rsidRPr="00ED4CD0">
      <w:rPr>
        <w:color w:val="D9D9D9" w:themeColor="background1" w:themeShade="D9"/>
        <w:lang w:val="fr-CH"/>
      </w:rPr>
      <w:t xml:space="preserve"> (407289)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D4CD0" w:rsidRDefault="00510434" w:rsidP="00510434">
    <w:pPr>
      <w:pStyle w:val="Footer"/>
      <w:rPr>
        <w:color w:val="D9D9D9" w:themeColor="background1" w:themeShade="D9"/>
        <w:lang w:val="fr-CH"/>
      </w:rPr>
    </w:pPr>
    <w:r w:rsidRPr="00ED4CD0">
      <w:rPr>
        <w:color w:val="D9D9D9" w:themeColor="background1" w:themeShade="D9"/>
      </w:rPr>
      <w:fldChar w:fldCharType="begin"/>
    </w:r>
    <w:r w:rsidRPr="00ED4CD0">
      <w:rPr>
        <w:color w:val="D9D9D9" w:themeColor="background1" w:themeShade="D9"/>
        <w:lang w:val="fr-CH"/>
      </w:rPr>
      <w:instrText xml:space="preserve"> FILENAME \p  \* MERGEFORMAT </w:instrText>
    </w:r>
    <w:r w:rsidRPr="00ED4CD0">
      <w:rPr>
        <w:color w:val="D9D9D9" w:themeColor="background1" w:themeShade="D9"/>
      </w:rPr>
      <w:fldChar w:fldCharType="separate"/>
    </w:r>
    <w:r w:rsidR="00E8458C" w:rsidRPr="00ED4CD0">
      <w:rPr>
        <w:color w:val="D9D9D9" w:themeColor="background1" w:themeShade="D9"/>
        <w:lang w:val="fr-CH"/>
      </w:rPr>
      <w:t>P:\ESP\SG\CONSEIL\C17\000\013S.docx</w:t>
    </w:r>
    <w:r w:rsidRPr="00ED4CD0">
      <w:rPr>
        <w:color w:val="D9D9D9" w:themeColor="background1" w:themeShade="D9"/>
      </w:rPr>
      <w:fldChar w:fldCharType="end"/>
    </w:r>
    <w:r w:rsidRPr="00ED4CD0">
      <w:rPr>
        <w:color w:val="D9D9D9" w:themeColor="background1" w:themeShade="D9"/>
        <w:lang w:val="fr-CH"/>
      </w:rPr>
      <w:t xml:space="preserve"> (407289)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4F" w:rsidRDefault="00EB014F">
      <w:r>
        <w:t>____________________</w:t>
      </w:r>
    </w:p>
  </w:footnote>
  <w:footnote w:type="continuationSeparator" w:id="0">
    <w:p w:rsidR="00EB014F" w:rsidRDefault="00EB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D4CD0">
      <w:rPr>
        <w:noProof/>
      </w:rPr>
      <w:t>3</w:t>
    </w:r>
    <w:r>
      <w:rPr>
        <w:noProof/>
      </w:rPr>
      <w:fldChar w:fldCharType="end"/>
    </w:r>
  </w:p>
  <w:p w:rsidR="00760F1C" w:rsidRDefault="00760F1C" w:rsidP="00B8298E">
    <w:pPr>
      <w:pStyle w:val="Header"/>
    </w:pPr>
    <w:r>
      <w:t>C</w:t>
    </w:r>
    <w:r w:rsidR="007F350B">
      <w:t>1</w:t>
    </w:r>
    <w:r w:rsidR="00B8298E">
      <w:t>7</w:t>
    </w:r>
    <w:r w:rsidR="00FF0925">
      <w:t>/13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A6D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E2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D02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CA6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A8B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2F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C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2B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A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689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4F"/>
    <w:rsid w:val="000041C9"/>
    <w:rsid w:val="00036764"/>
    <w:rsid w:val="00054B4D"/>
    <w:rsid w:val="000B0D00"/>
    <w:rsid w:val="000B7C15"/>
    <w:rsid w:val="000D1D0F"/>
    <w:rsid w:val="000F5290"/>
    <w:rsid w:val="0010165C"/>
    <w:rsid w:val="00146BFB"/>
    <w:rsid w:val="00161A9C"/>
    <w:rsid w:val="001F14A2"/>
    <w:rsid w:val="00200BF5"/>
    <w:rsid w:val="00224DC1"/>
    <w:rsid w:val="00271FA6"/>
    <w:rsid w:val="002801AA"/>
    <w:rsid w:val="002866E1"/>
    <w:rsid w:val="002C4676"/>
    <w:rsid w:val="002C70B0"/>
    <w:rsid w:val="002F3CC4"/>
    <w:rsid w:val="00510434"/>
    <w:rsid w:val="00513630"/>
    <w:rsid w:val="00560125"/>
    <w:rsid w:val="00573729"/>
    <w:rsid w:val="00585553"/>
    <w:rsid w:val="005A6E19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E5DD3"/>
    <w:rsid w:val="007F350B"/>
    <w:rsid w:val="00820BE4"/>
    <w:rsid w:val="008451E8"/>
    <w:rsid w:val="00913B9C"/>
    <w:rsid w:val="00922CA4"/>
    <w:rsid w:val="00956E77"/>
    <w:rsid w:val="009F4B87"/>
    <w:rsid w:val="00A51700"/>
    <w:rsid w:val="00AA390C"/>
    <w:rsid w:val="00AF0DE0"/>
    <w:rsid w:val="00B0200A"/>
    <w:rsid w:val="00B574DB"/>
    <w:rsid w:val="00B71C80"/>
    <w:rsid w:val="00B826C2"/>
    <w:rsid w:val="00B8298E"/>
    <w:rsid w:val="00BD0723"/>
    <w:rsid w:val="00BD2518"/>
    <w:rsid w:val="00BF1D1C"/>
    <w:rsid w:val="00C20C59"/>
    <w:rsid w:val="00C27AFA"/>
    <w:rsid w:val="00C55B1F"/>
    <w:rsid w:val="00CA1731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4530B"/>
    <w:rsid w:val="00E8458C"/>
    <w:rsid w:val="00E92DE8"/>
    <w:rsid w:val="00EB014F"/>
    <w:rsid w:val="00EB1212"/>
    <w:rsid w:val="00ED4CD0"/>
    <w:rsid w:val="00ED65AB"/>
    <w:rsid w:val="00F03658"/>
    <w:rsid w:val="00F12850"/>
    <w:rsid w:val="00F33BF4"/>
    <w:rsid w:val="00F7105E"/>
    <w:rsid w:val="00F75F57"/>
    <w:rsid w:val="00F82FEE"/>
    <w:rsid w:val="00FF0925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2E1E081-D3B6-483D-8D74-AE9C7E1F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EB01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E4530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RR110/Documents/RR110-Programm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/itu-s/oth/02/01/S02010000104003PDF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INF-0004/en" TargetMode="External"/><Relationship Id="rId14" Type="http://schemas.openxmlformats.org/officeDocument/2006/relationships/hyperlink" Target="http://www.itu.int/en/ITU-R/RR11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4639-054F-4496-B8A4-0647A4F0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0</TotalTime>
  <Pages>3</Pages>
  <Words>826</Words>
  <Characters>5074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110º ANIVERSARIO DEL REGLAMENTO DE RADIOCOMUNICACIONES DE LA UIT (1906-2016)</vt:lpstr>
    </vt:vector>
  </TitlesOfParts>
  <Manager>Secretaría General - Pool</Manager>
  <Company>Unión Internacional de Telecomunicaciones (UIT)</Company>
  <LinksUpToDate>false</LinksUpToDate>
  <CharactersWithSpaces>5889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110º ANIVERSARIO DEL REGLAMENTO DE RADIOCOMUNICACIONES DE LA UIT (1906-2016)</dc:title>
  <dc:subject>Consejo 2017</dc:subject>
  <dc:creator>Informe del Secretario General</dc:creator>
  <cp:keywords>C2017, C17</cp:keywords>
  <dc:description>Documento C17/13-S  Para: _x000d_Fecha del documento: 24 de enero de 2017_x000d_Registrado por ITU51007781 a 10:50:04 el 17/02/2017</dc:description>
  <cp:lastModifiedBy>Brouard, Ricarda</cp:lastModifiedBy>
  <cp:revision>2</cp:revision>
  <cp:lastPrinted>2017-03-01T11:43:00Z</cp:lastPrinted>
  <dcterms:created xsi:type="dcterms:W3CDTF">2017-03-01T15:15:00Z</dcterms:created>
  <dcterms:modified xsi:type="dcterms:W3CDTF">2017-03-01T15:15:00Z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C17/13-S</vt:lpwstr>
  </property>
  <property fmtid="{D5CDD505-2E9C-101B-9397-08002B2CF9AE}" pid="3" name="Docdate">
    <vt:lpwstr>24 de 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>Informe del Secretario General</vt:lpwstr>
  </property>
</Properties>
</file>