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9F4811">
              <w:rPr>
                <w:b/>
                <w:bCs/>
                <w:sz w:val="30"/>
                <w:szCs w:val="30"/>
              </w:rPr>
              <w:t>8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>-2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9F4811">
              <w:rPr>
                <w:b/>
                <w:bCs/>
                <w:szCs w:val="24"/>
              </w:rPr>
              <w:t>abril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6C27BD" w:rsidP="006C27BD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6C27BD">
              <w:rPr>
                <w:rFonts w:cs="Times"/>
                <w:b/>
                <w:szCs w:val="24"/>
              </w:rPr>
              <w:t>Punto del orden del día: PL 1.1</w:t>
            </w:r>
            <w:r>
              <w:rPr>
                <w:rFonts w:cs="Times"/>
                <w:b/>
                <w:szCs w:val="24"/>
              </w:rPr>
              <w:t>0</w:t>
            </w:r>
          </w:p>
        </w:tc>
        <w:tc>
          <w:tcPr>
            <w:tcW w:w="3261" w:type="dxa"/>
          </w:tcPr>
          <w:p w:rsidR="00093EEB" w:rsidRPr="00093EEB" w:rsidRDefault="00093EEB" w:rsidP="006C27B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9F4811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/</w:t>
            </w:r>
            <w:r w:rsidR="006C27BD">
              <w:rPr>
                <w:b/>
                <w:bCs/>
                <w:szCs w:val="24"/>
              </w:rPr>
              <w:t>6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6C27BD" w:rsidP="006C27B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="0077252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de febrero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6C27BD" w:rsidP="006C27BD">
            <w:pPr>
              <w:pStyle w:val="Source"/>
            </w:pPr>
            <w:bookmarkStart w:id="7" w:name="dsource" w:colFirst="0" w:colLast="0"/>
            <w:bookmarkEnd w:id="1"/>
            <w:bookmarkEnd w:id="6"/>
            <w:r w:rsidRPr="006C27BD">
              <w:t>Informe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6C27BD" w:rsidP="006C27BD">
            <w:pPr>
              <w:pStyle w:val="Title1"/>
            </w:pPr>
            <w:bookmarkStart w:id="8" w:name="dtitle1" w:colFirst="0" w:colLast="0"/>
            <w:bookmarkEnd w:id="7"/>
            <w:r w:rsidRPr="006C27BD">
              <w:t>ACTIVIDADES DE LA UIT RELACIONADAS CON LA RESOLUCIÓN 70 (REV. BUSÁN, 2014)</w:t>
            </w:r>
          </w:p>
        </w:tc>
      </w:tr>
      <w:bookmarkEnd w:id="8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6C27BD" w:rsidRDefault="006C27BD" w:rsidP="002B7237">
            <w:pPr>
              <w:rPr>
                <w:lang w:val="es-ES"/>
              </w:rPr>
            </w:pPr>
            <w:r w:rsidRPr="006C27BD">
              <w:rPr>
                <w:lang w:val="es-ES"/>
              </w:rPr>
              <w:t xml:space="preserve">En el presente documento se resumen las actividades de la UIT </w:t>
            </w:r>
            <w:r w:rsidR="002B7237">
              <w:rPr>
                <w:lang w:val="es-ES"/>
              </w:rPr>
              <w:t>relativas a</w:t>
            </w:r>
            <w:r w:rsidRPr="006C27BD">
              <w:rPr>
                <w:lang w:val="es-ES"/>
              </w:rPr>
              <w:t xml:space="preserve"> la aplicación de la Resolución 70 (Rev. Busán, 2014) </w:t>
            </w:r>
            <w:r w:rsidR="002B7237">
              <w:rPr>
                <w:lang w:val="es-ES"/>
              </w:rPr>
              <w:t>en</w:t>
            </w:r>
            <w:r w:rsidRPr="006C27BD">
              <w:rPr>
                <w:lang w:val="es-ES"/>
              </w:rPr>
              <w:t xml:space="preserve"> 2017.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6C27BD" w:rsidRPr="006C27BD" w:rsidRDefault="006C27BD" w:rsidP="006C27BD">
            <w:r w:rsidRPr="006C27BD">
              <w:t xml:space="preserve">Se invita al Consejo a </w:t>
            </w:r>
            <w:r w:rsidRPr="006C27BD">
              <w:rPr>
                <w:b/>
              </w:rPr>
              <w:t>tomar nota</w:t>
            </w:r>
            <w:r w:rsidRPr="006C27BD">
              <w:t xml:space="preserve"> del informe.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093EEB" w:rsidRPr="000B0D00" w:rsidRDefault="00121E5F" w:rsidP="006C27BD">
            <w:pPr>
              <w:spacing w:after="120"/>
              <w:rPr>
                <w:i/>
                <w:iCs/>
                <w:lang w:val="es-ES"/>
              </w:rPr>
            </w:pPr>
            <w:hyperlink r:id="rId8" w:history="1">
              <w:r w:rsidR="006C27BD" w:rsidRPr="006C27BD">
                <w:rPr>
                  <w:rStyle w:val="Hyperlink"/>
                  <w:i/>
                  <w:iCs/>
                </w:rPr>
                <w:t>Resolución 70 (Rev. Busán, 2014)</w:t>
              </w:r>
            </w:hyperlink>
            <w:r w:rsidR="006C27BD" w:rsidRPr="006C27BD">
              <w:rPr>
                <w:i/>
                <w:iCs/>
              </w:rPr>
              <w:t xml:space="preserve"> de la PP; Documentos </w:t>
            </w:r>
            <w:hyperlink r:id="rId9" w:history="1">
              <w:r w:rsidR="006C27BD" w:rsidRPr="006C27BD">
                <w:rPr>
                  <w:rStyle w:val="Hyperlink"/>
                  <w:i/>
                  <w:iCs/>
                </w:rPr>
                <w:t>C13/INF/11</w:t>
              </w:r>
            </w:hyperlink>
            <w:r w:rsidR="006C27BD" w:rsidRPr="006C27BD">
              <w:rPr>
                <w:i/>
                <w:iCs/>
              </w:rPr>
              <w:t xml:space="preserve">, </w:t>
            </w:r>
            <w:hyperlink r:id="rId10" w:history="1">
              <w:r w:rsidR="006C27BD" w:rsidRPr="006C27BD">
                <w:rPr>
                  <w:rStyle w:val="Hyperlink"/>
                  <w:i/>
                  <w:iCs/>
                </w:rPr>
                <w:t>C13/39</w:t>
              </w:r>
            </w:hyperlink>
            <w:r w:rsidR="006C27BD" w:rsidRPr="006C27BD">
              <w:rPr>
                <w:i/>
                <w:iCs/>
              </w:rPr>
              <w:t xml:space="preserve">, </w:t>
            </w:r>
            <w:hyperlink r:id="rId11" w:history="1">
              <w:r w:rsidR="006C27BD" w:rsidRPr="006C27BD">
                <w:rPr>
                  <w:rStyle w:val="Hyperlink"/>
                  <w:i/>
                  <w:iCs/>
                </w:rPr>
                <w:t>C14/6</w:t>
              </w:r>
            </w:hyperlink>
            <w:r w:rsidR="006C27BD" w:rsidRPr="00176D8C">
              <w:rPr>
                <w:i/>
                <w:iCs/>
              </w:rPr>
              <w:t>,</w:t>
            </w:r>
            <w:r w:rsidR="006C27BD" w:rsidRPr="006C27BD">
              <w:rPr>
                <w:i/>
                <w:iCs/>
              </w:rPr>
              <w:t xml:space="preserve"> </w:t>
            </w:r>
            <w:hyperlink r:id="rId12" w:history="1">
              <w:r w:rsidR="006C27BD" w:rsidRPr="006C27BD">
                <w:rPr>
                  <w:rStyle w:val="Hyperlink"/>
                  <w:i/>
                  <w:iCs/>
                </w:rPr>
                <w:t>C15/6</w:t>
              </w:r>
            </w:hyperlink>
            <w:r w:rsidR="006C27BD" w:rsidRPr="00176D8C">
              <w:rPr>
                <w:i/>
                <w:iCs/>
              </w:rPr>
              <w:t>,</w:t>
            </w:r>
            <w:r w:rsidR="006C27BD" w:rsidRPr="006C27BD">
              <w:rPr>
                <w:i/>
                <w:iCs/>
              </w:rPr>
              <w:t xml:space="preserve"> </w:t>
            </w:r>
            <w:hyperlink r:id="rId13" w:history="1">
              <w:r w:rsidR="006C27BD" w:rsidRPr="006C27BD">
                <w:rPr>
                  <w:rStyle w:val="Hyperlink"/>
                  <w:i/>
                  <w:iCs/>
                </w:rPr>
                <w:t>C16/6</w:t>
              </w:r>
            </w:hyperlink>
            <w:r w:rsidR="006C27BD" w:rsidRPr="00176D8C">
              <w:rPr>
                <w:i/>
                <w:iCs/>
              </w:rPr>
              <w:t>,</w:t>
            </w:r>
            <w:r w:rsidR="006C27BD">
              <w:rPr>
                <w:i/>
                <w:iCs/>
              </w:rPr>
              <w:t xml:space="preserve"> </w:t>
            </w:r>
            <w:hyperlink r:id="rId14" w:history="1">
              <w:r w:rsidR="006C27BD" w:rsidRPr="006C27BD">
                <w:rPr>
                  <w:rStyle w:val="Hyperlink"/>
                  <w:i/>
                  <w:iCs/>
                </w:rPr>
                <w:t>C17/6</w:t>
              </w:r>
            </w:hyperlink>
            <w:r w:rsidR="006C27BD" w:rsidRPr="00176D8C">
              <w:rPr>
                <w:i/>
                <w:iCs/>
              </w:rPr>
              <w:t>,</w:t>
            </w:r>
            <w:r w:rsidR="006C27BD" w:rsidRPr="006C27BD">
              <w:rPr>
                <w:i/>
                <w:iCs/>
              </w:rPr>
              <w:t xml:space="preserve"> </w:t>
            </w:r>
            <w:hyperlink r:id="rId15" w:history="1">
              <w:r w:rsidR="006C27BD" w:rsidRPr="006C27BD">
                <w:rPr>
                  <w:rStyle w:val="Hyperlink"/>
                  <w:i/>
                  <w:iCs/>
                </w:rPr>
                <w:t>C18/13</w:t>
              </w:r>
            </w:hyperlink>
            <w:r w:rsidR="006C27BD" w:rsidRPr="006C27BD">
              <w:rPr>
                <w:i/>
                <w:iCs/>
              </w:rPr>
              <w:t xml:space="preserve"> y</w:t>
            </w:r>
            <w:r w:rsidR="006C27BD" w:rsidRPr="006C27BD">
              <w:rPr>
                <w:i/>
                <w:iCs/>
                <w:u w:val="single"/>
              </w:rPr>
              <w:t xml:space="preserve"> </w:t>
            </w:r>
            <w:hyperlink r:id="rId16" w:history="1">
              <w:r w:rsidR="006C27BD" w:rsidRPr="006C27BD">
                <w:rPr>
                  <w:rStyle w:val="Hyperlink"/>
                  <w:i/>
                  <w:iCs/>
                </w:rPr>
                <w:t>C18/INF/3</w:t>
              </w:r>
            </w:hyperlink>
            <w:r w:rsidR="006C27BD">
              <w:rPr>
                <w:i/>
                <w:iCs/>
              </w:rPr>
              <w:t xml:space="preserve"> d</w:t>
            </w:r>
            <w:r w:rsidR="006C27BD" w:rsidRPr="006C27BD">
              <w:rPr>
                <w:i/>
                <w:iCs/>
              </w:rPr>
              <w:t>el Consejo.</w:t>
            </w:r>
          </w:p>
        </w:tc>
      </w:tr>
    </w:tbl>
    <w:p w:rsidR="006C27BD" w:rsidRPr="006C27BD" w:rsidRDefault="006C27BD" w:rsidP="006C27BD">
      <w:pPr>
        <w:pStyle w:val="Heading1"/>
      </w:pPr>
      <w:r w:rsidRPr="006C27BD">
        <w:t>1</w:t>
      </w:r>
      <w:r w:rsidRPr="006C27BD">
        <w:tab/>
        <w:t>Introducción</w:t>
      </w:r>
    </w:p>
    <w:p w:rsidR="006C27BD" w:rsidRPr="006C27BD" w:rsidRDefault="006C27BD" w:rsidP="00A76230">
      <w:r w:rsidRPr="006C27BD">
        <w:t xml:space="preserve">En la Resolución 70 (Rev. Busán, 2014) se destaca el papel de las TIC </w:t>
      </w:r>
      <w:r w:rsidR="00A76230">
        <w:t>para promover</w:t>
      </w:r>
      <w:r w:rsidRPr="006C27BD">
        <w:t xml:space="preserve"> por diversos medios la igualdad de género y el empoderamiento de la mujer, </w:t>
      </w:r>
      <w:r w:rsidR="00A76230">
        <w:t>alentando</w:t>
      </w:r>
      <w:r w:rsidRPr="006C27BD">
        <w:t xml:space="preserve"> a las niñas a elegir una carrera en el campo de las tecnologías de la información y la comunicación (TIC), y fomentando la utilización de esas tecnologías para el empoderamiento económico y social de mujeres y niñas. En la Resolución se alienta asimismo al Consejo a seguir con sus iniciativas para acelerar el proceso de incorporación de una política de género en la UIT. En el presente documento figura un resumen de los acontecimientos y actividades pertinentes del último año. Puede obtenerse más información sobre las cuestiones de género y las TIC en la </w:t>
      </w:r>
      <w:hyperlink r:id="rId17" w:history="1">
        <w:r w:rsidRPr="006C27BD">
          <w:rPr>
            <w:rStyle w:val="Hyperlink"/>
          </w:rPr>
          <w:t>página web de la UIT sobre la cuestión de género</w:t>
        </w:r>
      </w:hyperlink>
      <w:r w:rsidRPr="006C27BD">
        <w:t>.</w:t>
      </w:r>
    </w:p>
    <w:p w:rsidR="00D05596" w:rsidRPr="00D05596" w:rsidRDefault="00D05596" w:rsidP="00D05596">
      <w:pPr>
        <w:pStyle w:val="Heading1"/>
      </w:pPr>
      <w:r w:rsidRPr="00D05596">
        <w:t>2</w:t>
      </w:r>
      <w:r w:rsidRPr="00D05596">
        <w:tab/>
        <w:t>Recopilación y seguimiento de datos</w:t>
      </w:r>
    </w:p>
    <w:p w:rsidR="00D05596" w:rsidRPr="00D05596" w:rsidRDefault="00D05596" w:rsidP="004E265A">
      <w:pPr>
        <w:rPr>
          <w:bCs/>
        </w:rPr>
      </w:pPr>
      <w:bookmarkStart w:id="9" w:name="lt_pId029"/>
      <w:r w:rsidRPr="00D05596">
        <w:rPr>
          <w:bCs/>
        </w:rPr>
        <w:t>Actualmente</w:t>
      </w:r>
      <w:r w:rsidR="00DD12C9">
        <w:rPr>
          <w:bCs/>
        </w:rPr>
        <w:t>,</w:t>
      </w:r>
      <w:r w:rsidRPr="00D05596">
        <w:rPr>
          <w:bCs/>
        </w:rPr>
        <w:t xml:space="preserve"> la UIT recopila y divulga periódicamente indicadores de las TIC </w:t>
      </w:r>
      <w:r w:rsidR="004E265A">
        <w:rPr>
          <w:bCs/>
        </w:rPr>
        <w:t>sobre</w:t>
      </w:r>
      <w:r w:rsidR="008978D6">
        <w:rPr>
          <w:bCs/>
        </w:rPr>
        <w:t xml:space="preserve"> las</w:t>
      </w:r>
      <w:r w:rsidRPr="00D05596">
        <w:rPr>
          <w:bCs/>
        </w:rPr>
        <w:t xml:space="preserve"> </w:t>
      </w:r>
      <w:r w:rsidR="008978D6">
        <w:rPr>
          <w:bCs/>
        </w:rPr>
        <w:t>personas que utilizan las TIC y acceden a las mismas</w:t>
      </w:r>
      <w:r w:rsidRPr="00D05596">
        <w:rPr>
          <w:bCs/>
        </w:rPr>
        <w:t xml:space="preserve">. </w:t>
      </w:r>
      <w:r w:rsidR="008978D6">
        <w:rPr>
          <w:bCs/>
        </w:rPr>
        <w:t>Dichos indicadores</w:t>
      </w:r>
      <w:r w:rsidRPr="00D05596">
        <w:rPr>
          <w:bCs/>
        </w:rPr>
        <w:t xml:space="preserve"> pueden desglosarse por sexo</w:t>
      </w:r>
      <w:r w:rsidR="008978D6">
        <w:rPr>
          <w:bCs/>
        </w:rPr>
        <w:t>, edad, educación, situación laboral y profesión</w:t>
      </w:r>
      <w:r w:rsidRPr="00D05596">
        <w:rPr>
          <w:bCs/>
        </w:rPr>
        <w:t>. Esta información sirve para analizar y conocer fehacientemente la participación de la mujer en la sociedad de la información</w:t>
      </w:r>
      <w:r w:rsidRPr="00D05596">
        <w:t>.</w:t>
      </w:r>
      <w:bookmarkEnd w:id="9"/>
      <w:r w:rsidRPr="00D05596">
        <w:t xml:space="preserve"> </w:t>
      </w:r>
      <w:bookmarkStart w:id="10" w:name="lt_pId030"/>
      <w:r w:rsidRPr="00D05596">
        <w:rPr>
          <w:bCs/>
        </w:rPr>
        <w:t xml:space="preserve">La UIT </w:t>
      </w:r>
      <w:r w:rsidR="008978D6">
        <w:rPr>
          <w:bCs/>
        </w:rPr>
        <w:t>supervisa</w:t>
      </w:r>
      <w:r w:rsidRPr="00D05596">
        <w:rPr>
          <w:bCs/>
        </w:rPr>
        <w:t xml:space="preserve"> y hace un seguimiento de </w:t>
      </w:r>
      <w:r w:rsidR="008978D6">
        <w:rPr>
          <w:bCs/>
        </w:rPr>
        <w:t>tres</w:t>
      </w:r>
      <w:r w:rsidRPr="00D05596">
        <w:rPr>
          <w:bCs/>
        </w:rPr>
        <w:t xml:space="preserve"> indicadores relativos a la cuest</w:t>
      </w:r>
      <w:r w:rsidR="008978D6">
        <w:rPr>
          <w:bCs/>
        </w:rPr>
        <w:t>ión de género que figuran en el M</w:t>
      </w:r>
      <w:r w:rsidRPr="00D05596">
        <w:rPr>
          <w:bCs/>
        </w:rPr>
        <w:t xml:space="preserve">arco </w:t>
      </w:r>
      <w:r w:rsidR="008978D6">
        <w:rPr>
          <w:bCs/>
        </w:rPr>
        <w:t xml:space="preserve">para la supervisión </w:t>
      </w:r>
      <w:r w:rsidRPr="00D05596">
        <w:rPr>
          <w:bCs/>
        </w:rPr>
        <w:t>de indicadores de los ODS: (1) "</w:t>
      </w:r>
      <w:r w:rsidRPr="00D05596">
        <w:rPr>
          <w:bCs/>
          <w:i/>
          <w:iCs/>
        </w:rPr>
        <w:t xml:space="preserve">proporción de personas que son propietarias de </w:t>
      </w:r>
      <w:r w:rsidRPr="00D05596">
        <w:rPr>
          <w:bCs/>
          <w:i/>
          <w:iCs/>
        </w:rPr>
        <w:lastRenderedPageBreak/>
        <w:t>un teléfono móvil, por sexo</w:t>
      </w:r>
      <w:r w:rsidRPr="00D05596">
        <w:rPr>
          <w:bCs/>
        </w:rPr>
        <w:t>" (</w:t>
      </w:r>
      <w:r w:rsidR="008978D6">
        <w:rPr>
          <w:bCs/>
        </w:rPr>
        <w:t>uno de los indicadores relativos a cuestiones de género</w:t>
      </w:r>
      <w:r w:rsidRPr="00D05596">
        <w:rPr>
          <w:bCs/>
        </w:rPr>
        <w:t xml:space="preserve">), (2) </w:t>
      </w:r>
      <w:r w:rsidR="00176D8C">
        <w:rPr>
          <w:bCs/>
        </w:rPr>
        <w:t>"</w:t>
      </w:r>
      <w:r w:rsidR="008978D6" w:rsidRPr="00D05596">
        <w:rPr>
          <w:bCs/>
          <w:i/>
          <w:iCs/>
        </w:rPr>
        <w:t>proporción</w:t>
      </w:r>
      <w:r w:rsidR="008978D6">
        <w:rPr>
          <w:bCs/>
          <w:i/>
          <w:iCs/>
        </w:rPr>
        <w:t xml:space="preserve"> de personas que utilizan Internet, por sexo</w:t>
      </w:r>
      <w:r w:rsidR="00176D8C">
        <w:rPr>
          <w:bCs/>
        </w:rPr>
        <w:t>"</w:t>
      </w:r>
      <w:r w:rsidRPr="00D05596">
        <w:rPr>
          <w:bCs/>
        </w:rPr>
        <w:t xml:space="preserve">, </w:t>
      </w:r>
      <w:r w:rsidR="008978D6">
        <w:rPr>
          <w:bCs/>
        </w:rPr>
        <w:t>y</w:t>
      </w:r>
      <w:r w:rsidRPr="00D05596">
        <w:rPr>
          <w:bCs/>
        </w:rPr>
        <w:t xml:space="preserve"> (3) </w:t>
      </w:r>
      <w:r w:rsidR="00176D8C">
        <w:rPr>
          <w:bCs/>
        </w:rPr>
        <w:t>"</w:t>
      </w:r>
      <w:r w:rsidR="008978D6" w:rsidRPr="00D05596">
        <w:rPr>
          <w:bCs/>
          <w:i/>
          <w:iCs/>
        </w:rPr>
        <w:t>proporción</w:t>
      </w:r>
      <w:r w:rsidRPr="00D05596">
        <w:rPr>
          <w:bCs/>
          <w:i/>
          <w:iCs/>
        </w:rPr>
        <w:t xml:space="preserve"> </w:t>
      </w:r>
      <w:r w:rsidR="008978D6">
        <w:rPr>
          <w:bCs/>
          <w:i/>
          <w:iCs/>
        </w:rPr>
        <w:t>de personas con competencias en TIC, por sexo</w:t>
      </w:r>
      <w:r w:rsidR="00176D8C">
        <w:rPr>
          <w:bCs/>
        </w:rPr>
        <w:t>"</w:t>
      </w:r>
      <w:r w:rsidRPr="00D05596">
        <w:rPr>
          <w:bCs/>
        </w:rPr>
        <w:t>.</w:t>
      </w:r>
      <w:bookmarkEnd w:id="10"/>
    </w:p>
    <w:p w:rsidR="00D05596" w:rsidRPr="009A1A49" w:rsidRDefault="008978D6" w:rsidP="00DD12C9">
      <w:bookmarkStart w:id="11" w:name="lt_pId031"/>
      <w:r w:rsidRPr="008978D6">
        <w:t>En el</w:t>
      </w:r>
      <w:r w:rsidR="00D05596" w:rsidRPr="008978D6">
        <w:t xml:space="preserve"> </w:t>
      </w:r>
      <w:hyperlink r:id="rId18" w:history="1">
        <w:r w:rsidRPr="008978D6">
          <w:rPr>
            <w:rStyle w:val="Hyperlink"/>
          </w:rPr>
          <w:t>Panel de control de la UIT sobre cuestiones de género</w:t>
        </w:r>
      </w:hyperlink>
      <w:r w:rsidR="00D05596" w:rsidRPr="008978D6">
        <w:t xml:space="preserve"> </w:t>
      </w:r>
      <w:r w:rsidRPr="008978D6">
        <w:t>se</w:t>
      </w:r>
      <w:r>
        <w:t xml:space="preserve"> proporciona una visión general de las cuestiones de género en la UIT, </w:t>
      </w:r>
      <w:r w:rsidR="009A1A49">
        <w:t>con inclusión de</w:t>
      </w:r>
      <w:r>
        <w:t xml:space="preserve"> las </w:t>
      </w:r>
      <w:r w:rsidR="009A1A49">
        <w:t xml:space="preserve">comisiones estatutarias y las reuniones y los eventos de la UIT. La igualdad de género en el proceso de contratación y selección, la composición general del personal y las promociones se supervisan y visualizan en la última pestaña del </w:t>
      </w:r>
      <w:hyperlink r:id="rId19" w:history="1">
        <w:r w:rsidR="009A1A49" w:rsidRPr="008978D6">
          <w:rPr>
            <w:rStyle w:val="Hyperlink"/>
          </w:rPr>
          <w:t>Panel de control de la UIT sobre cuestiones de género</w:t>
        </w:r>
      </w:hyperlink>
      <w:r w:rsidR="009A1A49">
        <w:t xml:space="preserve">, y se presentan pormenorizadamente en el Informe al Consejo sobre la Resolución 48. </w:t>
      </w:r>
      <w:bookmarkStart w:id="12" w:name="lt_pId033"/>
      <w:bookmarkEnd w:id="11"/>
      <w:r w:rsidR="00D05596" w:rsidRPr="00D05596">
        <w:t>La representación de la mujer en las categorías profesional</w:t>
      </w:r>
      <w:r w:rsidR="009A1A49">
        <w:t>es o</w:t>
      </w:r>
      <w:r w:rsidR="00D05596" w:rsidRPr="00D05596">
        <w:t xml:space="preserve"> superiores se mantuvo estable</w:t>
      </w:r>
      <w:r w:rsidR="009A1A49">
        <w:t xml:space="preserve">, así como el </w:t>
      </w:r>
      <w:r w:rsidR="00D05596" w:rsidRPr="00D05596">
        <w:t>porcentaje de mujeres en los grados P-5 a D-2.</w:t>
      </w:r>
      <w:bookmarkEnd w:id="12"/>
      <w:r w:rsidR="00D05596" w:rsidRPr="00D05596">
        <w:t xml:space="preserve"> </w:t>
      </w:r>
      <w:bookmarkStart w:id="13" w:name="lt_pId034"/>
      <w:r w:rsidR="009A1A49" w:rsidRPr="009A1A49">
        <w:t>El Departamento de Personal sigue invirtiendo en programas de aprendizaje</w:t>
      </w:r>
      <w:r w:rsidR="009A1A49">
        <w:t xml:space="preserve"> </w:t>
      </w:r>
      <w:r w:rsidR="009A1A49" w:rsidRPr="009A1A49">
        <w:t xml:space="preserve">como </w:t>
      </w:r>
      <w:r w:rsidR="005D76CB">
        <w:t>"</w:t>
      </w:r>
      <w:r w:rsidR="00D05596" w:rsidRPr="009A1A49">
        <w:t>I Know Gender</w:t>
      </w:r>
      <w:r w:rsidR="005D76CB">
        <w:t>" ("</w:t>
      </w:r>
      <w:r w:rsidR="009A1A49">
        <w:t>Y</w:t>
      </w:r>
      <w:r w:rsidR="009A1A49" w:rsidRPr="009A1A49">
        <w:t>o s</w:t>
      </w:r>
      <w:r w:rsidR="009A1A49">
        <w:t>é de género</w:t>
      </w:r>
      <w:r w:rsidR="005D76CB">
        <w:t>"</w:t>
      </w:r>
      <w:r w:rsidR="009A1A49">
        <w:t>) a fin de promover la igualdad de género en la cultura de la organización</w:t>
      </w:r>
      <w:r w:rsidR="00D05596" w:rsidRPr="009A1A49">
        <w:t>.</w:t>
      </w:r>
      <w:bookmarkEnd w:id="13"/>
    </w:p>
    <w:p w:rsidR="00D05596" w:rsidRDefault="00AD4B5B" w:rsidP="00AD4B5B">
      <w:pPr>
        <w:pStyle w:val="Heading1"/>
      </w:pPr>
      <w:r>
        <w:t>3</w:t>
      </w:r>
      <w:r>
        <w:tab/>
        <w:t>Reducción de</w:t>
      </w:r>
      <w:r w:rsidR="00D05596" w:rsidRPr="00D05596">
        <w:t xml:space="preserve"> la brecha digital entre hombres y mujeres</w:t>
      </w:r>
    </w:p>
    <w:p w:rsidR="00D05596" w:rsidRPr="009E4D3D" w:rsidRDefault="00D05596" w:rsidP="009E4D3D">
      <w:pPr>
        <w:pStyle w:val="Heading2"/>
      </w:pPr>
      <w:r w:rsidRPr="009E4D3D">
        <w:t>3.1</w:t>
      </w:r>
      <w:r w:rsidRPr="009E4D3D">
        <w:tab/>
      </w:r>
      <w:bookmarkStart w:id="14" w:name="lt_pId038"/>
      <w:r w:rsidR="009E4D3D" w:rsidRPr="009E4D3D">
        <w:t>Promoción de la</w:t>
      </w:r>
      <w:r w:rsidRPr="009E4D3D">
        <w:t xml:space="preserve"> Agenda 2030</w:t>
      </w:r>
      <w:bookmarkEnd w:id="14"/>
    </w:p>
    <w:p w:rsidR="00D05596" w:rsidRPr="009E4D3D" w:rsidRDefault="00AD4B5B" w:rsidP="004F254C">
      <w:bookmarkStart w:id="15" w:name="lt_pId042"/>
      <w:r>
        <w:rPr>
          <w:bCs/>
        </w:rPr>
        <w:t>En la</w:t>
      </w:r>
      <w:r w:rsidR="009E4D3D" w:rsidRPr="009E4D3D">
        <w:rPr>
          <w:bCs/>
        </w:rPr>
        <w:t xml:space="preserve"> Agenda 2030 para el Desarrollo Sostenible </w:t>
      </w:r>
      <w:r w:rsidR="009E4D3D">
        <w:rPr>
          <w:bCs/>
        </w:rPr>
        <w:t>aprobada</w:t>
      </w:r>
      <w:r w:rsidR="009E4D3D" w:rsidRPr="009E4D3D">
        <w:rPr>
          <w:bCs/>
        </w:rPr>
        <w:t xml:space="preserve"> por la </w:t>
      </w:r>
      <w:r w:rsidR="009E4D3D">
        <w:rPr>
          <w:bCs/>
        </w:rPr>
        <w:t>AGNU</w:t>
      </w:r>
      <w:r w:rsidR="009E4D3D" w:rsidRPr="009E4D3D">
        <w:rPr>
          <w:bCs/>
        </w:rPr>
        <w:t xml:space="preserve"> en septiembre de 2015 </w:t>
      </w:r>
      <w:r>
        <w:rPr>
          <w:bCs/>
        </w:rPr>
        <w:t>se pone de manifiesto, a través de</w:t>
      </w:r>
      <w:r w:rsidR="009E4D3D">
        <w:rPr>
          <w:bCs/>
        </w:rPr>
        <w:t xml:space="preserve"> su O</w:t>
      </w:r>
      <w:r w:rsidR="009E4D3D" w:rsidRPr="009E4D3D">
        <w:rPr>
          <w:bCs/>
        </w:rPr>
        <w:t xml:space="preserve">bjetivo 5 y </w:t>
      </w:r>
      <w:r w:rsidR="009E4D3D">
        <w:rPr>
          <w:bCs/>
        </w:rPr>
        <w:t>Meta</w:t>
      </w:r>
      <w:r w:rsidR="009E4D3D" w:rsidRPr="009E4D3D">
        <w:rPr>
          <w:bCs/>
        </w:rPr>
        <w:t xml:space="preserve"> 5b</w:t>
      </w:r>
      <w:r>
        <w:rPr>
          <w:bCs/>
        </w:rPr>
        <w:t>,</w:t>
      </w:r>
      <w:r w:rsidR="009E4D3D" w:rsidRPr="009E4D3D">
        <w:rPr>
          <w:bCs/>
        </w:rPr>
        <w:t xml:space="preserve"> la necesidad de "</w:t>
      </w:r>
      <w:r w:rsidR="009E4D3D">
        <w:rPr>
          <w:bCs/>
        </w:rPr>
        <w:t>m</w:t>
      </w:r>
      <w:r w:rsidR="009E4D3D" w:rsidRPr="009E4D3D">
        <w:rPr>
          <w:bCs/>
        </w:rPr>
        <w:t xml:space="preserve">ejorar </w:t>
      </w:r>
      <w:r w:rsidR="00594F53">
        <w:rPr>
          <w:bCs/>
        </w:rPr>
        <w:t>la utilización</w:t>
      </w:r>
      <w:r w:rsidR="009E4D3D" w:rsidRPr="009E4D3D">
        <w:rPr>
          <w:bCs/>
        </w:rPr>
        <w:t xml:space="preserve"> de la tecnología </w:t>
      </w:r>
      <w:r w:rsidR="00194351">
        <w:rPr>
          <w:bCs/>
        </w:rPr>
        <w:t>propicia</w:t>
      </w:r>
      <w:r w:rsidR="009E4D3D" w:rsidRPr="009E4D3D">
        <w:rPr>
          <w:bCs/>
        </w:rPr>
        <w:t xml:space="preserve">, en particular la tecnología de la información y las comunicaciones, para promover el empoderamiento de la mujer". </w:t>
      </w:r>
      <w:r w:rsidR="009E4D3D">
        <w:rPr>
          <w:bCs/>
        </w:rPr>
        <w:t>Por otro lado</w:t>
      </w:r>
      <w:r w:rsidR="009E4D3D" w:rsidRPr="009E4D3D">
        <w:rPr>
          <w:bCs/>
        </w:rPr>
        <w:t xml:space="preserve">, </w:t>
      </w:r>
      <w:r w:rsidR="009E4D3D">
        <w:rPr>
          <w:bCs/>
        </w:rPr>
        <w:t xml:space="preserve">en </w:t>
      </w:r>
      <w:r w:rsidR="009E4D3D" w:rsidRPr="009E4D3D">
        <w:rPr>
          <w:bCs/>
        </w:rPr>
        <w:t xml:space="preserve">el resultado de la CMSI </w:t>
      </w:r>
      <w:r w:rsidR="009E4D3D">
        <w:rPr>
          <w:bCs/>
        </w:rPr>
        <w:t xml:space="preserve">se </w:t>
      </w:r>
      <w:r w:rsidR="009E4D3D" w:rsidRPr="009E4D3D">
        <w:rPr>
          <w:bCs/>
        </w:rPr>
        <w:t xml:space="preserve">reconoce que poner fin a la brecha digital </w:t>
      </w:r>
      <w:r w:rsidR="009E4D3D">
        <w:rPr>
          <w:bCs/>
        </w:rPr>
        <w:t>entre hombres y mujeres</w:t>
      </w:r>
      <w:r w:rsidR="009E4D3D" w:rsidRPr="009E4D3D">
        <w:rPr>
          <w:bCs/>
        </w:rPr>
        <w:t xml:space="preserve"> y </w:t>
      </w:r>
      <w:r w:rsidR="009E4D3D">
        <w:rPr>
          <w:bCs/>
        </w:rPr>
        <w:t xml:space="preserve">alcanzar </w:t>
      </w:r>
      <w:r w:rsidR="009E4D3D" w:rsidRPr="009E4D3D">
        <w:rPr>
          <w:bCs/>
        </w:rPr>
        <w:t xml:space="preserve">el ODS 5 sobre </w:t>
      </w:r>
      <w:r w:rsidR="009E4D3D">
        <w:rPr>
          <w:bCs/>
        </w:rPr>
        <w:t xml:space="preserve">cuestiones de </w:t>
      </w:r>
      <w:r w:rsidR="009E4D3D" w:rsidRPr="009E4D3D">
        <w:rPr>
          <w:bCs/>
        </w:rPr>
        <w:t xml:space="preserve">género </w:t>
      </w:r>
      <w:r w:rsidR="009E4D3D">
        <w:rPr>
          <w:bCs/>
        </w:rPr>
        <w:t>constituyen</w:t>
      </w:r>
      <w:r w:rsidR="009E4D3D" w:rsidRPr="009E4D3D">
        <w:rPr>
          <w:bCs/>
        </w:rPr>
        <w:t xml:space="preserve"> </w:t>
      </w:r>
      <w:r w:rsidR="009E4D3D">
        <w:rPr>
          <w:bCs/>
        </w:rPr>
        <w:t>actividades complementarias, y se destaca el compromiso de</w:t>
      </w:r>
      <w:r w:rsidR="009E4D3D" w:rsidRPr="009E4D3D">
        <w:rPr>
          <w:bCs/>
        </w:rPr>
        <w:t xml:space="preserve"> incorporar </w:t>
      </w:r>
      <w:r w:rsidR="009E4D3D">
        <w:rPr>
          <w:bCs/>
        </w:rPr>
        <w:t>dichas cuestiones de</w:t>
      </w:r>
      <w:r w:rsidR="009E4D3D" w:rsidRPr="009E4D3D">
        <w:rPr>
          <w:bCs/>
        </w:rPr>
        <w:t xml:space="preserve"> género </w:t>
      </w:r>
      <w:r w:rsidR="009E4D3D">
        <w:rPr>
          <w:bCs/>
        </w:rPr>
        <w:t>al</w:t>
      </w:r>
      <w:r w:rsidR="009E4D3D" w:rsidRPr="009E4D3D">
        <w:rPr>
          <w:bCs/>
        </w:rPr>
        <w:t xml:space="preserve"> proceso de la Cumbre Mundial sobre la Sociedad de la Información. La UIT participa en diversas reuniones y mecanismos de coordinación entre organismos. En 2017, la UIT, la Misión Permanente de Rwanda y ONU Mujeres organizaron </w:t>
      </w:r>
      <w:r w:rsidR="00581B2F">
        <w:rPr>
          <w:bCs/>
        </w:rPr>
        <w:t>el</w:t>
      </w:r>
      <w:r w:rsidR="009E4D3D" w:rsidRPr="009E4D3D">
        <w:rPr>
          <w:bCs/>
        </w:rPr>
        <w:t xml:space="preserve"> evento conjunto</w:t>
      </w:r>
      <w:r w:rsidR="00581B2F">
        <w:rPr>
          <w:bCs/>
        </w:rPr>
        <w:t xml:space="preserve"> </w:t>
      </w:r>
      <w:r w:rsidR="009E4D3D" w:rsidRPr="009E4D3D">
        <w:rPr>
          <w:bCs/>
        </w:rPr>
        <w:t xml:space="preserve">"Inclusión digital: hacia la igualdad de acceso, </w:t>
      </w:r>
      <w:r w:rsidR="00581B2F">
        <w:rPr>
          <w:bCs/>
        </w:rPr>
        <w:t>competencias</w:t>
      </w:r>
      <w:r w:rsidR="009E4D3D" w:rsidRPr="009E4D3D">
        <w:rPr>
          <w:bCs/>
        </w:rPr>
        <w:t xml:space="preserve"> y liderazgo </w:t>
      </w:r>
      <w:r w:rsidR="00581B2F">
        <w:rPr>
          <w:bCs/>
        </w:rPr>
        <w:t>de</w:t>
      </w:r>
      <w:r w:rsidR="009E4D3D" w:rsidRPr="009E4D3D">
        <w:rPr>
          <w:bCs/>
        </w:rPr>
        <w:t xml:space="preserve"> mujeres y niñas", </w:t>
      </w:r>
      <w:r w:rsidR="00581B2F">
        <w:rPr>
          <w:bCs/>
        </w:rPr>
        <w:t xml:space="preserve">que </w:t>
      </w:r>
      <w:r w:rsidR="004F254C">
        <w:rPr>
          <w:bCs/>
        </w:rPr>
        <w:t>tuvo lugar</w:t>
      </w:r>
      <w:r w:rsidR="009E4D3D" w:rsidRPr="009E4D3D">
        <w:rPr>
          <w:bCs/>
        </w:rPr>
        <w:t xml:space="preserve"> el 21 de marzo de 2017 </w:t>
      </w:r>
      <w:r w:rsidR="004F254C">
        <w:rPr>
          <w:bCs/>
        </w:rPr>
        <w:t>conjuntamente</w:t>
      </w:r>
      <w:r w:rsidR="00581B2F">
        <w:rPr>
          <w:bCs/>
        </w:rPr>
        <w:t xml:space="preserve"> con el 61</w:t>
      </w:r>
      <w:r w:rsidR="00581B2F" w:rsidRPr="00581B2F">
        <w:rPr>
          <w:bCs/>
        </w:rPr>
        <w:t>º periodo de sesiones de la Comisión sobre</w:t>
      </w:r>
      <w:r w:rsidR="00581B2F">
        <w:rPr>
          <w:bCs/>
        </w:rPr>
        <w:t xml:space="preserve"> la Condición de la Mujer (CSW61) en Nueva York</w:t>
      </w:r>
      <w:r w:rsidR="00D05596" w:rsidRPr="009E4D3D">
        <w:t>.</w:t>
      </w:r>
      <w:bookmarkEnd w:id="15"/>
      <w:r w:rsidR="00D05596" w:rsidRPr="009E4D3D">
        <w:t xml:space="preserve"> </w:t>
      </w:r>
    </w:p>
    <w:p w:rsidR="00D05596" w:rsidRPr="00D05596" w:rsidRDefault="00D05596" w:rsidP="00D05596">
      <w:pPr>
        <w:pStyle w:val="Heading2"/>
      </w:pPr>
      <w:r w:rsidRPr="00D05596">
        <w:t>3.2</w:t>
      </w:r>
      <w:r w:rsidRPr="00D05596">
        <w:tab/>
        <w:t>Día Internacional de las Niñas en las TIC</w:t>
      </w:r>
    </w:p>
    <w:p w:rsidR="0041648E" w:rsidRPr="00292638" w:rsidRDefault="00D05596" w:rsidP="00184B6A">
      <w:r w:rsidRPr="00D05596">
        <w:t xml:space="preserve">El Día Internacional de las Niñas en las TIC se celebra el cuarto jueves de cada mes de abril para animar a más niñas y mujeres jóvenes a elegir estudios y carreras relacionados con las TIC. Desde su </w:t>
      </w:r>
      <w:r w:rsidR="00BA254D">
        <w:t>comienzo</w:t>
      </w:r>
      <w:r w:rsidRPr="00D05596">
        <w:t xml:space="preserve"> en 2011 hasta 201</w:t>
      </w:r>
      <w:r>
        <w:t>7</w:t>
      </w:r>
      <w:r w:rsidRPr="00D05596">
        <w:t xml:space="preserve">, la campaña ha llegado a </w:t>
      </w:r>
      <w:r>
        <w:t>300</w:t>
      </w:r>
      <w:r w:rsidRPr="00D05596">
        <w:t> 000 niñas en 16</w:t>
      </w:r>
      <w:r>
        <w:t>6</w:t>
      </w:r>
      <w:r w:rsidRPr="00D05596">
        <w:t xml:space="preserve"> países. </w:t>
      </w:r>
      <w:r w:rsidR="00292638" w:rsidRPr="00292638">
        <w:t>La etiqueta identificativa</w:t>
      </w:r>
      <w:r w:rsidRPr="00292638">
        <w:t xml:space="preserve"> #GirlsinICT </w:t>
      </w:r>
      <w:r w:rsidR="00292638" w:rsidRPr="00292638">
        <w:t>se recibió en más de</w:t>
      </w:r>
      <w:r w:rsidRPr="00292638">
        <w:t xml:space="preserve"> 63 mill</w:t>
      </w:r>
      <w:r w:rsidR="00292638" w:rsidRPr="00292638">
        <w:t>ones de cuentas T</w:t>
      </w:r>
      <w:r w:rsidRPr="00292638">
        <w:t>witter</w:t>
      </w:r>
      <w:r w:rsidR="00292638" w:rsidRPr="00292638">
        <w:t>,</w:t>
      </w:r>
      <w:r w:rsidR="00292638">
        <w:t xml:space="preserve"> al tiempo que el </w:t>
      </w:r>
      <w:r w:rsidR="00292638" w:rsidRPr="00292638">
        <w:t>Portal de las niñas en las TIC</w:t>
      </w:r>
      <w:r w:rsidR="00292638">
        <w:t>, de la UIT, obtuvo más de un millón de visitas en Internet, lo que contribuyó a poner de manifiesto la importancia de suscitar el interés de más mujeres y niñas para que escojan estudios y trayectorias profesionales en la esfera de las TIC</w:t>
      </w:r>
      <w:r w:rsidRPr="00292638">
        <w:t>.</w:t>
      </w:r>
      <w:r w:rsidR="0041648E" w:rsidRPr="00292638">
        <w:t xml:space="preserve"> </w:t>
      </w:r>
      <w:r w:rsidRPr="00D05596">
        <w:t>En 201</w:t>
      </w:r>
      <w:r>
        <w:t>7</w:t>
      </w:r>
      <w:r w:rsidRPr="00D05596">
        <w:t xml:space="preserve"> se celebraron más de </w:t>
      </w:r>
      <w:r>
        <w:t>2</w:t>
      </w:r>
      <w:r w:rsidRPr="00D05596">
        <w:t> </w:t>
      </w:r>
      <w:r>
        <w:t>1</w:t>
      </w:r>
      <w:r w:rsidRPr="00D05596">
        <w:t>00 eventos en 13</w:t>
      </w:r>
      <w:r>
        <w:t>4</w:t>
      </w:r>
      <w:r w:rsidRPr="00D05596">
        <w:t xml:space="preserve"> países </w:t>
      </w:r>
      <w:r>
        <w:t xml:space="preserve">en los que participaron más de </w:t>
      </w:r>
      <w:r w:rsidRPr="00D05596">
        <w:t>7</w:t>
      </w:r>
      <w:r>
        <w:t>0</w:t>
      </w:r>
      <w:r w:rsidRPr="00D05596">
        <w:t xml:space="preserve"> 000 niñas y mujeres jóvenes. </w:t>
      </w:r>
      <w:r w:rsidR="00F33584" w:rsidRPr="00F33584">
        <w:t xml:space="preserve">El emblemático acto del Día de las Niñas en las TIC </w:t>
      </w:r>
      <w:r w:rsidR="00184B6A">
        <w:t>tuvo lugar</w:t>
      </w:r>
      <w:r w:rsidR="00F33584" w:rsidRPr="00F33584">
        <w:t xml:space="preserve"> en Ginebra </w:t>
      </w:r>
      <w:r w:rsidR="00292638">
        <w:t>coordinándose</w:t>
      </w:r>
      <w:r w:rsidR="00F33584" w:rsidRPr="00F33584">
        <w:t xml:space="preserve"> con el </w:t>
      </w:r>
      <w:r w:rsidR="00184B6A">
        <w:t xml:space="preserve">acto </w:t>
      </w:r>
      <w:r w:rsidR="00F33584" w:rsidRPr="00F33584">
        <w:t>homónimo organizado en Vilnius (Lituania) con ocasión de la RPR-EUR, y con el acto organizado en B</w:t>
      </w:r>
      <w:r w:rsidR="00F33584">
        <w:t>eirut (Líbano) por Alfa Telecom</w:t>
      </w:r>
      <w:r w:rsidR="00F33584" w:rsidRPr="00F33584">
        <w:t xml:space="preserve">. </w:t>
      </w:r>
      <w:r w:rsidR="00292638" w:rsidRPr="00292638">
        <w:t xml:space="preserve">El </w:t>
      </w:r>
      <w:r w:rsidR="00184B6A">
        <w:t>próximo</w:t>
      </w:r>
      <w:r w:rsidR="00292638" w:rsidRPr="00292638">
        <w:t xml:space="preserve"> Día Internacional de las Niñas en las TIC </w:t>
      </w:r>
      <w:r w:rsidR="00292638">
        <w:t>se celebrará el</w:t>
      </w:r>
      <w:r w:rsidR="00F33584" w:rsidRPr="00292638">
        <w:t xml:space="preserve"> 26 </w:t>
      </w:r>
      <w:r w:rsidR="00292638">
        <w:t>de abril de</w:t>
      </w:r>
      <w:r w:rsidR="00F33584" w:rsidRPr="00292638">
        <w:t xml:space="preserve"> 2018.</w:t>
      </w:r>
    </w:p>
    <w:p w:rsidR="00D05596" w:rsidRDefault="00D05596" w:rsidP="00F33584">
      <w:pPr>
        <w:pStyle w:val="Heading2"/>
      </w:pPr>
      <w:r w:rsidRPr="00D05596">
        <w:lastRenderedPageBreak/>
        <w:t>3.2</w:t>
      </w:r>
      <w:r w:rsidRPr="00D05596">
        <w:tab/>
        <w:t>EQUALS: La asociación mundial para reducir la brecha digital entre hombres y mujeres</w:t>
      </w:r>
    </w:p>
    <w:bookmarkStart w:id="16" w:name="lt_pId053"/>
    <w:p w:rsidR="00D05596" w:rsidRDefault="00F33584" w:rsidP="00E77FD5">
      <w:r w:rsidRPr="00F33584">
        <w:rPr>
          <w:lang w:val="en-GB"/>
        </w:rPr>
        <w:fldChar w:fldCharType="begin"/>
      </w:r>
      <w:r w:rsidRPr="0083629E">
        <w:instrText xml:space="preserve"> HYPERLINK "http://equals.org/" </w:instrText>
      </w:r>
      <w:r w:rsidRPr="00F33584">
        <w:rPr>
          <w:lang w:val="en-GB"/>
        </w:rPr>
        <w:fldChar w:fldCharType="separate"/>
      </w:r>
      <w:r w:rsidRPr="0083629E">
        <w:rPr>
          <w:rStyle w:val="Hyperlink"/>
        </w:rPr>
        <w:t>EQUALS</w:t>
      </w:r>
      <w:r w:rsidRPr="00F33584">
        <w:fldChar w:fldCharType="end"/>
      </w:r>
      <w:r w:rsidRPr="0083629E">
        <w:t xml:space="preserve">, </w:t>
      </w:r>
      <w:r w:rsidR="0083629E" w:rsidRPr="0083629E">
        <w:t>la Alianza Mundial para la Igualdad de Género en la Era Digital</w:t>
      </w:r>
      <w:r w:rsidR="006E79FF">
        <w:t>,</w:t>
      </w:r>
      <w:r w:rsidR="0083629E" w:rsidRPr="0083629E">
        <w:t xml:space="preserve"> tiene </w:t>
      </w:r>
      <w:r w:rsidR="00A61F1F">
        <w:t>como</w:t>
      </w:r>
      <w:r w:rsidR="0083629E" w:rsidRPr="0083629E">
        <w:t xml:space="preserve"> objetivo establecer una red de organizaciones que </w:t>
      </w:r>
      <w:r w:rsidR="000A2E15">
        <w:t>colabora</w:t>
      </w:r>
      <w:r w:rsidR="00A61F1F">
        <w:t>n</w:t>
      </w:r>
      <w:r w:rsidR="0083629E" w:rsidRPr="0083629E">
        <w:t xml:space="preserve"> para </w:t>
      </w:r>
      <w:r w:rsidR="00A61F1F">
        <w:t>velar por</w:t>
      </w:r>
      <w:r w:rsidR="0083629E" w:rsidRPr="0083629E">
        <w:t xml:space="preserve"> que las mujeres </w:t>
      </w:r>
      <w:r w:rsidR="00293512">
        <w:t>accedan</w:t>
      </w:r>
      <w:r w:rsidR="00A61F1F">
        <w:t xml:space="preserve"> al sector de las TIC con las competencias</w:t>
      </w:r>
      <w:r w:rsidR="006E79FF">
        <w:t xml:space="preserve"> necesarias</w:t>
      </w:r>
      <w:r w:rsidR="00293512">
        <w:t>, y por que las mujeres y las niñas adquieran la</w:t>
      </w:r>
      <w:r w:rsidR="00A61F1F">
        <w:t xml:space="preserve"> capacidad de liderazgo </w:t>
      </w:r>
      <w:r w:rsidR="000A2E15">
        <w:t>pertinente</w:t>
      </w:r>
      <w:r w:rsidR="0083629E" w:rsidRPr="0083629E">
        <w:t xml:space="preserve"> para </w:t>
      </w:r>
      <w:r w:rsidR="00293512">
        <w:t>desarrollar su actividad profesional</w:t>
      </w:r>
      <w:r w:rsidR="0083629E" w:rsidRPr="0083629E">
        <w:t xml:space="preserve"> en </w:t>
      </w:r>
      <w:r w:rsidR="00293512">
        <w:t>dicho sector de las TIC.</w:t>
      </w:r>
      <w:r w:rsidR="0083629E" w:rsidRPr="0083629E">
        <w:t xml:space="preserve"> La </w:t>
      </w:r>
      <w:r w:rsidR="00293512">
        <w:t>Alianza</w:t>
      </w:r>
      <w:r w:rsidR="0083629E" w:rsidRPr="0083629E">
        <w:t xml:space="preserve"> </w:t>
      </w:r>
      <w:r w:rsidR="00293512">
        <w:t>cuenta con</w:t>
      </w:r>
      <w:r w:rsidR="0083629E" w:rsidRPr="0083629E">
        <w:t xml:space="preserve"> cinco cofundadores</w:t>
      </w:r>
      <w:r w:rsidR="00293512">
        <w:t>, a saber,</w:t>
      </w:r>
      <w:r w:rsidR="0083629E" w:rsidRPr="0083629E">
        <w:t xml:space="preserve"> GSMA, ITC, </w:t>
      </w:r>
      <w:r w:rsidR="00293512">
        <w:t>UIT</w:t>
      </w:r>
      <w:r w:rsidR="0083629E" w:rsidRPr="0083629E">
        <w:t>, UNU y ONU Mujeres</w:t>
      </w:r>
      <w:r w:rsidR="00E77FD5">
        <w:t>, y</w:t>
      </w:r>
      <w:r w:rsidR="0057043C">
        <w:t xml:space="preserve"> 27 </w:t>
      </w:r>
      <w:r w:rsidR="00293512">
        <w:t>asociados</w:t>
      </w:r>
      <w:r w:rsidR="0057043C">
        <w:t xml:space="preserve"> y 26 </w:t>
      </w:r>
      <w:r w:rsidR="0083629E" w:rsidRPr="0083629E">
        <w:t>miembros del grupo de in</w:t>
      </w:r>
      <w:r w:rsidR="00293512">
        <w:t>vestigación colaboran</w:t>
      </w:r>
      <w:r w:rsidR="0083629E" w:rsidRPr="0083629E">
        <w:t xml:space="preserve"> para </w:t>
      </w:r>
      <w:r w:rsidR="00E77FD5">
        <w:t>reducir</w:t>
      </w:r>
      <w:r w:rsidR="0083629E" w:rsidRPr="0083629E">
        <w:t xml:space="preserve"> la brecha digital de género</w:t>
      </w:r>
      <w:bookmarkStart w:id="17" w:name="lt_pId054"/>
      <w:bookmarkEnd w:id="16"/>
      <w:r w:rsidRPr="00293512">
        <w:t>.</w:t>
      </w:r>
      <w:bookmarkEnd w:id="17"/>
      <w:r w:rsidRPr="00293512">
        <w:t xml:space="preserve"> </w:t>
      </w:r>
      <w:r w:rsidR="00D05596" w:rsidRPr="00F33584">
        <w:t xml:space="preserve">El marco </w:t>
      </w:r>
      <w:r w:rsidR="00293512" w:rsidRPr="00F33584">
        <w:t>de acción</w:t>
      </w:r>
      <w:r w:rsidR="00293512">
        <w:t xml:space="preserve"> a nivel </w:t>
      </w:r>
      <w:r w:rsidR="00D05596" w:rsidRPr="00F33584">
        <w:t xml:space="preserve">mundial </w:t>
      </w:r>
      <w:r w:rsidR="00293512">
        <w:t>hace hincapié</w:t>
      </w:r>
      <w:r w:rsidR="00D05596" w:rsidRPr="00F33584">
        <w:t xml:space="preserve"> en </w:t>
      </w:r>
      <w:r w:rsidR="00293512">
        <w:t>las tres</w:t>
      </w:r>
      <w:r w:rsidR="00D05596" w:rsidRPr="00F33584">
        <w:t xml:space="preserve"> </w:t>
      </w:r>
      <w:r w:rsidR="00293512">
        <w:t>esferas complementarias</w:t>
      </w:r>
      <w:r w:rsidR="00D05596" w:rsidRPr="00F33584">
        <w:t xml:space="preserve"> transversales</w:t>
      </w:r>
      <w:r w:rsidR="00293512">
        <w:t xml:space="preserve"> siguientes</w:t>
      </w:r>
      <w:r w:rsidR="00D05596" w:rsidRPr="00F33584">
        <w:t>:</w:t>
      </w:r>
      <w:r>
        <w:t xml:space="preserve"> </w:t>
      </w:r>
      <w:r w:rsidR="00D05596" w:rsidRPr="00D05596">
        <w:t>1)</w:t>
      </w:r>
      <w:r>
        <w:t xml:space="preserve"> </w:t>
      </w:r>
      <w:r w:rsidR="00D05596" w:rsidRPr="00D05596">
        <w:rPr>
          <w:u w:val="single"/>
        </w:rPr>
        <w:t>Acceso</w:t>
      </w:r>
      <w:r w:rsidRPr="00F33584">
        <w:t>;</w:t>
      </w:r>
      <w:r w:rsidR="00D05596" w:rsidRPr="00D05596">
        <w:t xml:space="preserve"> 2)</w:t>
      </w:r>
      <w:r>
        <w:t xml:space="preserve"> </w:t>
      </w:r>
      <w:r w:rsidR="00D05596" w:rsidRPr="00D05596">
        <w:rPr>
          <w:u w:val="single"/>
        </w:rPr>
        <w:t>Competencias</w:t>
      </w:r>
      <w:r>
        <w:t>; y</w:t>
      </w:r>
      <w:r w:rsidR="00D05596" w:rsidRPr="00D05596">
        <w:t xml:space="preserve"> 3)</w:t>
      </w:r>
      <w:r>
        <w:t xml:space="preserve"> </w:t>
      </w:r>
      <w:r w:rsidR="00D05596" w:rsidRPr="00D05596">
        <w:rPr>
          <w:u w:val="single"/>
        </w:rPr>
        <w:t>Liderazgo</w:t>
      </w:r>
      <w:r>
        <w:t>.</w:t>
      </w:r>
    </w:p>
    <w:p w:rsidR="00F33584" w:rsidRPr="005D76CB" w:rsidRDefault="00F33584" w:rsidP="00E77FD5">
      <w:pPr>
        <w:pStyle w:val="Heading2"/>
      </w:pPr>
      <w:r w:rsidRPr="005D76CB">
        <w:t>3.4</w:t>
      </w:r>
      <w:r w:rsidRPr="005D76CB">
        <w:tab/>
      </w:r>
      <w:bookmarkStart w:id="18" w:name="lt_pId057"/>
      <w:r w:rsidR="005D76CB" w:rsidRPr="005D76CB">
        <w:t>Premios "</w:t>
      </w:r>
      <w:r w:rsidRPr="005D76CB">
        <w:t>EQUALS in Tech</w:t>
      </w:r>
      <w:bookmarkEnd w:id="18"/>
      <w:r w:rsidR="005D76CB" w:rsidRPr="005D76CB">
        <w:t>"</w:t>
      </w:r>
    </w:p>
    <w:p w:rsidR="00F33584" w:rsidRPr="00DD0934" w:rsidRDefault="00293512" w:rsidP="005D76CB">
      <w:bookmarkStart w:id="19" w:name="lt_pId058"/>
      <w:r w:rsidRPr="00293512">
        <w:t>La cuarta edición anual</w:t>
      </w:r>
      <w:r w:rsidR="005D76CB">
        <w:t xml:space="preserve"> de los Premios "</w:t>
      </w:r>
      <w:hyperlink r:id="rId20" w:history="1">
        <w:r w:rsidR="007324C6" w:rsidRPr="007324C6">
          <w:rPr>
            <w:rStyle w:val="Hyperlink"/>
          </w:rPr>
          <w:t>EQUALS in Tech</w:t>
        </w:r>
      </w:hyperlink>
      <w:r w:rsidR="005D76CB">
        <w:t>"</w:t>
      </w:r>
      <w:r w:rsidRPr="00293512">
        <w:t xml:space="preserve"> (anteriormente </w:t>
      </w:r>
      <w:r w:rsidR="0000649D">
        <w:t xml:space="preserve">Premios </w:t>
      </w:r>
      <w:r w:rsidR="005D76CB">
        <w:t>"</w:t>
      </w:r>
      <w:hyperlink r:id="rId21" w:history="1">
        <w:r w:rsidR="007324C6">
          <w:rPr>
            <w:rStyle w:val="Hyperlink"/>
          </w:rPr>
          <w:t>GEM-TECH</w:t>
        </w:r>
      </w:hyperlink>
      <w:r w:rsidR="005D76CB">
        <w:t>"</w:t>
      </w:r>
      <w:r w:rsidRPr="00293512">
        <w:t xml:space="preserve">) </w:t>
      </w:r>
      <w:r w:rsidR="009D6C32">
        <w:t>tuvo lugar</w:t>
      </w:r>
      <w:r w:rsidRPr="00293512">
        <w:t xml:space="preserve"> del 19 al 20 de diciembre </w:t>
      </w:r>
      <w:r w:rsidR="009D6C32" w:rsidRPr="00293512">
        <w:t>en Ginebra</w:t>
      </w:r>
      <w:r w:rsidR="009D6C32">
        <w:t xml:space="preserve"> (</w:t>
      </w:r>
      <w:r w:rsidR="009D6C32" w:rsidRPr="00293512">
        <w:t>Suiza</w:t>
      </w:r>
      <w:r w:rsidR="009D6C32">
        <w:t>), con ocasión de la celebración d</w:t>
      </w:r>
      <w:r w:rsidRPr="00293512">
        <w:t xml:space="preserve">el Foro de Gobernanza de Internet </w:t>
      </w:r>
      <w:r w:rsidR="009D6C32">
        <w:t>de 2017</w:t>
      </w:r>
      <w:r w:rsidRPr="00293512">
        <w:t xml:space="preserve">. </w:t>
      </w:r>
      <w:r w:rsidR="0000649D">
        <w:t>Las partes interesadas de todo el mundo presentaron en la edición de este año más de</w:t>
      </w:r>
      <w:r w:rsidRPr="00293512">
        <w:t xml:space="preserve"> 300 nominaciones. </w:t>
      </w:r>
      <w:r w:rsidR="007324C6">
        <w:t>Se</w:t>
      </w:r>
      <w:r w:rsidRPr="00293512">
        <w:t xml:space="preserve"> </w:t>
      </w:r>
      <w:r w:rsidR="007324C6">
        <w:t>designarán</w:t>
      </w:r>
      <w:r w:rsidRPr="00293512">
        <w:t xml:space="preserve"> tres ganadores</w:t>
      </w:r>
      <w:r w:rsidR="007324C6">
        <w:t xml:space="preserve"> de los Premios</w:t>
      </w:r>
      <w:r w:rsidRPr="00293512">
        <w:t xml:space="preserve"> en las categorías Acceso, </w:t>
      </w:r>
      <w:r w:rsidR="007324C6">
        <w:t>Competencias</w:t>
      </w:r>
      <w:r w:rsidRPr="00293512">
        <w:t xml:space="preserve"> y Liderazgo. </w:t>
      </w:r>
      <w:r w:rsidR="007324C6">
        <w:t xml:space="preserve">El </w:t>
      </w:r>
      <w:r w:rsidR="005D76CB">
        <w:t>establecimiento de los Premios "</w:t>
      </w:r>
      <w:r w:rsidR="007324C6">
        <w:t>EQUALS i</w:t>
      </w:r>
      <w:r w:rsidR="007324C6" w:rsidRPr="00293512">
        <w:t>n Tech</w:t>
      </w:r>
      <w:r w:rsidR="005D76CB">
        <w:t>"</w:t>
      </w:r>
      <w:r w:rsidR="007324C6" w:rsidRPr="00293512">
        <w:t xml:space="preserve"> </w:t>
      </w:r>
      <w:r w:rsidRPr="00293512">
        <w:t>fue</w:t>
      </w:r>
      <w:r w:rsidR="007324C6">
        <w:t xml:space="preserve"> posible</w:t>
      </w:r>
      <w:r w:rsidRPr="00293512">
        <w:t xml:space="preserve"> gracias a la </w:t>
      </w:r>
      <w:r w:rsidR="00DD0934">
        <w:t>colaboración de</w:t>
      </w:r>
      <w:r w:rsidRPr="00293512">
        <w:t xml:space="preserve"> la Oficina Federal de Comun</w:t>
      </w:r>
      <w:r w:rsidR="00F82793">
        <w:t>icaciones de Suiza (OFCOM) y</w:t>
      </w:r>
      <w:r w:rsidRPr="00293512">
        <w:t xml:space="preserve"> la Sociedad de Internet</w:t>
      </w:r>
      <w:r w:rsidR="00F82793">
        <w:t>, así como</w:t>
      </w:r>
      <w:r w:rsidRPr="00293512">
        <w:t xml:space="preserve"> el apoyo de Facebook</w:t>
      </w:r>
      <w:bookmarkEnd w:id="19"/>
    </w:p>
    <w:p w:rsidR="00F33584" w:rsidRPr="00D05596" w:rsidRDefault="00F33584" w:rsidP="00F33584">
      <w:pPr>
        <w:pStyle w:val="Heading2"/>
      </w:pPr>
      <w:r w:rsidRPr="00D05596">
        <w:t>3.</w:t>
      </w:r>
      <w:r>
        <w:t>5</w:t>
      </w:r>
      <w:r w:rsidRPr="00D05596">
        <w:tab/>
        <w:t>Recomendaciones para reducir la brecha digital entre hombres y mujeres</w:t>
      </w:r>
    </w:p>
    <w:p w:rsidR="00F33584" w:rsidRPr="00B77E2C" w:rsidRDefault="00F33584" w:rsidP="00326593">
      <w:r w:rsidRPr="00D05596">
        <w:t>El Grupo de Trabajo de la Comis</w:t>
      </w:r>
      <w:r w:rsidR="007324C6">
        <w:t>ión de la Banda Ancha sobre la B</w:t>
      </w:r>
      <w:r w:rsidRPr="00D05596">
        <w:t xml:space="preserve">recha </w:t>
      </w:r>
      <w:r w:rsidR="007324C6">
        <w:t>D</w:t>
      </w:r>
      <w:r w:rsidRPr="00D05596">
        <w:t xml:space="preserve">igital entre hombres y mujeres, </w:t>
      </w:r>
      <w:r w:rsidR="007324C6">
        <w:t>presidido</w:t>
      </w:r>
      <w:r w:rsidRPr="00D05596">
        <w:t xml:space="preserve"> por la GSMA y la UNESCO, elaboró varias </w:t>
      </w:r>
      <w:hyperlink r:id="rId22" w:history="1">
        <w:r w:rsidRPr="00D05596">
          <w:rPr>
            <w:rStyle w:val="Hyperlink"/>
          </w:rPr>
          <w:t>recomendaciones</w:t>
        </w:r>
      </w:hyperlink>
      <w:r w:rsidRPr="00D05596">
        <w:t xml:space="preserve"> en marzo de 2017 destinadas a reducir </w:t>
      </w:r>
      <w:r w:rsidR="007324C6">
        <w:t>dicha</w:t>
      </w:r>
      <w:r w:rsidRPr="00D05596">
        <w:t xml:space="preserve"> brecha digital </w:t>
      </w:r>
      <w:r w:rsidR="00B77E2C">
        <w:t xml:space="preserve">de género </w:t>
      </w:r>
      <w:r w:rsidR="007324C6">
        <w:t>con respecto al</w:t>
      </w:r>
      <w:r w:rsidRPr="00D05596">
        <w:t xml:space="preserve"> acceso </w:t>
      </w:r>
      <w:r w:rsidR="007324C6">
        <w:t>a</w:t>
      </w:r>
      <w:r w:rsidRPr="00D05596">
        <w:t xml:space="preserve"> Internet y </w:t>
      </w:r>
      <w:r w:rsidR="007324C6">
        <w:t xml:space="preserve">la </w:t>
      </w:r>
      <w:r w:rsidRPr="00D05596">
        <w:t xml:space="preserve">banda ancha, y </w:t>
      </w:r>
      <w:r w:rsidR="007324C6">
        <w:t>explicar</w:t>
      </w:r>
      <w:r w:rsidRPr="00D05596">
        <w:t xml:space="preserve"> las funciones complement</w:t>
      </w:r>
      <w:r w:rsidR="00BA040E">
        <w:t xml:space="preserve">arias de </w:t>
      </w:r>
      <w:r w:rsidR="007324C6">
        <w:t xml:space="preserve">todos </w:t>
      </w:r>
      <w:r w:rsidR="00BA040E">
        <w:t>los actores</w:t>
      </w:r>
      <w:r w:rsidRPr="00D05596">
        <w:t>.</w:t>
      </w:r>
      <w:r w:rsidR="00BA040E">
        <w:t xml:space="preserve"> </w:t>
      </w:r>
      <w:bookmarkStart w:id="20" w:name="lt_pId065"/>
      <w:r w:rsidR="007324C6" w:rsidRPr="007324C6">
        <w:t>Durante la Reunión A</w:t>
      </w:r>
      <w:r w:rsidR="00B77E2C">
        <w:t>n</w:t>
      </w:r>
      <w:r w:rsidR="007324C6" w:rsidRPr="007324C6">
        <w:t>ual de la Comisión de la Banda Ancha para el Desarrollo Sostenible celebrada en Nueva York en septiembre de</w:t>
      </w:r>
      <w:r w:rsidR="00BA040E" w:rsidRPr="007324C6">
        <w:t xml:space="preserve"> 2017, </w:t>
      </w:r>
      <w:r w:rsidR="007324C6">
        <w:t>el Grupo presentó su informe de situaci</w:t>
      </w:r>
      <w:r w:rsidR="00B77E2C">
        <w:t xml:space="preserve">ón </w:t>
      </w:r>
      <w:r w:rsidR="005D76CB">
        <w:t>"</w:t>
      </w:r>
      <w:hyperlink r:id="rId23" w:history="1">
        <w:r w:rsidR="008F596C">
          <w:rPr>
            <w:rStyle w:val="Hyperlink"/>
          </w:rPr>
          <w:t>Bridging the gender gap in internet and broadband access and use</w:t>
        </w:r>
      </w:hyperlink>
      <w:r w:rsidR="005D76CB">
        <w:t>"</w:t>
      </w:r>
      <w:r w:rsidR="008F596C">
        <w:t xml:space="preserve"> [</w:t>
      </w:r>
      <w:r w:rsidR="008F596C" w:rsidRPr="008F596C">
        <w:t>Reducción de la disparidad de género con respecto a Internet, la utilización de la banda ancha y el acceso a la misma</w:t>
      </w:r>
      <w:r w:rsidR="008F596C">
        <w:t>]</w:t>
      </w:r>
      <w:r w:rsidR="00BA040E" w:rsidRPr="00B77E2C">
        <w:t>.</w:t>
      </w:r>
      <w:bookmarkEnd w:id="20"/>
      <w:r w:rsidR="00BA040E" w:rsidRPr="00B77E2C">
        <w:t xml:space="preserve"> </w:t>
      </w:r>
      <w:bookmarkStart w:id="21" w:name="lt_pId066"/>
      <w:r w:rsidR="00B77E2C">
        <w:t>En él se proporciona información actualizada sobre el compromiso de los miembros del Grupo de trabajo para avanzar en los cuatro grupos de acciones recomendadas reseñadas en los resultados de marzo de 2017</w:t>
      </w:r>
      <w:r w:rsidR="00BA040E" w:rsidRPr="00B77E2C">
        <w:t>.</w:t>
      </w:r>
      <w:bookmarkEnd w:id="21"/>
    </w:p>
    <w:p w:rsidR="00A45EDA" w:rsidRPr="00A45EDA" w:rsidRDefault="00A45EDA" w:rsidP="00B77E2C">
      <w:pPr>
        <w:pStyle w:val="Heading1"/>
      </w:pPr>
      <w:r w:rsidRPr="00A45EDA">
        <w:t>4</w:t>
      </w:r>
      <w:r w:rsidRPr="00A45EDA">
        <w:tab/>
        <w:t xml:space="preserve">Reforzar la participación de la mujer en las conferencias </w:t>
      </w:r>
      <w:r w:rsidR="00B77E2C">
        <w:t xml:space="preserve">y reuniones </w:t>
      </w:r>
      <w:r w:rsidRPr="00A45EDA">
        <w:t>de la UIT</w:t>
      </w:r>
    </w:p>
    <w:p w:rsidR="00A45EDA" w:rsidRPr="00A45EDA" w:rsidRDefault="00A45EDA" w:rsidP="00A45EDA">
      <w:pPr>
        <w:pStyle w:val="Heading2"/>
      </w:pPr>
      <w:r w:rsidRPr="00A45EDA">
        <w:t>4.</w:t>
      </w:r>
      <w:r>
        <w:t>1</w:t>
      </w:r>
      <w:r w:rsidRPr="00A45EDA">
        <w:tab/>
        <w:t>Igualdad de género en las delegaciones</w:t>
      </w:r>
    </w:p>
    <w:p w:rsidR="00A45EDA" w:rsidRPr="00261033" w:rsidRDefault="00C15C21" w:rsidP="005D76CB">
      <w:bookmarkStart w:id="22" w:name="lt_pId071"/>
      <w:r w:rsidRPr="00C15C21">
        <w:t>A ra</w:t>
      </w:r>
      <w:r>
        <w:t xml:space="preserve">íz de la colaboración de la UIT </w:t>
      </w:r>
      <w:r w:rsidR="00261033">
        <w:t>en</w:t>
      </w:r>
      <w:r>
        <w:t xml:space="preserve"> la publicación</w:t>
      </w:r>
      <w:r w:rsidR="00A45EDA" w:rsidRPr="00C15C21">
        <w:t xml:space="preserve"> </w:t>
      </w:r>
      <w:r w:rsidR="005D76CB">
        <w:t>"</w:t>
      </w:r>
      <w:hyperlink r:id="rId24" w:history="1">
        <w:r w:rsidR="008F596C">
          <w:rPr>
            <w:rStyle w:val="Hyperlink"/>
          </w:rPr>
          <w:t>Shaping the international agenda: Raising women’s voices in intergovernmental forums</w:t>
        </w:r>
      </w:hyperlink>
      <w:r w:rsidR="005D76CB" w:rsidRPr="005D76CB">
        <w:t>"</w:t>
      </w:r>
      <w:r w:rsidR="00A45EDA" w:rsidRPr="00C15C21">
        <w:t xml:space="preserve"> </w:t>
      </w:r>
      <w:r w:rsidR="008F596C">
        <w:t>[Establecimiento de</w:t>
      </w:r>
      <w:r w:rsidR="00A45EDA" w:rsidRPr="00C15C21">
        <w:t xml:space="preserve"> la agenda internacional: aument</w:t>
      </w:r>
      <w:r w:rsidR="008F596C">
        <w:t>o de</w:t>
      </w:r>
      <w:r w:rsidR="00A45EDA" w:rsidRPr="00C15C21">
        <w:t xml:space="preserve"> la participación de la mujer en los foros intergubernamentales</w:t>
      </w:r>
      <w:r w:rsidR="008F596C">
        <w:t>]</w:t>
      </w:r>
      <w:r w:rsidR="00A45EDA" w:rsidRPr="00C15C21">
        <w:t xml:space="preserve">, </w:t>
      </w:r>
      <w:r w:rsidR="008F596C">
        <w:t xml:space="preserve">la </w:t>
      </w:r>
      <w:r w:rsidR="00261033">
        <w:t>Unión</w:t>
      </w:r>
      <w:r w:rsidR="008F596C">
        <w:t xml:space="preserve"> ha desplegado mayores esfuerzos para fomentar </w:t>
      </w:r>
      <w:r w:rsidR="00261033">
        <w:t>la</w:t>
      </w:r>
      <w:r w:rsidR="008F596C">
        <w:t xml:space="preserve"> representación y participación </w:t>
      </w:r>
      <w:r w:rsidR="00A012F7">
        <w:t>en lo concerniente a</w:t>
      </w:r>
      <w:r w:rsidR="008F596C">
        <w:t xml:space="preserve"> </w:t>
      </w:r>
      <w:r w:rsidR="00261033">
        <w:t>la</w:t>
      </w:r>
      <w:r w:rsidR="008F596C">
        <w:t xml:space="preserve"> igualdad de género. </w:t>
      </w:r>
      <w:r w:rsidR="00261033">
        <w:t xml:space="preserve">En cartas circulares remitidas a los Miembros se alienta a la representación </w:t>
      </w:r>
      <w:r w:rsidR="00A012F7">
        <w:t xml:space="preserve">sobre la base de </w:t>
      </w:r>
      <w:r w:rsidR="00261033">
        <w:t xml:space="preserve">la igualdad de género y se invita a presentar nominaciones de candidatas para puestos clave. </w:t>
      </w:r>
      <w:bookmarkStart w:id="23" w:name="lt_pId073"/>
      <w:bookmarkEnd w:id="22"/>
      <w:r w:rsidR="00261033" w:rsidRPr="00261033">
        <w:t xml:space="preserve">El Secretario General ha </w:t>
      </w:r>
      <w:r w:rsidR="00261033">
        <w:t>señalado</w:t>
      </w:r>
      <w:r w:rsidR="00261033" w:rsidRPr="00261033">
        <w:t xml:space="preserve"> que </w:t>
      </w:r>
      <w:r w:rsidR="00261033">
        <w:t xml:space="preserve">en </w:t>
      </w:r>
      <w:r w:rsidR="00261033" w:rsidRPr="00261033">
        <w:t xml:space="preserve">todas las cartas de invitación </w:t>
      </w:r>
      <w:r w:rsidR="00261033">
        <w:t>que firme</w:t>
      </w:r>
      <w:r w:rsidR="00261033" w:rsidRPr="00261033">
        <w:t xml:space="preserve"> deberá</w:t>
      </w:r>
      <w:r w:rsidR="00261033">
        <w:t xml:space="preserve"> </w:t>
      </w:r>
      <w:r w:rsidR="00A012F7">
        <w:t>figurar</w:t>
      </w:r>
      <w:r w:rsidR="00261033">
        <w:t xml:space="preserve"> una frase en la que se</w:t>
      </w:r>
      <w:r w:rsidR="00261033" w:rsidRPr="00261033">
        <w:t xml:space="preserve"> aliente </w:t>
      </w:r>
      <w:r w:rsidR="00261033">
        <w:t xml:space="preserve">a </w:t>
      </w:r>
      <w:r w:rsidR="00261033" w:rsidRPr="00261033">
        <w:t>la participación de delegadas</w:t>
      </w:r>
      <w:r w:rsidR="00261033">
        <w:t>/participantes femeninas</w:t>
      </w:r>
      <w:r w:rsidR="00A45EDA" w:rsidRPr="00261033">
        <w:t>.</w:t>
      </w:r>
      <w:bookmarkEnd w:id="23"/>
    </w:p>
    <w:p w:rsidR="00A45EDA" w:rsidRPr="00FE59BA" w:rsidRDefault="00A45EDA" w:rsidP="00261033">
      <w:pPr>
        <w:pStyle w:val="Heading2"/>
      </w:pPr>
      <w:r w:rsidRPr="00FE59BA">
        <w:lastRenderedPageBreak/>
        <w:t>4.2</w:t>
      </w:r>
      <w:r w:rsidRPr="00FE59BA">
        <w:tab/>
      </w:r>
      <w:bookmarkStart w:id="24" w:name="lt_pId075"/>
      <w:r w:rsidR="00261033" w:rsidRPr="00FE59BA">
        <w:t>CMDT</w:t>
      </w:r>
      <w:r w:rsidRPr="00FE59BA">
        <w:t>-17, Buenos Aires</w:t>
      </w:r>
      <w:bookmarkEnd w:id="24"/>
    </w:p>
    <w:p w:rsidR="00F33584" w:rsidRPr="001B3EAE" w:rsidRDefault="00FE59BA" w:rsidP="009E3E6B">
      <w:bookmarkStart w:id="25" w:name="lt_pId076"/>
      <w:r>
        <w:t>En l</w:t>
      </w:r>
      <w:r w:rsidRPr="00FE59BA">
        <w:t xml:space="preserve">a CMDT-17 </w:t>
      </w:r>
      <w:r>
        <w:t>se designó</w:t>
      </w:r>
      <w:r w:rsidRPr="00FE59BA">
        <w:t xml:space="preserve"> la primera presidenta del Grupo Asesor de Desarrollo de las Telecomunicaciones (GADT) del UIT-D y </w:t>
      </w:r>
      <w:r>
        <w:t>se alcanzó</w:t>
      </w:r>
      <w:r w:rsidRPr="00FE59BA">
        <w:t xml:space="preserve"> un equilibrio entre </w:t>
      </w:r>
      <w:r>
        <w:t>hombres y mujeres</w:t>
      </w:r>
      <w:r w:rsidRPr="00FE59BA">
        <w:t xml:space="preserve"> </w:t>
      </w:r>
      <w:r>
        <w:t xml:space="preserve">al designarse </w:t>
      </w:r>
      <w:r w:rsidR="00EF2EB4">
        <w:t>la presidencia</w:t>
      </w:r>
      <w:r w:rsidRPr="00FE59BA">
        <w:t xml:space="preserve"> de las Comisiones de estudio del UIT-D</w:t>
      </w:r>
      <w:r w:rsidR="00A45EDA" w:rsidRPr="00FE59BA">
        <w:t>.</w:t>
      </w:r>
      <w:bookmarkEnd w:id="25"/>
      <w:r w:rsidR="00176D8C" w:rsidRPr="00FE59BA">
        <w:t xml:space="preserve"> </w:t>
      </w:r>
      <w:r>
        <w:t>En la conferencia se reforzó el mandato de la</w:t>
      </w:r>
      <w:r w:rsidR="00A45EDA" w:rsidRPr="00A45EDA">
        <w:t xml:space="preserve"> BDT </w:t>
      </w:r>
      <w:r w:rsidR="009E3E6B">
        <w:t>para</w:t>
      </w:r>
      <w:r>
        <w:t xml:space="preserve"> brindar</w:t>
      </w:r>
      <w:r w:rsidR="00A45EDA" w:rsidRPr="00A45EDA">
        <w:t xml:space="preserve"> asesoramiento </w:t>
      </w:r>
      <w:r>
        <w:t>sobre</w:t>
      </w:r>
      <w:r w:rsidR="00A45EDA" w:rsidRPr="00A45EDA">
        <w:t xml:space="preserve"> políticas y estrategias </w:t>
      </w:r>
      <w:r>
        <w:t>en aras de la reducción de</w:t>
      </w:r>
      <w:r w:rsidR="00A45EDA" w:rsidRPr="00A45EDA">
        <w:t xml:space="preserve"> la brecha digital, </w:t>
      </w:r>
      <w:r>
        <w:t>en particular el desarrollo de la formación y de competencias para el</w:t>
      </w:r>
      <w:r w:rsidR="00A45EDA" w:rsidRPr="00A45EDA">
        <w:t xml:space="preserve"> empoderamiento de mujeres y niñas, y </w:t>
      </w:r>
      <w:r>
        <w:t>el establecimiento de</w:t>
      </w:r>
      <w:r w:rsidR="00A45EDA" w:rsidRPr="00A45EDA">
        <w:t xml:space="preserve"> las condiciones necesarias para </w:t>
      </w:r>
      <w:r>
        <w:t>mejorar</w:t>
      </w:r>
      <w:r w:rsidR="00A45EDA" w:rsidRPr="00A45EDA">
        <w:t xml:space="preserve"> las perspectivas de empleo de mujeres y niñas </w:t>
      </w:r>
      <w:r w:rsidR="009E3E6B">
        <w:t>como</w:t>
      </w:r>
      <w:r w:rsidR="001B3EAE">
        <w:t xml:space="preserve"> empresarias y en cargos</w:t>
      </w:r>
      <w:r>
        <w:t xml:space="preserve"> </w:t>
      </w:r>
      <w:r w:rsidR="00A45EDA" w:rsidRPr="00A45EDA">
        <w:t>de liderazgo y de responsabilidad</w:t>
      </w:r>
      <w:r w:rsidR="00A45EDA">
        <w:t xml:space="preserve">. </w:t>
      </w:r>
      <w:bookmarkStart w:id="26" w:name="lt_pId078"/>
      <w:r w:rsidR="001B3EAE" w:rsidRPr="001B3EAE">
        <w:t xml:space="preserve">La </w:t>
      </w:r>
      <w:r w:rsidR="00A45EDA" w:rsidRPr="001B3EAE">
        <w:t xml:space="preserve">BDT </w:t>
      </w:r>
      <w:r w:rsidR="001B3EAE" w:rsidRPr="001B3EAE">
        <w:t>y</w:t>
      </w:r>
      <w:r w:rsidR="00A45EDA" w:rsidRPr="001B3EAE">
        <w:t xml:space="preserve"> Argentina </w:t>
      </w:r>
      <w:r w:rsidR="001B3EAE" w:rsidRPr="001B3EAE">
        <w:t>organizaron el</w:t>
      </w:r>
      <w:r w:rsidR="00A45EDA" w:rsidRPr="001B3EAE">
        <w:t xml:space="preserve"> </w:t>
      </w:r>
      <w:hyperlink r:id="rId25" w:history="1">
        <w:r w:rsidR="001B3EAE" w:rsidRPr="001B3EAE">
          <w:rPr>
            <w:rStyle w:val="Hyperlink"/>
          </w:rPr>
          <w:t>Desayuno de mujeres en la CMDT-17</w:t>
        </w:r>
      </w:hyperlink>
      <w:r w:rsidR="00A45EDA" w:rsidRPr="001B3EAE">
        <w:t xml:space="preserve"> </w:t>
      </w:r>
      <w:r w:rsidR="006951A2">
        <w:t>el 10 </w:t>
      </w:r>
      <w:r w:rsidR="001B3EAE" w:rsidRPr="001B3EAE">
        <w:t xml:space="preserve">de octubre para </w:t>
      </w:r>
      <w:r w:rsidR="001B3EAE">
        <w:t>presentar</w:t>
      </w:r>
      <w:r w:rsidR="001B3EAE" w:rsidRPr="001B3EAE">
        <w:t xml:space="preserve"> iniciativas y experiencias sobre la promoción de </w:t>
      </w:r>
      <w:r w:rsidR="001B3EAE">
        <w:t>competencias</w:t>
      </w:r>
      <w:r w:rsidR="001B3EAE" w:rsidRPr="001B3EAE">
        <w:t xml:space="preserve"> digitales y oportunidades de creación de empleo </w:t>
      </w:r>
      <w:r w:rsidR="001B3EAE">
        <w:t>destinadas a</w:t>
      </w:r>
      <w:r w:rsidR="001B3EAE" w:rsidRPr="001B3EAE">
        <w:t xml:space="preserve"> mujeres y niñas. </w:t>
      </w:r>
      <w:r w:rsidR="001B3EAE">
        <w:t xml:space="preserve">En la reunión participaron </w:t>
      </w:r>
      <w:r w:rsidR="001B3EAE" w:rsidRPr="001B3EAE">
        <w:t xml:space="preserve">Ministros de Bangladesh y Lesotho, el Secretario del Fondo </w:t>
      </w:r>
      <w:r w:rsidR="001B3EAE">
        <w:t>para el</w:t>
      </w:r>
      <w:r w:rsidR="001B3EAE" w:rsidRPr="001B3EAE">
        <w:t xml:space="preserve"> Acceso a Servicios de Comunicaciones Universales de Tanzania, el Banco Interamericano de Desarrollo y el Ministerio de Modernización</w:t>
      </w:r>
      <w:r w:rsidR="001B3EAE">
        <w:t xml:space="preserve"> de</w:t>
      </w:r>
      <w:r w:rsidR="001B3EAE" w:rsidRPr="001B3EAE">
        <w:t xml:space="preserve"> Argentina.</w:t>
      </w:r>
      <w:bookmarkEnd w:id="26"/>
    </w:p>
    <w:p w:rsidR="00DF214A" w:rsidRPr="00DF214A" w:rsidRDefault="00DF214A" w:rsidP="00DF214A">
      <w:pPr>
        <w:pStyle w:val="Heading2"/>
      </w:pPr>
      <w:r w:rsidRPr="00DF214A">
        <w:t>4.3</w:t>
      </w:r>
      <w:r w:rsidRPr="00DF214A">
        <w:tab/>
        <w:t>Red de Mujeres de la UIT para la CMR (NOW)</w:t>
      </w:r>
    </w:p>
    <w:p w:rsidR="00E51357" w:rsidRPr="00577411" w:rsidRDefault="00DF214A" w:rsidP="0058131E">
      <w:r w:rsidRPr="00D05596">
        <w:t>Durante el Seminario Mundial de Radiocomunicaciones de 2016 (</w:t>
      </w:r>
      <w:hyperlink r:id="rId26" w:history="1">
        <w:r w:rsidRPr="00D05596">
          <w:rPr>
            <w:rStyle w:val="Hyperlink"/>
          </w:rPr>
          <w:t>SMR-16</w:t>
        </w:r>
      </w:hyperlink>
      <w:r w:rsidRPr="00D05596">
        <w:t>), la UIT presentó la iniciativa "Network of Women for WRC (</w:t>
      </w:r>
      <w:hyperlink r:id="rId27" w:history="1">
        <w:r w:rsidRPr="00D05596">
          <w:rPr>
            <w:rStyle w:val="Hyperlink"/>
          </w:rPr>
          <w:t>#NOW</w:t>
        </w:r>
      </w:hyperlink>
      <w:r w:rsidRPr="00D05596">
        <w:t>)" (Red de mujeres para la CMR, #NOW)</w:t>
      </w:r>
      <w:r w:rsidR="00F06DFD">
        <w:t>. Su</w:t>
      </w:r>
      <w:r w:rsidRPr="00D05596">
        <w:t xml:space="preserve"> objetivo es fomentar un equilibrio de género en los órganos decisorios, </w:t>
      </w:r>
      <w:r w:rsidR="00F06DFD">
        <w:t>reuniones</w:t>
      </w:r>
      <w:r w:rsidRPr="00D05596">
        <w:t xml:space="preserve">, </w:t>
      </w:r>
      <w:r w:rsidR="00F06DFD">
        <w:t>comisiones estatutaria</w:t>
      </w:r>
      <w:r w:rsidRPr="00D05596">
        <w:t xml:space="preserve">s y Comisiones de Estudio </w:t>
      </w:r>
      <w:r w:rsidR="00F06DFD">
        <w:t>en los</w:t>
      </w:r>
      <w:r w:rsidRPr="00D05596">
        <w:t xml:space="preserve"> eventos del UIT-R. El objetivo de la Red de Mujeres para la CMR-19 (NOW4WRC19) es </w:t>
      </w:r>
      <w:r w:rsidR="00F06DFD">
        <w:t>la creación de</w:t>
      </w:r>
      <w:r w:rsidRPr="00D05596">
        <w:t xml:space="preserve"> capacidad en las primeras etapas de</w:t>
      </w:r>
      <w:r w:rsidR="00F06DFD">
        <w:t>l proceso de</w:t>
      </w:r>
      <w:r w:rsidRPr="00D05596">
        <w:t xml:space="preserve"> la </w:t>
      </w:r>
      <w:hyperlink r:id="rId28" w:history="1">
        <w:r w:rsidRPr="00D05596">
          <w:rPr>
            <w:rStyle w:val="Hyperlink"/>
          </w:rPr>
          <w:t>CMR-19</w:t>
        </w:r>
      </w:hyperlink>
      <w:r w:rsidRPr="00D05596">
        <w:t xml:space="preserve"> y </w:t>
      </w:r>
      <w:r w:rsidR="00F06DFD">
        <w:t>alentar la participación de</w:t>
      </w:r>
      <w:r w:rsidRPr="00D05596">
        <w:t xml:space="preserve"> más delegadas, </w:t>
      </w:r>
      <w:r w:rsidR="00F06DFD">
        <w:t>en particular</w:t>
      </w:r>
      <w:r w:rsidRPr="00D05596">
        <w:t xml:space="preserve"> en </w:t>
      </w:r>
      <w:r w:rsidR="00F06DFD">
        <w:t>cargos</w:t>
      </w:r>
      <w:r w:rsidRPr="00D05596">
        <w:t xml:space="preserve"> como </w:t>
      </w:r>
      <w:r w:rsidR="00F06DFD">
        <w:t>los</w:t>
      </w:r>
      <w:r w:rsidRPr="00D05596">
        <w:t xml:space="preserve"> de president</w:t>
      </w:r>
      <w:r w:rsidR="00F06DFD">
        <w:t>a</w:t>
      </w:r>
      <w:r w:rsidRPr="00D05596">
        <w:t xml:space="preserve"> y vicepresident</w:t>
      </w:r>
      <w:r w:rsidR="00F06DFD">
        <w:t>a</w:t>
      </w:r>
      <w:r w:rsidRPr="00D05596">
        <w:t xml:space="preserve">. </w:t>
      </w:r>
      <w:bookmarkStart w:id="27" w:name="lt_pId085"/>
      <w:r w:rsidR="00F06DFD" w:rsidRPr="00F06DFD">
        <w:t>En mayo de</w:t>
      </w:r>
      <w:r w:rsidR="00E51357" w:rsidRPr="00F06DFD">
        <w:t xml:space="preserve"> 2017</w:t>
      </w:r>
      <w:r w:rsidR="00F06DFD" w:rsidRPr="00F06DFD">
        <w:t xml:space="preserve"> se inaugur</w:t>
      </w:r>
      <w:r w:rsidR="00F06DFD">
        <w:t>ó el</w:t>
      </w:r>
      <w:r w:rsidR="00F06DFD" w:rsidRPr="00F06DFD">
        <w:t xml:space="preserve"> primer ciclo del programa de tutoría</w:t>
      </w:r>
      <w:r w:rsidR="00F06DFD">
        <w:t>, que incide en los aspectos técnicos del</w:t>
      </w:r>
      <w:r w:rsidR="00F06DFD" w:rsidRPr="00F06DFD">
        <w:t xml:space="preserve"> </w:t>
      </w:r>
      <w:hyperlink r:id="rId29" w:history="1">
        <w:r w:rsidR="00F06DFD">
          <w:rPr>
            <w:rStyle w:val="Hyperlink"/>
          </w:rPr>
          <w:t>Grupo de Trabajo 4A</w:t>
        </w:r>
      </w:hyperlink>
      <w:r w:rsidR="00F06DFD">
        <w:t>. Se siguieron organizando sesiones y ciclos del programa de tutoría en el marco de las reuniones del</w:t>
      </w:r>
      <w:r w:rsidR="00F06DFD" w:rsidRPr="00F06DFD">
        <w:t xml:space="preserve"> </w:t>
      </w:r>
      <w:hyperlink r:id="rId30" w:history="1">
        <w:r w:rsidR="00F06DFD">
          <w:rPr>
            <w:rStyle w:val="Hyperlink"/>
          </w:rPr>
          <w:t>Grupo de Trabajo 4A</w:t>
        </w:r>
      </w:hyperlink>
      <w:r w:rsidR="00F06DFD" w:rsidRPr="00F06DFD">
        <w:t xml:space="preserve"> </w:t>
      </w:r>
      <w:r w:rsidR="00F06DFD">
        <w:t>y el</w:t>
      </w:r>
      <w:r w:rsidR="00F06DFD" w:rsidRPr="00F06DFD">
        <w:t xml:space="preserve"> </w:t>
      </w:r>
      <w:hyperlink r:id="rId31" w:history="1">
        <w:r w:rsidR="00F06DFD" w:rsidRPr="00F06DFD">
          <w:rPr>
            <w:rStyle w:val="Hyperlink"/>
          </w:rPr>
          <w:t>Grupo de Tareas Especiales 5/1</w:t>
        </w:r>
      </w:hyperlink>
      <w:r w:rsidR="00F06DFD">
        <w:t xml:space="preserve">. También tuvieron lugar </w:t>
      </w:r>
      <w:r w:rsidR="0058131E">
        <w:t xml:space="preserve">varias </w:t>
      </w:r>
      <w:r w:rsidR="00F06DFD">
        <w:t xml:space="preserve">sesiones introductorias </w:t>
      </w:r>
      <w:r w:rsidR="0058131E">
        <w:t>en</w:t>
      </w:r>
      <w:r w:rsidR="00F06DFD">
        <w:t xml:space="preserve"> los S</w:t>
      </w:r>
      <w:r w:rsidR="00577411">
        <w:t>eminarios Regionales de R</w:t>
      </w:r>
      <w:r w:rsidR="00F06DFD" w:rsidRPr="00F06DFD">
        <w:t>adiocomunicaciones</w:t>
      </w:r>
      <w:r w:rsidR="00F06DFD">
        <w:t xml:space="preserve"> de la UIT de 2017 para los Estados Árabes en Omán </w:t>
      </w:r>
      <w:r w:rsidR="00F06DFD" w:rsidRPr="00F06DFD">
        <w:t>(</w:t>
      </w:r>
      <w:hyperlink r:id="rId32" w:history="1">
        <w:r w:rsidR="0058131E">
          <w:rPr>
            <w:rStyle w:val="Hyperlink"/>
          </w:rPr>
          <w:t>SRR</w:t>
        </w:r>
        <w:r w:rsidR="00F06DFD">
          <w:rPr>
            <w:rStyle w:val="Hyperlink"/>
          </w:rPr>
          <w:t>-17-Estados Árabes</w:t>
        </w:r>
      </w:hyperlink>
      <w:r w:rsidR="00F06DFD" w:rsidRPr="00F06DFD">
        <w:t xml:space="preserve">) </w:t>
      </w:r>
      <w:r w:rsidR="00F06DFD">
        <w:t>y para Asia y el Pacífico en</w:t>
      </w:r>
      <w:r w:rsidR="00F06DFD" w:rsidRPr="00F06DFD">
        <w:t xml:space="preserve"> Cambo</w:t>
      </w:r>
      <w:r w:rsidR="00F06DFD">
        <w:t>ya</w:t>
      </w:r>
      <w:r w:rsidR="00F06DFD" w:rsidRPr="00F06DFD">
        <w:t xml:space="preserve"> (</w:t>
      </w:r>
      <w:hyperlink r:id="rId33" w:history="1">
        <w:r w:rsidR="0058131E">
          <w:rPr>
            <w:rStyle w:val="Hyperlink"/>
          </w:rPr>
          <w:t xml:space="preserve">SRR-17-Asia y </w:t>
        </w:r>
        <w:r w:rsidR="00F06DFD">
          <w:rPr>
            <w:rStyle w:val="Hyperlink"/>
          </w:rPr>
          <w:t>Pací</w:t>
        </w:r>
        <w:r w:rsidR="00F06DFD" w:rsidRPr="00F06DFD">
          <w:rPr>
            <w:rStyle w:val="Hyperlink"/>
          </w:rPr>
          <w:t>fic</w:t>
        </w:r>
      </w:hyperlink>
      <w:r w:rsidR="00F06DFD" w:rsidRPr="00F06DFD">
        <w:rPr>
          <w:rStyle w:val="Hyperlink"/>
        </w:rPr>
        <w:t>o</w:t>
      </w:r>
      <w:r w:rsidR="00F06DFD" w:rsidRPr="00F06DFD">
        <w:t>).</w:t>
      </w:r>
      <w:bookmarkEnd w:id="27"/>
    </w:p>
    <w:p w:rsidR="00E51357" w:rsidRPr="00E51357" w:rsidRDefault="00E51357" w:rsidP="00E51357">
      <w:pPr>
        <w:pStyle w:val="Heading2"/>
      </w:pPr>
      <w:r w:rsidRPr="00E51357">
        <w:t>4.4</w:t>
      </w:r>
      <w:r w:rsidRPr="00E51357">
        <w:tab/>
      </w:r>
      <w:bookmarkStart w:id="28" w:name="lt_pId089"/>
      <w:r w:rsidRPr="00E51357">
        <w:t>Grupo de Expertos sobre las Mujeres en la Normalización (WISE)</w:t>
      </w:r>
      <w:bookmarkEnd w:id="28"/>
    </w:p>
    <w:p w:rsidR="00E51357" w:rsidRPr="00E51357" w:rsidRDefault="00D46D91" w:rsidP="00D46D91">
      <w:bookmarkStart w:id="29" w:name="lt_pId090"/>
      <w:r w:rsidRPr="00D46D91">
        <w:t>En consonancia con la Resolución 55 del UIT-T</w:t>
      </w:r>
      <w:r w:rsidR="00E51357" w:rsidRPr="00D46D91">
        <w:t xml:space="preserve"> (Rev. Hammamet), </w:t>
      </w:r>
      <w:r>
        <w:t xml:space="preserve">la </w:t>
      </w:r>
      <w:r w:rsidR="00E51357" w:rsidRPr="00D46D91">
        <w:t xml:space="preserve">TSB </w:t>
      </w:r>
      <w:r>
        <w:t xml:space="preserve">sigue fomentando la participación de la mujer en todas sus </w:t>
      </w:r>
      <w:r w:rsidR="00AF7366">
        <w:t>reuniones</w:t>
      </w:r>
      <w:r>
        <w:t xml:space="preserve"> y eventos en el marco del</w:t>
      </w:r>
      <w:r w:rsidR="00E51357" w:rsidRPr="00D46D91">
        <w:t xml:space="preserve"> </w:t>
      </w:r>
      <w:hyperlink r:id="rId34" w:history="1">
        <w:r w:rsidR="00E51357" w:rsidRPr="00D46D91">
          <w:rPr>
            <w:rStyle w:val="Hyperlink"/>
          </w:rPr>
          <w:t>Grupo de Expertos sobre las Mujeres en la Normalización (WISE)</w:t>
        </w:r>
      </w:hyperlink>
      <w:r w:rsidR="00E51357" w:rsidRPr="00D46D91">
        <w:rPr>
          <w:rFonts w:eastAsia="SimSun"/>
        </w:rPr>
        <w:t>.</w:t>
      </w:r>
      <w:bookmarkEnd w:id="29"/>
      <w:r w:rsidR="00E51357" w:rsidRPr="00D46D91">
        <w:t xml:space="preserve"> </w:t>
      </w:r>
      <w:r w:rsidR="00E51357" w:rsidRPr="00E51357">
        <w:t>El objetivo del WISE es promover el papel de las mujeres en la normalización, las telecomunicaciones/TIC y campos conexos, y mostrar un reconocimiento por aquellos hombres y mujeres que contribuyen de manera notable a esa labor.</w:t>
      </w:r>
    </w:p>
    <w:p w:rsidR="00E51357" w:rsidRPr="00AF7366" w:rsidRDefault="00E51357" w:rsidP="007179E7">
      <w:pPr>
        <w:pStyle w:val="Heading1"/>
      </w:pPr>
      <w:r w:rsidRPr="00AF7366">
        <w:t>5</w:t>
      </w:r>
      <w:r w:rsidRPr="00AF7366">
        <w:tab/>
      </w:r>
      <w:bookmarkStart w:id="30" w:name="lt_pId093"/>
      <w:r w:rsidR="00AF7366" w:rsidRPr="00AF7366">
        <w:t xml:space="preserve">Sensibilización institucional sobre </w:t>
      </w:r>
      <w:bookmarkEnd w:id="30"/>
      <w:r w:rsidR="00AF7366">
        <w:t xml:space="preserve">la igualdad </w:t>
      </w:r>
      <w:r w:rsidR="007179E7">
        <w:t>e integración de</w:t>
      </w:r>
      <w:r w:rsidR="00AF7366">
        <w:t xml:space="preserve"> g</w:t>
      </w:r>
      <w:r w:rsidR="00AF7366" w:rsidRPr="00AF7366">
        <w:t>énero</w:t>
      </w:r>
      <w:r w:rsidR="007179E7">
        <w:t xml:space="preserve"> </w:t>
      </w:r>
    </w:p>
    <w:p w:rsidR="00E51357" w:rsidRPr="00E51357" w:rsidRDefault="00E51357" w:rsidP="00E51357">
      <w:pPr>
        <w:pStyle w:val="Heading2"/>
      </w:pPr>
      <w:r w:rsidRPr="00E51357">
        <w:t>5.</w:t>
      </w:r>
      <w:r>
        <w:t>1</w:t>
      </w:r>
      <w:r w:rsidRPr="00E51357">
        <w:tab/>
        <w:t>Presentación de informes al ONU-SWAP</w:t>
      </w:r>
    </w:p>
    <w:p w:rsidR="00E51357" w:rsidRPr="00070DC9" w:rsidRDefault="007179E7" w:rsidP="00577411">
      <w:bookmarkStart w:id="31" w:name="lt_pId096"/>
      <w:r>
        <w:t xml:space="preserve">El </w:t>
      </w:r>
      <w:r w:rsidRPr="007179E7">
        <w:t xml:space="preserve">ONU-SWAP es </w:t>
      </w:r>
      <w:r>
        <w:t>el</w:t>
      </w:r>
      <w:r w:rsidRPr="007179E7">
        <w:t xml:space="preserve"> plan de acción de</w:t>
      </w:r>
      <w:r w:rsidR="00577411">
        <w:t>l</w:t>
      </w:r>
      <w:r w:rsidRPr="007179E7">
        <w:t xml:space="preserve"> sistema de las Naciones Unidas </w:t>
      </w:r>
      <w:r>
        <w:t>que aboga por</w:t>
      </w:r>
      <w:r w:rsidRPr="007179E7">
        <w:t xml:space="preserve"> la igualdad e integración de género</w:t>
      </w:r>
      <w:r>
        <w:t>; constituye</w:t>
      </w:r>
      <w:r w:rsidRPr="007179E7">
        <w:t xml:space="preserve"> un marco de rendici</w:t>
      </w:r>
      <w:r>
        <w:t xml:space="preserve">ón de cuentas aplicable a todos los organismos </w:t>
      </w:r>
      <w:r w:rsidRPr="007179E7">
        <w:t xml:space="preserve">de la ONU </w:t>
      </w:r>
      <w:r>
        <w:t>con objeto de</w:t>
      </w:r>
      <w:r w:rsidRPr="007179E7">
        <w:t xml:space="preserve"> </w:t>
      </w:r>
      <w:r>
        <w:t>evaluar y supervisar</w:t>
      </w:r>
      <w:r w:rsidRPr="007179E7">
        <w:t xml:space="preserve"> un conjunto común de </w:t>
      </w:r>
      <w:r>
        <w:t>normas</w:t>
      </w:r>
      <w:r w:rsidRPr="007179E7">
        <w:t xml:space="preserve"> </w:t>
      </w:r>
      <w:r>
        <w:t>sobre</w:t>
      </w:r>
      <w:r w:rsidRPr="007179E7">
        <w:t xml:space="preserve"> igualdad de género</w:t>
      </w:r>
      <w:r>
        <w:t xml:space="preserve"> y lograr avances al respecto</w:t>
      </w:r>
      <w:r w:rsidRPr="007179E7">
        <w:t xml:space="preserve">. La UIT </w:t>
      </w:r>
      <w:r>
        <w:t xml:space="preserve">utiliza actualmente dicho marco </w:t>
      </w:r>
      <w:r w:rsidRPr="007179E7">
        <w:t xml:space="preserve">ONU-SWAP </w:t>
      </w:r>
      <w:r>
        <w:t>como guía de sus actividades sobre</w:t>
      </w:r>
      <w:r w:rsidRPr="007179E7">
        <w:t xml:space="preserve"> igualdad </w:t>
      </w:r>
      <w:r>
        <w:t xml:space="preserve">e integración </w:t>
      </w:r>
      <w:r w:rsidRPr="007179E7">
        <w:t>de género (GEM) en la UIT; el plan</w:t>
      </w:r>
      <w:r>
        <w:t xml:space="preserve"> y los avances sobre su</w:t>
      </w:r>
      <w:r w:rsidRPr="007179E7">
        <w:t xml:space="preserve"> </w:t>
      </w:r>
      <w:r>
        <w:t>aplicación</w:t>
      </w:r>
      <w:r w:rsidRPr="007179E7">
        <w:t xml:space="preserve"> </w:t>
      </w:r>
      <w:r>
        <w:t>se notifican</w:t>
      </w:r>
      <w:r w:rsidRPr="007179E7">
        <w:t xml:space="preserve"> al Consejo y </w:t>
      </w:r>
      <w:r>
        <w:t>figuran en el</w:t>
      </w:r>
      <w:r w:rsidRPr="007179E7">
        <w:t xml:space="preserve"> documento </w:t>
      </w:r>
      <w:hyperlink r:id="rId35" w:history="1">
        <w:r w:rsidRPr="007179E7">
          <w:rPr>
            <w:rStyle w:val="Hyperlink"/>
          </w:rPr>
          <w:t>C18/13</w:t>
        </w:r>
      </w:hyperlink>
      <w:r w:rsidRPr="007179E7">
        <w:t xml:space="preserve">. La </w:t>
      </w:r>
      <w:r w:rsidRPr="007179E7">
        <w:lastRenderedPageBreak/>
        <w:t xml:space="preserve">UIT también informa anualmente al </w:t>
      </w:r>
      <w:hyperlink r:id="rId36" w:history="1">
        <w:r w:rsidR="0020642D" w:rsidRPr="0020642D">
          <w:rPr>
            <w:rStyle w:val="Hyperlink"/>
          </w:rPr>
          <w:t>ONU-SWAP</w:t>
        </w:r>
      </w:hyperlink>
      <w:r w:rsidRPr="007179E7">
        <w:t xml:space="preserve">, lo que se reconoce mediante una carta </w:t>
      </w:r>
      <w:r w:rsidR="0020642D">
        <w:t>oficial remitida</w:t>
      </w:r>
      <w:r w:rsidRPr="007179E7">
        <w:t xml:space="preserve"> al SG, incluido un anexo analítico sobre </w:t>
      </w:r>
      <w:r w:rsidR="0020642D">
        <w:t>los avances registrados en</w:t>
      </w:r>
      <w:r w:rsidRPr="007179E7">
        <w:t xml:space="preserve"> la UIT. </w:t>
      </w:r>
      <w:r w:rsidR="0020642D">
        <w:t>Dicha</w:t>
      </w:r>
      <w:r w:rsidRPr="007179E7">
        <w:t xml:space="preserve"> carta </w:t>
      </w:r>
      <w:r w:rsidR="00577411">
        <w:t>figura</w:t>
      </w:r>
      <w:r w:rsidRPr="007179E7">
        <w:t xml:space="preserve"> </w:t>
      </w:r>
      <w:r w:rsidR="0020642D">
        <w:t>en el</w:t>
      </w:r>
      <w:r w:rsidRPr="007179E7">
        <w:t xml:space="preserve"> documento de información </w:t>
      </w:r>
      <w:hyperlink r:id="rId37" w:history="1">
        <w:r w:rsidR="0020642D" w:rsidRPr="0020642D">
          <w:rPr>
            <w:rStyle w:val="Hyperlink"/>
          </w:rPr>
          <w:t>C18/INF/3</w:t>
        </w:r>
      </w:hyperlink>
      <w:r w:rsidR="0020642D" w:rsidRPr="0020642D">
        <w:t>.</w:t>
      </w:r>
      <w:r w:rsidRPr="007179E7">
        <w:t xml:space="preserve"> </w:t>
      </w:r>
      <w:r w:rsidR="0020642D">
        <w:t xml:space="preserve">Tras </w:t>
      </w:r>
      <w:r w:rsidR="00070DC9">
        <w:t>su primer período de</w:t>
      </w:r>
      <w:r w:rsidR="0020642D">
        <w:t xml:space="preserve"> </w:t>
      </w:r>
      <w:r w:rsidRPr="007179E7">
        <w:t>5 años</w:t>
      </w:r>
      <w:r w:rsidR="00070DC9">
        <w:t>,</w:t>
      </w:r>
      <w:r w:rsidRPr="007179E7">
        <w:t xml:space="preserve"> de 2012 a 2017, </w:t>
      </w:r>
      <w:r w:rsidR="00070DC9">
        <w:t>en 2018 entrará en vigor la</w:t>
      </w:r>
      <w:r w:rsidR="00070DC9" w:rsidRPr="007179E7">
        <w:t xml:space="preserve"> segunda generación</w:t>
      </w:r>
      <w:r w:rsidR="00070DC9">
        <w:t xml:space="preserve"> del</w:t>
      </w:r>
      <w:r w:rsidRPr="007179E7">
        <w:t xml:space="preserve"> marco revisado</w:t>
      </w:r>
      <w:r w:rsidR="00070DC9">
        <w:t>, UN-SWAP 2.0.</w:t>
      </w:r>
      <w:bookmarkEnd w:id="31"/>
      <w:r w:rsidR="00E51357" w:rsidRPr="00070DC9">
        <w:t xml:space="preserve"> </w:t>
      </w:r>
    </w:p>
    <w:p w:rsidR="00E51357" w:rsidRPr="00D05596" w:rsidRDefault="00E51357" w:rsidP="007B2F85">
      <w:pPr>
        <w:pStyle w:val="Heading2"/>
      </w:pPr>
      <w:r w:rsidRPr="00D05596">
        <w:t>5.</w:t>
      </w:r>
      <w:r w:rsidRPr="00E51357">
        <w:t>2</w:t>
      </w:r>
      <w:r w:rsidRPr="00D05596">
        <w:tab/>
        <w:t xml:space="preserve">Iniciativa internacional </w:t>
      </w:r>
      <w:r w:rsidR="005D76CB">
        <w:t>"</w:t>
      </w:r>
      <w:r w:rsidR="007B2F85" w:rsidRPr="007B2F85">
        <w:t>Gender Champion of Geneva</w:t>
      </w:r>
      <w:r w:rsidR="005D76CB">
        <w:t>"</w:t>
      </w:r>
    </w:p>
    <w:p w:rsidR="00E51357" w:rsidRPr="007B2F85" w:rsidRDefault="00E51357" w:rsidP="005D76CB">
      <w:r w:rsidRPr="00D05596">
        <w:t xml:space="preserve">El Secretario General de la UIT es miembro fundador de la iniciativa </w:t>
      </w:r>
      <w:r w:rsidR="005D76CB">
        <w:t>"</w:t>
      </w:r>
      <w:hyperlink r:id="rId38" w:history="1">
        <w:r w:rsidRPr="00D05596">
          <w:rPr>
            <w:rStyle w:val="Hyperlink"/>
          </w:rPr>
          <w:t>Gender Champions of Geneva</w:t>
        </w:r>
      </w:hyperlink>
      <w:r w:rsidR="005D76CB">
        <w:rPr>
          <w:rStyle w:val="Hyperlink"/>
        </w:rPr>
        <w:t>"</w:t>
      </w:r>
      <w:r w:rsidRPr="00D05596">
        <w:t xml:space="preserve">. </w:t>
      </w:r>
      <w:r w:rsidR="007B2F85">
        <w:t xml:space="preserve">Además del compromiso de dicha iniciativa en pos de la paridad, el Secretario General </w:t>
      </w:r>
      <w:r w:rsidR="007B2F85">
        <w:rPr>
          <w:bCs/>
        </w:rPr>
        <w:t>ha</w:t>
      </w:r>
      <w:r w:rsidR="007B2F85" w:rsidRPr="00E51357">
        <w:rPr>
          <w:bCs/>
        </w:rPr>
        <w:t xml:space="preserve"> </w:t>
      </w:r>
      <w:hyperlink r:id="rId39" w:history="1">
        <w:r w:rsidR="007B2F85">
          <w:rPr>
            <w:rStyle w:val="Hyperlink"/>
            <w:bCs/>
          </w:rPr>
          <w:t>manifestado su</w:t>
        </w:r>
      </w:hyperlink>
      <w:r w:rsidR="007B2F85">
        <w:rPr>
          <w:rStyle w:val="Hyperlink"/>
          <w:bCs/>
        </w:rPr>
        <w:t xml:space="preserve"> apoyo</w:t>
      </w:r>
      <w:r w:rsidR="007B2F85" w:rsidRPr="00E51357">
        <w:rPr>
          <w:bCs/>
        </w:rPr>
        <w:t xml:space="preserve"> </w:t>
      </w:r>
      <w:r w:rsidR="007B2F85">
        <w:rPr>
          <w:bCs/>
        </w:rPr>
        <w:t xml:space="preserve">para: </w:t>
      </w:r>
      <w:r w:rsidRPr="00D05596">
        <w:t xml:space="preserve">a) adoptar medidas </w:t>
      </w:r>
      <w:r w:rsidR="007B2F85">
        <w:t>que fomenten</w:t>
      </w:r>
      <w:r w:rsidRPr="00D05596">
        <w:t xml:space="preserve"> el equilibrio de género en</w:t>
      </w:r>
      <w:r w:rsidR="007B2F85">
        <w:t xml:space="preserve"> el personal de la UIT; </w:t>
      </w:r>
      <w:r w:rsidRPr="00D05596">
        <w:t xml:space="preserve">b) </w:t>
      </w:r>
      <w:r w:rsidR="007B2F85">
        <w:t>promover</w:t>
      </w:r>
      <w:r w:rsidRPr="00D05596">
        <w:t xml:space="preserve"> el equilibrio de género entre los delegados que asisten a las conferencias y reuniones de la UIT</w:t>
      </w:r>
      <w:r>
        <w:rPr>
          <w:b/>
        </w:rPr>
        <w:t xml:space="preserve">; </w:t>
      </w:r>
      <w:r w:rsidRPr="00D05596">
        <w:t>c) </w:t>
      </w:r>
      <w:r w:rsidR="007B2F85">
        <w:t>lograr avances en materia de</w:t>
      </w:r>
      <w:r w:rsidRPr="00D05596">
        <w:t xml:space="preserve"> equilibrio de género en </w:t>
      </w:r>
      <w:r w:rsidR="007B2F85">
        <w:t>las comisiones estatutaria</w:t>
      </w:r>
      <w:r w:rsidRPr="00D05596">
        <w:t xml:space="preserve">s de la UIT; y d) alentar a los Estados Miembros a </w:t>
      </w:r>
      <w:r w:rsidR="007B2F85">
        <w:t>presentar candidaturas de</w:t>
      </w:r>
      <w:r w:rsidRPr="00D05596">
        <w:t xml:space="preserve"> mujeres para los puestos de presidente y vicepresidente en </w:t>
      </w:r>
      <w:r w:rsidR="007B2F85">
        <w:t xml:space="preserve">las </w:t>
      </w:r>
      <w:r w:rsidRPr="00D05596">
        <w:t xml:space="preserve">Comisiones de Conferencias, Grupos de Trabajo del Consejo y Comisiones de Estudio, </w:t>
      </w:r>
      <w:r w:rsidR="007B2F85">
        <w:t>así como</w:t>
      </w:r>
      <w:r w:rsidRPr="00D05596">
        <w:t xml:space="preserve"> a </w:t>
      </w:r>
      <w:r w:rsidR="007B2F85">
        <w:t>supervisar</w:t>
      </w:r>
      <w:r w:rsidRPr="00D05596">
        <w:t xml:space="preserve">, publicar y mencionar </w:t>
      </w:r>
      <w:r w:rsidR="007B2F85">
        <w:t>los resultados logrados</w:t>
      </w:r>
      <w:r w:rsidRPr="00D05596">
        <w:t xml:space="preserve"> al respecto, en particular en </w:t>
      </w:r>
      <w:r w:rsidR="007B2F85">
        <w:t xml:space="preserve">las </w:t>
      </w:r>
      <w:r w:rsidRPr="00D05596">
        <w:t>conferencias.</w:t>
      </w:r>
    </w:p>
    <w:p w:rsidR="00176D8C" w:rsidRPr="00D05596" w:rsidRDefault="00176D8C" w:rsidP="00176D8C">
      <w:pPr>
        <w:pStyle w:val="Heading2"/>
      </w:pPr>
      <w:r w:rsidRPr="00D05596">
        <w:t>5.</w:t>
      </w:r>
      <w:r w:rsidRPr="00176D8C">
        <w:t>3</w:t>
      </w:r>
      <w:r w:rsidRPr="00D05596">
        <w:tab/>
        <w:t>Re</w:t>
      </w:r>
      <w:r w:rsidR="007B2F85">
        <w:t>d de ingenieras de la BR en el S</w:t>
      </w:r>
      <w:r w:rsidRPr="00D05596">
        <w:t>ector espacial</w:t>
      </w:r>
    </w:p>
    <w:p w:rsidR="00176D8C" w:rsidRPr="002D3FF7" w:rsidRDefault="002D3FF7" w:rsidP="00121E5F">
      <w:r w:rsidRPr="002D3FF7">
        <w:t>Con miras a aumentar la visibilidad de las mujeres en el sector aeroespacial, ingenieras de la BR</w:t>
      </w:r>
      <w:r w:rsidR="000E6683">
        <w:t xml:space="preserve"> y</w:t>
      </w:r>
      <w:r w:rsidRPr="002D3FF7">
        <w:t xml:space="preserve"> miembros de </w:t>
      </w:r>
      <w:r w:rsidR="005D76CB">
        <w:t>"</w:t>
      </w:r>
      <w:hyperlink r:id="rId40" w:history="1">
        <w:r w:rsidR="000E6683" w:rsidRPr="00D05596">
          <w:rPr>
            <w:rStyle w:val="Hyperlink"/>
          </w:rPr>
          <w:t>Women in Aerospace Europe (WIA-E)</w:t>
        </w:r>
      </w:hyperlink>
      <w:r w:rsidR="005D76CB">
        <w:rPr>
          <w:rStyle w:val="Hyperlink"/>
        </w:rPr>
        <w:t>"</w:t>
      </w:r>
      <w:r w:rsidR="000E6683" w:rsidRPr="00D05596">
        <w:t xml:space="preserve"> </w:t>
      </w:r>
      <w:r w:rsidRPr="002D3FF7">
        <w:t>siguen trabajando para hacer partícipes en la tarea a los principales delegados y partes interesadas</w:t>
      </w:r>
      <w:r w:rsidR="000E6683">
        <w:t xml:space="preserve">. </w:t>
      </w:r>
      <w:r w:rsidRPr="002D3FF7">
        <w:t>E</w:t>
      </w:r>
      <w:r w:rsidR="00176D8C" w:rsidRPr="002D3FF7">
        <w:t xml:space="preserve">n 2017 </w:t>
      </w:r>
      <w:r w:rsidRPr="002D3FF7">
        <w:t xml:space="preserve">se </w:t>
      </w:r>
      <w:bookmarkStart w:id="32" w:name="_GoBack"/>
      <w:bookmarkEnd w:id="32"/>
      <w:r w:rsidRPr="002D3FF7">
        <w:t xml:space="preserve">amplió </w:t>
      </w:r>
      <w:r w:rsidR="000E6683">
        <w:t>esa</w:t>
      </w:r>
      <w:r w:rsidRPr="002D3FF7">
        <w:t xml:space="preserve"> red </w:t>
      </w:r>
      <w:r w:rsidR="000E6683">
        <w:t>para incluir la participación en el</w:t>
      </w:r>
      <w:r w:rsidR="005D76CB">
        <w:t xml:space="preserve"> "</w:t>
      </w:r>
      <w:r>
        <w:t>Día de las niñas en las TIC</w:t>
      </w:r>
      <w:r w:rsidR="005D76CB">
        <w:t>"</w:t>
      </w:r>
      <w:r>
        <w:t xml:space="preserve"> </w:t>
      </w:r>
      <w:r w:rsidR="000E6683">
        <w:t xml:space="preserve">mediante un taller y reuniones sobre satélites con </w:t>
      </w:r>
      <w:r w:rsidR="006A2A77">
        <w:t xml:space="preserve">las </w:t>
      </w:r>
      <w:r w:rsidR="000E6683">
        <w:t>partes interesadas en el sector</w:t>
      </w:r>
      <w:r w:rsidR="001E2600">
        <w:t>,</w:t>
      </w:r>
      <w:r w:rsidR="000E6683">
        <w:t xml:space="preserve"> con objeto de </w:t>
      </w:r>
      <w:r w:rsidR="00176D8C" w:rsidRPr="002D3FF7">
        <w:t>fomentar y preparar una participación equitativa y activa e</w:t>
      </w:r>
      <w:r w:rsidR="001E2600">
        <w:t>n todos los niveles del S</w:t>
      </w:r>
      <w:r w:rsidR="00176D8C" w:rsidRPr="002D3FF7">
        <w:t>ector.</w:t>
      </w:r>
    </w:p>
    <w:p w:rsidR="00176D8C" w:rsidRPr="000E6683" w:rsidRDefault="00176D8C" w:rsidP="006A2A77">
      <w:pPr>
        <w:pStyle w:val="Heading2"/>
      </w:pPr>
      <w:r w:rsidRPr="000E6683">
        <w:t>5.4</w:t>
      </w:r>
      <w:r w:rsidRPr="000E6683">
        <w:tab/>
      </w:r>
      <w:bookmarkStart w:id="33" w:name="lt_pId110"/>
      <w:r w:rsidR="000E6683" w:rsidRPr="000E6683">
        <w:t xml:space="preserve">Análisis de tecnologías y experiencia práctica </w:t>
      </w:r>
      <w:r w:rsidR="006A2A77">
        <w:t xml:space="preserve">de las niñas </w:t>
      </w:r>
      <w:r w:rsidR="000E6683">
        <w:t xml:space="preserve">sobre </w:t>
      </w:r>
      <w:r w:rsidRPr="000E6683">
        <w:t xml:space="preserve">STEM </w:t>
      </w:r>
      <w:bookmarkEnd w:id="33"/>
    </w:p>
    <w:p w:rsidR="00176D8C" w:rsidRPr="003E77ED" w:rsidRDefault="00176D8C" w:rsidP="00655513">
      <w:r w:rsidRPr="00176D8C">
        <w:t>Con miras a fortalecer los vínculos y la interacción entre la UIT y la comunidad local, el personal de la Sede de la UIT (</w:t>
      </w:r>
      <w:r w:rsidR="00A84B0C">
        <w:t>ingenieros de la</w:t>
      </w:r>
      <w:r w:rsidR="006A2A77">
        <w:t xml:space="preserve"> BR</w:t>
      </w:r>
      <w:r w:rsidR="00A84B0C">
        <w:t xml:space="preserve">, SPM y </w:t>
      </w:r>
      <w:r w:rsidRPr="00176D8C">
        <w:t xml:space="preserve">BDT) </w:t>
      </w:r>
      <w:r w:rsidR="00A84B0C">
        <w:t xml:space="preserve">brindaron apoyo de forma voluntaria y organizaron un </w:t>
      </w:r>
      <w:hyperlink r:id="rId41" w:history="1">
        <w:r w:rsidR="00A84B0C">
          <w:rPr>
            <w:rStyle w:val="Hyperlink"/>
          </w:rPr>
          <w:t>taller sobre robótica</w:t>
        </w:r>
      </w:hyperlink>
      <w:r w:rsidR="00A84B0C" w:rsidRPr="00A84B0C">
        <w:t xml:space="preserve"> </w:t>
      </w:r>
      <w:r w:rsidR="00A84B0C">
        <w:t xml:space="preserve">en el </w:t>
      </w:r>
      <w:r w:rsidR="00655513">
        <w:t xml:space="preserve">marco del </w:t>
      </w:r>
      <w:r w:rsidR="00A84B0C">
        <w:t>evento</w:t>
      </w:r>
      <w:r w:rsidR="00A84B0C" w:rsidRPr="00A84B0C">
        <w:t xml:space="preserve"> </w:t>
      </w:r>
      <w:r w:rsidR="005D76CB">
        <w:t>"</w:t>
      </w:r>
      <w:hyperlink r:id="rId42" w:history="1">
        <w:r w:rsidR="00A84B0C">
          <w:rPr>
            <w:rStyle w:val="Hyperlink"/>
          </w:rPr>
          <w:t>Amplía tus horizontes - Ginebra</w:t>
        </w:r>
      </w:hyperlink>
      <w:r w:rsidR="005D76CB">
        <w:t>"</w:t>
      </w:r>
      <w:r w:rsidR="00A84B0C" w:rsidRPr="00A84B0C">
        <w:t xml:space="preserve"> (EYH),</w:t>
      </w:r>
      <w:r w:rsidR="003E77ED">
        <w:t xml:space="preserve"> que tuvo lugar en la Universidad de Ginebra en noviembre de 2017. El objetivo del evento es alentar a las niñas de 11 a 14 años de edad a estudiar y considerar la posibilidad de realizar una trayectoria profesional </w:t>
      </w:r>
      <w:r w:rsidR="00655513">
        <w:t>en las esferas de</w:t>
      </w:r>
      <w:r w:rsidR="003E77ED">
        <w:t xml:space="preserve"> la ciencia, las matemáticas, la ingeniería y la tecnología (STEM).</w:t>
      </w:r>
    </w:p>
    <w:p w:rsidR="00176D8C" w:rsidRPr="003E77ED" w:rsidRDefault="00176D8C" w:rsidP="00F06DFD">
      <w:pPr>
        <w:pStyle w:val="Reasons"/>
      </w:pPr>
    </w:p>
    <w:p w:rsidR="00176D8C" w:rsidRDefault="00176D8C">
      <w:pPr>
        <w:jc w:val="center"/>
      </w:pPr>
      <w:r>
        <w:t>______________</w:t>
      </w:r>
    </w:p>
    <w:sectPr w:rsidR="00176D8C" w:rsidSect="006710F6">
      <w:headerReference w:type="default" r:id="rId43"/>
      <w:footerReference w:type="default" r:id="rId44"/>
      <w:footerReference w:type="first" r:id="rId4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DFD" w:rsidRDefault="00F06DFD">
      <w:r>
        <w:separator/>
      </w:r>
    </w:p>
  </w:endnote>
  <w:endnote w:type="continuationSeparator" w:id="0">
    <w:p w:rsidR="00F06DFD" w:rsidRDefault="00F0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FD" w:rsidRPr="005D76CB" w:rsidRDefault="00F06DFD" w:rsidP="00D05596">
    <w:pPr>
      <w:pStyle w:val="Footer"/>
      <w:rPr>
        <w:lang w:val="fr-CH"/>
      </w:rPr>
    </w:pPr>
    <w:r>
      <w:fldChar w:fldCharType="begin"/>
    </w:r>
    <w:r w:rsidRPr="005D76CB">
      <w:rPr>
        <w:lang w:val="fr-CH"/>
      </w:rPr>
      <w:instrText xml:space="preserve"> FILENAME \p  \* MERGEFORMAT </w:instrText>
    </w:r>
    <w:r>
      <w:fldChar w:fldCharType="separate"/>
    </w:r>
    <w:r w:rsidR="002178E9" w:rsidRPr="005D76CB">
      <w:rPr>
        <w:lang w:val="fr-CH"/>
      </w:rPr>
      <w:t>P:\ESP\SG\CONSEIL\C18\000\006S.docx</w:t>
    </w:r>
    <w:r>
      <w:fldChar w:fldCharType="end"/>
    </w:r>
    <w:r w:rsidRPr="005D76CB">
      <w:rPr>
        <w:lang w:val="fr-CH"/>
      </w:rPr>
      <w:t xml:space="preserve"> (425070)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FD" w:rsidRDefault="00F06DF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DFD" w:rsidRDefault="00F06DFD">
      <w:r>
        <w:t>____________________</w:t>
      </w:r>
    </w:p>
  </w:footnote>
  <w:footnote w:type="continuationSeparator" w:id="0">
    <w:p w:rsidR="00F06DFD" w:rsidRDefault="00F06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FD" w:rsidRDefault="00F06DFD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121E5F">
      <w:rPr>
        <w:noProof/>
      </w:rPr>
      <w:t>5</w:t>
    </w:r>
    <w:r>
      <w:rPr>
        <w:noProof/>
      </w:rPr>
      <w:fldChar w:fldCharType="end"/>
    </w:r>
  </w:p>
  <w:p w:rsidR="00F06DFD" w:rsidRDefault="00F06DFD" w:rsidP="00D05596">
    <w:pPr>
      <w:pStyle w:val="Header"/>
    </w:pPr>
    <w:r>
      <w:t>C18/6-S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36"/>
    <w:rsid w:val="0000649D"/>
    <w:rsid w:val="00070DC9"/>
    <w:rsid w:val="00093EEB"/>
    <w:rsid w:val="000A2E15"/>
    <w:rsid w:val="000B0D00"/>
    <w:rsid w:val="000B7C15"/>
    <w:rsid w:val="000C1521"/>
    <w:rsid w:val="000D1D0F"/>
    <w:rsid w:val="000E6683"/>
    <w:rsid w:val="000F5290"/>
    <w:rsid w:val="0010165C"/>
    <w:rsid w:val="00121E5F"/>
    <w:rsid w:val="00146BFB"/>
    <w:rsid w:val="00176D8C"/>
    <w:rsid w:val="00184B6A"/>
    <w:rsid w:val="00194351"/>
    <w:rsid w:val="001B3EAE"/>
    <w:rsid w:val="001E2600"/>
    <w:rsid w:val="001F14A2"/>
    <w:rsid w:val="0020642D"/>
    <w:rsid w:val="002178E9"/>
    <w:rsid w:val="00261033"/>
    <w:rsid w:val="002801AA"/>
    <w:rsid w:val="00292638"/>
    <w:rsid w:val="00293512"/>
    <w:rsid w:val="002B7237"/>
    <w:rsid w:val="002C4676"/>
    <w:rsid w:val="002C70B0"/>
    <w:rsid w:val="002D3FF7"/>
    <w:rsid w:val="002E7336"/>
    <w:rsid w:val="002F3CC4"/>
    <w:rsid w:val="00326593"/>
    <w:rsid w:val="00356282"/>
    <w:rsid w:val="003C7BCE"/>
    <w:rsid w:val="003E77ED"/>
    <w:rsid w:val="0041648E"/>
    <w:rsid w:val="004E265A"/>
    <w:rsid w:val="004F254C"/>
    <w:rsid w:val="00513630"/>
    <w:rsid w:val="00560125"/>
    <w:rsid w:val="0057043C"/>
    <w:rsid w:val="00577411"/>
    <w:rsid w:val="0058131E"/>
    <w:rsid w:val="00581B2F"/>
    <w:rsid w:val="00585553"/>
    <w:rsid w:val="00594F53"/>
    <w:rsid w:val="005A5DEF"/>
    <w:rsid w:val="005B34D9"/>
    <w:rsid w:val="005D0CCF"/>
    <w:rsid w:val="005D76CB"/>
    <w:rsid w:val="005F3BCB"/>
    <w:rsid w:val="005F410F"/>
    <w:rsid w:val="0060149A"/>
    <w:rsid w:val="00601924"/>
    <w:rsid w:val="006447EA"/>
    <w:rsid w:val="0064731F"/>
    <w:rsid w:val="00655513"/>
    <w:rsid w:val="006710F6"/>
    <w:rsid w:val="006951A2"/>
    <w:rsid w:val="006A2A77"/>
    <w:rsid w:val="006C1B56"/>
    <w:rsid w:val="006C27BD"/>
    <w:rsid w:val="006D4761"/>
    <w:rsid w:val="006E4D60"/>
    <w:rsid w:val="006E79FF"/>
    <w:rsid w:val="007179E7"/>
    <w:rsid w:val="00726872"/>
    <w:rsid w:val="007324C6"/>
    <w:rsid w:val="00760F1C"/>
    <w:rsid w:val="007657F0"/>
    <w:rsid w:val="0077252D"/>
    <w:rsid w:val="007B2F85"/>
    <w:rsid w:val="007E5DD3"/>
    <w:rsid w:val="007F350B"/>
    <w:rsid w:val="00820BE4"/>
    <w:rsid w:val="0083629E"/>
    <w:rsid w:val="008451E8"/>
    <w:rsid w:val="008978D6"/>
    <w:rsid w:val="008F596C"/>
    <w:rsid w:val="00913B9C"/>
    <w:rsid w:val="00956E77"/>
    <w:rsid w:val="009A1A49"/>
    <w:rsid w:val="009D6C32"/>
    <w:rsid w:val="009E3E6B"/>
    <w:rsid w:val="009E4D3D"/>
    <w:rsid w:val="009F4811"/>
    <w:rsid w:val="00A012F7"/>
    <w:rsid w:val="00A45EDA"/>
    <w:rsid w:val="00A61F1F"/>
    <w:rsid w:val="00A76230"/>
    <w:rsid w:val="00A84B0C"/>
    <w:rsid w:val="00AA390C"/>
    <w:rsid w:val="00AD4B5B"/>
    <w:rsid w:val="00AF48B7"/>
    <w:rsid w:val="00AF7366"/>
    <w:rsid w:val="00B0200A"/>
    <w:rsid w:val="00B574DB"/>
    <w:rsid w:val="00B77E2C"/>
    <w:rsid w:val="00B826C2"/>
    <w:rsid w:val="00B8298E"/>
    <w:rsid w:val="00BA040E"/>
    <w:rsid w:val="00BA254D"/>
    <w:rsid w:val="00BD0723"/>
    <w:rsid w:val="00BD2518"/>
    <w:rsid w:val="00BF1D1C"/>
    <w:rsid w:val="00C15C21"/>
    <w:rsid w:val="00C20C59"/>
    <w:rsid w:val="00C55B1F"/>
    <w:rsid w:val="00C9162E"/>
    <w:rsid w:val="00CF1A67"/>
    <w:rsid w:val="00D05596"/>
    <w:rsid w:val="00D2750E"/>
    <w:rsid w:val="00D46D91"/>
    <w:rsid w:val="00D62446"/>
    <w:rsid w:val="00DA4EA2"/>
    <w:rsid w:val="00DC3D3E"/>
    <w:rsid w:val="00DD0934"/>
    <w:rsid w:val="00DD12C9"/>
    <w:rsid w:val="00DE2C90"/>
    <w:rsid w:val="00DE3B24"/>
    <w:rsid w:val="00DF214A"/>
    <w:rsid w:val="00E06947"/>
    <w:rsid w:val="00E3592D"/>
    <w:rsid w:val="00E51357"/>
    <w:rsid w:val="00E77FD5"/>
    <w:rsid w:val="00E92DE8"/>
    <w:rsid w:val="00EB1212"/>
    <w:rsid w:val="00ED65AB"/>
    <w:rsid w:val="00EF2EB4"/>
    <w:rsid w:val="00F06DFD"/>
    <w:rsid w:val="00F12850"/>
    <w:rsid w:val="00F33584"/>
    <w:rsid w:val="00F33BF4"/>
    <w:rsid w:val="00F57F44"/>
    <w:rsid w:val="00F7105E"/>
    <w:rsid w:val="00F75F57"/>
    <w:rsid w:val="00F82793"/>
    <w:rsid w:val="00F82FEE"/>
    <w:rsid w:val="00F84D41"/>
    <w:rsid w:val="00F86196"/>
    <w:rsid w:val="00FD2A1F"/>
    <w:rsid w:val="00FD57D3"/>
    <w:rsid w:val="00FE59BA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38D32E1-2967-4C70-ABC2-AF90E2FF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S-CONF-ACTF-2014/es" TargetMode="External"/><Relationship Id="rId13" Type="http://schemas.openxmlformats.org/officeDocument/2006/relationships/hyperlink" Target="http://www.itu.int/md/S16-CL-C-0006/es" TargetMode="External"/><Relationship Id="rId18" Type="http://schemas.openxmlformats.org/officeDocument/2006/relationships/hyperlink" Target="https://www.itu.int/genderdashboard" TargetMode="External"/><Relationship Id="rId26" Type="http://schemas.openxmlformats.org/officeDocument/2006/relationships/hyperlink" Target="https://www.itu.int/es/ITU-R/seminars/wrs/2016/Pages/default.aspx" TargetMode="External"/><Relationship Id="rId39" Type="http://schemas.openxmlformats.org/officeDocument/2006/relationships/hyperlink" Target="http://genderchampions.com/champions/houlin-zha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en/action/women/gem/Pages/award-2016.aspx" TargetMode="External"/><Relationship Id="rId34" Type="http://schemas.openxmlformats.org/officeDocument/2006/relationships/hyperlink" Target="https://www.itu.int/en/ITU-T/wise/Pages/WTSA-16-WISE-Event.aspx" TargetMode="External"/><Relationship Id="rId42" Type="http://schemas.openxmlformats.org/officeDocument/2006/relationships/hyperlink" Target="http://www.elargisteshorizons.ch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5-CL-C-0006/es" TargetMode="External"/><Relationship Id="rId17" Type="http://schemas.openxmlformats.org/officeDocument/2006/relationships/hyperlink" Target="http://www.itu.int/en/action/gender-equality/Pages/default.aspx" TargetMode="External"/><Relationship Id="rId25" Type="http://schemas.openxmlformats.org/officeDocument/2006/relationships/hyperlink" Target="https://www.itu.int/en/ITU-D/Digital-Inclusion/Pages/WTDC-17-Women%27s-Breakfast.aspx" TargetMode="External"/><Relationship Id="rId33" Type="http://schemas.openxmlformats.org/officeDocument/2006/relationships/hyperlink" Target="http://www.itu.int/en/ITU-R/seminars/rrs/2017-Asia-Pacific/Pages/default.aspx" TargetMode="External"/><Relationship Id="rId38" Type="http://schemas.openxmlformats.org/officeDocument/2006/relationships/hyperlink" Target="http://genderchampions.com/geneva-2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8-CL-INF-0003/es" TargetMode="External"/><Relationship Id="rId20" Type="http://schemas.openxmlformats.org/officeDocument/2006/relationships/hyperlink" Target="https://www.equals.org/2017-equals-in-tech-awards" TargetMode="External"/><Relationship Id="rId29" Type="http://schemas.openxmlformats.org/officeDocument/2006/relationships/hyperlink" Target="https://www.itu.int/en/ITU-R/study-groups/rsg4/rwp4a/Pages/default.aspx" TargetMode="External"/><Relationship Id="rId41" Type="http://schemas.openxmlformats.org/officeDocument/2006/relationships/hyperlink" Target="https://www.equals.org/single-post/2017/11/21/Hundreds-of-girls-expand-their-horizons-with-hands-on-STEM-experiences-in-Genev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CL-C-0006/es" TargetMode="External"/><Relationship Id="rId24" Type="http://schemas.openxmlformats.org/officeDocument/2006/relationships/hyperlink" Target="http://www.itu.int/en/action/gender-equality/Documents/raising-womens-voices.pdf" TargetMode="External"/><Relationship Id="rId32" Type="http://schemas.openxmlformats.org/officeDocument/2006/relationships/hyperlink" Target="http://www.itu.int/en/ITU-R/seminars/rrs/2017-Arab/Pages/default.aspx" TargetMode="External"/><Relationship Id="rId37" Type="http://schemas.openxmlformats.org/officeDocument/2006/relationships/hyperlink" Target="https://www.itu.int/md/S18-CL-INF-0003/en" TargetMode="External"/><Relationship Id="rId40" Type="http://schemas.openxmlformats.org/officeDocument/2006/relationships/hyperlink" Target="http://wia-europe.org/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18-CL-C-0013/en" TargetMode="External"/><Relationship Id="rId23" Type="http://schemas.openxmlformats.org/officeDocument/2006/relationships/hyperlink" Target="http://www.broadbandcommission.org/Documents/publications/WG-Gender-Digital-Divide-Report2017.pdf" TargetMode="External"/><Relationship Id="rId28" Type="http://schemas.openxmlformats.org/officeDocument/2006/relationships/hyperlink" Target="http://www.itu.int/en/ITU-R/conferences/wrc/2019/Pages/default.aspx" TargetMode="External"/><Relationship Id="rId36" Type="http://schemas.openxmlformats.org/officeDocument/2006/relationships/hyperlink" Target="http://www.unwomen.org/en/how-we-work/un-system-coordination/promoting-un-accountability" TargetMode="External"/><Relationship Id="rId10" Type="http://schemas.openxmlformats.org/officeDocument/2006/relationships/hyperlink" Target="http://www.itu.int/md/S13-CL-C-0039/es" TargetMode="External"/><Relationship Id="rId19" Type="http://schemas.openxmlformats.org/officeDocument/2006/relationships/hyperlink" Target="https://www.itu.int/genderdashboard" TargetMode="External"/><Relationship Id="rId31" Type="http://schemas.openxmlformats.org/officeDocument/2006/relationships/hyperlink" Target="http://www.itu.int/en/ITU-R/study-groups/rsg5/tg5-1/NOW4WRC19/Pages/default.aspx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3-CL-INF-0011/es" TargetMode="External"/><Relationship Id="rId14" Type="http://schemas.openxmlformats.org/officeDocument/2006/relationships/hyperlink" Target="http://www.itu.int/md/S17-CL-C-0006/es" TargetMode="External"/><Relationship Id="rId22" Type="http://schemas.openxmlformats.org/officeDocument/2006/relationships/hyperlink" Target="http://broadbandcommission.org/workinggroups/Pages/digital-gender-divide.aspx" TargetMode="External"/><Relationship Id="rId27" Type="http://schemas.openxmlformats.org/officeDocument/2006/relationships/hyperlink" Target="https://www.itu.int/en/ITU-R/seminars/wrs/2016/Pages/NOWforWRC19.aspx" TargetMode="External"/><Relationship Id="rId30" Type="http://schemas.openxmlformats.org/officeDocument/2006/relationships/hyperlink" Target="http://www.itu.int/en/ITU-R/study-groups/rsg4/rwp4a/NOW4WRC19/Pages/default.aspx" TargetMode="External"/><Relationship Id="rId35" Type="http://schemas.openxmlformats.org/officeDocument/2006/relationships/hyperlink" Target="http://www.itu.int/md/S18-CL-C-0013/en" TargetMode="External"/><Relationship Id="rId43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CAA7-66BF-4F60-9F80-C1C6CDB0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102</TotalTime>
  <Pages>5</Pages>
  <Words>2476</Words>
  <Characters>15041</Characters>
  <Application>Microsoft Office Word</Application>
  <DocSecurity>0</DocSecurity>
  <Lines>125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17483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Spanish83</dc:creator>
  <cp:keywords>C2018, C18</cp:keywords>
  <dc:description/>
  <cp:lastModifiedBy>Ayala Martinez, Beatriz</cp:lastModifiedBy>
  <cp:revision>12</cp:revision>
  <cp:lastPrinted>2006-03-24T09:51:00Z</cp:lastPrinted>
  <dcterms:created xsi:type="dcterms:W3CDTF">2018-02-15T07:40:00Z</dcterms:created>
  <dcterms:modified xsi:type="dcterms:W3CDTF">2018-02-15T09:22:00Z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