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D611D">
        <w:trPr>
          <w:cantSplit/>
        </w:trPr>
        <w:tc>
          <w:tcPr>
            <w:tcW w:w="6911" w:type="dxa"/>
          </w:tcPr>
          <w:p w:rsidR="00BC7BC0" w:rsidRPr="002D611D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2D611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D611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2D611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2D611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D611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D611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D611D">
              <w:rPr>
                <w:b/>
                <w:bCs/>
                <w:lang w:val="ru-RU"/>
              </w:rPr>
              <w:t>1</w:t>
            </w:r>
            <w:r w:rsidR="00A01CF9" w:rsidRPr="002D611D">
              <w:rPr>
                <w:b/>
                <w:bCs/>
                <w:lang w:val="ru-RU"/>
              </w:rPr>
              <w:t>7</w:t>
            </w:r>
            <w:r w:rsidR="00115F15" w:rsidRPr="002D611D">
              <w:rPr>
                <w:lang w:val="ru-RU"/>
              </w:rPr>
              <w:t>–</w:t>
            </w:r>
            <w:r w:rsidR="008B62B4" w:rsidRPr="002D611D">
              <w:rPr>
                <w:b/>
                <w:bCs/>
                <w:lang w:val="ru-RU"/>
              </w:rPr>
              <w:t>2</w:t>
            </w:r>
            <w:r w:rsidR="00A01CF9" w:rsidRPr="002D611D">
              <w:rPr>
                <w:b/>
                <w:bCs/>
                <w:lang w:val="ru-RU"/>
              </w:rPr>
              <w:t>7</w:t>
            </w:r>
            <w:r w:rsidR="00A01CF9" w:rsidRPr="002D611D">
              <w:rPr>
                <w:b/>
                <w:szCs w:val="22"/>
                <w:lang w:val="ru-RU"/>
              </w:rPr>
              <w:t xml:space="preserve"> апреля</w:t>
            </w:r>
            <w:r w:rsidR="00A01CF9" w:rsidRPr="002D611D">
              <w:rPr>
                <w:b/>
                <w:bCs/>
                <w:lang w:val="ru-RU"/>
              </w:rPr>
              <w:t xml:space="preserve"> </w:t>
            </w:r>
            <w:r w:rsidR="00225368" w:rsidRPr="002D611D">
              <w:rPr>
                <w:b/>
                <w:bCs/>
                <w:lang w:val="ru-RU"/>
              </w:rPr>
              <w:t>201</w:t>
            </w:r>
            <w:r w:rsidR="00A01CF9" w:rsidRPr="002D611D">
              <w:rPr>
                <w:b/>
                <w:bCs/>
                <w:lang w:val="ru-RU"/>
              </w:rPr>
              <w:t>8</w:t>
            </w:r>
            <w:r w:rsidR="00225368" w:rsidRPr="002D611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D611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2D611D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D611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D611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D611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D611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D611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D611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D611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D611D" w:rsidRDefault="00BC7BC0" w:rsidP="0044707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D611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D611D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44707C" w:rsidRPr="002D611D">
              <w:rPr>
                <w:b/>
                <w:bCs/>
                <w:caps/>
                <w:szCs w:val="22"/>
                <w:lang w:val="ru-RU"/>
              </w:rPr>
              <w:t>2.2</w:t>
            </w:r>
          </w:p>
        </w:tc>
        <w:tc>
          <w:tcPr>
            <w:tcW w:w="3120" w:type="dxa"/>
          </w:tcPr>
          <w:p w:rsidR="00BC7BC0" w:rsidRPr="002D611D" w:rsidRDefault="00BC7BC0" w:rsidP="00A01CF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D611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2D611D">
              <w:rPr>
                <w:b/>
                <w:bCs/>
                <w:szCs w:val="22"/>
                <w:lang w:val="ru-RU"/>
              </w:rPr>
              <w:t>1</w:t>
            </w:r>
            <w:r w:rsidR="00A01CF9" w:rsidRPr="002D611D">
              <w:rPr>
                <w:b/>
                <w:bCs/>
                <w:szCs w:val="22"/>
                <w:lang w:val="ru-RU"/>
              </w:rPr>
              <w:t>8</w:t>
            </w:r>
            <w:r w:rsidRPr="002D611D">
              <w:rPr>
                <w:b/>
                <w:bCs/>
                <w:szCs w:val="22"/>
                <w:lang w:val="ru-RU"/>
              </w:rPr>
              <w:t>/</w:t>
            </w:r>
            <w:r w:rsidR="0044707C" w:rsidRPr="002D611D">
              <w:rPr>
                <w:b/>
                <w:bCs/>
                <w:szCs w:val="22"/>
                <w:lang w:val="ru-RU"/>
              </w:rPr>
              <w:t>10</w:t>
            </w:r>
            <w:r w:rsidRPr="002D611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D611D">
        <w:trPr>
          <w:cantSplit/>
          <w:trHeight w:val="23"/>
        </w:trPr>
        <w:tc>
          <w:tcPr>
            <w:tcW w:w="6911" w:type="dxa"/>
            <w:vMerge/>
          </w:tcPr>
          <w:p w:rsidR="00BC7BC0" w:rsidRPr="002D61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D611D" w:rsidRDefault="00564547" w:rsidP="00C8481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D611D">
              <w:rPr>
                <w:b/>
                <w:bCs/>
                <w:szCs w:val="22"/>
                <w:lang w:val="ru-RU"/>
              </w:rPr>
              <w:t>8 февраля</w:t>
            </w:r>
            <w:r w:rsidR="00EB4FCB" w:rsidRPr="002D611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D611D">
              <w:rPr>
                <w:b/>
                <w:bCs/>
                <w:szCs w:val="22"/>
                <w:lang w:val="ru-RU"/>
              </w:rPr>
              <w:t>20</w:t>
            </w:r>
            <w:r w:rsidR="003F099E" w:rsidRPr="002D611D">
              <w:rPr>
                <w:b/>
                <w:bCs/>
                <w:szCs w:val="22"/>
                <w:lang w:val="ru-RU"/>
              </w:rPr>
              <w:t>1</w:t>
            </w:r>
            <w:r w:rsidR="00C84813" w:rsidRPr="002D611D">
              <w:rPr>
                <w:b/>
                <w:bCs/>
                <w:szCs w:val="22"/>
                <w:lang w:val="ru-RU"/>
              </w:rPr>
              <w:t>7</w:t>
            </w:r>
            <w:r w:rsidR="00BC7BC0" w:rsidRPr="002D61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D611D">
        <w:trPr>
          <w:cantSplit/>
          <w:trHeight w:val="23"/>
        </w:trPr>
        <w:tc>
          <w:tcPr>
            <w:tcW w:w="6911" w:type="dxa"/>
            <w:vMerge/>
          </w:tcPr>
          <w:p w:rsidR="00BC7BC0" w:rsidRPr="002D61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D611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D611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D611D">
        <w:trPr>
          <w:cantSplit/>
        </w:trPr>
        <w:tc>
          <w:tcPr>
            <w:tcW w:w="10031" w:type="dxa"/>
            <w:gridSpan w:val="2"/>
          </w:tcPr>
          <w:p w:rsidR="00BC7BC0" w:rsidRPr="002D611D" w:rsidRDefault="00BC7BC0" w:rsidP="0044707C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2D611D">
              <w:rPr>
                <w:lang w:val="ru-RU"/>
              </w:rPr>
              <w:t>Отчет Генерального секретаря</w:t>
            </w:r>
          </w:p>
        </w:tc>
      </w:tr>
      <w:tr w:rsidR="00BC7BC0" w:rsidRPr="002D611D">
        <w:trPr>
          <w:cantSplit/>
        </w:trPr>
        <w:tc>
          <w:tcPr>
            <w:tcW w:w="10031" w:type="dxa"/>
            <w:gridSpan w:val="2"/>
          </w:tcPr>
          <w:p w:rsidR="00BC7BC0" w:rsidRPr="002D611D" w:rsidRDefault="0044707C" w:rsidP="0044707C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2D611D">
              <w:rPr>
                <w:lang w:val="ru-RU"/>
              </w:rPr>
              <w:t>отчет о всемирной конференции по развитию электросвязи (вкрэ-17)</w:t>
            </w:r>
          </w:p>
        </w:tc>
      </w:tr>
      <w:bookmarkEnd w:id="3"/>
    </w:tbl>
    <w:p w:rsidR="002D2F57" w:rsidRPr="002D611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D611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2D611D" w:rsidRDefault="002D2F57">
            <w:pPr>
              <w:pStyle w:val="Headingb"/>
              <w:rPr>
                <w:szCs w:val="22"/>
                <w:lang w:val="ru-RU"/>
              </w:rPr>
            </w:pPr>
            <w:r w:rsidRPr="002D611D">
              <w:rPr>
                <w:szCs w:val="22"/>
                <w:lang w:val="ru-RU"/>
              </w:rPr>
              <w:t>Резюме</w:t>
            </w:r>
          </w:p>
          <w:p w:rsidR="002D2F57" w:rsidRPr="002D611D" w:rsidRDefault="0044707C" w:rsidP="00564547">
            <w:pPr>
              <w:rPr>
                <w:szCs w:val="22"/>
                <w:lang w:val="ru-RU"/>
              </w:rPr>
            </w:pPr>
            <w:r w:rsidRPr="002D611D">
              <w:rPr>
                <w:szCs w:val="22"/>
                <w:lang w:val="ru-RU"/>
              </w:rPr>
              <w:t>Седьмая Всемирная конференция по развитию электросвязи (ВКРЭ</w:t>
            </w:r>
            <w:r w:rsidR="00564547" w:rsidRPr="002D611D">
              <w:rPr>
                <w:szCs w:val="22"/>
                <w:lang w:val="ru-RU"/>
              </w:rPr>
              <w:t>-17</w:t>
            </w:r>
            <w:r w:rsidRPr="002D611D">
              <w:rPr>
                <w:szCs w:val="22"/>
                <w:lang w:val="ru-RU"/>
              </w:rPr>
              <w:t>) состоялась в Буэнос-Айресе, Аргентина, 9−20 октября 2017 года. Цель настоящего документа – представить Совету краткий отчет о ее результатах.</w:t>
            </w:r>
          </w:p>
          <w:p w:rsidR="002D2F57" w:rsidRPr="002D611D" w:rsidRDefault="002D2F57" w:rsidP="00E55121">
            <w:pPr>
              <w:pStyle w:val="Headingb"/>
              <w:rPr>
                <w:lang w:val="ru-RU"/>
              </w:rPr>
            </w:pPr>
            <w:r w:rsidRPr="002D611D">
              <w:rPr>
                <w:lang w:val="ru-RU"/>
              </w:rPr>
              <w:t xml:space="preserve">Необходимые </w:t>
            </w:r>
            <w:r w:rsidR="00F5225B" w:rsidRPr="002D611D">
              <w:rPr>
                <w:lang w:val="ru-RU"/>
              </w:rPr>
              <w:t>действия</w:t>
            </w:r>
          </w:p>
          <w:p w:rsidR="002D2F57" w:rsidRPr="002D611D" w:rsidRDefault="0044707C" w:rsidP="0044707C">
            <w:pPr>
              <w:rPr>
                <w:szCs w:val="22"/>
                <w:lang w:val="ru-RU"/>
              </w:rPr>
            </w:pPr>
            <w:r w:rsidRPr="002D611D">
              <w:rPr>
                <w:szCs w:val="22"/>
                <w:lang w:val="ru-RU"/>
              </w:rPr>
              <w:t xml:space="preserve">Совету предлагается </w:t>
            </w:r>
            <w:r w:rsidRPr="002D611D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2D611D">
              <w:rPr>
                <w:szCs w:val="22"/>
                <w:lang w:val="ru-RU"/>
              </w:rPr>
              <w:t xml:space="preserve"> настоящий краткий отчет о ВКРЭ-17.</w:t>
            </w:r>
          </w:p>
          <w:p w:rsidR="0044707C" w:rsidRPr="002D611D" w:rsidRDefault="0044707C" w:rsidP="0044707C">
            <w:pPr>
              <w:rPr>
                <w:szCs w:val="22"/>
                <w:lang w:val="ru-RU"/>
              </w:rPr>
            </w:pPr>
            <w:r w:rsidRPr="002D611D">
              <w:rPr>
                <w:szCs w:val="22"/>
                <w:lang w:val="ru-RU"/>
              </w:rPr>
              <w:t xml:space="preserve">Все документы Конференции доступны на веб-сайте МСЭ, посвященном </w:t>
            </w:r>
            <w:hyperlink r:id="rId8" w:history="1">
              <w:r w:rsidRPr="002D611D">
                <w:rPr>
                  <w:rStyle w:val="Hyperlink"/>
                  <w:szCs w:val="22"/>
                  <w:lang w:val="ru-RU"/>
                </w:rPr>
                <w:t>ВКРЭ-17</w:t>
              </w:r>
            </w:hyperlink>
            <w:r w:rsidRPr="002D611D">
              <w:rPr>
                <w:szCs w:val="22"/>
                <w:lang w:val="ru-RU"/>
              </w:rPr>
              <w:t>.</w:t>
            </w:r>
          </w:p>
          <w:p w:rsidR="002D2F57" w:rsidRPr="002D611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2D611D">
              <w:rPr>
                <w:caps/>
                <w:szCs w:val="22"/>
                <w:lang w:val="ru-RU"/>
              </w:rPr>
              <w:t>____________</w:t>
            </w:r>
          </w:p>
          <w:p w:rsidR="002D2F57" w:rsidRPr="002D611D" w:rsidRDefault="002D2F57">
            <w:pPr>
              <w:pStyle w:val="Headingb"/>
              <w:rPr>
                <w:szCs w:val="22"/>
                <w:lang w:val="ru-RU"/>
              </w:rPr>
            </w:pPr>
            <w:r w:rsidRPr="002D611D">
              <w:rPr>
                <w:szCs w:val="22"/>
                <w:lang w:val="ru-RU"/>
              </w:rPr>
              <w:t>Справочные материалы</w:t>
            </w:r>
          </w:p>
          <w:p w:rsidR="002D2F57" w:rsidRPr="002D611D" w:rsidRDefault="002F75D7" w:rsidP="0044707C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bookmarkStart w:id="4" w:name="lt_pId023"/>
              <w:r w:rsidR="0044707C" w:rsidRPr="002D611D">
                <w:rPr>
                  <w:rStyle w:val="Hyperlink"/>
                  <w:i/>
                  <w:iCs/>
                  <w:szCs w:val="22"/>
                  <w:lang w:val="ru-RU"/>
                </w:rPr>
                <w:t>Заключительный отчет ВКРЭ-17</w:t>
              </w:r>
              <w:bookmarkEnd w:id="4"/>
            </w:hyperlink>
          </w:p>
        </w:tc>
      </w:tr>
    </w:tbl>
    <w:p w:rsidR="002D2F57" w:rsidRPr="002D611D" w:rsidRDefault="002D2F57" w:rsidP="00EC6BC5">
      <w:pPr>
        <w:rPr>
          <w:lang w:val="ru-RU"/>
        </w:rPr>
      </w:pPr>
    </w:p>
    <w:p w:rsidR="007C1E1B" w:rsidRPr="002D611D" w:rsidRDefault="007C1E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D611D">
        <w:rPr>
          <w:lang w:val="ru-RU"/>
        </w:rPr>
        <w:br w:type="page"/>
      </w:r>
    </w:p>
    <w:p w:rsidR="0044707C" w:rsidRPr="002D611D" w:rsidRDefault="007C1E1B" w:rsidP="00786919">
      <w:pPr>
        <w:pStyle w:val="Headingb"/>
        <w:rPr>
          <w:lang w:val="ru-RU"/>
        </w:rPr>
      </w:pPr>
      <w:r w:rsidRPr="002D611D">
        <w:rPr>
          <w:lang w:val="ru-RU"/>
        </w:rPr>
        <w:lastRenderedPageBreak/>
        <w:t>Введение</w:t>
      </w:r>
    </w:p>
    <w:p w:rsidR="0044707C" w:rsidRPr="002D611D" w:rsidRDefault="00786919" w:rsidP="00E240A2">
      <w:pPr>
        <w:rPr>
          <w:lang w:val="ru-RU"/>
        </w:rPr>
      </w:pPr>
      <w:r w:rsidRPr="002D611D">
        <w:rPr>
          <w:lang w:val="ru-RU"/>
        </w:rPr>
        <w:t>1</w:t>
      </w:r>
      <w:r w:rsidRPr="002D611D">
        <w:rPr>
          <w:lang w:val="ru-RU"/>
        </w:rPr>
        <w:tab/>
        <w:t>Седьмая Всемирная конференция по развитию электросвязи</w:t>
      </w:r>
      <w:r w:rsidR="0044707C" w:rsidRPr="002D611D">
        <w:rPr>
          <w:lang w:val="ru-RU"/>
        </w:rPr>
        <w:t xml:space="preserve"> (</w:t>
      </w:r>
      <w:r w:rsidRPr="002D611D">
        <w:rPr>
          <w:lang w:val="ru-RU"/>
        </w:rPr>
        <w:t>ВКРЭ</w:t>
      </w:r>
      <w:r w:rsidR="0044707C" w:rsidRPr="002D611D">
        <w:rPr>
          <w:lang w:val="ru-RU"/>
        </w:rPr>
        <w:t xml:space="preserve">-17) </w:t>
      </w:r>
      <w:r w:rsidRPr="002D611D">
        <w:rPr>
          <w:lang w:val="ru-RU"/>
        </w:rPr>
        <w:t>Международного союза электросвязи (МСЭ) состоялась в Буэнос-Айресе, Аргентина,</w:t>
      </w:r>
      <w:r w:rsidR="0044707C" w:rsidRPr="002D611D">
        <w:rPr>
          <w:lang w:val="ru-RU"/>
        </w:rPr>
        <w:t xml:space="preserve"> </w:t>
      </w:r>
      <w:r w:rsidR="00122C4B" w:rsidRPr="002D611D">
        <w:rPr>
          <w:lang w:val="ru-RU"/>
        </w:rPr>
        <w:t xml:space="preserve">с 9 по 20 октября 2017 года </w:t>
      </w:r>
      <w:r w:rsidRPr="002D611D">
        <w:rPr>
          <w:lang w:val="ru-RU"/>
        </w:rPr>
        <w:t xml:space="preserve">и была посвящена теме </w:t>
      </w:r>
      <w:r w:rsidR="0044707C" w:rsidRPr="002D611D">
        <w:rPr>
          <w:lang w:val="ru-RU"/>
        </w:rPr>
        <w:t>"</w:t>
      </w:r>
      <w:r w:rsidR="00707383" w:rsidRPr="002D611D">
        <w:rPr>
          <w:color w:val="000000"/>
          <w:lang w:val="ru-RU"/>
        </w:rPr>
        <w:t xml:space="preserve">Использование ИКТ в </w:t>
      </w:r>
      <w:r w:rsidR="00122C4B" w:rsidRPr="002D611D">
        <w:rPr>
          <w:color w:val="000000"/>
          <w:lang w:val="ru-RU"/>
        </w:rPr>
        <w:t>интересах достижения Целей в области устойчивого развития"</w:t>
      </w:r>
      <w:r w:rsidR="00122C4B" w:rsidRPr="002D611D">
        <w:rPr>
          <w:lang w:val="ru-RU"/>
        </w:rPr>
        <w:t xml:space="preserve"> (ICT</w:t>
      </w:r>
      <w:r w:rsidR="00122C4B" w:rsidRPr="002D611D">
        <w:rPr>
          <w:rFonts w:cs="Cambria Math"/>
          <w:lang w:val="ru-RU"/>
        </w:rPr>
        <w:t>④</w:t>
      </w:r>
      <w:r w:rsidR="00122C4B" w:rsidRPr="002D611D">
        <w:rPr>
          <w:lang w:val="ru-RU"/>
        </w:rPr>
        <w:t>SDGs)</w:t>
      </w:r>
      <w:r w:rsidRPr="002D611D">
        <w:rPr>
          <w:lang w:val="ru-RU"/>
        </w:rPr>
        <w:t xml:space="preserve">. </w:t>
      </w:r>
      <w:r w:rsidR="00122C4B" w:rsidRPr="002D611D">
        <w:rPr>
          <w:lang w:val="ru-RU"/>
        </w:rPr>
        <w:t xml:space="preserve">На ней присутствовали </w:t>
      </w:r>
      <w:r w:rsidR="0044707C" w:rsidRPr="002D611D">
        <w:rPr>
          <w:lang w:val="ru-RU"/>
        </w:rPr>
        <w:t xml:space="preserve">1368 </w:t>
      </w:r>
      <w:r w:rsidR="00122C4B" w:rsidRPr="002D611D">
        <w:rPr>
          <w:lang w:val="ru-RU"/>
        </w:rPr>
        <w:t>делегатов из</w:t>
      </w:r>
      <w:r w:rsidR="0044707C" w:rsidRPr="002D611D">
        <w:rPr>
          <w:lang w:val="ru-RU"/>
        </w:rPr>
        <w:t xml:space="preserve"> 134 </w:t>
      </w:r>
      <w:r w:rsidR="00122C4B" w:rsidRPr="002D611D">
        <w:rPr>
          <w:lang w:val="ru-RU"/>
        </w:rPr>
        <w:t>Государств-Членов</w:t>
      </w:r>
      <w:r w:rsidR="0044707C" w:rsidRPr="002D611D">
        <w:rPr>
          <w:lang w:val="ru-RU"/>
        </w:rPr>
        <w:t xml:space="preserve">, 62 </w:t>
      </w:r>
      <w:r w:rsidR="00122C4B" w:rsidRPr="002D611D">
        <w:rPr>
          <w:lang w:val="ru-RU"/>
        </w:rPr>
        <w:t>Член</w:t>
      </w:r>
      <w:r w:rsidR="00BC34E4" w:rsidRPr="002D611D">
        <w:rPr>
          <w:lang w:val="ru-RU"/>
        </w:rPr>
        <w:t>а</w:t>
      </w:r>
      <w:r w:rsidR="00122C4B" w:rsidRPr="002D611D">
        <w:rPr>
          <w:lang w:val="ru-RU"/>
        </w:rPr>
        <w:t xml:space="preserve"> Сектора МСЭ-D</w:t>
      </w:r>
      <w:r w:rsidR="0044707C" w:rsidRPr="002D611D">
        <w:rPr>
          <w:lang w:val="ru-RU"/>
        </w:rPr>
        <w:t xml:space="preserve">, 10 </w:t>
      </w:r>
      <w:r w:rsidR="00E500C4" w:rsidRPr="002D611D">
        <w:rPr>
          <w:lang w:val="ru-RU"/>
        </w:rPr>
        <w:t>Академических организаций</w:t>
      </w:r>
      <w:r w:rsidR="0044707C" w:rsidRPr="002D611D">
        <w:rPr>
          <w:lang w:val="ru-RU"/>
        </w:rPr>
        <w:t xml:space="preserve">, </w:t>
      </w:r>
      <w:r w:rsidR="00E240A2" w:rsidRPr="002D611D">
        <w:rPr>
          <w:lang w:val="ru-RU"/>
        </w:rPr>
        <w:t>наблюдатели и представители</w:t>
      </w:r>
      <w:r w:rsidR="00E500C4" w:rsidRPr="002D611D">
        <w:rPr>
          <w:lang w:val="ru-RU"/>
        </w:rPr>
        <w:t xml:space="preserve"> Организации Объединенных Наций и ее специализированных учреждений</w:t>
      </w:r>
      <w:r w:rsidR="0044707C" w:rsidRPr="002D611D">
        <w:rPr>
          <w:lang w:val="ru-RU"/>
        </w:rPr>
        <w:t xml:space="preserve">. </w:t>
      </w:r>
      <w:r w:rsidR="00B153DB" w:rsidRPr="002D611D">
        <w:rPr>
          <w:lang w:val="ru-RU"/>
        </w:rPr>
        <w:t>Пр</w:t>
      </w:r>
      <w:r w:rsidR="00E240A2" w:rsidRPr="002D611D">
        <w:rPr>
          <w:lang w:val="ru-RU"/>
        </w:rPr>
        <w:t>едседателем Конференции был г</w:t>
      </w:r>
      <w:r w:rsidR="00E240A2" w:rsidRPr="002D611D">
        <w:rPr>
          <w:lang w:val="ru-RU"/>
        </w:rPr>
        <w:noBreakHyphen/>
        <w:t>н </w:t>
      </w:r>
      <w:r w:rsidR="00B153DB" w:rsidRPr="002D611D">
        <w:rPr>
          <w:lang w:val="ru-RU"/>
        </w:rPr>
        <w:t>Оскар Мартин Гонсалес (Аргентина)</w:t>
      </w:r>
      <w:r w:rsidR="0044707C" w:rsidRPr="002D611D">
        <w:rPr>
          <w:lang w:val="ru-RU"/>
        </w:rPr>
        <w:t>.</w:t>
      </w:r>
      <w:r w:rsidRPr="002D611D">
        <w:rPr>
          <w:lang w:val="ru-RU"/>
        </w:rPr>
        <w:t xml:space="preserve"> </w:t>
      </w:r>
      <w:r w:rsidR="00707383" w:rsidRPr="002D611D">
        <w:rPr>
          <w:lang w:val="ru-RU"/>
        </w:rPr>
        <w:t xml:space="preserve">Со списком </w:t>
      </w:r>
      <w:hyperlink r:id="rId10" w:history="1">
        <w:hyperlink r:id="rId11" w:history="1">
          <w:r w:rsidR="00707383" w:rsidRPr="002D611D">
            <w:rPr>
              <w:rStyle w:val="Hyperlink"/>
              <w:lang w:val="ru-RU"/>
            </w:rPr>
            <w:t>председательствующих лиц Конференции</w:t>
          </w:r>
        </w:hyperlink>
      </w:hyperlink>
      <w:r w:rsidR="00707383" w:rsidRPr="002D611D">
        <w:rPr>
          <w:lang w:val="ru-RU"/>
        </w:rPr>
        <w:t xml:space="preserve">, а также </w:t>
      </w:r>
      <w:hyperlink r:id="rId12" w:history="1">
        <w:r w:rsidR="00707383" w:rsidRPr="002D611D">
          <w:rPr>
            <w:rStyle w:val="Hyperlink"/>
            <w:lang w:val="ru-RU"/>
          </w:rPr>
          <w:t>членов секретариата Конференции</w:t>
        </w:r>
      </w:hyperlink>
      <w:r w:rsidR="0044707C" w:rsidRPr="002D611D">
        <w:rPr>
          <w:lang w:val="ru-RU"/>
        </w:rPr>
        <w:t xml:space="preserve"> </w:t>
      </w:r>
      <w:r w:rsidR="00707383" w:rsidRPr="002D611D">
        <w:rPr>
          <w:lang w:val="ru-RU"/>
        </w:rPr>
        <w:t>можно ознакомиться, обратившись к соответствующим ссылкам</w:t>
      </w:r>
      <w:r w:rsidR="0044707C" w:rsidRPr="002D611D">
        <w:rPr>
          <w:lang w:val="ru-RU"/>
        </w:rPr>
        <w:t>.</w:t>
      </w:r>
    </w:p>
    <w:p w:rsidR="0044707C" w:rsidRPr="002D611D" w:rsidRDefault="00786919" w:rsidP="00BC34E4">
      <w:pPr>
        <w:rPr>
          <w:lang w:val="ru-RU"/>
        </w:rPr>
      </w:pPr>
      <w:r w:rsidRPr="002D611D">
        <w:rPr>
          <w:lang w:val="ru-RU"/>
        </w:rPr>
        <w:t>2</w:t>
      </w:r>
      <w:r w:rsidRPr="002D611D">
        <w:rPr>
          <w:lang w:val="ru-RU"/>
        </w:rPr>
        <w:tab/>
      </w:r>
      <w:r w:rsidR="00707383" w:rsidRPr="002D611D">
        <w:rPr>
          <w:lang w:val="ru-RU"/>
        </w:rPr>
        <w:t xml:space="preserve">Конференция открылась демонстрацией приветственного видеообращения г-на Антониу Гутерриша, Генерального секретаря Организации Объединенных Наций. </w:t>
      </w:r>
      <w:r w:rsidR="00C91CAE" w:rsidRPr="002D611D">
        <w:rPr>
          <w:lang w:val="ru-RU"/>
        </w:rPr>
        <w:t>В первые три дня ВКРЭ</w:t>
      </w:r>
      <w:r w:rsidR="00C91CAE" w:rsidRPr="002D611D">
        <w:rPr>
          <w:lang w:val="ru-RU"/>
        </w:rPr>
        <w:noBreakHyphen/>
        <w:t>17 в Буэнос</w:t>
      </w:r>
      <w:r w:rsidR="00C91CAE" w:rsidRPr="002D611D">
        <w:rPr>
          <w:lang w:val="ru-RU"/>
        </w:rPr>
        <w:noBreakHyphen/>
        <w:t xml:space="preserve">Айресе четыре пленарных заседания были посвящены сегменту высокого уровня – специальной платформе, на которой высокопоставленные должностные лица </w:t>
      </w:r>
      <w:r w:rsidR="00BC34E4" w:rsidRPr="002D611D">
        <w:rPr>
          <w:lang w:val="ru-RU"/>
        </w:rPr>
        <w:t>Ч</w:t>
      </w:r>
      <w:r w:rsidR="00C91CAE" w:rsidRPr="002D611D">
        <w:rPr>
          <w:lang w:val="ru-RU"/>
        </w:rPr>
        <w:t>ленов МСЭ высказывали свои мнения по возникающим тенденциям и вопросам, имеющим стратегическое значение для развития сектора электросвязи</w:t>
      </w:r>
      <w:r w:rsidR="00B153DB" w:rsidRPr="002D611D">
        <w:rPr>
          <w:lang w:val="ru-RU"/>
        </w:rPr>
        <w:t xml:space="preserve"> и </w:t>
      </w:r>
      <w:r w:rsidR="00C91CAE" w:rsidRPr="002D611D">
        <w:rPr>
          <w:lang w:val="ru-RU"/>
        </w:rPr>
        <w:t>информационно-коммуникационных технологий во всем мире. Всего на Конференции выступили 53 оратора, в том числе один заместитель премьер-министра, министры, заместители министров и вице-министры</w:t>
      </w:r>
      <w:r w:rsidR="00C91CAE" w:rsidRPr="002D611D">
        <w:rPr>
          <w:color w:val="000000" w:themeColor="text1"/>
          <w:lang w:val="ru-RU"/>
        </w:rPr>
        <w:t xml:space="preserve">, послы </w:t>
      </w:r>
      <w:r w:rsidR="00B153DB" w:rsidRPr="002D611D">
        <w:rPr>
          <w:color w:val="000000" w:themeColor="text1"/>
          <w:lang w:val="ru-RU"/>
        </w:rPr>
        <w:t>и другие</w:t>
      </w:r>
      <w:r w:rsidR="00C91CAE" w:rsidRPr="002D611D">
        <w:rPr>
          <w:lang w:val="ru-RU"/>
        </w:rPr>
        <w:t xml:space="preserve">. </w:t>
      </w:r>
      <w:r w:rsidR="00E57E0C" w:rsidRPr="002D611D">
        <w:rPr>
          <w:lang w:val="ru-RU"/>
        </w:rPr>
        <w:t>Обращение д</w:t>
      </w:r>
      <w:r w:rsidR="00E57E0C" w:rsidRPr="002D611D">
        <w:rPr>
          <w:lang w:val="ru-RU"/>
        </w:rPr>
        <w:noBreakHyphen/>
        <w:t>ра</w:t>
      </w:r>
      <w:r w:rsidR="00E240A2" w:rsidRPr="002D611D">
        <w:rPr>
          <w:lang w:val="ru-RU"/>
        </w:rPr>
        <w:t> </w:t>
      </w:r>
      <w:r w:rsidR="00E57E0C" w:rsidRPr="002D611D">
        <w:rPr>
          <w:lang w:val="ru-RU"/>
        </w:rPr>
        <w:t>Тедроса, Генерального директора ВОЗ, было зачитано на пленарном заседании представителем ВОЗ в Буэнос-Айресе</w:t>
      </w:r>
      <w:r w:rsidR="0044707C" w:rsidRPr="002D611D">
        <w:rPr>
          <w:lang w:val="ru-RU"/>
        </w:rPr>
        <w:t>.</w:t>
      </w:r>
    </w:p>
    <w:p w:rsidR="0044707C" w:rsidRPr="002D611D" w:rsidRDefault="00786919" w:rsidP="00BC34E4">
      <w:pPr>
        <w:rPr>
          <w:lang w:val="ru-RU"/>
        </w:rPr>
      </w:pPr>
      <w:r w:rsidRPr="002D611D">
        <w:rPr>
          <w:lang w:val="ru-RU"/>
        </w:rPr>
        <w:t>3</w:t>
      </w:r>
      <w:r w:rsidRPr="002D611D">
        <w:rPr>
          <w:lang w:val="ru-RU"/>
        </w:rPr>
        <w:tab/>
      </w:r>
      <w:r w:rsidR="00E137DE" w:rsidRPr="002D611D">
        <w:rPr>
          <w:lang w:val="ru-RU"/>
        </w:rPr>
        <w:t>На ВКРЭ</w:t>
      </w:r>
      <w:r w:rsidR="00E137DE" w:rsidRPr="002D611D">
        <w:rPr>
          <w:lang w:val="ru-RU"/>
        </w:rPr>
        <w:noBreakHyphen/>
        <w:t xml:space="preserve">17 прошли сопутствующие мероприятия и экспресс-сессии по 13 темам, связанным с </w:t>
      </w:r>
      <w:r w:rsidR="0044707C" w:rsidRPr="002D611D">
        <w:rPr>
          <w:lang w:val="ru-RU"/>
        </w:rPr>
        <w:t>ICT④SDGs</w:t>
      </w:r>
      <w:r w:rsidR="00C91CAE" w:rsidRPr="002D611D">
        <w:rPr>
          <w:lang w:val="ru-RU"/>
        </w:rPr>
        <w:t xml:space="preserve">. </w:t>
      </w:r>
      <w:r w:rsidR="00CF50DF" w:rsidRPr="002D611D">
        <w:rPr>
          <w:lang w:val="ru-RU"/>
        </w:rPr>
        <w:t xml:space="preserve">Наряду с этим </w:t>
      </w:r>
      <w:r w:rsidR="00BC34E4" w:rsidRPr="002D611D">
        <w:rPr>
          <w:lang w:val="ru-RU"/>
        </w:rPr>
        <w:t>в честь</w:t>
      </w:r>
      <w:r w:rsidR="00CF50DF" w:rsidRPr="002D611D">
        <w:rPr>
          <w:lang w:val="ru-RU"/>
        </w:rPr>
        <w:t xml:space="preserve"> 25-й годовщины МСЭ-D были проведены два круглых стола на уровне министров и торжественное мероприятие</w:t>
      </w:r>
      <w:r w:rsidR="0044707C" w:rsidRPr="002D611D">
        <w:rPr>
          <w:lang w:val="ru-RU"/>
        </w:rPr>
        <w:t xml:space="preserve">. </w:t>
      </w:r>
      <w:r w:rsidR="00CF50DF" w:rsidRPr="002D611D">
        <w:rPr>
          <w:lang w:val="ru-RU"/>
        </w:rPr>
        <w:t>На праздновании присутствовали все бывшие Директора Бюро развития электросвязи (БРЭ)</w:t>
      </w:r>
      <w:r w:rsidR="0044707C" w:rsidRPr="002D611D">
        <w:rPr>
          <w:lang w:val="ru-RU"/>
        </w:rPr>
        <w:t xml:space="preserve">. </w:t>
      </w:r>
    </w:p>
    <w:p w:rsidR="0044707C" w:rsidRPr="002D611D" w:rsidRDefault="00C91CAE" w:rsidP="00C91CAE">
      <w:pPr>
        <w:pStyle w:val="Headingb"/>
        <w:rPr>
          <w:lang w:val="ru-RU"/>
        </w:rPr>
      </w:pPr>
      <w:r w:rsidRPr="002D611D">
        <w:rPr>
          <w:lang w:val="ru-RU"/>
        </w:rPr>
        <w:t>Декларация Буэнос-Айреса</w:t>
      </w:r>
    </w:p>
    <w:p w:rsidR="0044707C" w:rsidRPr="002D611D" w:rsidRDefault="00C91CAE" w:rsidP="000D01DE">
      <w:pPr>
        <w:rPr>
          <w:lang w:val="ru-RU"/>
        </w:rPr>
      </w:pPr>
      <w:r w:rsidRPr="002D611D">
        <w:rPr>
          <w:lang w:val="ru-RU"/>
        </w:rPr>
        <w:t>4</w:t>
      </w:r>
      <w:r w:rsidRPr="002D611D">
        <w:rPr>
          <w:lang w:val="ru-RU"/>
        </w:rPr>
        <w:tab/>
        <w:t xml:space="preserve">Принимая Декларацию Буэнос-Айреса, </w:t>
      </w:r>
      <w:r w:rsidRPr="002D611D">
        <w:rPr>
          <w:bCs/>
          <w:lang w:val="ru-RU"/>
        </w:rPr>
        <w:t xml:space="preserve">делегаты ВКРЭ-17 </w:t>
      </w:r>
      <w:r w:rsidRPr="002D611D">
        <w:rPr>
          <w:lang w:val="ru-RU"/>
        </w:rPr>
        <w:t>заявили о своей приверженности ускорению распространения и использования инфраструктуры, приложений и услуг электросвязи/ИКТ</w:t>
      </w:r>
      <w:r w:rsidR="0044707C" w:rsidRPr="002D611D">
        <w:rPr>
          <w:lang w:val="ru-RU"/>
        </w:rPr>
        <w:t xml:space="preserve"> </w:t>
      </w:r>
      <w:r w:rsidR="00CF50DF" w:rsidRPr="002D611D">
        <w:rPr>
          <w:lang w:val="ru-RU"/>
        </w:rPr>
        <w:t>для построения и дальнейшего развития информационного общества</w:t>
      </w:r>
      <w:r w:rsidR="000D01DE" w:rsidRPr="002D611D">
        <w:rPr>
          <w:lang w:val="ru-RU"/>
        </w:rPr>
        <w:t>, преодоления цифрового разрыва, своевременного выполнения Направлений деятельности ВВУИО, достижения Целей и решения задач в области устойчивого развития</w:t>
      </w:r>
      <w:r w:rsidR="0044707C" w:rsidRPr="002D611D">
        <w:rPr>
          <w:lang w:val="ru-RU"/>
        </w:rPr>
        <w:t>.</w:t>
      </w:r>
      <w:r w:rsidR="00FC1A96" w:rsidRPr="002D611D">
        <w:rPr>
          <w:lang w:val="ru-RU"/>
        </w:rPr>
        <w:t xml:space="preserve"> </w:t>
      </w:r>
      <w:r w:rsidR="000D01DE" w:rsidRPr="002D611D">
        <w:rPr>
          <w:lang w:val="ru-RU"/>
        </w:rPr>
        <w:t>Конференция призвала Членов МСЭ и других заинтересованных сторон внести вклад в успешную реализацию Плана действий Буэнос-Айреса</w:t>
      </w:r>
      <w:r w:rsidR="0044707C" w:rsidRPr="002D611D">
        <w:rPr>
          <w:lang w:val="ru-RU"/>
        </w:rPr>
        <w:t>.</w:t>
      </w:r>
    </w:p>
    <w:p w:rsidR="0044707C" w:rsidRPr="002D611D" w:rsidRDefault="0045056B" w:rsidP="0045056B">
      <w:pPr>
        <w:pStyle w:val="Headingb"/>
        <w:rPr>
          <w:lang w:val="ru-RU"/>
        </w:rPr>
      </w:pPr>
      <w:r w:rsidRPr="002D611D">
        <w:rPr>
          <w:lang w:val="ru-RU"/>
        </w:rPr>
        <w:t>Вклад МСЭ-D в Стратегический план МСЭ</w:t>
      </w:r>
    </w:p>
    <w:p w:rsidR="0044707C" w:rsidRPr="002D611D" w:rsidRDefault="00786919" w:rsidP="00E240A2">
      <w:pPr>
        <w:rPr>
          <w:lang w:val="ru-RU"/>
        </w:rPr>
      </w:pPr>
      <w:r w:rsidRPr="002D611D">
        <w:rPr>
          <w:lang w:val="ru-RU"/>
        </w:rPr>
        <w:t>5</w:t>
      </w:r>
      <w:r w:rsidRPr="002D611D">
        <w:rPr>
          <w:lang w:val="ru-RU"/>
        </w:rPr>
        <w:tab/>
      </w:r>
      <w:r w:rsidR="0045056B" w:rsidRPr="002D611D">
        <w:rPr>
          <w:lang w:val="ru-RU"/>
        </w:rPr>
        <w:t>ВКРЭ</w:t>
      </w:r>
      <w:r w:rsidR="0044707C" w:rsidRPr="002D611D">
        <w:rPr>
          <w:lang w:val="ru-RU"/>
        </w:rPr>
        <w:t xml:space="preserve">-17 </w:t>
      </w:r>
      <w:r w:rsidR="0045056B" w:rsidRPr="002D611D">
        <w:rPr>
          <w:lang w:val="ru-RU"/>
        </w:rPr>
        <w:t>приняла вклад МСЭ</w:t>
      </w:r>
      <w:r w:rsidR="0044707C" w:rsidRPr="002D611D">
        <w:rPr>
          <w:lang w:val="ru-RU"/>
        </w:rPr>
        <w:t xml:space="preserve">-D </w:t>
      </w:r>
      <w:r w:rsidR="0045056B" w:rsidRPr="002D611D">
        <w:rPr>
          <w:lang w:val="ru-RU"/>
        </w:rPr>
        <w:t xml:space="preserve">в Стратегический план МСЭ на </w:t>
      </w:r>
      <w:r w:rsidR="0044707C" w:rsidRPr="002D611D">
        <w:rPr>
          <w:lang w:val="ru-RU"/>
        </w:rPr>
        <w:t>2020</w:t>
      </w:r>
      <w:r w:rsidR="0045056B" w:rsidRPr="002D611D">
        <w:rPr>
          <w:lang w:val="ru-RU"/>
        </w:rPr>
        <w:t>–</w:t>
      </w:r>
      <w:r w:rsidR="0044707C" w:rsidRPr="002D611D">
        <w:rPr>
          <w:lang w:val="ru-RU"/>
        </w:rPr>
        <w:t>2023</w:t>
      </w:r>
      <w:r w:rsidR="0045056B" w:rsidRPr="002D611D">
        <w:rPr>
          <w:lang w:val="ru-RU"/>
        </w:rPr>
        <w:t xml:space="preserve"> годы</w:t>
      </w:r>
      <w:r w:rsidR="00FA4628" w:rsidRPr="002D611D">
        <w:rPr>
          <w:lang w:val="ru-RU"/>
        </w:rPr>
        <w:t>, содержащий</w:t>
      </w:r>
      <w:r w:rsidR="0044707C" w:rsidRPr="002D611D">
        <w:rPr>
          <w:lang w:val="ru-RU"/>
        </w:rPr>
        <w:t xml:space="preserve"> </w:t>
      </w:r>
      <w:r w:rsidR="00FA4628" w:rsidRPr="002D611D">
        <w:rPr>
          <w:lang w:val="ru-RU"/>
        </w:rPr>
        <w:t>четыре</w:t>
      </w:r>
      <w:r w:rsidR="0044707C" w:rsidRPr="002D611D">
        <w:rPr>
          <w:lang w:val="ru-RU"/>
        </w:rPr>
        <w:t> </w:t>
      </w:r>
      <w:r w:rsidR="00FA4628" w:rsidRPr="002D611D">
        <w:rPr>
          <w:lang w:val="ru-RU"/>
        </w:rPr>
        <w:t>задачи, 16 </w:t>
      </w:r>
      <w:r w:rsidR="000D01DE" w:rsidRPr="002D611D">
        <w:rPr>
          <w:lang w:val="ru-RU"/>
        </w:rPr>
        <w:t xml:space="preserve">связанных с ними </w:t>
      </w:r>
      <w:r w:rsidR="00FA4628" w:rsidRPr="002D611D">
        <w:rPr>
          <w:lang w:val="ru-RU"/>
        </w:rPr>
        <w:t>конечных результатов и</w:t>
      </w:r>
      <w:r w:rsidR="0044707C" w:rsidRPr="002D611D">
        <w:rPr>
          <w:lang w:val="ru-RU"/>
        </w:rPr>
        <w:t xml:space="preserve"> 17 </w:t>
      </w:r>
      <w:r w:rsidR="00FA4628" w:rsidRPr="002D611D">
        <w:rPr>
          <w:lang w:val="ru-RU"/>
        </w:rPr>
        <w:t>намеченных результатов деятельности</w:t>
      </w:r>
      <w:r w:rsidR="0044707C" w:rsidRPr="002D611D">
        <w:rPr>
          <w:lang w:val="ru-RU"/>
        </w:rPr>
        <w:t>.</w:t>
      </w:r>
    </w:p>
    <w:p w:rsidR="0044707C" w:rsidRPr="002D611D" w:rsidRDefault="00786919" w:rsidP="00FC1A96">
      <w:pPr>
        <w:pStyle w:val="enumlev1"/>
        <w:rPr>
          <w:lang w:val="ru-RU"/>
        </w:rPr>
      </w:pPr>
      <w:r w:rsidRPr="002D611D">
        <w:rPr>
          <w:lang w:val="ru-RU"/>
        </w:rPr>
        <w:t>•</w:t>
      </w:r>
      <w:r w:rsidRPr="002D611D">
        <w:rPr>
          <w:lang w:val="ru-RU"/>
        </w:rPr>
        <w:tab/>
      </w:r>
      <w:r w:rsidR="00FC1A96" w:rsidRPr="002D611D">
        <w:rPr>
          <w:lang w:val="ru-RU"/>
        </w:rPr>
        <w:t>Задача 1:</w:t>
      </w:r>
      <w:r w:rsidR="0044707C" w:rsidRPr="002D611D">
        <w:rPr>
          <w:lang w:val="ru-RU"/>
        </w:rPr>
        <w:t xml:space="preserve"> </w:t>
      </w:r>
      <w:r w:rsidR="0045056B" w:rsidRPr="002D611D">
        <w:rPr>
          <w:lang w:val="ru-RU"/>
        </w:rPr>
        <w:t>Координация: Содействовать международному сотрудничеству и согласию по вопросам развития электросвязи/ИКТ</w:t>
      </w:r>
    </w:p>
    <w:p w:rsidR="0044707C" w:rsidRPr="002D611D" w:rsidRDefault="00786919" w:rsidP="00FC1A96">
      <w:pPr>
        <w:pStyle w:val="enumlev1"/>
        <w:rPr>
          <w:lang w:val="ru-RU"/>
        </w:rPr>
      </w:pPr>
      <w:r w:rsidRPr="002D611D">
        <w:rPr>
          <w:lang w:val="ru-RU"/>
        </w:rPr>
        <w:t>•</w:t>
      </w:r>
      <w:r w:rsidRPr="002D611D">
        <w:rPr>
          <w:lang w:val="ru-RU"/>
        </w:rPr>
        <w:tab/>
      </w:r>
      <w:r w:rsidR="00FC1A96" w:rsidRPr="002D611D">
        <w:rPr>
          <w:lang w:val="ru-RU"/>
        </w:rPr>
        <w:t xml:space="preserve">Задача </w:t>
      </w:r>
      <w:r w:rsidR="0044707C" w:rsidRPr="002D611D">
        <w:rPr>
          <w:lang w:val="ru-RU"/>
        </w:rPr>
        <w:t>2</w:t>
      </w:r>
      <w:r w:rsidR="00FC1A96" w:rsidRPr="002D611D">
        <w:rPr>
          <w:lang w:val="ru-RU"/>
        </w:rPr>
        <w:t>:</w:t>
      </w:r>
      <w:r w:rsidR="0044707C" w:rsidRPr="002D611D">
        <w:rPr>
          <w:lang w:val="ru-RU"/>
        </w:rPr>
        <w:t xml:space="preserve"> </w:t>
      </w:r>
      <w:r w:rsidR="0045056B" w:rsidRPr="002D611D">
        <w:rPr>
          <w:lang w:val="ru-RU"/>
        </w:rPr>
        <w:t>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</w:r>
    </w:p>
    <w:p w:rsidR="0044707C" w:rsidRPr="002D611D" w:rsidRDefault="00786919" w:rsidP="00FC1A96">
      <w:pPr>
        <w:pStyle w:val="enumlev1"/>
        <w:rPr>
          <w:lang w:val="ru-RU"/>
        </w:rPr>
      </w:pPr>
      <w:r w:rsidRPr="002D611D">
        <w:rPr>
          <w:lang w:val="ru-RU"/>
        </w:rPr>
        <w:t>•</w:t>
      </w:r>
      <w:r w:rsidRPr="002D611D">
        <w:rPr>
          <w:lang w:val="ru-RU"/>
        </w:rPr>
        <w:tab/>
      </w:r>
      <w:r w:rsidR="00FC1A96" w:rsidRPr="002D611D">
        <w:rPr>
          <w:lang w:val="ru-RU"/>
        </w:rPr>
        <w:t xml:space="preserve">Задача </w:t>
      </w:r>
      <w:r w:rsidR="0044707C" w:rsidRPr="002D611D">
        <w:rPr>
          <w:lang w:val="ru-RU"/>
        </w:rPr>
        <w:t>3</w:t>
      </w:r>
      <w:r w:rsidR="00FC1A96" w:rsidRPr="002D611D">
        <w:rPr>
          <w:lang w:val="ru-RU"/>
        </w:rPr>
        <w:t>:</w:t>
      </w:r>
      <w:r w:rsidR="0044707C" w:rsidRPr="002D611D">
        <w:rPr>
          <w:lang w:val="ru-RU"/>
        </w:rPr>
        <w:t xml:space="preserve"> </w:t>
      </w:r>
      <w:r w:rsidR="0045056B" w:rsidRPr="002D611D">
        <w:rPr>
          <w:lang w:val="ru-RU"/>
        </w:rPr>
        <w:t>Благоприятная среда: Содействовать благоприятной политике и условиям регулирования, способствующим устойчивому развитию электросвязи/ИКТ</w:t>
      </w:r>
    </w:p>
    <w:p w:rsidR="0044707C" w:rsidRPr="002D611D" w:rsidRDefault="00786919" w:rsidP="00FC1A96">
      <w:pPr>
        <w:pStyle w:val="enumlev1"/>
        <w:rPr>
          <w:lang w:val="ru-RU"/>
        </w:rPr>
      </w:pPr>
      <w:r w:rsidRPr="002D611D">
        <w:rPr>
          <w:lang w:val="ru-RU"/>
        </w:rPr>
        <w:t>•</w:t>
      </w:r>
      <w:r w:rsidRPr="002D611D">
        <w:rPr>
          <w:lang w:val="ru-RU"/>
        </w:rPr>
        <w:tab/>
      </w:r>
      <w:r w:rsidR="00FC1A96" w:rsidRPr="002D611D">
        <w:rPr>
          <w:lang w:val="ru-RU"/>
        </w:rPr>
        <w:t xml:space="preserve">Задача </w:t>
      </w:r>
      <w:r w:rsidR="0044707C" w:rsidRPr="002D611D">
        <w:rPr>
          <w:lang w:val="ru-RU"/>
        </w:rPr>
        <w:t>4</w:t>
      </w:r>
      <w:r w:rsidR="00FC1A96" w:rsidRPr="002D611D">
        <w:rPr>
          <w:lang w:val="ru-RU"/>
        </w:rPr>
        <w:t>:</w:t>
      </w:r>
      <w:r w:rsidR="0044707C" w:rsidRPr="002D611D">
        <w:rPr>
          <w:lang w:val="ru-RU"/>
        </w:rPr>
        <w:t xml:space="preserve"> </w:t>
      </w:r>
      <w:r w:rsidR="00FC1A96" w:rsidRPr="002D611D">
        <w:rPr>
          <w:lang w:val="ru-RU"/>
        </w:rPr>
        <w:t>Открытое для всех цифровое общество: Содействовать развитию и использованию электросвязи/ИКТ и приложений с целью расширения возможностей людей и обществ для устойчивого развития</w:t>
      </w:r>
    </w:p>
    <w:p w:rsidR="0044707C" w:rsidRPr="002D611D" w:rsidRDefault="00FA4628" w:rsidP="00FA4628">
      <w:pPr>
        <w:pStyle w:val="Headingb"/>
        <w:rPr>
          <w:lang w:val="ru-RU"/>
        </w:rPr>
      </w:pPr>
      <w:r w:rsidRPr="002D611D">
        <w:rPr>
          <w:lang w:val="ru-RU"/>
        </w:rPr>
        <w:t>План действий Буэнос-Айреса</w:t>
      </w:r>
      <w:r w:rsidR="0044707C" w:rsidRPr="002D611D">
        <w:rPr>
          <w:lang w:val="ru-RU"/>
        </w:rPr>
        <w:t xml:space="preserve"> (</w:t>
      </w:r>
      <w:r w:rsidRPr="002D611D">
        <w:rPr>
          <w:lang w:val="ru-RU"/>
        </w:rPr>
        <w:t>ПДБА</w:t>
      </w:r>
      <w:r w:rsidR="0044707C" w:rsidRPr="002D611D">
        <w:rPr>
          <w:lang w:val="ru-RU"/>
        </w:rPr>
        <w:t>)</w:t>
      </w:r>
    </w:p>
    <w:p w:rsidR="0044707C" w:rsidRPr="002D611D" w:rsidRDefault="00786919" w:rsidP="000D01DE">
      <w:pPr>
        <w:rPr>
          <w:lang w:val="ru-RU"/>
        </w:rPr>
      </w:pPr>
      <w:r w:rsidRPr="002D611D">
        <w:rPr>
          <w:lang w:val="ru-RU"/>
        </w:rPr>
        <w:t>6</w:t>
      </w:r>
      <w:r w:rsidRPr="002D611D">
        <w:rPr>
          <w:lang w:val="ru-RU"/>
        </w:rPr>
        <w:tab/>
      </w:r>
      <w:r w:rsidR="00FA4628" w:rsidRPr="002D611D">
        <w:rPr>
          <w:lang w:val="ru-RU"/>
        </w:rPr>
        <w:t xml:space="preserve">Цель Плана действий Буэнос-Айреса </w:t>
      </w:r>
      <w:r w:rsidR="00564547" w:rsidRPr="002D611D">
        <w:rPr>
          <w:lang w:val="ru-RU"/>
        </w:rPr>
        <w:t xml:space="preserve">(ПДБА) </w:t>
      </w:r>
      <w:r w:rsidR="00FA4628" w:rsidRPr="002D611D">
        <w:rPr>
          <w:lang w:val="ru-RU"/>
        </w:rPr>
        <w:t>заключается в обеспечении простого, комплексного, но функционального инструмента для выполнения стратегических задач МСЭ</w:t>
      </w:r>
      <w:r w:rsidR="00FA4628" w:rsidRPr="002D611D">
        <w:rPr>
          <w:lang w:val="ru-RU"/>
        </w:rPr>
        <w:noBreakHyphen/>
        <w:t>D, в основе которых лежат согласованные конечные результаты, путем достижения намеченных результатов деятельности.</w:t>
      </w:r>
    </w:p>
    <w:p w:rsidR="0044707C" w:rsidRPr="002D611D" w:rsidRDefault="00786919" w:rsidP="00564547">
      <w:pPr>
        <w:rPr>
          <w:lang w:val="ru-RU"/>
        </w:rPr>
      </w:pPr>
      <w:r w:rsidRPr="002D611D">
        <w:rPr>
          <w:lang w:val="ru-RU"/>
        </w:rPr>
        <w:t>7</w:t>
      </w:r>
      <w:r w:rsidRPr="002D611D">
        <w:rPr>
          <w:lang w:val="ru-RU"/>
        </w:rPr>
        <w:tab/>
      </w:r>
      <w:r w:rsidR="00564547" w:rsidRPr="002D611D">
        <w:rPr>
          <w:lang w:val="ru-RU"/>
        </w:rPr>
        <w:t xml:space="preserve">ПДБА </w:t>
      </w:r>
      <w:r w:rsidR="00396378" w:rsidRPr="002D611D">
        <w:rPr>
          <w:lang w:val="ru-RU"/>
        </w:rPr>
        <w:t>имеет ориентированную на результаты структуру, в которой по каждой задаче определены конечные результаты. Конечные результаты показывают, решена ли данная задача. Намеченные результаты деятельности – это продукты и услуги, которые МСЭ-D разработает и предоставит членам, используя рамки реализа</w:t>
      </w:r>
      <w:r w:rsidR="00564547" w:rsidRPr="002D611D">
        <w:rPr>
          <w:lang w:val="ru-RU"/>
        </w:rPr>
        <w:t>ции, согласованные в этом Плане</w:t>
      </w:r>
      <w:r w:rsidR="00396378" w:rsidRPr="002D611D">
        <w:rPr>
          <w:lang w:val="ru-RU"/>
        </w:rPr>
        <w:t>, для выполнения соответствующих стратегических задач МСЭ-D, и они будут ежегодно указываться в скользящем Оперативном плане МСЭ-D</w:t>
      </w:r>
      <w:r w:rsidR="00396378" w:rsidRPr="002D611D" w:rsidDel="00C1150D">
        <w:rPr>
          <w:lang w:val="ru-RU"/>
        </w:rPr>
        <w:t>.</w:t>
      </w:r>
      <w:r w:rsidR="00396378" w:rsidRPr="002D611D">
        <w:rPr>
          <w:lang w:val="ru-RU"/>
        </w:rPr>
        <w:t xml:space="preserve"> Структура </w:t>
      </w:r>
      <w:r w:rsidR="00564547" w:rsidRPr="002D611D">
        <w:rPr>
          <w:lang w:val="ru-RU"/>
        </w:rPr>
        <w:t xml:space="preserve">ПДБА </w:t>
      </w:r>
      <w:r w:rsidR="00396378" w:rsidRPr="002D611D">
        <w:rPr>
          <w:lang w:val="ru-RU"/>
        </w:rPr>
        <w:t>соответствует структуре Стратегического плана, с тем чтобы обеспечить согласованную иерархию планирования и увязку различных средств и инструментов планирования в МСЭ (стратегическое, финансовое и оперативное планирование).</w:t>
      </w:r>
    </w:p>
    <w:p w:rsidR="00741BB9" w:rsidRPr="002D611D" w:rsidRDefault="00786919" w:rsidP="00564547">
      <w:pPr>
        <w:rPr>
          <w:lang w:val="ru-RU"/>
        </w:rPr>
      </w:pPr>
      <w:r w:rsidRPr="002D611D">
        <w:rPr>
          <w:lang w:val="ru-RU"/>
        </w:rPr>
        <w:t>8</w:t>
      </w:r>
      <w:r w:rsidRPr="002D611D">
        <w:rPr>
          <w:lang w:val="ru-RU"/>
        </w:rPr>
        <w:tab/>
      </w:r>
      <w:r w:rsidR="00564547" w:rsidRPr="002D611D">
        <w:rPr>
          <w:lang w:val="ru-RU"/>
        </w:rPr>
        <w:t xml:space="preserve">ПДБА </w:t>
      </w:r>
      <w:r w:rsidR="00741BB9" w:rsidRPr="002D611D">
        <w:rPr>
          <w:lang w:val="ru-RU"/>
        </w:rPr>
        <w:t>основан на задачах, изложенных во вкладе МСЭ-D в Стратегический план МСЭ. По каждой задаче представлена следующая информация:</w:t>
      </w:r>
    </w:p>
    <w:p w:rsidR="0044707C" w:rsidRPr="002D611D" w:rsidRDefault="00786919" w:rsidP="00741BB9">
      <w:pPr>
        <w:pStyle w:val="enumlev1"/>
        <w:rPr>
          <w:lang w:val="ru-RU"/>
        </w:rPr>
      </w:pPr>
      <w:r w:rsidRPr="002D611D">
        <w:rPr>
          <w:lang w:val="ru-RU"/>
        </w:rPr>
        <w:t>•</w:t>
      </w:r>
      <w:r w:rsidRPr="002D611D">
        <w:rPr>
          <w:lang w:val="ru-RU"/>
        </w:rPr>
        <w:tab/>
      </w:r>
      <w:r w:rsidR="00741BB9" w:rsidRPr="002D611D">
        <w:rPr>
          <w:lang w:val="ru-RU"/>
        </w:rPr>
        <w:t>задача;</w:t>
      </w:r>
    </w:p>
    <w:p w:rsidR="0044707C" w:rsidRPr="002D611D" w:rsidRDefault="00786919" w:rsidP="00741BB9">
      <w:pPr>
        <w:pStyle w:val="enumlev1"/>
        <w:rPr>
          <w:lang w:val="ru-RU"/>
        </w:rPr>
      </w:pPr>
      <w:r w:rsidRPr="002D611D">
        <w:rPr>
          <w:lang w:val="ru-RU"/>
        </w:rPr>
        <w:t>•</w:t>
      </w:r>
      <w:r w:rsidRPr="002D611D">
        <w:rPr>
          <w:lang w:val="ru-RU"/>
        </w:rPr>
        <w:tab/>
      </w:r>
      <w:r w:rsidR="00741BB9" w:rsidRPr="002D611D">
        <w:rPr>
          <w:lang w:val="ru-RU"/>
        </w:rPr>
        <w:t>конечные результаты и соответствующие показатели деятельности;</w:t>
      </w:r>
    </w:p>
    <w:p w:rsidR="0044707C" w:rsidRPr="002D611D" w:rsidRDefault="00786919" w:rsidP="00741BB9">
      <w:pPr>
        <w:pStyle w:val="enumlev1"/>
        <w:rPr>
          <w:lang w:val="ru-RU"/>
        </w:rPr>
      </w:pPr>
      <w:r w:rsidRPr="002D611D">
        <w:rPr>
          <w:lang w:val="ru-RU"/>
        </w:rPr>
        <w:t>•</w:t>
      </w:r>
      <w:r w:rsidRPr="002D611D">
        <w:rPr>
          <w:lang w:val="ru-RU"/>
        </w:rPr>
        <w:tab/>
      </w:r>
      <w:r w:rsidR="00741BB9" w:rsidRPr="002D611D">
        <w:rPr>
          <w:lang w:val="ru-RU"/>
        </w:rPr>
        <w:t>намеченные результаты деятельности и связанные с ними рамки реализации, включающие, соответственно:</w:t>
      </w:r>
    </w:p>
    <w:p w:rsidR="0044707C" w:rsidRPr="002D611D" w:rsidRDefault="00122C4B" w:rsidP="00741BB9">
      <w:pPr>
        <w:pStyle w:val="enumlev2"/>
        <w:rPr>
          <w:lang w:val="ru-RU"/>
        </w:rPr>
      </w:pPr>
      <w:r w:rsidRPr="002D611D">
        <w:rPr>
          <w:szCs w:val="22"/>
          <w:lang w:val="ru-RU"/>
        </w:rPr>
        <w:t>−</w:t>
      </w:r>
      <w:r w:rsidRPr="002D611D">
        <w:rPr>
          <w:lang w:val="ru-RU"/>
        </w:rPr>
        <w:tab/>
      </w:r>
      <w:r w:rsidR="00741BB9" w:rsidRPr="002D611D">
        <w:rPr>
          <w:lang w:val="ru-RU"/>
        </w:rPr>
        <w:t>программы;</w:t>
      </w:r>
    </w:p>
    <w:p w:rsidR="0044707C" w:rsidRPr="002D611D" w:rsidRDefault="00122C4B" w:rsidP="00741BB9">
      <w:pPr>
        <w:pStyle w:val="enumlev2"/>
        <w:rPr>
          <w:lang w:val="ru-RU"/>
        </w:rPr>
      </w:pPr>
      <w:r w:rsidRPr="002D611D">
        <w:rPr>
          <w:szCs w:val="22"/>
          <w:lang w:val="ru-RU"/>
        </w:rPr>
        <w:t>−</w:t>
      </w:r>
      <w:r w:rsidRPr="002D611D">
        <w:rPr>
          <w:szCs w:val="22"/>
          <w:lang w:val="ru-RU"/>
        </w:rPr>
        <w:tab/>
      </w:r>
      <w:r w:rsidR="00741BB9" w:rsidRPr="002D611D">
        <w:rPr>
          <w:lang w:val="ru-RU"/>
        </w:rPr>
        <w:t>региональные инициативы;</w:t>
      </w:r>
    </w:p>
    <w:p w:rsidR="0044707C" w:rsidRPr="002D611D" w:rsidRDefault="00122C4B" w:rsidP="00741BB9">
      <w:pPr>
        <w:pStyle w:val="enumlev2"/>
        <w:rPr>
          <w:lang w:val="ru-RU"/>
        </w:rPr>
      </w:pPr>
      <w:r w:rsidRPr="002D611D">
        <w:rPr>
          <w:szCs w:val="22"/>
          <w:lang w:val="ru-RU"/>
        </w:rPr>
        <w:t>−</w:t>
      </w:r>
      <w:r w:rsidRPr="002D611D">
        <w:rPr>
          <w:szCs w:val="22"/>
          <w:lang w:val="ru-RU"/>
        </w:rPr>
        <w:tab/>
      </w:r>
      <w:r w:rsidR="00741BB9" w:rsidRPr="002D611D">
        <w:rPr>
          <w:lang w:val="ru-RU"/>
        </w:rPr>
        <w:t>Вопросы исследовательских комиссий;</w:t>
      </w:r>
    </w:p>
    <w:p w:rsidR="0044707C" w:rsidRPr="002D611D" w:rsidRDefault="00786919" w:rsidP="00430AF5">
      <w:pPr>
        <w:pStyle w:val="enumlev1"/>
        <w:rPr>
          <w:lang w:val="ru-RU"/>
        </w:rPr>
      </w:pPr>
      <w:r w:rsidRPr="002D611D">
        <w:rPr>
          <w:lang w:val="ru-RU"/>
        </w:rPr>
        <w:t>•</w:t>
      </w:r>
      <w:r w:rsidRPr="002D611D">
        <w:rPr>
          <w:lang w:val="ru-RU"/>
        </w:rPr>
        <w:tab/>
      </w:r>
      <w:r w:rsidR="00430AF5" w:rsidRPr="002D611D">
        <w:rPr>
          <w:lang w:val="ru-RU"/>
        </w:rPr>
        <w:t>ссылки на соответствующие:</w:t>
      </w:r>
    </w:p>
    <w:p w:rsidR="0044707C" w:rsidRPr="002D611D" w:rsidRDefault="00122C4B" w:rsidP="007C1E1B">
      <w:pPr>
        <w:pStyle w:val="enumlev2"/>
        <w:rPr>
          <w:lang w:val="ru-RU"/>
        </w:rPr>
      </w:pPr>
      <w:r w:rsidRPr="002D611D">
        <w:rPr>
          <w:szCs w:val="22"/>
          <w:lang w:val="ru-RU"/>
        </w:rPr>
        <w:t>−</w:t>
      </w:r>
      <w:r w:rsidRPr="002D611D">
        <w:rPr>
          <w:szCs w:val="22"/>
          <w:lang w:val="ru-RU"/>
        </w:rPr>
        <w:tab/>
      </w:r>
      <w:r w:rsidR="00430AF5" w:rsidRPr="002D611D">
        <w:rPr>
          <w:lang w:val="ru-RU"/>
        </w:rPr>
        <w:t xml:space="preserve">Резолюции </w:t>
      </w:r>
      <w:r w:rsidR="007C1E1B" w:rsidRPr="002D611D">
        <w:rPr>
          <w:lang w:val="ru-RU"/>
        </w:rPr>
        <w:t>ПК</w:t>
      </w:r>
      <w:r w:rsidR="00430AF5" w:rsidRPr="002D611D">
        <w:rPr>
          <w:lang w:val="ru-RU"/>
        </w:rPr>
        <w:t>;</w:t>
      </w:r>
    </w:p>
    <w:p w:rsidR="0044707C" w:rsidRPr="002D611D" w:rsidRDefault="00122C4B" w:rsidP="00430AF5">
      <w:pPr>
        <w:pStyle w:val="enumlev2"/>
        <w:rPr>
          <w:lang w:val="ru-RU"/>
        </w:rPr>
      </w:pPr>
      <w:r w:rsidRPr="002D611D">
        <w:rPr>
          <w:szCs w:val="22"/>
          <w:lang w:val="ru-RU"/>
        </w:rPr>
        <w:t>−</w:t>
      </w:r>
      <w:r w:rsidRPr="002D611D">
        <w:rPr>
          <w:szCs w:val="22"/>
          <w:lang w:val="ru-RU"/>
        </w:rPr>
        <w:tab/>
      </w:r>
      <w:r w:rsidR="00430AF5" w:rsidRPr="002D611D">
        <w:rPr>
          <w:lang w:val="ru-RU"/>
        </w:rPr>
        <w:t>Резолюции и Рекомендации ВКРЭ;</w:t>
      </w:r>
    </w:p>
    <w:p w:rsidR="0044707C" w:rsidRPr="002D611D" w:rsidRDefault="00122C4B" w:rsidP="00430AF5">
      <w:pPr>
        <w:pStyle w:val="enumlev2"/>
        <w:rPr>
          <w:lang w:val="ru-RU"/>
        </w:rPr>
      </w:pPr>
      <w:r w:rsidRPr="002D611D">
        <w:rPr>
          <w:szCs w:val="22"/>
          <w:lang w:val="ru-RU"/>
        </w:rPr>
        <w:t>−</w:t>
      </w:r>
      <w:r w:rsidRPr="002D611D">
        <w:rPr>
          <w:szCs w:val="22"/>
          <w:lang w:val="ru-RU"/>
        </w:rPr>
        <w:tab/>
      </w:r>
      <w:r w:rsidR="00E240A2" w:rsidRPr="002D611D">
        <w:rPr>
          <w:lang w:val="ru-RU"/>
        </w:rPr>
        <w:t>направления деятельности ВВУИО;</w:t>
      </w:r>
    </w:p>
    <w:p w:rsidR="0044707C" w:rsidRPr="002D611D" w:rsidRDefault="00D02813" w:rsidP="00E240A2">
      <w:pPr>
        <w:pStyle w:val="enumlev2"/>
        <w:rPr>
          <w:lang w:val="ru-RU"/>
        </w:rPr>
      </w:pPr>
      <w:r w:rsidRPr="002D611D">
        <w:rPr>
          <w:lang w:val="ru-RU"/>
        </w:rPr>
        <w:t>–</w:t>
      </w:r>
      <w:r w:rsidRPr="002D611D">
        <w:rPr>
          <w:lang w:val="ru-RU"/>
        </w:rPr>
        <w:tab/>
      </w:r>
      <w:r w:rsidR="00430AF5" w:rsidRPr="002D611D">
        <w:rPr>
          <w:lang w:val="ru-RU"/>
        </w:rPr>
        <w:t>Цели в области устойчивого развития и связанные с ними задачи.</w:t>
      </w:r>
      <w:r w:rsidR="00707759" w:rsidRPr="002D611D">
        <w:rPr>
          <w:lang w:val="ru-RU"/>
        </w:rPr>
        <w:t xml:space="preserve"> </w:t>
      </w:r>
    </w:p>
    <w:p w:rsidR="0044707C" w:rsidRPr="002D611D" w:rsidRDefault="00A54881" w:rsidP="00D02813">
      <w:pPr>
        <w:rPr>
          <w:lang w:val="ru-RU"/>
        </w:rPr>
      </w:pPr>
      <w:r w:rsidRPr="002D611D">
        <w:rPr>
          <w:lang w:val="ru-RU"/>
        </w:rPr>
        <w:t>9</w:t>
      </w:r>
      <w:r w:rsidR="00786919" w:rsidRPr="002D611D">
        <w:rPr>
          <w:lang w:val="ru-RU"/>
        </w:rPr>
        <w:tab/>
      </w:r>
      <w:r w:rsidR="00707759" w:rsidRPr="002D611D">
        <w:rPr>
          <w:lang w:val="ru-RU"/>
        </w:rPr>
        <w:t xml:space="preserve">МСЭ-D будет осуществлять намеченные результаты деятельности (разрабатывать продукты и услуги) в рамках программ, региональных инициатив и Вопросов исследовательских комиссий. Эти намеченные результаты деятельности будут также способствовать осуществлению соответствующих Направлений деятельности ВВУИО, Резолюций и Рекомендаций ВКРЭ, как и достижению </w:t>
      </w:r>
      <w:r w:rsidR="00D02813" w:rsidRPr="002D611D">
        <w:rPr>
          <w:lang w:val="ru-RU"/>
        </w:rPr>
        <w:t>Ц</w:t>
      </w:r>
      <w:r w:rsidR="00707759" w:rsidRPr="002D611D">
        <w:rPr>
          <w:lang w:val="ru-RU"/>
        </w:rPr>
        <w:t>елей в области устойчивого развити</w:t>
      </w:r>
      <w:r w:rsidR="00D02813" w:rsidRPr="002D611D">
        <w:rPr>
          <w:lang w:val="ru-RU"/>
        </w:rPr>
        <w:t>я</w:t>
      </w:r>
      <w:r w:rsidR="00707759" w:rsidRPr="002D611D">
        <w:rPr>
          <w:lang w:val="ru-RU"/>
        </w:rPr>
        <w:t xml:space="preserve"> и решению связанных с ними задач.</w:t>
      </w:r>
    </w:p>
    <w:p w:rsidR="0044707C" w:rsidRPr="002D611D" w:rsidRDefault="00707759" w:rsidP="00786919">
      <w:pPr>
        <w:pStyle w:val="Headingb"/>
        <w:rPr>
          <w:lang w:val="ru-RU"/>
        </w:rPr>
      </w:pPr>
      <w:r w:rsidRPr="002D611D">
        <w:rPr>
          <w:lang w:val="ru-RU"/>
        </w:rPr>
        <w:t>Программы</w:t>
      </w:r>
    </w:p>
    <w:p w:rsidR="0044707C" w:rsidRPr="002D611D" w:rsidRDefault="00786919" w:rsidP="00A54881">
      <w:pPr>
        <w:rPr>
          <w:lang w:val="ru-RU"/>
        </w:rPr>
      </w:pPr>
      <w:r w:rsidRPr="002D611D">
        <w:rPr>
          <w:lang w:val="ru-RU"/>
        </w:rPr>
        <w:t>1</w:t>
      </w:r>
      <w:r w:rsidR="00A54881" w:rsidRPr="002D611D">
        <w:rPr>
          <w:lang w:val="ru-RU"/>
        </w:rPr>
        <w:t>0</w:t>
      </w:r>
      <w:r w:rsidRPr="002D611D">
        <w:rPr>
          <w:lang w:val="ru-RU"/>
        </w:rPr>
        <w:tab/>
      </w:r>
      <w:r w:rsidR="00707759" w:rsidRPr="002D611D">
        <w:rPr>
          <w:lang w:val="ru-RU"/>
        </w:rPr>
        <w:t>Программы</w:t>
      </w:r>
      <w:r w:rsidR="00707759" w:rsidRPr="002D611D">
        <w:rPr>
          <w:b/>
          <w:bCs/>
          <w:lang w:val="ru-RU"/>
        </w:rPr>
        <w:t xml:space="preserve"> </w:t>
      </w:r>
      <w:r w:rsidR="00707759" w:rsidRPr="002D611D">
        <w:rPr>
          <w:lang w:val="ru-RU"/>
        </w:rPr>
        <w:t>обеспечивают механизм координации всех элементов рамок реализации и отвечают за оказание членам МСЭ помощи в разработке продуктов, таких как типовые принципы политики, нормативные акты, стратегии, планы, рамки, процедуры, руководящие указания, пособия, комплекты материалов и системы управления обучением; экономические и финансовые механизмы; средства планирования сетей и частот, а также средства управления использованием спектра; руководство по оценке соответствия и проверке на функциональную совместимость; исследование и анализ соответствующих тенденций, в том числе с помощью отчетов, исследований конкретных ситуаций, контрольных показателей и веб-сайтов; сбор примеров передового опыта и технических стандартов и совместное их использование; сбор и распространение данных и ресурсов; разработка баз данных и других онлайновых ресурсов, например платформ и порталов обучения; и материалы по созданию потенциала, а также за предоставление этих продуктов для использования членами.</w:t>
      </w:r>
    </w:p>
    <w:p w:rsidR="0044707C" w:rsidRPr="002D611D" w:rsidRDefault="00786919" w:rsidP="00A54881">
      <w:pPr>
        <w:rPr>
          <w:lang w:val="ru-RU"/>
        </w:rPr>
      </w:pPr>
      <w:r w:rsidRPr="002D611D">
        <w:rPr>
          <w:lang w:val="ru-RU"/>
        </w:rPr>
        <w:t>1</w:t>
      </w:r>
      <w:r w:rsidR="00A54881" w:rsidRPr="002D611D">
        <w:rPr>
          <w:lang w:val="ru-RU"/>
        </w:rPr>
        <w:t>1</w:t>
      </w:r>
      <w:r w:rsidRPr="002D611D">
        <w:rPr>
          <w:lang w:val="ru-RU"/>
        </w:rPr>
        <w:tab/>
      </w:r>
      <w:r w:rsidR="00707759" w:rsidRPr="002D611D">
        <w:rPr>
          <w:lang w:val="ru-RU"/>
        </w:rPr>
        <w:t>Кроме того, в рамках программ членам предоставляются услуги, такие как создание потенциала, правовые, политические, регуляторные и технические рекомендации, платформы для содействия сотрудничеству и обмену опытом между членами и партнерами по актуальным вопросам, а также повышение информированности членов в ключевых вопросах и тенденциях. Продукты и услуги, разрабатываемые в рамках программ, могут предназначаться для использования членами на национальной, субрегиональной, региональной или глобальной основе.</w:t>
      </w:r>
    </w:p>
    <w:p w:rsidR="00707759" w:rsidRPr="002D611D" w:rsidRDefault="00786919" w:rsidP="00A54881">
      <w:pPr>
        <w:rPr>
          <w:lang w:val="ru-RU"/>
        </w:rPr>
      </w:pPr>
      <w:r w:rsidRPr="002D611D">
        <w:rPr>
          <w:lang w:val="ru-RU"/>
        </w:rPr>
        <w:t>1</w:t>
      </w:r>
      <w:r w:rsidR="00A54881" w:rsidRPr="002D611D">
        <w:rPr>
          <w:lang w:val="ru-RU"/>
        </w:rPr>
        <w:t>2</w:t>
      </w:r>
      <w:r w:rsidRPr="002D611D">
        <w:rPr>
          <w:lang w:val="ru-RU"/>
        </w:rPr>
        <w:tab/>
      </w:r>
      <w:r w:rsidR="00707759" w:rsidRPr="002D611D">
        <w:rPr>
          <w:lang w:val="ru-RU"/>
        </w:rPr>
        <w:t>Программы должны осуществляться</w:t>
      </w:r>
      <w:r w:rsidR="0088263B" w:rsidRPr="002D611D">
        <w:rPr>
          <w:lang w:val="ru-RU"/>
        </w:rPr>
        <w:t>,</w:t>
      </w:r>
      <w:r w:rsidR="00707759" w:rsidRPr="002D611D">
        <w:rPr>
          <w:lang w:val="ru-RU"/>
        </w:rPr>
        <w:t xml:space="preserve"> по мере возможности</w:t>
      </w:r>
      <w:r w:rsidR="0088263B" w:rsidRPr="002D611D">
        <w:rPr>
          <w:lang w:val="ru-RU"/>
        </w:rPr>
        <w:t>,</w:t>
      </w:r>
      <w:r w:rsidR="00707759" w:rsidRPr="002D611D">
        <w:rPr>
          <w:lang w:val="ru-RU"/>
        </w:rPr>
        <w:t xml:space="preserve"> в партнерстве с другими организациями и заинтересованными сторонами, включая Членов Сектора, </w:t>
      </w:r>
      <w:r w:rsidR="0088263B" w:rsidRPr="002D611D">
        <w:rPr>
          <w:lang w:val="ru-RU"/>
        </w:rPr>
        <w:t xml:space="preserve">Ассоциированных членов, </w:t>
      </w:r>
      <w:r w:rsidR="00707759" w:rsidRPr="002D611D">
        <w:rPr>
          <w:lang w:val="ru-RU"/>
        </w:rPr>
        <w:t>Академические организации, неправительственные организации и другие учреждения Организации Объединенных Наций, с тем чтобы максимально использовать воздействие продуктов и услуг, разработанных в рамках этих программ.</w:t>
      </w:r>
    </w:p>
    <w:p w:rsidR="0044707C" w:rsidRPr="002D611D" w:rsidRDefault="0088263B" w:rsidP="0088263B">
      <w:pPr>
        <w:pStyle w:val="Headingb"/>
        <w:rPr>
          <w:lang w:val="ru-RU"/>
        </w:rPr>
      </w:pPr>
      <w:r w:rsidRPr="002D611D">
        <w:rPr>
          <w:lang w:val="ru-RU"/>
        </w:rPr>
        <w:t>Региональные инициативы и другие проекты</w:t>
      </w:r>
    </w:p>
    <w:p w:rsidR="0088263B" w:rsidRPr="002D611D" w:rsidRDefault="00786919" w:rsidP="00564547">
      <w:pPr>
        <w:rPr>
          <w:rFonts w:asciiTheme="minorHAnsi" w:hAnsiTheme="minorHAnsi"/>
          <w:sz w:val="24"/>
          <w:szCs w:val="24"/>
          <w:lang w:val="ru-RU"/>
        </w:rPr>
      </w:pPr>
      <w:r w:rsidRPr="002D611D">
        <w:rPr>
          <w:lang w:val="ru-RU"/>
        </w:rPr>
        <w:t>1</w:t>
      </w:r>
      <w:r w:rsidR="00A54881" w:rsidRPr="002D611D">
        <w:rPr>
          <w:lang w:val="ru-RU"/>
        </w:rPr>
        <w:t>3</w:t>
      </w:r>
      <w:r w:rsidRPr="002D611D">
        <w:rPr>
          <w:lang w:val="ru-RU"/>
        </w:rPr>
        <w:tab/>
      </w:r>
      <w:r w:rsidR="0088263B" w:rsidRPr="002D611D">
        <w:rPr>
          <w:szCs w:val="22"/>
          <w:lang w:val="ru-RU"/>
        </w:rPr>
        <w:t xml:space="preserve">ВКРЭ-17 приняла </w:t>
      </w:r>
      <w:r w:rsidR="0088263B" w:rsidRPr="002D611D">
        <w:rPr>
          <w:rFonts w:cs="Segoe UI"/>
          <w:color w:val="000000"/>
          <w:szCs w:val="22"/>
          <w:lang w:val="ru-RU"/>
        </w:rPr>
        <w:t>пять региональных инициатив по каждому региону развития</w:t>
      </w:r>
      <w:r w:rsidR="0088263B" w:rsidRPr="002D611D">
        <w:rPr>
          <w:szCs w:val="22"/>
          <w:lang w:val="ru-RU"/>
        </w:rPr>
        <w:t xml:space="preserve">. Реализация этих региональных инициатив будет осуществляться в рамках соответствующей задачи </w:t>
      </w:r>
      <w:r w:rsidR="00564547" w:rsidRPr="002D611D">
        <w:rPr>
          <w:rFonts w:cs="Segoe UI"/>
          <w:color w:val="000000"/>
          <w:szCs w:val="22"/>
          <w:lang w:val="ru-RU"/>
        </w:rPr>
        <w:t>ПДБА</w:t>
      </w:r>
      <w:r w:rsidR="0088263B" w:rsidRPr="002D611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88263B" w:rsidRPr="002D611D">
        <w:rPr>
          <w:lang w:val="ru-RU"/>
        </w:rPr>
        <w:t>Региональные инициативы рассчитаны на работу в конкретных приоритетных областях электросвязи/ИКТ с помощью партнерских отношений и мобилизации ресурсов для выполнения проектов. В рамках каждой региональной инициативы будут разрабатываться и осуществляться проекты в целях удовлетворения потребностей данного региона. Продукты и услуги, подлежащие разработке в рамках региональных инициатив в целях выполнения соответствующих задач и достижения конечных результатов, приведенных во вкладе МСЭ-D в Стратегический план МСЭ, будут определены в соответствующих документах по проектам</w:t>
      </w:r>
      <w:r w:rsidR="0088263B" w:rsidRPr="002D611D">
        <w:rPr>
          <w:szCs w:val="24"/>
          <w:lang w:val="ru-RU"/>
        </w:rPr>
        <w:t>.</w:t>
      </w:r>
    </w:p>
    <w:p w:rsidR="0044707C" w:rsidRPr="002D611D" w:rsidRDefault="00786919" w:rsidP="00A54881">
      <w:pPr>
        <w:rPr>
          <w:lang w:val="ru-RU"/>
        </w:rPr>
      </w:pPr>
      <w:r w:rsidRPr="002D611D">
        <w:rPr>
          <w:lang w:val="ru-RU"/>
        </w:rPr>
        <w:t>1</w:t>
      </w:r>
      <w:r w:rsidR="00A54881" w:rsidRPr="002D611D">
        <w:rPr>
          <w:lang w:val="ru-RU"/>
        </w:rPr>
        <w:t>4</w:t>
      </w:r>
      <w:r w:rsidRPr="002D611D">
        <w:rPr>
          <w:lang w:val="ru-RU"/>
        </w:rPr>
        <w:tab/>
      </w:r>
      <w:r w:rsidR="00011934" w:rsidRPr="002D611D">
        <w:rPr>
          <w:lang w:val="ru-RU"/>
        </w:rPr>
        <w:t>При исполнении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Организации Объединенных Наций или других соглашений по финансированию с целью содействия развитию электросвязи/ИКТ и его ускорения, МСЭ-D предлагает, организует и координирует деятельность по оказанию помощи в виде технического сотрудничества через региональные инициативы и проекты.</w:t>
      </w:r>
    </w:p>
    <w:p w:rsidR="0044707C" w:rsidRPr="002D611D" w:rsidRDefault="0093674B" w:rsidP="0093674B">
      <w:pPr>
        <w:pStyle w:val="Headingb"/>
        <w:rPr>
          <w:lang w:val="ru-RU"/>
        </w:rPr>
      </w:pPr>
      <w:r w:rsidRPr="002D611D">
        <w:rPr>
          <w:lang w:val="ru-RU"/>
        </w:rPr>
        <w:t>Председатели и заместители председателей</w:t>
      </w:r>
      <w:r w:rsidR="0044707C" w:rsidRPr="002D611D">
        <w:rPr>
          <w:lang w:val="ru-RU"/>
        </w:rPr>
        <w:t xml:space="preserve"> </w:t>
      </w:r>
      <w:r w:rsidRPr="002D611D">
        <w:rPr>
          <w:lang w:val="ru-RU"/>
        </w:rPr>
        <w:t>КГРЭ и исследовательских комиссий МСЭ-D</w:t>
      </w:r>
    </w:p>
    <w:p w:rsidR="0044707C" w:rsidRPr="002D611D" w:rsidRDefault="008361AF" w:rsidP="00A54881">
      <w:pPr>
        <w:rPr>
          <w:lang w:val="ru-RU"/>
        </w:rPr>
      </w:pPr>
      <w:r w:rsidRPr="002D611D">
        <w:rPr>
          <w:lang w:val="ru-RU"/>
        </w:rPr>
        <w:t>1</w:t>
      </w:r>
      <w:r w:rsidR="00A54881" w:rsidRPr="002D611D">
        <w:rPr>
          <w:lang w:val="ru-RU"/>
        </w:rPr>
        <w:t>5</w:t>
      </w:r>
      <w:r w:rsidRPr="002D611D">
        <w:rPr>
          <w:lang w:val="ru-RU"/>
        </w:rPr>
        <w:tab/>
      </w:r>
      <w:r w:rsidR="00FD458D" w:rsidRPr="002D611D">
        <w:rPr>
          <w:lang w:val="ru-RU"/>
        </w:rPr>
        <w:t xml:space="preserve">Во исполнение Резолюции </w:t>
      </w:r>
      <w:r w:rsidR="0044707C" w:rsidRPr="002D611D">
        <w:rPr>
          <w:lang w:val="ru-RU"/>
        </w:rPr>
        <w:t>61 (</w:t>
      </w:r>
      <w:r w:rsidR="00011934" w:rsidRPr="002D611D">
        <w:rPr>
          <w:lang w:val="ru-RU"/>
        </w:rPr>
        <w:t>Пересм. Буэнос-Айрес</w:t>
      </w:r>
      <w:r w:rsidR="0044707C" w:rsidRPr="002D611D">
        <w:rPr>
          <w:lang w:val="ru-RU"/>
        </w:rPr>
        <w:t>, 2017</w:t>
      </w:r>
      <w:r w:rsidR="00011934" w:rsidRPr="002D611D">
        <w:rPr>
          <w:lang w:val="ru-RU"/>
        </w:rPr>
        <w:t xml:space="preserve"> г</w:t>
      </w:r>
      <w:r w:rsidR="00FD458D" w:rsidRPr="002D611D">
        <w:rPr>
          <w:lang w:val="ru-RU"/>
        </w:rPr>
        <w:t>.) Конференция утвердила состав Бюро КГРЭ и назначила Председателя и заместителей Председателя КГРЭ</w:t>
      </w:r>
      <w:r w:rsidR="0044707C" w:rsidRPr="002D611D">
        <w:rPr>
          <w:lang w:val="ru-RU"/>
        </w:rPr>
        <w:t xml:space="preserve">, </w:t>
      </w:r>
      <w:r w:rsidR="00DF7B73" w:rsidRPr="002D611D">
        <w:rPr>
          <w:lang w:val="ru-RU"/>
        </w:rPr>
        <w:t>перечисленных</w:t>
      </w:r>
      <w:r w:rsidR="0044707C" w:rsidRPr="002D611D">
        <w:rPr>
          <w:lang w:val="ru-RU"/>
        </w:rPr>
        <w:t xml:space="preserve"> </w:t>
      </w:r>
      <w:r w:rsidR="00011934" w:rsidRPr="002D611D">
        <w:rPr>
          <w:lang w:val="ru-RU"/>
        </w:rPr>
        <w:t>в</w:t>
      </w:r>
      <w:r w:rsidR="0044707C" w:rsidRPr="002D611D">
        <w:rPr>
          <w:lang w:val="ru-RU"/>
        </w:rPr>
        <w:t xml:space="preserve"> </w:t>
      </w:r>
      <w:r w:rsidR="00011934" w:rsidRPr="002D611D">
        <w:rPr>
          <w:b/>
          <w:bCs/>
          <w:lang w:val="ru-RU"/>
        </w:rPr>
        <w:t>Приложении </w:t>
      </w:r>
      <w:r w:rsidR="0044707C" w:rsidRPr="002D611D">
        <w:rPr>
          <w:b/>
          <w:bCs/>
          <w:lang w:val="ru-RU"/>
        </w:rPr>
        <w:t>1</w:t>
      </w:r>
      <w:r w:rsidR="0044707C" w:rsidRPr="002D611D">
        <w:rPr>
          <w:lang w:val="ru-RU"/>
        </w:rPr>
        <w:t xml:space="preserve">. </w:t>
      </w:r>
      <w:r w:rsidR="00DF7B73" w:rsidRPr="002D611D">
        <w:rPr>
          <w:lang w:val="ru-RU"/>
        </w:rPr>
        <w:t>Конференция также назначила</w:t>
      </w:r>
      <w:r w:rsidR="0044707C" w:rsidRPr="002D611D">
        <w:rPr>
          <w:lang w:val="ru-RU"/>
        </w:rPr>
        <w:t xml:space="preserve"> </w:t>
      </w:r>
      <w:r w:rsidR="00FD458D" w:rsidRPr="002D611D">
        <w:rPr>
          <w:lang w:val="ru-RU"/>
        </w:rPr>
        <w:t>председателей и заместителей председателей исследовательских комиссий МСЭ-D</w:t>
      </w:r>
      <w:r w:rsidR="0044707C" w:rsidRPr="002D611D">
        <w:rPr>
          <w:lang w:val="ru-RU"/>
        </w:rPr>
        <w:t xml:space="preserve">, </w:t>
      </w:r>
      <w:r w:rsidR="00DF7B73" w:rsidRPr="002D611D">
        <w:rPr>
          <w:lang w:val="ru-RU"/>
        </w:rPr>
        <w:t>перечисленных</w:t>
      </w:r>
      <w:r w:rsidR="0044707C" w:rsidRPr="002D611D">
        <w:rPr>
          <w:lang w:val="ru-RU"/>
        </w:rPr>
        <w:t xml:space="preserve"> </w:t>
      </w:r>
      <w:r w:rsidR="00011934" w:rsidRPr="002D611D">
        <w:rPr>
          <w:lang w:val="ru-RU"/>
        </w:rPr>
        <w:t>в</w:t>
      </w:r>
      <w:r w:rsidR="0044707C" w:rsidRPr="002D611D">
        <w:rPr>
          <w:lang w:val="ru-RU"/>
        </w:rPr>
        <w:t xml:space="preserve"> </w:t>
      </w:r>
      <w:r w:rsidR="00011934" w:rsidRPr="002D611D">
        <w:rPr>
          <w:b/>
          <w:bCs/>
          <w:lang w:val="ru-RU"/>
        </w:rPr>
        <w:t>Приложении</w:t>
      </w:r>
      <w:r w:rsidR="00FD458D" w:rsidRPr="002D611D">
        <w:rPr>
          <w:b/>
          <w:bCs/>
          <w:lang w:val="ru-RU"/>
        </w:rPr>
        <w:t> </w:t>
      </w:r>
      <w:r w:rsidR="0044707C" w:rsidRPr="002D611D">
        <w:rPr>
          <w:b/>
          <w:bCs/>
          <w:lang w:val="ru-RU"/>
        </w:rPr>
        <w:t>2</w:t>
      </w:r>
      <w:r w:rsidR="0044707C" w:rsidRPr="002D611D">
        <w:rPr>
          <w:lang w:val="ru-RU"/>
        </w:rPr>
        <w:t>.</w:t>
      </w:r>
    </w:p>
    <w:p w:rsidR="0044707C" w:rsidRPr="002D611D" w:rsidRDefault="0046247D" w:rsidP="00786919">
      <w:pPr>
        <w:pStyle w:val="Headingb"/>
        <w:rPr>
          <w:lang w:val="ru-RU"/>
        </w:rPr>
      </w:pPr>
      <w:r w:rsidRPr="002D611D">
        <w:rPr>
          <w:lang w:val="ru-RU"/>
        </w:rPr>
        <w:t>Резолюции и Рекомендации</w:t>
      </w:r>
    </w:p>
    <w:p w:rsidR="0044707C" w:rsidRPr="002D611D" w:rsidRDefault="008361AF" w:rsidP="002D611D">
      <w:pPr>
        <w:rPr>
          <w:lang w:val="ru-RU"/>
        </w:rPr>
      </w:pPr>
      <w:r w:rsidRPr="002D611D">
        <w:rPr>
          <w:lang w:val="ru-RU"/>
        </w:rPr>
        <w:t>1</w:t>
      </w:r>
      <w:r w:rsidR="00A54881" w:rsidRPr="002D611D">
        <w:rPr>
          <w:lang w:val="ru-RU"/>
        </w:rPr>
        <w:t>6</w:t>
      </w:r>
      <w:r w:rsidRPr="002D611D">
        <w:rPr>
          <w:lang w:val="ru-RU"/>
        </w:rPr>
        <w:tab/>
      </w:r>
      <w:r w:rsidR="004F661B" w:rsidRPr="002D611D">
        <w:rPr>
          <w:lang w:val="ru-RU"/>
        </w:rPr>
        <w:t xml:space="preserve">Конференция утвердила </w:t>
      </w:r>
      <w:r w:rsidR="00564547" w:rsidRPr="002D611D">
        <w:rPr>
          <w:lang w:val="ru-RU"/>
        </w:rPr>
        <w:t>42</w:t>
      </w:r>
      <w:r w:rsidR="0044707C" w:rsidRPr="002D611D">
        <w:rPr>
          <w:lang w:val="ru-RU"/>
        </w:rPr>
        <w:t xml:space="preserve"> </w:t>
      </w:r>
      <w:r w:rsidR="007C1E1B" w:rsidRPr="002D611D">
        <w:rPr>
          <w:lang w:val="ru-RU"/>
        </w:rPr>
        <w:t xml:space="preserve">пересмотренных и </w:t>
      </w:r>
      <w:r w:rsidR="00564547" w:rsidRPr="002D611D">
        <w:rPr>
          <w:lang w:val="ru-RU"/>
        </w:rPr>
        <w:t xml:space="preserve">четыре </w:t>
      </w:r>
      <w:r w:rsidR="007C1E1B" w:rsidRPr="002D611D">
        <w:rPr>
          <w:lang w:val="ru-RU"/>
        </w:rPr>
        <w:t>новых Резолюций</w:t>
      </w:r>
      <w:r w:rsidR="00564547" w:rsidRPr="002D611D">
        <w:rPr>
          <w:lang w:val="ru-RU"/>
        </w:rPr>
        <w:t xml:space="preserve"> и аннулировала шесть Резолюций, пять из которых были объединены с существующими Резолюциями</w:t>
      </w:r>
      <w:r w:rsidR="0046247D" w:rsidRPr="002D611D">
        <w:rPr>
          <w:lang w:val="ru-RU"/>
        </w:rPr>
        <w:t xml:space="preserve">. </w:t>
      </w:r>
      <w:r w:rsidR="004F661B" w:rsidRPr="002D611D">
        <w:rPr>
          <w:lang w:val="ru-RU"/>
        </w:rPr>
        <w:t>В </w:t>
      </w:r>
      <w:r w:rsidR="004F661B" w:rsidRPr="002D611D">
        <w:rPr>
          <w:b/>
          <w:bCs/>
          <w:lang w:val="ru-RU"/>
        </w:rPr>
        <w:t>Приложении </w:t>
      </w:r>
      <w:r w:rsidR="0044707C" w:rsidRPr="002D611D">
        <w:rPr>
          <w:b/>
          <w:bCs/>
          <w:lang w:val="ru-RU"/>
        </w:rPr>
        <w:t>3</w:t>
      </w:r>
      <w:r w:rsidR="0044707C" w:rsidRPr="002D611D">
        <w:rPr>
          <w:lang w:val="ru-RU"/>
        </w:rPr>
        <w:t xml:space="preserve"> </w:t>
      </w:r>
      <w:r w:rsidR="004F661B" w:rsidRPr="002D611D">
        <w:rPr>
          <w:lang w:val="ru-RU"/>
        </w:rPr>
        <w:t>приведен список</w:t>
      </w:r>
      <w:r w:rsidR="0044707C" w:rsidRPr="002D611D">
        <w:rPr>
          <w:lang w:val="ru-RU"/>
        </w:rPr>
        <w:t xml:space="preserve"> </w:t>
      </w:r>
      <w:r w:rsidR="007C1E1B" w:rsidRPr="002D611D">
        <w:rPr>
          <w:lang w:val="ru-RU"/>
        </w:rPr>
        <w:t>пересмотренных Резолюций, утвержденных</w:t>
      </w:r>
      <w:r w:rsidR="0046247D" w:rsidRPr="002D611D">
        <w:rPr>
          <w:lang w:val="ru-RU"/>
        </w:rPr>
        <w:t xml:space="preserve"> </w:t>
      </w:r>
      <w:r w:rsidR="00FD458D" w:rsidRPr="002D611D">
        <w:rPr>
          <w:lang w:val="ru-RU"/>
        </w:rPr>
        <w:t>ВКРЭ</w:t>
      </w:r>
      <w:r w:rsidR="0046247D" w:rsidRPr="002D611D">
        <w:rPr>
          <w:lang w:val="ru-RU"/>
        </w:rPr>
        <w:t xml:space="preserve">-17. </w:t>
      </w:r>
      <w:r w:rsidR="004F661B" w:rsidRPr="002D611D">
        <w:rPr>
          <w:lang w:val="ru-RU"/>
        </w:rPr>
        <w:t>В </w:t>
      </w:r>
      <w:r w:rsidR="004F661B" w:rsidRPr="002D611D">
        <w:rPr>
          <w:b/>
          <w:bCs/>
          <w:lang w:val="ru-RU"/>
        </w:rPr>
        <w:t>Приложении </w:t>
      </w:r>
      <w:r w:rsidR="0044707C" w:rsidRPr="002D611D">
        <w:rPr>
          <w:b/>
          <w:bCs/>
          <w:lang w:val="ru-RU"/>
        </w:rPr>
        <w:t>4</w:t>
      </w:r>
      <w:r w:rsidR="0044707C" w:rsidRPr="002D611D">
        <w:rPr>
          <w:lang w:val="ru-RU"/>
        </w:rPr>
        <w:t xml:space="preserve"> </w:t>
      </w:r>
      <w:r w:rsidR="004F661B" w:rsidRPr="002D611D">
        <w:rPr>
          <w:lang w:val="ru-RU"/>
        </w:rPr>
        <w:t>содержится список</w:t>
      </w:r>
      <w:r w:rsidR="0044707C" w:rsidRPr="002D611D">
        <w:rPr>
          <w:lang w:val="ru-RU"/>
        </w:rPr>
        <w:t xml:space="preserve"> </w:t>
      </w:r>
      <w:r w:rsidR="007C1E1B" w:rsidRPr="002D611D">
        <w:rPr>
          <w:lang w:val="ru-RU"/>
        </w:rPr>
        <w:t>новых Резолюций, утвержденных</w:t>
      </w:r>
      <w:r w:rsidR="0046247D" w:rsidRPr="002D611D">
        <w:rPr>
          <w:lang w:val="ru-RU"/>
        </w:rPr>
        <w:t xml:space="preserve"> ВКРЭ-17. </w:t>
      </w:r>
      <w:r w:rsidR="004F661B" w:rsidRPr="002D611D">
        <w:rPr>
          <w:lang w:val="ru-RU"/>
        </w:rPr>
        <w:t xml:space="preserve">В </w:t>
      </w:r>
      <w:r w:rsidR="004F661B" w:rsidRPr="002D611D">
        <w:rPr>
          <w:b/>
          <w:bCs/>
          <w:lang w:val="ru-RU"/>
        </w:rPr>
        <w:t>Приложении </w:t>
      </w:r>
      <w:r w:rsidR="0044707C" w:rsidRPr="002D611D">
        <w:rPr>
          <w:b/>
          <w:bCs/>
          <w:lang w:val="ru-RU"/>
        </w:rPr>
        <w:t>5</w:t>
      </w:r>
      <w:r w:rsidR="0044707C" w:rsidRPr="002D611D">
        <w:rPr>
          <w:lang w:val="ru-RU"/>
        </w:rPr>
        <w:t xml:space="preserve"> </w:t>
      </w:r>
      <w:r w:rsidR="004F661B" w:rsidRPr="002D611D">
        <w:rPr>
          <w:lang w:val="ru-RU"/>
        </w:rPr>
        <w:t>перечислены</w:t>
      </w:r>
      <w:r w:rsidR="0044707C" w:rsidRPr="002D611D">
        <w:rPr>
          <w:lang w:val="ru-RU"/>
        </w:rPr>
        <w:t xml:space="preserve"> </w:t>
      </w:r>
      <w:r w:rsidR="007C1E1B" w:rsidRPr="002D611D">
        <w:rPr>
          <w:lang w:val="ru-RU"/>
        </w:rPr>
        <w:t>Резолюции, которые были аннулированы</w:t>
      </w:r>
      <w:r w:rsidR="0044707C" w:rsidRPr="002D611D">
        <w:rPr>
          <w:lang w:val="ru-RU"/>
        </w:rPr>
        <w:t xml:space="preserve"> </w:t>
      </w:r>
      <w:r w:rsidR="0046247D" w:rsidRPr="002D611D">
        <w:rPr>
          <w:lang w:val="ru-RU"/>
        </w:rPr>
        <w:t>ВКРЭ</w:t>
      </w:r>
      <w:r w:rsidR="0044707C" w:rsidRPr="002D611D">
        <w:rPr>
          <w:lang w:val="ru-RU"/>
        </w:rPr>
        <w:t>-17.</w:t>
      </w:r>
    </w:p>
    <w:p w:rsidR="0044707C" w:rsidRPr="002D611D" w:rsidRDefault="00FD458D" w:rsidP="00786919">
      <w:pPr>
        <w:pStyle w:val="Headingb"/>
        <w:rPr>
          <w:lang w:val="ru-RU"/>
        </w:rPr>
      </w:pPr>
      <w:r w:rsidRPr="002D611D">
        <w:rPr>
          <w:lang w:val="ru-RU"/>
        </w:rPr>
        <w:t>Вопросы исследовательских комиссий</w:t>
      </w:r>
    </w:p>
    <w:p w:rsidR="004F297F" w:rsidRPr="002D611D" w:rsidRDefault="008361AF" w:rsidP="00A54881">
      <w:pPr>
        <w:rPr>
          <w:lang w:val="ru-RU"/>
        </w:rPr>
      </w:pPr>
      <w:r w:rsidRPr="002D611D">
        <w:rPr>
          <w:lang w:val="ru-RU"/>
        </w:rPr>
        <w:t>1</w:t>
      </w:r>
      <w:r w:rsidR="00A54881" w:rsidRPr="002D611D">
        <w:rPr>
          <w:lang w:val="ru-RU"/>
        </w:rPr>
        <w:t>7</w:t>
      </w:r>
      <w:r w:rsidRPr="002D611D">
        <w:rPr>
          <w:lang w:val="ru-RU"/>
        </w:rPr>
        <w:tab/>
      </w:r>
      <w:r w:rsidR="004F661B" w:rsidRPr="002D611D">
        <w:rPr>
          <w:lang w:val="ru-RU"/>
        </w:rPr>
        <w:t>ВКРЭ</w:t>
      </w:r>
      <w:r w:rsidR="0044707C" w:rsidRPr="002D611D">
        <w:rPr>
          <w:lang w:val="ru-RU"/>
        </w:rPr>
        <w:t xml:space="preserve">-17 </w:t>
      </w:r>
      <w:r w:rsidR="004F661B" w:rsidRPr="002D611D">
        <w:rPr>
          <w:lang w:val="ru-RU"/>
        </w:rPr>
        <w:t>приняла по</w:t>
      </w:r>
      <w:r w:rsidR="00E240A2" w:rsidRPr="002D611D">
        <w:rPr>
          <w:lang w:val="ru-RU"/>
        </w:rPr>
        <w:t xml:space="preserve"> семь</w:t>
      </w:r>
      <w:r w:rsidR="0044707C" w:rsidRPr="002D611D">
        <w:rPr>
          <w:lang w:val="ru-RU"/>
        </w:rPr>
        <w:t xml:space="preserve"> </w:t>
      </w:r>
      <w:r w:rsidR="004F661B" w:rsidRPr="002D611D">
        <w:rPr>
          <w:lang w:val="ru-RU"/>
        </w:rPr>
        <w:t>Вопросов для 1-й и 2-й Исследовательских комиссий</w:t>
      </w:r>
      <w:r w:rsidR="0044707C" w:rsidRPr="002D611D">
        <w:rPr>
          <w:lang w:val="ru-RU"/>
        </w:rPr>
        <w:t xml:space="preserve">. </w:t>
      </w:r>
      <w:r w:rsidR="004F297F" w:rsidRPr="002D611D">
        <w:rPr>
          <w:lang w:val="ru-RU"/>
        </w:rPr>
        <w:t>Исследовательские комиссии МСЭ-D отвечают за разработку отчетов, руководящих указаний и рекомендаций на основе вкладов, представленных членами на рассмотрение их участников. Сбор информации осуществляется путем обследований, вкладов и исследований конкретных ситуаций, и она доступна для членов, использующих средства управления контентом и веб-публикации. Исследовательские комиссии рассматривают Вопросы, ориентированные на конкретные задачи электросвязи/ИКТ, которые имеют первоочередное значение для Членов МСЭ-D, в целях содействия достижению их целей в области развития.</w:t>
      </w:r>
    </w:p>
    <w:p w:rsidR="0044707C" w:rsidRPr="002D611D" w:rsidRDefault="008361AF" w:rsidP="00A54881">
      <w:pPr>
        <w:rPr>
          <w:lang w:val="ru-RU"/>
        </w:rPr>
      </w:pPr>
      <w:r w:rsidRPr="002D611D">
        <w:rPr>
          <w:lang w:val="ru-RU"/>
        </w:rPr>
        <w:t>1</w:t>
      </w:r>
      <w:r w:rsidR="00A54881" w:rsidRPr="002D611D">
        <w:rPr>
          <w:lang w:val="ru-RU"/>
        </w:rPr>
        <w:t>8</w:t>
      </w:r>
      <w:r w:rsidRPr="002D611D">
        <w:rPr>
          <w:lang w:val="ru-RU"/>
        </w:rPr>
        <w:tab/>
      </w:r>
      <w:r w:rsidR="004F297F" w:rsidRPr="002D611D">
        <w:rPr>
          <w:lang w:val="ru-RU"/>
        </w:rPr>
        <w:t>Намеченные результаты деятельности, согласованные в исследовательских комиссиях МСЭ</w:t>
      </w:r>
      <w:r w:rsidR="004F297F" w:rsidRPr="002D611D">
        <w:rPr>
          <w:lang w:val="ru-RU"/>
        </w:rPr>
        <w:noBreakHyphen/>
        <w:t>D, и соответствующие справочные материалы используются в качестве исходных ресурсов при реализации политики, стратегий, проектов и специальных инициатив в Государствах-Членах. Эти виды деятельности служат также для укрепления базы совместно используемых знаний членов МСЭ. Совместное использование тематики, представляющей общий интерес, осуществляется путем участия в очных собраниях и онлайновых электронных форумах, а также путем дистанционного участия в атмосфере, благоприятной для открытого обсуждения и обмена информацией, а также получения вкладов от экспертов по исследуемой тематике. Продукты, подлежащие разработке в рамках Вопросов исследовательских комиссий, будут определены в плане работы по каждому Вопросу исследовательской комиссии.</w:t>
      </w:r>
    </w:p>
    <w:p w:rsidR="0044707C" w:rsidRPr="002D611D" w:rsidRDefault="004F661B" w:rsidP="004F661B">
      <w:pPr>
        <w:pStyle w:val="Headingb"/>
        <w:rPr>
          <w:lang w:val="ru-RU"/>
        </w:rPr>
      </w:pPr>
      <w:r w:rsidRPr="002D611D">
        <w:rPr>
          <w:lang w:val="ru-RU"/>
        </w:rPr>
        <w:t>Финансовые последствия решений, принятых на ВКРЭ</w:t>
      </w:r>
      <w:r w:rsidRPr="002D611D">
        <w:rPr>
          <w:lang w:val="ru-RU"/>
        </w:rPr>
        <w:noBreakHyphen/>
        <w:t>17</w:t>
      </w:r>
    </w:p>
    <w:p w:rsidR="002D2F57" w:rsidRPr="002D611D" w:rsidRDefault="00A54881" w:rsidP="002D611D">
      <w:pPr>
        <w:rPr>
          <w:lang w:val="ru-RU"/>
        </w:rPr>
      </w:pPr>
      <w:r w:rsidRPr="002D611D">
        <w:rPr>
          <w:lang w:val="ru-RU"/>
        </w:rPr>
        <w:t>19</w:t>
      </w:r>
      <w:r w:rsidR="008361AF" w:rsidRPr="002D611D">
        <w:rPr>
          <w:lang w:val="ru-RU"/>
        </w:rPr>
        <w:tab/>
      </w:r>
      <w:r w:rsidR="004F661B" w:rsidRPr="002D611D">
        <w:rPr>
          <w:lang w:val="ru-RU"/>
        </w:rPr>
        <w:t>Конференция приняла к сведению отчет Комитета 2 (Бюджетный контроль)</w:t>
      </w:r>
      <w:r w:rsidR="00834938" w:rsidRPr="002D611D">
        <w:rPr>
          <w:lang w:val="ru-RU"/>
        </w:rPr>
        <w:t xml:space="preserve"> (Документ </w:t>
      </w:r>
      <w:hyperlink r:id="rId13" w:history="1">
        <w:r w:rsidR="00834938" w:rsidRPr="002D611D">
          <w:rPr>
            <w:rStyle w:val="Hyperlink"/>
            <w:lang w:val="ru-RU"/>
          </w:rPr>
          <w:t>WTDC-17/85</w:t>
        </w:r>
      </w:hyperlink>
      <w:r w:rsidR="00834938" w:rsidRPr="002D611D">
        <w:rPr>
          <w:lang w:val="ru-RU"/>
        </w:rPr>
        <w:t>), где перечислены финансовые последствия выполнения региональных инициатив в период</w:t>
      </w:r>
      <w:r w:rsidR="008361AF" w:rsidRPr="002D611D">
        <w:rPr>
          <w:lang w:val="ru-RU"/>
        </w:rPr>
        <w:t xml:space="preserve"> 2018</w:t>
      </w:r>
      <w:r w:rsidR="004F297F" w:rsidRPr="002D611D">
        <w:rPr>
          <w:szCs w:val="22"/>
          <w:lang w:val="ru-RU"/>
        </w:rPr>
        <w:t>−</w:t>
      </w:r>
      <w:r w:rsidR="0044707C" w:rsidRPr="002D611D">
        <w:rPr>
          <w:lang w:val="ru-RU"/>
        </w:rPr>
        <w:t>2021</w:t>
      </w:r>
      <w:r w:rsidR="004F297F" w:rsidRPr="002D611D">
        <w:rPr>
          <w:lang w:val="ru-RU"/>
        </w:rPr>
        <w:t> год</w:t>
      </w:r>
      <w:r w:rsidR="00834938" w:rsidRPr="002D611D">
        <w:rPr>
          <w:lang w:val="ru-RU"/>
        </w:rPr>
        <w:t>ов</w:t>
      </w:r>
      <w:r w:rsidR="0044707C" w:rsidRPr="002D611D">
        <w:rPr>
          <w:lang w:val="ru-RU"/>
        </w:rPr>
        <w:t>.</w:t>
      </w:r>
      <w:r w:rsidR="00564547" w:rsidRPr="002D611D">
        <w:rPr>
          <w:lang w:val="ru-RU"/>
        </w:rPr>
        <w:t xml:space="preserve"> Этот отчет представлен Совету в Документе </w:t>
      </w:r>
      <w:hyperlink r:id="rId14" w:history="1">
        <w:r w:rsidR="002D611D" w:rsidRPr="002D611D">
          <w:rPr>
            <w:rStyle w:val="Hyperlink"/>
          </w:rPr>
          <w:t>C18/62</w:t>
        </w:r>
      </w:hyperlink>
      <w:r w:rsidR="00564547" w:rsidRPr="002D611D">
        <w:rPr>
          <w:lang w:val="ru-RU"/>
        </w:rPr>
        <w:t>.</w:t>
      </w:r>
    </w:p>
    <w:p w:rsidR="00564547" w:rsidRPr="002D611D" w:rsidRDefault="00564547" w:rsidP="00564547">
      <w:pPr>
        <w:pStyle w:val="Headingb"/>
        <w:rPr>
          <w:lang w:val="ru-RU"/>
        </w:rPr>
      </w:pPr>
      <w:r w:rsidRPr="002D611D">
        <w:rPr>
          <w:lang w:val="ru-RU"/>
        </w:rPr>
        <w:t>Празднование 25-й годовщины МСЭ-D</w:t>
      </w:r>
    </w:p>
    <w:p w:rsidR="00564547" w:rsidRPr="002D611D" w:rsidRDefault="00564547" w:rsidP="00564547">
      <w:pPr>
        <w:rPr>
          <w:lang w:val="ru-RU"/>
        </w:rPr>
      </w:pPr>
      <w:r w:rsidRPr="002D611D">
        <w:rPr>
          <w:lang w:val="ru-RU"/>
        </w:rPr>
        <w:t>МСЭ-D был основан в 1992 году Дополнительной полномочной конференцией, которая состоялась в Женеве. В честь 25-й годовщины МСЭ-D были проведены два круглых стола на уровне министров и торжественное мероприятие. В ходе этих мероприятий был высоко оценен вклад членов и партнеров МСЭ. В праздновании приняли участие все бывшие Директора БРЭ, которые получили специальные награды в знак признания их вклада в глобальное социально-экономическое развитие и их роли руководителей БРЭ.</w:t>
      </w:r>
    </w:p>
    <w:p w:rsidR="0044707C" w:rsidRPr="002D611D" w:rsidRDefault="0044707C" w:rsidP="00786919">
      <w:pPr>
        <w:rPr>
          <w:lang w:val="ru-RU"/>
        </w:rPr>
      </w:pPr>
      <w:r w:rsidRPr="002D611D">
        <w:rPr>
          <w:lang w:val="ru-RU"/>
        </w:rPr>
        <w:br w:type="page"/>
      </w:r>
    </w:p>
    <w:p w:rsidR="0044707C" w:rsidRPr="002D611D" w:rsidRDefault="0044707C" w:rsidP="00122C4B">
      <w:pPr>
        <w:pStyle w:val="AnnexNo"/>
        <w:rPr>
          <w:lang w:val="ru-RU"/>
        </w:rPr>
      </w:pPr>
      <w:r w:rsidRPr="002D611D">
        <w:rPr>
          <w:lang w:val="ru-RU"/>
        </w:rPr>
        <w:t>ПРИЛОЖЕНИЕ 1</w:t>
      </w:r>
    </w:p>
    <w:p w:rsidR="00DE6C75" w:rsidRPr="002D611D" w:rsidRDefault="00DE6C75" w:rsidP="00DE6C75">
      <w:pPr>
        <w:pStyle w:val="Annextitle"/>
        <w:rPr>
          <w:lang w:val="ru-RU"/>
        </w:rPr>
      </w:pPr>
      <w:r w:rsidRPr="002D611D">
        <w:rPr>
          <w:lang w:val="ru-RU"/>
        </w:rPr>
        <w:t>Состав Бюро КГРЭ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4"/>
      </w:tblGrid>
      <w:tr w:rsidR="00DE6C75" w:rsidRPr="002D611D" w:rsidTr="00DE6C75">
        <w:tc>
          <w:tcPr>
            <w:tcW w:w="2115" w:type="dxa"/>
            <w:shd w:val="clear" w:color="auto" w:fill="8DB3E2" w:themeFill="text2" w:themeFillTint="66"/>
          </w:tcPr>
          <w:p w:rsidR="00DE6C75" w:rsidRPr="002D611D" w:rsidRDefault="00DE6C75" w:rsidP="00DE6C75">
            <w:pPr>
              <w:pStyle w:val="Tablehead"/>
              <w:rPr>
                <w:lang w:val="ru-RU"/>
              </w:rPr>
            </w:pPr>
          </w:p>
        </w:tc>
        <w:tc>
          <w:tcPr>
            <w:tcW w:w="7514" w:type="dxa"/>
            <w:shd w:val="clear" w:color="auto" w:fill="8DB3E2" w:themeFill="text2" w:themeFillTint="66"/>
          </w:tcPr>
          <w:p w:rsidR="00DE6C75" w:rsidRPr="002D611D" w:rsidRDefault="00DE6C75" w:rsidP="00DE6C75">
            <w:pPr>
              <w:pStyle w:val="Tablehead"/>
              <w:rPr>
                <w:lang w:val="ru-RU"/>
              </w:rPr>
            </w:pPr>
            <w:r w:rsidRPr="002D611D">
              <w:rPr>
                <w:lang w:val="ru-RU"/>
              </w:rPr>
              <w:t>Бюро КГРЭ</w:t>
            </w:r>
          </w:p>
        </w:tc>
      </w:tr>
      <w:tr w:rsidR="00DE6C75" w:rsidRPr="002D611D" w:rsidTr="00DE6C75">
        <w:tc>
          <w:tcPr>
            <w:tcW w:w="2115" w:type="dxa"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Председатель:</w:t>
            </w: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г-жа Роксана Макэлвейн Веббер (Соединенные Штаты Америки)</w:t>
            </w:r>
          </w:p>
        </w:tc>
      </w:tr>
      <w:tr w:rsidR="00DE6C75" w:rsidRPr="002D611D" w:rsidTr="00DE6C75">
        <w:tc>
          <w:tcPr>
            <w:tcW w:w="2115" w:type="dxa"/>
            <w:vMerge w:val="restart"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Заместители Председателя:</w:t>
            </w: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szCs w:val="24"/>
                <w:lang w:val="ru-RU"/>
              </w:rPr>
            </w:pPr>
            <w:r w:rsidRPr="002D611D">
              <w:rPr>
                <w:szCs w:val="24"/>
                <w:lang w:val="ru-RU"/>
              </w:rPr>
              <w:t>г-жа Регина-Флёр Ассуму-Бессу (Председатель 1-й Исследовательской комиссии)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szCs w:val="24"/>
                <w:lang w:val="ru-RU"/>
              </w:rPr>
            </w:pPr>
            <w:r w:rsidRPr="002D611D">
              <w:rPr>
                <w:szCs w:val="24"/>
                <w:lang w:val="ru-RU"/>
              </w:rPr>
              <w:t>г-н Ахмад Реза Шарафат (Председатель 2-й Исследовательской комиссии)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szCs w:val="24"/>
                <w:lang w:val="ru-RU"/>
              </w:rPr>
              <w:t>г-н Кристофер Кипкоч Кемей (Кения)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г-н Абдулкарим Айопо Олойеде (Нигерия)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 Уго Дарио Мигель (Аргентина)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color w:val="000000"/>
                <w:lang w:val="ru-RU"/>
              </w:rPr>
            </w:pPr>
            <w:r w:rsidRPr="002D611D">
              <w:rPr>
                <w:lang w:val="ru-RU"/>
              </w:rPr>
              <w:t>г-жа Эвелин Катрина Наут Сенсион (Доминиканская Республика)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  <w:r w:rsidRPr="002D611D">
              <w:rPr>
                <w:color w:val="000000"/>
                <w:lang w:val="ru-RU"/>
              </w:rPr>
              <w:t>г-н Аль-Ансари Альмашкбех</w:t>
            </w:r>
            <w:r w:rsidRPr="002D611D">
              <w:rPr>
                <w:lang w:val="ru-RU"/>
              </w:rPr>
              <w:t xml:space="preserve"> (Иордания)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  <w:r w:rsidRPr="002D611D">
              <w:rPr>
                <w:color w:val="000000"/>
                <w:lang w:val="ru-RU"/>
              </w:rPr>
              <w:t>г-н Тарик Аль-Амри (Саудовская Аравия)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 xml:space="preserve">г-н Кишор Бабу Джи-Эс-Си Йерабалла (Индия) 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  <w:r w:rsidRPr="002D611D">
              <w:rPr>
                <w:color w:val="000000"/>
                <w:lang w:val="ru-RU"/>
              </w:rPr>
              <w:t>г-н Нгуен Куй Куен (Вьетнам)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  <w:r w:rsidRPr="002D611D">
              <w:rPr>
                <w:color w:val="000000"/>
                <w:lang w:val="ru-RU"/>
              </w:rPr>
              <w:t>г-жа Нурзат Болжобекова (Кыргызстан)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 Арсений Плосский (Российская Федерация)</w:t>
            </w:r>
          </w:p>
        </w:tc>
      </w:tr>
      <w:tr w:rsidR="00DE6C75" w:rsidRPr="002D611D" w:rsidTr="00DE6C75"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 Вим Рюлленс (Нидерланды)</w:t>
            </w:r>
          </w:p>
        </w:tc>
      </w:tr>
      <w:tr w:rsidR="00DE6C75" w:rsidRPr="002D611D" w:rsidTr="00DE6C75">
        <w:trPr>
          <w:trHeight w:val="241"/>
        </w:trPr>
        <w:tc>
          <w:tcPr>
            <w:tcW w:w="2115" w:type="dxa"/>
            <w:vMerge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RDefault="00DE6C75" w:rsidP="0078480A">
            <w:pPr>
              <w:pStyle w:val="Tabletext"/>
              <w:rPr>
                <w:lang w:val="ru-RU"/>
              </w:rPr>
            </w:pPr>
            <w:r w:rsidRPr="002D611D">
              <w:rPr>
                <w:color w:val="000000"/>
                <w:lang w:val="ru-RU"/>
              </w:rPr>
              <w:t>г-жа Бланка Гонсалес (Испания)</w:t>
            </w:r>
          </w:p>
        </w:tc>
      </w:tr>
    </w:tbl>
    <w:p w:rsidR="007C1E1B" w:rsidRPr="002D611D" w:rsidRDefault="007C1E1B" w:rsidP="00DE6C75">
      <w:pPr>
        <w:rPr>
          <w:lang w:val="ru-RU"/>
        </w:rPr>
      </w:pPr>
    </w:p>
    <w:p w:rsidR="00DE6C75" w:rsidRPr="002D611D" w:rsidRDefault="00DE6C75" w:rsidP="00DE6C75">
      <w:pPr>
        <w:rPr>
          <w:lang w:val="ru-RU"/>
        </w:rPr>
      </w:pPr>
      <w:r w:rsidRPr="002D611D">
        <w:rPr>
          <w:lang w:val="ru-RU"/>
        </w:rPr>
        <w:br w:type="page"/>
      </w:r>
    </w:p>
    <w:p w:rsidR="00DE6C75" w:rsidRPr="002D611D" w:rsidRDefault="00DE6C75" w:rsidP="00DE6C75">
      <w:pPr>
        <w:pStyle w:val="AnnexNo"/>
        <w:rPr>
          <w:lang w:val="ru-RU"/>
        </w:rPr>
      </w:pPr>
      <w:r w:rsidRPr="002D611D">
        <w:rPr>
          <w:lang w:val="ru-RU"/>
        </w:rPr>
        <w:t>ПРИЛОЖЕНИЕ 2</w:t>
      </w:r>
    </w:p>
    <w:p w:rsidR="00DE6C75" w:rsidRPr="002D611D" w:rsidRDefault="00DE6C75" w:rsidP="00DE6C75">
      <w:pPr>
        <w:pStyle w:val="Annextitle"/>
        <w:rPr>
          <w:lang w:val="ru-RU"/>
        </w:rPr>
      </w:pPr>
      <w:r w:rsidRPr="002D611D">
        <w:rPr>
          <w:lang w:val="ru-RU"/>
        </w:rPr>
        <w:t>Список председателей и заместителей председателей исследовательских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4"/>
      </w:tblGrid>
      <w:tr w:rsidR="00DE6C75" w:rsidRPr="002D611D" w:rsidTr="0078480A">
        <w:tc>
          <w:tcPr>
            <w:tcW w:w="2115" w:type="dxa"/>
            <w:shd w:val="clear" w:color="auto" w:fill="8DB3E2" w:themeFill="text2" w:themeFillTint="66"/>
          </w:tcPr>
          <w:p w:rsidR="00DE6C75" w:rsidRPr="002D611D" w:rsidRDefault="00DE6C75" w:rsidP="0078480A">
            <w:pPr>
              <w:pStyle w:val="Tablehead"/>
              <w:rPr>
                <w:lang w:val="ru-RU"/>
              </w:rPr>
            </w:pPr>
          </w:p>
        </w:tc>
        <w:tc>
          <w:tcPr>
            <w:tcW w:w="7514" w:type="dxa"/>
            <w:shd w:val="clear" w:color="auto" w:fill="8DB3E2" w:themeFill="text2" w:themeFillTint="66"/>
          </w:tcPr>
          <w:p w:rsidR="00DE6C75" w:rsidRPr="002D611D" w:rsidRDefault="00DE6C75" w:rsidP="0078480A">
            <w:pPr>
              <w:pStyle w:val="Tablehead"/>
              <w:rPr>
                <w:lang w:val="ru-RU"/>
              </w:rPr>
            </w:pPr>
            <w:r w:rsidRPr="002D611D">
              <w:rPr>
                <w:lang w:val="ru-RU"/>
              </w:rPr>
              <w:t>1-я Исследовательская комиссия</w:t>
            </w:r>
          </w:p>
        </w:tc>
      </w:tr>
      <w:tr w:rsidR="00DE6C75" w:rsidRPr="002D611D" w:rsidTr="0078480A">
        <w:tc>
          <w:tcPr>
            <w:tcW w:w="2115" w:type="dxa"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Председатель:</w:t>
            </w:r>
          </w:p>
        </w:tc>
        <w:tc>
          <w:tcPr>
            <w:tcW w:w="7514" w:type="dxa"/>
          </w:tcPr>
          <w:p w:rsidR="00DE6C75" w:rsidRPr="002D611D" w:rsidRDefault="00DE6C75" w:rsidP="00DE6C75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г-жа Регина-Флёр Ассуму-Бессу (Кот-д'Ивуар)</w:t>
            </w:r>
          </w:p>
        </w:tc>
      </w:tr>
      <w:tr w:rsidR="00DE6C75" w:rsidRPr="002D611D" w:rsidTr="0078480A">
        <w:tc>
          <w:tcPr>
            <w:tcW w:w="2115" w:type="dxa"/>
            <w:vMerge w:val="restart"/>
          </w:tcPr>
          <w:p w:rsidR="00DE6C75" w:rsidRPr="002D611D" w:rsidRDefault="00DE6C75" w:rsidP="00DE6C75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Заместители Председателя:</w:t>
            </w: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Питер Нгван Мбенги (Камерун)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Ама Виньо Капо (Того)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 Роберто Мицуаке Хираяма (Бразилия)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Виктор Антонио Мартинес Санчес (Парагвай)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Ахмед Абдель Азиз Гад (Египет)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г-жа Самира Белал Момен Мохаммад (Кувейт)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Ясухико Кавасуми (Япония)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Санвон Ко (Республика Корея)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Алмаз Тиленбаев (Кыргызстан)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 Вадим Каптур (Украина)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г-жа Амела Одобашич (Босния и Герцеговина)</w:t>
            </w:r>
          </w:p>
        </w:tc>
      </w:tr>
      <w:tr w:rsidR="00DE6C75" w:rsidRPr="002D611D" w:rsidTr="0078480A">
        <w:tc>
          <w:tcPr>
            <w:tcW w:w="2115" w:type="dxa"/>
            <w:vMerge/>
          </w:tcPr>
          <w:p w:rsidR="00DE6C75" w:rsidRPr="002D611D" w:rsidRDefault="00DE6C75" w:rsidP="00DE6C75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DE6C75" w:rsidRPr="002D611D" w:rsidDel="0091213B" w:rsidRDefault="00DE6C75" w:rsidP="00DE6C7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Кристиан Штефанич (Венгрия)</w:t>
            </w:r>
          </w:p>
        </w:tc>
      </w:tr>
    </w:tbl>
    <w:p w:rsidR="00DE6C75" w:rsidRPr="002D611D" w:rsidRDefault="00DE6C75" w:rsidP="00DE6C7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4"/>
      </w:tblGrid>
      <w:tr w:rsidR="00DE6C75" w:rsidRPr="002D611D" w:rsidTr="0078480A">
        <w:tc>
          <w:tcPr>
            <w:tcW w:w="2115" w:type="dxa"/>
            <w:shd w:val="clear" w:color="auto" w:fill="8DB3E2" w:themeFill="text2" w:themeFillTint="66"/>
          </w:tcPr>
          <w:p w:rsidR="00DE6C75" w:rsidRPr="002D611D" w:rsidRDefault="00DE6C75" w:rsidP="0078480A">
            <w:pPr>
              <w:pStyle w:val="Tablehead"/>
              <w:rPr>
                <w:lang w:val="ru-RU"/>
              </w:rPr>
            </w:pPr>
          </w:p>
        </w:tc>
        <w:tc>
          <w:tcPr>
            <w:tcW w:w="7514" w:type="dxa"/>
            <w:shd w:val="clear" w:color="auto" w:fill="8DB3E2" w:themeFill="text2" w:themeFillTint="66"/>
          </w:tcPr>
          <w:p w:rsidR="00DE6C75" w:rsidRPr="002D611D" w:rsidRDefault="00DE6C75" w:rsidP="00DE6C75">
            <w:pPr>
              <w:pStyle w:val="Tablehead"/>
              <w:rPr>
                <w:lang w:val="ru-RU"/>
              </w:rPr>
            </w:pPr>
            <w:r w:rsidRPr="002D611D">
              <w:rPr>
                <w:lang w:val="ru-RU"/>
              </w:rPr>
              <w:t>2-я Исследовательская комиссия</w:t>
            </w:r>
          </w:p>
        </w:tc>
      </w:tr>
      <w:tr w:rsidR="00DE6C75" w:rsidRPr="002D611D" w:rsidTr="0078480A">
        <w:tc>
          <w:tcPr>
            <w:tcW w:w="2115" w:type="dxa"/>
          </w:tcPr>
          <w:p w:rsidR="00DE6C75" w:rsidRPr="002D611D" w:rsidRDefault="00DE6C75" w:rsidP="0078480A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Председатель:</w:t>
            </w:r>
          </w:p>
        </w:tc>
        <w:tc>
          <w:tcPr>
            <w:tcW w:w="7514" w:type="dxa"/>
          </w:tcPr>
          <w:p w:rsidR="00DE6C75" w:rsidRPr="002D611D" w:rsidRDefault="00B16B26" w:rsidP="00B16B26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г-н Ахмад Реза Шарафат (Исламская Республика Иран)</w:t>
            </w:r>
          </w:p>
        </w:tc>
      </w:tr>
      <w:tr w:rsidR="00B16B26" w:rsidRPr="002D611D" w:rsidTr="0078480A">
        <w:tc>
          <w:tcPr>
            <w:tcW w:w="2115" w:type="dxa"/>
            <w:vMerge w:val="restart"/>
          </w:tcPr>
          <w:p w:rsidR="00B16B26" w:rsidRPr="002D611D" w:rsidRDefault="00B16B26" w:rsidP="00B16B26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Заместители Председателя:</w:t>
            </w: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Роланд Йоу Кудозиа (Гана)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Генри Чуквудумеме Нкемаду (Нигерия)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г-жа Селина Дельгадо Кастельон (Никарагуа)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г-жа Нора Абдалла Хассан Башер (Судан)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Нассер Аль-Марзуки (Объединенные Арабские Эмираты)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г-жа Кэ Ван (Китай</w:t>
            </w:r>
            <w:r w:rsidR="00D475F0" w:rsidRPr="002D611D">
              <w:rPr>
                <w:lang w:val="ru-RU"/>
              </w:rPr>
              <w:t>ская Народная Республика</w:t>
            </w:r>
            <w:r w:rsidRPr="002D611D">
              <w:rPr>
                <w:lang w:val="ru-RU"/>
              </w:rPr>
              <w:t>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Ананда Радж Ханал (Республика Непал)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Яков Гасс (Российская Федерация)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Толибжон Олтинович Мирзакулов (Узбекистан)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 Филипе Мигел Антунеш Батишта (Португалия)</w:t>
            </w:r>
          </w:p>
        </w:tc>
      </w:tr>
      <w:tr w:rsidR="00B16B26" w:rsidRPr="002D611D" w:rsidTr="0078480A">
        <w:tc>
          <w:tcPr>
            <w:tcW w:w="2115" w:type="dxa"/>
            <w:vMerge/>
          </w:tcPr>
          <w:p w:rsidR="00B16B26" w:rsidRPr="002D611D" w:rsidRDefault="00B16B26" w:rsidP="00B16B26">
            <w:pPr>
              <w:pStyle w:val="Tabletext"/>
              <w:rPr>
                <w:lang w:val="ru-RU"/>
              </w:rPr>
            </w:pPr>
          </w:p>
        </w:tc>
        <w:tc>
          <w:tcPr>
            <w:tcW w:w="7514" w:type="dxa"/>
          </w:tcPr>
          <w:p w:rsidR="00B16B26" w:rsidRPr="002D611D" w:rsidDel="0091213B" w:rsidRDefault="00B16B26" w:rsidP="00B16B26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г-н Доминик Вюрж (Франция)</w:t>
            </w:r>
          </w:p>
        </w:tc>
      </w:tr>
    </w:tbl>
    <w:p w:rsidR="00D475F0" w:rsidRPr="002D611D" w:rsidRDefault="00D475F0" w:rsidP="00D475F0">
      <w:pPr>
        <w:rPr>
          <w:lang w:val="ru-RU"/>
        </w:rPr>
      </w:pPr>
      <w:r w:rsidRPr="002D611D">
        <w:rPr>
          <w:lang w:val="ru-RU"/>
        </w:rPr>
        <w:br w:type="page"/>
      </w:r>
    </w:p>
    <w:p w:rsidR="00D475F0" w:rsidRPr="002D611D" w:rsidRDefault="000A5F80" w:rsidP="000A5F80">
      <w:pPr>
        <w:pStyle w:val="AnnexNo"/>
        <w:rPr>
          <w:lang w:val="ru-RU"/>
        </w:rPr>
      </w:pPr>
      <w:r w:rsidRPr="002D611D">
        <w:rPr>
          <w:lang w:val="ru-RU"/>
        </w:rPr>
        <w:t>ПРИЛОЖЕНИЕ 3</w:t>
      </w:r>
    </w:p>
    <w:p w:rsidR="000A5F80" w:rsidRPr="002D611D" w:rsidRDefault="000A5F80" w:rsidP="000A5F80">
      <w:pPr>
        <w:pStyle w:val="Annextitle"/>
        <w:rPr>
          <w:lang w:val="ru-RU"/>
        </w:rPr>
      </w:pPr>
      <w:r w:rsidRPr="002D611D">
        <w:rPr>
          <w:lang w:val="ru-RU"/>
        </w:rPr>
        <w:t>Список пересмотренных Резолюций, утвержденных ВКРЭ-17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4"/>
      </w:tblGrid>
      <w:tr w:rsidR="00EC5EE0" w:rsidRPr="002D611D" w:rsidTr="00742E1A">
        <w:trPr>
          <w:tblHeader/>
        </w:trPr>
        <w:tc>
          <w:tcPr>
            <w:tcW w:w="2115" w:type="dxa"/>
            <w:shd w:val="clear" w:color="auto" w:fill="8DB3E2" w:themeFill="text2" w:themeFillTint="66"/>
            <w:vAlign w:val="center"/>
          </w:tcPr>
          <w:p w:rsidR="00EC5EE0" w:rsidRPr="002D611D" w:rsidRDefault="008C58F6" w:rsidP="007C1E1B">
            <w:pPr>
              <w:pStyle w:val="Tablehead"/>
              <w:rPr>
                <w:lang w:val="ru-RU"/>
              </w:rPr>
            </w:pPr>
            <w:r w:rsidRPr="002D611D">
              <w:rPr>
                <w:lang w:val="ru-RU"/>
              </w:rPr>
              <w:t>Пересмотренная Резолюция</w:t>
            </w:r>
          </w:p>
        </w:tc>
        <w:tc>
          <w:tcPr>
            <w:tcW w:w="7514" w:type="dxa"/>
            <w:shd w:val="clear" w:color="auto" w:fill="8DB3E2" w:themeFill="text2" w:themeFillTint="66"/>
            <w:vAlign w:val="center"/>
          </w:tcPr>
          <w:p w:rsidR="00EC5EE0" w:rsidRPr="002D611D" w:rsidRDefault="008C58F6" w:rsidP="007C1E1B">
            <w:pPr>
              <w:pStyle w:val="Tablehead"/>
              <w:rPr>
                <w:lang w:val="ru-RU"/>
              </w:rPr>
            </w:pPr>
            <w:r w:rsidRPr="002D611D">
              <w:rPr>
                <w:lang w:val="ru-RU"/>
              </w:rPr>
              <w:t>Название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5" w:name="lt_pId161"/>
            <w:r w:rsidRPr="002D611D">
              <w:rPr>
                <w:lang w:val="ru-RU" w:eastAsia="zh-CN"/>
              </w:rPr>
              <w:t>РЕЗОЛЮЦИЯ 1</w:t>
            </w:r>
            <w:bookmarkEnd w:id="5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6" w:name="_Toc393975620"/>
            <w:bookmarkStart w:id="7" w:name="_Toc393976833"/>
            <w:bookmarkStart w:id="8" w:name="_Toc402169341"/>
            <w:r w:rsidRPr="002D611D">
              <w:rPr>
                <w:rFonts w:eastAsia="SimSun" w:cs="Arial"/>
                <w:lang w:val="ru-RU" w:eastAsia="zh-CN"/>
              </w:rPr>
              <w:t>Правила процедуры Сектора развития электросвязи МСЭ</w:t>
            </w:r>
            <w:bookmarkEnd w:id="6"/>
            <w:bookmarkEnd w:id="7"/>
            <w:bookmarkEnd w:id="8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9" w:name="lt_pId163"/>
            <w:r w:rsidRPr="002D611D">
              <w:rPr>
                <w:lang w:val="ru-RU" w:eastAsia="zh-CN"/>
              </w:rPr>
              <w:t>РЕЗОЛЮЦИЯ 2</w:t>
            </w:r>
            <w:bookmarkEnd w:id="9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0" w:name="_Toc393975664"/>
            <w:bookmarkStart w:id="11" w:name="_Toc393976845"/>
            <w:bookmarkStart w:id="12" w:name="_Toc402169353"/>
            <w:r w:rsidRPr="002D611D">
              <w:rPr>
                <w:rFonts w:eastAsia="SimSun" w:cs="Arial"/>
                <w:lang w:val="ru-RU" w:eastAsia="zh-CN"/>
              </w:rPr>
              <w:t>Создание исследовательских комиссий</w:t>
            </w:r>
            <w:bookmarkEnd w:id="10"/>
            <w:bookmarkEnd w:id="11"/>
            <w:bookmarkEnd w:id="12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3" w:name="lt_pId165"/>
            <w:r w:rsidRPr="002D611D">
              <w:rPr>
                <w:lang w:val="ru-RU" w:eastAsia="zh-CN"/>
              </w:rPr>
              <w:t>РЕЗОЛЮЦИЯ 5</w:t>
            </w:r>
            <w:bookmarkEnd w:id="13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4" w:name="_Toc393975666"/>
            <w:bookmarkStart w:id="15" w:name="_Toc393976847"/>
            <w:bookmarkStart w:id="16" w:name="_Toc402169355"/>
            <w:r w:rsidRPr="002D611D">
              <w:rPr>
                <w:rFonts w:eastAsia="SimSun" w:cs="Arial"/>
                <w:lang w:val="ru-RU" w:eastAsia="zh-CN"/>
              </w:rPr>
              <w:t>Расширенное участие развивающихся стран</w:t>
            </w:r>
            <w:r w:rsidRPr="002D611D">
              <w:rPr>
                <w:rFonts w:eastAsia="SimSun" w:cs="Arial"/>
                <w:b/>
                <w:lang w:val="ru-RU" w:eastAsia="zh-CN"/>
              </w:rPr>
              <w:t xml:space="preserve"> </w:t>
            </w:r>
            <w:r w:rsidRPr="002D611D">
              <w:rPr>
                <w:rFonts w:eastAsia="SimSun" w:cs="Arial"/>
                <w:lang w:val="ru-RU" w:eastAsia="zh-CN"/>
              </w:rPr>
              <w:t>в деятельности Союза</w:t>
            </w:r>
            <w:bookmarkEnd w:id="14"/>
            <w:bookmarkEnd w:id="15"/>
            <w:bookmarkEnd w:id="16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7" w:name="lt_pId167"/>
            <w:r w:rsidRPr="002D611D">
              <w:rPr>
                <w:lang w:val="ru-RU" w:eastAsia="zh-CN"/>
              </w:rPr>
              <w:t>РЕЗОЛЮЦИЯ 8</w:t>
            </w:r>
            <w:bookmarkEnd w:id="17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8" w:name="_Toc393976849"/>
            <w:r w:rsidRPr="002D611D">
              <w:rPr>
                <w:rFonts w:eastAsia="SimSun" w:cs="Arial"/>
                <w:lang w:val="ru-RU" w:eastAsia="zh-CN"/>
              </w:rPr>
              <w:t>Сбор и распространение информации и статистических данных</w:t>
            </w:r>
            <w:bookmarkEnd w:id="18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9" w:name="lt_pId169"/>
            <w:r w:rsidRPr="002D611D">
              <w:rPr>
                <w:lang w:val="ru-RU" w:eastAsia="zh-CN"/>
              </w:rPr>
              <w:t>РЕЗОЛЮЦИЯ 9</w:t>
            </w:r>
            <w:bookmarkEnd w:id="19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20" w:name="_Toc393975670"/>
            <w:bookmarkStart w:id="21" w:name="_Toc393976851"/>
            <w:bookmarkStart w:id="22" w:name="_Toc402169359"/>
            <w:r w:rsidRPr="002D611D">
              <w:rPr>
                <w:rFonts w:eastAsia="SimSun" w:cs="Arial"/>
                <w:lang w:val="ru-RU" w:eastAsia="zh-CN"/>
              </w:rPr>
              <w:t>Участие стран, в особенности развивающихся стран, в управлении использованием спектра</w:t>
            </w:r>
            <w:bookmarkEnd w:id="20"/>
            <w:bookmarkEnd w:id="21"/>
            <w:bookmarkEnd w:id="22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23" w:name="lt_pId171"/>
            <w:r w:rsidRPr="002D611D">
              <w:rPr>
                <w:lang w:val="ru-RU" w:eastAsia="zh-CN"/>
              </w:rPr>
              <w:t>РЕЗОЛЮЦИЯ 11</w:t>
            </w:r>
            <w:bookmarkEnd w:id="23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r w:rsidRPr="002D611D">
              <w:rPr>
                <w:rFonts w:eastAsia="SimSun" w:cs="Arial"/>
                <w:lang w:val="ru-RU" w:eastAsia="zh-CN"/>
              </w:rPr>
              <w:t>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24" w:name="lt_pId173"/>
            <w:r w:rsidRPr="002D611D">
              <w:rPr>
                <w:lang w:val="ru-RU" w:eastAsia="zh-CN"/>
              </w:rPr>
              <w:t>РЕЗОЛЮЦИЯ 15</w:t>
            </w:r>
            <w:bookmarkEnd w:id="24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25" w:name="_Toc393975689"/>
            <w:bookmarkStart w:id="26" w:name="_Toc393976859"/>
            <w:bookmarkStart w:id="27" w:name="_Toc402169367"/>
            <w:r w:rsidRPr="002D611D">
              <w:rPr>
                <w:lang w:val="ru-RU" w:eastAsia="zh-CN"/>
              </w:rPr>
              <w:t>Прикладные исследования и передача технологий</w:t>
            </w:r>
            <w:bookmarkEnd w:id="25"/>
            <w:bookmarkEnd w:id="26"/>
            <w:bookmarkEnd w:id="27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28" w:name="lt_pId175"/>
            <w:r w:rsidRPr="002D611D">
              <w:rPr>
                <w:lang w:val="ru-RU" w:eastAsia="zh-CN"/>
              </w:rPr>
              <w:t>РЕЗОЛЮЦИЯ 16</w:t>
            </w:r>
            <w:bookmarkEnd w:id="28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r w:rsidRPr="002D611D">
              <w:rPr>
                <w:lang w:val="ru-RU" w:eastAsia="zh-CN"/>
              </w:rPr>
              <w:t>Специальные действия и меры для наименее развитых стран, малых островных развивающихся государств, развивающихся стран, не имеющих выхода к морю, и стран с переходной экономикой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29" w:name="lt_pId177"/>
            <w:r w:rsidRPr="002D611D">
              <w:rPr>
                <w:lang w:val="ru-RU" w:eastAsia="zh-CN"/>
              </w:rPr>
              <w:t>РЕЗОЛЮЦИЯ 17</w:t>
            </w:r>
            <w:bookmarkEnd w:id="29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30" w:name="_Toc393975693"/>
            <w:r w:rsidRPr="002D611D">
              <w:rPr>
                <w:lang w:val="ru-RU" w:eastAsia="zh-CN"/>
              </w:rPr>
              <w:t>Осуществление на национальном, региональном, межрегиональном и глобальном уровнях региональных инициатив, одобренных регионами</w:t>
            </w:r>
            <w:bookmarkEnd w:id="30"/>
            <w:r w:rsidRPr="002D611D">
              <w:rPr>
                <w:lang w:val="ru-RU" w:eastAsia="zh-CN"/>
              </w:rPr>
              <w:t>, и сотрудничество по ним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31" w:name="lt_pId179"/>
            <w:r w:rsidRPr="002D611D">
              <w:rPr>
                <w:lang w:val="ru-RU" w:eastAsia="zh-CN"/>
              </w:rPr>
              <w:t>РЕЗОЛЮЦИЯ 18</w:t>
            </w:r>
            <w:bookmarkEnd w:id="31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32" w:name="_Toc393976865"/>
            <w:bookmarkStart w:id="33" w:name="_Toc402169373"/>
            <w:r w:rsidRPr="002D611D">
              <w:rPr>
                <w:lang w:val="ru-RU" w:eastAsia="zh-CN"/>
              </w:rPr>
              <w:t>Специальная техническая помощь Палестине</w:t>
            </w:r>
            <w:bookmarkEnd w:id="32"/>
            <w:bookmarkEnd w:id="33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34" w:name="lt_pId181"/>
            <w:r w:rsidRPr="002D611D">
              <w:rPr>
                <w:lang w:val="ru-RU" w:eastAsia="zh-CN"/>
              </w:rPr>
              <w:t>РЕЗОЛЮЦИЯ 20</w:t>
            </w:r>
            <w:bookmarkEnd w:id="34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35" w:name="_Toc393976867"/>
            <w:bookmarkStart w:id="36" w:name="_Toc402169375"/>
            <w:r w:rsidRPr="002D611D">
              <w:rPr>
                <w:lang w:val="ru-RU" w:eastAsia="zh-CN"/>
              </w:rPr>
              <w:t>Недискриминационный доступ к современным средствам, услугам и соответствующим приложениям электросвязи/информационно-коммуникационных технологий</w:t>
            </w:r>
            <w:bookmarkEnd w:id="35"/>
            <w:bookmarkEnd w:id="36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37" w:name="lt_pId183"/>
            <w:r w:rsidRPr="002D611D">
              <w:rPr>
                <w:lang w:val="ru-RU" w:eastAsia="zh-CN"/>
              </w:rPr>
              <w:t>РЕЗОЛЮЦИЯ 21</w:t>
            </w:r>
            <w:bookmarkEnd w:id="37"/>
          </w:p>
        </w:tc>
        <w:tc>
          <w:tcPr>
            <w:tcW w:w="7514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38" w:name="_Toc393976869"/>
            <w:bookmarkStart w:id="39" w:name="_Toc402169377"/>
            <w:r w:rsidRPr="002D611D">
              <w:rPr>
                <w:lang w:val="ru-RU" w:eastAsia="zh-CN"/>
              </w:rPr>
              <w:t>Координация и сотрудничество с региональными и субрегиональными организациями</w:t>
            </w:r>
            <w:bookmarkEnd w:id="38"/>
            <w:bookmarkEnd w:id="39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40" w:name="lt_pId185"/>
            <w:r w:rsidRPr="002D611D">
              <w:rPr>
                <w:lang w:val="ru-RU" w:eastAsia="zh-CN"/>
              </w:rPr>
              <w:t>РЕЗОЛЮЦИЯ 22</w:t>
            </w:r>
            <w:bookmarkEnd w:id="40"/>
          </w:p>
        </w:tc>
        <w:tc>
          <w:tcPr>
            <w:tcW w:w="7514" w:type="dxa"/>
          </w:tcPr>
          <w:p w:rsidR="004706B1" w:rsidRPr="002D611D" w:rsidRDefault="00992BC3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41" w:name="_Toc393975701"/>
            <w:bookmarkStart w:id="42" w:name="_Toc393976871"/>
            <w:bookmarkStart w:id="43" w:name="_Toc402169379"/>
            <w:r w:rsidRPr="002D611D">
              <w:rPr>
                <w:lang w:val="ru-RU" w:eastAsia="zh-CN"/>
              </w:rPr>
              <w:t>Альтернативные процедуры вызова в сетях международной электросвязи и определение его происхождения при предоставлении услуг международной электросвязи</w:t>
            </w:r>
            <w:bookmarkEnd w:id="41"/>
            <w:bookmarkEnd w:id="42"/>
            <w:bookmarkEnd w:id="43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44" w:name="lt_pId187"/>
            <w:r w:rsidRPr="002D611D">
              <w:rPr>
                <w:lang w:val="ru-RU" w:eastAsia="zh-CN"/>
              </w:rPr>
              <w:t>РЕЗОЛЮЦИЯ 23</w:t>
            </w:r>
            <w:bookmarkEnd w:id="44"/>
          </w:p>
        </w:tc>
        <w:tc>
          <w:tcPr>
            <w:tcW w:w="7514" w:type="dxa"/>
          </w:tcPr>
          <w:p w:rsidR="004706B1" w:rsidRPr="002D611D" w:rsidRDefault="00992BC3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45" w:name="_Toc393975703"/>
            <w:bookmarkStart w:id="46" w:name="_Toc393976873"/>
            <w:bookmarkStart w:id="47" w:name="_Toc402169381"/>
            <w:r w:rsidRPr="002D611D">
              <w:rPr>
                <w:lang w:val="ru-RU" w:eastAsia="zh-CN"/>
              </w:rPr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  <w:bookmarkEnd w:id="45"/>
            <w:bookmarkEnd w:id="46"/>
            <w:bookmarkEnd w:id="47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48" w:name="lt_pId189"/>
            <w:r w:rsidRPr="002D611D">
              <w:rPr>
                <w:lang w:val="ru-RU" w:eastAsia="zh-CN"/>
              </w:rPr>
              <w:t>РЕЗОЛЮЦИЯ 25</w:t>
            </w:r>
            <w:bookmarkEnd w:id="48"/>
          </w:p>
        </w:tc>
        <w:tc>
          <w:tcPr>
            <w:tcW w:w="7514" w:type="dxa"/>
          </w:tcPr>
          <w:p w:rsidR="004706B1" w:rsidRPr="002D611D" w:rsidRDefault="00992BC3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49" w:name="_Toc393975707"/>
            <w:bookmarkStart w:id="50" w:name="_Toc393976877"/>
            <w:bookmarkStart w:id="51" w:name="_Toc402169385"/>
            <w:r w:rsidRPr="002D611D">
              <w:rPr>
                <w:lang w:val="ru-RU" w:eastAsia="zh-CN"/>
              </w:rPr>
              <w:t>Оказание помощи странам, находящимся в особо трудном положении: Афганистану, Бурунди, Центральноафриканской Республике, Эритрее, Эфиопии, Гвинее, Гвинее-Бисау, Гаити, Либерии, Демократической Республике Конго, Руанде, Сьерра-Леоне, Сомали и Тимору</w:t>
            </w:r>
            <w:r w:rsidRPr="002D611D">
              <w:rPr>
                <w:lang w:val="ru-RU" w:eastAsia="zh-CN"/>
              </w:rPr>
              <w:noBreakHyphen/>
              <w:t>Лешти</w:t>
            </w:r>
            <w:bookmarkEnd w:id="49"/>
            <w:bookmarkEnd w:id="50"/>
            <w:bookmarkEnd w:id="51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52" w:name="lt_pId191"/>
            <w:r w:rsidRPr="002D611D">
              <w:rPr>
                <w:lang w:val="ru-RU" w:eastAsia="zh-CN"/>
              </w:rPr>
              <w:t>РЕЗОЛЮЦИЯ 30</w:t>
            </w:r>
            <w:bookmarkEnd w:id="52"/>
          </w:p>
        </w:tc>
        <w:tc>
          <w:tcPr>
            <w:tcW w:w="7514" w:type="dxa"/>
          </w:tcPr>
          <w:p w:rsidR="004706B1" w:rsidRPr="002D611D" w:rsidRDefault="00992BC3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53" w:name="_Toc393975713"/>
            <w:bookmarkStart w:id="54" w:name="_Toc393976883"/>
            <w:bookmarkStart w:id="55" w:name="_Toc402169391"/>
            <w:r w:rsidRPr="002D611D">
              <w:rPr>
                <w:lang w:val="ru-RU" w:eastAsia="zh-CN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  <w:bookmarkEnd w:id="53"/>
            <w:bookmarkEnd w:id="54"/>
            <w:bookmarkEnd w:id="55"/>
            <w:r w:rsidRPr="002D611D">
              <w:rPr>
                <w:lang w:val="ru-RU" w:eastAsia="zh-CN"/>
              </w:rPr>
              <w:t>, с учетом Повестки дня в области устойчивого развития на период до 2030 года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56" w:name="lt_pId193"/>
            <w:r w:rsidRPr="002D611D">
              <w:rPr>
                <w:lang w:val="ru-RU" w:eastAsia="zh-CN"/>
              </w:rPr>
              <w:t>РЕЗОЛЮЦИЯ 31</w:t>
            </w:r>
            <w:bookmarkEnd w:id="56"/>
          </w:p>
        </w:tc>
        <w:tc>
          <w:tcPr>
            <w:tcW w:w="7514" w:type="dxa"/>
          </w:tcPr>
          <w:p w:rsidR="004706B1" w:rsidRPr="002D611D" w:rsidRDefault="00992BC3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57" w:name="_Toc393975715"/>
            <w:bookmarkStart w:id="58" w:name="_Toc393976885"/>
            <w:bookmarkStart w:id="59" w:name="_Toc402169393"/>
            <w:r w:rsidRPr="002D611D">
              <w:rPr>
                <w:lang w:val="ru-RU" w:eastAsia="zh-CN"/>
              </w:rPr>
              <w:t>Региональные подготовительные мероприятия к всемирным конференциям по развитию электросвязи</w:t>
            </w:r>
            <w:bookmarkEnd w:id="57"/>
            <w:bookmarkEnd w:id="58"/>
            <w:bookmarkEnd w:id="59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60" w:name="lt_pId195"/>
            <w:r w:rsidRPr="002D611D">
              <w:rPr>
                <w:lang w:val="ru-RU" w:eastAsia="zh-CN"/>
              </w:rPr>
              <w:t>РЕЗОЛЮЦИЯ 34</w:t>
            </w:r>
            <w:bookmarkEnd w:id="60"/>
          </w:p>
        </w:tc>
        <w:tc>
          <w:tcPr>
            <w:tcW w:w="7514" w:type="dxa"/>
          </w:tcPr>
          <w:p w:rsidR="004706B1" w:rsidRPr="002D611D" w:rsidRDefault="004B70ED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61" w:name="_Toc393975721"/>
            <w:bookmarkStart w:id="62" w:name="_Toc393976891"/>
            <w:bookmarkStart w:id="63" w:name="_Toc402169399"/>
            <w:r w:rsidRPr="002D611D">
              <w:rPr>
                <w:lang w:val="ru-RU" w:eastAsia="zh-CN"/>
              </w:rPr>
              <w:t>Роль электросвязи/информационно-коммуникационных технологий в обеспечении готовности к бедствиям, раннем предупреждении, спасании, смягчении последствий бедствий, оказании помощи при бедствиях и мерах реагирования</w:t>
            </w:r>
            <w:bookmarkEnd w:id="61"/>
            <w:bookmarkEnd w:id="62"/>
            <w:bookmarkEnd w:id="63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64" w:name="lt_pId197"/>
            <w:r w:rsidRPr="002D611D">
              <w:rPr>
                <w:lang w:val="ru-RU" w:eastAsia="zh-CN"/>
              </w:rPr>
              <w:t>РЕЗОЛЮЦИЯ 37</w:t>
            </w:r>
            <w:bookmarkEnd w:id="64"/>
          </w:p>
        </w:tc>
        <w:tc>
          <w:tcPr>
            <w:tcW w:w="7514" w:type="dxa"/>
          </w:tcPr>
          <w:p w:rsidR="004706B1" w:rsidRPr="002D611D" w:rsidRDefault="004B70ED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65" w:name="_Toc393975730"/>
            <w:bookmarkStart w:id="66" w:name="_Toc393976897"/>
            <w:bookmarkStart w:id="67" w:name="_Toc402169405"/>
            <w:r w:rsidRPr="002D611D">
              <w:rPr>
                <w:lang w:val="ru-RU" w:eastAsia="zh-CN"/>
              </w:rPr>
              <w:t>Преодоление цифрового разрыва</w:t>
            </w:r>
            <w:bookmarkEnd w:id="65"/>
            <w:bookmarkEnd w:id="66"/>
            <w:bookmarkEnd w:id="67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68" w:name="lt_pId199"/>
            <w:r w:rsidRPr="002D611D">
              <w:rPr>
                <w:lang w:val="ru-RU" w:eastAsia="zh-CN"/>
              </w:rPr>
              <w:t>РЕЗОЛЮЦИЯ 40</w:t>
            </w:r>
            <w:bookmarkEnd w:id="68"/>
          </w:p>
        </w:tc>
        <w:tc>
          <w:tcPr>
            <w:tcW w:w="7514" w:type="dxa"/>
          </w:tcPr>
          <w:p w:rsidR="004706B1" w:rsidRPr="002D611D" w:rsidRDefault="004B70ED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69" w:name="_Toc393975736"/>
            <w:bookmarkStart w:id="70" w:name="_Toc393976903"/>
            <w:bookmarkStart w:id="71" w:name="_Toc402169411"/>
            <w:r w:rsidRPr="002D611D">
              <w:rPr>
                <w:lang w:val="ru-RU" w:eastAsia="zh-CN"/>
              </w:rPr>
              <w:t>Группа по инициативам в области создания потенциала</w:t>
            </w:r>
            <w:bookmarkEnd w:id="69"/>
            <w:bookmarkEnd w:id="70"/>
            <w:bookmarkEnd w:id="71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72" w:name="lt_pId201"/>
            <w:r w:rsidRPr="002D611D">
              <w:rPr>
                <w:lang w:val="ru-RU" w:eastAsia="zh-CN"/>
              </w:rPr>
              <w:t>РЕЗОЛЮЦИЯ 43</w:t>
            </w:r>
            <w:bookmarkEnd w:id="72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73" w:name="_Toc402169413"/>
            <w:r w:rsidRPr="002D611D">
              <w:rPr>
                <w:lang w:val="ru-RU" w:eastAsia="zh-CN"/>
              </w:rPr>
              <w:t>Помощь во внедрении Международной подвижной электросвязи</w:t>
            </w:r>
            <w:bookmarkEnd w:id="73"/>
            <w:r w:rsidRPr="002D611D">
              <w:rPr>
                <w:lang w:val="ru-RU" w:eastAsia="zh-CN"/>
              </w:rPr>
              <w:t xml:space="preserve"> и будущих сетей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74" w:name="lt_pId203"/>
            <w:r w:rsidRPr="002D611D">
              <w:rPr>
                <w:lang w:val="ru-RU" w:eastAsia="zh-CN"/>
              </w:rPr>
              <w:t>РЕЗОЛЮЦИЯ 46</w:t>
            </w:r>
            <w:bookmarkEnd w:id="74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75" w:name="_Toc393975742"/>
            <w:bookmarkStart w:id="76" w:name="_Toc393976909"/>
            <w:bookmarkStart w:id="77" w:name="_Toc402169417"/>
            <w:r w:rsidRPr="002D611D">
              <w:rPr>
                <w:lang w:val="ru-RU" w:eastAsia="zh-CN"/>
              </w:rPr>
              <w:t>Оказание помощи коренным народам и их сообществам с помощью информационно-коммуникационных технологий</w:t>
            </w:r>
            <w:bookmarkEnd w:id="75"/>
            <w:bookmarkEnd w:id="76"/>
            <w:bookmarkEnd w:id="77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78" w:name="lt_pId205"/>
            <w:r w:rsidRPr="002D611D">
              <w:rPr>
                <w:lang w:val="ru-RU" w:eastAsia="zh-CN"/>
              </w:rPr>
              <w:t>РЕЗОЛЮЦИЯ 47</w:t>
            </w:r>
            <w:bookmarkEnd w:id="78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79" w:name="_Toc393975744"/>
            <w:bookmarkStart w:id="80" w:name="_Toc393976911"/>
            <w:bookmarkStart w:id="81" w:name="_Toc402169419"/>
            <w:r w:rsidRPr="002D611D">
              <w:rPr>
                <w:lang w:val="ru-RU" w:eastAsia="zh-CN"/>
              </w:rPr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  <w:bookmarkEnd w:id="79"/>
            <w:bookmarkEnd w:id="80"/>
            <w:bookmarkEnd w:id="81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82" w:name="lt_pId207"/>
            <w:r w:rsidRPr="002D611D">
              <w:rPr>
                <w:lang w:val="ru-RU" w:eastAsia="zh-CN"/>
              </w:rPr>
              <w:t>РЕЗОЛЮЦИЯ 48</w:t>
            </w:r>
            <w:bookmarkEnd w:id="82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83" w:name="_Toc393975746"/>
            <w:bookmarkStart w:id="84" w:name="_Toc393976913"/>
            <w:bookmarkStart w:id="85" w:name="_Toc402169421"/>
            <w:r w:rsidRPr="002D611D">
              <w:rPr>
                <w:lang w:val="ru-RU" w:eastAsia="zh-CN"/>
              </w:rPr>
              <w:t>Укрепление сотрудничества регуляторных органов в области электросвязи</w:t>
            </w:r>
            <w:bookmarkEnd w:id="83"/>
            <w:bookmarkEnd w:id="84"/>
            <w:bookmarkEnd w:id="85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86" w:name="lt_pId209"/>
            <w:r w:rsidRPr="002D611D">
              <w:rPr>
                <w:lang w:val="ru-RU" w:eastAsia="zh-CN"/>
              </w:rPr>
              <w:t>РЕЗОЛЮЦИЯ 55</w:t>
            </w:r>
            <w:bookmarkEnd w:id="86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87" w:name="_Toc393975758"/>
            <w:bookmarkStart w:id="88" w:name="_Toc393976925"/>
            <w:bookmarkStart w:id="89" w:name="_Toc402169433"/>
            <w:r w:rsidRPr="002D611D">
              <w:rPr>
                <w:lang w:val="ru-RU" w:eastAsia="zh-CN"/>
              </w:rPr>
              <w:t>Учет гендерных аспектов в отношении открытого для всех и эгалитарного информационного общества</w:t>
            </w:r>
            <w:bookmarkEnd w:id="87"/>
            <w:bookmarkEnd w:id="88"/>
            <w:bookmarkEnd w:id="89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90" w:name="lt_pId211"/>
            <w:r w:rsidRPr="002D611D">
              <w:rPr>
                <w:lang w:val="ru-RU" w:eastAsia="zh-CN"/>
              </w:rPr>
              <w:t>РЕЗОЛЮЦИЯ 58</w:t>
            </w:r>
            <w:bookmarkEnd w:id="90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91" w:name="_Toc393975762"/>
            <w:bookmarkStart w:id="92" w:name="_Toc393976929"/>
            <w:bookmarkStart w:id="93" w:name="_Toc402169437"/>
            <w:r w:rsidRPr="002D611D">
              <w:rPr>
                <w:lang w:val="ru-RU" w:eastAsia="zh-CN"/>
              </w:rPr>
              <w:t>Доступность средств электросвязи/информационно-коммуникационных технологий для лиц с ограниченными возможностями</w:t>
            </w:r>
            <w:bookmarkEnd w:id="91"/>
            <w:bookmarkEnd w:id="92"/>
            <w:bookmarkEnd w:id="93"/>
            <w:r w:rsidRPr="002D611D">
              <w:rPr>
                <w:lang w:val="ru-RU" w:eastAsia="zh-CN"/>
              </w:rPr>
              <w:t xml:space="preserve"> и лиц с особыми потребностями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94" w:name="lt_pId213"/>
            <w:r w:rsidRPr="002D611D">
              <w:rPr>
                <w:lang w:val="ru-RU" w:eastAsia="zh-CN"/>
              </w:rPr>
              <w:t>РЕЗОЛЮЦИЯ 59</w:t>
            </w:r>
            <w:bookmarkEnd w:id="94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95" w:name="_Toc393975764"/>
            <w:bookmarkStart w:id="96" w:name="_Toc393976931"/>
            <w:bookmarkStart w:id="97" w:name="_Toc402169439"/>
            <w:r w:rsidRPr="002D611D">
              <w:rPr>
                <w:lang w:val="ru-RU" w:eastAsia="zh-CN"/>
              </w:rPr>
              <w:t>Усиление координации и сотрудничества между тремя Секторами МСЭ по вопросам, представляющим взаимный интерес</w:t>
            </w:r>
            <w:bookmarkEnd w:id="95"/>
            <w:bookmarkEnd w:id="96"/>
            <w:bookmarkEnd w:id="97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98" w:name="lt_pId215"/>
            <w:r w:rsidRPr="002D611D">
              <w:rPr>
                <w:lang w:val="ru-RU" w:eastAsia="zh-CN"/>
              </w:rPr>
              <w:t>РЕЗОЛЮЦИЯ 62</w:t>
            </w:r>
            <w:bookmarkEnd w:id="98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99" w:name="_Toc393975770"/>
            <w:bookmarkStart w:id="100" w:name="_Toc393976937"/>
            <w:bookmarkStart w:id="101" w:name="_Toc402169445"/>
            <w:r w:rsidRPr="002D611D">
              <w:rPr>
                <w:lang w:val="ru-RU" w:eastAsia="zh-CN"/>
              </w:rPr>
              <w:t>Оценка и измерение воздействия электромагнитных полей на человека</w:t>
            </w:r>
            <w:bookmarkEnd w:id="99"/>
            <w:bookmarkEnd w:id="100"/>
            <w:bookmarkEnd w:id="101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02" w:name="lt_pId217"/>
            <w:r w:rsidRPr="002D611D">
              <w:rPr>
                <w:lang w:val="ru-RU" w:eastAsia="zh-CN"/>
              </w:rPr>
              <w:t>РЕЗОЛЮЦИЯ 63</w:t>
            </w:r>
            <w:bookmarkEnd w:id="102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r w:rsidRPr="002D611D">
              <w:rPr>
                <w:lang w:val="ru-RU" w:eastAsia="zh-CN"/>
              </w:rPr>
              <w:t>Распределение адресов IP и оказание помощи в переходе к внедрению IPv6 в развивающихся странах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03" w:name="lt_pId219"/>
            <w:r w:rsidRPr="002D611D">
              <w:rPr>
                <w:lang w:val="ru-RU" w:eastAsia="zh-CN"/>
              </w:rPr>
              <w:t>РЕЗОЛЮЦИЯ 64</w:t>
            </w:r>
            <w:bookmarkEnd w:id="103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04" w:name="_Toc393975774"/>
            <w:bookmarkStart w:id="105" w:name="_Toc393976941"/>
            <w:bookmarkStart w:id="106" w:name="_Toc402169449"/>
            <w:r w:rsidRPr="002D611D">
              <w:rPr>
                <w:lang w:val="ru-RU" w:eastAsia="zh-CN"/>
              </w:rPr>
              <w:t>Защита и поддержка пользователей/потребителей услуг электросвязи/информационно-коммуникационных технологий</w:t>
            </w:r>
            <w:bookmarkEnd w:id="104"/>
            <w:bookmarkEnd w:id="105"/>
            <w:bookmarkEnd w:id="106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07" w:name="lt_pId221"/>
            <w:r w:rsidRPr="002D611D">
              <w:rPr>
                <w:lang w:val="ru-RU" w:eastAsia="zh-CN"/>
              </w:rPr>
              <w:t>РЕЗОЛЮЦИЯ 66</w:t>
            </w:r>
            <w:bookmarkEnd w:id="107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08" w:name="_Toc393975778"/>
            <w:bookmarkStart w:id="109" w:name="_Toc393976945"/>
            <w:bookmarkStart w:id="110" w:name="_Toc402169453"/>
            <w:r w:rsidRPr="002D611D">
              <w:rPr>
                <w:lang w:val="ru-RU" w:eastAsia="zh-CN"/>
              </w:rPr>
              <w:t>Информационно-коммуникационные технологии и изменение климата</w:t>
            </w:r>
            <w:bookmarkEnd w:id="108"/>
            <w:bookmarkEnd w:id="109"/>
            <w:bookmarkEnd w:id="110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11" w:name="lt_pId223"/>
            <w:r w:rsidRPr="002D611D">
              <w:rPr>
                <w:lang w:val="ru-RU" w:eastAsia="zh-CN"/>
              </w:rPr>
              <w:t>РЕЗОЛЮЦИЯ 67</w:t>
            </w:r>
            <w:bookmarkEnd w:id="111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12" w:name="_Toc393975780"/>
            <w:bookmarkStart w:id="113" w:name="_Toc393976947"/>
            <w:bookmarkStart w:id="114" w:name="_Toc402169455"/>
            <w:r w:rsidRPr="002D611D">
              <w:rPr>
                <w:lang w:val="ru-RU" w:eastAsia="zh-CN"/>
              </w:rPr>
              <w:t>Роль Сектора развития электросвязи МСЭ в защите ребенка в онлайновой среде</w:t>
            </w:r>
            <w:bookmarkEnd w:id="112"/>
            <w:bookmarkEnd w:id="113"/>
            <w:bookmarkEnd w:id="114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15" w:name="lt_pId225"/>
            <w:r w:rsidRPr="002D611D">
              <w:rPr>
                <w:lang w:val="ru-RU" w:eastAsia="zh-CN"/>
              </w:rPr>
              <w:t>РЕЗОЛЮЦИЯ 69</w:t>
            </w:r>
            <w:bookmarkEnd w:id="115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16" w:name="_Toc393975784"/>
            <w:bookmarkStart w:id="117" w:name="_Toc393976951"/>
            <w:bookmarkStart w:id="118" w:name="_Toc402169459"/>
            <w:r w:rsidRPr="002D611D">
              <w:rPr>
                <w:lang w:val="ru-RU" w:eastAsia="zh-CN"/>
              </w:rPr>
              <w:t>Содействие созданию национальных групп реагирования на компьютерные инциденты, в частности в развивающихся странах, и сотрудничеству между ними</w:t>
            </w:r>
            <w:bookmarkEnd w:id="116"/>
            <w:bookmarkEnd w:id="117"/>
            <w:bookmarkEnd w:id="118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19" w:name="lt_pId228"/>
            <w:r w:rsidRPr="002D611D">
              <w:rPr>
                <w:lang w:val="ru-RU" w:eastAsia="zh-CN"/>
              </w:rPr>
              <w:t>РЕЗОЛЮЦИЯ 71</w:t>
            </w:r>
            <w:bookmarkEnd w:id="119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20" w:name="_Toc393975788"/>
            <w:bookmarkStart w:id="121" w:name="_Toc393976955"/>
            <w:bookmarkStart w:id="122" w:name="_Toc402169463"/>
            <w:r w:rsidRPr="002D611D">
              <w:rPr>
                <w:lang w:val="ru-RU" w:eastAsia="zh-CN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</w:t>
            </w:r>
            <w:bookmarkEnd w:id="120"/>
            <w:bookmarkEnd w:id="121"/>
            <w:bookmarkEnd w:id="122"/>
            <w:r w:rsidRPr="002D611D">
              <w:rPr>
                <w:lang w:val="ru-RU" w:eastAsia="zh-CN"/>
              </w:rPr>
              <w:t>а в деятельности Сектора развития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23" w:name="lt_pId230"/>
            <w:r w:rsidRPr="002D611D">
              <w:rPr>
                <w:lang w:val="ru-RU" w:eastAsia="zh-CN"/>
              </w:rPr>
              <w:t>РЕЗОЛЮЦИЯ 73</w:t>
            </w:r>
            <w:bookmarkEnd w:id="123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24" w:name="_Toc393975792"/>
            <w:bookmarkStart w:id="125" w:name="_Toc393976959"/>
            <w:bookmarkStart w:id="126" w:name="_Toc402169467"/>
            <w:r w:rsidRPr="002D611D">
              <w:rPr>
                <w:lang w:val="ru-RU" w:eastAsia="zh-CN"/>
              </w:rPr>
              <w:t>Центры профессионального мастерства МСЭ</w:t>
            </w:r>
            <w:bookmarkEnd w:id="124"/>
            <w:bookmarkEnd w:id="125"/>
            <w:bookmarkEnd w:id="126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27" w:name="lt_pId232"/>
            <w:r w:rsidRPr="002D611D">
              <w:rPr>
                <w:lang w:val="ru-RU" w:eastAsia="zh-CN"/>
              </w:rPr>
              <w:t>РЕЗОЛЮЦИЯ 75</w:t>
            </w:r>
            <w:bookmarkEnd w:id="127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28" w:name="_Toc393975796"/>
            <w:r w:rsidRPr="002D611D">
              <w:rPr>
                <w:lang w:val="ru-RU" w:eastAsia="zh-CN"/>
              </w:rPr>
              <w:t>Выполнение манифеста "Умная Африка"</w:t>
            </w:r>
            <w:bookmarkEnd w:id="128"/>
            <w:r w:rsidRPr="002D611D">
              <w:rPr>
                <w:lang w:val="ru-RU" w:eastAsia="zh-CN"/>
              </w:rPr>
              <w:t xml:space="preserve"> и содействие развитию африканского сектора информационно-коммуникационных технологий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29" w:name="lt_pId234"/>
            <w:r w:rsidRPr="002D611D">
              <w:rPr>
                <w:lang w:val="ru-RU" w:eastAsia="zh-CN"/>
              </w:rPr>
              <w:t>РЕЗОЛЮЦИЯ 76</w:t>
            </w:r>
            <w:bookmarkEnd w:id="129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r w:rsidRPr="002D611D">
              <w:rPr>
                <w:lang w:val="ru-RU" w:eastAsia="zh-CN"/>
              </w:rPr>
              <w:t>Пропаганда информационно-коммуникационных технологий среди молодых женщин и мужчин для расширения их социально-экономических прав и возможностей</w:t>
            </w:r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30" w:name="lt_pId236"/>
            <w:r w:rsidRPr="002D611D">
              <w:rPr>
                <w:lang w:val="ru-RU" w:eastAsia="zh-CN"/>
              </w:rPr>
              <w:t>РЕЗОЛЮЦИЯ 77</w:t>
            </w:r>
            <w:bookmarkEnd w:id="130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31" w:name="_Toc393975800"/>
            <w:bookmarkStart w:id="132" w:name="_Toc393976967"/>
            <w:bookmarkStart w:id="133" w:name="_Toc402169475"/>
            <w:r w:rsidRPr="002D611D">
              <w:rPr>
                <w:lang w:val="ru-RU" w:eastAsia="zh-CN"/>
              </w:rPr>
              <w:t>Технология и приложения широкополосной связи для более активного роста и развития услуг электросвязи/информационно-коммуникационных технологий и широкополосных соединений</w:t>
            </w:r>
            <w:bookmarkEnd w:id="131"/>
            <w:bookmarkEnd w:id="132"/>
            <w:bookmarkEnd w:id="133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34" w:name="lt_pId238"/>
            <w:r w:rsidRPr="002D611D">
              <w:rPr>
                <w:rFonts w:eastAsia="SimSun" w:cs="Arial"/>
                <w:lang w:val="ru-RU" w:eastAsia="zh-CN"/>
              </w:rPr>
              <w:t>РЕЗОЛЮЦИЯ 78</w:t>
            </w:r>
            <w:bookmarkEnd w:id="134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lang w:val="ru-RU" w:eastAsia="zh-CN"/>
              </w:rPr>
            </w:pPr>
            <w:bookmarkStart w:id="135" w:name="_Toc393975802"/>
            <w:bookmarkStart w:id="136" w:name="_Toc393976969"/>
            <w:bookmarkStart w:id="137" w:name="_Toc402169477"/>
            <w:r w:rsidRPr="002D611D">
              <w:rPr>
                <w:rFonts w:eastAsia="SimSun" w:cs="Arial"/>
                <w:lang w:val="ru-RU" w:eastAsia="zh-CN"/>
              </w:rPr>
              <w:t>Создание потенциала для противодействия неправомерному присвоению и использованию ресурсов нумерации Сектора стандартизации электросвязи МСЭ и борьбы с неправомерным использованием и присвоением</w:t>
            </w:r>
            <w:bookmarkEnd w:id="135"/>
            <w:bookmarkEnd w:id="136"/>
            <w:bookmarkEnd w:id="137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rFonts w:eastAsia="SimSun" w:cs="Arial"/>
                <w:lang w:val="ru-RU" w:eastAsia="zh-CN"/>
              </w:rPr>
            </w:pPr>
            <w:bookmarkStart w:id="138" w:name="lt_pId240"/>
            <w:r w:rsidRPr="002D611D">
              <w:rPr>
                <w:rFonts w:eastAsia="SimSun" w:cs="Arial"/>
                <w:lang w:val="ru-RU" w:eastAsia="zh-CN"/>
              </w:rPr>
              <w:t>РЕЗОЛЮЦИЯ 79</w:t>
            </w:r>
            <w:bookmarkEnd w:id="138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rFonts w:eastAsia="SimSun" w:cs="Arial"/>
                <w:lang w:val="ru-RU" w:eastAsia="zh-CN"/>
              </w:rPr>
            </w:pPr>
            <w:bookmarkStart w:id="139" w:name="_Toc393975804"/>
            <w:bookmarkStart w:id="140" w:name="_Toc393976971"/>
            <w:bookmarkStart w:id="141" w:name="_Toc402169479"/>
            <w:r w:rsidRPr="002D611D">
              <w:rPr>
                <w:rFonts w:eastAsia="SimSun" w:cs="Arial"/>
                <w:lang w:val="ru-RU" w:eastAsia="zh-CN"/>
              </w:rPr>
              <w:t>Роль электросвязи/информационно-коммуникационных технологий в борьбе с контрафактными устройствами электросвязи/информационно-коммуникационных технологий и в решении этой проблемы</w:t>
            </w:r>
            <w:bookmarkEnd w:id="139"/>
            <w:bookmarkEnd w:id="140"/>
            <w:bookmarkEnd w:id="141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rFonts w:eastAsia="SimSun" w:cs="Arial"/>
                <w:lang w:val="ru-RU" w:eastAsia="zh-CN"/>
              </w:rPr>
            </w:pPr>
            <w:bookmarkStart w:id="142" w:name="lt_pId242"/>
            <w:r w:rsidRPr="002D611D">
              <w:rPr>
                <w:rFonts w:eastAsia="SimSun" w:cs="Arial"/>
                <w:lang w:val="ru-RU" w:eastAsia="zh-CN"/>
              </w:rPr>
              <w:t>РЕЗОЛЮЦИЯ 80</w:t>
            </w:r>
            <w:bookmarkEnd w:id="142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rFonts w:eastAsia="SimSun" w:cs="Arial"/>
                <w:lang w:val="ru-RU" w:eastAsia="zh-CN"/>
              </w:rPr>
            </w:pPr>
            <w:bookmarkStart w:id="143" w:name="_Toc393975806"/>
            <w:bookmarkStart w:id="144" w:name="_Toc393976973"/>
            <w:bookmarkStart w:id="145" w:name="_Toc402169481"/>
            <w:r w:rsidRPr="002D611D">
              <w:rPr>
                <w:rFonts w:eastAsia="SimSun" w:cs="Arial"/>
                <w:lang w:val="ru-RU" w:eastAsia="zh-CN"/>
              </w:rPr>
              <w:t>Создание и продвижение пользующихся доверием информационных структур в развивающихся странах для содействия и поощрения обмена экономической информацией в электронной форме между экономическими партнерами</w:t>
            </w:r>
            <w:bookmarkEnd w:id="143"/>
            <w:bookmarkEnd w:id="144"/>
            <w:bookmarkEnd w:id="145"/>
          </w:p>
        </w:tc>
      </w:tr>
      <w:tr w:rsidR="004706B1" w:rsidRPr="002D611D" w:rsidTr="004706B1">
        <w:tc>
          <w:tcPr>
            <w:tcW w:w="2115" w:type="dxa"/>
          </w:tcPr>
          <w:p w:rsidR="004706B1" w:rsidRPr="002D611D" w:rsidRDefault="004706B1" w:rsidP="007C1E1B">
            <w:pPr>
              <w:pStyle w:val="Tabletext"/>
              <w:spacing w:before="20" w:after="20"/>
              <w:rPr>
                <w:rFonts w:eastAsia="SimSun" w:cs="Arial"/>
                <w:lang w:val="ru-RU" w:eastAsia="zh-CN"/>
              </w:rPr>
            </w:pPr>
            <w:bookmarkStart w:id="146" w:name="lt_pId244"/>
            <w:r w:rsidRPr="002D611D">
              <w:rPr>
                <w:rFonts w:eastAsia="SimSun" w:cs="Arial"/>
                <w:lang w:val="ru-RU" w:eastAsia="zh-CN"/>
              </w:rPr>
              <w:t>РЕЗОЛЮЦИЯ 81</w:t>
            </w:r>
            <w:bookmarkEnd w:id="146"/>
          </w:p>
        </w:tc>
        <w:tc>
          <w:tcPr>
            <w:tcW w:w="7514" w:type="dxa"/>
          </w:tcPr>
          <w:p w:rsidR="004706B1" w:rsidRPr="002D611D" w:rsidRDefault="00742E1A" w:rsidP="007C1E1B">
            <w:pPr>
              <w:pStyle w:val="Tabletext"/>
              <w:spacing w:before="20" w:after="20"/>
              <w:rPr>
                <w:rFonts w:eastAsia="SimSun" w:cs="Arial"/>
                <w:lang w:val="ru-RU" w:eastAsia="zh-CN"/>
              </w:rPr>
            </w:pPr>
            <w:bookmarkStart w:id="147" w:name="_Toc393975808"/>
            <w:bookmarkStart w:id="148" w:name="_Toc393976975"/>
            <w:bookmarkStart w:id="149" w:name="_Toc402169483"/>
            <w:r w:rsidRPr="002D611D">
              <w:rPr>
                <w:rFonts w:eastAsia="SimSun" w:cs="Arial"/>
                <w:lang w:val="ru-RU" w:eastAsia="zh-CN"/>
              </w:rPr>
              <w:t>Дальнейшее развитие электронных методов работы в деятельности Сектора развития электросвязи МСЭ</w:t>
            </w:r>
            <w:bookmarkEnd w:id="147"/>
            <w:bookmarkEnd w:id="148"/>
            <w:bookmarkEnd w:id="149"/>
          </w:p>
        </w:tc>
      </w:tr>
    </w:tbl>
    <w:p w:rsidR="007C1E1B" w:rsidRPr="002D611D" w:rsidRDefault="007C1E1B" w:rsidP="007C1E1B">
      <w:pPr>
        <w:rPr>
          <w:lang w:val="ru-RU"/>
        </w:rPr>
      </w:pPr>
      <w:r w:rsidRPr="002D611D">
        <w:rPr>
          <w:lang w:val="ru-RU"/>
        </w:rPr>
        <w:br w:type="page"/>
      </w:r>
    </w:p>
    <w:p w:rsidR="004706B1" w:rsidRPr="002D611D" w:rsidRDefault="00D33FFF" w:rsidP="00E240A2">
      <w:pPr>
        <w:pStyle w:val="AnnexNo"/>
        <w:rPr>
          <w:lang w:val="ru-RU"/>
        </w:rPr>
      </w:pPr>
      <w:r w:rsidRPr="002D611D">
        <w:rPr>
          <w:lang w:val="ru-RU"/>
        </w:rPr>
        <w:t xml:space="preserve">ПРИЛОЖЕНИЕ </w:t>
      </w:r>
      <w:r w:rsidR="00E240A2" w:rsidRPr="002D611D">
        <w:rPr>
          <w:lang w:val="ru-RU"/>
        </w:rPr>
        <w:t>4</w:t>
      </w:r>
    </w:p>
    <w:p w:rsidR="002D1ADA" w:rsidRPr="002D611D" w:rsidRDefault="002D1ADA" w:rsidP="002D1ADA">
      <w:pPr>
        <w:pStyle w:val="Annextitle"/>
        <w:rPr>
          <w:lang w:val="ru-RU"/>
        </w:rPr>
      </w:pPr>
      <w:r w:rsidRPr="002D611D">
        <w:rPr>
          <w:lang w:val="ru-RU"/>
        </w:rPr>
        <w:t>Список новых Резолюций, утвержденных ВКРЭ-17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2D1ADA" w:rsidRPr="002D611D" w:rsidTr="0078480A">
        <w:tc>
          <w:tcPr>
            <w:tcW w:w="3681" w:type="dxa"/>
            <w:shd w:val="clear" w:color="auto" w:fill="8DB3E2" w:themeFill="text2" w:themeFillTint="66"/>
          </w:tcPr>
          <w:p w:rsidR="002D1ADA" w:rsidRPr="002D611D" w:rsidRDefault="002D1ADA" w:rsidP="0078480A">
            <w:pPr>
              <w:pStyle w:val="Tablehead"/>
              <w:rPr>
                <w:lang w:val="ru-RU"/>
              </w:rPr>
            </w:pPr>
            <w:r w:rsidRPr="002D611D">
              <w:rPr>
                <w:lang w:val="ru-RU"/>
              </w:rPr>
              <w:t>Новая Резолюция</w:t>
            </w:r>
          </w:p>
        </w:tc>
        <w:tc>
          <w:tcPr>
            <w:tcW w:w="5948" w:type="dxa"/>
            <w:shd w:val="clear" w:color="auto" w:fill="8DB3E2" w:themeFill="text2" w:themeFillTint="66"/>
          </w:tcPr>
          <w:p w:rsidR="002D1ADA" w:rsidRPr="002D611D" w:rsidRDefault="002D1ADA" w:rsidP="0078480A">
            <w:pPr>
              <w:pStyle w:val="Tablehead"/>
              <w:rPr>
                <w:lang w:val="ru-RU"/>
              </w:rPr>
            </w:pPr>
            <w:r w:rsidRPr="002D611D">
              <w:rPr>
                <w:lang w:val="ru-RU"/>
              </w:rPr>
              <w:t>Название</w:t>
            </w:r>
          </w:p>
        </w:tc>
      </w:tr>
      <w:tr w:rsidR="002D1ADA" w:rsidRPr="002D611D" w:rsidTr="0078480A">
        <w:tc>
          <w:tcPr>
            <w:tcW w:w="3681" w:type="dxa"/>
          </w:tcPr>
          <w:p w:rsidR="002D1ADA" w:rsidRPr="002D611D" w:rsidRDefault="0078480A" w:rsidP="0078480A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ПРОЕКТ НОВОЙ РЕЗОЛЮЦИИ [PLEN-1]</w:t>
            </w:r>
          </w:p>
        </w:tc>
        <w:tc>
          <w:tcPr>
            <w:tcW w:w="5948" w:type="dxa"/>
          </w:tcPr>
          <w:p w:rsidR="002D1ADA" w:rsidRPr="002D611D" w:rsidRDefault="0078480A" w:rsidP="0078480A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Специальная помощь и поддержка правительству Ливии для восстановления ее сетей электросвязи</w:t>
            </w:r>
          </w:p>
        </w:tc>
      </w:tr>
      <w:tr w:rsidR="0078480A" w:rsidRPr="002D611D" w:rsidTr="0078480A">
        <w:tc>
          <w:tcPr>
            <w:tcW w:w="3681" w:type="dxa"/>
          </w:tcPr>
          <w:p w:rsidR="0078480A" w:rsidRPr="002D611D" w:rsidRDefault="0078480A" w:rsidP="0078480A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ПРОЕКТ НОВОЙ РЕЗОЛЮЦИИ [COM3-1]</w:t>
            </w:r>
          </w:p>
        </w:tc>
        <w:tc>
          <w:tcPr>
            <w:tcW w:w="5948" w:type="dxa"/>
          </w:tcPr>
          <w:p w:rsidR="0078480A" w:rsidRPr="002D611D" w:rsidRDefault="0078480A" w:rsidP="0078480A">
            <w:pPr>
              <w:pStyle w:val="Tabletext"/>
              <w:keepNext/>
              <w:keepLines/>
              <w:rPr>
                <w:lang w:val="ru-RU"/>
              </w:rPr>
            </w:pPr>
            <w:bookmarkStart w:id="150" w:name="_Toc476828305"/>
            <w:bookmarkStart w:id="151" w:name="_Toc478376847"/>
            <w:r w:rsidRPr="002D611D">
              <w:rPr>
                <w:lang w:val="ru-RU"/>
              </w:rPr>
              <w:t>Борьба с хищениями мобильных устройств электросвязи</w:t>
            </w:r>
            <w:bookmarkEnd w:id="150"/>
            <w:bookmarkEnd w:id="151"/>
          </w:p>
        </w:tc>
      </w:tr>
      <w:tr w:rsidR="0078480A" w:rsidRPr="002D611D" w:rsidTr="0078480A">
        <w:tc>
          <w:tcPr>
            <w:tcW w:w="3681" w:type="dxa"/>
          </w:tcPr>
          <w:p w:rsidR="0078480A" w:rsidRPr="002D611D" w:rsidRDefault="0078480A" w:rsidP="0078480A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>ПРОЕКТ НОВОЙ РЕЗОЛЮЦИИ [COM3-2]</w:t>
            </w:r>
          </w:p>
        </w:tc>
        <w:tc>
          <w:tcPr>
            <w:tcW w:w="5948" w:type="dxa"/>
          </w:tcPr>
          <w:p w:rsidR="0078480A" w:rsidRPr="002D611D" w:rsidRDefault="0078480A" w:rsidP="0078480A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 xml:space="preserve">Оказание поддержки интернету вещей и </w:t>
            </w:r>
            <w:r w:rsidRPr="002D611D">
              <w:rPr>
                <w:b/>
                <w:lang w:val="ru-RU"/>
              </w:rPr>
              <w:t>"</w:t>
            </w:r>
            <w:r w:rsidRPr="002D611D">
              <w:rPr>
                <w:lang w:val="ru-RU"/>
              </w:rPr>
              <w:t>умным</w:t>
            </w:r>
            <w:r w:rsidRPr="002D611D">
              <w:rPr>
                <w:b/>
                <w:lang w:val="ru-RU"/>
              </w:rPr>
              <w:t>"</w:t>
            </w:r>
            <w:r w:rsidRPr="002D611D">
              <w:rPr>
                <w:lang w:val="ru-RU"/>
              </w:rPr>
              <w:t xml:space="preserve"> городам и сообществам в интересах глобального развития</w:t>
            </w:r>
          </w:p>
        </w:tc>
      </w:tr>
      <w:tr w:rsidR="0078480A" w:rsidRPr="002D611D" w:rsidTr="0078480A">
        <w:tc>
          <w:tcPr>
            <w:tcW w:w="3681" w:type="dxa"/>
          </w:tcPr>
          <w:p w:rsidR="0078480A" w:rsidRPr="002D611D" w:rsidRDefault="0078480A" w:rsidP="007E5365">
            <w:pPr>
              <w:pStyle w:val="Tabletext"/>
              <w:rPr>
                <w:lang w:val="ru-RU"/>
              </w:rPr>
            </w:pPr>
            <w:r w:rsidRPr="002D611D">
              <w:rPr>
                <w:lang w:val="ru-RU"/>
              </w:rPr>
              <w:t xml:space="preserve">ПРОЕКТ НОВОЙ РЕЗОЛЮЦИИ </w:t>
            </w:r>
            <w:r w:rsidR="007E5365" w:rsidRPr="002D611D">
              <w:rPr>
                <w:lang w:val="ru-RU"/>
              </w:rPr>
              <w:t>[COM4-1]</w:t>
            </w:r>
          </w:p>
        </w:tc>
        <w:tc>
          <w:tcPr>
            <w:tcW w:w="5948" w:type="dxa"/>
          </w:tcPr>
          <w:p w:rsidR="0078480A" w:rsidRPr="002D611D" w:rsidRDefault="007E5365" w:rsidP="007E5365">
            <w:pPr>
              <w:pStyle w:val="Tabletext"/>
              <w:keepNext/>
              <w:keepLines/>
              <w:rPr>
                <w:lang w:val="ru-RU"/>
              </w:rPr>
            </w:pPr>
            <w:r w:rsidRPr="002D611D">
              <w:rPr>
                <w:lang w:val="ru-RU"/>
              </w:rPr>
              <w:t>Использование в Секторе развития электросвязи МСЭ языков Союза на равной основе</w:t>
            </w:r>
          </w:p>
        </w:tc>
      </w:tr>
    </w:tbl>
    <w:p w:rsidR="00D33FFF" w:rsidRPr="002D611D" w:rsidRDefault="00D33FFF" w:rsidP="00DE6C75">
      <w:pPr>
        <w:rPr>
          <w:lang w:val="ru-RU"/>
        </w:rPr>
      </w:pPr>
    </w:p>
    <w:p w:rsidR="007E5365" w:rsidRPr="002D611D" w:rsidRDefault="007E5365" w:rsidP="00E240A2">
      <w:pPr>
        <w:pStyle w:val="AnnexNo"/>
        <w:rPr>
          <w:lang w:val="ru-RU"/>
        </w:rPr>
      </w:pPr>
      <w:r w:rsidRPr="002D611D">
        <w:rPr>
          <w:lang w:val="ru-RU"/>
        </w:rPr>
        <w:t xml:space="preserve">ПРИЛОЖЕНИЕ </w:t>
      </w:r>
      <w:r w:rsidR="00E240A2" w:rsidRPr="002D611D">
        <w:rPr>
          <w:lang w:val="ru-RU"/>
        </w:rPr>
        <w:t>5</w:t>
      </w:r>
    </w:p>
    <w:p w:rsidR="007E5365" w:rsidRPr="002D611D" w:rsidRDefault="007E5365" w:rsidP="007E5365">
      <w:pPr>
        <w:pStyle w:val="Annextitle"/>
        <w:rPr>
          <w:lang w:val="ru-RU"/>
        </w:rPr>
      </w:pPr>
      <w:r w:rsidRPr="002D611D">
        <w:rPr>
          <w:lang w:val="ru-RU"/>
        </w:rPr>
        <w:t>Список Резолюций, аннулированных ВКРЭ-17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4"/>
      </w:tblGrid>
      <w:tr w:rsidR="007E5365" w:rsidRPr="002D611D" w:rsidTr="00BC34E4">
        <w:trPr>
          <w:tblHeader/>
        </w:trPr>
        <w:tc>
          <w:tcPr>
            <w:tcW w:w="2115" w:type="dxa"/>
            <w:shd w:val="clear" w:color="auto" w:fill="8DB3E2" w:themeFill="text2" w:themeFillTint="66"/>
            <w:vAlign w:val="center"/>
          </w:tcPr>
          <w:p w:rsidR="007E5365" w:rsidRPr="002D611D" w:rsidRDefault="007E5365" w:rsidP="00BC34E4">
            <w:pPr>
              <w:pStyle w:val="Tablehead"/>
              <w:rPr>
                <w:lang w:val="ru-RU"/>
              </w:rPr>
            </w:pPr>
            <w:r w:rsidRPr="002D611D">
              <w:rPr>
                <w:lang w:val="ru-RU"/>
              </w:rPr>
              <w:t>Аннулированная Резолюция</w:t>
            </w:r>
          </w:p>
        </w:tc>
        <w:tc>
          <w:tcPr>
            <w:tcW w:w="7514" w:type="dxa"/>
            <w:shd w:val="clear" w:color="auto" w:fill="8DB3E2" w:themeFill="text2" w:themeFillTint="66"/>
            <w:vAlign w:val="center"/>
          </w:tcPr>
          <w:p w:rsidR="007E5365" w:rsidRPr="002D611D" w:rsidRDefault="007E5365" w:rsidP="00BC34E4">
            <w:pPr>
              <w:pStyle w:val="Tablehead"/>
              <w:rPr>
                <w:lang w:val="ru-RU"/>
              </w:rPr>
            </w:pPr>
            <w:r w:rsidRPr="002D611D">
              <w:rPr>
                <w:lang w:val="ru-RU"/>
              </w:rPr>
              <w:t>Название</w:t>
            </w:r>
          </w:p>
        </w:tc>
      </w:tr>
      <w:tr w:rsidR="007E5365" w:rsidRPr="002D611D" w:rsidTr="00BC34E4">
        <w:tc>
          <w:tcPr>
            <w:tcW w:w="2115" w:type="dxa"/>
          </w:tcPr>
          <w:p w:rsidR="007E5365" w:rsidRPr="002D611D" w:rsidRDefault="007E5365" w:rsidP="007E5365">
            <w:pPr>
              <w:pStyle w:val="Tabletext"/>
              <w:rPr>
                <w:lang w:val="ru-RU" w:eastAsia="zh-CN"/>
              </w:rPr>
            </w:pPr>
            <w:r w:rsidRPr="002D611D">
              <w:rPr>
                <w:lang w:val="ru-RU" w:eastAsia="zh-CN"/>
              </w:rPr>
              <w:t>РЕЗОЛЮЦИЯ 32</w:t>
            </w:r>
          </w:p>
        </w:tc>
        <w:tc>
          <w:tcPr>
            <w:tcW w:w="7514" w:type="dxa"/>
          </w:tcPr>
          <w:p w:rsidR="007E5365" w:rsidRPr="002D611D" w:rsidRDefault="007E5365" w:rsidP="00E240A2">
            <w:pPr>
              <w:pStyle w:val="Tabletext"/>
              <w:rPr>
                <w:lang w:val="ru-RU" w:eastAsia="zh-CN"/>
              </w:rPr>
            </w:pPr>
            <w:bookmarkStart w:id="152" w:name="_Toc393975717"/>
            <w:bookmarkStart w:id="153" w:name="_Toc393976887"/>
            <w:bookmarkStart w:id="154" w:name="_Toc402169395"/>
            <w:r w:rsidRPr="002D611D">
              <w:rPr>
                <w:lang w:val="ru-RU" w:eastAsia="zh-CN"/>
              </w:rPr>
              <w:t>Международное и региональное сотрудничество по региональным инициативам</w:t>
            </w:r>
            <w:bookmarkEnd w:id="152"/>
            <w:bookmarkEnd w:id="153"/>
            <w:bookmarkEnd w:id="154"/>
            <w:r w:rsidR="00427669" w:rsidRPr="002D611D">
              <w:rPr>
                <w:lang w:val="ru-RU" w:eastAsia="zh-CN"/>
              </w:rPr>
              <w:t xml:space="preserve"> (объединен</w:t>
            </w:r>
            <w:r w:rsidR="00E240A2" w:rsidRPr="002D611D">
              <w:rPr>
                <w:lang w:val="ru-RU" w:eastAsia="zh-CN"/>
              </w:rPr>
              <w:t>а</w:t>
            </w:r>
            <w:r w:rsidR="00427669" w:rsidRPr="002D611D">
              <w:rPr>
                <w:lang w:val="ru-RU" w:eastAsia="zh-CN"/>
              </w:rPr>
              <w:t xml:space="preserve"> с Резолюцией 17)</w:t>
            </w:r>
          </w:p>
        </w:tc>
      </w:tr>
      <w:tr w:rsidR="007E5365" w:rsidRPr="002D611D" w:rsidTr="00BC34E4">
        <w:tc>
          <w:tcPr>
            <w:tcW w:w="2115" w:type="dxa"/>
          </w:tcPr>
          <w:p w:rsidR="007E5365" w:rsidRPr="002D611D" w:rsidRDefault="007E5365" w:rsidP="007E5365">
            <w:pPr>
              <w:pStyle w:val="Tabletext"/>
              <w:rPr>
                <w:lang w:val="ru-RU" w:eastAsia="zh-CN"/>
              </w:rPr>
            </w:pPr>
            <w:r w:rsidRPr="002D611D">
              <w:rPr>
                <w:lang w:val="ru-RU" w:eastAsia="zh-CN"/>
              </w:rPr>
              <w:t>РЕЗОЛЮЦИЯ 35</w:t>
            </w:r>
          </w:p>
        </w:tc>
        <w:tc>
          <w:tcPr>
            <w:tcW w:w="7514" w:type="dxa"/>
          </w:tcPr>
          <w:p w:rsidR="007E5365" w:rsidRPr="002D611D" w:rsidRDefault="007E5365" w:rsidP="00E240A2">
            <w:pPr>
              <w:pStyle w:val="Tabletext"/>
              <w:rPr>
                <w:lang w:val="ru-RU" w:eastAsia="zh-CN"/>
              </w:rPr>
            </w:pPr>
            <w:bookmarkStart w:id="155" w:name="_Toc393975723"/>
            <w:bookmarkStart w:id="156" w:name="_Toc393976893"/>
            <w:bookmarkStart w:id="157" w:name="_Toc402169401"/>
            <w:r w:rsidRPr="002D611D">
              <w:rPr>
                <w:lang w:val="ru-RU" w:eastAsia="zh-CN"/>
              </w:rPr>
              <w:t>Содействие развитию африканского сектора информационно-коммуникационных технологий</w:t>
            </w:r>
            <w:bookmarkEnd w:id="155"/>
            <w:bookmarkEnd w:id="156"/>
            <w:bookmarkEnd w:id="157"/>
            <w:r w:rsidR="00427669" w:rsidRPr="002D611D">
              <w:rPr>
                <w:lang w:val="ru-RU" w:eastAsia="zh-CN"/>
              </w:rPr>
              <w:t xml:space="preserve"> (объединен</w:t>
            </w:r>
            <w:r w:rsidR="00E240A2" w:rsidRPr="002D611D">
              <w:rPr>
                <w:lang w:val="ru-RU" w:eastAsia="zh-CN"/>
              </w:rPr>
              <w:t>а</w:t>
            </w:r>
            <w:r w:rsidR="00427669" w:rsidRPr="002D611D">
              <w:rPr>
                <w:lang w:val="ru-RU" w:eastAsia="zh-CN"/>
              </w:rPr>
              <w:t xml:space="preserve"> с Резолюцией 75)</w:t>
            </w:r>
          </w:p>
        </w:tc>
      </w:tr>
      <w:tr w:rsidR="007E5365" w:rsidRPr="002D611D" w:rsidTr="00BC34E4">
        <w:tc>
          <w:tcPr>
            <w:tcW w:w="2115" w:type="dxa"/>
          </w:tcPr>
          <w:p w:rsidR="007E5365" w:rsidRPr="002D611D" w:rsidRDefault="007E5365" w:rsidP="007E5365">
            <w:pPr>
              <w:pStyle w:val="Tabletext"/>
              <w:rPr>
                <w:lang w:val="ru-RU" w:eastAsia="zh-CN"/>
              </w:rPr>
            </w:pPr>
            <w:r w:rsidRPr="002D611D">
              <w:rPr>
                <w:lang w:val="ru-RU" w:eastAsia="zh-CN"/>
              </w:rPr>
              <w:t>РЕЗОЛЮЦИЯ 39</w:t>
            </w:r>
          </w:p>
        </w:tc>
        <w:tc>
          <w:tcPr>
            <w:tcW w:w="7514" w:type="dxa"/>
          </w:tcPr>
          <w:p w:rsidR="007E5365" w:rsidRPr="002D611D" w:rsidRDefault="007E5365" w:rsidP="00427669">
            <w:pPr>
              <w:pStyle w:val="Tabletext"/>
              <w:rPr>
                <w:lang w:val="ru-RU" w:eastAsia="zh-CN"/>
              </w:rPr>
            </w:pPr>
            <w:bookmarkStart w:id="158" w:name="_Toc393975734"/>
            <w:bookmarkStart w:id="159" w:name="_Toc393976901"/>
            <w:bookmarkStart w:id="160" w:name="_Toc402169409"/>
            <w:r w:rsidRPr="002D611D">
              <w:rPr>
                <w:lang w:val="ru-RU"/>
              </w:rPr>
              <w:t>Программа осуществления соединений</w:t>
            </w:r>
            <w:r w:rsidRPr="002D611D">
              <w:rPr>
                <w:caps/>
                <w:lang w:val="ru-RU"/>
              </w:rPr>
              <w:t xml:space="preserve"> </w:t>
            </w:r>
            <w:r w:rsidRPr="002D611D">
              <w:rPr>
                <w:lang w:val="ru-RU"/>
              </w:rPr>
              <w:t xml:space="preserve">в Северной и Южной Америке и План действий </w:t>
            </w:r>
            <w:r w:rsidRPr="002D611D">
              <w:rPr>
                <w:caps/>
                <w:smallCaps/>
                <w:lang w:val="ru-RU"/>
              </w:rPr>
              <w:t>к</w:t>
            </w:r>
            <w:r w:rsidRPr="002D611D">
              <w:rPr>
                <w:lang w:val="ru-RU"/>
              </w:rPr>
              <w:t>ито</w:t>
            </w:r>
            <w:bookmarkEnd w:id="158"/>
            <w:bookmarkEnd w:id="159"/>
            <w:bookmarkEnd w:id="160"/>
            <w:r w:rsidR="00427669" w:rsidRPr="002D611D">
              <w:rPr>
                <w:lang w:val="ru-RU"/>
              </w:rPr>
              <w:t xml:space="preserve"> </w:t>
            </w:r>
            <w:r w:rsidR="00427669" w:rsidRPr="002D611D">
              <w:rPr>
                <w:lang w:val="ru-RU" w:eastAsia="zh-CN"/>
              </w:rPr>
              <w:t>(аннулирована)</w:t>
            </w:r>
          </w:p>
        </w:tc>
      </w:tr>
      <w:tr w:rsidR="007E5365" w:rsidRPr="002D611D" w:rsidTr="00BC34E4">
        <w:tc>
          <w:tcPr>
            <w:tcW w:w="2115" w:type="dxa"/>
          </w:tcPr>
          <w:p w:rsidR="007E5365" w:rsidRPr="002D611D" w:rsidRDefault="007E5365" w:rsidP="007E5365">
            <w:pPr>
              <w:pStyle w:val="Tabletext"/>
              <w:rPr>
                <w:lang w:val="ru-RU" w:eastAsia="zh-CN"/>
              </w:rPr>
            </w:pPr>
            <w:r w:rsidRPr="002D611D">
              <w:rPr>
                <w:lang w:val="ru-RU" w:eastAsia="zh-CN"/>
              </w:rPr>
              <w:t>РЕЗОЛЮЦИЯ 50</w:t>
            </w:r>
          </w:p>
        </w:tc>
        <w:tc>
          <w:tcPr>
            <w:tcW w:w="7514" w:type="dxa"/>
          </w:tcPr>
          <w:p w:rsidR="007E5365" w:rsidRPr="002D611D" w:rsidRDefault="007E5365" w:rsidP="00E240A2">
            <w:pPr>
              <w:pStyle w:val="Tabletext"/>
              <w:rPr>
                <w:lang w:val="ru-RU" w:eastAsia="zh-CN"/>
              </w:rPr>
            </w:pPr>
            <w:bookmarkStart w:id="161" w:name="_Toc393975748"/>
            <w:bookmarkStart w:id="162" w:name="_Toc393976915"/>
            <w:bookmarkStart w:id="163" w:name="_Toc402169423"/>
            <w:r w:rsidRPr="002D611D">
              <w:rPr>
                <w:lang w:val="ru-RU"/>
              </w:rPr>
              <w:t>Оптимальная интеграция информационно-коммуникационных технологий</w:t>
            </w:r>
            <w:bookmarkEnd w:id="161"/>
            <w:bookmarkEnd w:id="162"/>
            <w:bookmarkEnd w:id="163"/>
            <w:r w:rsidR="00427669" w:rsidRPr="002D611D">
              <w:rPr>
                <w:lang w:val="ru-RU"/>
              </w:rPr>
              <w:t xml:space="preserve"> </w:t>
            </w:r>
            <w:r w:rsidR="00427669" w:rsidRPr="002D611D">
              <w:rPr>
                <w:lang w:val="ru-RU" w:eastAsia="zh-CN"/>
              </w:rPr>
              <w:t>(объединен</w:t>
            </w:r>
            <w:r w:rsidR="00E240A2" w:rsidRPr="002D611D">
              <w:rPr>
                <w:lang w:val="ru-RU" w:eastAsia="zh-CN"/>
              </w:rPr>
              <w:t>а</w:t>
            </w:r>
            <w:r w:rsidR="00427669" w:rsidRPr="002D611D">
              <w:rPr>
                <w:lang w:val="ru-RU" w:eastAsia="zh-CN"/>
              </w:rPr>
              <w:t xml:space="preserve"> с Резолюциями 37 и 54)</w:t>
            </w:r>
          </w:p>
        </w:tc>
      </w:tr>
      <w:tr w:rsidR="007E5365" w:rsidRPr="002D611D" w:rsidTr="00BC34E4">
        <w:tc>
          <w:tcPr>
            <w:tcW w:w="2115" w:type="dxa"/>
          </w:tcPr>
          <w:p w:rsidR="007E5365" w:rsidRPr="002D611D" w:rsidRDefault="007E5365" w:rsidP="007E5365">
            <w:pPr>
              <w:pStyle w:val="Tabletext"/>
              <w:rPr>
                <w:lang w:val="ru-RU" w:eastAsia="zh-CN"/>
              </w:rPr>
            </w:pPr>
            <w:r w:rsidRPr="002D611D">
              <w:rPr>
                <w:lang w:val="ru-RU" w:eastAsia="zh-CN"/>
              </w:rPr>
              <w:t>РЕЗОЛЮЦИЯ 54</w:t>
            </w:r>
          </w:p>
        </w:tc>
        <w:tc>
          <w:tcPr>
            <w:tcW w:w="7514" w:type="dxa"/>
          </w:tcPr>
          <w:p w:rsidR="007E5365" w:rsidRPr="002D611D" w:rsidRDefault="007E5365" w:rsidP="00E240A2">
            <w:pPr>
              <w:pStyle w:val="Tabletext"/>
              <w:rPr>
                <w:lang w:val="ru-RU" w:eastAsia="zh-CN"/>
              </w:rPr>
            </w:pPr>
            <w:bookmarkStart w:id="164" w:name="_Toc393975756"/>
            <w:bookmarkStart w:id="165" w:name="_Toc393976923"/>
            <w:bookmarkStart w:id="166" w:name="_Toc402169431"/>
            <w:r w:rsidRPr="002D611D">
              <w:rPr>
                <w:lang w:val="ru-RU"/>
              </w:rPr>
              <w:t>Приложения информационно-коммуникационных технологий</w:t>
            </w:r>
            <w:bookmarkEnd w:id="164"/>
            <w:bookmarkEnd w:id="165"/>
            <w:bookmarkEnd w:id="166"/>
            <w:r w:rsidR="00427669" w:rsidRPr="002D611D">
              <w:rPr>
                <w:lang w:val="ru-RU"/>
              </w:rPr>
              <w:t xml:space="preserve"> </w:t>
            </w:r>
            <w:r w:rsidR="00427669" w:rsidRPr="002D611D">
              <w:rPr>
                <w:lang w:val="ru-RU" w:eastAsia="zh-CN"/>
              </w:rPr>
              <w:t>(объединен</w:t>
            </w:r>
            <w:r w:rsidR="00E240A2" w:rsidRPr="002D611D">
              <w:rPr>
                <w:lang w:val="ru-RU" w:eastAsia="zh-CN"/>
              </w:rPr>
              <w:t>а</w:t>
            </w:r>
            <w:r w:rsidR="00427669" w:rsidRPr="002D611D">
              <w:rPr>
                <w:lang w:val="ru-RU" w:eastAsia="zh-CN"/>
              </w:rPr>
              <w:t xml:space="preserve"> с Резолюциями 37 и 50)</w:t>
            </w:r>
          </w:p>
        </w:tc>
      </w:tr>
      <w:tr w:rsidR="007E5365" w:rsidRPr="002D611D" w:rsidTr="00BC34E4">
        <w:tc>
          <w:tcPr>
            <w:tcW w:w="2115" w:type="dxa"/>
          </w:tcPr>
          <w:p w:rsidR="007E5365" w:rsidRPr="002D611D" w:rsidRDefault="007E5365" w:rsidP="007E5365">
            <w:pPr>
              <w:pStyle w:val="Tabletext"/>
              <w:rPr>
                <w:lang w:val="ru-RU" w:eastAsia="zh-CN"/>
              </w:rPr>
            </w:pPr>
            <w:r w:rsidRPr="002D611D">
              <w:rPr>
                <w:lang w:val="ru-RU" w:eastAsia="zh-CN"/>
              </w:rPr>
              <w:t>РЕЗОЛЮЦИЯ 68</w:t>
            </w:r>
          </w:p>
        </w:tc>
        <w:tc>
          <w:tcPr>
            <w:tcW w:w="7514" w:type="dxa"/>
          </w:tcPr>
          <w:p w:rsidR="007E5365" w:rsidRPr="002D611D" w:rsidRDefault="007E5365" w:rsidP="00E240A2">
            <w:pPr>
              <w:pStyle w:val="Tabletext"/>
              <w:rPr>
                <w:lang w:val="ru-RU" w:eastAsia="zh-CN"/>
              </w:rPr>
            </w:pPr>
            <w:bookmarkStart w:id="167" w:name="_Toc393975782"/>
            <w:bookmarkStart w:id="168" w:name="_Toc393976949"/>
            <w:bookmarkStart w:id="169" w:name="_Toc402169457"/>
            <w:r w:rsidRPr="002D611D">
              <w:rPr>
                <w:lang w:val="ru-RU"/>
              </w:rPr>
              <w:t>Помощь коренным народам в рамках деятельности Бюро развития электросвязи по его соответствующим программам</w:t>
            </w:r>
            <w:bookmarkEnd w:id="167"/>
            <w:bookmarkEnd w:id="168"/>
            <w:bookmarkEnd w:id="169"/>
            <w:r w:rsidR="00427669" w:rsidRPr="002D611D">
              <w:rPr>
                <w:lang w:val="ru-RU"/>
              </w:rPr>
              <w:t xml:space="preserve"> </w:t>
            </w:r>
            <w:r w:rsidR="00427669" w:rsidRPr="002D611D">
              <w:rPr>
                <w:lang w:val="ru-RU" w:eastAsia="zh-CN"/>
              </w:rPr>
              <w:t>(объединен</w:t>
            </w:r>
            <w:r w:rsidR="00E240A2" w:rsidRPr="002D611D">
              <w:rPr>
                <w:lang w:val="ru-RU" w:eastAsia="zh-CN"/>
              </w:rPr>
              <w:t>а</w:t>
            </w:r>
            <w:r w:rsidR="00427669" w:rsidRPr="002D611D">
              <w:rPr>
                <w:lang w:val="ru-RU" w:eastAsia="zh-CN"/>
              </w:rPr>
              <w:t xml:space="preserve"> с Резолюцией 46)</w:t>
            </w:r>
          </w:p>
        </w:tc>
      </w:tr>
    </w:tbl>
    <w:p w:rsidR="007E5365" w:rsidRPr="002D611D" w:rsidRDefault="007E5365" w:rsidP="007E5365">
      <w:pPr>
        <w:spacing w:before="720"/>
        <w:jc w:val="center"/>
        <w:rPr>
          <w:lang w:val="ru-RU"/>
        </w:rPr>
      </w:pPr>
      <w:r w:rsidRPr="002D611D">
        <w:rPr>
          <w:lang w:val="ru-RU"/>
        </w:rPr>
        <w:t>______________</w:t>
      </w:r>
    </w:p>
    <w:sectPr w:rsidR="007E5365" w:rsidRPr="002D611D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E4" w:rsidRDefault="00BC34E4">
      <w:r>
        <w:separator/>
      </w:r>
    </w:p>
  </w:endnote>
  <w:endnote w:type="continuationSeparator" w:id="0">
    <w:p w:rsidR="00BC34E4" w:rsidRDefault="00BC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E4" w:rsidRPr="003F099E" w:rsidRDefault="00BC34E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2D611D">
      <w:rPr>
        <w:lang w:val="en-US"/>
      </w:rPr>
      <w:t>P:\RUS\SG\CONSEIL\C18\000\010V2R.docx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ru-RU"/>
      </w:rPr>
      <w:t>425074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75D7">
      <w:t>14.02.18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611D"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E4" w:rsidRDefault="00BC34E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C34E4" w:rsidRPr="003F099E" w:rsidRDefault="002D611D">
    <w:pPr>
      <w:pStyle w:val="Footer"/>
      <w:rPr>
        <w:lang w:val="en-US"/>
      </w:rPr>
    </w:pPr>
    <w:fldSimple w:instr=" FILENAME \p  \* MERGEFORMAT ">
      <w:r w:rsidRPr="002D611D">
        <w:rPr>
          <w:lang w:val="en-US"/>
        </w:rPr>
        <w:t>P</w:t>
      </w:r>
      <w:r>
        <w:t>:\RUS\SG\CONSEIL\C18\000\010V2R.docx</w:t>
      </w:r>
    </w:fldSimple>
    <w:r w:rsidR="00BC34E4" w:rsidRPr="003F099E">
      <w:rPr>
        <w:lang w:val="en-US"/>
      </w:rPr>
      <w:t xml:space="preserve"> (</w:t>
    </w:r>
    <w:r w:rsidR="00BC34E4">
      <w:rPr>
        <w:lang w:val="ru-RU"/>
      </w:rPr>
      <w:t>425074</w:t>
    </w:r>
    <w:r w:rsidR="00BC34E4" w:rsidRPr="003F099E">
      <w:rPr>
        <w:lang w:val="en-US"/>
      </w:rPr>
      <w:t>)</w:t>
    </w:r>
    <w:r w:rsidR="00BC34E4" w:rsidRPr="003F099E">
      <w:rPr>
        <w:lang w:val="en-US"/>
      </w:rPr>
      <w:tab/>
    </w:r>
    <w:r w:rsidR="00BC34E4">
      <w:fldChar w:fldCharType="begin"/>
    </w:r>
    <w:r w:rsidR="00BC34E4">
      <w:instrText xml:space="preserve"> SAVEDATE \@ DD.MM.YY </w:instrText>
    </w:r>
    <w:r w:rsidR="00BC34E4">
      <w:fldChar w:fldCharType="separate"/>
    </w:r>
    <w:r w:rsidR="002F75D7">
      <w:t>14.02.18</w:t>
    </w:r>
    <w:r w:rsidR="00BC34E4">
      <w:fldChar w:fldCharType="end"/>
    </w:r>
    <w:r w:rsidR="00BC34E4" w:rsidRPr="003F099E">
      <w:rPr>
        <w:lang w:val="en-US"/>
      </w:rPr>
      <w:tab/>
    </w:r>
    <w:r w:rsidR="00BC34E4">
      <w:fldChar w:fldCharType="begin"/>
    </w:r>
    <w:r w:rsidR="00BC34E4">
      <w:instrText xml:space="preserve"> PRINTDATE \@ DD.MM.YY </w:instrText>
    </w:r>
    <w:r w:rsidR="00BC34E4">
      <w:fldChar w:fldCharType="separate"/>
    </w:r>
    <w:r>
      <w:t>28.03.06</w:t>
    </w:r>
    <w:r w:rsidR="00BC34E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E4" w:rsidRDefault="00BC34E4">
      <w:r>
        <w:t>____________________</w:t>
      </w:r>
    </w:p>
  </w:footnote>
  <w:footnote w:type="continuationSeparator" w:id="0">
    <w:p w:rsidR="00BC34E4" w:rsidRDefault="00BC3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E4" w:rsidRDefault="00BC34E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F75D7">
      <w:rPr>
        <w:noProof/>
      </w:rPr>
      <w:t>10</w:t>
    </w:r>
    <w:r>
      <w:rPr>
        <w:noProof/>
      </w:rPr>
      <w:fldChar w:fldCharType="end"/>
    </w:r>
  </w:p>
  <w:p w:rsidR="00BC34E4" w:rsidRDefault="00BC34E4" w:rsidP="00A01CF9">
    <w:pPr>
      <w:pStyle w:val="Header"/>
      <w:spacing w:after="480"/>
    </w:pPr>
    <w:r>
      <w:t>C18/</w:t>
    </w:r>
    <w:r>
      <w:rPr>
        <w:lang w:val="ru-RU"/>
      </w:rPr>
      <w:t>10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5"/>
    <w:rsid w:val="00011934"/>
    <w:rsid w:val="0002183E"/>
    <w:rsid w:val="000569B4"/>
    <w:rsid w:val="00080E82"/>
    <w:rsid w:val="000A5F80"/>
    <w:rsid w:val="000D01DE"/>
    <w:rsid w:val="000E568E"/>
    <w:rsid w:val="00115F15"/>
    <w:rsid w:val="00117BDE"/>
    <w:rsid w:val="00122C4B"/>
    <w:rsid w:val="0014734F"/>
    <w:rsid w:val="0015710D"/>
    <w:rsid w:val="00163A32"/>
    <w:rsid w:val="00192B41"/>
    <w:rsid w:val="001B7B09"/>
    <w:rsid w:val="001E6719"/>
    <w:rsid w:val="00225368"/>
    <w:rsid w:val="00227FF0"/>
    <w:rsid w:val="002872BA"/>
    <w:rsid w:val="00291EB6"/>
    <w:rsid w:val="0029238F"/>
    <w:rsid w:val="002D1ADA"/>
    <w:rsid w:val="002D2F57"/>
    <w:rsid w:val="002D48C5"/>
    <w:rsid w:val="002D611D"/>
    <w:rsid w:val="002F75D7"/>
    <w:rsid w:val="00396378"/>
    <w:rsid w:val="003F099E"/>
    <w:rsid w:val="003F235E"/>
    <w:rsid w:val="004023E0"/>
    <w:rsid w:val="00403DD8"/>
    <w:rsid w:val="00427669"/>
    <w:rsid w:val="00430AF5"/>
    <w:rsid w:val="004461D3"/>
    <w:rsid w:val="0044707C"/>
    <w:rsid w:val="0045056B"/>
    <w:rsid w:val="0045686C"/>
    <w:rsid w:val="0046247D"/>
    <w:rsid w:val="004706B1"/>
    <w:rsid w:val="004918C4"/>
    <w:rsid w:val="00497703"/>
    <w:rsid w:val="004A0374"/>
    <w:rsid w:val="004A45B5"/>
    <w:rsid w:val="004B70ED"/>
    <w:rsid w:val="004D0129"/>
    <w:rsid w:val="004F297F"/>
    <w:rsid w:val="004F661B"/>
    <w:rsid w:val="00564547"/>
    <w:rsid w:val="005A64D5"/>
    <w:rsid w:val="00601994"/>
    <w:rsid w:val="00615B59"/>
    <w:rsid w:val="006E2D42"/>
    <w:rsid w:val="00703676"/>
    <w:rsid w:val="00707304"/>
    <w:rsid w:val="00707383"/>
    <w:rsid w:val="00707759"/>
    <w:rsid w:val="00732269"/>
    <w:rsid w:val="00741BB9"/>
    <w:rsid w:val="00742E1A"/>
    <w:rsid w:val="0078480A"/>
    <w:rsid w:val="00785ABD"/>
    <w:rsid w:val="00786919"/>
    <w:rsid w:val="007A2DD4"/>
    <w:rsid w:val="007C1E1B"/>
    <w:rsid w:val="007D38B5"/>
    <w:rsid w:val="007E5365"/>
    <w:rsid w:val="007E7EA0"/>
    <w:rsid w:val="00807255"/>
    <w:rsid w:val="0081023E"/>
    <w:rsid w:val="008173AA"/>
    <w:rsid w:val="00824CC8"/>
    <w:rsid w:val="00834938"/>
    <w:rsid w:val="008361AF"/>
    <w:rsid w:val="00840A14"/>
    <w:rsid w:val="0088263B"/>
    <w:rsid w:val="008B62B4"/>
    <w:rsid w:val="008C58F6"/>
    <w:rsid w:val="008D2D7B"/>
    <w:rsid w:val="008E0737"/>
    <w:rsid w:val="008F7C2C"/>
    <w:rsid w:val="0093674B"/>
    <w:rsid w:val="00940E96"/>
    <w:rsid w:val="00992BC3"/>
    <w:rsid w:val="009B0BAE"/>
    <w:rsid w:val="009C1C89"/>
    <w:rsid w:val="009F3448"/>
    <w:rsid w:val="00A01CF9"/>
    <w:rsid w:val="00A54881"/>
    <w:rsid w:val="00A71773"/>
    <w:rsid w:val="00AE2C85"/>
    <w:rsid w:val="00B12A37"/>
    <w:rsid w:val="00B153DB"/>
    <w:rsid w:val="00B16B26"/>
    <w:rsid w:val="00B63EF2"/>
    <w:rsid w:val="00BA7D89"/>
    <w:rsid w:val="00BC0D39"/>
    <w:rsid w:val="00BC34E4"/>
    <w:rsid w:val="00BC7BC0"/>
    <w:rsid w:val="00BD57B7"/>
    <w:rsid w:val="00BE63E2"/>
    <w:rsid w:val="00C16827"/>
    <w:rsid w:val="00C84813"/>
    <w:rsid w:val="00C91CAE"/>
    <w:rsid w:val="00CB0390"/>
    <w:rsid w:val="00CD2009"/>
    <w:rsid w:val="00CF50DF"/>
    <w:rsid w:val="00CF629C"/>
    <w:rsid w:val="00D02813"/>
    <w:rsid w:val="00D33FFF"/>
    <w:rsid w:val="00D475F0"/>
    <w:rsid w:val="00D92EEA"/>
    <w:rsid w:val="00DA5D4E"/>
    <w:rsid w:val="00DE6C75"/>
    <w:rsid w:val="00DF7B73"/>
    <w:rsid w:val="00E137DE"/>
    <w:rsid w:val="00E176BA"/>
    <w:rsid w:val="00E240A2"/>
    <w:rsid w:val="00E423EC"/>
    <w:rsid w:val="00E500C4"/>
    <w:rsid w:val="00E55121"/>
    <w:rsid w:val="00E57E0C"/>
    <w:rsid w:val="00E72E1F"/>
    <w:rsid w:val="00EB4FCB"/>
    <w:rsid w:val="00EC5EE0"/>
    <w:rsid w:val="00EC6BC5"/>
    <w:rsid w:val="00EF1FE2"/>
    <w:rsid w:val="00EF3BAF"/>
    <w:rsid w:val="00F35898"/>
    <w:rsid w:val="00F5225B"/>
    <w:rsid w:val="00FA4628"/>
    <w:rsid w:val="00FC1A96"/>
    <w:rsid w:val="00FD45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5245294-C642-4FF0-8F1E-1F25ED5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44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D/Conferences/WTDC/WTDC17/Pages/default.aspx" TargetMode="External"/><Relationship Id="rId13" Type="http://schemas.openxmlformats.org/officeDocument/2006/relationships/hyperlink" Target="https://www.itu.int/md/D14-WTDC17-C-0085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D14-WTDC17-C-0052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14-WTDC17-C-0054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D14-WTDC17-C-0054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4-WTDC17-C-0115/en" TargetMode="External"/><Relationship Id="rId14" Type="http://schemas.openxmlformats.org/officeDocument/2006/relationships/hyperlink" Target="https://www.itu.int/md/S18-CL-C-006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10</Pages>
  <Words>2521</Words>
  <Characters>19290</Characters>
  <Application>Microsoft Office Word</Application>
  <DocSecurity>4</DocSecurity>
  <Lines>160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21768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WTDC-17</dc:title>
  <dc:subject>Council 2018</dc:subject>
  <dc:creator>Maloletkova, Svetlana</dc:creator>
  <cp:keywords>C2018, C18</cp:keywords>
  <dc:description/>
  <cp:lastModifiedBy>Janin</cp:lastModifiedBy>
  <cp:revision>2</cp:revision>
  <cp:lastPrinted>2006-03-28T16:12:00Z</cp:lastPrinted>
  <dcterms:created xsi:type="dcterms:W3CDTF">2018-02-16T08:12:00Z</dcterms:created>
  <dcterms:modified xsi:type="dcterms:W3CDTF">2018-02-16T08:12:00Z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