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BC571D">
        <w:trPr>
          <w:cantSplit/>
        </w:trPr>
        <w:tc>
          <w:tcPr>
            <w:tcW w:w="6912" w:type="dxa"/>
          </w:tcPr>
          <w:p w:rsidR="00520F36" w:rsidRPr="00BC571D" w:rsidRDefault="00520F36" w:rsidP="00770D10">
            <w:pPr>
              <w:spacing w:before="360"/>
            </w:pPr>
            <w:bookmarkStart w:id="0" w:name="dc06"/>
            <w:bookmarkEnd w:id="0"/>
            <w:r w:rsidRPr="00BC571D">
              <w:rPr>
                <w:b/>
                <w:bCs/>
                <w:sz w:val="30"/>
                <w:szCs w:val="30"/>
              </w:rPr>
              <w:t>Conseil 201</w:t>
            </w:r>
            <w:r w:rsidR="003C3FAE" w:rsidRPr="00BC571D">
              <w:rPr>
                <w:b/>
                <w:bCs/>
                <w:sz w:val="30"/>
                <w:szCs w:val="30"/>
              </w:rPr>
              <w:t>8</w:t>
            </w:r>
            <w:r w:rsidRPr="00BC571D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BC571D">
              <w:rPr>
                <w:b/>
                <w:bCs/>
                <w:szCs w:val="24"/>
              </w:rPr>
              <w:t>Genève, 1</w:t>
            </w:r>
            <w:r w:rsidR="003C3FAE" w:rsidRPr="00BC571D">
              <w:rPr>
                <w:b/>
                <w:bCs/>
                <w:szCs w:val="24"/>
              </w:rPr>
              <w:t>7</w:t>
            </w:r>
            <w:r w:rsidRPr="00BC571D">
              <w:rPr>
                <w:b/>
                <w:bCs/>
                <w:szCs w:val="24"/>
              </w:rPr>
              <w:t>-2</w:t>
            </w:r>
            <w:r w:rsidR="003C3FAE" w:rsidRPr="00BC571D">
              <w:rPr>
                <w:b/>
                <w:bCs/>
                <w:szCs w:val="24"/>
              </w:rPr>
              <w:t>7</w:t>
            </w:r>
            <w:r w:rsidRPr="00BC571D">
              <w:rPr>
                <w:b/>
                <w:bCs/>
                <w:szCs w:val="24"/>
              </w:rPr>
              <w:t xml:space="preserve"> </w:t>
            </w:r>
            <w:r w:rsidR="003C3FAE" w:rsidRPr="00BC571D">
              <w:rPr>
                <w:b/>
                <w:bCs/>
                <w:szCs w:val="24"/>
              </w:rPr>
              <w:t>avril</w:t>
            </w:r>
            <w:r w:rsidRPr="00BC571D">
              <w:rPr>
                <w:b/>
                <w:bCs/>
                <w:szCs w:val="24"/>
              </w:rPr>
              <w:t xml:space="preserve"> 201</w:t>
            </w:r>
            <w:r w:rsidR="003C3FAE" w:rsidRPr="00BC571D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520F36" w:rsidRPr="00BC571D" w:rsidRDefault="00520F36" w:rsidP="00770D10">
            <w:pPr>
              <w:spacing w:before="0"/>
              <w:jc w:val="right"/>
            </w:pPr>
            <w:bookmarkStart w:id="1" w:name="ditulogo"/>
            <w:bookmarkEnd w:id="1"/>
            <w:r w:rsidRPr="00BC571D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BC571D" w:rsidTr="00A2617C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BC571D" w:rsidRDefault="00520F36" w:rsidP="00770D10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BC571D" w:rsidRDefault="00520F36" w:rsidP="00770D10">
            <w:pPr>
              <w:spacing w:before="0"/>
              <w:rPr>
                <w:b/>
                <w:bCs/>
              </w:rPr>
            </w:pPr>
          </w:p>
        </w:tc>
      </w:tr>
      <w:tr w:rsidR="00520F36" w:rsidRPr="00BC571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BC571D" w:rsidRDefault="00520F36" w:rsidP="00770D10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BC571D" w:rsidRDefault="00520F36" w:rsidP="00770D10">
            <w:pPr>
              <w:spacing w:before="0"/>
              <w:rPr>
                <w:b/>
                <w:bCs/>
              </w:rPr>
            </w:pPr>
          </w:p>
        </w:tc>
      </w:tr>
      <w:tr w:rsidR="00520F36" w:rsidRPr="00BC571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BC571D" w:rsidRDefault="00AF6F73" w:rsidP="00770D10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BC571D">
              <w:rPr>
                <w:rFonts w:cs="Times"/>
                <w:b/>
                <w:bCs/>
                <w:szCs w:val="24"/>
              </w:rPr>
              <w:t>Point de l'ordre du jour: PL 2.8</w:t>
            </w:r>
          </w:p>
        </w:tc>
        <w:tc>
          <w:tcPr>
            <w:tcW w:w="3261" w:type="dxa"/>
          </w:tcPr>
          <w:p w:rsidR="00520F36" w:rsidRPr="00BC571D" w:rsidRDefault="00520F36" w:rsidP="00770D10">
            <w:pPr>
              <w:spacing w:before="0"/>
              <w:rPr>
                <w:b/>
                <w:bCs/>
              </w:rPr>
            </w:pPr>
            <w:r w:rsidRPr="00BC571D">
              <w:rPr>
                <w:b/>
                <w:bCs/>
              </w:rPr>
              <w:t>Document C1</w:t>
            </w:r>
            <w:r w:rsidR="003C3FAE" w:rsidRPr="00BC571D">
              <w:rPr>
                <w:b/>
                <w:bCs/>
              </w:rPr>
              <w:t>8</w:t>
            </w:r>
            <w:r w:rsidRPr="00BC571D">
              <w:rPr>
                <w:b/>
                <w:bCs/>
              </w:rPr>
              <w:t>/</w:t>
            </w:r>
            <w:r w:rsidR="00B40AFB" w:rsidRPr="00BC571D">
              <w:rPr>
                <w:b/>
                <w:bCs/>
              </w:rPr>
              <w:t>37</w:t>
            </w:r>
            <w:r w:rsidRPr="00BC571D">
              <w:rPr>
                <w:b/>
                <w:bCs/>
              </w:rPr>
              <w:t>-F</w:t>
            </w:r>
          </w:p>
        </w:tc>
      </w:tr>
      <w:tr w:rsidR="00520F36" w:rsidRPr="00BC571D">
        <w:trPr>
          <w:cantSplit/>
          <w:trHeight w:val="20"/>
        </w:trPr>
        <w:tc>
          <w:tcPr>
            <w:tcW w:w="6912" w:type="dxa"/>
            <w:vMerge/>
          </w:tcPr>
          <w:p w:rsidR="00520F36" w:rsidRPr="00BC571D" w:rsidRDefault="00520F36" w:rsidP="00770D10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BC571D" w:rsidRDefault="00B40AFB" w:rsidP="00770D10">
            <w:pPr>
              <w:spacing w:before="0"/>
              <w:rPr>
                <w:b/>
                <w:bCs/>
              </w:rPr>
            </w:pPr>
            <w:r w:rsidRPr="00BC571D">
              <w:rPr>
                <w:b/>
                <w:bCs/>
              </w:rPr>
              <w:t>8 février</w:t>
            </w:r>
            <w:r w:rsidR="00520F36" w:rsidRPr="00BC571D">
              <w:rPr>
                <w:b/>
                <w:bCs/>
              </w:rPr>
              <w:t xml:space="preserve"> 201</w:t>
            </w:r>
            <w:r w:rsidR="003C3FAE" w:rsidRPr="00BC571D">
              <w:rPr>
                <w:b/>
                <w:bCs/>
              </w:rPr>
              <w:t>8</w:t>
            </w:r>
          </w:p>
        </w:tc>
      </w:tr>
      <w:tr w:rsidR="00520F36" w:rsidRPr="00BC571D">
        <w:trPr>
          <w:cantSplit/>
          <w:trHeight w:val="20"/>
        </w:trPr>
        <w:tc>
          <w:tcPr>
            <w:tcW w:w="6912" w:type="dxa"/>
            <w:vMerge/>
          </w:tcPr>
          <w:p w:rsidR="00520F36" w:rsidRPr="00BC571D" w:rsidRDefault="00520F36" w:rsidP="00770D10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BC571D" w:rsidRDefault="00520F36" w:rsidP="00770D10">
            <w:pPr>
              <w:spacing w:before="0"/>
              <w:rPr>
                <w:b/>
                <w:bCs/>
              </w:rPr>
            </w:pPr>
            <w:r w:rsidRPr="00BC571D">
              <w:rPr>
                <w:b/>
                <w:bCs/>
              </w:rPr>
              <w:t>Original: anglais</w:t>
            </w:r>
          </w:p>
        </w:tc>
      </w:tr>
      <w:tr w:rsidR="00520F36" w:rsidRPr="00BC571D">
        <w:trPr>
          <w:cantSplit/>
        </w:trPr>
        <w:tc>
          <w:tcPr>
            <w:tcW w:w="10173" w:type="dxa"/>
            <w:gridSpan w:val="2"/>
          </w:tcPr>
          <w:p w:rsidR="00520F36" w:rsidRPr="00BC571D" w:rsidRDefault="00B40AFB" w:rsidP="00770D10">
            <w:pPr>
              <w:pStyle w:val="Source"/>
            </w:pPr>
            <w:bookmarkStart w:id="6" w:name="dsource" w:colFirst="0" w:colLast="0"/>
            <w:bookmarkEnd w:id="5"/>
            <w:r w:rsidRPr="00BC571D">
              <w:t>Rapport du Secrétaire général</w:t>
            </w:r>
          </w:p>
        </w:tc>
      </w:tr>
      <w:tr w:rsidR="00520F36" w:rsidRPr="00BC571D">
        <w:trPr>
          <w:cantSplit/>
        </w:trPr>
        <w:tc>
          <w:tcPr>
            <w:tcW w:w="10173" w:type="dxa"/>
            <w:gridSpan w:val="2"/>
          </w:tcPr>
          <w:p w:rsidR="00520F36" w:rsidRPr="00BC571D" w:rsidRDefault="00B40AFB" w:rsidP="00770D10">
            <w:pPr>
              <w:pStyle w:val="Title1"/>
            </w:pPr>
            <w:bookmarkStart w:id="7" w:name="dtitle1" w:colFirst="0" w:colLast="0"/>
            <w:bookmarkEnd w:id="6"/>
            <w:r w:rsidRPr="00BC571D">
              <w:t>CALENDRIER</w:t>
            </w:r>
            <w:r w:rsidRPr="00BC571D">
              <w:rPr>
                <w:caps w:val="0"/>
              </w:rPr>
              <w:t xml:space="preserve"> DES CONFÉRENCES, ASSEMBLÉES ET RÉUNIONS FUTURES </w:t>
            </w:r>
            <w:r w:rsidRPr="00BC571D">
              <w:rPr>
                <w:caps w:val="0"/>
              </w:rPr>
              <w:br/>
            </w:r>
            <w:r w:rsidRPr="00BC571D">
              <w:t>DE L'UNION POUR LA P</w:t>
            </w:r>
            <w:r w:rsidRPr="00BC571D">
              <w:rPr>
                <w:caps w:val="0"/>
              </w:rPr>
              <w:t>ÉRIODE 2018-2021</w:t>
            </w:r>
          </w:p>
        </w:tc>
      </w:tr>
      <w:bookmarkEnd w:id="7"/>
    </w:tbl>
    <w:p w:rsidR="00520F36" w:rsidRPr="00BC571D" w:rsidRDefault="00520F36" w:rsidP="00770D10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BC571D" w:rsidTr="00B40AFB">
        <w:trPr>
          <w:trHeight w:val="2323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BC571D" w:rsidRDefault="00520F36" w:rsidP="00770D10">
            <w:pPr>
              <w:pStyle w:val="Headingb"/>
            </w:pPr>
            <w:r w:rsidRPr="00BC571D">
              <w:t>Résumé</w:t>
            </w:r>
          </w:p>
          <w:p w:rsidR="00520F36" w:rsidRPr="00BC571D" w:rsidRDefault="00B40AFB" w:rsidP="00770D10">
            <w:r w:rsidRPr="00BC571D">
              <w:t>Le projet de calendrier ci-joint, pour les années 2018-2021, est présenté pour information générale.</w:t>
            </w:r>
          </w:p>
          <w:p w:rsidR="00520F36" w:rsidRPr="00BC571D" w:rsidRDefault="00520F36" w:rsidP="00770D10">
            <w:pPr>
              <w:pStyle w:val="Headingb"/>
            </w:pPr>
            <w:r w:rsidRPr="00BC571D">
              <w:t>Suite à donner</w:t>
            </w:r>
          </w:p>
          <w:p w:rsidR="00520F36" w:rsidRPr="00BC571D" w:rsidRDefault="00B40AFB" w:rsidP="00770D10">
            <w:r w:rsidRPr="00BC571D">
              <w:t xml:space="preserve">Le Conseil est invité à </w:t>
            </w:r>
            <w:r w:rsidRPr="00BC571D">
              <w:rPr>
                <w:b/>
                <w:bCs/>
              </w:rPr>
              <w:t>prendre note</w:t>
            </w:r>
            <w:r w:rsidRPr="00BC571D">
              <w:t xml:space="preserve"> du présent rapport</w:t>
            </w:r>
            <w:r w:rsidR="00EB181F">
              <w:t>.</w:t>
            </w:r>
          </w:p>
        </w:tc>
      </w:tr>
    </w:tbl>
    <w:p w:rsidR="00571EEA" w:rsidRPr="00BC571D" w:rsidRDefault="00571EEA" w:rsidP="00770D10"/>
    <w:p w:rsidR="00B40AFB" w:rsidRPr="00BC571D" w:rsidRDefault="00B40AFB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C571D">
        <w:br w:type="page"/>
      </w: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1"/>
        <w:gridCol w:w="924"/>
        <w:gridCol w:w="20"/>
        <w:gridCol w:w="914"/>
        <w:gridCol w:w="30"/>
        <w:gridCol w:w="904"/>
        <w:gridCol w:w="40"/>
        <w:gridCol w:w="894"/>
        <w:gridCol w:w="50"/>
        <w:gridCol w:w="885"/>
        <w:gridCol w:w="59"/>
        <w:gridCol w:w="876"/>
        <w:gridCol w:w="68"/>
        <w:gridCol w:w="867"/>
        <w:gridCol w:w="77"/>
        <w:gridCol w:w="858"/>
        <w:gridCol w:w="86"/>
        <w:gridCol w:w="849"/>
        <w:gridCol w:w="95"/>
        <w:gridCol w:w="840"/>
        <w:gridCol w:w="104"/>
        <w:gridCol w:w="939"/>
      </w:tblGrid>
      <w:tr w:rsidR="00B40AFB" w:rsidRPr="00BC571D" w:rsidTr="00A2617C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C571D">
              <w:rPr>
                <w:rFonts w:asciiTheme="minorHAnsi" w:hAnsiTheme="minorHAnsi"/>
                <w:b/>
                <w:bCs/>
                <w:sz w:val="20"/>
              </w:rPr>
              <w:lastRenderedPageBreak/>
              <w:t>2018</w:t>
            </w:r>
          </w:p>
        </w:tc>
      </w:tr>
      <w:tr w:rsidR="00B40AFB" w:rsidRPr="00BC571D" w:rsidTr="00B40AFB">
        <w:trPr>
          <w:trHeight w:val="57"/>
          <w:jc w:val="center"/>
        </w:trPr>
        <w:tc>
          <w:tcPr>
            <w:tcW w:w="946" w:type="dxa"/>
            <w:gridSpan w:val="2"/>
            <w:tcBorders>
              <w:left w:val="single" w:sz="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40AFB" w:rsidRPr="00BC571D" w:rsidRDefault="00B40AFB" w:rsidP="00770D10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40AFB" w:rsidRPr="00BC571D" w:rsidRDefault="00B40AFB" w:rsidP="00770D10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40AFB" w:rsidRPr="00BC571D" w:rsidRDefault="00B40AFB" w:rsidP="00770D10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40AFB" w:rsidRPr="00BC571D" w:rsidRDefault="00B40AFB" w:rsidP="00770D10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40AFB" w:rsidRPr="00BC571D" w:rsidRDefault="00B40AFB" w:rsidP="00770D10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40AFB" w:rsidRPr="00BC571D" w:rsidRDefault="00B40AFB" w:rsidP="00770D10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40AFB" w:rsidRPr="00BC571D" w:rsidRDefault="00B40AFB" w:rsidP="00770D10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40AFB" w:rsidRPr="00BC571D" w:rsidRDefault="00B40AFB" w:rsidP="00770D10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40AFB" w:rsidRPr="00BC571D" w:rsidRDefault="00B40AFB" w:rsidP="00770D10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40AFB" w:rsidRPr="00BC571D" w:rsidRDefault="00B40AFB" w:rsidP="00770D10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40AFB" w:rsidRPr="00BC571D" w:rsidRDefault="00B40AFB" w:rsidP="00770D10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9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0AFB" w:rsidRPr="00BC571D" w:rsidRDefault="00B40AFB" w:rsidP="00770D10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DÉCEMBRE</w:t>
            </w:r>
          </w:p>
        </w:tc>
      </w:tr>
      <w:tr w:rsidR="00B40AFB" w:rsidRPr="00BC571D" w:rsidTr="00B40AFB">
        <w:trPr>
          <w:jc w:val="center"/>
        </w:trPr>
        <w:tc>
          <w:tcPr>
            <w:tcW w:w="94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C571D">
              <w:rPr>
                <w:rFonts w:asciiTheme="minorHAnsi" w:hAnsiTheme="minorHAnsi"/>
                <w:sz w:val="12"/>
              </w:rPr>
              <w:t>15-26/1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EG-RTI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C571D">
              <w:rPr>
                <w:rFonts w:asciiTheme="minorHAnsi" w:hAnsiTheme="minorHAnsi"/>
                <w:sz w:val="12"/>
              </w:rPr>
              <w:t>12-13</w:t>
            </w:r>
          </w:p>
          <w:p w:rsidR="00B40AFB" w:rsidRPr="00BC571D" w:rsidRDefault="00EB181F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="00B40AFB" w:rsidRPr="00BC571D">
              <w:rPr>
                <w:rFonts w:asciiTheme="minorHAnsi" w:hAnsiTheme="minorHAnsi"/>
                <w:b/>
                <w:bCs/>
                <w:sz w:val="12"/>
              </w:rPr>
              <w:t>-SFP</w:t>
            </w:r>
          </w:p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C571D">
              <w:rPr>
                <w:rFonts w:asciiTheme="minorHAnsi" w:hAnsiTheme="minorHAnsi"/>
                <w:sz w:val="12"/>
              </w:rPr>
              <w:t>16</w:t>
            </w:r>
          </w:p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C-18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C571D">
              <w:rPr>
                <w:rFonts w:asciiTheme="minorHAnsi" w:hAnsiTheme="minorHAnsi"/>
                <w:sz w:val="12"/>
              </w:rPr>
              <w:t>17-27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WTISD</w:t>
            </w:r>
            <w:r w:rsidRPr="00BC571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8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Dernière session de C18 + PP-18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 w:rsidRPr="00BC571D">
              <w:rPr>
                <w:rFonts w:asciiTheme="minorHAnsi" w:hAnsiTheme="minorHAnsi"/>
                <w:color w:val="000000"/>
                <w:sz w:val="12"/>
                <w:szCs w:val="12"/>
              </w:rPr>
              <w:t>27/10 + 29/10-16/11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40AFB" w:rsidRPr="00BC571D" w:rsidTr="00A2617C">
        <w:trPr>
          <w:jc w:val="center"/>
        </w:trPr>
        <w:tc>
          <w:tcPr>
            <w:tcW w:w="11325" w:type="dxa"/>
            <w:gridSpan w:val="2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BC571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40AFB" w:rsidRPr="00BC571D" w:rsidTr="00B40AFB">
        <w:trPr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06C8A" w:rsidRPr="00BC571D" w:rsidRDefault="00D06C8A" w:rsidP="00770D10">
            <w:pPr>
              <w:spacing w:before="0"/>
              <w:rPr>
                <w:rFonts w:asciiTheme="minorHAnsi" w:hAnsiTheme="minorHAnsi"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RRB18.1</w:t>
            </w:r>
            <w:r w:rsidRPr="00BC571D">
              <w:rPr>
                <w:rFonts w:asciiTheme="minorHAnsi" w:hAnsiTheme="minorHAnsi"/>
                <w:sz w:val="12"/>
              </w:rPr>
              <w:br/>
              <w:t>19-23</w:t>
            </w:r>
          </w:p>
          <w:p w:rsidR="00B40AFB" w:rsidRPr="00BC571D" w:rsidRDefault="00D06C8A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Pr="00BC571D">
              <w:rPr>
                <w:rFonts w:asciiTheme="minorHAnsi" w:hAnsiTheme="minorHAnsi"/>
                <w:sz w:val="12"/>
              </w:rPr>
              <w:br/>
              <w:t>26-29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RRB18.2*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br/>
              <w:t>16-20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RRB18.3*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  <w:t>26-30</w:t>
            </w:r>
          </w:p>
        </w:tc>
        <w:tc>
          <w:tcPr>
            <w:tcW w:w="939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WRS-18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BC571D"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</w:tr>
      <w:tr w:rsidR="00B40AFB" w:rsidRPr="00BC571D" w:rsidTr="00EB181F">
        <w:trPr>
          <w:trHeight w:val="193"/>
          <w:jc w:val="center"/>
        </w:trPr>
        <w:tc>
          <w:tcPr>
            <w:tcW w:w="6610" w:type="dxa"/>
            <w:gridSpan w:val="14"/>
            <w:tcBorders>
              <w:top w:val="dashDotStroked" w:sz="24" w:space="0" w:color="auto"/>
              <w:left w:val="single" w:sz="2" w:space="0" w:color="auto"/>
              <w:bottom w:val="single" w:sz="4" w:space="0" w:color="auto"/>
            </w:tcBorders>
          </w:tcPr>
          <w:p w:rsidR="00B40AFB" w:rsidRPr="00BC571D" w:rsidRDefault="00EB181F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B40AFB"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B40AFB" w:rsidRPr="00BC571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71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BC571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40AFB" w:rsidRPr="00BC571D" w:rsidTr="00B40AFB">
        <w:trPr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B40AFB" w:rsidRPr="00BC571D" w:rsidRDefault="00EB181F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GCNT</w:t>
            </w:r>
            <w:r w:rsidR="00B40AFB" w:rsidRPr="00BC571D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B40AFB" w:rsidRPr="00BC571D">
              <w:rPr>
                <w:rFonts w:asciiTheme="minorHAnsi" w:hAnsiTheme="minorHAnsi"/>
                <w:sz w:val="12"/>
              </w:rPr>
              <w:t>26/02-2/03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B40AFB" w:rsidRPr="00BC571D" w:rsidRDefault="00BC571D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Kaléidoscope</w:t>
            </w:r>
            <w:r w:rsidR="00B40AFB" w:rsidRPr="00BC571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 xml:space="preserve"> UIT</w:t>
            </w:r>
            <w:r w:rsidR="00B40AFB" w:rsidRPr="00BC571D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  <w:r w:rsidR="00B40AFB" w:rsidRPr="00BC571D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  <w:t>26-28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40AFB" w:rsidRPr="00BC571D" w:rsidRDefault="00EB181F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86136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="00B40AFB" w:rsidRPr="00BC571D">
              <w:rPr>
                <w:rFonts w:asciiTheme="minorHAnsi" w:hAnsiTheme="minorHAnsi"/>
                <w:sz w:val="12"/>
                <w:szCs w:val="12"/>
              </w:rPr>
              <w:br/>
              <w:t>10-14</w:t>
            </w:r>
          </w:p>
        </w:tc>
      </w:tr>
      <w:tr w:rsidR="00B40AFB" w:rsidRPr="00BC571D" w:rsidTr="00B40AFB">
        <w:trPr>
          <w:jc w:val="center"/>
        </w:trPr>
        <w:tc>
          <w:tcPr>
            <w:tcW w:w="946" w:type="dxa"/>
            <w:gridSpan w:val="2"/>
            <w:tcBorders>
              <w:top w:val="dashDotStroked" w:sz="24" w:space="0" w:color="auto"/>
              <w:left w:val="single" w:sz="2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8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888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GCDT</w:t>
            </w:r>
          </w:p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</w:rPr>
            </w:pPr>
            <w:r w:rsidRPr="00BC571D">
              <w:rPr>
                <w:rFonts w:asciiTheme="minorHAnsi" w:hAnsiTheme="minorHAnsi"/>
                <w:sz w:val="12"/>
              </w:rPr>
              <w:t>9-11</w:t>
            </w:r>
            <w:r w:rsidRPr="00BC571D">
              <w:rPr>
                <w:rFonts w:asciiTheme="minorHAnsi" w:hAnsiTheme="minorHAnsi"/>
                <w:sz w:val="12"/>
              </w:rPr>
              <w:tab/>
            </w:r>
          </w:p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UIT-D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C571D">
              <w:rPr>
                <w:rFonts w:asciiTheme="minorHAnsi" w:hAnsiTheme="minorHAnsi"/>
                <w:sz w:val="12"/>
              </w:rPr>
              <w:t>30/4-11/5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</w:p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sz w:val="12"/>
                <w:szCs w:val="12"/>
              </w:rPr>
              <w:t>18-20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06C8A">
              <w:rPr>
                <w:rFonts w:asciiTheme="minorHAnsi" w:hAnsiTheme="minorHAnsi"/>
                <w:b/>
                <w:bCs/>
                <w:sz w:val="12"/>
                <w:szCs w:val="12"/>
              </w:rPr>
              <w:t>GSR</w:t>
            </w: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BC571D">
              <w:rPr>
                <w:rFonts w:asciiTheme="minorHAnsi" w:hAnsiTheme="minorHAnsi"/>
                <w:sz w:val="12"/>
                <w:szCs w:val="12"/>
              </w:rPr>
              <w:t>9-12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8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B40AFB" w:rsidRPr="00BC571D" w:rsidRDefault="00D06C8A" w:rsidP="00770D10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UIT-D*</w:t>
            </w:r>
            <w:r w:rsidR="00B40AFB"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="00B40AFB" w:rsidRPr="00BC571D">
              <w:rPr>
                <w:rFonts w:asciiTheme="minorHAnsi" w:hAnsiTheme="minorHAnsi"/>
                <w:color w:val="000000"/>
                <w:sz w:val="12"/>
                <w:szCs w:val="12"/>
              </w:rPr>
              <w:t>17/9-12/10</w:t>
            </w:r>
          </w:p>
          <w:p w:rsidR="00B40AFB" w:rsidRPr="00BC571D" w:rsidRDefault="00B40AFB" w:rsidP="00770D10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sz w:val="12"/>
                <w:szCs w:val="12"/>
              </w:rPr>
              <w:tab/>
              <w:t>EGH-EGTI*</w:t>
            </w:r>
            <w:r w:rsidRPr="00BC571D">
              <w:rPr>
                <w:rFonts w:asciiTheme="minorHAnsi" w:hAnsiTheme="minorHAnsi"/>
                <w:sz w:val="12"/>
                <w:szCs w:val="12"/>
              </w:rPr>
              <w:br/>
            </w:r>
            <w:r w:rsidRPr="00BC571D">
              <w:rPr>
                <w:rFonts w:asciiTheme="minorHAnsi" w:hAnsiTheme="minorHAnsi"/>
                <w:sz w:val="12"/>
                <w:szCs w:val="12"/>
              </w:rPr>
              <w:tab/>
              <w:t>16-19/10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  <w:t>3-7</w:t>
            </w:r>
          </w:p>
        </w:tc>
      </w:tr>
      <w:tr w:rsidR="00B40AFB" w:rsidRPr="00BC571D" w:rsidTr="00B40AFB">
        <w:trPr>
          <w:jc w:val="center"/>
        </w:trPr>
        <w:tc>
          <w:tcPr>
            <w:tcW w:w="946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40AFB" w:rsidRPr="00BC571D" w:rsidRDefault="00770D10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Forum du </w:t>
            </w:r>
            <w:r w:rsidR="00B40AFB" w:rsidRPr="00BC571D">
              <w:rPr>
                <w:rFonts w:asciiTheme="minorHAnsi" w:hAnsiTheme="minorHAnsi"/>
                <w:b/>
                <w:bCs/>
                <w:sz w:val="12"/>
              </w:rPr>
              <w:t>SMSI</w:t>
            </w:r>
            <w:r w:rsidR="00B40AFB" w:rsidRPr="00BC571D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B40AFB" w:rsidRPr="00BC571D">
              <w:rPr>
                <w:rFonts w:asciiTheme="minorHAnsi" w:hAnsiTheme="minorHAnsi"/>
                <w:sz w:val="12"/>
              </w:rPr>
              <w:t>19-23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tcMar>
              <w:right w:w="57" w:type="dxa"/>
            </w:tcMar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Les jeunes filles dans le secteur des TIC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C571D">
              <w:rPr>
                <w:rFonts w:asciiTheme="minorHAnsi" w:hAnsiTheme="minorHAnsi"/>
                <w:sz w:val="12"/>
              </w:rPr>
              <w:t>26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ITU Telecom World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BC571D">
              <w:rPr>
                <w:rFonts w:asciiTheme="minorHAnsi" w:hAnsiTheme="minorHAnsi"/>
                <w:color w:val="000000"/>
                <w:sz w:val="12"/>
              </w:rPr>
              <w:t>10-13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B40AFB" w:rsidRPr="00BC571D" w:rsidTr="00A2617C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C571D">
              <w:rPr>
                <w:rFonts w:asciiTheme="minorHAnsi" w:hAnsiTheme="minorHAnsi"/>
                <w:b/>
                <w:bCs/>
                <w:sz w:val="20"/>
              </w:rPr>
              <w:t>2019</w:t>
            </w:r>
          </w:p>
        </w:tc>
      </w:tr>
      <w:tr w:rsidR="00B40AFB" w:rsidRPr="00BC571D" w:rsidTr="00B40AFB">
        <w:trPr>
          <w:trHeight w:val="57"/>
          <w:jc w:val="center"/>
        </w:trPr>
        <w:tc>
          <w:tcPr>
            <w:tcW w:w="935" w:type="dxa"/>
            <w:tcBorders>
              <w:left w:val="single" w:sz="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B40AFB" w:rsidRPr="00BC571D" w:rsidRDefault="00B40AFB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0AFB" w:rsidRPr="00BC571D" w:rsidRDefault="00B40AFB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0AFB" w:rsidRPr="00BC571D" w:rsidRDefault="00B40AFB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0AFB" w:rsidRPr="00BC571D" w:rsidRDefault="00B40AFB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0AFB" w:rsidRPr="00BC571D" w:rsidRDefault="00B40AFB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0AFB" w:rsidRPr="00BC571D" w:rsidRDefault="00B40AFB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0AFB" w:rsidRPr="00BC571D" w:rsidRDefault="00B40AFB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0AFB" w:rsidRPr="00BC571D" w:rsidRDefault="00B40AFB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0AFB" w:rsidRPr="00BC571D" w:rsidRDefault="00B40AFB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0AFB" w:rsidRPr="00BC571D" w:rsidRDefault="00B40AFB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0AFB" w:rsidRPr="00BC571D" w:rsidRDefault="00B40AFB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104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40AFB" w:rsidRPr="00BC571D" w:rsidRDefault="00B40AFB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DÉCEMBRE</w:t>
            </w:r>
          </w:p>
        </w:tc>
      </w:tr>
      <w:tr w:rsidR="00B40AFB" w:rsidRPr="00BC571D" w:rsidTr="00A2617C">
        <w:trPr>
          <w:jc w:val="center"/>
        </w:trPr>
        <w:tc>
          <w:tcPr>
            <w:tcW w:w="2804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598"/>
                <w:tab w:val="left" w:pos="116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ab/>
              <w:t>GTC*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tab/>
              <w:t>28/01-8/02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WTISD</w:t>
            </w:r>
            <w:r w:rsidRPr="00BC571D">
              <w:rPr>
                <w:rFonts w:asciiTheme="minorHAnsi" w:hAnsiTheme="minorHAnsi"/>
                <w:sz w:val="12"/>
                <w:szCs w:val="12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u w:val="single"/>
              </w:rPr>
              <w:t>GTC*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C571D">
              <w:rPr>
                <w:rFonts w:asciiTheme="minorHAnsi" w:hAnsiTheme="minorHAnsi"/>
                <w:sz w:val="12"/>
              </w:rPr>
              <w:t>5-7</w:t>
            </w:r>
          </w:p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C-19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C571D">
              <w:rPr>
                <w:rFonts w:asciiTheme="minorHAnsi" w:hAnsiTheme="minorHAnsi"/>
                <w:sz w:val="12"/>
              </w:rPr>
              <w:t>10-20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GTC*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br/>
              <w:t>9-20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40AFB" w:rsidRPr="00BC571D" w:rsidTr="00B40AFB">
        <w:trPr>
          <w:jc w:val="center"/>
        </w:trPr>
        <w:tc>
          <w:tcPr>
            <w:tcW w:w="6542" w:type="dxa"/>
            <w:gridSpan w:val="13"/>
            <w:tcBorders>
              <w:top w:val="dashDotStroked" w:sz="24" w:space="0" w:color="auto"/>
              <w:left w:val="single" w:sz="2" w:space="0" w:color="auto"/>
              <w:bottom w:val="single" w:sz="4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BC571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UIT-R***</w:t>
            </w:r>
          </w:p>
        </w:tc>
      </w:tr>
      <w:tr w:rsidR="00EB181F" w:rsidRPr="00BC571D" w:rsidTr="006543B6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</w:tcBorders>
          </w:tcPr>
          <w:p w:rsidR="00EB181F" w:rsidRPr="00BC571D" w:rsidRDefault="00EB181F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EB181F" w:rsidRPr="00EB181F" w:rsidRDefault="00EB181F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GB"/>
              </w:rPr>
              <w:t>RPC</w:t>
            </w:r>
            <w:r w:rsidRPr="00EB181F">
              <w:rPr>
                <w:rFonts w:asciiTheme="minorHAnsi" w:hAnsiTheme="minorHAnsi"/>
                <w:b/>
                <w:bCs/>
                <w:sz w:val="12"/>
                <w:lang w:val="en-GB"/>
              </w:rPr>
              <w:t>19-2</w:t>
            </w:r>
            <w:r w:rsidRPr="00EB181F">
              <w:rPr>
                <w:rFonts w:asciiTheme="minorHAnsi" w:hAnsiTheme="minorHAnsi"/>
                <w:b/>
                <w:bCs/>
                <w:sz w:val="12"/>
                <w:lang w:val="en-GB"/>
              </w:rPr>
              <w:br/>
            </w:r>
            <w:r w:rsidRPr="00EB181F">
              <w:rPr>
                <w:rFonts w:asciiTheme="minorHAnsi" w:hAnsiTheme="minorHAnsi"/>
                <w:sz w:val="12"/>
                <w:lang w:val="en-GB"/>
              </w:rPr>
              <w:t>18-28</w:t>
            </w:r>
          </w:p>
          <w:p w:rsidR="00EB181F" w:rsidRPr="00BC571D" w:rsidRDefault="00EB181F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B181F">
              <w:rPr>
                <w:rFonts w:asciiTheme="minorHAnsi" w:hAnsiTheme="minorHAnsi"/>
                <w:b/>
                <w:bCs/>
                <w:sz w:val="12"/>
                <w:lang w:val="en-GB"/>
              </w:rPr>
              <w:t>RRB19.1***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EB181F" w:rsidRPr="00BC571D" w:rsidRDefault="00EB181F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GCR*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C571D">
              <w:rPr>
                <w:rFonts w:asciiTheme="minorHAnsi" w:hAnsiTheme="minorHAnsi"/>
                <w:sz w:val="12"/>
              </w:rPr>
              <w:t>15-18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bottom w:val="dashDotStroked" w:sz="24" w:space="0" w:color="auto"/>
            </w:tcBorders>
          </w:tcPr>
          <w:p w:rsidR="00EB181F" w:rsidRPr="00BC571D" w:rsidRDefault="00EB181F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RRB19.2***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EB181F" w:rsidRPr="00BC571D" w:rsidRDefault="00EB181F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EB181F" w:rsidRPr="00BC571D" w:rsidRDefault="00EB181F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EB181F" w:rsidRPr="00BC571D" w:rsidRDefault="00EB181F" w:rsidP="00770D10">
            <w:pPr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RRB19.3***</w:t>
            </w:r>
          </w:p>
          <w:p w:rsidR="00EB181F" w:rsidRPr="00BC571D" w:rsidRDefault="00EB181F" w:rsidP="00770D10">
            <w:pPr>
              <w:spacing w:before="40"/>
              <w:rPr>
                <w:rFonts w:asciiTheme="minorHAnsi" w:hAnsiTheme="minorHAnsi"/>
                <w:color w:val="000000"/>
                <w:sz w:val="12"/>
              </w:rPr>
            </w:pPr>
            <w:r w:rsidRPr="00EB181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AR-19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BC571D">
              <w:rPr>
                <w:rFonts w:asciiTheme="minorHAnsi" w:hAnsiTheme="minorHAnsi"/>
                <w:color w:val="000000"/>
                <w:sz w:val="12"/>
              </w:rPr>
              <w:t>21-25</w:t>
            </w:r>
          </w:p>
          <w:p w:rsidR="00EB181F" w:rsidRPr="00BC571D" w:rsidRDefault="00EB181F" w:rsidP="00770D10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EB181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CMR-19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BC571D">
              <w:rPr>
                <w:rFonts w:asciiTheme="minorHAnsi" w:hAnsiTheme="minorHAnsi"/>
                <w:color w:val="000000"/>
                <w:sz w:val="12"/>
              </w:rPr>
              <w:t>28/10-22/11</w:t>
            </w:r>
          </w:p>
          <w:p w:rsidR="00EB181F" w:rsidRPr="00BC571D" w:rsidRDefault="00EB181F" w:rsidP="00770D10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  <w:r w:rsidRPr="00EB181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RPC23-1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</w:rPr>
              <w:t>*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BC571D">
              <w:rPr>
                <w:rFonts w:asciiTheme="minorHAnsi" w:hAnsiTheme="minorHAnsi"/>
                <w:color w:val="000000"/>
                <w:sz w:val="12"/>
              </w:rPr>
              <w:t>25-26/11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B181F" w:rsidRPr="00BC571D" w:rsidRDefault="00EB181F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40AFB" w:rsidRPr="00BC571D" w:rsidTr="00B40AFB">
        <w:trPr>
          <w:jc w:val="center"/>
        </w:trPr>
        <w:tc>
          <w:tcPr>
            <w:tcW w:w="6542" w:type="dxa"/>
            <w:gridSpan w:val="13"/>
            <w:tcBorders>
              <w:top w:val="dashDotStroked" w:sz="24" w:space="0" w:color="auto"/>
              <w:left w:val="single" w:sz="2" w:space="0" w:color="auto"/>
              <w:bottom w:val="single" w:sz="4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BC571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BC571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40AFB" w:rsidRPr="00BC571D" w:rsidTr="00B40AFB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0AFB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B181F">
              <w:rPr>
                <w:rFonts w:asciiTheme="minorHAnsi" w:hAnsiTheme="minorHAnsi"/>
                <w:b/>
                <w:bCs/>
                <w:sz w:val="12"/>
                <w:szCs w:val="12"/>
              </w:rPr>
              <w:t>GCNT*</w:t>
            </w:r>
            <w:r w:rsidRPr="00BC571D">
              <w:rPr>
                <w:rFonts w:asciiTheme="minorHAnsi" w:hAnsiTheme="minorHAnsi"/>
                <w:sz w:val="12"/>
                <w:szCs w:val="12"/>
              </w:rPr>
              <w:br/>
              <w:t>23-27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40AFB" w:rsidRPr="00BC571D" w:rsidRDefault="00BC571D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</w:t>
            </w:r>
            <w:r w:rsidR="00B40AFB"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UIT</w:t>
            </w:r>
            <w:r w:rsidR="00B40AFB"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B40AFB" w:rsidRPr="00BC571D" w:rsidTr="00B40AFB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UIT-D*</w:t>
            </w: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DC3191"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18-29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GCDT*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br/>
              <w:t>2-5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BC571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BC571D">
              <w:rPr>
                <w:rFonts w:asciiTheme="minorHAnsi" w:hAnsiTheme="minorHAnsi"/>
                <w:sz w:val="12"/>
                <w:szCs w:val="12"/>
              </w:rPr>
              <w:t>8-12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UIT-D*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C571D">
              <w:rPr>
                <w:rFonts w:asciiTheme="minorHAnsi" w:hAnsiTheme="minorHAnsi"/>
                <w:sz w:val="12"/>
              </w:rPr>
              <w:t>23/09-18/10</w:t>
            </w:r>
          </w:p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B181F">
              <w:rPr>
                <w:rFonts w:asciiTheme="minorHAnsi" w:hAnsiTheme="minorHAnsi"/>
                <w:b/>
                <w:bCs/>
                <w:sz w:val="12"/>
              </w:rPr>
              <w:t>EGH-EGTI*</w:t>
            </w:r>
            <w:r w:rsidRPr="00BC571D">
              <w:rPr>
                <w:rFonts w:asciiTheme="minorHAnsi" w:hAnsiTheme="minorHAnsi"/>
                <w:sz w:val="12"/>
              </w:rPr>
              <w:br/>
              <w:t>16-20</w:t>
            </w:r>
          </w:p>
        </w:tc>
        <w:tc>
          <w:tcPr>
            <w:tcW w:w="1978" w:type="dxa"/>
            <w:gridSpan w:val="4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B40AFB" w:rsidRPr="00BC571D" w:rsidTr="00B40AFB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 xml:space="preserve">Forum </w:t>
            </w:r>
            <w:r w:rsidR="00EB181F">
              <w:rPr>
                <w:rFonts w:asciiTheme="minorHAnsi" w:hAnsiTheme="minorHAnsi"/>
                <w:b/>
                <w:bCs/>
                <w:sz w:val="12"/>
              </w:rPr>
              <w:t xml:space="preserve">du 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t>SMSI *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B181F">
              <w:rPr>
                <w:rFonts w:asciiTheme="minorHAnsi" w:hAnsiTheme="minorHAnsi"/>
                <w:sz w:val="12"/>
              </w:rPr>
              <w:t>8-12</w:t>
            </w:r>
          </w:p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Les jeunes filles dans le secteur des TIC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C571D">
              <w:rPr>
                <w:rFonts w:asciiTheme="minorHAnsi" w:hAnsiTheme="minorHAnsi"/>
                <w:sz w:val="12"/>
              </w:rPr>
              <w:t>25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B40AFB" w:rsidRPr="00BC571D" w:rsidRDefault="00B40AFB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40AFB" w:rsidRPr="00BC571D" w:rsidRDefault="00DC3191" w:rsidP="00770D1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70D1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 2019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  <w:t>1-15</w:t>
            </w:r>
          </w:p>
        </w:tc>
        <w:tc>
          <w:tcPr>
            <w:tcW w:w="2913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B40AFB" w:rsidRPr="00BC571D" w:rsidRDefault="00B40AFB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935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921"/>
        <w:gridCol w:w="991"/>
        <w:gridCol w:w="10"/>
      </w:tblGrid>
      <w:tr w:rsidR="00DC3191" w:rsidRPr="00BC571D" w:rsidTr="00A2617C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C571D">
              <w:rPr>
                <w:rFonts w:asciiTheme="minorHAnsi" w:hAnsiTheme="minorHAnsi"/>
                <w:b/>
                <w:bCs/>
                <w:sz w:val="22"/>
                <w:szCs w:val="22"/>
              </w:rPr>
              <w:t>2020</w:t>
            </w:r>
          </w:p>
        </w:tc>
      </w:tr>
      <w:tr w:rsidR="005B5B99" w:rsidRPr="00BC571D" w:rsidTr="00A2617C">
        <w:trPr>
          <w:trHeight w:val="57"/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10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DÉCEMBRE</w:t>
            </w:r>
          </w:p>
        </w:tc>
      </w:tr>
      <w:tr w:rsidR="00DC3191" w:rsidRPr="00BC571D" w:rsidTr="00A2617C">
        <w:trPr>
          <w:jc w:val="center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DC3191" w:rsidRPr="00BC571D" w:rsidRDefault="00BC571D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DC3191" w:rsidRPr="00BC571D">
              <w:rPr>
                <w:rFonts w:asciiTheme="minorHAnsi" w:hAnsiTheme="minorHAnsi"/>
                <w:sz w:val="12"/>
                <w:szCs w:val="12"/>
              </w:rPr>
              <w:t>*</w:t>
            </w:r>
            <w:r w:rsidR="00DC3191" w:rsidRPr="00BC571D">
              <w:rPr>
                <w:rFonts w:asciiTheme="minorHAnsi" w:hAnsiTheme="minorHAnsi"/>
                <w:sz w:val="12"/>
                <w:szCs w:val="12"/>
              </w:rPr>
              <w:br/>
              <w:t>3-14 o</w:t>
            </w:r>
            <w:r>
              <w:rPr>
                <w:rFonts w:asciiTheme="minorHAnsi" w:hAnsiTheme="minorHAnsi"/>
                <w:sz w:val="12"/>
                <w:szCs w:val="12"/>
              </w:rPr>
              <w:t>u</w:t>
            </w:r>
            <w:r w:rsidR="00DC3191" w:rsidRPr="00BC571D">
              <w:rPr>
                <w:rFonts w:asciiTheme="minorHAnsi" w:hAnsiTheme="minorHAnsi"/>
                <w:sz w:val="12"/>
                <w:szCs w:val="12"/>
              </w:rPr>
              <w:t xml:space="preserve"> 10-21 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</w:rPr>
            </w:pPr>
            <w:r w:rsidRPr="00BC571D">
              <w:rPr>
                <w:rFonts w:asciiTheme="minorHAnsi" w:hAnsiTheme="minorHAnsi"/>
                <w:b/>
                <w:sz w:val="12"/>
              </w:rPr>
              <w:t>WTISD</w:t>
            </w:r>
            <w:r w:rsidRPr="00BC571D">
              <w:rPr>
                <w:rFonts w:asciiTheme="minorHAnsi" w:hAnsiTheme="minorHAnsi"/>
                <w:sz w:val="12"/>
              </w:rPr>
              <w:br/>
              <w:t>17</w:t>
            </w:r>
          </w:p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C3191" w:rsidRPr="00BC571D" w:rsidRDefault="00BC571D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DC3191"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sz w:val="12"/>
                <w:szCs w:val="12"/>
              </w:rPr>
              <w:t xml:space="preserve">4-5 </w:t>
            </w:r>
            <w:r w:rsidR="00BC571D">
              <w:rPr>
                <w:rFonts w:asciiTheme="minorHAnsi" w:hAnsiTheme="minorHAnsi"/>
                <w:sz w:val="12"/>
                <w:szCs w:val="12"/>
              </w:rPr>
              <w:t xml:space="preserve">et </w:t>
            </w:r>
            <w:r w:rsidRPr="00BC571D">
              <w:rPr>
                <w:rFonts w:asciiTheme="minorHAnsi" w:hAnsiTheme="minorHAnsi"/>
                <w:sz w:val="12"/>
                <w:szCs w:val="12"/>
              </w:rPr>
              <w:t>8</w:t>
            </w:r>
          </w:p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C-20*</w:t>
            </w: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BC571D">
              <w:rPr>
                <w:rFonts w:asciiTheme="minorHAnsi" w:hAnsiTheme="minorHAnsi"/>
                <w:sz w:val="12"/>
                <w:szCs w:val="12"/>
              </w:rPr>
              <w:t>9-19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C3191" w:rsidRPr="00BC571D" w:rsidRDefault="00BC571D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DC3191" w:rsidRPr="00BC571D">
              <w:rPr>
                <w:rFonts w:asciiTheme="minorHAnsi" w:hAnsiTheme="minorHAnsi"/>
                <w:sz w:val="12"/>
                <w:szCs w:val="12"/>
              </w:rPr>
              <w:t>*</w:t>
            </w:r>
          </w:p>
          <w:p w:rsidR="00DC3191" w:rsidRPr="00BC571D" w:rsidRDefault="00EB181F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7-18/</w:t>
            </w:r>
            <w:r w:rsidR="00DC3191" w:rsidRPr="00BC571D">
              <w:rPr>
                <w:rFonts w:asciiTheme="minorHAnsi" w:hAnsiTheme="minorHAnsi"/>
                <w:sz w:val="12"/>
                <w:szCs w:val="12"/>
              </w:rPr>
              <w:t>09 o</w:t>
            </w:r>
            <w:r w:rsidR="00BC571D">
              <w:rPr>
                <w:rFonts w:asciiTheme="minorHAnsi" w:hAnsiTheme="minorHAnsi"/>
                <w:sz w:val="12"/>
                <w:szCs w:val="12"/>
              </w:rPr>
              <w:t>u</w:t>
            </w:r>
            <w:r w:rsidR="00DC3191" w:rsidRPr="00BC571D">
              <w:rPr>
                <w:rFonts w:asciiTheme="minorHAnsi" w:hAnsiTheme="minorHAnsi"/>
                <w:sz w:val="12"/>
                <w:szCs w:val="12"/>
              </w:rPr>
              <w:t xml:space="preserve"> 21/09-4/10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C3191" w:rsidRPr="00BC571D" w:rsidTr="00A2617C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3191" w:rsidRPr="00BC571D" w:rsidRDefault="00BC571D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="00DC3191" w:rsidRPr="00BC571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DC3191" w:rsidRPr="00BC571D" w:rsidTr="00A2617C">
        <w:trPr>
          <w:gridAfter w:val="1"/>
          <w:wAfter w:w="10" w:type="dxa"/>
          <w:trHeight w:val="183"/>
          <w:jc w:val="center"/>
        </w:trPr>
        <w:tc>
          <w:tcPr>
            <w:tcW w:w="9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ab/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921" w:type="dxa"/>
            <w:vMerge w:val="restart"/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WRS-20***</w:t>
            </w:r>
          </w:p>
        </w:tc>
      </w:tr>
      <w:tr w:rsidR="00DC3191" w:rsidRPr="00BC571D" w:rsidTr="00A2617C">
        <w:trPr>
          <w:gridAfter w:val="1"/>
          <w:wAfter w:w="10" w:type="dxa"/>
          <w:trHeight w:val="182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 w:themeFill="background1"/>
          </w:tcPr>
          <w:p w:rsidR="00DC3191" w:rsidRPr="00BC571D" w:rsidRDefault="00EB181F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GCR</w:t>
            </w:r>
            <w:r w:rsidR="00DC3191"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1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DC3191" w:rsidRPr="00BC571D" w:rsidTr="00A2617C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C3191" w:rsidRPr="00BC571D" w:rsidRDefault="00EB181F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DC3191"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DC3191" w:rsidRPr="00BC571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C3191" w:rsidRPr="00BC571D" w:rsidRDefault="00EB181F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DC3191"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DC3191" w:rsidRPr="00BC571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DC3191" w:rsidRPr="00BC571D" w:rsidTr="00A2617C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C3191" w:rsidRPr="00BC571D" w:rsidRDefault="00EB181F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="00DC3191"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G</w:t>
            </w:r>
            <w:r w:rsidR="00A36D35"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CNT</w:t>
            </w: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GSS***</w:t>
            </w:r>
          </w:p>
          <w:p w:rsidR="00DC3191" w:rsidRPr="00BC571D" w:rsidRDefault="00A36D35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AMNT</w:t>
            </w:r>
            <w:r w:rsidR="00DC3191"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-20***</w:t>
            </w:r>
          </w:p>
          <w:p w:rsidR="00DC3191" w:rsidRPr="00BC571D" w:rsidRDefault="00BC571D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UIT</w:t>
            </w:r>
            <w:r w:rsidR="00DC3191"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DC3191" w:rsidRPr="00BC571D" w:rsidTr="00A2617C">
        <w:trPr>
          <w:trHeight w:val="183"/>
          <w:jc w:val="center"/>
        </w:trPr>
        <w:tc>
          <w:tcPr>
            <w:tcW w:w="933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DC3191" w:rsidRPr="00BC571D" w:rsidRDefault="00BC571D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UIT-D</w:t>
            </w:r>
            <w:r w:rsidR="00DC3191" w:rsidRPr="00BC571D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sz w:val="12"/>
              </w:rPr>
              <w:t>17-28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DC3191" w:rsidRPr="00BC571D" w:rsidRDefault="00DC3191" w:rsidP="00770D10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G</w:t>
            </w:r>
            <w:r w:rsidR="00A36D35" w:rsidRPr="00BC571D">
              <w:rPr>
                <w:rFonts w:asciiTheme="minorHAnsi" w:hAnsiTheme="minorHAnsi"/>
                <w:b/>
                <w:bCs/>
                <w:sz w:val="12"/>
              </w:rPr>
              <w:t>CDT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DC3191" w:rsidRPr="00BC571D" w:rsidRDefault="00DC3191" w:rsidP="00770D10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sz w:val="12"/>
              </w:rPr>
            </w:pPr>
            <w:r w:rsidRPr="00BC571D">
              <w:rPr>
                <w:rFonts w:asciiTheme="minorHAnsi" w:hAnsiTheme="minorHAnsi"/>
                <w:sz w:val="12"/>
              </w:rPr>
              <w:t>24-27</w:t>
            </w:r>
          </w:p>
          <w:p w:rsidR="00DC3191" w:rsidRPr="00BC571D" w:rsidRDefault="00DC3191" w:rsidP="00770D10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BC571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BC571D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2" w:type="dxa"/>
            <w:gridSpan w:val="4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WTIS**</w:t>
            </w: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BC571D">
              <w:rPr>
                <w:rFonts w:asciiTheme="minorHAnsi" w:hAnsiTheme="minorHAnsi"/>
                <w:sz w:val="12"/>
                <w:szCs w:val="12"/>
              </w:rPr>
              <w:t>24-27</w:t>
            </w:r>
          </w:p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70D10">
              <w:rPr>
                <w:rFonts w:asciiTheme="minorHAnsi" w:hAnsiTheme="minorHAnsi"/>
                <w:sz w:val="12"/>
                <w:szCs w:val="12"/>
                <w:u w:val="single"/>
              </w:rPr>
              <w:t>RPM</w:t>
            </w:r>
            <w:r w:rsidRPr="00BC571D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DC3191" w:rsidRPr="00BC571D" w:rsidTr="00A2617C">
        <w:trPr>
          <w:trHeight w:val="182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:rsidR="00DC3191" w:rsidRPr="00BC571D" w:rsidRDefault="00DC3191" w:rsidP="00770D10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EGH-EGTI*</w:t>
            </w:r>
          </w:p>
          <w:p w:rsidR="00DC3191" w:rsidRPr="00BC571D" w:rsidRDefault="00DC3191" w:rsidP="00770D10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sz w:val="12"/>
                <w:szCs w:val="12"/>
              </w:rPr>
              <w:t>14-18/09</w:t>
            </w:r>
            <w:r w:rsidRPr="00BC571D">
              <w:rPr>
                <w:rFonts w:asciiTheme="minorHAnsi" w:hAnsiTheme="minorHAnsi"/>
                <w:sz w:val="12"/>
                <w:szCs w:val="12"/>
              </w:rPr>
              <w:tab/>
            </w:r>
          </w:p>
          <w:p w:rsidR="00DC3191" w:rsidRPr="00BC571D" w:rsidRDefault="00DC3191" w:rsidP="00770D10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BC571D">
              <w:rPr>
                <w:rFonts w:asciiTheme="minorHAnsi" w:hAnsiTheme="minorHAnsi"/>
                <w:b/>
                <w:bCs/>
                <w:sz w:val="12"/>
                <w:szCs w:val="12"/>
              </w:rPr>
              <w:t>UIT-D</w:t>
            </w: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BC571D">
              <w:rPr>
                <w:rFonts w:asciiTheme="minorHAnsi" w:hAnsiTheme="minorHAnsi"/>
                <w:sz w:val="12"/>
                <w:szCs w:val="12"/>
              </w:rPr>
              <w:tab/>
              <w:t>21/09-16/10</w:t>
            </w:r>
          </w:p>
        </w:tc>
        <w:tc>
          <w:tcPr>
            <w:tcW w:w="1992" w:type="dxa"/>
            <w:gridSpan w:val="4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DC3191" w:rsidRPr="00BC571D" w:rsidTr="00A2617C">
        <w:trPr>
          <w:jc w:val="center"/>
        </w:trPr>
        <w:tc>
          <w:tcPr>
            <w:tcW w:w="93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ab/>
              <w:t xml:space="preserve">Forum </w:t>
            </w:r>
            <w:r w:rsidR="00BC571D">
              <w:rPr>
                <w:rFonts w:asciiTheme="minorHAnsi" w:hAnsiTheme="minorHAnsi"/>
                <w:b/>
                <w:bCs/>
                <w:sz w:val="12"/>
              </w:rPr>
              <w:t xml:space="preserve">du 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t>SMSI *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C571D">
              <w:rPr>
                <w:rFonts w:asciiTheme="minorHAnsi" w:hAnsiTheme="minorHAnsi"/>
                <w:sz w:val="12"/>
              </w:rPr>
              <w:tab/>
              <w:t>30/03-3/04</w:t>
            </w:r>
          </w:p>
          <w:p w:rsidR="00DC3191" w:rsidRPr="00BC571D" w:rsidRDefault="00DC3191" w:rsidP="00770D10">
            <w:pPr>
              <w:tabs>
                <w:tab w:val="clear" w:pos="1134"/>
                <w:tab w:val="left" w:pos="984"/>
              </w:tabs>
              <w:spacing w:before="0"/>
              <w:ind w:left="567" w:hanging="567"/>
              <w:rPr>
                <w:rFonts w:asciiTheme="minorHAnsi" w:hAnsiTheme="minorHAnsi"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EB181F" w:rsidRPr="00BC57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t xml:space="preserve">Les jeunes </w:t>
            </w:r>
            <w:r w:rsidR="00EB181F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EB181F" w:rsidRPr="00BC57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t xml:space="preserve">filles dans le </w:t>
            </w:r>
            <w:r w:rsidR="00EB181F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EB181F" w:rsidRPr="00BC57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t xml:space="preserve">secteur des </w:t>
            </w:r>
            <w:r w:rsidR="00EB181F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EB181F" w:rsidRPr="00BC57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t>TIC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EB181F" w:rsidRPr="00BC57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BC571D">
              <w:rPr>
                <w:rFonts w:asciiTheme="minorHAnsi" w:hAnsiTheme="minorHAnsi"/>
                <w:sz w:val="12"/>
              </w:rPr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single" w:sz="12" w:space="0" w:color="auto"/>
            </w:tcBorders>
          </w:tcPr>
          <w:p w:rsidR="00DC3191" w:rsidRPr="00BC571D" w:rsidRDefault="00DC3191" w:rsidP="00770D1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2842" w:type="dxa"/>
            <w:gridSpan w:val="5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DC3191" w:rsidRPr="00BC571D" w:rsidRDefault="00DC3191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</w:tbl>
    <w:p w:rsidR="00DC3191" w:rsidRPr="00BC571D" w:rsidRDefault="00DC3191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935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921"/>
        <w:gridCol w:w="991"/>
        <w:gridCol w:w="10"/>
      </w:tblGrid>
      <w:tr w:rsidR="00676FE5" w:rsidRPr="00BC571D" w:rsidTr="00A2617C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C571D">
              <w:rPr>
                <w:rFonts w:asciiTheme="minorHAnsi" w:hAnsiTheme="minorHAnsi"/>
                <w:b/>
                <w:bCs/>
                <w:sz w:val="22"/>
                <w:szCs w:val="22"/>
              </w:rPr>
              <w:t>2021</w:t>
            </w:r>
          </w:p>
        </w:tc>
      </w:tr>
      <w:tr w:rsidR="005B5B99" w:rsidRPr="00BC571D" w:rsidTr="00A2617C">
        <w:trPr>
          <w:trHeight w:val="57"/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10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5B5B99" w:rsidRPr="00BC571D" w:rsidRDefault="005B5B99" w:rsidP="00770D10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DÉCEMBRE</w:t>
            </w:r>
          </w:p>
        </w:tc>
      </w:tr>
      <w:tr w:rsidR="00676FE5" w:rsidRPr="00BC571D" w:rsidTr="00A2617C">
        <w:trPr>
          <w:jc w:val="center"/>
        </w:trPr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676FE5" w:rsidRPr="00BC571D" w:rsidRDefault="00BC571D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676FE5"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sz w:val="12"/>
                <w:szCs w:val="12"/>
              </w:rPr>
              <w:t>25/01-5/02 o</w:t>
            </w:r>
            <w:r w:rsidR="00BC571D">
              <w:rPr>
                <w:rFonts w:asciiTheme="minorHAnsi" w:hAnsiTheme="minorHAnsi"/>
                <w:sz w:val="12"/>
                <w:szCs w:val="12"/>
              </w:rPr>
              <w:t>u</w:t>
            </w:r>
            <w:r w:rsidRPr="00BC571D">
              <w:rPr>
                <w:rFonts w:asciiTheme="minorHAnsi" w:hAnsiTheme="minorHAnsi"/>
                <w:sz w:val="12"/>
                <w:szCs w:val="12"/>
              </w:rPr>
              <w:t xml:space="preserve">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BC571D">
              <w:rPr>
                <w:rFonts w:asciiTheme="minorHAnsi" w:hAnsiTheme="minorHAnsi"/>
                <w:b/>
                <w:sz w:val="12"/>
              </w:rPr>
              <w:t>WTISD</w:t>
            </w:r>
            <w:r w:rsidRPr="00BC571D">
              <w:rPr>
                <w:rFonts w:asciiTheme="minorHAnsi" w:hAnsiTheme="minorHAnsi"/>
                <w:sz w:val="12"/>
              </w:rPr>
              <w:br/>
              <w:t>17</w:t>
            </w:r>
          </w:p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76FE5" w:rsidRPr="00BC571D" w:rsidRDefault="00BC571D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</w:p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sz w:val="12"/>
                <w:szCs w:val="12"/>
              </w:rPr>
              <w:t xml:space="preserve">3-4 </w:t>
            </w:r>
            <w:r w:rsidR="00BC571D">
              <w:rPr>
                <w:rFonts w:asciiTheme="minorHAnsi" w:hAnsiTheme="minorHAnsi"/>
                <w:sz w:val="12"/>
                <w:szCs w:val="12"/>
              </w:rPr>
              <w:t xml:space="preserve">et </w:t>
            </w:r>
            <w:r w:rsidRPr="00BC571D">
              <w:rPr>
                <w:rFonts w:asciiTheme="minorHAnsi" w:hAnsiTheme="minorHAnsi"/>
                <w:sz w:val="12"/>
                <w:szCs w:val="12"/>
              </w:rPr>
              <w:t>7</w:t>
            </w:r>
          </w:p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C-21*</w:t>
            </w:r>
          </w:p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sz w:val="12"/>
                <w:szCs w:val="12"/>
              </w:rPr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76FE5" w:rsidRPr="00BC571D" w:rsidRDefault="00BC571D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676FE5"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76FE5" w:rsidRPr="00BC571D" w:rsidTr="00A2617C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6FE5" w:rsidRPr="00BC571D" w:rsidRDefault="00BC571D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="00676FE5" w:rsidRPr="00BC571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676FE5" w:rsidRPr="00BC571D" w:rsidTr="00A2617C">
        <w:trPr>
          <w:gridAfter w:val="1"/>
          <w:wAfter w:w="10" w:type="dxa"/>
          <w:trHeight w:val="183"/>
          <w:jc w:val="center"/>
        </w:trPr>
        <w:tc>
          <w:tcPr>
            <w:tcW w:w="93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RRB21.1***</w:t>
            </w:r>
          </w:p>
          <w:p w:rsidR="00676FE5" w:rsidRPr="00BC571D" w:rsidRDefault="00BC571D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="00676FE5" w:rsidRPr="00BC571D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RRB21.2***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RRB21.3***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676FE5" w:rsidRPr="00BC571D" w:rsidTr="00A2617C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676FE5" w:rsidRPr="00BC571D" w:rsidRDefault="00BC571D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676FE5"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676FE5" w:rsidRPr="00BC571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676FE5" w:rsidRPr="00BC571D" w:rsidRDefault="00676FE5" w:rsidP="00770D10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76FE5" w:rsidRPr="00BC571D" w:rsidRDefault="00BC571D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676FE5"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676FE5" w:rsidRPr="00BC571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676FE5" w:rsidRPr="00BC571D" w:rsidTr="00A2617C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G</w:t>
            </w:r>
            <w:r w:rsidR="00A36D35"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CNT</w:t>
            </w: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676FE5" w:rsidRPr="00BC571D" w:rsidRDefault="00676FE5" w:rsidP="00770D1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</w:t>
            </w:r>
            <w:r w:rsid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é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idoscope</w:t>
            </w:r>
            <w:r w:rsid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UIT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676FE5" w:rsidRPr="00BC571D" w:rsidTr="00A2617C">
        <w:trPr>
          <w:jc w:val="center"/>
        </w:trPr>
        <w:tc>
          <w:tcPr>
            <w:tcW w:w="3738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770D10">
              <w:rPr>
                <w:rFonts w:asciiTheme="minorHAnsi" w:hAnsiTheme="minorHAnsi"/>
                <w:b/>
                <w:bCs/>
                <w:sz w:val="12"/>
                <w:u w:val="single"/>
              </w:rPr>
              <w:t>RPM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  <w:p w:rsidR="00676FE5" w:rsidRPr="00BC571D" w:rsidRDefault="00676FE5" w:rsidP="00770D10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BC571D">
              <w:rPr>
                <w:rFonts w:asciiTheme="minorHAnsi" w:hAnsiTheme="minorHAnsi"/>
                <w:b/>
                <w:bCs/>
                <w:sz w:val="12"/>
              </w:rPr>
              <w:t>UIT-D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676FE5" w:rsidRPr="00BC571D" w:rsidRDefault="00676FE5" w:rsidP="00770D10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BC571D">
              <w:rPr>
                <w:rFonts w:asciiTheme="minorHAnsi" w:hAnsiTheme="minorHAnsi"/>
                <w:sz w:val="12"/>
              </w:rPr>
              <w:tab/>
              <w:t>15-26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CM-RPM*</w:t>
            </w:r>
          </w:p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sz w:val="12"/>
              </w:rPr>
            </w:pPr>
            <w:r w:rsidRPr="00BC571D">
              <w:rPr>
                <w:rFonts w:asciiTheme="minorHAnsi" w:hAnsiTheme="minorHAnsi"/>
                <w:sz w:val="12"/>
              </w:rPr>
              <w:t>24</w:t>
            </w:r>
          </w:p>
          <w:p w:rsidR="00676FE5" w:rsidRPr="00BC571D" w:rsidRDefault="00BC571D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GCDT</w:t>
            </w:r>
            <w:r w:rsidR="00676FE5" w:rsidRPr="00BC571D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sz w:val="12"/>
              </w:rPr>
            </w:pPr>
            <w:r w:rsidRPr="00BC571D">
              <w:rPr>
                <w:rFonts w:asciiTheme="minorHAnsi" w:hAnsiTheme="minorHAnsi"/>
                <w:sz w:val="12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70D1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BC571D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C571D">
              <w:rPr>
                <w:rFonts w:asciiTheme="minorHAnsi" w:hAnsiTheme="minorHAnsi"/>
                <w:sz w:val="12"/>
                <w:szCs w:val="12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</w:t>
            </w:r>
          </w:p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BC571D">
              <w:rPr>
                <w:rFonts w:asciiTheme="minorHAnsi" w:hAnsiTheme="minorHAnsi"/>
                <w:color w:val="000000"/>
                <w:sz w:val="12"/>
              </w:rPr>
              <w:t>13-17</w:t>
            </w:r>
          </w:p>
        </w:tc>
        <w:tc>
          <w:tcPr>
            <w:tcW w:w="2842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676FE5" w:rsidRPr="00BC571D" w:rsidRDefault="00EB181F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70D1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="00676FE5" w:rsidRPr="00BC571D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  <w:p w:rsidR="00676FE5" w:rsidRPr="00BC571D" w:rsidRDefault="00676FE5" w:rsidP="00770D10">
            <w:pPr>
              <w:tabs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770D1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WTIS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  <w:p w:rsidR="00676FE5" w:rsidRPr="00BC571D" w:rsidRDefault="00676FE5" w:rsidP="00770D10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C571D">
              <w:rPr>
                <w:rFonts w:asciiTheme="minorHAnsi" w:hAnsiTheme="minorHAnsi"/>
                <w:color w:val="000000"/>
                <w:sz w:val="12"/>
              </w:rPr>
              <w:tab/>
            </w:r>
            <w:r w:rsidRPr="00BC571D">
              <w:rPr>
                <w:rFonts w:asciiTheme="minorHAnsi" w:hAnsiTheme="minorHAnsi"/>
                <w:color w:val="000000"/>
                <w:sz w:val="12"/>
              </w:rPr>
              <w:tab/>
            </w:r>
            <w:r w:rsidRPr="00BC571D">
              <w:rPr>
                <w:rFonts w:asciiTheme="minorHAnsi" w:hAnsiTheme="minorHAnsi"/>
                <w:color w:val="000000"/>
                <w:sz w:val="12"/>
              </w:rPr>
              <w:tab/>
              <w:t>1-15/12</w:t>
            </w:r>
          </w:p>
        </w:tc>
      </w:tr>
      <w:tr w:rsidR="00676FE5" w:rsidRPr="00BC571D" w:rsidTr="00A2617C">
        <w:trPr>
          <w:jc w:val="center"/>
        </w:trPr>
        <w:tc>
          <w:tcPr>
            <w:tcW w:w="93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676FE5" w:rsidRPr="00BC571D" w:rsidRDefault="00770D10" w:rsidP="00770D10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Les jeunes filles dans le secteur des </w:t>
            </w:r>
            <w:r w:rsidR="00A36D35" w:rsidRPr="00BC571D">
              <w:rPr>
                <w:rFonts w:asciiTheme="minorHAnsi" w:hAnsiTheme="minorHAnsi"/>
                <w:b/>
                <w:bCs/>
                <w:sz w:val="12"/>
              </w:rPr>
              <w:t>TIC</w:t>
            </w:r>
          </w:p>
          <w:p w:rsidR="00676FE5" w:rsidRPr="00BC571D" w:rsidRDefault="00676FE5" w:rsidP="00770D10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  <w:r w:rsidRPr="00BC571D">
              <w:rPr>
                <w:rFonts w:asciiTheme="minorHAnsi" w:hAnsiTheme="minorHAnsi"/>
                <w:sz w:val="12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Forum</w:t>
            </w:r>
            <w:r w:rsidR="00BC571D">
              <w:rPr>
                <w:rFonts w:asciiTheme="minorHAnsi" w:hAnsiTheme="minorHAnsi"/>
                <w:b/>
                <w:bCs/>
                <w:sz w:val="12"/>
              </w:rPr>
              <w:t xml:space="preserve"> du SMSI</w:t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676FE5" w:rsidRPr="00BC571D" w:rsidRDefault="00676FE5" w:rsidP="00770D1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76FE5" w:rsidRPr="00BC571D" w:rsidRDefault="00770D10" w:rsidP="00770D1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</w:rPr>
              <w:t xml:space="preserve"> </w:t>
            </w:r>
            <w:r w:rsidR="00676FE5" w:rsidRPr="00BC571D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</w:tbl>
    <w:p w:rsidR="00B40AFB" w:rsidRPr="00BC571D" w:rsidRDefault="00B40AFB" w:rsidP="00770D10"/>
    <w:p w:rsidR="00770D10" w:rsidRDefault="00770D10" w:rsidP="00770D10">
      <w:pPr>
        <w:rPr>
          <w:b/>
          <w:bCs/>
        </w:rPr>
        <w:sectPr w:rsidR="00770D10" w:rsidSect="00B40AFB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134" w:bottom="1418" w:left="1134" w:header="720" w:footer="720" w:gutter="0"/>
          <w:paperSrc w:first="261" w:other="261"/>
          <w:cols w:space="720"/>
          <w:titlePg/>
          <w:docGrid w:linePitch="326"/>
        </w:sectPr>
      </w:pPr>
    </w:p>
    <w:p w:rsidR="00676FE5" w:rsidRPr="00BC571D" w:rsidRDefault="00676FE5" w:rsidP="00770D10">
      <w:pPr>
        <w:rPr>
          <w:b/>
          <w:bCs/>
        </w:rPr>
      </w:pPr>
      <w:r w:rsidRPr="00BC571D">
        <w:rPr>
          <w:b/>
          <w:bCs/>
        </w:rPr>
        <w:lastRenderedPageBreak/>
        <w:t>2018</w:t>
      </w:r>
    </w:p>
    <w:p w:rsidR="00676FE5" w:rsidRPr="00BC571D" w:rsidRDefault="00676FE5" w:rsidP="00770D1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C571D">
        <w:t>UIT-R***</w:t>
      </w:r>
      <w:r w:rsidRPr="00BC571D">
        <w:tab/>
      </w:r>
      <w:r w:rsidRPr="00BC571D">
        <w:rPr>
          <w:rFonts w:asciiTheme="minorHAnsi" w:hAnsiTheme="minorHAnsi"/>
        </w:rPr>
        <w:t xml:space="preserve">Commissions d'études des radiocommunications, groupes de travail et groupes d'action: période proposée: </w:t>
      </w:r>
      <w:r w:rsidRPr="00BC571D">
        <w:rPr>
          <w:rFonts w:asciiTheme="minorHAnsi" w:hAnsiTheme="minorHAnsi"/>
          <w:b/>
          <w:bCs/>
        </w:rPr>
        <w:t>janvier-décembre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b/>
          <w:bCs/>
        </w:rPr>
      </w:pPr>
      <w:r w:rsidRPr="00BC571D">
        <w:t>UIT-T***</w:t>
      </w:r>
      <w:r w:rsidRPr="00BC571D">
        <w:tab/>
        <w:t xml:space="preserve">Réunions des Commissions d'études de la normalisation des télécommunications et ateliers sur la normalisation: périodes proposées: </w:t>
      </w:r>
      <w:r w:rsidRPr="00BC571D">
        <w:rPr>
          <w:b/>
          <w:bCs/>
        </w:rPr>
        <w:t xml:space="preserve">janvier-juillet </w:t>
      </w:r>
      <w:r w:rsidRPr="00BC571D">
        <w:t xml:space="preserve">et </w:t>
      </w:r>
      <w:r w:rsidRPr="00BC571D">
        <w:rPr>
          <w:b/>
          <w:bCs/>
        </w:rPr>
        <w:t>septembre-décembre</w:t>
      </w:r>
    </w:p>
    <w:p w:rsidR="00676FE5" w:rsidRPr="00BC571D" w:rsidRDefault="00676FE5" w:rsidP="00BC551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b/>
          <w:bCs/>
        </w:rPr>
      </w:pPr>
      <w:r w:rsidRPr="00BC571D">
        <w:t>GTC</w:t>
      </w:r>
      <w:r w:rsidRPr="00BC571D">
        <w:tab/>
        <w:t xml:space="preserve">Groupes de travail du Conseil: </w:t>
      </w:r>
      <w:r w:rsidRPr="00BC571D">
        <w:rPr>
          <w:b/>
          <w:bCs/>
        </w:rPr>
        <w:t>15-26 janvier</w:t>
      </w:r>
      <w:r w:rsidR="00BC5517">
        <w:rPr>
          <w:b/>
          <w:bCs/>
        </w:rPr>
        <w:br/>
      </w:r>
      <w:r w:rsidRPr="00BC571D">
        <w:t xml:space="preserve">GTC pour le Plan stratégique et le Plan financier, </w:t>
      </w:r>
      <w:r w:rsidRPr="00BC571D">
        <w:rPr>
          <w:b/>
          <w:bCs/>
        </w:rPr>
        <w:t>15-16 janvier</w:t>
      </w:r>
      <w:r w:rsidR="00BC5517">
        <w:rPr>
          <w:b/>
          <w:bCs/>
        </w:rPr>
        <w:br/>
      </w:r>
      <w:r w:rsidRPr="00BC571D">
        <w:t>GTC-LANG,</w:t>
      </w:r>
      <w:r w:rsidRPr="00BC571D">
        <w:rPr>
          <w:b/>
          <w:bCs/>
        </w:rPr>
        <w:t xml:space="preserve"> 16 (matin) janvier</w:t>
      </w:r>
      <w:r w:rsidR="00BC5517">
        <w:rPr>
          <w:b/>
          <w:bCs/>
        </w:rPr>
        <w:br/>
      </w:r>
      <w:r w:rsidRPr="00BC571D">
        <w:t>Groupe d'experts sur le RTI,</w:t>
      </w:r>
      <w:r w:rsidRPr="00BC571D">
        <w:rPr>
          <w:b/>
          <w:bCs/>
        </w:rPr>
        <w:t xml:space="preserve"> 17-19 janvier</w:t>
      </w:r>
      <w:r w:rsidR="00BC5517">
        <w:rPr>
          <w:b/>
          <w:bCs/>
        </w:rPr>
        <w:br/>
      </w:r>
      <w:r w:rsidRPr="00BC571D">
        <w:t xml:space="preserve">Consultations ouvertes du GTC-Internet, </w:t>
      </w:r>
      <w:r w:rsidRPr="00BC571D">
        <w:rPr>
          <w:b/>
          <w:bCs/>
        </w:rPr>
        <w:t>22 janvier</w:t>
      </w:r>
      <w:r w:rsidR="00BC5517">
        <w:rPr>
          <w:b/>
          <w:bCs/>
        </w:rPr>
        <w:br/>
      </w:r>
      <w:r w:rsidRPr="00BC571D">
        <w:t xml:space="preserve">GTC-FHR, </w:t>
      </w:r>
      <w:r w:rsidRPr="00BC571D">
        <w:rPr>
          <w:b/>
          <w:bCs/>
        </w:rPr>
        <w:t>22-23 janvier</w:t>
      </w:r>
      <w:r w:rsidR="00BC5517">
        <w:rPr>
          <w:b/>
          <w:bCs/>
        </w:rPr>
        <w:br/>
      </w:r>
      <w:r w:rsidRPr="00BC571D">
        <w:t xml:space="preserve">GTC sur la protection en ligne des enfants, </w:t>
      </w:r>
      <w:r w:rsidRPr="00BC571D">
        <w:rPr>
          <w:b/>
          <w:bCs/>
        </w:rPr>
        <w:t>23 janvier</w:t>
      </w:r>
      <w:r w:rsidR="00BC5517">
        <w:rPr>
          <w:b/>
          <w:bCs/>
        </w:rPr>
        <w:br/>
      </w:r>
      <w:r w:rsidRPr="00BC571D">
        <w:t xml:space="preserve">GTC sur le SMSI, </w:t>
      </w:r>
      <w:r w:rsidRPr="00BC571D">
        <w:rPr>
          <w:b/>
          <w:bCs/>
        </w:rPr>
        <w:t>24-25 (matin) janvier</w:t>
      </w:r>
      <w:r w:rsidR="00BC5517">
        <w:rPr>
          <w:b/>
          <w:bCs/>
        </w:rPr>
        <w:br/>
      </w:r>
      <w:r w:rsidRPr="00BC571D">
        <w:t xml:space="preserve">GTC-Internet, </w:t>
      </w:r>
      <w:r w:rsidRPr="00BC571D">
        <w:rPr>
          <w:b/>
          <w:bCs/>
        </w:rPr>
        <w:t>25 (après-midi)-26 janvier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</w:pPr>
      <w:r w:rsidRPr="00BC571D">
        <w:t>Fin*****</w:t>
      </w:r>
      <w:r w:rsidRPr="00BC571D">
        <w:tab/>
        <w:t>Réunion d'experts de haut niveau sur</w:t>
      </w:r>
      <w:r w:rsidR="00BC5517">
        <w:t xml:space="preserve"> le financement de projets dans </w:t>
      </w:r>
      <w:r w:rsidRPr="00BC571D">
        <w:t xml:space="preserve">le domaine des technologies de l'information et de la communication: </w:t>
      </w:r>
      <w:r w:rsidRPr="00EB181F">
        <w:rPr>
          <w:b/>
          <w:bCs/>
        </w:rPr>
        <w:t xml:space="preserve">date </w:t>
      </w:r>
      <w:r w:rsidR="00AF6F73" w:rsidRPr="00EB181F">
        <w:rPr>
          <w:b/>
          <w:bCs/>
        </w:rPr>
        <w:t xml:space="preserve">à </w:t>
      </w:r>
      <w:r w:rsidRPr="00EB181F">
        <w:rPr>
          <w:b/>
          <w:bCs/>
        </w:rPr>
        <w:t>d</w:t>
      </w:r>
      <w:r w:rsidR="00AF6F73" w:rsidRPr="00EB181F">
        <w:rPr>
          <w:b/>
          <w:bCs/>
        </w:rPr>
        <w:t>éterminer</w:t>
      </w:r>
    </w:p>
    <w:p w:rsidR="00676FE5" w:rsidRPr="00BC571D" w:rsidRDefault="00676FE5" w:rsidP="00BC551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</w:pPr>
      <w:r w:rsidRPr="00BC571D">
        <w:t>GCNT</w:t>
      </w:r>
      <w:r w:rsidRPr="00BC571D">
        <w:tab/>
      </w:r>
      <w:r w:rsidRPr="00BC571D">
        <w:rPr>
          <w:rFonts w:asciiTheme="minorHAnsi" w:hAnsiTheme="minorHAnsi"/>
        </w:rPr>
        <w:t>Groupe consultatif de la normalisation des télécommunications:</w:t>
      </w:r>
      <w:r w:rsidRPr="00BC571D">
        <w:t xml:space="preserve"> </w:t>
      </w:r>
      <w:r w:rsidRPr="00BC571D">
        <w:br/>
      </w:r>
      <w:r w:rsidR="00BC5517">
        <w:rPr>
          <w:b/>
          <w:bCs/>
        </w:rPr>
        <w:t xml:space="preserve">26 février </w:t>
      </w:r>
      <w:r w:rsidR="00BC5517" w:rsidRPr="00BC5517">
        <w:rPr>
          <w:rFonts w:ascii="Arial" w:hAnsi="Arial" w:cs="Arial"/>
          <w:b/>
          <w:bCs/>
          <w:lang w:bidi="he-IL"/>
        </w:rPr>
        <w:t>–</w:t>
      </w:r>
      <w:r w:rsidR="00BC5517">
        <w:rPr>
          <w:rFonts w:ascii="Arial" w:hAnsi="Arial" w:cs="Arial"/>
          <w:b/>
          <w:bCs/>
          <w:lang w:bidi="he-IL"/>
        </w:rPr>
        <w:t xml:space="preserve"> </w:t>
      </w:r>
      <w:r w:rsidR="00BC5517" w:rsidRPr="00BC5517">
        <w:rPr>
          <w:rFonts w:asciiTheme="minorHAnsi" w:hAnsiTheme="minorHAnsi" w:cs="Arial"/>
          <w:b/>
          <w:bCs/>
          <w:lang w:bidi="he-IL"/>
        </w:rPr>
        <w:t>2</w:t>
      </w:r>
      <w:r w:rsidRPr="00BC5517">
        <w:rPr>
          <w:rFonts w:asciiTheme="minorHAnsi" w:hAnsiTheme="minorHAnsi"/>
          <w:b/>
          <w:bCs/>
        </w:rPr>
        <w:t xml:space="preserve"> </w:t>
      </w:r>
      <w:r w:rsidRPr="00BC571D">
        <w:rPr>
          <w:b/>
          <w:bCs/>
        </w:rPr>
        <w:t xml:space="preserve">mars </w:t>
      </w:r>
      <w:r w:rsidRPr="00BC571D">
        <w:t xml:space="preserve">et </w:t>
      </w:r>
      <w:r w:rsidRPr="00BC571D">
        <w:rPr>
          <w:b/>
          <w:bCs/>
        </w:rPr>
        <w:t>10-14 décembre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b/>
          <w:bCs/>
        </w:rPr>
      </w:pPr>
      <w:r w:rsidRPr="00BC571D">
        <w:t>RRB18.1</w:t>
      </w:r>
      <w:r w:rsidRPr="00BC571D">
        <w:tab/>
      </w:r>
      <w:r w:rsidRPr="00BC571D">
        <w:rPr>
          <w:rFonts w:asciiTheme="minorHAnsi" w:hAnsiTheme="minorHAnsi"/>
        </w:rPr>
        <w:t>Comité du Règlement des radiocommunications</w:t>
      </w:r>
      <w:r w:rsidRPr="00BC571D">
        <w:t>:</w:t>
      </w:r>
      <w:r w:rsidRPr="00BC571D">
        <w:rPr>
          <w:rFonts w:asciiTheme="minorHAnsi" w:hAnsiTheme="minorHAnsi"/>
        </w:rPr>
        <w:t xml:space="preserve"> </w:t>
      </w:r>
      <w:r w:rsidRPr="00BC571D">
        <w:rPr>
          <w:b/>
          <w:bCs/>
        </w:rPr>
        <w:t>19-23 mars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Forum du SMSI</w:t>
      </w:r>
      <w:r w:rsidRPr="00BC571D">
        <w:rPr>
          <w:rFonts w:asciiTheme="minorHAnsi" w:hAnsiTheme="minorHAnsi"/>
        </w:rPr>
        <w:tab/>
        <w:t>Forum du Sommet mondial sur la société de l'information:</w:t>
      </w:r>
      <w:r w:rsidRPr="00BC571D">
        <w:rPr>
          <w:rFonts w:asciiTheme="minorHAnsi" w:hAnsiTheme="minorHAnsi"/>
        </w:rPr>
        <w:br/>
      </w:r>
      <w:r w:rsidRPr="00BC571D">
        <w:rPr>
          <w:rFonts w:asciiTheme="minorHAnsi" w:hAnsiTheme="minorHAnsi"/>
          <w:b/>
          <w:bCs/>
        </w:rPr>
        <w:t>19-23 mars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  <w:spacing w:val="-4"/>
        </w:rPr>
      </w:pPr>
      <w:r w:rsidRPr="00BC571D">
        <w:rPr>
          <w:rFonts w:asciiTheme="minorHAnsi" w:hAnsiTheme="minorHAnsi"/>
        </w:rPr>
        <w:t>GCR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  <w:spacing w:val="-4"/>
        </w:rPr>
        <w:t>Groupe consultatif des radiocommunications:</w:t>
      </w:r>
      <w:r w:rsidR="00EB181F">
        <w:rPr>
          <w:rFonts w:asciiTheme="minorHAnsi" w:hAnsiTheme="minorHAnsi"/>
          <w:spacing w:val="-4"/>
        </w:rPr>
        <w:t xml:space="preserve"> </w:t>
      </w:r>
      <w:r w:rsidRPr="00BC571D">
        <w:rPr>
          <w:rFonts w:asciiTheme="minorHAnsi" w:hAnsiTheme="minorHAnsi"/>
          <w:b/>
          <w:bCs/>
          <w:spacing w:val="-4"/>
        </w:rPr>
        <w:t>26-29</w:t>
      </w:r>
      <w:r w:rsidRPr="00BC571D">
        <w:rPr>
          <w:rFonts w:asciiTheme="minorHAnsi" w:hAnsiTheme="minorHAnsi"/>
          <w:spacing w:val="-4"/>
        </w:rPr>
        <w:t xml:space="preserve"> </w:t>
      </w:r>
      <w:r w:rsidRPr="00BC571D">
        <w:rPr>
          <w:rFonts w:asciiTheme="minorHAnsi" w:hAnsiTheme="minorHAnsi"/>
          <w:b/>
          <w:bCs/>
          <w:spacing w:val="-4"/>
        </w:rPr>
        <w:t>mars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b/>
          <w:bCs/>
        </w:rPr>
      </w:pPr>
      <w:r w:rsidRPr="00BC571D">
        <w:t>GCDT</w:t>
      </w:r>
      <w:r w:rsidRPr="00BC571D">
        <w:tab/>
        <w:t xml:space="preserve">Groupe consultatif pour le développement des télécommunications: </w:t>
      </w:r>
      <w:r w:rsidRPr="00BC571D">
        <w:rPr>
          <w:b/>
          <w:bCs/>
        </w:rPr>
        <w:t>9-11 avril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  <w:spacing w:val="-4"/>
        </w:rPr>
      </w:pPr>
      <w:r w:rsidRPr="00BC571D">
        <w:rPr>
          <w:rFonts w:asciiTheme="minorHAnsi" w:hAnsiTheme="minorHAnsi"/>
          <w:spacing w:val="-4"/>
        </w:rPr>
        <w:t>EG-RTI</w:t>
      </w:r>
      <w:r w:rsidRPr="00BC571D">
        <w:rPr>
          <w:rFonts w:asciiTheme="minorHAnsi" w:hAnsiTheme="minorHAnsi"/>
          <w:b/>
          <w:bCs/>
          <w:spacing w:val="-4"/>
        </w:rPr>
        <w:tab/>
      </w:r>
      <w:r w:rsidRPr="00BC571D">
        <w:rPr>
          <w:rFonts w:asciiTheme="minorHAnsi" w:hAnsiTheme="minorHAnsi"/>
          <w:spacing w:val="-4"/>
        </w:rPr>
        <w:t>Groupe d'experts sur le Règlement des télécommunications internationales</w:t>
      </w:r>
      <w:r w:rsidR="00BC5517">
        <w:rPr>
          <w:rFonts w:asciiTheme="minorHAnsi" w:hAnsiTheme="minorHAnsi"/>
          <w:spacing w:val="-4"/>
        </w:rPr>
        <w:t>:</w:t>
      </w:r>
      <w:r w:rsidRPr="00BC571D">
        <w:rPr>
          <w:rFonts w:asciiTheme="minorHAnsi" w:hAnsiTheme="minorHAnsi"/>
          <w:spacing w:val="-4"/>
        </w:rPr>
        <w:t xml:space="preserve"> </w:t>
      </w:r>
      <w:r w:rsidRPr="00BC571D">
        <w:rPr>
          <w:rFonts w:asciiTheme="minorHAnsi" w:hAnsiTheme="minorHAnsi"/>
          <w:b/>
          <w:bCs/>
          <w:spacing w:val="-4"/>
        </w:rPr>
        <w:t>12-13 avril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  <w:spacing w:val="-4"/>
        </w:rPr>
        <w:t>GTC-</w:t>
      </w:r>
      <w:r w:rsidRPr="00BC571D">
        <w:rPr>
          <w:rFonts w:asciiTheme="minorHAnsi" w:hAnsiTheme="minorHAnsi"/>
        </w:rPr>
        <w:t>SFP</w:t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 w:cs="Times New Roman Bold"/>
        </w:rPr>
        <w:t>GTC pour le Plan stratégique et le Plan financier</w:t>
      </w:r>
      <w:r w:rsidR="00EB181F">
        <w:rPr>
          <w:rFonts w:asciiTheme="minorHAnsi" w:hAnsiTheme="minorHAnsi" w:cs="Times New Roman Bold"/>
        </w:rPr>
        <w:t>:</w:t>
      </w:r>
      <w:r w:rsidRPr="00BC571D">
        <w:rPr>
          <w:rFonts w:asciiTheme="minorHAnsi" w:hAnsiTheme="minorHAnsi" w:cs="Times New Roman Bold"/>
        </w:rPr>
        <w:t xml:space="preserve"> </w:t>
      </w:r>
      <w:r w:rsidRPr="00BC571D">
        <w:rPr>
          <w:rFonts w:asciiTheme="minorHAnsi" w:hAnsiTheme="minorHAnsi" w:cs="Times New Roman Bold"/>
          <w:b/>
          <w:bCs/>
        </w:rPr>
        <w:t>16 avril</w:t>
      </w:r>
    </w:p>
    <w:p w:rsidR="00676FE5" w:rsidRPr="00BC571D" w:rsidRDefault="006543B6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</w:pPr>
      <w:r>
        <w:t>C-</w:t>
      </w:r>
      <w:r w:rsidR="00676FE5" w:rsidRPr="00BC571D">
        <w:t>18</w:t>
      </w:r>
      <w:r w:rsidR="00676FE5" w:rsidRPr="00BC571D">
        <w:tab/>
        <w:t xml:space="preserve">Session de 2018 du Conseil: </w:t>
      </w:r>
      <w:r w:rsidR="00676FE5" w:rsidRPr="00BC571D">
        <w:rPr>
          <w:b/>
          <w:bCs/>
        </w:rPr>
        <w:t>17-27 avri</w:t>
      </w:r>
      <w:r w:rsidR="00BC5517">
        <w:rPr>
          <w:b/>
          <w:bCs/>
        </w:rPr>
        <w:t>l, et dernière session avant la </w:t>
      </w:r>
      <w:r w:rsidR="00676FE5" w:rsidRPr="00BC571D">
        <w:rPr>
          <w:b/>
          <w:bCs/>
        </w:rPr>
        <w:t>PP-18 le 27 octobre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828"/>
        </w:tabs>
        <w:snapToGrid w:val="0"/>
        <w:spacing w:before="80"/>
        <w:ind w:firstLine="28"/>
        <w:rPr>
          <w:rFonts w:asciiTheme="minorHAnsi" w:hAnsiTheme="minorHAnsi"/>
        </w:rPr>
      </w:pPr>
      <w:r w:rsidRPr="00BC571D">
        <w:rPr>
          <w:rFonts w:asciiTheme="minorHAnsi" w:hAnsiTheme="minorHAnsi"/>
        </w:rPr>
        <w:t>Les jeunes filles</w:t>
      </w:r>
      <w:r w:rsidRPr="00BC571D">
        <w:rPr>
          <w:rFonts w:asciiTheme="minorHAnsi" w:hAnsiTheme="minorHAnsi"/>
        </w:rPr>
        <w:tab/>
      </w:r>
      <w:r w:rsidRPr="00BC571D">
        <w:t>Journée internationale des jeunes filles dans le secteur des TIC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</w:rPr>
        <w:br/>
        <w:t>dans le secteur des TIC</w:t>
      </w:r>
      <w:r w:rsidRPr="00BC571D">
        <w:t xml:space="preserve"> </w:t>
      </w:r>
      <w:r w:rsidRPr="00BC571D">
        <w:tab/>
      </w:r>
      <w:r w:rsidRPr="00BC571D">
        <w:rPr>
          <w:rFonts w:asciiTheme="minorHAnsi" w:hAnsiTheme="minorHAnsi"/>
          <w:b/>
          <w:bCs/>
        </w:rPr>
        <w:t>26 avril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UIT-D</w:t>
      </w:r>
      <w:r w:rsidRPr="00BC571D">
        <w:rPr>
          <w:rFonts w:asciiTheme="minorHAnsi" w:hAnsiTheme="minorHAnsi"/>
        </w:rPr>
        <w:tab/>
        <w:t xml:space="preserve">Commissions d'études du développement des télécommunications: </w:t>
      </w:r>
      <w:r w:rsidR="00BC5517">
        <w:rPr>
          <w:rFonts w:asciiTheme="minorHAnsi" w:hAnsiTheme="minorHAnsi"/>
          <w:b/>
          <w:bCs/>
        </w:rPr>
        <w:t xml:space="preserve">30 avril – </w:t>
      </w:r>
      <w:r w:rsidRPr="00BC571D">
        <w:rPr>
          <w:rFonts w:asciiTheme="minorHAnsi" w:hAnsiTheme="minorHAnsi"/>
          <w:b/>
          <w:bCs/>
        </w:rPr>
        <w:t>11 mai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WTISD</w:t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</w:rPr>
        <w:t xml:space="preserve">Journée mondiale des télécommunications et de la société de l'information: </w:t>
      </w:r>
      <w:r w:rsidRPr="00BC571D">
        <w:rPr>
          <w:rFonts w:asciiTheme="minorHAnsi" w:hAnsiTheme="minorHAnsi"/>
          <w:b/>
          <w:bCs/>
        </w:rPr>
        <w:t>17 mai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  <w:u w:val="single"/>
        </w:rPr>
        <w:t>CBS</w:t>
      </w:r>
      <w:r w:rsidRPr="00BC571D">
        <w:rPr>
          <w:rFonts w:asciiTheme="minorHAnsi" w:hAnsiTheme="minorHAnsi"/>
        </w:rPr>
        <w:tab/>
      </w:r>
      <w:r w:rsidR="00AF6F73" w:rsidRPr="00BC571D">
        <w:rPr>
          <w:rFonts w:asciiTheme="minorHAnsi" w:hAnsiTheme="minorHAnsi"/>
        </w:rPr>
        <w:t>Colloque sur le renforcement des capacités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18-20 juin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GSR</w:t>
      </w:r>
      <w:r w:rsidRPr="00BC571D">
        <w:rPr>
          <w:rFonts w:asciiTheme="minorHAnsi" w:hAnsiTheme="minorHAnsi"/>
        </w:rPr>
        <w:tab/>
        <w:t>Colloque mondial des régulateurs</w:t>
      </w:r>
      <w:r w:rsidRPr="00BC571D">
        <w:rPr>
          <w:rFonts w:asciiTheme="minorHAnsi" w:hAnsiTheme="minorHAnsi"/>
          <w:color w:val="000000" w:themeColor="text1"/>
        </w:rPr>
        <w:t xml:space="preserve">: </w:t>
      </w:r>
      <w:r w:rsidRPr="00BC571D">
        <w:rPr>
          <w:rFonts w:asciiTheme="minorHAnsi" w:hAnsiTheme="minorHAnsi"/>
          <w:b/>
          <w:bCs/>
          <w:color w:val="000000" w:themeColor="text1"/>
        </w:rPr>
        <w:t>9-12</w:t>
      </w:r>
      <w:r w:rsidRPr="00BC571D">
        <w:rPr>
          <w:rFonts w:asciiTheme="minorHAnsi" w:hAnsiTheme="minorHAnsi"/>
          <w:color w:val="000000" w:themeColor="text1"/>
        </w:rPr>
        <w:t xml:space="preserve"> </w:t>
      </w:r>
      <w:r w:rsidRPr="00BC571D">
        <w:rPr>
          <w:rFonts w:asciiTheme="minorHAnsi" w:hAnsiTheme="minorHAnsi"/>
          <w:b/>
          <w:bCs/>
          <w:color w:val="000000" w:themeColor="text1"/>
        </w:rPr>
        <w:t>juillet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RRB18.2*</w:t>
      </w:r>
      <w:r w:rsidRPr="00BC571D">
        <w:rPr>
          <w:rFonts w:asciiTheme="minorHAnsi" w:hAnsiTheme="minorHAnsi"/>
        </w:rPr>
        <w:tab/>
        <w:t>Comité du Règlement des radiocommunications:</w:t>
      </w:r>
      <w:r w:rsidR="00EB181F">
        <w:rPr>
          <w:rFonts w:asciiTheme="minorHAnsi" w:hAnsiTheme="minorHAnsi"/>
          <w:b/>
          <w:bCs/>
        </w:rPr>
        <w:t xml:space="preserve"> </w:t>
      </w:r>
      <w:r w:rsidR="00EB181F" w:rsidRPr="00BC571D">
        <w:rPr>
          <w:rFonts w:asciiTheme="minorHAnsi" w:hAnsiTheme="minorHAnsi"/>
        </w:rPr>
        <w:t xml:space="preserve">dates proposées: </w:t>
      </w:r>
      <w:r w:rsidR="00EB181F">
        <w:rPr>
          <w:rFonts w:asciiTheme="minorHAnsi" w:hAnsiTheme="minorHAnsi"/>
        </w:rPr>
        <w:t>1</w:t>
      </w:r>
      <w:r w:rsidRPr="00BC571D">
        <w:rPr>
          <w:rFonts w:asciiTheme="minorHAnsi" w:hAnsiTheme="minorHAnsi"/>
          <w:b/>
          <w:bCs/>
        </w:rPr>
        <w:t>6-20</w:t>
      </w:r>
      <w:r w:rsidRPr="00BC571D">
        <w:rPr>
          <w:rFonts w:asciiTheme="minorHAnsi" w:hAnsiTheme="minorHAnsi"/>
        </w:rPr>
        <w:t xml:space="preserve"> </w:t>
      </w:r>
      <w:r w:rsidRPr="00BC571D">
        <w:rPr>
          <w:b/>
          <w:bCs/>
        </w:rPr>
        <w:t>juillet</w:t>
      </w:r>
    </w:p>
    <w:p w:rsidR="00676FE5" w:rsidRPr="00500A83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lang w:val="en-US"/>
        </w:rPr>
      </w:pPr>
      <w:r w:rsidRPr="00500A83">
        <w:rPr>
          <w:rFonts w:asciiTheme="minorHAnsi" w:hAnsiTheme="minorHAnsi"/>
          <w:u w:val="single"/>
          <w:lang w:val="en-US"/>
        </w:rPr>
        <w:t>ITU Telecom</w:t>
      </w:r>
      <w:r w:rsidR="00AF6F73" w:rsidRPr="00500A83">
        <w:rPr>
          <w:rFonts w:asciiTheme="minorHAnsi" w:hAnsiTheme="minorHAnsi"/>
          <w:u w:val="single"/>
          <w:lang w:val="en-US"/>
        </w:rPr>
        <w:t xml:space="preserve"> World 2018</w:t>
      </w:r>
      <w:r w:rsidRPr="00500A83">
        <w:rPr>
          <w:rFonts w:asciiTheme="minorHAnsi" w:hAnsiTheme="minorHAnsi"/>
          <w:lang w:val="en-US"/>
        </w:rPr>
        <w:tab/>
        <w:t xml:space="preserve">ITU Telecom World 2018: </w:t>
      </w:r>
      <w:r w:rsidRPr="00500A83">
        <w:rPr>
          <w:rFonts w:asciiTheme="minorHAnsi" w:hAnsiTheme="minorHAnsi"/>
          <w:b/>
          <w:lang w:val="en-US"/>
        </w:rPr>
        <w:t>10-13 septembre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  <w:color w:val="000000" w:themeColor="text1"/>
        </w:rPr>
        <w:lastRenderedPageBreak/>
        <w:t>UIT-D*</w:t>
      </w:r>
      <w:r w:rsidRPr="00BC571D">
        <w:rPr>
          <w:rFonts w:asciiTheme="minorHAnsi" w:hAnsiTheme="minorHAnsi"/>
          <w:color w:val="000000" w:themeColor="text1"/>
        </w:rPr>
        <w:tab/>
      </w:r>
      <w:r w:rsidRPr="00BC571D">
        <w:t>Groupes du Rapporteur des Commissions d'études du développement des télécommunications</w:t>
      </w:r>
      <w:r w:rsidRPr="00BC571D">
        <w:rPr>
          <w:rFonts w:asciiTheme="minorHAnsi" w:hAnsiTheme="minorHAnsi"/>
        </w:rPr>
        <w:t xml:space="preserve">: dates proposées: </w:t>
      </w:r>
      <w:r w:rsidR="00BC5517">
        <w:rPr>
          <w:rFonts w:asciiTheme="minorHAnsi" w:hAnsiTheme="minorHAnsi"/>
          <w:b/>
          <w:bCs/>
        </w:rPr>
        <w:t xml:space="preserve">17 septembre – </w:t>
      </w:r>
      <w:r w:rsidRPr="00BC571D">
        <w:rPr>
          <w:rFonts w:asciiTheme="minorHAnsi" w:hAnsiTheme="minorHAnsi"/>
          <w:b/>
          <w:bCs/>
        </w:rPr>
        <w:t>12 octobre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</w:rPr>
      </w:pPr>
      <w:r w:rsidRPr="00BC571D">
        <w:rPr>
          <w:rFonts w:asciiTheme="minorHAnsi" w:hAnsiTheme="minorHAnsi"/>
          <w:color w:val="000000" w:themeColor="text1"/>
        </w:rPr>
        <w:t>EGH-EGTI*</w:t>
      </w:r>
      <w:r w:rsidRPr="00BC571D">
        <w:rPr>
          <w:rFonts w:asciiTheme="minorHAnsi" w:hAnsiTheme="minorHAnsi"/>
          <w:color w:val="000000" w:themeColor="text1"/>
        </w:rPr>
        <w:tab/>
      </w:r>
      <w:r w:rsidR="00AF6F73" w:rsidRPr="00BC571D">
        <w:rPr>
          <w:color w:val="000000"/>
        </w:rPr>
        <w:t xml:space="preserve">Réunions du Groupe d'experts sur les indicateurs relatifs à l'utilisation des TIC par les ménages (EGH) et du </w:t>
      </w:r>
      <w:r w:rsidRPr="00BC571D">
        <w:rPr>
          <w:color w:val="000000"/>
        </w:rPr>
        <w:t xml:space="preserve">Groupe d'experts sur les indicateurs des télécommunications/TIC (EGTI): dates proposées: </w:t>
      </w:r>
      <w:r w:rsidR="00BC5517">
        <w:rPr>
          <w:b/>
          <w:bCs/>
          <w:color w:val="000000"/>
        </w:rPr>
        <w:t>16</w:t>
      </w:r>
      <w:r w:rsidR="00BC5517">
        <w:rPr>
          <w:b/>
          <w:bCs/>
          <w:color w:val="000000"/>
        </w:rPr>
        <w:noBreakHyphen/>
      </w:r>
      <w:r w:rsidRPr="00BC571D">
        <w:rPr>
          <w:b/>
          <w:bCs/>
          <w:color w:val="000000"/>
        </w:rPr>
        <w:t>19 octobre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  <w:u w:val="single"/>
        </w:rPr>
        <w:t>Kaléidoscope UIT</w:t>
      </w:r>
      <w:r w:rsidRPr="00BC571D">
        <w:rPr>
          <w:rFonts w:asciiTheme="minorHAnsi" w:hAnsiTheme="minorHAnsi"/>
          <w:color w:val="000000" w:themeColor="text1"/>
        </w:rPr>
        <w:t>****</w:t>
      </w:r>
      <w:r w:rsidRPr="00BC571D">
        <w:rPr>
          <w:rFonts w:asciiTheme="minorHAnsi" w:hAnsiTheme="minorHAnsi"/>
        </w:rPr>
        <w:tab/>
        <w:t xml:space="preserve">Conférence Kaléidoscope, UIT: période proposée: </w:t>
      </w:r>
      <w:r w:rsidRPr="00BC571D">
        <w:rPr>
          <w:rFonts w:asciiTheme="minorHAnsi" w:hAnsiTheme="minorHAnsi"/>
          <w:b/>
          <w:bCs/>
        </w:rPr>
        <w:t>26-28 novembre</w:t>
      </w:r>
    </w:p>
    <w:p w:rsidR="00676FE5" w:rsidRPr="00BC571D" w:rsidRDefault="00676FE5" w:rsidP="00BC551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</w:pPr>
      <w:r w:rsidRPr="00BC571D">
        <w:rPr>
          <w:u w:val="single"/>
        </w:rPr>
        <w:t>PP-18</w:t>
      </w:r>
      <w:r w:rsidRPr="00BC571D">
        <w:tab/>
        <w:t xml:space="preserve">Conférence de plénipotentiaires: </w:t>
      </w:r>
      <w:r w:rsidRPr="00BC571D">
        <w:rPr>
          <w:b/>
          <w:bCs/>
        </w:rPr>
        <w:t>29 octobre</w:t>
      </w:r>
      <w:r w:rsidR="00BC5517">
        <w:rPr>
          <w:b/>
          <w:bCs/>
        </w:rPr>
        <w:t xml:space="preserve"> – </w:t>
      </w:r>
      <w:r w:rsidRPr="00BC571D">
        <w:rPr>
          <w:b/>
          <w:bCs/>
        </w:rPr>
        <w:t>16 novembre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RRB18.3*</w:t>
      </w:r>
      <w:r w:rsidRPr="00BC571D">
        <w:rPr>
          <w:rFonts w:asciiTheme="minorHAnsi" w:hAnsiTheme="minorHAnsi"/>
        </w:rPr>
        <w:tab/>
      </w:r>
      <w:r w:rsidRPr="00BC571D">
        <w:t>Comité du Règlement des radiocommunications</w:t>
      </w:r>
      <w:r w:rsidRPr="00BC571D">
        <w:rPr>
          <w:rFonts w:asciiTheme="minorHAnsi" w:hAnsiTheme="minorHAnsi"/>
        </w:rPr>
        <w:t>: date</w:t>
      </w:r>
      <w:r w:rsidR="00AF6F73" w:rsidRPr="00BC571D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 proposée</w:t>
      </w:r>
      <w:r w:rsidR="00AF6F73" w:rsidRPr="00BC571D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26</w:t>
      </w:r>
      <w:r w:rsidRPr="00BC571D">
        <w:rPr>
          <w:rFonts w:asciiTheme="minorHAnsi" w:hAnsiTheme="minorHAnsi"/>
          <w:b/>
          <w:bCs/>
        </w:rPr>
        <w:noBreakHyphen/>
        <w:t>30</w:t>
      </w:r>
      <w:r w:rsidRPr="00BC571D">
        <w:rPr>
          <w:rFonts w:asciiTheme="minorHAnsi" w:hAnsiTheme="minorHAnsi"/>
        </w:rPr>
        <w:t xml:space="preserve"> </w:t>
      </w:r>
      <w:r w:rsidRPr="00BC571D">
        <w:rPr>
          <w:rFonts w:asciiTheme="minorHAnsi" w:hAnsiTheme="minorHAnsi"/>
          <w:b/>
          <w:bCs/>
        </w:rPr>
        <w:t>novembre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  <w:color w:val="000000" w:themeColor="text1"/>
          <w:u w:val="single"/>
        </w:rPr>
        <w:t>WTIS</w:t>
      </w:r>
      <w:r w:rsidRPr="00BC571D">
        <w:rPr>
          <w:rFonts w:asciiTheme="minorHAnsi" w:hAnsiTheme="minorHAnsi"/>
          <w:color w:val="000000" w:themeColor="text1"/>
        </w:rPr>
        <w:t>**</w:t>
      </w:r>
      <w:r w:rsidRPr="00BC571D">
        <w:rPr>
          <w:rFonts w:asciiTheme="minorHAnsi" w:hAnsiTheme="minorHAnsi"/>
          <w:color w:val="000000" w:themeColor="text1"/>
        </w:rPr>
        <w:tab/>
      </w:r>
      <w:r w:rsidRPr="00BC571D">
        <w:t>Colloque sur les indicateurs des télécommunications/TIC dans le monde</w:t>
      </w:r>
      <w:r w:rsidRPr="00BC571D">
        <w:rPr>
          <w:rFonts w:asciiTheme="minorHAnsi" w:hAnsiTheme="minorHAnsi"/>
        </w:rPr>
        <w:t xml:space="preserve">: dates proposées: </w:t>
      </w:r>
      <w:r w:rsidRPr="00BC571D">
        <w:rPr>
          <w:b/>
          <w:bCs/>
        </w:rPr>
        <w:t>3-7 décembre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WRS-18</w:t>
      </w:r>
      <w:r w:rsidRPr="00BC571D">
        <w:rPr>
          <w:rFonts w:asciiTheme="minorHAnsi" w:hAnsiTheme="minorHAnsi"/>
        </w:rPr>
        <w:tab/>
      </w:r>
      <w:r w:rsidRPr="00BC571D">
        <w:t>Séminaire mondial des radiocommunications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3</w:t>
      </w:r>
      <w:r w:rsidRPr="00BC571D">
        <w:rPr>
          <w:rFonts w:asciiTheme="minorHAnsi" w:hAnsiTheme="minorHAnsi"/>
          <w:b/>
          <w:bCs/>
        </w:rPr>
        <w:noBreakHyphen/>
        <w:t>7décembre</w:t>
      </w:r>
    </w:p>
    <w:p w:rsidR="00676FE5" w:rsidRPr="00BC571D" w:rsidRDefault="00676FE5" w:rsidP="00770D10">
      <w:pPr>
        <w:keepNext/>
        <w:keepLines/>
        <w:rPr>
          <w:b/>
          <w:bCs/>
        </w:rPr>
      </w:pPr>
      <w:r w:rsidRPr="00BC571D">
        <w:rPr>
          <w:b/>
          <w:bCs/>
        </w:rPr>
        <w:t>2019</w:t>
      </w:r>
    </w:p>
    <w:p w:rsidR="00676FE5" w:rsidRPr="00BC571D" w:rsidRDefault="00676FE5" w:rsidP="00770D10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BC571D">
        <w:t>UIT-R***</w:t>
      </w:r>
      <w:r w:rsidRPr="00BC571D">
        <w:tab/>
        <w:t>Commissions d'études des radiocommunications, groupes de travail et groupes d'action: période</w:t>
      </w:r>
      <w:r w:rsidR="00EB181F">
        <w:t xml:space="preserve"> proposée</w:t>
      </w:r>
      <w:r w:rsidRPr="00BC571D">
        <w:t>:</w:t>
      </w:r>
      <w:r w:rsidRPr="00BC571D">
        <w:rPr>
          <w:rFonts w:asciiTheme="minorHAnsi" w:hAnsiTheme="minorHAnsi"/>
        </w:rPr>
        <w:t xml:space="preserve"> </w:t>
      </w:r>
      <w:r w:rsidRPr="00BC571D">
        <w:rPr>
          <w:rFonts w:asciiTheme="minorHAnsi" w:hAnsiTheme="minorHAnsi"/>
          <w:b/>
          <w:bCs/>
        </w:rPr>
        <w:t>janvier</w:t>
      </w:r>
      <w:r w:rsidRPr="00BC571D">
        <w:rPr>
          <w:rFonts w:asciiTheme="minorHAnsi" w:hAnsiTheme="minorHAnsi"/>
          <w:b/>
          <w:bCs/>
        </w:rPr>
        <w:noBreakHyphen/>
        <w:t>décembre</w:t>
      </w:r>
    </w:p>
    <w:p w:rsidR="00676FE5" w:rsidRPr="00BC571D" w:rsidRDefault="00676FE5" w:rsidP="00770D10">
      <w:pPr>
        <w:keepNext/>
        <w:keepLines/>
        <w:ind w:left="2835" w:hanging="2835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UIT-T***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t>Réunions des Commissions d'études de la normalisation des télécommunications et ateliers sur la normalisation: périodes proposées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 xml:space="preserve">janvier-juillet </w:t>
      </w:r>
      <w:r w:rsidRPr="00BC571D">
        <w:rPr>
          <w:rFonts w:asciiTheme="minorHAnsi" w:hAnsiTheme="minorHAnsi"/>
        </w:rPr>
        <w:t xml:space="preserve">et </w:t>
      </w:r>
      <w:r w:rsidRPr="00BC571D">
        <w:rPr>
          <w:rFonts w:asciiTheme="minorHAnsi" w:hAnsiTheme="minorHAnsi"/>
          <w:b/>
          <w:bCs/>
        </w:rPr>
        <w:t>septembre-décembre</w:t>
      </w:r>
    </w:p>
    <w:p w:rsidR="00676FE5" w:rsidRPr="00BC571D" w:rsidRDefault="004F6790" w:rsidP="00770D10">
      <w:pPr>
        <w:ind w:left="2835" w:hanging="2835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GTC</w:t>
      </w:r>
      <w:r w:rsidR="00676FE5" w:rsidRPr="00BC571D">
        <w:rPr>
          <w:rFonts w:asciiTheme="minorHAnsi" w:hAnsiTheme="minorHAnsi"/>
        </w:rPr>
        <w:t>*</w:t>
      </w:r>
      <w:r w:rsidR="00676FE5" w:rsidRPr="00BC571D">
        <w:rPr>
          <w:rFonts w:asciiTheme="minorHAnsi" w:hAnsiTheme="minorHAnsi"/>
        </w:rPr>
        <w:tab/>
      </w:r>
      <w:r w:rsidR="00676FE5" w:rsidRPr="00BC571D">
        <w:rPr>
          <w:rFonts w:asciiTheme="minorHAnsi" w:hAnsiTheme="minorHAnsi"/>
        </w:rPr>
        <w:tab/>
      </w:r>
      <w:r w:rsidR="00676FE5" w:rsidRPr="00BC571D">
        <w:rPr>
          <w:rFonts w:asciiTheme="minorHAnsi" w:hAnsiTheme="minorHAnsi"/>
        </w:rPr>
        <w:tab/>
      </w:r>
      <w:r w:rsidR="00676FE5"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t>Groupes de travail du Conseil: dates proposées</w:t>
      </w:r>
      <w:r w:rsidR="00676FE5"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28 janvier – 8 février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BC571D">
        <w:t>RPC19-2</w:t>
      </w:r>
      <w:r w:rsidRPr="00BC571D">
        <w:tab/>
      </w:r>
      <w:r w:rsidRPr="00BC571D">
        <w:rPr>
          <w:color w:val="000000"/>
        </w:rPr>
        <w:t>Réunion de préparation à la Conférence</w:t>
      </w:r>
      <w:r w:rsidRPr="00BC571D">
        <w:t xml:space="preserve">: </w:t>
      </w:r>
      <w:r w:rsidRPr="00BC571D">
        <w:rPr>
          <w:b/>
          <w:bCs/>
        </w:rPr>
        <w:t>1</w:t>
      </w:r>
      <w:r w:rsidR="004F6790" w:rsidRPr="00BC571D">
        <w:rPr>
          <w:b/>
          <w:bCs/>
        </w:rPr>
        <w:t>8</w:t>
      </w:r>
      <w:r w:rsidRPr="00BC571D">
        <w:rPr>
          <w:b/>
          <w:bCs/>
        </w:rPr>
        <w:noBreakHyphen/>
        <w:t>28</w:t>
      </w:r>
      <w:r w:rsidRPr="00BC571D">
        <w:t> </w:t>
      </w:r>
      <w:r w:rsidRPr="00BC571D">
        <w:rPr>
          <w:b/>
          <w:bCs/>
        </w:rPr>
        <w:t>février</w:t>
      </w:r>
    </w:p>
    <w:p w:rsidR="00676FE5" w:rsidRPr="00BC571D" w:rsidRDefault="00676FE5" w:rsidP="00770D10">
      <w:pPr>
        <w:ind w:left="2268" w:hanging="2268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RRB19.1***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  <w:t>Comité du Règlement des radiocommunications: période proposée</w:t>
      </w:r>
      <w:r w:rsidRPr="00BC571D">
        <w:rPr>
          <w:rFonts w:asciiTheme="minorHAnsi" w:hAnsiTheme="minorHAnsi"/>
          <w:b/>
          <w:bCs/>
        </w:rPr>
        <w:t xml:space="preserve"> </w:t>
      </w:r>
      <w:r w:rsidRPr="00BC571D">
        <w:rPr>
          <w:rFonts w:asciiTheme="minorHAnsi" w:hAnsiTheme="minorHAnsi"/>
          <w:b/>
          <w:bCs/>
        </w:rPr>
        <w:tab/>
      </w:r>
      <w:r w:rsidR="004F6790" w:rsidRPr="00BC571D">
        <w:rPr>
          <w:rFonts w:asciiTheme="minorHAnsi" w:hAnsiTheme="minorHAnsi"/>
          <w:b/>
          <w:bCs/>
        </w:rPr>
        <w:t xml:space="preserve">février ou </w:t>
      </w:r>
      <w:r w:rsidRPr="00BC571D">
        <w:rPr>
          <w:rFonts w:asciiTheme="minorHAnsi" w:hAnsiTheme="minorHAnsi"/>
          <w:b/>
          <w:bCs/>
        </w:rPr>
        <w:t>mars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UIT-D*</w:t>
      </w:r>
      <w:r w:rsidRPr="00BC571D">
        <w:rPr>
          <w:rFonts w:asciiTheme="minorHAnsi" w:hAnsiTheme="minorHAnsi"/>
        </w:rPr>
        <w:tab/>
      </w:r>
      <w:r w:rsidRPr="00BC571D">
        <w:t>Commissions d'études du développement des télécommunications</w:t>
      </w:r>
      <w:r w:rsidRPr="00BC571D">
        <w:rPr>
          <w:rFonts w:asciiTheme="minorHAnsi" w:hAnsiTheme="minorHAnsi"/>
        </w:rPr>
        <w:t xml:space="preserve">: dates proposées: </w:t>
      </w:r>
      <w:r w:rsidR="004F6790" w:rsidRPr="00BC571D">
        <w:rPr>
          <w:rFonts w:asciiTheme="minorHAnsi" w:hAnsiTheme="minorHAnsi"/>
          <w:b/>
          <w:bCs/>
        </w:rPr>
        <w:t>18-29</w:t>
      </w:r>
      <w:r w:rsidRPr="00BC571D">
        <w:rPr>
          <w:rFonts w:asciiTheme="minorHAnsi" w:hAnsiTheme="minorHAnsi"/>
          <w:b/>
          <w:bCs/>
        </w:rPr>
        <w:t xml:space="preserve"> mars</w:t>
      </w:r>
    </w:p>
    <w:p w:rsidR="004F6790" w:rsidRPr="00BC571D" w:rsidRDefault="004F6790" w:rsidP="00770D10">
      <w:pPr>
        <w:ind w:left="2835" w:hanging="2835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GCDT*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t>Groupe consultatif pour le développement des télécommunications</w:t>
      </w:r>
      <w:r w:rsidRPr="00BC571D">
        <w:rPr>
          <w:rFonts w:asciiTheme="minorHAnsi" w:hAnsiTheme="minorHAnsi"/>
        </w:rPr>
        <w:t xml:space="preserve">: période proposée: </w:t>
      </w:r>
      <w:r w:rsidRPr="00BC571D">
        <w:rPr>
          <w:rFonts w:asciiTheme="minorHAnsi" w:hAnsiTheme="minorHAnsi"/>
          <w:b/>
          <w:bCs/>
        </w:rPr>
        <w:t>2-5 avril</w:t>
      </w:r>
    </w:p>
    <w:p w:rsidR="004F6790" w:rsidRPr="00BC571D" w:rsidRDefault="004F6790" w:rsidP="00770D10">
      <w:pPr>
        <w:ind w:left="2835" w:hanging="2835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GCR*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  <w:t xml:space="preserve">Groupe consultatif des radiocommunications: </w:t>
      </w:r>
      <w:r w:rsidR="00AF6F73" w:rsidRPr="00BC571D">
        <w:rPr>
          <w:rFonts w:asciiTheme="minorHAnsi" w:hAnsiTheme="minorHAnsi"/>
        </w:rPr>
        <w:t xml:space="preserve">dates </w:t>
      </w:r>
      <w:r w:rsidRPr="00BC571D">
        <w:rPr>
          <w:rFonts w:asciiTheme="minorHAnsi" w:hAnsiTheme="minorHAnsi"/>
        </w:rPr>
        <w:t>proposée</w:t>
      </w:r>
      <w:r w:rsidR="00AF6F73" w:rsidRPr="00BC571D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: </w:t>
      </w:r>
      <w:r w:rsidR="00BC5517">
        <w:rPr>
          <w:rFonts w:asciiTheme="minorHAnsi" w:hAnsiTheme="minorHAnsi"/>
          <w:b/>
          <w:bCs/>
        </w:rPr>
        <w:t>15</w:t>
      </w:r>
      <w:r w:rsidR="00BC5517">
        <w:rPr>
          <w:rFonts w:asciiTheme="minorHAnsi" w:hAnsiTheme="minorHAnsi"/>
          <w:b/>
          <w:bCs/>
        </w:rPr>
        <w:noBreakHyphen/>
        <w:t>18 </w:t>
      </w:r>
      <w:r w:rsidRPr="00BC571D">
        <w:rPr>
          <w:rFonts w:asciiTheme="minorHAnsi" w:hAnsiTheme="minorHAnsi"/>
          <w:b/>
          <w:bCs/>
        </w:rPr>
        <w:t>avril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Les jeunes filles</w:t>
      </w:r>
      <w:r w:rsidRPr="00BC571D">
        <w:rPr>
          <w:rFonts w:asciiTheme="minorHAnsi" w:hAnsiTheme="minorHAnsi"/>
        </w:rPr>
        <w:tab/>
        <w:t xml:space="preserve">Journée internationale des jeunes filles dans le secteur des TIC: </w:t>
      </w:r>
      <w:r w:rsidRPr="00BC571D">
        <w:rPr>
          <w:rFonts w:asciiTheme="minorHAnsi" w:hAnsiTheme="minorHAnsi"/>
        </w:rPr>
        <w:br/>
        <w:t>dans le secteur des TIC</w:t>
      </w:r>
      <w:r w:rsidRPr="00BC571D">
        <w:rPr>
          <w:rFonts w:asciiTheme="minorHAnsi" w:hAnsiTheme="minorHAnsi"/>
          <w:b/>
          <w:bCs/>
        </w:rPr>
        <w:t xml:space="preserve"> </w:t>
      </w:r>
      <w:r w:rsidRPr="00BC571D">
        <w:rPr>
          <w:rFonts w:asciiTheme="minorHAnsi" w:hAnsiTheme="minorHAnsi"/>
          <w:b/>
          <w:bCs/>
        </w:rPr>
        <w:tab/>
        <w:t>25 avril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BC571D">
        <w:t>Forum du SMSI*</w:t>
      </w:r>
      <w:r w:rsidRPr="00BC571D">
        <w:tab/>
      </w:r>
      <w:r w:rsidRPr="00BC571D">
        <w:rPr>
          <w:rFonts w:asciiTheme="minorHAnsi" w:hAnsiTheme="minorHAnsi"/>
        </w:rPr>
        <w:t>Forum du Sommet mondial sur la société de l'information</w:t>
      </w:r>
      <w:r w:rsidRPr="00BC571D">
        <w:t xml:space="preserve">: dates proposées: </w:t>
      </w:r>
      <w:r w:rsidRPr="00BC571D">
        <w:rPr>
          <w:b/>
          <w:bCs/>
        </w:rPr>
        <w:t>8-12 avril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WTISD</w:t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</w:rPr>
        <w:t xml:space="preserve">Journée mondiale des télécommunications et de la société de </w:t>
      </w:r>
      <w:r w:rsidRPr="00BC571D">
        <w:rPr>
          <w:rFonts w:asciiTheme="minorHAnsi" w:hAnsiTheme="minorHAnsi"/>
        </w:rPr>
        <w:tab/>
        <w:t xml:space="preserve">l'information: </w:t>
      </w:r>
      <w:r w:rsidRPr="00BC571D">
        <w:rPr>
          <w:rFonts w:asciiTheme="minorHAnsi" w:hAnsiTheme="minorHAnsi"/>
          <w:b/>
          <w:bCs/>
        </w:rPr>
        <w:t>17 mai</w:t>
      </w:r>
    </w:p>
    <w:p w:rsidR="004F6790" w:rsidRPr="00BC571D" w:rsidRDefault="004F6790" w:rsidP="00770D10">
      <w:pPr>
        <w:ind w:left="2835" w:hanging="2835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GTC*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t>Groupes de travail du Conseil: dates proposées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5-7 juin</w:t>
      </w:r>
    </w:p>
    <w:p w:rsidR="00676FE5" w:rsidRPr="00BC571D" w:rsidRDefault="00676FE5" w:rsidP="00770D10">
      <w:r w:rsidRPr="00BC571D">
        <w:t>C-19</w:t>
      </w:r>
      <w:r w:rsidRPr="00BC571D">
        <w:tab/>
      </w:r>
      <w:r w:rsidRPr="00BC571D">
        <w:tab/>
      </w:r>
      <w:r w:rsidRPr="00BC571D">
        <w:tab/>
      </w:r>
      <w:r w:rsidRPr="00BC571D">
        <w:tab/>
      </w:r>
      <w:r w:rsidRPr="00BC571D">
        <w:tab/>
        <w:t xml:space="preserve">Session de 2019 du Conseil: </w:t>
      </w:r>
      <w:r w:rsidRPr="00BC571D">
        <w:rPr>
          <w:b/>
          <w:bCs/>
        </w:rPr>
        <w:t>10-20 juin</w:t>
      </w:r>
    </w:p>
    <w:p w:rsidR="00676FE5" w:rsidRPr="00BC571D" w:rsidRDefault="00676FE5" w:rsidP="00770D10">
      <w:pPr>
        <w:ind w:left="2835" w:hanging="2835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lastRenderedPageBreak/>
        <w:t>RRB19.2***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  <w:t xml:space="preserve">Comité du Règlement des radiocommunications: période proposée: </w:t>
      </w:r>
      <w:r w:rsidR="004F6790" w:rsidRPr="00BC571D">
        <w:rPr>
          <w:rFonts w:asciiTheme="minorHAnsi" w:hAnsiTheme="minorHAnsi"/>
          <w:b/>
          <w:bCs/>
        </w:rPr>
        <w:t>juin ou</w:t>
      </w:r>
      <w:r w:rsidR="004F6790" w:rsidRPr="00BC571D">
        <w:rPr>
          <w:rFonts w:asciiTheme="minorHAnsi" w:hAnsiTheme="minorHAnsi"/>
        </w:rPr>
        <w:t xml:space="preserve"> </w:t>
      </w:r>
      <w:r w:rsidRPr="00BC571D">
        <w:rPr>
          <w:rFonts w:asciiTheme="minorHAnsi" w:hAnsiTheme="minorHAnsi"/>
          <w:b/>
          <w:bCs/>
        </w:rPr>
        <w:t>juillet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C571D">
        <w:rPr>
          <w:rFonts w:asciiTheme="minorHAnsi" w:hAnsiTheme="minorHAnsi"/>
          <w:u w:val="single"/>
        </w:rPr>
        <w:t>GSR</w:t>
      </w:r>
      <w:r w:rsidRPr="00BC571D">
        <w:rPr>
          <w:rFonts w:asciiTheme="minorHAnsi" w:hAnsiTheme="minorHAnsi"/>
        </w:rPr>
        <w:t>**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  <w:t>Colloque mondial des régulateurs</w:t>
      </w:r>
      <w:r w:rsidRPr="00BC571D">
        <w:rPr>
          <w:rFonts w:asciiTheme="minorHAnsi" w:hAnsiTheme="minorHAnsi"/>
          <w:color w:val="000000" w:themeColor="text1"/>
        </w:rPr>
        <w:t xml:space="preserve">: dates proposées: </w:t>
      </w:r>
      <w:r w:rsidRPr="00BC571D">
        <w:rPr>
          <w:rFonts w:asciiTheme="minorHAnsi" w:hAnsiTheme="minorHAnsi"/>
          <w:b/>
          <w:bCs/>
          <w:color w:val="000000" w:themeColor="text1"/>
        </w:rPr>
        <w:t>8-12 juillet</w:t>
      </w:r>
    </w:p>
    <w:p w:rsidR="00676FE5" w:rsidRPr="00BC571D" w:rsidRDefault="00676FE5" w:rsidP="00770D10">
      <w:pPr>
        <w:ind w:left="2835" w:hanging="2835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GTC*</w:t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  <w:b/>
          <w:bCs/>
        </w:rPr>
        <w:tab/>
      </w:r>
      <w:r w:rsidR="004F6790" w:rsidRPr="00BC571D">
        <w:rPr>
          <w:rFonts w:asciiTheme="minorHAnsi" w:hAnsiTheme="minorHAnsi"/>
          <w:b/>
          <w:bCs/>
        </w:rPr>
        <w:tab/>
      </w:r>
      <w:r w:rsidRPr="00BC571D">
        <w:t>Groupes de travail du Conseil</w:t>
      </w:r>
      <w:r w:rsidRPr="00BC571D">
        <w:rPr>
          <w:rFonts w:asciiTheme="minorHAnsi" w:hAnsiTheme="minorHAnsi"/>
        </w:rPr>
        <w:t xml:space="preserve">: </w:t>
      </w:r>
      <w:r w:rsidR="004F6790" w:rsidRPr="00BC571D">
        <w:rPr>
          <w:rFonts w:asciiTheme="minorHAnsi" w:hAnsiTheme="minorHAnsi"/>
        </w:rPr>
        <w:t>dates</w:t>
      </w:r>
      <w:r w:rsidRPr="00BC571D">
        <w:rPr>
          <w:rFonts w:asciiTheme="minorHAnsi" w:hAnsiTheme="minorHAnsi"/>
        </w:rPr>
        <w:t xml:space="preserve"> proposée</w:t>
      </w:r>
      <w:r w:rsidR="004F6790" w:rsidRPr="00BC571D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>:</w:t>
      </w:r>
      <w:r w:rsidRPr="00BC571D">
        <w:rPr>
          <w:rFonts w:asciiTheme="minorHAnsi" w:hAnsiTheme="minorHAnsi"/>
          <w:b/>
          <w:bCs/>
        </w:rPr>
        <w:t xml:space="preserve"> </w:t>
      </w:r>
      <w:r w:rsidR="004F6790" w:rsidRPr="00BC571D">
        <w:rPr>
          <w:rFonts w:asciiTheme="minorHAnsi" w:hAnsiTheme="minorHAnsi"/>
          <w:b/>
          <w:bCs/>
        </w:rPr>
        <w:t xml:space="preserve">9-20 </w:t>
      </w:r>
      <w:r w:rsidRPr="00BC571D">
        <w:rPr>
          <w:rFonts w:asciiTheme="minorHAnsi" w:hAnsiTheme="minorHAnsi"/>
          <w:b/>
          <w:bCs/>
        </w:rPr>
        <w:t>septembre</w:t>
      </w:r>
      <w:r w:rsidRPr="00BC571D">
        <w:rPr>
          <w:rFonts w:asciiTheme="minorHAnsi" w:hAnsiTheme="minorHAnsi"/>
        </w:rPr>
        <w:t xml:space="preserve"> </w:t>
      </w:r>
    </w:p>
    <w:p w:rsidR="004F6790" w:rsidRPr="00BC571D" w:rsidRDefault="004F6790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</w:rPr>
      </w:pPr>
      <w:r w:rsidRPr="00BC571D">
        <w:rPr>
          <w:rFonts w:asciiTheme="minorHAnsi" w:hAnsiTheme="minorHAnsi"/>
          <w:color w:val="000000" w:themeColor="text1"/>
        </w:rPr>
        <w:t>EGH-EGTI*</w:t>
      </w:r>
      <w:r w:rsidRPr="00BC571D">
        <w:rPr>
          <w:rFonts w:asciiTheme="minorHAnsi" w:hAnsiTheme="minorHAnsi"/>
          <w:color w:val="000000" w:themeColor="text1"/>
        </w:rPr>
        <w:tab/>
      </w:r>
      <w:r w:rsidR="001E4EF7" w:rsidRPr="00BC571D">
        <w:rPr>
          <w:color w:val="000000"/>
        </w:rPr>
        <w:t xml:space="preserve">Réunions du </w:t>
      </w:r>
      <w:r w:rsidRPr="00BC571D">
        <w:rPr>
          <w:color w:val="000000"/>
        </w:rPr>
        <w:t>Groupe d'experts sur les indicateurs relatifs à l'utilisation des TIC par les ménages (EGH)</w:t>
      </w:r>
      <w:r w:rsidR="001E4EF7" w:rsidRPr="00BC571D">
        <w:rPr>
          <w:color w:val="000000"/>
        </w:rPr>
        <w:t xml:space="preserve"> et du Groupe d'experts sur les indicateurs des télécommunications/TIC (EGTI)</w:t>
      </w:r>
      <w:r w:rsidRPr="00BC571D">
        <w:rPr>
          <w:color w:val="000000"/>
        </w:rPr>
        <w:t xml:space="preserve">: dates proposées: </w:t>
      </w:r>
      <w:r w:rsidR="00BC5517">
        <w:rPr>
          <w:b/>
          <w:bCs/>
          <w:color w:val="000000"/>
        </w:rPr>
        <w:t>16</w:t>
      </w:r>
      <w:r w:rsidR="00BC5517">
        <w:rPr>
          <w:b/>
          <w:bCs/>
          <w:color w:val="000000"/>
        </w:rPr>
        <w:noBreakHyphen/>
      </w:r>
      <w:r w:rsidR="001E4EF7" w:rsidRPr="00BC571D">
        <w:rPr>
          <w:b/>
          <w:bCs/>
          <w:color w:val="000000"/>
        </w:rPr>
        <w:t>20 septembre</w:t>
      </w:r>
    </w:p>
    <w:p w:rsidR="004F6790" w:rsidRPr="00BC571D" w:rsidRDefault="004F6790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</w:pPr>
      <w:r w:rsidRPr="00BC571D">
        <w:t>GCNT</w:t>
      </w:r>
      <w:r w:rsidR="001E4EF7" w:rsidRPr="00BC571D">
        <w:t>*</w:t>
      </w:r>
      <w:r w:rsidRPr="00BC571D">
        <w:tab/>
      </w:r>
      <w:r w:rsidRPr="00BC571D">
        <w:rPr>
          <w:rFonts w:asciiTheme="minorHAnsi" w:hAnsiTheme="minorHAnsi"/>
        </w:rPr>
        <w:t>Groupe consultatif de la normalisation des télécommunications:</w:t>
      </w:r>
      <w:r w:rsidRPr="00BC571D">
        <w:t xml:space="preserve"> dates proposées: </w:t>
      </w:r>
      <w:r w:rsidRPr="00BC571D">
        <w:rPr>
          <w:b/>
          <w:bCs/>
        </w:rPr>
        <w:t>23-27 septembre</w:t>
      </w:r>
    </w:p>
    <w:p w:rsidR="00676FE5" w:rsidRPr="00BC571D" w:rsidRDefault="00676FE5" w:rsidP="00BC551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color w:val="000000" w:themeColor="text1"/>
        </w:rPr>
      </w:pPr>
      <w:r w:rsidRPr="00BC571D">
        <w:rPr>
          <w:rFonts w:asciiTheme="minorHAnsi" w:hAnsiTheme="minorHAnsi"/>
          <w:color w:val="000000" w:themeColor="text1"/>
        </w:rPr>
        <w:t>UIT-D*</w:t>
      </w:r>
      <w:r w:rsidRPr="00BC571D">
        <w:rPr>
          <w:rFonts w:asciiTheme="minorHAnsi" w:hAnsiTheme="minorHAnsi"/>
          <w:color w:val="000000" w:themeColor="text1"/>
        </w:rPr>
        <w:tab/>
      </w:r>
      <w:r w:rsidRPr="00BC571D">
        <w:t>Groupes du Rapporteur des Commissions d'études du développement des télécommunications</w:t>
      </w:r>
      <w:r w:rsidRPr="00BC571D">
        <w:rPr>
          <w:rFonts w:asciiTheme="minorHAnsi" w:hAnsiTheme="minorHAnsi"/>
        </w:rPr>
        <w:t xml:space="preserve">: </w:t>
      </w:r>
      <w:r w:rsidR="00EB181F">
        <w:rPr>
          <w:rFonts w:asciiTheme="minorHAnsi" w:hAnsiTheme="minorHAnsi"/>
        </w:rPr>
        <w:t xml:space="preserve">dates </w:t>
      </w:r>
      <w:r w:rsidRPr="00BC571D">
        <w:rPr>
          <w:rFonts w:asciiTheme="minorHAnsi" w:hAnsiTheme="minorHAnsi"/>
        </w:rPr>
        <w:t>proposée</w:t>
      </w:r>
      <w:r w:rsidR="00EB181F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 xml:space="preserve">23 septembre </w:t>
      </w:r>
      <w:r w:rsidR="00BC5517">
        <w:rPr>
          <w:rFonts w:asciiTheme="minorHAnsi" w:hAnsiTheme="minorHAnsi"/>
        </w:rPr>
        <w:t>–</w:t>
      </w:r>
      <w:r w:rsidRPr="00BC571D">
        <w:rPr>
          <w:rFonts w:asciiTheme="minorHAnsi" w:hAnsiTheme="minorHAnsi"/>
        </w:rPr>
        <w:t xml:space="preserve"> </w:t>
      </w:r>
      <w:r w:rsidRPr="00BC571D">
        <w:rPr>
          <w:rFonts w:asciiTheme="minorHAnsi" w:hAnsiTheme="minorHAnsi"/>
          <w:b/>
          <w:bCs/>
        </w:rPr>
        <w:t>18 octobre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RRB19.3***</w:t>
      </w:r>
      <w:r w:rsidRPr="00BC571D">
        <w:rPr>
          <w:rFonts w:asciiTheme="minorHAnsi" w:hAnsiTheme="minorHAnsi"/>
        </w:rPr>
        <w:tab/>
        <w:t xml:space="preserve">Comité du Règlement des radiocommunications: période proposée: </w:t>
      </w:r>
      <w:r w:rsidRPr="00BC571D">
        <w:rPr>
          <w:rFonts w:asciiTheme="minorHAnsi" w:hAnsiTheme="minorHAnsi"/>
          <w:b/>
          <w:bCs/>
        </w:rPr>
        <w:t>octobre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EB181F">
        <w:rPr>
          <w:u w:val="single"/>
        </w:rPr>
        <w:t>AR-19</w:t>
      </w:r>
      <w:r w:rsidRPr="00BC571D">
        <w:tab/>
        <w:t xml:space="preserve">Assemblée des radiocommunications: </w:t>
      </w:r>
      <w:r w:rsidRPr="00BC571D">
        <w:rPr>
          <w:b/>
          <w:bCs/>
        </w:rPr>
        <w:t>21</w:t>
      </w:r>
      <w:r w:rsidRPr="00BC571D">
        <w:rPr>
          <w:b/>
          <w:bCs/>
        </w:rPr>
        <w:noBreakHyphen/>
        <w:t>25 octobre</w:t>
      </w:r>
    </w:p>
    <w:p w:rsidR="00676FE5" w:rsidRPr="00BC571D" w:rsidRDefault="00676FE5" w:rsidP="00BC551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EB181F">
        <w:rPr>
          <w:u w:val="single"/>
        </w:rPr>
        <w:t>CMR-19</w:t>
      </w:r>
      <w:r w:rsidRPr="00BC571D">
        <w:tab/>
      </w:r>
      <w:r w:rsidRPr="00BC571D">
        <w:rPr>
          <w:color w:val="000000"/>
        </w:rPr>
        <w:t>Conférence mondiale des radiocommunications</w:t>
      </w:r>
      <w:r w:rsidRPr="00BC571D">
        <w:t xml:space="preserve">: </w:t>
      </w:r>
      <w:r w:rsidRPr="00BC571D">
        <w:rPr>
          <w:b/>
          <w:bCs/>
        </w:rPr>
        <w:t>28 octobre</w:t>
      </w:r>
      <w:r w:rsidR="00BC5517">
        <w:rPr>
          <w:b/>
          <w:bCs/>
        </w:rPr>
        <w:t> – </w:t>
      </w:r>
      <w:r w:rsidRPr="00BC571D">
        <w:rPr>
          <w:b/>
          <w:bCs/>
        </w:rPr>
        <w:t>22 novembre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EB181F">
        <w:rPr>
          <w:u w:val="single"/>
        </w:rPr>
        <w:t>RPC 23-1</w:t>
      </w:r>
      <w:r w:rsidRPr="00BC571D">
        <w:t>*</w:t>
      </w:r>
      <w:r w:rsidRPr="00BC571D">
        <w:tab/>
        <w:t>Réunion de préparation à la Conférence: dates proposées:</w:t>
      </w:r>
      <w:r w:rsidRPr="00BC571D">
        <w:br/>
      </w:r>
      <w:r w:rsidRPr="00BC571D">
        <w:rPr>
          <w:b/>
          <w:bCs/>
        </w:rPr>
        <w:t>25-26 novembre</w:t>
      </w:r>
    </w:p>
    <w:p w:rsidR="00676FE5" w:rsidRPr="00BC571D" w:rsidRDefault="00676FE5" w:rsidP="00770D10">
      <w:pPr>
        <w:tabs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  <w:color w:val="000000" w:themeColor="text1"/>
          <w:u w:val="single"/>
        </w:rPr>
        <w:t>WTIS</w:t>
      </w:r>
      <w:r w:rsidRPr="00BC571D">
        <w:rPr>
          <w:rFonts w:asciiTheme="minorHAnsi" w:hAnsiTheme="minorHAnsi"/>
          <w:color w:val="000000" w:themeColor="text1"/>
        </w:rPr>
        <w:t>****</w:t>
      </w:r>
      <w:r w:rsidRPr="00BC571D">
        <w:rPr>
          <w:rFonts w:asciiTheme="minorHAnsi" w:hAnsiTheme="minorHAnsi"/>
          <w:color w:val="000000" w:themeColor="text1"/>
        </w:rPr>
        <w:tab/>
      </w:r>
      <w:r w:rsidRPr="00BC571D">
        <w:t>Colloque sur les indicateurs des télécommunications/TIC dans le monde</w:t>
      </w:r>
      <w:r w:rsidRPr="00BC571D">
        <w:rPr>
          <w:rFonts w:asciiTheme="minorHAnsi" w:hAnsiTheme="minorHAnsi"/>
        </w:rPr>
        <w:t xml:space="preserve">: période proposée: </w:t>
      </w:r>
      <w:r w:rsidRPr="00BC571D">
        <w:rPr>
          <w:rFonts w:asciiTheme="minorHAnsi" w:hAnsiTheme="minorHAnsi"/>
          <w:b/>
          <w:bCs/>
        </w:rPr>
        <w:t>novembre-décembre</w:t>
      </w:r>
    </w:p>
    <w:p w:rsidR="00676FE5" w:rsidRPr="00BC571D" w:rsidRDefault="004F6790" w:rsidP="006543B6">
      <w:pPr>
        <w:tabs>
          <w:tab w:val="clear" w:pos="567"/>
          <w:tab w:val="clear" w:pos="1134"/>
          <w:tab w:val="clear" w:pos="1701"/>
          <w:tab w:val="clear" w:pos="2268"/>
          <w:tab w:val="left" w:pos="2977"/>
        </w:tabs>
        <w:ind w:left="2835" w:hanging="2835"/>
        <w:rPr>
          <w:rFonts w:asciiTheme="minorHAnsi" w:hAnsiTheme="minorHAnsi"/>
        </w:rPr>
      </w:pPr>
      <w:r w:rsidRPr="00BC571D">
        <w:rPr>
          <w:rFonts w:asciiTheme="minorHAnsi" w:hAnsiTheme="minorHAnsi"/>
          <w:u w:val="single"/>
        </w:rPr>
        <w:t xml:space="preserve">ITU </w:t>
      </w:r>
      <w:r w:rsidR="00676FE5" w:rsidRPr="00BC571D">
        <w:rPr>
          <w:rFonts w:asciiTheme="minorHAnsi" w:hAnsiTheme="minorHAnsi"/>
          <w:u w:val="single"/>
        </w:rPr>
        <w:t>Telecom</w:t>
      </w:r>
      <w:r w:rsidR="001E4EF7" w:rsidRPr="00BC571D">
        <w:rPr>
          <w:rFonts w:asciiTheme="minorHAnsi" w:hAnsiTheme="minorHAnsi"/>
          <w:u w:val="single"/>
        </w:rPr>
        <w:t xml:space="preserve"> World 2019</w:t>
      </w:r>
      <w:r w:rsidR="006543B6">
        <w:rPr>
          <w:rFonts w:asciiTheme="minorHAnsi" w:hAnsiTheme="minorHAnsi"/>
        </w:rPr>
        <w:t>****</w:t>
      </w:r>
      <w:r w:rsidR="006543B6">
        <w:rPr>
          <w:rFonts w:asciiTheme="minorHAnsi" w:hAnsiTheme="minorHAnsi"/>
        </w:rPr>
        <w:tab/>
      </w:r>
      <w:r w:rsidR="001E4EF7" w:rsidRPr="00BC571D">
        <w:rPr>
          <w:rFonts w:asciiTheme="minorHAnsi" w:hAnsiTheme="minorHAnsi"/>
        </w:rPr>
        <w:t xml:space="preserve">ITU </w:t>
      </w:r>
      <w:r w:rsidR="00676FE5" w:rsidRPr="00BC571D">
        <w:rPr>
          <w:rFonts w:asciiTheme="minorHAnsi" w:hAnsiTheme="minorHAnsi"/>
        </w:rPr>
        <w:t xml:space="preserve">Telecom World 2019: période proposée: </w:t>
      </w:r>
      <w:r w:rsidRPr="00BC571D">
        <w:rPr>
          <w:rFonts w:asciiTheme="minorHAnsi" w:hAnsiTheme="minorHAnsi"/>
          <w:b/>
          <w:bCs/>
        </w:rPr>
        <w:t>1</w:t>
      </w:r>
      <w:r w:rsidR="00BC5517" w:rsidRPr="00BC5517">
        <w:rPr>
          <w:b/>
          <w:bCs/>
        </w:rPr>
        <w:t>er</w:t>
      </w:r>
      <w:r w:rsidR="00BC5517">
        <w:rPr>
          <w:rFonts w:asciiTheme="minorHAnsi" w:hAnsiTheme="minorHAnsi"/>
          <w:b/>
          <w:bCs/>
        </w:rPr>
        <w:noBreakHyphen/>
        <w:t>15 </w:t>
      </w:r>
      <w:r w:rsidRPr="00BC571D">
        <w:rPr>
          <w:rFonts w:asciiTheme="minorHAnsi" w:hAnsiTheme="minorHAnsi"/>
          <w:b/>
          <w:bCs/>
        </w:rPr>
        <w:t>septembre</w:t>
      </w:r>
    </w:p>
    <w:p w:rsidR="00676FE5" w:rsidRPr="00BC571D" w:rsidRDefault="00676FE5" w:rsidP="00770D10">
      <w:pPr>
        <w:rPr>
          <w:rFonts w:asciiTheme="minorHAnsi" w:hAnsiTheme="minorHAnsi"/>
        </w:rPr>
      </w:pPr>
      <w:r w:rsidRPr="00BC571D">
        <w:rPr>
          <w:rFonts w:asciiTheme="minorHAnsi" w:hAnsiTheme="minorHAnsi"/>
          <w:u w:val="single"/>
        </w:rPr>
        <w:t>Kaléidoscope UIT</w:t>
      </w:r>
      <w:r w:rsidRPr="00BC571D">
        <w:rPr>
          <w:rFonts w:asciiTheme="minorHAnsi" w:hAnsiTheme="minorHAnsi"/>
          <w:color w:val="000000" w:themeColor="text1"/>
        </w:rPr>
        <w:t>****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  <w:t xml:space="preserve">Conférence </w:t>
      </w:r>
      <w:r w:rsidR="00441A84" w:rsidRPr="00BC571D">
        <w:rPr>
          <w:rFonts w:asciiTheme="minorHAnsi" w:hAnsiTheme="minorHAnsi"/>
        </w:rPr>
        <w:t>Kaléidoscope</w:t>
      </w:r>
      <w:r w:rsidRPr="00BC571D">
        <w:rPr>
          <w:rFonts w:asciiTheme="minorHAnsi" w:hAnsiTheme="minorHAnsi"/>
        </w:rPr>
        <w:t xml:space="preserve">, UIT: </w:t>
      </w:r>
      <w:r w:rsidR="00EB181F">
        <w:rPr>
          <w:rFonts w:asciiTheme="minorHAnsi" w:hAnsiTheme="minorHAnsi"/>
        </w:rPr>
        <w:t>période proposée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octobre-décembre</w:t>
      </w:r>
      <w:r w:rsidRPr="00BC571D">
        <w:rPr>
          <w:rFonts w:asciiTheme="minorHAnsi" w:hAnsiTheme="minorHAnsi"/>
        </w:rPr>
        <w:t xml:space="preserve"> </w:t>
      </w:r>
    </w:p>
    <w:p w:rsidR="00676FE5" w:rsidRPr="00BC571D" w:rsidRDefault="00676FE5" w:rsidP="00770D10">
      <w:pPr>
        <w:pStyle w:val="Headingb"/>
      </w:pPr>
      <w:r w:rsidRPr="00BC571D">
        <w:t>2020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t>UIT-R***</w:t>
      </w:r>
      <w:r w:rsidRPr="00BC571D">
        <w:tab/>
      </w:r>
      <w:r w:rsidRPr="00BC571D">
        <w:rPr>
          <w:rFonts w:asciiTheme="minorHAnsi" w:hAnsiTheme="minorHAnsi"/>
        </w:rPr>
        <w:t>Commissions d'études des radiocommunications, groupes de travail et groupes d'action: période proposée</w:t>
      </w:r>
      <w:r w:rsidRPr="00BC571D">
        <w:t>:</w:t>
      </w:r>
      <w:r w:rsidRPr="00BC571D">
        <w:rPr>
          <w:rFonts w:asciiTheme="minorHAnsi" w:hAnsiTheme="minorHAnsi"/>
        </w:rPr>
        <w:t xml:space="preserve"> </w:t>
      </w:r>
      <w:r w:rsidRPr="00BC571D">
        <w:rPr>
          <w:rFonts w:asciiTheme="minorHAnsi" w:hAnsiTheme="minorHAnsi"/>
          <w:b/>
          <w:bCs/>
        </w:rPr>
        <w:t>janvier-décembre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GCNT***</w:t>
      </w:r>
      <w:r w:rsidRPr="00BC571D">
        <w:rPr>
          <w:rFonts w:asciiTheme="minorHAnsi" w:hAnsiTheme="minorHAnsi"/>
        </w:rPr>
        <w:tab/>
        <w:t xml:space="preserve">Groupe consultatif de la normalisation des télécommunications: période proposée: </w:t>
      </w:r>
      <w:r w:rsidRPr="00BC571D">
        <w:rPr>
          <w:rFonts w:asciiTheme="minorHAnsi" w:hAnsiTheme="minorHAnsi"/>
          <w:b/>
          <w:bCs/>
        </w:rPr>
        <w:t>février</w:t>
      </w:r>
      <w:r w:rsidR="001E4EF7" w:rsidRPr="00BC571D">
        <w:rPr>
          <w:rFonts w:asciiTheme="minorHAnsi" w:hAnsiTheme="minorHAnsi"/>
          <w:b/>
          <w:bCs/>
        </w:rPr>
        <w:t xml:space="preserve"> et juillet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770D10">
        <w:rPr>
          <w:rFonts w:asciiTheme="minorHAnsi" w:hAnsiTheme="minorHAnsi"/>
          <w:u w:val="single"/>
        </w:rPr>
        <w:t>G</w:t>
      </w:r>
      <w:r w:rsidR="00A2617C" w:rsidRPr="00770D10">
        <w:rPr>
          <w:rFonts w:asciiTheme="minorHAnsi" w:hAnsiTheme="minorHAnsi"/>
          <w:u w:val="single"/>
        </w:rPr>
        <w:t>SS</w:t>
      </w:r>
      <w:r w:rsidR="006543B6">
        <w:rPr>
          <w:rFonts w:asciiTheme="minorHAnsi" w:hAnsiTheme="minorHAnsi"/>
        </w:rPr>
        <w:t>*</w:t>
      </w:r>
      <w:r w:rsidRPr="00BC571D">
        <w:rPr>
          <w:rFonts w:asciiTheme="minorHAnsi" w:hAnsiTheme="minorHAnsi"/>
        </w:rPr>
        <w:t>**</w:t>
      </w:r>
      <w:r w:rsidRPr="00BC571D">
        <w:rPr>
          <w:rFonts w:asciiTheme="minorHAnsi" w:hAnsiTheme="minorHAnsi"/>
        </w:rPr>
        <w:tab/>
      </w:r>
      <w:r w:rsidR="001E4EF7" w:rsidRPr="00BC571D">
        <w:rPr>
          <w:rFonts w:asciiTheme="minorHAnsi" w:hAnsiTheme="minorHAnsi"/>
        </w:rPr>
        <w:t>Colloque m</w:t>
      </w:r>
      <w:bookmarkStart w:id="8" w:name="_GoBack"/>
      <w:bookmarkEnd w:id="8"/>
      <w:r w:rsidR="001E4EF7" w:rsidRPr="00BC571D">
        <w:rPr>
          <w:rFonts w:asciiTheme="minorHAnsi" w:hAnsiTheme="minorHAnsi"/>
        </w:rPr>
        <w:t>ondial sur la normalisation</w:t>
      </w:r>
      <w:r w:rsidR="00A2617C" w:rsidRPr="00BC571D">
        <w:rPr>
          <w:rFonts w:asciiTheme="minorHAnsi" w:hAnsiTheme="minorHAnsi"/>
        </w:rPr>
        <w:t>:</w:t>
      </w:r>
      <w:r w:rsidRPr="00BC571D">
        <w:rPr>
          <w:rFonts w:asciiTheme="minorHAnsi" w:hAnsiTheme="minorHAnsi"/>
        </w:rPr>
        <w:t xml:space="preserve"> période proposée: </w:t>
      </w:r>
      <w:r w:rsidR="00770D10">
        <w:rPr>
          <w:rFonts w:asciiTheme="minorHAnsi" w:hAnsiTheme="minorHAnsi"/>
          <w:b/>
          <w:bCs/>
        </w:rPr>
        <w:t>octobre</w:t>
      </w:r>
      <w:r w:rsidR="00770D10">
        <w:rPr>
          <w:rFonts w:asciiTheme="minorHAnsi" w:hAnsiTheme="minorHAnsi"/>
          <w:b/>
          <w:bCs/>
        </w:rPr>
        <w:noBreakHyphen/>
      </w:r>
      <w:r w:rsidR="00A2617C" w:rsidRPr="00BC571D">
        <w:rPr>
          <w:rFonts w:asciiTheme="minorHAnsi" w:hAnsiTheme="minorHAnsi"/>
          <w:b/>
          <w:bCs/>
        </w:rPr>
        <w:t>décembre</w:t>
      </w:r>
    </w:p>
    <w:p w:rsidR="00A2617C" w:rsidRPr="00BC571D" w:rsidRDefault="00A2617C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AMNT-20***</w:t>
      </w:r>
      <w:r w:rsidRPr="00BC571D">
        <w:rPr>
          <w:rFonts w:asciiTheme="minorHAnsi" w:hAnsiTheme="minorHAnsi"/>
        </w:rPr>
        <w:tab/>
        <w:t xml:space="preserve">Assemblée mondiale de normalisation des télécommunications: période proposée: </w:t>
      </w:r>
      <w:r w:rsidRPr="00BC571D">
        <w:rPr>
          <w:rFonts w:asciiTheme="minorHAnsi" w:hAnsiTheme="minorHAnsi"/>
          <w:b/>
          <w:bCs/>
        </w:rPr>
        <w:t>octobre-décembre</w:t>
      </w:r>
    </w:p>
    <w:p w:rsidR="00A2617C" w:rsidRPr="00BC571D" w:rsidRDefault="00A2617C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b/>
          <w:bCs/>
        </w:rPr>
      </w:pPr>
      <w:r w:rsidRPr="00BC571D">
        <w:t>UIT-T***</w:t>
      </w:r>
      <w:r w:rsidRPr="00BC571D">
        <w:tab/>
        <w:t xml:space="preserve">Réunions des Commissions d'études de la normalisation des télécommunications et ateliers sur la normalisation: périodes proposées: </w:t>
      </w:r>
      <w:r w:rsidRPr="00BC571D">
        <w:rPr>
          <w:b/>
          <w:bCs/>
        </w:rPr>
        <w:t>janvier-juillet</w:t>
      </w:r>
      <w:r w:rsidRPr="00BC571D">
        <w:t xml:space="preserve"> et </w:t>
      </w:r>
      <w:r w:rsidRPr="00BC571D">
        <w:rPr>
          <w:b/>
          <w:bCs/>
        </w:rPr>
        <w:t>septembre-décembre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GTC*</w:t>
      </w:r>
      <w:r w:rsidRPr="00BC571D">
        <w:rPr>
          <w:rFonts w:asciiTheme="minorHAnsi" w:hAnsiTheme="minorHAnsi"/>
          <w:b/>
          <w:bCs/>
        </w:rPr>
        <w:tab/>
      </w:r>
      <w:r w:rsidRPr="00BC571D">
        <w:t>Groupes de travail du Conseil</w:t>
      </w:r>
      <w:r w:rsidRPr="00BC571D">
        <w:rPr>
          <w:rFonts w:asciiTheme="minorHAnsi" w:hAnsiTheme="minorHAnsi"/>
        </w:rPr>
        <w:t xml:space="preserve">: </w:t>
      </w:r>
      <w:r w:rsidR="00A2617C" w:rsidRPr="00BC571D">
        <w:rPr>
          <w:rFonts w:asciiTheme="minorHAnsi" w:hAnsiTheme="minorHAnsi"/>
        </w:rPr>
        <w:t>dates</w:t>
      </w:r>
      <w:r w:rsidRPr="00BC571D">
        <w:rPr>
          <w:rFonts w:asciiTheme="minorHAnsi" w:hAnsiTheme="minorHAnsi"/>
        </w:rPr>
        <w:t xml:space="preserve"> proposée</w:t>
      </w:r>
      <w:r w:rsidR="00A2617C" w:rsidRPr="00BC571D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: </w:t>
      </w:r>
      <w:r w:rsidR="00BC5517">
        <w:rPr>
          <w:rFonts w:asciiTheme="minorHAnsi" w:hAnsiTheme="minorHAnsi"/>
          <w:b/>
          <w:bCs/>
        </w:rPr>
        <w:t>3-14 février ou </w:t>
      </w:r>
      <w:r w:rsidR="00A2617C" w:rsidRPr="00BC571D">
        <w:rPr>
          <w:rFonts w:asciiTheme="minorHAnsi" w:hAnsiTheme="minorHAnsi"/>
          <w:b/>
          <w:bCs/>
        </w:rPr>
        <w:t>10</w:t>
      </w:r>
      <w:r w:rsidR="00A2617C" w:rsidRPr="00BC571D">
        <w:rPr>
          <w:rFonts w:asciiTheme="minorHAnsi" w:hAnsiTheme="minorHAnsi"/>
          <w:b/>
          <w:bCs/>
        </w:rPr>
        <w:noBreakHyphen/>
        <w:t>21 février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lastRenderedPageBreak/>
        <w:t>RRB20.1***</w:t>
      </w:r>
      <w:r w:rsidRPr="00BC571D">
        <w:rPr>
          <w:rFonts w:asciiTheme="minorHAnsi" w:hAnsiTheme="minorHAnsi"/>
        </w:rPr>
        <w:tab/>
        <w:t xml:space="preserve">Comité du Règlement des radiocommunications: période proposée: </w:t>
      </w:r>
      <w:r w:rsidRPr="00BC571D">
        <w:rPr>
          <w:rFonts w:asciiTheme="minorHAnsi" w:hAnsiTheme="minorHAnsi"/>
          <w:b/>
          <w:bCs/>
        </w:rPr>
        <w:t>février-mars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UIT-D*</w:t>
      </w:r>
      <w:r w:rsidRPr="00BC571D">
        <w:rPr>
          <w:rFonts w:asciiTheme="minorHAnsi" w:hAnsiTheme="minorHAnsi"/>
        </w:rPr>
        <w:tab/>
      </w:r>
      <w:r w:rsidRPr="00BC571D">
        <w:t>Commissions d'études du développement des télécommunications</w:t>
      </w:r>
      <w:r w:rsidRPr="00BC571D">
        <w:rPr>
          <w:rFonts w:asciiTheme="minorHAnsi" w:hAnsiTheme="minorHAnsi"/>
        </w:rPr>
        <w:t xml:space="preserve">: dates proposées: </w:t>
      </w:r>
      <w:r w:rsidR="00A2617C" w:rsidRPr="00BC571D">
        <w:rPr>
          <w:rFonts w:asciiTheme="minorHAnsi" w:hAnsiTheme="minorHAnsi"/>
          <w:b/>
          <w:bCs/>
        </w:rPr>
        <w:t>17-28 février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GCR***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  <w:spacing w:val="-4"/>
        </w:rPr>
        <w:t>Groupe consultatif des radiocommunications</w:t>
      </w:r>
      <w:r w:rsidRPr="00BC571D">
        <w:rPr>
          <w:rFonts w:asciiTheme="minorHAnsi" w:hAnsiTheme="minorHAnsi"/>
        </w:rPr>
        <w:t>: période proposée:</w:t>
      </w:r>
      <w:r w:rsidRPr="00BC571D">
        <w:rPr>
          <w:rFonts w:asciiTheme="minorHAnsi" w:hAnsiTheme="minorHAnsi"/>
        </w:rPr>
        <w:br/>
      </w:r>
      <w:r w:rsidRPr="00BC571D">
        <w:rPr>
          <w:rFonts w:asciiTheme="minorHAnsi" w:hAnsiTheme="minorHAnsi"/>
          <w:b/>
          <w:bCs/>
        </w:rPr>
        <w:t>mars-avril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GCDT*</w:t>
      </w:r>
      <w:r w:rsidRPr="00BC571D">
        <w:rPr>
          <w:rFonts w:asciiTheme="minorHAnsi" w:hAnsiTheme="minorHAnsi"/>
        </w:rPr>
        <w:tab/>
      </w:r>
      <w:r w:rsidRPr="00BC571D">
        <w:t>Groupe consultatif pour le développement des télécommunications</w:t>
      </w:r>
      <w:r w:rsidRPr="00BC571D">
        <w:rPr>
          <w:rFonts w:asciiTheme="minorHAnsi" w:hAnsiTheme="minorHAnsi"/>
        </w:rPr>
        <w:t xml:space="preserve">: dates proposées: </w:t>
      </w:r>
      <w:r w:rsidRPr="00BC571D">
        <w:rPr>
          <w:rFonts w:asciiTheme="minorHAnsi" w:hAnsiTheme="minorHAnsi"/>
          <w:b/>
          <w:bCs/>
        </w:rPr>
        <w:t>24-27 mars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856"/>
        </w:tabs>
        <w:snapToGrid w:val="0"/>
        <w:spacing w:before="100"/>
      </w:pPr>
      <w:r w:rsidRPr="00BC571D">
        <w:t>Les jeunes filles dans</w:t>
      </w:r>
      <w:r w:rsidRPr="00BC571D">
        <w:tab/>
        <w:t>Journée internationale des jeunes filles dans le secteur des TIC: secteur des TIC</w:t>
      </w:r>
      <w:r w:rsidRPr="00BC571D">
        <w:tab/>
      </w:r>
      <w:r w:rsidRPr="00BC571D">
        <w:rPr>
          <w:b/>
          <w:bCs/>
        </w:rPr>
        <w:t>23 avril</w:t>
      </w:r>
    </w:p>
    <w:p w:rsidR="00676FE5" w:rsidRPr="00BC571D" w:rsidRDefault="00676FE5" w:rsidP="00BC55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856"/>
        </w:tabs>
        <w:snapToGrid w:val="0"/>
        <w:spacing w:before="100"/>
        <w:ind w:left="2856" w:hanging="2856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WTISD</w:t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</w:rPr>
        <w:t xml:space="preserve">Journée mondiale des télécommunications et de la société de l'information: </w:t>
      </w:r>
      <w:r w:rsidRPr="00BC571D">
        <w:rPr>
          <w:rFonts w:asciiTheme="minorHAnsi" w:hAnsiTheme="minorHAnsi"/>
          <w:b/>
          <w:bCs/>
        </w:rPr>
        <w:t>17 mai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b/>
          <w:bCs/>
        </w:rPr>
      </w:pPr>
      <w:r w:rsidRPr="00BC571D">
        <w:t>Forum du SMSI*</w:t>
      </w:r>
      <w:r w:rsidRPr="00BC571D">
        <w:tab/>
        <w:t xml:space="preserve">Forum du Sommet mondial sur la société de l'information: dates proposées: </w:t>
      </w:r>
      <w:r w:rsidR="00BC5517">
        <w:rPr>
          <w:b/>
          <w:bCs/>
        </w:rPr>
        <w:t xml:space="preserve">30 mars – </w:t>
      </w:r>
      <w:r w:rsidRPr="00BC571D">
        <w:rPr>
          <w:b/>
          <w:bCs/>
        </w:rPr>
        <w:t>3 avril</w:t>
      </w:r>
    </w:p>
    <w:p w:rsidR="00A2617C" w:rsidRPr="00BC571D" w:rsidRDefault="00A2617C" w:rsidP="00770D10">
      <w:pPr>
        <w:ind w:left="2835" w:hanging="2835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GTC*</w:t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  <w:b/>
          <w:bCs/>
        </w:rPr>
        <w:tab/>
      </w:r>
      <w:r w:rsidRPr="00BC571D">
        <w:t>Groupes de travail du Conseil</w:t>
      </w:r>
      <w:r w:rsidRPr="00BC571D">
        <w:rPr>
          <w:rFonts w:asciiTheme="minorHAnsi" w:hAnsiTheme="minorHAnsi"/>
        </w:rPr>
        <w:t>: dates proposées:</w:t>
      </w:r>
      <w:r w:rsidRPr="00BC571D">
        <w:rPr>
          <w:rFonts w:asciiTheme="minorHAnsi" w:hAnsiTheme="minorHAnsi"/>
          <w:b/>
          <w:bCs/>
        </w:rPr>
        <w:t xml:space="preserve"> 4-5 </w:t>
      </w:r>
      <w:r w:rsidRPr="00BC5517">
        <w:rPr>
          <w:rFonts w:asciiTheme="minorHAnsi" w:hAnsiTheme="minorHAnsi"/>
        </w:rPr>
        <w:t xml:space="preserve">et </w:t>
      </w:r>
      <w:r w:rsidRPr="00BC571D">
        <w:rPr>
          <w:rFonts w:asciiTheme="minorHAnsi" w:hAnsiTheme="minorHAnsi"/>
          <w:b/>
          <w:bCs/>
        </w:rPr>
        <w:t>8 juin</w:t>
      </w:r>
      <w:r w:rsidRPr="00BC571D">
        <w:rPr>
          <w:rFonts w:asciiTheme="minorHAnsi" w:hAnsiTheme="minorHAnsi"/>
        </w:rPr>
        <w:t xml:space="preserve"> 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</w:pPr>
      <w:r w:rsidRPr="00BC571D">
        <w:t>C-20*</w:t>
      </w:r>
      <w:r w:rsidRPr="00BC571D">
        <w:tab/>
        <w:t xml:space="preserve">Session de 2020 du Conseil: dates proposées: </w:t>
      </w:r>
      <w:r w:rsidR="00A2617C" w:rsidRPr="00BC571D">
        <w:rPr>
          <w:b/>
          <w:bCs/>
        </w:rPr>
        <w:t>9-19 juin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RRB20.2***</w:t>
      </w:r>
      <w:r w:rsidRPr="00BC571D">
        <w:rPr>
          <w:rFonts w:asciiTheme="minorHAnsi" w:hAnsiTheme="minorHAnsi"/>
        </w:rPr>
        <w:tab/>
        <w:t xml:space="preserve">Comité du Règlement des radiocommunications: période proposée: </w:t>
      </w:r>
      <w:r w:rsidRPr="00BC571D">
        <w:rPr>
          <w:rFonts w:asciiTheme="minorHAnsi" w:hAnsiTheme="minorHAnsi"/>
          <w:b/>
          <w:bCs/>
        </w:rPr>
        <w:t>juillet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  <w:u w:val="single"/>
        </w:rPr>
        <w:t>GSR</w:t>
      </w:r>
      <w:r w:rsidRPr="00BC571D">
        <w:rPr>
          <w:rFonts w:asciiTheme="minorHAnsi" w:hAnsiTheme="minorHAnsi"/>
        </w:rPr>
        <w:t>**</w:t>
      </w:r>
      <w:r w:rsidRPr="00BC571D">
        <w:rPr>
          <w:rFonts w:asciiTheme="minorHAnsi" w:hAnsiTheme="minorHAnsi"/>
        </w:rPr>
        <w:tab/>
        <w:t xml:space="preserve">Colloque mondial des régulateurs: dates proposées: </w:t>
      </w:r>
      <w:r w:rsidRPr="00BC571D">
        <w:rPr>
          <w:rFonts w:asciiTheme="minorHAnsi" w:hAnsiTheme="minorHAnsi"/>
          <w:b/>
          <w:bCs/>
        </w:rPr>
        <w:t>6-10 juillet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  <w:u w:val="single"/>
        </w:rPr>
        <w:t>CBS</w:t>
      </w:r>
      <w:r w:rsidRPr="00BC571D">
        <w:rPr>
          <w:rFonts w:asciiTheme="minorHAnsi" w:hAnsiTheme="minorHAnsi"/>
        </w:rPr>
        <w:t>****</w:t>
      </w:r>
      <w:r w:rsidRPr="00BC571D">
        <w:rPr>
          <w:rFonts w:asciiTheme="minorHAnsi" w:hAnsiTheme="minorHAnsi"/>
        </w:rPr>
        <w:tab/>
        <w:t xml:space="preserve">Colloque sur le renforcement des capacités: période proposée: </w:t>
      </w:r>
      <w:r w:rsidRPr="00BC571D">
        <w:rPr>
          <w:rFonts w:asciiTheme="minorHAnsi" w:hAnsiTheme="minorHAnsi"/>
          <w:b/>
          <w:bCs/>
        </w:rPr>
        <w:t>septembre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GTC*</w:t>
      </w:r>
      <w:r w:rsidRPr="00BC571D">
        <w:rPr>
          <w:rFonts w:asciiTheme="minorHAnsi" w:hAnsiTheme="minorHAnsi"/>
          <w:b/>
          <w:bCs/>
        </w:rPr>
        <w:tab/>
      </w:r>
      <w:r w:rsidRPr="00BC571D">
        <w:t>Groupes de travail du Conseil</w:t>
      </w:r>
      <w:r w:rsidRPr="00BC571D">
        <w:rPr>
          <w:rFonts w:asciiTheme="minorHAnsi" w:hAnsiTheme="minorHAnsi"/>
        </w:rPr>
        <w:t xml:space="preserve">: </w:t>
      </w:r>
      <w:r w:rsidR="00A2617C" w:rsidRPr="00BC571D">
        <w:rPr>
          <w:rFonts w:asciiTheme="minorHAnsi" w:hAnsiTheme="minorHAnsi"/>
        </w:rPr>
        <w:t>dates</w:t>
      </w:r>
      <w:r w:rsidRPr="00BC571D">
        <w:rPr>
          <w:rFonts w:asciiTheme="minorHAnsi" w:hAnsiTheme="minorHAnsi"/>
        </w:rPr>
        <w:t xml:space="preserve"> proposée</w:t>
      </w:r>
      <w:r w:rsidR="00A2617C" w:rsidRPr="00BC571D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: </w:t>
      </w:r>
      <w:r w:rsidR="00A2617C" w:rsidRPr="00BC571D">
        <w:rPr>
          <w:rFonts w:asciiTheme="minorHAnsi" w:hAnsiTheme="minorHAnsi"/>
          <w:b/>
          <w:bCs/>
        </w:rPr>
        <w:t xml:space="preserve">7-18 septembre </w:t>
      </w:r>
      <w:r w:rsidR="00A2617C" w:rsidRPr="00BC5517">
        <w:rPr>
          <w:rFonts w:asciiTheme="minorHAnsi" w:hAnsiTheme="minorHAnsi"/>
        </w:rPr>
        <w:t xml:space="preserve">ou </w:t>
      </w:r>
      <w:r w:rsidR="00A2617C" w:rsidRPr="00BC571D">
        <w:rPr>
          <w:rFonts w:asciiTheme="minorHAnsi" w:hAnsiTheme="minorHAnsi"/>
          <w:b/>
          <w:bCs/>
        </w:rPr>
        <w:t>21 septembre – 4 octobre</w:t>
      </w:r>
    </w:p>
    <w:p w:rsidR="00A2617C" w:rsidRPr="00BC571D" w:rsidRDefault="00A2617C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</w:rPr>
      </w:pPr>
      <w:r w:rsidRPr="00BC571D">
        <w:rPr>
          <w:rFonts w:asciiTheme="minorHAnsi" w:hAnsiTheme="minorHAnsi"/>
          <w:color w:val="000000" w:themeColor="text1"/>
        </w:rPr>
        <w:t>EGH-EGTI*</w:t>
      </w:r>
      <w:r w:rsidRPr="00BC571D">
        <w:rPr>
          <w:rFonts w:asciiTheme="minorHAnsi" w:hAnsiTheme="minorHAnsi"/>
          <w:color w:val="000000" w:themeColor="text1"/>
        </w:rPr>
        <w:tab/>
      </w:r>
      <w:r w:rsidR="001E4EF7" w:rsidRPr="00BC571D">
        <w:rPr>
          <w:color w:val="000000"/>
        </w:rPr>
        <w:t xml:space="preserve">Réunions du </w:t>
      </w:r>
      <w:r w:rsidRPr="00BC571D">
        <w:rPr>
          <w:color w:val="000000"/>
        </w:rPr>
        <w:t>Groupe d'experts sur les indicateurs relatifs à l'utilisation des TIC par les ménages (EGH)</w:t>
      </w:r>
      <w:r w:rsidR="001E4EF7" w:rsidRPr="00BC571D">
        <w:rPr>
          <w:color w:val="000000"/>
        </w:rPr>
        <w:t xml:space="preserve"> et du Groupe d'experts sur les indicateurs des télécommunications/TIC (EGTI)</w:t>
      </w:r>
      <w:r w:rsidRPr="00BC571D">
        <w:rPr>
          <w:color w:val="000000"/>
        </w:rPr>
        <w:t xml:space="preserve">: dates proposées: </w:t>
      </w:r>
      <w:r w:rsidR="00BC5517">
        <w:rPr>
          <w:b/>
          <w:bCs/>
          <w:color w:val="000000"/>
        </w:rPr>
        <w:t>14</w:t>
      </w:r>
      <w:r w:rsidR="00BC5517">
        <w:rPr>
          <w:b/>
          <w:bCs/>
          <w:color w:val="000000"/>
        </w:rPr>
        <w:noBreakHyphen/>
      </w:r>
      <w:r w:rsidR="009B7D6F" w:rsidRPr="00BC571D">
        <w:rPr>
          <w:b/>
          <w:bCs/>
          <w:color w:val="000000"/>
        </w:rPr>
        <w:t>18 septembre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UIT-D*</w:t>
      </w:r>
      <w:r w:rsidRPr="00BC571D">
        <w:rPr>
          <w:rFonts w:asciiTheme="minorHAnsi" w:hAnsiTheme="minorHAnsi"/>
        </w:rPr>
        <w:tab/>
        <w:t xml:space="preserve">Groupes du Rapporteur des Commissions d'études du développement des télécommunications: </w:t>
      </w:r>
      <w:r w:rsidR="00EB181F">
        <w:rPr>
          <w:rFonts w:asciiTheme="minorHAnsi" w:hAnsiTheme="minorHAnsi"/>
        </w:rPr>
        <w:t xml:space="preserve">dates </w:t>
      </w:r>
      <w:r w:rsidRPr="00BC571D">
        <w:rPr>
          <w:rFonts w:asciiTheme="minorHAnsi" w:hAnsiTheme="minorHAnsi"/>
        </w:rPr>
        <w:t>proposée</w:t>
      </w:r>
      <w:r w:rsidR="00EB181F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>:</w:t>
      </w:r>
      <w:r w:rsidRPr="00BC571D">
        <w:rPr>
          <w:rFonts w:asciiTheme="minorHAnsi" w:hAnsiTheme="minorHAnsi"/>
          <w:b/>
          <w:bCs/>
        </w:rPr>
        <w:br/>
        <w:t>21 septembre-16 octobre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RRB20.3***</w:t>
      </w:r>
      <w:r w:rsidRPr="00BC571D">
        <w:rPr>
          <w:rFonts w:asciiTheme="minorHAnsi" w:hAnsiTheme="minorHAnsi"/>
        </w:rPr>
        <w:tab/>
        <w:t xml:space="preserve">Comité du Règlement des radiocommunications: période proposée: </w:t>
      </w:r>
      <w:r w:rsidRPr="00BC571D">
        <w:rPr>
          <w:rFonts w:asciiTheme="minorHAnsi" w:hAnsiTheme="minorHAnsi"/>
          <w:b/>
          <w:bCs/>
        </w:rPr>
        <w:t>octobre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  <w:u w:val="single"/>
        </w:rPr>
        <w:t>World Telecom</w:t>
      </w:r>
      <w:r w:rsidRPr="00BC571D">
        <w:rPr>
          <w:rFonts w:asciiTheme="minorHAnsi" w:hAnsiTheme="minorHAnsi"/>
        </w:rPr>
        <w:t>****</w:t>
      </w:r>
      <w:r w:rsidRPr="00BC571D">
        <w:rPr>
          <w:rFonts w:asciiTheme="minorHAnsi" w:hAnsiTheme="minorHAnsi"/>
        </w:rPr>
        <w:tab/>
      </w:r>
      <w:r w:rsidR="00EB181F">
        <w:rPr>
          <w:rFonts w:asciiTheme="minorHAnsi" w:hAnsiTheme="minorHAnsi"/>
        </w:rPr>
        <w:t>ITU</w:t>
      </w:r>
      <w:r w:rsidR="000E0E01">
        <w:rPr>
          <w:rFonts w:asciiTheme="minorHAnsi" w:hAnsiTheme="minorHAnsi"/>
        </w:rPr>
        <w:t xml:space="preserve"> </w:t>
      </w:r>
      <w:r w:rsidRPr="00BC571D">
        <w:rPr>
          <w:rFonts w:asciiTheme="minorHAnsi" w:hAnsiTheme="minorHAnsi"/>
        </w:rPr>
        <w:t xml:space="preserve">Telecom World 2020: période proposée: </w:t>
      </w:r>
      <w:r w:rsidRPr="00BC571D">
        <w:rPr>
          <w:rFonts w:asciiTheme="minorHAnsi" w:hAnsiTheme="minorHAnsi"/>
          <w:b/>
          <w:bCs/>
        </w:rPr>
        <w:t>octobre-décembre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  <w:color w:val="000000" w:themeColor="text1"/>
        </w:rPr>
      </w:pPr>
      <w:r w:rsidRPr="00BC571D">
        <w:rPr>
          <w:rFonts w:asciiTheme="minorHAnsi" w:hAnsiTheme="minorHAnsi"/>
          <w:color w:val="000000" w:themeColor="text1"/>
        </w:rPr>
        <w:t>AMNT-20***</w:t>
      </w:r>
      <w:r w:rsidRPr="00BC571D">
        <w:rPr>
          <w:rFonts w:asciiTheme="minorHAnsi" w:hAnsiTheme="minorHAnsi"/>
          <w:color w:val="000000" w:themeColor="text1"/>
        </w:rPr>
        <w:tab/>
        <w:t xml:space="preserve">Assemblée mondiale de </w:t>
      </w:r>
      <w:r w:rsidRPr="00BC571D">
        <w:t>normalisation des télécommunications</w:t>
      </w:r>
      <w:r w:rsidR="00BC5517">
        <w:rPr>
          <w:rFonts w:asciiTheme="minorHAnsi" w:hAnsiTheme="minorHAnsi"/>
          <w:color w:val="000000" w:themeColor="text1"/>
        </w:rPr>
        <w:t>:</w:t>
      </w:r>
      <w:r w:rsidRPr="00BC571D">
        <w:rPr>
          <w:rFonts w:asciiTheme="minorHAnsi" w:hAnsiTheme="minorHAnsi"/>
          <w:color w:val="000000" w:themeColor="text1"/>
        </w:rPr>
        <w:t xml:space="preserve"> période proposée: </w:t>
      </w:r>
      <w:r w:rsidRPr="00BC571D">
        <w:rPr>
          <w:rFonts w:asciiTheme="minorHAnsi" w:hAnsiTheme="minorHAnsi"/>
          <w:b/>
          <w:bCs/>
          <w:color w:val="000000" w:themeColor="text1"/>
        </w:rPr>
        <w:t>octobre-décembre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  <w:u w:val="single"/>
        </w:rPr>
        <w:t>Kaléidoscope UIT</w:t>
      </w:r>
      <w:r w:rsidRPr="00BC571D">
        <w:rPr>
          <w:rFonts w:asciiTheme="minorHAnsi" w:hAnsiTheme="minorHAnsi"/>
          <w:color w:val="000000" w:themeColor="text1"/>
        </w:rPr>
        <w:t>****</w:t>
      </w:r>
      <w:r w:rsidRPr="00BC571D">
        <w:rPr>
          <w:rFonts w:asciiTheme="minorHAnsi" w:hAnsiTheme="minorHAnsi"/>
        </w:rPr>
        <w:tab/>
        <w:t xml:space="preserve">Conférence </w:t>
      </w:r>
      <w:r w:rsidR="00441A84" w:rsidRPr="00BC571D">
        <w:rPr>
          <w:rFonts w:asciiTheme="minorHAnsi" w:hAnsiTheme="minorHAnsi"/>
        </w:rPr>
        <w:t>Kaléidoscope</w:t>
      </w:r>
      <w:r w:rsidRPr="00BC571D">
        <w:rPr>
          <w:rFonts w:asciiTheme="minorHAnsi" w:hAnsiTheme="minorHAnsi"/>
        </w:rPr>
        <w:t xml:space="preserve">, UIT: période proposée: </w:t>
      </w:r>
      <w:r w:rsidRPr="00BC571D">
        <w:rPr>
          <w:rFonts w:asciiTheme="minorHAnsi" w:hAnsiTheme="minorHAnsi"/>
          <w:b/>
          <w:bCs/>
        </w:rPr>
        <w:t>octobre-décembre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WTIS**</w:t>
      </w:r>
      <w:r w:rsidRPr="00BC571D">
        <w:rPr>
          <w:rFonts w:asciiTheme="minorHAnsi" w:hAnsiTheme="minorHAnsi"/>
        </w:rPr>
        <w:tab/>
        <w:t xml:space="preserve">Colloque sur les indicateurs des télécommunications/TIC dans le monde: </w:t>
      </w:r>
      <w:r w:rsidR="00EB181F">
        <w:rPr>
          <w:rFonts w:asciiTheme="minorHAnsi" w:hAnsiTheme="minorHAnsi"/>
        </w:rPr>
        <w:t xml:space="preserve">dates </w:t>
      </w:r>
      <w:r w:rsidRPr="00BC571D">
        <w:rPr>
          <w:rFonts w:asciiTheme="minorHAnsi" w:hAnsiTheme="minorHAnsi"/>
        </w:rPr>
        <w:t>proposée</w:t>
      </w:r>
      <w:r w:rsidR="00EB181F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: </w:t>
      </w:r>
      <w:r w:rsidR="009B7D6F" w:rsidRPr="00BC571D">
        <w:rPr>
          <w:rFonts w:asciiTheme="minorHAnsi" w:hAnsiTheme="minorHAnsi"/>
          <w:b/>
          <w:bCs/>
        </w:rPr>
        <w:t>24-27 novembre</w:t>
      </w:r>
    </w:p>
    <w:p w:rsidR="00676FE5" w:rsidRPr="00BC571D" w:rsidRDefault="00676FE5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lastRenderedPageBreak/>
        <w:t>WRS-20***</w:t>
      </w:r>
      <w:r w:rsidRPr="00BC571D">
        <w:rPr>
          <w:rFonts w:asciiTheme="minorHAnsi" w:hAnsiTheme="minorHAnsi"/>
        </w:rPr>
        <w:tab/>
        <w:t xml:space="preserve">Séminaire mondial des radiocommunications: période proposée: </w:t>
      </w:r>
      <w:r w:rsidR="00BC5517">
        <w:rPr>
          <w:rFonts w:asciiTheme="minorHAnsi" w:hAnsiTheme="minorHAnsi"/>
          <w:b/>
          <w:bCs/>
        </w:rPr>
        <w:t>décembre</w:t>
      </w:r>
    </w:p>
    <w:p w:rsidR="00A65B38" w:rsidRPr="00BC571D" w:rsidRDefault="00A65B38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RPM****</w:t>
      </w:r>
      <w:r w:rsidRPr="00BC571D">
        <w:rPr>
          <w:rFonts w:asciiTheme="minorHAnsi" w:hAnsiTheme="minorHAnsi"/>
        </w:rPr>
        <w:tab/>
      </w:r>
      <w:r w:rsidR="001E4EF7" w:rsidRPr="00BC571D">
        <w:rPr>
          <w:rFonts w:asciiTheme="minorHAnsi" w:hAnsiTheme="minorHAnsi"/>
        </w:rPr>
        <w:t>Réunions préparatoires régionales en vue de la CMDT</w:t>
      </w:r>
      <w:r w:rsidRPr="00BC571D">
        <w:rPr>
          <w:rFonts w:asciiTheme="minorHAnsi" w:hAnsiTheme="minorHAnsi"/>
        </w:rPr>
        <w:t xml:space="preserve">-21, </w:t>
      </w:r>
      <w:r w:rsidR="001E4EF7" w:rsidRPr="00BC571D">
        <w:rPr>
          <w:rFonts w:asciiTheme="minorHAnsi" w:hAnsiTheme="minorHAnsi"/>
        </w:rPr>
        <w:t>période proposée</w:t>
      </w:r>
      <w:r w:rsidRPr="00BC571D">
        <w:rPr>
          <w:rFonts w:asciiTheme="minorHAnsi" w:hAnsiTheme="minorHAnsi"/>
        </w:rPr>
        <w:t xml:space="preserve">: </w:t>
      </w:r>
      <w:r w:rsidR="001E4EF7" w:rsidRPr="00BC571D">
        <w:rPr>
          <w:rFonts w:asciiTheme="minorHAnsi" w:hAnsiTheme="minorHAnsi"/>
          <w:b/>
          <w:bCs/>
        </w:rPr>
        <w:t xml:space="preserve">novembre </w:t>
      </w:r>
      <w:r w:rsidR="00BC5517">
        <w:rPr>
          <w:rFonts w:asciiTheme="minorHAnsi" w:hAnsiTheme="minorHAnsi"/>
          <w:b/>
          <w:bCs/>
        </w:rPr>
        <w:t xml:space="preserve">2020 – </w:t>
      </w:r>
      <w:r w:rsidR="001E4EF7" w:rsidRPr="00BC571D">
        <w:rPr>
          <w:rFonts w:asciiTheme="minorHAnsi" w:hAnsiTheme="minorHAnsi"/>
          <w:b/>
          <w:bCs/>
        </w:rPr>
        <w:t xml:space="preserve">avril </w:t>
      </w:r>
      <w:r w:rsidRPr="00BC571D">
        <w:rPr>
          <w:rFonts w:asciiTheme="minorHAnsi" w:hAnsiTheme="minorHAnsi"/>
          <w:b/>
          <w:bCs/>
        </w:rPr>
        <w:t>2021</w:t>
      </w:r>
    </w:p>
    <w:p w:rsidR="00A65B38" w:rsidRPr="00BC571D" w:rsidRDefault="00A65B38" w:rsidP="00770D10">
      <w:pPr>
        <w:pStyle w:val="Headingb"/>
      </w:pPr>
      <w:r w:rsidRPr="00BC571D">
        <w:t>2021</w:t>
      </w:r>
    </w:p>
    <w:p w:rsidR="001E4EF7" w:rsidRPr="00BC571D" w:rsidRDefault="001E4EF7" w:rsidP="00BC551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EB181F">
        <w:rPr>
          <w:rFonts w:asciiTheme="minorHAnsi" w:hAnsiTheme="minorHAnsi"/>
          <w:u w:val="single"/>
        </w:rPr>
        <w:t>RPM</w:t>
      </w:r>
      <w:r w:rsidRPr="00BC571D">
        <w:rPr>
          <w:rFonts w:asciiTheme="minorHAnsi" w:hAnsiTheme="minorHAnsi"/>
        </w:rPr>
        <w:t>****</w:t>
      </w:r>
      <w:r w:rsidRPr="00BC571D">
        <w:rPr>
          <w:rFonts w:asciiTheme="minorHAnsi" w:hAnsiTheme="minorHAnsi"/>
        </w:rPr>
        <w:tab/>
        <w:t xml:space="preserve">Réunions préparatoires régionales en vue de la CMDT-21, période proposée: </w:t>
      </w:r>
      <w:r w:rsidRPr="00BC571D">
        <w:rPr>
          <w:rFonts w:asciiTheme="minorHAnsi" w:hAnsiTheme="minorHAnsi"/>
          <w:b/>
          <w:bCs/>
        </w:rPr>
        <w:t>novembre 2020</w:t>
      </w:r>
      <w:r w:rsidR="00BC5517">
        <w:rPr>
          <w:rFonts w:asciiTheme="minorHAnsi" w:hAnsiTheme="minorHAnsi"/>
          <w:b/>
          <w:bCs/>
        </w:rPr>
        <w:t xml:space="preserve"> – </w:t>
      </w:r>
      <w:r w:rsidRPr="00BC571D">
        <w:rPr>
          <w:rFonts w:asciiTheme="minorHAnsi" w:hAnsiTheme="minorHAnsi"/>
          <w:b/>
          <w:bCs/>
        </w:rPr>
        <w:t>avril 2021</w:t>
      </w:r>
    </w:p>
    <w:p w:rsidR="00A65B38" w:rsidRPr="00BC571D" w:rsidRDefault="00A65B38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t>UIT-R***</w:t>
      </w:r>
      <w:r w:rsidRPr="00BC571D">
        <w:tab/>
      </w:r>
      <w:r w:rsidRPr="00BC571D">
        <w:rPr>
          <w:rFonts w:asciiTheme="minorHAnsi" w:hAnsiTheme="minorHAnsi"/>
        </w:rPr>
        <w:t>Commissions d'études des radiocommunications, groupes de travail et groupes d'action: période proposée</w:t>
      </w:r>
      <w:r w:rsidRPr="00BC571D">
        <w:t>:</w:t>
      </w:r>
      <w:r w:rsidRPr="00BC571D">
        <w:rPr>
          <w:rFonts w:asciiTheme="minorHAnsi" w:hAnsiTheme="minorHAnsi"/>
        </w:rPr>
        <w:t xml:space="preserve"> </w:t>
      </w:r>
      <w:r w:rsidRPr="00BC571D">
        <w:rPr>
          <w:rFonts w:asciiTheme="minorHAnsi" w:hAnsiTheme="minorHAnsi"/>
          <w:b/>
          <w:bCs/>
        </w:rPr>
        <w:t>janvier-décembre</w:t>
      </w:r>
    </w:p>
    <w:p w:rsidR="00A65B38" w:rsidRPr="00BC571D" w:rsidRDefault="00A65B38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b/>
          <w:bCs/>
        </w:rPr>
      </w:pPr>
      <w:r w:rsidRPr="00BC571D">
        <w:t>UIT-T***</w:t>
      </w:r>
      <w:r w:rsidRPr="00BC571D">
        <w:tab/>
        <w:t xml:space="preserve">Réunions des Commissions d'études de la normalisation des télécommunications et ateliers sur la normalisation: périodes proposées: </w:t>
      </w:r>
      <w:r w:rsidRPr="00BC571D">
        <w:rPr>
          <w:b/>
          <w:bCs/>
        </w:rPr>
        <w:t>janvier-juillet</w:t>
      </w:r>
      <w:r w:rsidRPr="00BC571D">
        <w:t xml:space="preserve"> et </w:t>
      </w:r>
      <w:r w:rsidRPr="00BC571D">
        <w:rPr>
          <w:b/>
          <w:bCs/>
        </w:rPr>
        <w:t>septembre-décembre</w:t>
      </w:r>
    </w:p>
    <w:p w:rsidR="00A65B38" w:rsidRPr="00BC571D" w:rsidRDefault="00A65B38" w:rsidP="00770D10">
      <w:pPr>
        <w:ind w:left="2835" w:hanging="2835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GTC*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t>Groupes de travail du Conseil: dates proposées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 xml:space="preserve">25 janvier – 5 février </w:t>
      </w:r>
      <w:r w:rsidRPr="00EB181F">
        <w:rPr>
          <w:rFonts w:asciiTheme="minorHAnsi" w:hAnsiTheme="minorHAnsi"/>
        </w:rPr>
        <w:t>ou</w:t>
      </w:r>
      <w:r w:rsidRPr="00BC571D">
        <w:rPr>
          <w:rFonts w:asciiTheme="minorHAnsi" w:hAnsiTheme="minorHAnsi"/>
          <w:b/>
          <w:bCs/>
        </w:rPr>
        <w:t xml:space="preserve"> 1</w:t>
      </w:r>
      <w:r w:rsidR="00BC5517">
        <w:rPr>
          <w:rFonts w:asciiTheme="minorHAnsi" w:hAnsiTheme="minorHAnsi"/>
          <w:b/>
          <w:bCs/>
        </w:rPr>
        <w:t>er</w:t>
      </w:r>
      <w:r w:rsidRPr="00BC571D">
        <w:rPr>
          <w:rFonts w:asciiTheme="minorHAnsi" w:hAnsiTheme="minorHAnsi"/>
          <w:b/>
          <w:bCs/>
        </w:rPr>
        <w:t>-12 février</w:t>
      </w:r>
    </w:p>
    <w:p w:rsidR="00A65B38" w:rsidRPr="00BC571D" w:rsidRDefault="00A65B38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RRB21.1***</w:t>
      </w:r>
      <w:r w:rsidRPr="00BC571D">
        <w:rPr>
          <w:rFonts w:asciiTheme="minorHAnsi" w:hAnsiTheme="minorHAnsi"/>
        </w:rPr>
        <w:tab/>
        <w:t xml:space="preserve">Comité du Règlement des radiocommunications: </w:t>
      </w:r>
      <w:r w:rsidRPr="00BC571D">
        <w:t>période proposée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mars</w:t>
      </w:r>
    </w:p>
    <w:p w:rsidR="00A65B38" w:rsidRPr="00BC571D" w:rsidRDefault="00A65B38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UIT-D*</w:t>
      </w:r>
      <w:r w:rsidRPr="00BC571D">
        <w:rPr>
          <w:rFonts w:asciiTheme="minorHAnsi" w:hAnsiTheme="minorHAnsi"/>
        </w:rPr>
        <w:tab/>
        <w:t xml:space="preserve">Commissions d'études du développement des télécommunications: </w:t>
      </w:r>
      <w:r w:rsidR="001E4EF7" w:rsidRPr="00BC571D">
        <w:rPr>
          <w:rFonts w:asciiTheme="minorHAnsi" w:hAnsiTheme="minorHAnsi"/>
        </w:rPr>
        <w:t xml:space="preserve">dates </w:t>
      </w:r>
      <w:r w:rsidRPr="00BC571D">
        <w:rPr>
          <w:rFonts w:asciiTheme="minorHAnsi" w:hAnsiTheme="minorHAnsi"/>
        </w:rPr>
        <w:t>proposée</w:t>
      </w:r>
      <w:r w:rsidR="001E4EF7" w:rsidRPr="00BC571D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>:</w:t>
      </w:r>
      <w:r w:rsidR="001E4EF7" w:rsidRPr="00BC571D">
        <w:rPr>
          <w:rFonts w:asciiTheme="minorHAnsi" w:hAnsiTheme="minorHAnsi"/>
        </w:rPr>
        <w:t xml:space="preserve"> </w:t>
      </w:r>
      <w:r w:rsidRPr="00BC571D">
        <w:rPr>
          <w:rFonts w:asciiTheme="minorHAnsi" w:hAnsiTheme="minorHAnsi"/>
          <w:b/>
          <w:bCs/>
        </w:rPr>
        <w:t>15-26 mars</w:t>
      </w:r>
    </w:p>
    <w:p w:rsidR="00A65B38" w:rsidRPr="00BC571D" w:rsidRDefault="001E4EF7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GCR</w:t>
      </w:r>
      <w:r w:rsidR="00A65B38" w:rsidRPr="00BC571D">
        <w:rPr>
          <w:rFonts w:asciiTheme="minorHAnsi" w:hAnsiTheme="minorHAnsi"/>
        </w:rPr>
        <w:t>***</w:t>
      </w:r>
      <w:r w:rsidR="00A65B38" w:rsidRPr="00BC571D">
        <w:rPr>
          <w:rFonts w:asciiTheme="minorHAnsi" w:hAnsiTheme="minorHAnsi"/>
        </w:rPr>
        <w:tab/>
        <w:t>Group</w:t>
      </w:r>
      <w:r w:rsidRPr="00BC571D">
        <w:rPr>
          <w:rFonts w:asciiTheme="minorHAnsi" w:hAnsiTheme="minorHAnsi"/>
        </w:rPr>
        <w:t>e consultatif des radiocommunications</w:t>
      </w:r>
      <w:r w:rsidR="00A65B38"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</w:rPr>
        <w:t>période proposée</w:t>
      </w:r>
      <w:r w:rsidR="00A65B38"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mars</w:t>
      </w:r>
      <w:r w:rsidR="00A65B38" w:rsidRPr="00BC571D">
        <w:rPr>
          <w:rFonts w:asciiTheme="minorHAnsi" w:hAnsiTheme="minorHAnsi"/>
          <w:b/>
          <w:bCs/>
        </w:rPr>
        <w:t>-</w:t>
      </w:r>
      <w:r w:rsidRPr="00BC571D">
        <w:rPr>
          <w:rFonts w:asciiTheme="minorHAnsi" w:hAnsiTheme="minorHAnsi"/>
          <w:b/>
          <w:bCs/>
        </w:rPr>
        <w:t>avril</w:t>
      </w:r>
    </w:p>
    <w:p w:rsidR="00A65B38" w:rsidRPr="00BC571D" w:rsidRDefault="00A65B38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GCNT***</w:t>
      </w:r>
      <w:r w:rsidRPr="00BC571D">
        <w:rPr>
          <w:rFonts w:asciiTheme="minorHAnsi" w:hAnsiTheme="minorHAnsi"/>
        </w:rPr>
        <w:tab/>
        <w:t xml:space="preserve">Groupe consultatif de la normalisation des télécommunications: période proposée: </w:t>
      </w:r>
      <w:r w:rsidRPr="00BC571D">
        <w:rPr>
          <w:rFonts w:asciiTheme="minorHAnsi" w:hAnsiTheme="minorHAnsi"/>
          <w:b/>
          <w:bCs/>
        </w:rPr>
        <w:t>mars-avril</w:t>
      </w:r>
    </w:p>
    <w:p w:rsidR="00A65B38" w:rsidRPr="00BC571D" w:rsidRDefault="00A65B38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856"/>
        </w:tabs>
        <w:snapToGrid w:val="0"/>
        <w:spacing w:before="100"/>
      </w:pPr>
      <w:r w:rsidRPr="00BC571D">
        <w:t>Les jeunes filles dans</w:t>
      </w:r>
      <w:r w:rsidRPr="00BC571D">
        <w:tab/>
        <w:t>Journée internationale des jeunes filles dans le secteur des TIC: secteur des TIC</w:t>
      </w:r>
      <w:r w:rsidRPr="00BC571D">
        <w:tab/>
      </w:r>
      <w:r w:rsidRPr="00BC571D">
        <w:rPr>
          <w:b/>
          <w:bCs/>
        </w:rPr>
        <w:t>22 avril</w:t>
      </w:r>
    </w:p>
    <w:p w:rsidR="00A65B38" w:rsidRPr="00BC571D" w:rsidRDefault="00A65B38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856"/>
        </w:tabs>
        <w:snapToGrid w:val="0"/>
        <w:spacing w:before="100"/>
        <w:ind w:left="2856" w:hanging="2856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WTISD</w:t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</w:rPr>
        <w:t>Journée mondiale des télécommunications et de la société de l'information</w:t>
      </w:r>
      <w:r w:rsidR="00BC5517">
        <w:rPr>
          <w:rFonts w:asciiTheme="minorHAnsi" w:hAnsiTheme="minorHAnsi"/>
        </w:rPr>
        <w:t>:</w:t>
      </w:r>
      <w:r w:rsidRPr="00BC571D">
        <w:rPr>
          <w:rFonts w:asciiTheme="minorHAnsi" w:hAnsiTheme="minorHAnsi"/>
        </w:rPr>
        <w:t xml:space="preserve"> </w:t>
      </w:r>
      <w:r w:rsidRPr="00BC571D">
        <w:rPr>
          <w:rFonts w:asciiTheme="minorHAnsi" w:hAnsiTheme="minorHAnsi"/>
          <w:b/>
          <w:bCs/>
        </w:rPr>
        <w:t>17 mai</w:t>
      </w:r>
    </w:p>
    <w:p w:rsidR="00A65B38" w:rsidRPr="00BC571D" w:rsidRDefault="00A65B38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b/>
          <w:bCs/>
        </w:rPr>
      </w:pPr>
      <w:r w:rsidRPr="00BC571D">
        <w:t>Forum du SMSI***</w:t>
      </w:r>
      <w:r w:rsidRPr="00BC571D">
        <w:tab/>
        <w:t xml:space="preserve">Forum du Sommet mondial sur la société de l'information: période proposée: </w:t>
      </w:r>
      <w:r w:rsidRPr="00BC571D">
        <w:rPr>
          <w:b/>
          <w:bCs/>
        </w:rPr>
        <w:t>mai</w:t>
      </w:r>
    </w:p>
    <w:p w:rsidR="00A65B38" w:rsidRPr="00BC571D" w:rsidRDefault="00A65B38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CM-RPM*</w:t>
      </w:r>
      <w:r w:rsidRPr="00BC571D">
        <w:rPr>
          <w:rFonts w:asciiTheme="minorHAnsi" w:hAnsiTheme="minorHAnsi"/>
        </w:rPr>
        <w:tab/>
      </w:r>
      <w:r w:rsidR="001E4EF7" w:rsidRPr="00BC571D">
        <w:rPr>
          <w:rFonts w:asciiTheme="minorHAnsi" w:hAnsiTheme="minorHAnsi"/>
        </w:rPr>
        <w:t>Réunion de coordination des Réunions préparatoires régionales</w:t>
      </w:r>
      <w:r w:rsidRPr="00BC571D">
        <w:rPr>
          <w:rFonts w:asciiTheme="minorHAnsi" w:hAnsiTheme="minorHAnsi"/>
        </w:rPr>
        <w:t xml:space="preserve">: </w:t>
      </w:r>
      <w:r w:rsidR="001E4EF7" w:rsidRPr="00BC571D">
        <w:rPr>
          <w:rFonts w:asciiTheme="minorHAnsi" w:hAnsiTheme="minorHAnsi"/>
        </w:rPr>
        <w:t>date proposée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 xml:space="preserve">24 </w:t>
      </w:r>
      <w:r w:rsidR="001E4EF7" w:rsidRPr="00BC571D">
        <w:rPr>
          <w:rFonts w:asciiTheme="minorHAnsi" w:hAnsiTheme="minorHAnsi"/>
          <w:b/>
          <w:bCs/>
        </w:rPr>
        <w:t>mai</w:t>
      </w:r>
    </w:p>
    <w:p w:rsidR="00A65B38" w:rsidRPr="00BC571D" w:rsidRDefault="00A65B38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GCDT*</w:t>
      </w:r>
      <w:r w:rsidRPr="00BC571D">
        <w:rPr>
          <w:rFonts w:asciiTheme="minorHAnsi" w:hAnsiTheme="minorHAnsi"/>
        </w:rPr>
        <w:tab/>
      </w:r>
      <w:r w:rsidRPr="00BC571D">
        <w:t>Groupe consultatif pour le développement des télécommunications</w:t>
      </w:r>
      <w:r w:rsidRPr="00BC571D">
        <w:rPr>
          <w:rFonts w:asciiTheme="minorHAnsi" w:hAnsiTheme="minorHAnsi"/>
        </w:rPr>
        <w:t xml:space="preserve">: dates proposées: </w:t>
      </w:r>
      <w:r w:rsidRPr="00BC571D">
        <w:rPr>
          <w:rFonts w:asciiTheme="minorHAnsi" w:hAnsiTheme="minorHAnsi"/>
          <w:b/>
          <w:bCs/>
        </w:rPr>
        <w:t>25-28 mai</w:t>
      </w:r>
    </w:p>
    <w:p w:rsidR="00A65B38" w:rsidRPr="00BC571D" w:rsidRDefault="00A65B38" w:rsidP="00770D10">
      <w:pPr>
        <w:ind w:left="2835" w:hanging="2835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GTC*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t>Groupes de travail du Conseil: dates proposées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 xml:space="preserve">3-4 </w:t>
      </w:r>
      <w:r w:rsidRPr="00BC571D">
        <w:rPr>
          <w:rFonts w:asciiTheme="minorHAnsi" w:hAnsiTheme="minorHAnsi"/>
        </w:rPr>
        <w:t>et</w:t>
      </w:r>
      <w:r w:rsidRPr="00BC571D">
        <w:rPr>
          <w:rFonts w:asciiTheme="minorHAnsi" w:hAnsiTheme="minorHAnsi"/>
          <w:b/>
          <w:bCs/>
        </w:rPr>
        <w:t xml:space="preserve"> 7 juin</w:t>
      </w:r>
    </w:p>
    <w:p w:rsidR="00A65B38" w:rsidRPr="00BC571D" w:rsidRDefault="00A65B38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C</w:t>
      </w:r>
      <w:r w:rsidR="001E4EF7" w:rsidRPr="00BC571D">
        <w:rPr>
          <w:rFonts w:asciiTheme="minorHAnsi" w:hAnsiTheme="minorHAnsi"/>
        </w:rPr>
        <w:t>-</w:t>
      </w:r>
      <w:r w:rsidRPr="00BC571D">
        <w:rPr>
          <w:rFonts w:asciiTheme="minorHAnsi" w:hAnsiTheme="minorHAnsi"/>
        </w:rPr>
        <w:t>21*</w:t>
      </w:r>
      <w:r w:rsidRPr="00BC571D">
        <w:rPr>
          <w:rFonts w:asciiTheme="minorHAnsi" w:hAnsiTheme="minorHAnsi"/>
        </w:rPr>
        <w:tab/>
      </w:r>
      <w:r w:rsidR="001E4EF7" w:rsidRPr="00BC571D">
        <w:rPr>
          <w:rFonts w:asciiTheme="minorHAnsi" w:hAnsiTheme="minorHAnsi"/>
        </w:rPr>
        <w:t xml:space="preserve">Session de </w:t>
      </w:r>
      <w:r w:rsidRPr="00BC571D">
        <w:rPr>
          <w:rFonts w:asciiTheme="minorHAnsi" w:hAnsiTheme="minorHAnsi"/>
        </w:rPr>
        <w:t>2021</w:t>
      </w:r>
      <w:r w:rsidR="001E4EF7" w:rsidRPr="00BC571D">
        <w:rPr>
          <w:rFonts w:asciiTheme="minorHAnsi" w:hAnsiTheme="minorHAnsi"/>
        </w:rPr>
        <w:t xml:space="preserve"> du Conseil</w:t>
      </w:r>
      <w:r w:rsidRPr="00BC571D">
        <w:rPr>
          <w:rFonts w:asciiTheme="minorHAnsi" w:hAnsiTheme="minorHAnsi"/>
        </w:rPr>
        <w:t xml:space="preserve">: </w:t>
      </w:r>
      <w:r w:rsidRPr="00BC571D">
        <w:t>dates proposées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8-18 juin</w:t>
      </w:r>
    </w:p>
    <w:p w:rsidR="00A65B38" w:rsidRPr="00BC571D" w:rsidRDefault="00A65B38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  <w:u w:val="single"/>
        </w:rPr>
        <w:t>GSR</w:t>
      </w:r>
      <w:r w:rsidRPr="00BC571D">
        <w:rPr>
          <w:rFonts w:asciiTheme="minorHAnsi" w:hAnsiTheme="minorHAnsi"/>
        </w:rPr>
        <w:t>**</w:t>
      </w:r>
      <w:r w:rsidRPr="00BC571D">
        <w:rPr>
          <w:rFonts w:asciiTheme="minorHAnsi" w:hAnsiTheme="minorHAnsi"/>
        </w:rPr>
        <w:tab/>
        <w:t xml:space="preserve">Colloque mondial des régulateurs: </w:t>
      </w:r>
      <w:r w:rsidR="00EB181F">
        <w:rPr>
          <w:rFonts w:asciiTheme="minorHAnsi" w:hAnsiTheme="minorHAnsi"/>
        </w:rPr>
        <w:t xml:space="preserve">période </w:t>
      </w:r>
      <w:r w:rsidRPr="00BC571D">
        <w:rPr>
          <w:rFonts w:asciiTheme="minorHAnsi" w:hAnsiTheme="minorHAnsi"/>
        </w:rPr>
        <w:t xml:space="preserve">proposée: </w:t>
      </w:r>
      <w:r w:rsidRPr="00BC571D">
        <w:rPr>
          <w:rFonts w:asciiTheme="minorHAnsi" w:hAnsiTheme="minorHAnsi"/>
          <w:b/>
          <w:bCs/>
        </w:rPr>
        <w:t>1</w:t>
      </w:r>
      <w:r w:rsidR="00BC5517">
        <w:rPr>
          <w:rFonts w:asciiTheme="minorHAnsi" w:hAnsiTheme="minorHAnsi"/>
          <w:b/>
          <w:bCs/>
        </w:rPr>
        <w:t>er</w:t>
      </w:r>
      <w:r w:rsidRPr="00BC571D">
        <w:rPr>
          <w:rFonts w:asciiTheme="minorHAnsi" w:hAnsiTheme="minorHAnsi"/>
          <w:b/>
          <w:bCs/>
        </w:rPr>
        <w:t>-15 juillet</w:t>
      </w:r>
    </w:p>
    <w:p w:rsidR="00A65B38" w:rsidRPr="00BC571D" w:rsidRDefault="00A65B38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RRB21.2***</w:t>
      </w:r>
      <w:r w:rsidRPr="00BC571D">
        <w:rPr>
          <w:rFonts w:asciiTheme="minorHAnsi" w:hAnsiTheme="minorHAnsi"/>
        </w:rPr>
        <w:tab/>
        <w:t xml:space="preserve">Comité du Règlement des radiocommunications: </w:t>
      </w:r>
      <w:r w:rsidRPr="00BC571D">
        <w:t>période proposée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juillet</w:t>
      </w:r>
    </w:p>
    <w:p w:rsidR="00BC5517" w:rsidRDefault="00BC5517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 w:type="page"/>
      </w:r>
    </w:p>
    <w:p w:rsidR="00A65B38" w:rsidRPr="00BC571D" w:rsidRDefault="00A65B38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</w:rPr>
      </w:pPr>
      <w:r w:rsidRPr="00BC571D">
        <w:rPr>
          <w:rFonts w:asciiTheme="minorHAnsi" w:hAnsiTheme="minorHAnsi"/>
          <w:color w:val="000000" w:themeColor="text1"/>
        </w:rPr>
        <w:lastRenderedPageBreak/>
        <w:t>EGH-EGTI*</w:t>
      </w:r>
      <w:r w:rsidRPr="00BC571D">
        <w:rPr>
          <w:rFonts w:asciiTheme="minorHAnsi" w:hAnsiTheme="minorHAnsi"/>
          <w:color w:val="000000" w:themeColor="text1"/>
        </w:rPr>
        <w:tab/>
      </w:r>
      <w:r w:rsidR="00510E1B" w:rsidRPr="00BC571D">
        <w:rPr>
          <w:color w:val="000000"/>
        </w:rPr>
        <w:t xml:space="preserve">Réunions du </w:t>
      </w:r>
      <w:r w:rsidRPr="00BC571D">
        <w:rPr>
          <w:color w:val="000000"/>
        </w:rPr>
        <w:t>Groupe d'experts sur les indicateurs relatifs à l'utilisation des TIC par les ménages (EGH)</w:t>
      </w:r>
      <w:r w:rsidR="00510E1B" w:rsidRPr="00BC571D">
        <w:rPr>
          <w:color w:val="000000"/>
        </w:rPr>
        <w:t xml:space="preserve"> et du Groupe d'experts sur les indicateurs des télécommunications/TIC (EGTI)</w:t>
      </w:r>
      <w:r w:rsidRPr="00BC571D">
        <w:rPr>
          <w:color w:val="000000"/>
        </w:rPr>
        <w:t xml:space="preserve">: </w:t>
      </w:r>
      <w:r w:rsidRPr="00BC571D">
        <w:t>période proposée</w:t>
      </w:r>
      <w:r w:rsidRPr="00BC571D">
        <w:rPr>
          <w:color w:val="000000"/>
        </w:rPr>
        <w:t xml:space="preserve">: </w:t>
      </w:r>
      <w:r w:rsidRPr="00BC571D">
        <w:rPr>
          <w:b/>
          <w:bCs/>
          <w:color w:val="000000"/>
        </w:rPr>
        <w:t>13-17 septembre</w:t>
      </w:r>
    </w:p>
    <w:p w:rsidR="00A65B38" w:rsidRPr="00BC571D" w:rsidRDefault="00A65B38" w:rsidP="00770D10">
      <w:pPr>
        <w:ind w:left="2835" w:hanging="2835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GTC*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t>Groupes de travail du Conseil: période proposée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septembre-octobre</w:t>
      </w:r>
    </w:p>
    <w:p w:rsidR="00A65B38" w:rsidRPr="00BC571D" w:rsidRDefault="00A65B38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  <w:u w:val="single"/>
        </w:rPr>
        <w:t>World Telecom</w:t>
      </w:r>
      <w:r w:rsidRPr="00BC571D">
        <w:rPr>
          <w:rFonts w:asciiTheme="minorHAnsi" w:hAnsiTheme="minorHAnsi"/>
        </w:rPr>
        <w:t>****</w:t>
      </w:r>
      <w:r w:rsidRPr="00BC571D">
        <w:rPr>
          <w:rFonts w:asciiTheme="minorHAnsi" w:hAnsiTheme="minorHAnsi"/>
        </w:rPr>
        <w:tab/>
      </w:r>
      <w:r w:rsidR="00510E1B" w:rsidRPr="00BC571D">
        <w:rPr>
          <w:rFonts w:asciiTheme="minorHAnsi" w:hAnsiTheme="minorHAnsi"/>
        </w:rPr>
        <w:t xml:space="preserve">ITU </w:t>
      </w:r>
      <w:r w:rsidRPr="00BC571D">
        <w:rPr>
          <w:rFonts w:asciiTheme="minorHAnsi" w:hAnsiTheme="minorHAnsi"/>
        </w:rPr>
        <w:t>Telecom World 20</w:t>
      </w:r>
      <w:r w:rsidR="00770D10">
        <w:rPr>
          <w:rFonts w:asciiTheme="minorHAnsi" w:hAnsiTheme="minorHAnsi"/>
        </w:rPr>
        <w:t>21</w:t>
      </w:r>
      <w:r w:rsidRPr="00BC571D">
        <w:rPr>
          <w:rFonts w:asciiTheme="minorHAnsi" w:hAnsiTheme="minorHAnsi"/>
        </w:rPr>
        <w:t xml:space="preserve">: période proposée: </w:t>
      </w:r>
      <w:r w:rsidR="00D57241" w:rsidRPr="00BC571D">
        <w:rPr>
          <w:rFonts w:asciiTheme="minorHAnsi" w:hAnsiTheme="minorHAnsi"/>
          <w:b/>
          <w:bCs/>
        </w:rPr>
        <w:t>septembre-décembre</w:t>
      </w:r>
    </w:p>
    <w:p w:rsidR="00A65B38" w:rsidRPr="00BC571D" w:rsidRDefault="00D57241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EB181F">
        <w:rPr>
          <w:rFonts w:asciiTheme="minorHAnsi" w:hAnsiTheme="minorHAnsi"/>
          <w:u w:val="single"/>
        </w:rPr>
        <w:t>CMDT</w:t>
      </w:r>
      <w:r w:rsidR="00A65B38" w:rsidRPr="00BC571D">
        <w:rPr>
          <w:rFonts w:asciiTheme="minorHAnsi" w:hAnsiTheme="minorHAnsi"/>
        </w:rPr>
        <w:t>****</w:t>
      </w:r>
      <w:r w:rsidR="00A65B38"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  <w:szCs w:val="24"/>
        </w:rPr>
        <w:t>Conférence mondiale de développement des télécommunications</w:t>
      </w:r>
      <w:r w:rsidR="00A65B38"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</w:rPr>
        <w:t xml:space="preserve">période proposée: </w:t>
      </w:r>
      <w:r w:rsidRPr="00BC571D">
        <w:rPr>
          <w:rFonts w:asciiTheme="minorHAnsi" w:hAnsiTheme="minorHAnsi"/>
          <w:b/>
          <w:bCs/>
        </w:rPr>
        <w:t>o</w:t>
      </w:r>
      <w:r w:rsidR="00A65B38" w:rsidRPr="00BC571D">
        <w:rPr>
          <w:rFonts w:asciiTheme="minorHAnsi" w:hAnsiTheme="minorHAnsi"/>
          <w:b/>
          <w:bCs/>
        </w:rPr>
        <w:t>ctob</w:t>
      </w:r>
      <w:r w:rsidRPr="00BC571D">
        <w:rPr>
          <w:rFonts w:asciiTheme="minorHAnsi" w:hAnsiTheme="minorHAnsi"/>
          <w:b/>
          <w:bCs/>
        </w:rPr>
        <w:t>re</w:t>
      </w:r>
      <w:r w:rsidR="00A65B38" w:rsidRPr="00BC571D">
        <w:rPr>
          <w:rFonts w:asciiTheme="minorHAnsi" w:hAnsiTheme="minorHAnsi"/>
          <w:b/>
          <w:bCs/>
        </w:rPr>
        <w:t>-</w:t>
      </w:r>
      <w:r w:rsidRPr="00BC571D">
        <w:rPr>
          <w:rFonts w:asciiTheme="minorHAnsi" w:hAnsiTheme="minorHAnsi"/>
          <w:b/>
          <w:bCs/>
        </w:rPr>
        <w:t>dé</w:t>
      </w:r>
      <w:r w:rsidR="00A65B38" w:rsidRPr="00BC571D">
        <w:rPr>
          <w:rFonts w:asciiTheme="minorHAnsi" w:hAnsiTheme="minorHAnsi"/>
          <w:b/>
          <w:bCs/>
        </w:rPr>
        <w:t>cemb</w:t>
      </w:r>
      <w:r w:rsidRPr="00BC571D">
        <w:rPr>
          <w:rFonts w:asciiTheme="minorHAnsi" w:hAnsiTheme="minorHAnsi"/>
          <w:b/>
          <w:bCs/>
        </w:rPr>
        <w:t>re</w:t>
      </w:r>
    </w:p>
    <w:p w:rsidR="00D57241" w:rsidRPr="00BC571D" w:rsidRDefault="00D57241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  <w:u w:val="single"/>
        </w:rPr>
        <w:t>Kaléidoscope UIT</w:t>
      </w:r>
      <w:r w:rsidRPr="00BC571D">
        <w:rPr>
          <w:rFonts w:asciiTheme="minorHAnsi" w:hAnsiTheme="minorHAnsi"/>
          <w:color w:val="000000" w:themeColor="text1"/>
        </w:rPr>
        <w:t>****</w:t>
      </w:r>
      <w:r w:rsidRPr="00BC571D">
        <w:rPr>
          <w:rFonts w:asciiTheme="minorHAnsi" w:hAnsiTheme="minorHAnsi"/>
        </w:rPr>
        <w:tab/>
        <w:t xml:space="preserve">Conférence </w:t>
      </w:r>
      <w:r w:rsidR="00441A84" w:rsidRPr="00BC571D">
        <w:rPr>
          <w:rFonts w:asciiTheme="minorHAnsi" w:hAnsiTheme="minorHAnsi"/>
        </w:rPr>
        <w:t>Kaléidoscope</w:t>
      </w:r>
      <w:r w:rsidRPr="00BC571D">
        <w:rPr>
          <w:rFonts w:asciiTheme="minorHAnsi" w:hAnsiTheme="minorHAnsi"/>
        </w:rPr>
        <w:t xml:space="preserve">, UIT: période proposée: </w:t>
      </w:r>
      <w:r w:rsidR="00510E1B" w:rsidRPr="00BC571D">
        <w:rPr>
          <w:rFonts w:asciiTheme="minorHAnsi" w:hAnsiTheme="minorHAnsi"/>
          <w:b/>
          <w:bCs/>
        </w:rPr>
        <w:t>octobre-</w:t>
      </w:r>
      <w:r w:rsidR="00EB181F">
        <w:rPr>
          <w:rFonts w:asciiTheme="minorHAnsi" w:hAnsiTheme="minorHAnsi"/>
          <w:b/>
          <w:bCs/>
        </w:rPr>
        <w:t>décembre</w:t>
      </w:r>
    </w:p>
    <w:p w:rsidR="00A65B38" w:rsidRPr="00BC571D" w:rsidRDefault="00A65B38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RRB21.3***</w:t>
      </w:r>
      <w:r w:rsidRPr="00BC571D">
        <w:rPr>
          <w:rFonts w:asciiTheme="minorHAnsi" w:hAnsiTheme="minorHAnsi"/>
        </w:rPr>
        <w:tab/>
      </w:r>
      <w:r w:rsidR="00510E1B" w:rsidRPr="00BC571D">
        <w:rPr>
          <w:rFonts w:asciiTheme="minorHAnsi" w:hAnsiTheme="minorHAnsi"/>
        </w:rPr>
        <w:t>Comité du Règlement des radiocommunications</w:t>
      </w:r>
      <w:r w:rsidRPr="00BC571D">
        <w:rPr>
          <w:rFonts w:asciiTheme="minorHAnsi" w:hAnsiTheme="minorHAnsi"/>
        </w:rPr>
        <w:t xml:space="preserve">: </w:t>
      </w:r>
      <w:r w:rsidR="00510E1B" w:rsidRPr="00BC571D">
        <w:rPr>
          <w:rFonts w:asciiTheme="minorHAnsi" w:hAnsiTheme="minorHAnsi"/>
        </w:rPr>
        <w:t>période proposée</w:t>
      </w:r>
      <w:r w:rsidRPr="00BC571D">
        <w:rPr>
          <w:rFonts w:asciiTheme="minorHAnsi" w:hAnsiTheme="minorHAnsi"/>
        </w:rPr>
        <w:t xml:space="preserve">: </w:t>
      </w:r>
      <w:r w:rsidR="00510E1B" w:rsidRPr="00BC571D">
        <w:rPr>
          <w:rFonts w:asciiTheme="minorHAnsi" w:hAnsiTheme="minorHAnsi"/>
          <w:b/>
          <w:bCs/>
        </w:rPr>
        <w:t>novembre</w:t>
      </w:r>
    </w:p>
    <w:p w:rsidR="00D57241" w:rsidRPr="00BC571D" w:rsidRDefault="00D57241" w:rsidP="00770D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770D10">
        <w:rPr>
          <w:rFonts w:asciiTheme="minorHAnsi" w:hAnsiTheme="minorHAnsi"/>
          <w:u w:val="single"/>
        </w:rPr>
        <w:t>WTIS</w:t>
      </w:r>
      <w:r w:rsidRPr="00BC571D">
        <w:rPr>
          <w:rFonts w:asciiTheme="minorHAnsi" w:hAnsiTheme="minorHAnsi"/>
        </w:rPr>
        <w:t>**</w:t>
      </w:r>
      <w:r w:rsidRPr="00BC571D">
        <w:rPr>
          <w:rFonts w:asciiTheme="minorHAnsi" w:hAnsiTheme="minorHAnsi"/>
        </w:rPr>
        <w:tab/>
        <w:t xml:space="preserve">Colloque sur les indicateurs des télécommunications/TIC dans le monde: période proposée: </w:t>
      </w:r>
      <w:r w:rsidRPr="00BC571D">
        <w:rPr>
          <w:rFonts w:asciiTheme="minorHAnsi" w:hAnsiTheme="minorHAnsi"/>
          <w:b/>
          <w:bCs/>
        </w:rPr>
        <w:t>1</w:t>
      </w:r>
      <w:r w:rsidR="00BC5517">
        <w:rPr>
          <w:rFonts w:asciiTheme="minorHAnsi" w:hAnsiTheme="minorHAnsi"/>
          <w:b/>
          <w:bCs/>
        </w:rPr>
        <w:t>er</w:t>
      </w:r>
      <w:r w:rsidRPr="00BC571D">
        <w:rPr>
          <w:rFonts w:asciiTheme="minorHAnsi" w:hAnsiTheme="minorHAnsi"/>
          <w:b/>
          <w:bCs/>
        </w:rPr>
        <w:t>-15 décembre</w:t>
      </w:r>
    </w:p>
    <w:p w:rsidR="006A366C" w:rsidRPr="00BC571D" w:rsidRDefault="006A366C" w:rsidP="00770D10">
      <w:pPr>
        <w:pStyle w:val="Reasons"/>
      </w:pPr>
    </w:p>
    <w:p w:rsidR="006A366C" w:rsidRPr="00BC571D" w:rsidRDefault="006A366C" w:rsidP="00770D10">
      <w:pPr>
        <w:jc w:val="center"/>
      </w:pPr>
      <w:r w:rsidRPr="00BC571D">
        <w:t>______________</w:t>
      </w:r>
    </w:p>
    <w:sectPr w:rsidR="006A366C" w:rsidRPr="00BC571D" w:rsidSect="00B40AFB"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3B6" w:rsidRDefault="006543B6">
      <w:r>
        <w:separator/>
      </w:r>
    </w:p>
  </w:endnote>
  <w:endnote w:type="continuationSeparator" w:id="0">
    <w:p w:rsidR="006543B6" w:rsidRDefault="0065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B6" w:rsidRPr="00500A83" w:rsidRDefault="006543B6">
    <w:pPr>
      <w:pStyle w:val="Footer"/>
      <w:rPr>
        <w:lang w:val="en-US"/>
      </w:rPr>
    </w:pPr>
    <w:r>
      <w:fldChar w:fldCharType="begin"/>
    </w:r>
    <w:r w:rsidRPr="00500A83">
      <w:rPr>
        <w:lang w:val="en-US"/>
      </w:rPr>
      <w:instrText xml:space="preserve"> FILENAME \p \* MERGEFORMAT </w:instrText>
    </w:r>
    <w:r>
      <w:fldChar w:fldCharType="separate"/>
    </w:r>
    <w:r w:rsidRPr="00500A83">
      <w:rPr>
        <w:lang w:val="en-US"/>
      </w:rPr>
      <w:t>P:\TRAD\F\LING\Bouchard\42511f_c18-37.docx</w:t>
    </w:r>
    <w:r>
      <w:fldChar w:fldCharType="end"/>
    </w:r>
    <w:r w:rsidRPr="00500A8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26.02.18</w:t>
    </w:r>
    <w:r>
      <w:fldChar w:fldCharType="end"/>
    </w:r>
    <w:r w:rsidRPr="00500A8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26.02.18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670"/>
      <w:gridCol w:w="3969"/>
    </w:tblGrid>
    <w:tr w:rsidR="006543B6" w:rsidRPr="00EB181F" w:rsidTr="006543B6">
      <w:tc>
        <w:tcPr>
          <w:tcW w:w="5670" w:type="dxa"/>
        </w:tcPr>
        <w:p w:rsidR="006543B6" w:rsidRPr="00EB181F" w:rsidRDefault="006543B6" w:rsidP="00EB181F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EB181F">
            <w:rPr>
              <w:rFonts w:asciiTheme="minorHAnsi" w:hAnsiTheme="minorHAnsi"/>
              <w:sz w:val="16"/>
              <w:szCs w:val="16"/>
            </w:rPr>
            <w:t>: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 xml:space="preserve">Les réunions ou conférences prévues en dehors de Genève sont </w:t>
          </w:r>
          <w:r w:rsidRPr="00EB181F">
            <w:rPr>
              <w:rFonts w:asciiTheme="minorHAnsi" w:hAnsiTheme="minorHAnsi"/>
              <w:sz w:val="16"/>
              <w:szCs w:val="16"/>
              <w:u w:val="single"/>
            </w:rPr>
            <w:t xml:space="preserve">soulignées </w:t>
          </w:r>
        </w:p>
        <w:p w:rsidR="006543B6" w:rsidRPr="00EB181F" w:rsidRDefault="006543B6" w:rsidP="00EB181F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 proposées à confirmer</w:t>
          </w:r>
        </w:p>
        <w:p w:rsidR="006543B6" w:rsidRPr="00EB181F" w:rsidRDefault="006543B6" w:rsidP="00EB181F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Dates, durée et/ou lieu proposés à confirmer</w:t>
          </w:r>
        </w:p>
      </w:tc>
      <w:tc>
        <w:tcPr>
          <w:tcW w:w="3969" w:type="dxa"/>
        </w:tcPr>
        <w:p w:rsidR="006543B6" w:rsidRPr="00EB181F" w:rsidRDefault="006543B6" w:rsidP="00EB181F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 proposée à confirmer</w:t>
          </w:r>
        </w:p>
        <w:p w:rsidR="006543B6" w:rsidRPr="00EB181F" w:rsidRDefault="006543B6" w:rsidP="00EB181F">
          <w:pPr>
            <w:spacing w:before="40" w:after="40"/>
            <w:rPr>
              <w:rFonts w:asciiTheme="minorHAnsi" w:hAnsiTheme="minorHAnsi"/>
              <w:bCs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Période/dates et lieu à déterminer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:rsidR="006543B6" w:rsidRPr="00EB181F" w:rsidRDefault="006543B6" w:rsidP="00EB181F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ab/>
          </w:r>
          <w:r w:rsidRPr="00EB181F">
            <w:rPr>
              <w:rFonts w:asciiTheme="minorHAnsi" w:hAnsiTheme="minorHAnsi"/>
              <w:sz w:val="16"/>
              <w:szCs w:val="16"/>
            </w:rPr>
            <w:t>Période/dates et lieu exact à déterminer</w:t>
          </w:r>
        </w:p>
      </w:tc>
    </w:tr>
  </w:tbl>
  <w:p w:rsidR="006543B6" w:rsidRPr="00D06C8A" w:rsidRDefault="006543B6" w:rsidP="00D06C8A">
    <w:pPr>
      <w:pStyle w:val="Footer"/>
      <w:spacing w:before="120"/>
      <w:rPr>
        <w:lang w:val="fr-CH"/>
      </w:rPr>
    </w:pPr>
    <w:r>
      <w:fldChar w:fldCharType="begin"/>
    </w:r>
    <w:r w:rsidRPr="00D06C8A">
      <w:rPr>
        <w:lang w:val="fr-CH"/>
      </w:rPr>
      <w:instrText xml:space="preserve"> FILENAME \p  \* MERGEFORMAT </w:instrText>
    </w:r>
    <w:r>
      <w:fldChar w:fldCharType="separate"/>
    </w:r>
    <w:r w:rsidRPr="00D06C8A">
      <w:rPr>
        <w:lang w:val="fr-CH"/>
      </w:rPr>
      <w:t>P:\FRA\SG\CONSEIL\C18\000\037F.docx</w:t>
    </w:r>
    <w:r>
      <w:fldChar w:fldCharType="end"/>
    </w:r>
    <w:r w:rsidRPr="00D06C8A">
      <w:rPr>
        <w:lang w:val="fr-CH"/>
      </w:rPr>
      <w:t xml:space="preserve"> (425111)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B6" w:rsidRDefault="006543B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670"/>
      <w:gridCol w:w="3969"/>
    </w:tblGrid>
    <w:tr w:rsidR="006543B6" w:rsidRPr="00EB181F" w:rsidTr="006543B6">
      <w:tc>
        <w:tcPr>
          <w:tcW w:w="5670" w:type="dxa"/>
        </w:tcPr>
        <w:p w:rsidR="006543B6" w:rsidRPr="00EB181F" w:rsidRDefault="006543B6" w:rsidP="00EB181F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EB181F">
            <w:rPr>
              <w:rFonts w:asciiTheme="minorHAnsi" w:hAnsiTheme="minorHAnsi"/>
              <w:sz w:val="16"/>
              <w:szCs w:val="16"/>
            </w:rPr>
            <w:t>: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 xml:space="preserve">Les réunions ou conférences prévues en dehors de Genève sont </w:t>
          </w:r>
          <w:r w:rsidRPr="00EB181F">
            <w:rPr>
              <w:rFonts w:asciiTheme="minorHAnsi" w:hAnsiTheme="minorHAnsi"/>
              <w:sz w:val="16"/>
              <w:szCs w:val="16"/>
              <w:u w:val="single"/>
            </w:rPr>
            <w:t xml:space="preserve">soulignées </w:t>
          </w:r>
        </w:p>
        <w:p w:rsidR="006543B6" w:rsidRPr="00EB181F" w:rsidRDefault="006543B6" w:rsidP="00EB181F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 proposées à confirmer</w:t>
          </w:r>
        </w:p>
        <w:p w:rsidR="006543B6" w:rsidRPr="00EB181F" w:rsidRDefault="006543B6" w:rsidP="00EB181F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Dates, durée et/ou lieu proposés à confirmer</w:t>
          </w:r>
        </w:p>
      </w:tc>
      <w:tc>
        <w:tcPr>
          <w:tcW w:w="3969" w:type="dxa"/>
        </w:tcPr>
        <w:p w:rsidR="006543B6" w:rsidRPr="00EB181F" w:rsidRDefault="006543B6" w:rsidP="00EB181F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 proposée à confirmer</w:t>
          </w:r>
        </w:p>
        <w:p w:rsidR="006543B6" w:rsidRPr="00EB181F" w:rsidRDefault="006543B6" w:rsidP="00EB181F">
          <w:pPr>
            <w:spacing w:before="40" w:after="40"/>
            <w:rPr>
              <w:rFonts w:asciiTheme="minorHAnsi" w:hAnsiTheme="minorHAnsi"/>
              <w:bCs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Période/dates et lieu à déterminer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:rsidR="006543B6" w:rsidRPr="00EB181F" w:rsidRDefault="006543B6" w:rsidP="00EB181F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ab/>
          </w:r>
          <w:r w:rsidRPr="00EB181F">
            <w:rPr>
              <w:rFonts w:asciiTheme="minorHAnsi" w:hAnsiTheme="minorHAnsi"/>
              <w:sz w:val="16"/>
              <w:szCs w:val="16"/>
            </w:rPr>
            <w:t>Période/dates et lieu exact à déterminer</w:t>
          </w:r>
        </w:p>
      </w:tc>
    </w:tr>
  </w:tbl>
  <w:p w:rsidR="006543B6" w:rsidRPr="00D06C8A" w:rsidRDefault="006543B6" w:rsidP="00D06C8A">
    <w:pPr>
      <w:pStyle w:val="Footer"/>
      <w:spacing w:before="120"/>
      <w:rPr>
        <w:lang w:val="fr-CH"/>
      </w:rPr>
    </w:pPr>
    <w:r>
      <w:fldChar w:fldCharType="begin"/>
    </w:r>
    <w:r w:rsidRPr="00D06C8A">
      <w:rPr>
        <w:lang w:val="fr-CH"/>
      </w:rPr>
      <w:instrText xml:space="preserve"> FILENAME \p  \* MERGEFORMAT </w:instrText>
    </w:r>
    <w:r>
      <w:fldChar w:fldCharType="separate"/>
    </w:r>
    <w:r w:rsidRPr="00D06C8A">
      <w:rPr>
        <w:lang w:val="fr-CH"/>
      </w:rPr>
      <w:t>P:\FRA\SG\CONSEIL\C18\000\037F.docx</w:t>
    </w:r>
    <w:r>
      <w:fldChar w:fldCharType="end"/>
    </w:r>
    <w:r w:rsidRPr="00D06C8A">
      <w:rPr>
        <w:lang w:val="fr-CH"/>
      </w:rPr>
      <w:t xml:space="preserve"> (425111)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B6" w:rsidRPr="00BC5517" w:rsidRDefault="006543B6" w:rsidP="00BC5517">
    <w:pPr>
      <w:pStyle w:val="Footer"/>
    </w:pPr>
    <w:r>
      <w:fldChar w:fldCharType="begin"/>
    </w:r>
    <w:r w:rsidRPr="00D06C8A">
      <w:rPr>
        <w:lang w:val="fr-CH"/>
      </w:rPr>
      <w:instrText xml:space="preserve"> FILENAME \p  \* MERGEFORMAT </w:instrText>
    </w:r>
    <w:r>
      <w:fldChar w:fldCharType="separate"/>
    </w:r>
    <w:r w:rsidRPr="00D06C8A">
      <w:rPr>
        <w:lang w:val="fr-CH"/>
      </w:rPr>
      <w:t>P:\FRA\SG\CONSEIL\C18\000\037F.docx</w:t>
    </w:r>
    <w:r>
      <w:fldChar w:fldCharType="end"/>
    </w:r>
    <w:r w:rsidRPr="00D06C8A">
      <w:rPr>
        <w:lang w:val="fr-CH"/>
      </w:rPr>
      <w:t xml:space="preserve"> (425111)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3B6" w:rsidRDefault="006543B6">
      <w:r>
        <w:t>____________________</w:t>
      </w:r>
    </w:p>
  </w:footnote>
  <w:footnote w:type="continuationSeparator" w:id="0">
    <w:p w:rsidR="006543B6" w:rsidRDefault="00654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B6" w:rsidRDefault="006543B6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6543B6" w:rsidRDefault="006543B6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B6" w:rsidRDefault="006543B6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5D0986">
      <w:rPr>
        <w:noProof/>
      </w:rPr>
      <w:t>9</w:t>
    </w:r>
    <w:r>
      <w:rPr>
        <w:noProof/>
      </w:rPr>
      <w:fldChar w:fldCharType="end"/>
    </w:r>
  </w:p>
  <w:p w:rsidR="006543B6" w:rsidRDefault="006543B6" w:rsidP="00B40AFB">
    <w:pPr>
      <w:pStyle w:val="Header"/>
    </w:pPr>
    <w:r>
      <w:t>C18/37-F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B6" w:rsidRDefault="006543B6" w:rsidP="00770D10">
    <w:pPr>
      <w:pStyle w:val="Header"/>
    </w:pPr>
    <w:r>
      <w:fldChar w:fldCharType="begin"/>
    </w:r>
    <w:r>
      <w:instrText>PAGE</w:instrText>
    </w:r>
    <w:r>
      <w:fldChar w:fldCharType="separate"/>
    </w:r>
    <w:r w:rsidR="005D0986">
      <w:rPr>
        <w:noProof/>
      </w:rPr>
      <w:t>4</w:t>
    </w:r>
    <w:r>
      <w:rPr>
        <w:noProof/>
      </w:rPr>
      <w:fldChar w:fldCharType="end"/>
    </w:r>
  </w:p>
  <w:p w:rsidR="006543B6" w:rsidRDefault="006543B6" w:rsidP="00770D10">
    <w:pPr>
      <w:pStyle w:val="Header"/>
    </w:pPr>
    <w:r>
      <w:t>C18/37-F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84"/>
    <w:rsid w:val="000A5F6E"/>
    <w:rsid w:val="000D0D0A"/>
    <w:rsid w:val="000E0E01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1E4EF7"/>
    <w:rsid w:val="00207CD1"/>
    <w:rsid w:val="002477A2"/>
    <w:rsid w:val="00263A51"/>
    <w:rsid w:val="00267E02"/>
    <w:rsid w:val="002A5D44"/>
    <w:rsid w:val="002E0BC4"/>
    <w:rsid w:val="002F1B76"/>
    <w:rsid w:val="00334784"/>
    <w:rsid w:val="0033568E"/>
    <w:rsid w:val="00355FF5"/>
    <w:rsid w:val="00361350"/>
    <w:rsid w:val="003C3FAE"/>
    <w:rsid w:val="004038CB"/>
    <w:rsid w:val="0040546F"/>
    <w:rsid w:val="0042404A"/>
    <w:rsid w:val="00441A84"/>
    <w:rsid w:val="0044618F"/>
    <w:rsid w:val="0046769A"/>
    <w:rsid w:val="00475FB3"/>
    <w:rsid w:val="004C37A9"/>
    <w:rsid w:val="004F259E"/>
    <w:rsid w:val="004F6790"/>
    <w:rsid w:val="00500A83"/>
    <w:rsid w:val="00510E1B"/>
    <w:rsid w:val="00511F1D"/>
    <w:rsid w:val="00520F36"/>
    <w:rsid w:val="00540615"/>
    <w:rsid w:val="00540A6D"/>
    <w:rsid w:val="00571EEA"/>
    <w:rsid w:val="00575417"/>
    <w:rsid w:val="005768E1"/>
    <w:rsid w:val="005B1938"/>
    <w:rsid w:val="005B5B99"/>
    <w:rsid w:val="005C3890"/>
    <w:rsid w:val="005D0986"/>
    <w:rsid w:val="005F7BFE"/>
    <w:rsid w:val="00600017"/>
    <w:rsid w:val="006235CA"/>
    <w:rsid w:val="006543B6"/>
    <w:rsid w:val="006643AB"/>
    <w:rsid w:val="00676FE5"/>
    <w:rsid w:val="006A366C"/>
    <w:rsid w:val="006E2BD8"/>
    <w:rsid w:val="007210CD"/>
    <w:rsid w:val="00732045"/>
    <w:rsid w:val="007369DB"/>
    <w:rsid w:val="00770D10"/>
    <w:rsid w:val="00793282"/>
    <w:rsid w:val="007956C2"/>
    <w:rsid w:val="007A187E"/>
    <w:rsid w:val="007C72C2"/>
    <w:rsid w:val="007D4436"/>
    <w:rsid w:val="007F257A"/>
    <w:rsid w:val="007F3665"/>
    <w:rsid w:val="00800037"/>
    <w:rsid w:val="008137F3"/>
    <w:rsid w:val="00861D73"/>
    <w:rsid w:val="008A4E87"/>
    <w:rsid w:val="008D76E6"/>
    <w:rsid w:val="0092392D"/>
    <w:rsid w:val="0093234A"/>
    <w:rsid w:val="009B7D6F"/>
    <w:rsid w:val="009C307F"/>
    <w:rsid w:val="00A2113E"/>
    <w:rsid w:val="00A23A51"/>
    <w:rsid w:val="00A24607"/>
    <w:rsid w:val="00A25CD3"/>
    <w:rsid w:val="00A2617C"/>
    <w:rsid w:val="00A36D35"/>
    <w:rsid w:val="00A65B38"/>
    <w:rsid w:val="00A82767"/>
    <w:rsid w:val="00AA332F"/>
    <w:rsid w:val="00AA7BBB"/>
    <w:rsid w:val="00AB64A8"/>
    <w:rsid w:val="00AC0266"/>
    <w:rsid w:val="00AD24EC"/>
    <w:rsid w:val="00AF6F73"/>
    <w:rsid w:val="00B309F9"/>
    <w:rsid w:val="00B32B60"/>
    <w:rsid w:val="00B40AFB"/>
    <w:rsid w:val="00B61619"/>
    <w:rsid w:val="00BB4545"/>
    <w:rsid w:val="00BC5517"/>
    <w:rsid w:val="00BC571D"/>
    <w:rsid w:val="00BD5873"/>
    <w:rsid w:val="00C04BE3"/>
    <w:rsid w:val="00C25D29"/>
    <w:rsid w:val="00C27A7C"/>
    <w:rsid w:val="00CA08ED"/>
    <w:rsid w:val="00CD0236"/>
    <w:rsid w:val="00CF183B"/>
    <w:rsid w:val="00D06C8A"/>
    <w:rsid w:val="00D375CD"/>
    <w:rsid w:val="00D553A2"/>
    <w:rsid w:val="00D57241"/>
    <w:rsid w:val="00D774D3"/>
    <w:rsid w:val="00D904E8"/>
    <w:rsid w:val="00DA08C3"/>
    <w:rsid w:val="00DB5A3E"/>
    <w:rsid w:val="00DC22AA"/>
    <w:rsid w:val="00DC3191"/>
    <w:rsid w:val="00DF74DD"/>
    <w:rsid w:val="00E25AD0"/>
    <w:rsid w:val="00EB181F"/>
    <w:rsid w:val="00EB6350"/>
    <w:rsid w:val="00F15B57"/>
    <w:rsid w:val="00F427DB"/>
    <w:rsid w:val="00F86136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5C8506C-1C54-4AE0-A9E6-C3718404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table" w:styleId="TableGrid">
    <w:name w:val="Table Grid"/>
    <w:basedOn w:val="TableNormal"/>
    <w:rsid w:val="00B40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rsid w:val="00DC3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39</TotalTime>
  <Pages>9</Pages>
  <Words>1737</Words>
  <Characters>11552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13263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Royer, Veronique</cp:lastModifiedBy>
  <cp:revision>4</cp:revision>
  <cp:lastPrinted>2018-02-26T09:56:00Z</cp:lastPrinted>
  <dcterms:created xsi:type="dcterms:W3CDTF">2018-03-08T09:50:00Z</dcterms:created>
  <dcterms:modified xsi:type="dcterms:W3CDTF">2018-03-08T10:49:00Z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