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817C2F" w:rsidRPr="00A36A45" w:rsidTr="00956234">
        <w:trPr>
          <w:cantSplit/>
        </w:trPr>
        <w:tc>
          <w:tcPr>
            <w:tcW w:w="6912" w:type="dxa"/>
          </w:tcPr>
          <w:p w:rsidR="00817C2F" w:rsidRPr="00A36A45" w:rsidRDefault="00817C2F" w:rsidP="00956234">
            <w:pPr>
              <w:spacing w:before="360"/>
              <w:rPr>
                <w:szCs w:val="24"/>
              </w:rPr>
            </w:pPr>
            <w:bookmarkStart w:id="0" w:name="dc06"/>
            <w:bookmarkStart w:id="1" w:name="dbluepink" w:colFirst="0" w:colLast="0"/>
            <w:bookmarkEnd w:id="0"/>
            <w:r w:rsidRPr="00A36A45">
              <w:rPr>
                <w:b/>
                <w:bCs/>
                <w:sz w:val="30"/>
                <w:szCs w:val="30"/>
              </w:rPr>
              <w:t>Consejo 2018</w:t>
            </w:r>
            <w:r w:rsidRPr="00A36A45">
              <w:rPr>
                <w:b/>
                <w:bCs/>
                <w:sz w:val="26"/>
                <w:szCs w:val="26"/>
              </w:rPr>
              <w:br/>
            </w:r>
            <w:r w:rsidRPr="00A36A45">
              <w:rPr>
                <w:b/>
                <w:bCs/>
                <w:szCs w:val="24"/>
              </w:rPr>
              <w:t>Ginebra, 17-27 de abril de 2018</w:t>
            </w:r>
          </w:p>
        </w:tc>
        <w:tc>
          <w:tcPr>
            <w:tcW w:w="3261" w:type="dxa"/>
          </w:tcPr>
          <w:p w:rsidR="00817C2F" w:rsidRPr="00A36A45" w:rsidRDefault="00817C2F" w:rsidP="00956234">
            <w:pPr>
              <w:spacing w:before="0"/>
              <w:jc w:val="right"/>
              <w:rPr>
                <w:szCs w:val="24"/>
              </w:rPr>
            </w:pPr>
            <w:bookmarkStart w:id="2" w:name="ditulogo"/>
            <w:bookmarkEnd w:id="2"/>
            <w:r w:rsidRPr="00A36A45">
              <w:rPr>
                <w:rFonts w:cstheme="minorHAnsi"/>
                <w:b/>
                <w:bCs/>
                <w:noProof/>
                <w:szCs w:val="24"/>
                <w:lang w:eastAsia="zh-CN"/>
              </w:rPr>
              <w:drawing>
                <wp:inline distT="0" distB="0" distL="0" distR="0" wp14:anchorId="63E27490" wp14:editId="019E92AE">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17C2F" w:rsidRPr="00A36A45" w:rsidTr="00956234">
        <w:trPr>
          <w:cantSplit/>
          <w:trHeight w:val="20"/>
        </w:trPr>
        <w:tc>
          <w:tcPr>
            <w:tcW w:w="10173" w:type="dxa"/>
            <w:gridSpan w:val="2"/>
            <w:tcBorders>
              <w:bottom w:val="single" w:sz="12" w:space="0" w:color="auto"/>
            </w:tcBorders>
          </w:tcPr>
          <w:p w:rsidR="00817C2F" w:rsidRPr="00A36A45" w:rsidRDefault="00817C2F" w:rsidP="00956234">
            <w:pPr>
              <w:spacing w:before="0"/>
              <w:rPr>
                <w:b/>
                <w:bCs/>
                <w:szCs w:val="24"/>
              </w:rPr>
            </w:pPr>
          </w:p>
        </w:tc>
      </w:tr>
      <w:tr w:rsidR="00817C2F" w:rsidRPr="00A36A45" w:rsidTr="00956234">
        <w:trPr>
          <w:cantSplit/>
          <w:trHeight w:val="20"/>
        </w:trPr>
        <w:tc>
          <w:tcPr>
            <w:tcW w:w="6912" w:type="dxa"/>
            <w:tcBorders>
              <w:top w:val="single" w:sz="12" w:space="0" w:color="auto"/>
            </w:tcBorders>
          </w:tcPr>
          <w:p w:rsidR="00817C2F" w:rsidRPr="00A36A45" w:rsidRDefault="00817C2F" w:rsidP="00956234">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817C2F" w:rsidRPr="00A36A45" w:rsidRDefault="00817C2F" w:rsidP="00956234">
            <w:pPr>
              <w:spacing w:before="0"/>
              <w:rPr>
                <w:b/>
                <w:bCs/>
                <w:szCs w:val="24"/>
              </w:rPr>
            </w:pPr>
          </w:p>
        </w:tc>
      </w:tr>
      <w:tr w:rsidR="00817C2F" w:rsidRPr="00A36A45" w:rsidTr="00956234">
        <w:trPr>
          <w:cantSplit/>
          <w:trHeight w:val="20"/>
        </w:trPr>
        <w:tc>
          <w:tcPr>
            <w:tcW w:w="6912" w:type="dxa"/>
            <w:shd w:val="clear" w:color="auto" w:fill="auto"/>
          </w:tcPr>
          <w:p w:rsidR="00817C2F" w:rsidRPr="00A36A45" w:rsidRDefault="006340DE" w:rsidP="0095623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36A45">
              <w:rPr>
                <w:b/>
                <w:szCs w:val="24"/>
              </w:rPr>
              <w:t>Punto del orden del día</w:t>
            </w:r>
            <w:r w:rsidRPr="00A36A45">
              <w:rPr>
                <w:b/>
                <w:szCs w:val="24"/>
              </w:rPr>
              <w:t>: PL 3.2, ADM 24</w:t>
            </w:r>
          </w:p>
        </w:tc>
        <w:tc>
          <w:tcPr>
            <w:tcW w:w="3261" w:type="dxa"/>
          </w:tcPr>
          <w:p w:rsidR="00817C2F" w:rsidRPr="00A36A45" w:rsidRDefault="006340DE" w:rsidP="006340DE">
            <w:pPr>
              <w:spacing w:before="0"/>
              <w:rPr>
                <w:b/>
                <w:bCs/>
                <w:szCs w:val="24"/>
              </w:rPr>
            </w:pPr>
            <w:r w:rsidRPr="00A36A45">
              <w:rPr>
                <w:b/>
                <w:bCs/>
                <w:szCs w:val="24"/>
              </w:rPr>
              <w:t>Addéndum al</w:t>
            </w:r>
            <w:r w:rsidRPr="00A36A45">
              <w:rPr>
                <w:b/>
                <w:bCs/>
                <w:szCs w:val="24"/>
              </w:rPr>
              <w:br/>
            </w:r>
            <w:r w:rsidR="00817C2F" w:rsidRPr="00A36A45">
              <w:rPr>
                <w:b/>
                <w:bCs/>
                <w:szCs w:val="24"/>
              </w:rPr>
              <w:t>Documento C18/</w:t>
            </w:r>
            <w:r w:rsidRPr="00A36A45">
              <w:rPr>
                <w:b/>
                <w:bCs/>
                <w:szCs w:val="24"/>
              </w:rPr>
              <w:t>64</w:t>
            </w:r>
            <w:r w:rsidR="00817C2F" w:rsidRPr="00A36A45">
              <w:rPr>
                <w:b/>
                <w:bCs/>
                <w:szCs w:val="24"/>
              </w:rPr>
              <w:t>-S</w:t>
            </w:r>
          </w:p>
        </w:tc>
      </w:tr>
      <w:tr w:rsidR="00817C2F" w:rsidRPr="00A36A45" w:rsidTr="00956234">
        <w:trPr>
          <w:cantSplit/>
          <w:trHeight w:val="20"/>
        </w:trPr>
        <w:tc>
          <w:tcPr>
            <w:tcW w:w="6912" w:type="dxa"/>
            <w:shd w:val="clear" w:color="auto" w:fill="auto"/>
          </w:tcPr>
          <w:p w:rsidR="00817C2F" w:rsidRPr="00A36A45" w:rsidRDefault="00817C2F" w:rsidP="00956234">
            <w:pPr>
              <w:shd w:val="solid" w:color="FFFFFF" w:fill="FFFFFF"/>
              <w:spacing w:before="0"/>
              <w:rPr>
                <w:smallCaps/>
                <w:szCs w:val="24"/>
              </w:rPr>
            </w:pPr>
            <w:bookmarkStart w:id="5" w:name="ddate" w:colFirst="1" w:colLast="1"/>
            <w:bookmarkEnd w:id="3"/>
            <w:bookmarkEnd w:id="4"/>
          </w:p>
        </w:tc>
        <w:tc>
          <w:tcPr>
            <w:tcW w:w="3261" w:type="dxa"/>
          </w:tcPr>
          <w:p w:rsidR="00817C2F" w:rsidRPr="00A36A45" w:rsidRDefault="006340DE" w:rsidP="00956234">
            <w:pPr>
              <w:spacing w:before="0"/>
              <w:rPr>
                <w:b/>
                <w:bCs/>
                <w:szCs w:val="24"/>
              </w:rPr>
            </w:pPr>
            <w:r w:rsidRPr="00A36A45">
              <w:rPr>
                <w:b/>
                <w:bCs/>
                <w:szCs w:val="24"/>
              </w:rPr>
              <w:t>18 de abril</w:t>
            </w:r>
            <w:r w:rsidR="00817C2F" w:rsidRPr="00A36A45">
              <w:rPr>
                <w:b/>
                <w:bCs/>
                <w:szCs w:val="24"/>
              </w:rPr>
              <w:t xml:space="preserve"> de 2018</w:t>
            </w:r>
          </w:p>
        </w:tc>
      </w:tr>
      <w:tr w:rsidR="00817C2F" w:rsidRPr="00A36A45" w:rsidTr="00956234">
        <w:trPr>
          <w:cantSplit/>
          <w:trHeight w:val="20"/>
        </w:trPr>
        <w:tc>
          <w:tcPr>
            <w:tcW w:w="6912" w:type="dxa"/>
            <w:shd w:val="clear" w:color="auto" w:fill="auto"/>
          </w:tcPr>
          <w:p w:rsidR="00817C2F" w:rsidRPr="00A36A45" w:rsidRDefault="00817C2F" w:rsidP="00956234">
            <w:pPr>
              <w:shd w:val="solid" w:color="FFFFFF" w:fill="FFFFFF"/>
              <w:spacing w:before="0"/>
              <w:rPr>
                <w:smallCaps/>
                <w:szCs w:val="24"/>
              </w:rPr>
            </w:pPr>
            <w:bookmarkStart w:id="6" w:name="dorlang" w:colFirst="1" w:colLast="1"/>
            <w:bookmarkEnd w:id="5"/>
          </w:p>
        </w:tc>
        <w:tc>
          <w:tcPr>
            <w:tcW w:w="3261" w:type="dxa"/>
          </w:tcPr>
          <w:p w:rsidR="00817C2F" w:rsidRPr="00A36A45" w:rsidRDefault="00817C2F" w:rsidP="00956234">
            <w:pPr>
              <w:spacing w:before="0"/>
              <w:rPr>
                <w:b/>
                <w:bCs/>
                <w:szCs w:val="24"/>
              </w:rPr>
            </w:pPr>
            <w:r w:rsidRPr="00A36A45">
              <w:rPr>
                <w:b/>
                <w:bCs/>
                <w:szCs w:val="24"/>
              </w:rPr>
              <w:t>Original: inglés</w:t>
            </w:r>
          </w:p>
        </w:tc>
      </w:tr>
    </w:tbl>
    <w:bookmarkEnd w:id="1"/>
    <w:bookmarkEnd w:id="6"/>
    <w:p w:rsidR="00627A52" w:rsidRPr="00A36A45" w:rsidRDefault="00627A52" w:rsidP="00627A52">
      <w:pPr>
        <w:pStyle w:val="AnnexNo"/>
      </w:pPr>
      <w:r w:rsidRPr="00A36A45">
        <w:t>ANEXO 2 a la Resolución 71 – Análisis de situación</w:t>
      </w:r>
      <w:r w:rsidRPr="00A36A45" w:rsidDel="0034313A">
        <w:t xml:space="preserve"> </w:t>
      </w:r>
    </w:p>
    <w:p w:rsidR="00805CA6" w:rsidRPr="00A36A45" w:rsidRDefault="006C5323" w:rsidP="00EA2CBC">
      <w:pPr>
        <w:pStyle w:val="Heading1"/>
      </w:pPr>
      <w:r w:rsidRPr="00A36A45">
        <w:t>1</w:t>
      </w:r>
      <w:r w:rsidR="00805CA6" w:rsidRPr="00A36A45">
        <w:tab/>
        <w:t>Antecedentes: Organismos de dirección</w:t>
      </w:r>
      <w:r w:rsidR="00EA2CBC" w:rsidRPr="00A36A45">
        <w:t xml:space="preserve"> y</w:t>
      </w:r>
      <w:r w:rsidR="00805CA6" w:rsidRPr="00A36A45">
        <w:t xml:space="preserve"> Sectores</w:t>
      </w:r>
    </w:p>
    <w:p w:rsidR="00805CA6" w:rsidRPr="00A36A45" w:rsidRDefault="00805CA6" w:rsidP="00805CA6">
      <w:r w:rsidRPr="00A36A45">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w:t>
      </w:r>
      <w:r w:rsidR="00235869" w:rsidRPr="00A36A45">
        <w:t>;</w:t>
      </w:r>
      <w:r w:rsidRPr="00A36A45">
        <w:t xml:space="preserve">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805CA6" w:rsidRPr="00A36A45" w:rsidRDefault="006C5323">
      <w:pPr>
        <w:pStyle w:val="Heading1"/>
      </w:pPr>
      <w:r w:rsidRPr="00A36A45">
        <w:t>2</w:t>
      </w:r>
      <w:r w:rsidR="00805CA6" w:rsidRPr="00A36A45">
        <w:tab/>
        <w:t>Análisis de situación</w:t>
      </w:r>
    </w:p>
    <w:p w:rsidR="00805CA6" w:rsidRPr="00A36A45" w:rsidRDefault="006C5323">
      <w:pPr>
        <w:pStyle w:val="Heading2"/>
      </w:pPr>
      <w:r w:rsidRPr="00A36A45">
        <w:t>2</w:t>
      </w:r>
      <w:r w:rsidR="00805CA6" w:rsidRPr="00A36A45">
        <w:t>.a</w:t>
      </w:r>
      <w:r w:rsidR="00805CA6" w:rsidRPr="00A36A45">
        <w:tab/>
        <w:t>Análisis de situación estratégico</w:t>
      </w:r>
    </w:p>
    <w:p w:rsidR="00805CA6" w:rsidRPr="00A36A45" w:rsidRDefault="00805CA6" w:rsidP="00805CA6">
      <w:pPr>
        <w:pStyle w:val="Headingb"/>
      </w:pPr>
      <w:r w:rsidRPr="00A36A45">
        <w:t>La UIT es parte del sistema de las Naciones Unidas</w:t>
      </w:r>
    </w:p>
    <w:p w:rsidR="00805CA6" w:rsidRPr="00A36A45" w:rsidRDefault="00805CA6" w:rsidP="00805CA6">
      <w:r w:rsidRPr="00A36A45">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805CA6" w:rsidRPr="00A36A45" w:rsidRDefault="00805CA6" w:rsidP="00805CA6">
      <w:pPr>
        <w:pStyle w:val="Headingb"/>
      </w:pPr>
      <w:r w:rsidRPr="00A36A45">
        <w:t>Lecciones aprendidas del Plan Estratégico de la UIT para 2016-2019</w:t>
      </w:r>
    </w:p>
    <w:p w:rsidR="00805CA6" w:rsidRPr="00A36A45" w:rsidRDefault="00805CA6" w:rsidP="005E5BB5">
      <w:r w:rsidRPr="00A36A45">
        <w:t>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metas y una visión compartidos que los Estados Miembros se most</w:t>
      </w:r>
      <w:r w:rsidR="00BB1CDA" w:rsidRPr="00A36A45">
        <w:t xml:space="preserve">raron resueltos a alcanzar </w:t>
      </w:r>
      <w:r w:rsidR="00BB1CDA" w:rsidRPr="00A36A45">
        <w:lastRenderedPageBreak/>
        <w:t>para </w:t>
      </w:r>
      <w:r w:rsidRPr="00A36A45">
        <w:t>2020, en colaboración con todas las partes interesadas en el ecosistema TIC. En el Plan Estratégico de la UIT para 20</w:t>
      </w:r>
      <w:r w:rsidR="005E5BB5" w:rsidRPr="00A36A45">
        <w:t>1</w:t>
      </w:r>
      <w:r w:rsidRPr="00A36A45">
        <w:t xml:space="preserve">6-2019 se describió la labor de la Unión en la aplicación de </w:t>
      </w:r>
      <w:r w:rsidR="005E5BB5" w:rsidRPr="00A36A45">
        <w:t>cuatro</w:t>
      </w:r>
      <w:r w:rsidRPr="00A36A45">
        <w:t xml:space="preserve"> metas estratégicas: crecimiento, integración, sostenibilidad e innovación y asociación.</w:t>
      </w:r>
    </w:p>
    <w:p w:rsidR="00805CA6" w:rsidRPr="00A36A45" w:rsidRDefault="00805CA6" w:rsidP="00805CA6">
      <w:r w:rsidRPr="00A36A45">
        <w:t>Uno de los objetivos fue que las metas establecidas se reforzasen entr</w:t>
      </w:r>
      <w:r w:rsidR="00BB1CDA" w:rsidRPr="00A36A45">
        <w:t>e sí; al crecer el acceso a las </w:t>
      </w:r>
      <w:r w:rsidRPr="00A36A45">
        <w:t>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805CA6" w:rsidRPr="00A36A45" w:rsidRDefault="00805CA6" w:rsidP="00805CA6">
      <w:r w:rsidRPr="00A36A45">
        <w:t xml:space="preserve">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w:t>
      </w:r>
      <w:r w:rsidR="00D57182" w:rsidRPr="00A36A45">
        <w:t xml:space="preserve">Meta </w:t>
      </w:r>
      <w:r w:rsidRPr="00A36A45">
        <w:t>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805CA6" w:rsidRPr="00A36A45" w:rsidRDefault="00805CA6" w:rsidP="00140B65">
      <w:r w:rsidRPr="00A36A45">
        <w:t>En el Plan Estratégico de la UIT para 2016-2019 también se presentan mejoras importantes internas para la organización, reforzando el concepto de "</w:t>
      </w:r>
      <w:r w:rsidR="00140B65" w:rsidRPr="00A36A45">
        <w:t>f</w:t>
      </w:r>
      <w:r w:rsidRPr="00A36A45">
        <w:t>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805CA6" w:rsidRPr="00A36A45" w:rsidRDefault="00805CA6" w:rsidP="00D57182">
      <w:r w:rsidRPr="00A36A45">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00D57182" w:rsidRPr="00A36A45">
        <w:rPr>
          <w:vertAlign w:val="superscript"/>
        </w:rPr>
        <w:footnoteReference w:id="1"/>
      </w:r>
      <w:r w:rsidRPr="00A36A45">
        <w:t>.</w:t>
      </w:r>
    </w:p>
    <w:p w:rsidR="00805CA6" w:rsidRPr="00A36A45" w:rsidRDefault="00805CA6" w:rsidP="00805CA6">
      <w:pPr>
        <w:pStyle w:val="Headingb"/>
      </w:pPr>
      <w:r w:rsidRPr="00A36A45">
        <w:lastRenderedPageBreak/>
        <w:t>Avances desde la Conferencia de Plenipotenciarios de la UIT de 2014</w:t>
      </w:r>
    </w:p>
    <w:p w:rsidR="00805CA6" w:rsidRPr="00A36A45" w:rsidRDefault="00805CA6" w:rsidP="00805CA6">
      <w:r w:rsidRPr="00A36A45">
        <w:t>En esta sección se presentan algunos de los avances fundamentales desde la adopción del anterior Plan Estratégico de la Conferencia de Pleni</w:t>
      </w:r>
      <w:r w:rsidR="00235869" w:rsidRPr="00A36A45">
        <w:t>potenciarios de la UIT en Busán</w:t>
      </w:r>
      <w:r w:rsidRPr="00A36A45">
        <w:t xml:space="preserve"> </w:t>
      </w:r>
      <w:r w:rsidR="00235869" w:rsidRPr="00A36A45">
        <w:t>(</w:t>
      </w:r>
      <w:r w:rsidRPr="00A36A45">
        <w:t>Corea</w:t>
      </w:r>
      <w:r w:rsidR="00235869" w:rsidRPr="00A36A45">
        <w:t>)</w:t>
      </w:r>
      <w:r w:rsidRPr="00A36A45">
        <w:t>, celebrada en octubre de 2014, para su estudio en la elaboración del nuevo Plan Estratégico para 2020-2023.</w:t>
      </w:r>
    </w:p>
    <w:p w:rsidR="00805CA6" w:rsidRPr="00A36A45" w:rsidRDefault="00805CA6" w:rsidP="00805CA6">
      <w:r w:rsidRPr="00A36A45">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805CA6" w:rsidRPr="00A36A45" w:rsidRDefault="00805CA6" w:rsidP="00805CA6">
      <w:r w:rsidRPr="00A36A45">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805CA6" w:rsidRPr="00A36A45" w:rsidRDefault="00805CA6" w:rsidP="00805CA6">
      <w:r w:rsidRPr="00A36A45">
        <w:t xml:space="preserve">Cabe mencionar el </w:t>
      </w:r>
      <w:r w:rsidRPr="00A36A45">
        <w:rPr>
          <w:b/>
        </w:rPr>
        <w:t>Objetivo 9</w:t>
      </w:r>
      <w:r w:rsidRPr="00A36A45">
        <w:t xml:space="preserve"> (Industria, innovación e infraestructura) y en particular la </w:t>
      </w:r>
      <w:r w:rsidR="00D57182" w:rsidRPr="00A36A45">
        <w:t xml:space="preserve">Meta </w:t>
      </w:r>
      <w:r w:rsidRPr="00A36A45">
        <w:t xml:space="preserve">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sidRPr="00A36A45">
        <w:rPr>
          <w:b/>
        </w:rPr>
        <w:t>ODS 17</w:t>
      </w:r>
      <w:r w:rsidRPr="00A36A45">
        <w:t xml:space="preserve"> (Alianzas para lograr los Objetivos, Meta 17.8), y se subraya su potencial transformador </w:t>
      </w:r>
      <w:r w:rsidR="00D57182" w:rsidRPr="00A36A45">
        <w:t>transversal. También se destaca</w:t>
      </w:r>
      <w:r w:rsidRPr="00A36A45">
        <w:t xml:space="preserve"> el papel de las TIC en la promoción del empoderamiento</w:t>
      </w:r>
      <w:r w:rsidR="00BB1CDA" w:rsidRPr="00A36A45">
        <w:t xml:space="preserve"> de las mujeres en el marco del </w:t>
      </w:r>
      <w:r w:rsidRPr="00A36A45">
        <w:rPr>
          <w:b/>
        </w:rPr>
        <w:t>ODS 5</w:t>
      </w:r>
      <w:r w:rsidRPr="00A36A45">
        <w:t xml:space="preserve"> (Igualdad de género, </w:t>
      </w:r>
      <w:r w:rsidR="00D57182" w:rsidRPr="00A36A45">
        <w:t xml:space="preserve">Meta </w:t>
      </w:r>
      <w:r w:rsidRPr="00A36A45">
        <w:t xml:space="preserve">5.b), así como su importancia en el marco del </w:t>
      </w:r>
      <w:r w:rsidRPr="00A36A45">
        <w:rPr>
          <w:b/>
        </w:rPr>
        <w:t>ODS 4</w:t>
      </w:r>
      <w:r w:rsidRPr="00A36A45">
        <w:t xml:space="preserve"> (E</w:t>
      </w:r>
      <w:r w:rsidR="00D57182" w:rsidRPr="00A36A45">
        <w:t>ducación de calidad, Meta 4.b).</w:t>
      </w:r>
    </w:p>
    <w:p w:rsidR="0034313A" w:rsidRPr="00A36A45" w:rsidRDefault="00805CA6" w:rsidP="00805CA6">
      <w:r w:rsidRPr="00A36A45">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w:t>
      </w:r>
      <w:r w:rsidR="00181FD3" w:rsidRPr="00A36A45">
        <w:t>odos los recursos disponibles</w:t>
      </w:r>
      <w:r w:rsidR="00E519B8" w:rsidRPr="00A36A45">
        <w:t>".</w:t>
      </w:r>
    </w:p>
    <w:p w:rsidR="00805CA6" w:rsidRPr="00A36A45" w:rsidRDefault="00805CA6">
      <w:r w:rsidRPr="00A36A45">
        <w:t>Además, todos los Estados Miembros hicieron un llamamiento por una armonización estrecha entre el proceso de la Cumbre Mundial sobre la Sociedad de la Información</w:t>
      </w:r>
      <w:r w:rsidR="0034313A" w:rsidRPr="00A36A45">
        <w:t xml:space="preserve"> (CMSI)</w:t>
      </w:r>
      <w:r w:rsidR="00BB1CDA" w:rsidRPr="00A36A45">
        <w:t xml:space="preserve"> y la Agenda </w:t>
      </w:r>
      <w:r w:rsidRPr="00A36A45">
        <w:t xml:space="preserve">2030 para el Desarrollo Sostenible </w:t>
      </w:r>
      <w:r w:rsidR="0034313A" w:rsidRPr="00A36A45">
        <w:t>mediante la adopción de</w:t>
      </w:r>
      <w:r w:rsidRPr="00A36A45">
        <w:t xml:space="preserve"> la Resolución A/RES/70/125 </w:t>
      </w:r>
      <w:r w:rsidR="00BB1CDA" w:rsidRPr="00A36A45">
        <w:t>de la </w:t>
      </w:r>
      <w:r w:rsidRPr="00A36A45">
        <w:t>AGNU</w:t>
      </w:r>
      <w:r w:rsidR="0034313A" w:rsidRPr="00A36A45">
        <w:t xml:space="preserve"> sobre el examen general de la aplicación de los resultados de la CMSI</w:t>
      </w:r>
      <w:r w:rsidRPr="00A36A45">
        <w:t>.</w:t>
      </w:r>
      <w:r w:rsidR="0034313A" w:rsidRPr="00A36A45">
        <w:t xml:space="preserve"> En esa Resolución se pide a todas las entidades de las Naciones Unidas facilitadoras de las Líneas de Acción de la CMSI que revisen sus planes de información y trabajo en pro de la consecución de la Agenda 2030.</w:t>
      </w:r>
    </w:p>
    <w:p w:rsidR="00805CA6" w:rsidRPr="00A36A45" w:rsidRDefault="00805CA6" w:rsidP="009D4B20">
      <w:pPr>
        <w:keepNext/>
        <w:keepLines/>
      </w:pPr>
      <w:r w:rsidRPr="00A36A45">
        <w:lastRenderedPageBreak/>
        <w:t xml:space="preserve">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w:t>
      </w:r>
      <w:r w:rsidR="00DE633C" w:rsidRPr="00A36A45">
        <w:t>t</w:t>
      </w:r>
      <w:r w:rsidRPr="00A36A45">
        <w:t xml:space="preserve">ransformación </w:t>
      </w:r>
      <w:r w:rsidR="00DE633C" w:rsidRPr="00A36A45">
        <w:t>d</w:t>
      </w:r>
      <w:r w:rsidRPr="00A36A45">
        <w:t>igital y entre ellos figuran: Internet de las cosas (IoT), 5G, IMT-2020, inteligencia artificial, macrodatos (</w:t>
      </w:r>
      <w:r w:rsidRPr="00A36A45">
        <w:rPr>
          <w:i/>
          <w:iCs/>
        </w:rPr>
        <w:t>big data</w:t>
      </w:r>
      <w:r w:rsidRPr="00A36A45">
        <w:t xml:space="preserve">), computación en nube, la denominada 4ª </w:t>
      </w:r>
      <w:r w:rsidR="00DE633C" w:rsidRPr="00A36A45">
        <w:t>"Revolución Industrial"</w:t>
      </w:r>
      <w:r w:rsidRPr="00A36A45">
        <w:t>, ciudades inteligentes, tecnologías de libro mayor distribuido, redes definidas por software y virtualización de funciones de red, sistema de transporte inteligente (ITS) y código abierto.</w:t>
      </w:r>
    </w:p>
    <w:p w:rsidR="00805CA6" w:rsidRPr="00A36A45" w:rsidRDefault="00805CA6" w:rsidP="006C5323">
      <w:r w:rsidRPr="00A36A45">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w:t>
      </w:r>
      <w:r w:rsidR="00DE633C" w:rsidRPr="00A36A45">
        <w:t>ctado"), acordada en Düsseldorf</w:t>
      </w:r>
      <w:r w:rsidRPr="00A36A45">
        <w:t xml:space="preserve"> </w:t>
      </w:r>
      <w:r w:rsidR="00DE633C" w:rsidRPr="00A36A45">
        <w:t>(</w:t>
      </w:r>
      <w:r w:rsidRPr="00A36A45">
        <w:t>Alemania</w:t>
      </w:r>
      <w:r w:rsidR="00DE633C" w:rsidRPr="00A36A45">
        <w:t>)</w:t>
      </w:r>
      <w:r w:rsidRPr="00A36A45">
        <w:t>, en abril de 2017. La visión común con la que aprovechar las oportunidades y hacer frente a los desafíos en transformación de la economía digital también se reafirmó en la Declaración de los Ministros de TIC e Industria del G7</w:t>
      </w:r>
      <w:r w:rsidR="00DE633C" w:rsidRPr="00A36A45">
        <w:rPr>
          <w:rStyle w:val="FootnoteReference"/>
        </w:rPr>
        <w:footnoteReference w:id="2"/>
      </w:r>
      <w:r w:rsidR="00DE633C" w:rsidRPr="00A36A45">
        <w:t xml:space="preserve"> en Turín</w:t>
      </w:r>
      <w:r w:rsidRPr="00A36A45">
        <w:t xml:space="preserve"> </w:t>
      </w:r>
      <w:r w:rsidR="00DE633C" w:rsidRPr="00A36A45">
        <w:t>(</w:t>
      </w:r>
      <w:r w:rsidRPr="00A36A45">
        <w:t>Italia</w:t>
      </w:r>
      <w:r w:rsidR="00DE633C" w:rsidRPr="00A36A45">
        <w:t>)</w:t>
      </w:r>
      <w:r w:rsidRPr="00A36A45">
        <w:t>, en septiembre de 2017, mientras que en la Declaración de Buenos Aires</w:t>
      </w:r>
      <w:r w:rsidR="004464D3" w:rsidRPr="00A36A45">
        <w:rPr>
          <w:rStyle w:val="FootnoteReference"/>
        </w:rPr>
        <w:footnoteReference w:id="3"/>
      </w:r>
      <w:r w:rsidRPr="00A36A45">
        <w:t xml:space="preserve"> de la Conferencia Mundial de Desarrollo de las Telecomunicaciones celebrada en</w:t>
      </w:r>
      <w:r w:rsidR="00DE633C" w:rsidRPr="00A36A45">
        <w:t xml:space="preserve"> Buenos Aires</w:t>
      </w:r>
      <w:r w:rsidRPr="00A36A45">
        <w:t xml:space="preserve"> </w:t>
      </w:r>
      <w:r w:rsidR="00DE633C" w:rsidRPr="00A36A45">
        <w:t>(</w:t>
      </w:r>
      <w:r w:rsidRPr="00A36A45">
        <w:t>Argentina</w:t>
      </w:r>
      <w:r w:rsidR="00DE633C" w:rsidRPr="00A36A45">
        <w:t>),</w:t>
      </w:r>
      <w:r w:rsidRPr="00A36A45">
        <w:t xml:space="preserve"> en octubre de 2017</w:t>
      </w:r>
      <w:r w:rsidR="00DE633C" w:rsidRPr="00A36A45">
        <w:t>,</w:t>
      </w:r>
      <w:r w:rsidRPr="00A36A45">
        <w:t xml:space="preserve"> se subrayó la necesidad de desarrollar y hacer avanzar la economía digital.</w:t>
      </w:r>
    </w:p>
    <w:p w:rsidR="00805CA6" w:rsidRPr="00A36A45" w:rsidRDefault="00805CA6" w:rsidP="00805CA6">
      <w:r w:rsidRPr="00A36A45">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w:t>
      </w:r>
      <w:r w:rsidR="007218AE" w:rsidRPr="00A36A45">
        <w:t>r</w:t>
      </w:r>
      <w:r w:rsidRPr="00A36A45">
        <w:t>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805CA6" w:rsidRPr="00A36A45" w:rsidRDefault="00805CA6" w:rsidP="00805CA6">
      <w:r w:rsidRPr="00A36A45">
        <w:t>Las tecnologías, aplicaciones inteligentes y otras innovaciones en la economía digital pueden mejorar los servicios y ayudar a superar las dificultades en materia de política en muchas esferas</w:t>
      </w:r>
      <w:r w:rsidR="004464D3" w:rsidRPr="00A36A45">
        <w:rPr>
          <w:rStyle w:val="FootnoteReference"/>
        </w:rPr>
        <w:footnoteReference w:id="4"/>
      </w:r>
      <w:r w:rsidRPr="00A36A45">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w:t>
      </w:r>
      <w:r w:rsidR="004464D3" w:rsidRPr="00A36A45">
        <w:t>mpresas (especialmente las PYME</w:t>
      </w:r>
      <w:r w:rsidRPr="00A36A45">
        <w:t>)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805CA6" w:rsidRPr="00A36A45" w:rsidRDefault="00805CA6" w:rsidP="00805CA6">
      <w:pPr>
        <w:pStyle w:val="Headingb"/>
      </w:pPr>
      <w:r w:rsidRPr="00A36A45">
        <w:lastRenderedPageBreak/>
        <w:t>Oportunidades y amenazas para la Unión</w:t>
      </w:r>
    </w:p>
    <w:p w:rsidR="00805CA6" w:rsidRPr="00A36A45" w:rsidRDefault="00805CA6" w:rsidP="00805CA6">
      <w:r w:rsidRPr="00A36A45">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w:t>
      </w:r>
      <w:r w:rsidR="004464D3" w:rsidRPr="00A36A45">
        <w:t>,</w:t>
      </w:r>
      <w:r w:rsidRPr="00A36A45">
        <w:t xml:space="preserve"> compartiendo prácticas idóneas.</w:t>
      </w:r>
    </w:p>
    <w:p w:rsidR="00805CA6" w:rsidRPr="00A36A45" w:rsidRDefault="00805CA6" w:rsidP="00805CA6">
      <w:r w:rsidRPr="00A36A45">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805CA6" w:rsidRPr="00A36A45" w:rsidRDefault="00805CA6" w:rsidP="007E7C7E">
      <w:pPr>
        <w:keepNext/>
        <w:keepLines/>
      </w:pPr>
      <w:r w:rsidRPr="00A36A45">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805CA6" w:rsidRPr="00A36A45" w:rsidRDefault="00805CA6" w:rsidP="00805CA6">
      <w:r w:rsidRPr="00A36A45">
        <w:t>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805CA6" w:rsidRPr="00A36A45" w:rsidRDefault="00805CA6" w:rsidP="00805CA6">
      <w:r w:rsidRPr="00A36A45">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805CA6" w:rsidRPr="00A36A45" w:rsidRDefault="00805CA6" w:rsidP="004464D3">
      <w:r w:rsidRPr="00A36A45">
        <w:t xml:space="preserve">Por último, el crecimiento rápido de las TIC en un mundo cada vez más digital genera desafíos particulares y más preocupaciones que la Unión puede ayudar a solventar, en el marco del mandato otorgado por sus </w:t>
      </w:r>
      <w:r w:rsidR="004464D3" w:rsidRPr="00A36A45">
        <w:t>m</w:t>
      </w:r>
      <w:r w:rsidRPr="00A36A45">
        <w:t>iembros: la repercusión medioambiental del incremento de redes y dispositivos conectados, la ciberseguridad, privacidad en línea y protección del consumidor, el impacto en el mercado laboral, el crecimiento de desigualdades y, además, cuestiones éticas vinculadas al uso de las nuevas tecnologías digitales.</w:t>
      </w:r>
    </w:p>
    <w:p w:rsidR="00805CA6" w:rsidRPr="00A36A45" w:rsidRDefault="00805CA6">
      <w:r w:rsidRPr="00A36A45">
        <w:t>En el siguiente cuadro se muestra el análisis de fortalezas, debilidades, oportunidades y amenazas (SWOT) que debe estudiarse al elaborar la estrategia ya que en él se presentan las fortalezas y debilidades de la UIT, así como las oportunidades y amenazas a las que se enfrenta la organización.</w:t>
      </w:r>
    </w:p>
    <w:p w:rsidR="00805CA6" w:rsidRPr="00A36A45" w:rsidRDefault="00805CA6">
      <w:pPr>
        <w:tabs>
          <w:tab w:val="clear" w:pos="567"/>
          <w:tab w:val="clear" w:pos="1134"/>
          <w:tab w:val="clear" w:pos="1701"/>
          <w:tab w:val="clear" w:pos="2268"/>
          <w:tab w:val="clear" w:pos="2835"/>
        </w:tabs>
        <w:overflowPunct/>
        <w:autoSpaceDE/>
        <w:autoSpaceDN/>
        <w:adjustRightInd/>
        <w:spacing w:before="0"/>
        <w:textAlignment w:val="auto"/>
      </w:pPr>
      <w:r w:rsidRPr="00A36A45">
        <w:br w:type="page"/>
      </w:r>
    </w:p>
    <w:p w:rsidR="00805CA6" w:rsidRPr="00A36A45" w:rsidRDefault="0034313A" w:rsidP="00A92A74">
      <w:pPr>
        <w:pStyle w:val="Headingb"/>
        <w:spacing w:after="120"/>
      </w:pPr>
      <w:r w:rsidRPr="00A36A45">
        <w:lastRenderedPageBreak/>
        <w:t>Cuadro 1</w:t>
      </w:r>
      <w:r w:rsidR="00A92A74" w:rsidRPr="00A36A45">
        <w:t xml:space="preserve"> – </w:t>
      </w:r>
      <w:r w:rsidR="00805CA6" w:rsidRPr="00A36A45">
        <w:t>Análisis SWOT</w:t>
      </w:r>
    </w:p>
    <w:tbl>
      <w:tblPr>
        <w:tblStyle w:val="TableGrid"/>
        <w:tblW w:w="0" w:type="auto"/>
        <w:tblLook w:val="04A0" w:firstRow="1" w:lastRow="0" w:firstColumn="1" w:lastColumn="0" w:noHBand="0" w:noVBand="1"/>
      </w:tblPr>
      <w:tblGrid>
        <w:gridCol w:w="4814"/>
        <w:gridCol w:w="4815"/>
      </w:tblGrid>
      <w:tr w:rsidR="00805CA6" w:rsidRPr="00A36A45" w:rsidTr="00854EE2">
        <w:tc>
          <w:tcPr>
            <w:tcW w:w="4814" w:type="dxa"/>
            <w:tcBorders>
              <w:top w:val="single" w:sz="4" w:space="0" w:color="808080" w:themeColor="background1" w:themeShade="80"/>
              <w:left w:val="nil"/>
              <w:bottom w:val="nil"/>
              <w:right w:val="nil"/>
            </w:tcBorders>
          </w:tcPr>
          <w:p w:rsidR="00805CA6" w:rsidRPr="00A36A45" w:rsidRDefault="00805CA6" w:rsidP="00805CA6">
            <w:pPr>
              <w:pStyle w:val="Tablehead"/>
            </w:pPr>
            <w:r w:rsidRPr="00A36A45">
              <w:rPr>
                <w:bCs/>
              </w:rPr>
              <w:t>Fortalezas</w:t>
            </w:r>
          </w:p>
        </w:tc>
        <w:tc>
          <w:tcPr>
            <w:tcW w:w="4815" w:type="dxa"/>
            <w:tcBorders>
              <w:top w:val="single" w:sz="4" w:space="0" w:color="808080" w:themeColor="background1" w:themeShade="80"/>
              <w:left w:val="nil"/>
              <w:bottom w:val="nil"/>
              <w:right w:val="nil"/>
            </w:tcBorders>
          </w:tcPr>
          <w:p w:rsidR="00805CA6" w:rsidRPr="00A36A45" w:rsidRDefault="00805CA6" w:rsidP="00805CA6">
            <w:pPr>
              <w:pStyle w:val="Tablehead"/>
            </w:pPr>
            <w:r w:rsidRPr="00A36A45">
              <w:rPr>
                <w:bCs/>
              </w:rPr>
              <w:t>Debilidades</w:t>
            </w:r>
          </w:p>
        </w:tc>
      </w:tr>
      <w:tr w:rsidR="00805CA6" w:rsidRPr="00A36A45" w:rsidTr="00854EE2">
        <w:tc>
          <w:tcPr>
            <w:tcW w:w="4814" w:type="dxa"/>
            <w:tcBorders>
              <w:top w:val="nil"/>
              <w:left w:val="nil"/>
              <w:bottom w:val="single" w:sz="4" w:space="0" w:color="808080" w:themeColor="background1" w:themeShade="80"/>
              <w:right w:val="nil"/>
            </w:tcBorders>
          </w:tcPr>
          <w:p w:rsidR="00805CA6" w:rsidRPr="00A36A45" w:rsidRDefault="00805CA6" w:rsidP="00805CA6">
            <w:pPr>
              <w:pStyle w:val="Tabletext"/>
              <w:tabs>
                <w:tab w:val="left" w:pos="454"/>
              </w:tabs>
              <w:ind w:left="454" w:hanging="454"/>
            </w:pPr>
            <w:r w:rsidRPr="00A36A45">
              <w:t>1</w:t>
            </w:r>
            <w:r w:rsidRPr="00A36A45">
              <w:tab/>
            </w:r>
            <w:r w:rsidRPr="00A36A45">
              <w:rPr>
                <w:b/>
                <w:bCs/>
              </w:rPr>
              <w:t>Organismo especializado de las Naciones Unidas para las TIC</w:t>
            </w:r>
            <w:r w:rsidRPr="00A36A45">
              <w:t xml:space="preserve"> con 150 años de historia/tradición</w:t>
            </w:r>
          </w:p>
          <w:p w:rsidR="00805CA6" w:rsidRPr="00A36A45" w:rsidRDefault="00805CA6" w:rsidP="007A5062">
            <w:pPr>
              <w:pStyle w:val="Tabletext"/>
              <w:tabs>
                <w:tab w:val="left" w:pos="454"/>
              </w:tabs>
              <w:ind w:left="454" w:hanging="454"/>
            </w:pPr>
            <w:r w:rsidRPr="00A36A45">
              <w:t>2</w:t>
            </w:r>
            <w:r w:rsidRPr="00A36A45">
              <w:tab/>
            </w:r>
            <w:r w:rsidR="007A5062" w:rsidRPr="00A36A45">
              <w:rPr>
                <w:b/>
              </w:rPr>
              <w:t>Papel líder en la organización del uso</w:t>
            </w:r>
            <w:r w:rsidR="007A5062" w:rsidRPr="00A36A45">
              <w:t xml:space="preserve"> de recursos TIC a nivel mundial mediante </w:t>
            </w:r>
            <w:r w:rsidR="007A5062" w:rsidRPr="00A36A45">
              <w:rPr>
                <w:b/>
              </w:rPr>
              <w:t>reglamentos y normas</w:t>
            </w:r>
            <w:r w:rsidR="007A5062" w:rsidRPr="00A36A45">
              <w:t xml:space="preserve"> de aplicación universal</w:t>
            </w:r>
          </w:p>
          <w:p w:rsidR="00805CA6" w:rsidRPr="00A36A45" w:rsidRDefault="00805CA6" w:rsidP="007A5062">
            <w:pPr>
              <w:pStyle w:val="Tabletext"/>
              <w:tabs>
                <w:tab w:val="left" w:pos="454"/>
              </w:tabs>
              <w:ind w:left="454" w:hanging="454"/>
            </w:pPr>
            <w:r w:rsidRPr="00A36A45">
              <w:t>3</w:t>
            </w:r>
            <w:r w:rsidRPr="00A36A45">
              <w:tab/>
            </w:r>
            <w:r w:rsidR="007A5062" w:rsidRPr="00A36A45">
              <w:rPr>
                <w:b/>
              </w:rPr>
              <w:t>Composición de miembros</w:t>
            </w:r>
            <w:r w:rsidR="007A5062" w:rsidRPr="00A36A45">
              <w:t xml:space="preserve"> única: gobiernos, sector privado e instituciones académicas participan en las actividades de la organización</w:t>
            </w:r>
          </w:p>
          <w:p w:rsidR="00805CA6" w:rsidRPr="00A36A45" w:rsidRDefault="00805CA6" w:rsidP="007A5062">
            <w:pPr>
              <w:pStyle w:val="Tabletext"/>
              <w:tabs>
                <w:tab w:val="left" w:pos="454"/>
              </w:tabs>
              <w:ind w:left="454" w:hanging="454"/>
            </w:pPr>
            <w:r w:rsidRPr="00A36A45">
              <w:t>4</w:t>
            </w:r>
            <w:r w:rsidRPr="00A36A45">
              <w:tab/>
            </w:r>
            <w:r w:rsidR="007A5062" w:rsidRPr="00A36A45">
              <w:t xml:space="preserve">Papel doble de </w:t>
            </w:r>
            <w:r w:rsidR="007A5062" w:rsidRPr="00A36A45">
              <w:rPr>
                <w:b/>
              </w:rPr>
              <w:t>organización normativa</w:t>
            </w:r>
            <w:r w:rsidR="007A5062" w:rsidRPr="00A36A45">
              <w:t xml:space="preserve"> con experiencia en implementación de </w:t>
            </w:r>
            <w:r w:rsidR="007A5062" w:rsidRPr="00A36A45">
              <w:rPr>
                <w:b/>
              </w:rPr>
              <w:t>iniciativas para el desarrollo</w:t>
            </w:r>
          </w:p>
          <w:p w:rsidR="00805CA6" w:rsidRPr="00A36A45" w:rsidRDefault="00805CA6" w:rsidP="007A5062">
            <w:pPr>
              <w:pStyle w:val="Tabletext"/>
              <w:tabs>
                <w:tab w:val="left" w:pos="454"/>
              </w:tabs>
              <w:ind w:left="454" w:hanging="454"/>
            </w:pPr>
            <w:r w:rsidRPr="00A36A45">
              <w:t>5</w:t>
            </w:r>
            <w:r w:rsidRPr="00A36A45">
              <w:tab/>
            </w:r>
            <w:r w:rsidR="007A5062" w:rsidRPr="00A36A45">
              <w:rPr>
                <w:b/>
              </w:rPr>
              <w:t>Posición prominente para fomentar el papel habilitador de las TIC</w:t>
            </w:r>
            <w:r w:rsidR="007A5062" w:rsidRPr="00A36A45">
              <w:t xml:space="preserve"> con miras a acelerar la implementación de los </w:t>
            </w:r>
            <w:r w:rsidR="007A5062" w:rsidRPr="00A36A45">
              <w:rPr>
                <w:b/>
              </w:rPr>
              <w:t>ODS</w:t>
            </w:r>
          </w:p>
          <w:p w:rsidR="00805CA6" w:rsidRPr="00A36A45" w:rsidRDefault="00805CA6" w:rsidP="007A5062">
            <w:pPr>
              <w:pStyle w:val="Tabletext"/>
              <w:tabs>
                <w:tab w:val="left" w:pos="454"/>
              </w:tabs>
              <w:ind w:left="454" w:hanging="454"/>
            </w:pPr>
            <w:r w:rsidRPr="00A36A45">
              <w:t>6</w:t>
            </w:r>
            <w:r w:rsidRPr="00A36A45">
              <w:tab/>
            </w:r>
            <w:r w:rsidR="007A5062" w:rsidRPr="00A36A45">
              <w:rPr>
                <w:b/>
              </w:rPr>
              <w:t>Plataforma integradora, neutral y mundial: marca fuerte</w:t>
            </w:r>
            <w:r w:rsidR="007A5062" w:rsidRPr="00A36A45">
              <w:t xml:space="preserve"> con </w:t>
            </w:r>
            <w:r w:rsidR="007A5062" w:rsidRPr="00A36A45">
              <w:rPr>
                <w:b/>
              </w:rPr>
              <w:t>buena reputación</w:t>
            </w:r>
          </w:p>
          <w:p w:rsidR="00805CA6" w:rsidRPr="00A36A45" w:rsidRDefault="00805CA6" w:rsidP="007A5062">
            <w:pPr>
              <w:pStyle w:val="Tabletext"/>
              <w:tabs>
                <w:tab w:val="left" w:pos="454"/>
              </w:tabs>
              <w:ind w:left="454" w:hanging="454"/>
            </w:pPr>
            <w:r w:rsidRPr="00A36A45">
              <w:t>7</w:t>
            </w:r>
            <w:r w:rsidRPr="00A36A45">
              <w:tab/>
            </w:r>
            <w:r w:rsidR="007A5062" w:rsidRPr="00A36A45">
              <w:rPr>
                <w:b/>
              </w:rPr>
              <w:t>Alianzas</w:t>
            </w:r>
            <w:r w:rsidR="007A5062" w:rsidRPr="00A36A45">
              <w:t xml:space="preserve"> con </w:t>
            </w:r>
            <w:r w:rsidR="007A5062" w:rsidRPr="00A36A45">
              <w:rPr>
                <w:b/>
              </w:rPr>
              <w:t>partes interesadas clave</w:t>
            </w:r>
            <w:r w:rsidR="007A5062" w:rsidRPr="00A36A45">
              <w:t xml:space="preserve"> y </w:t>
            </w:r>
            <w:r w:rsidR="007A5062" w:rsidRPr="00A36A45">
              <w:rPr>
                <w:b/>
              </w:rPr>
              <w:t>colaboraciones establecidas</w:t>
            </w:r>
          </w:p>
          <w:p w:rsidR="00805CA6" w:rsidRPr="00A36A45" w:rsidRDefault="00805CA6" w:rsidP="007A5062">
            <w:pPr>
              <w:pStyle w:val="Tabletext"/>
              <w:tabs>
                <w:tab w:val="left" w:pos="454"/>
              </w:tabs>
              <w:ind w:left="454" w:hanging="454"/>
            </w:pPr>
            <w:r w:rsidRPr="00A36A45">
              <w:t>8</w:t>
            </w:r>
            <w:r w:rsidRPr="00A36A45">
              <w:tab/>
            </w:r>
            <w:r w:rsidR="007A5062" w:rsidRPr="00A36A45">
              <w:t xml:space="preserve">Estructura federal: </w:t>
            </w:r>
            <w:r w:rsidR="007A5062" w:rsidRPr="00A36A45">
              <w:rPr>
                <w:b/>
              </w:rPr>
              <w:t>se presta más atención a campos concretos</w:t>
            </w:r>
          </w:p>
          <w:p w:rsidR="00805CA6" w:rsidRPr="00A36A45" w:rsidRDefault="00805CA6" w:rsidP="007A5062">
            <w:pPr>
              <w:pStyle w:val="Tabletext"/>
              <w:tabs>
                <w:tab w:val="left" w:pos="454"/>
              </w:tabs>
              <w:ind w:left="454" w:hanging="454"/>
            </w:pPr>
            <w:r w:rsidRPr="00A36A45">
              <w:t>9</w:t>
            </w:r>
            <w:r w:rsidRPr="00A36A45">
              <w:tab/>
            </w:r>
            <w:r w:rsidR="007A5062" w:rsidRPr="00A36A45">
              <w:rPr>
                <w:b/>
              </w:rPr>
              <w:t>Legitimidad y capacidad para organizar</w:t>
            </w:r>
            <w:r w:rsidR="007A5062" w:rsidRPr="00A36A45">
              <w:t xml:space="preserve"> eventos y conferencias internacionales destacados</w:t>
            </w:r>
          </w:p>
          <w:p w:rsidR="00805CA6" w:rsidRPr="00A36A45" w:rsidRDefault="00805CA6" w:rsidP="007A5062">
            <w:pPr>
              <w:pStyle w:val="Tabletext"/>
              <w:tabs>
                <w:tab w:val="left" w:pos="454"/>
              </w:tabs>
              <w:ind w:left="454" w:hanging="454"/>
            </w:pPr>
            <w:r w:rsidRPr="00A36A45">
              <w:t>10</w:t>
            </w:r>
            <w:r w:rsidRPr="00A36A45">
              <w:tab/>
            </w:r>
            <w:r w:rsidR="007A5062" w:rsidRPr="00A36A45">
              <w:t xml:space="preserve">Conocimiento y habilidades del personal y miembros de la UIT en cuestiones </w:t>
            </w:r>
            <w:r w:rsidR="007A5062" w:rsidRPr="00A36A45">
              <w:rPr>
                <w:b/>
              </w:rPr>
              <w:t>técnicas</w:t>
            </w:r>
            <w:r w:rsidR="007A5062" w:rsidRPr="00A36A45">
              <w:t xml:space="preserve"> (p.ej.</w:t>
            </w:r>
            <w:r w:rsidR="0036283F" w:rsidRPr="00A36A45">
              <w:t>,</w:t>
            </w:r>
            <w:r w:rsidR="007A5062" w:rsidRPr="00A36A45">
              <w:t xml:space="preserve"> radiocomunicaciones o normalización), </w:t>
            </w:r>
            <w:r w:rsidR="007A5062" w:rsidRPr="00A36A45">
              <w:rPr>
                <w:b/>
              </w:rPr>
              <w:t>políticas y reglamentarias, estadísticas y desarrollo</w:t>
            </w:r>
            <w:r w:rsidR="007A5062" w:rsidRPr="00A36A45">
              <w:t xml:space="preserve"> ("externalización abierta" de habilidades)</w:t>
            </w:r>
          </w:p>
        </w:tc>
        <w:tc>
          <w:tcPr>
            <w:tcW w:w="4815" w:type="dxa"/>
            <w:tcBorders>
              <w:top w:val="nil"/>
              <w:left w:val="nil"/>
              <w:bottom w:val="single" w:sz="4" w:space="0" w:color="808080" w:themeColor="background1" w:themeShade="80"/>
              <w:right w:val="nil"/>
            </w:tcBorders>
          </w:tcPr>
          <w:p w:rsidR="00805CA6" w:rsidRPr="00A36A45" w:rsidRDefault="00805CA6" w:rsidP="00805CA6">
            <w:pPr>
              <w:pStyle w:val="Tabletext"/>
              <w:tabs>
                <w:tab w:val="left" w:pos="408"/>
              </w:tabs>
              <w:ind w:left="408" w:hanging="408"/>
            </w:pPr>
            <w:r w:rsidRPr="00A36A45">
              <w:t>1</w:t>
            </w:r>
            <w:r w:rsidRPr="00A36A45">
              <w:tab/>
              <w:t xml:space="preserve">Duración del </w:t>
            </w:r>
            <w:r w:rsidRPr="00A36A45">
              <w:rPr>
                <w:b/>
              </w:rPr>
              <w:t>proceso de toma de decisiones de los organismos regentes</w:t>
            </w:r>
          </w:p>
          <w:p w:rsidR="00805CA6" w:rsidRPr="00A36A45" w:rsidRDefault="00805CA6" w:rsidP="00805CA6">
            <w:pPr>
              <w:pStyle w:val="Tabletext"/>
              <w:tabs>
                <w:tab w:val="left" w:pos="408"/>
              </w:tabs>
              <w:ind w:left="408" w:hanging="408"/>
            </w:pPr>
            <w:r w:rsidRPr="00A36A45">
              <w:t>2</w:t>
            </w:r>
            <w:r w:rsidRPr="00A36A45">
              <w:tab/>
              <w:t xml:space="preserve">La </w:t>
            </w:r>
            <w:r w:rsidRPr="00A36A45">
              <w:rPr>
                <w:b/>
              </w:rPr>
              <w:t>estructura federal requiere coordinación y clarificación</w:t>
            </w:r>
            <w:r w:rsidRPr="00A36A45">
              <w:t xml:space="preserve"> de las funciones de cada sector para evitar duplicaciones/incompatibilidades</w:t>
            </w:r>
          </w:p>
          <w:p w:rsidR="00805CA6" w:rsidRPr="00A36A45" w:rsidRDefault="00805CA6" w:rsidP="00805CA6">
            <w:pPr>
              <w:pStyle w:val="Tabletext"/>
              <w:tabs>
                <w:tab w:val="left" w:pos="408"/>
              </w:tabs>
              <w:ind w:left="408" w:hanging="408"/>
            </w:pPr>
            <w:r w:rsidRPr="00A36A45">
              <w:t>3</w:t>
            </w:r>
            <w:r w:rsidRPr="00A36A45">
              <w:tab/>
              <w:t xml:space="preserve">Algunos </w:t>
            </w:r>
            <w:r w:rsidRPr="00A36A45">
              <w:rPr>
                <w:b/>
              </w:rPr>
              <w:t>elementos de la cultura organizativa</w:t>
            </w:r>
            <w:r w:rsidRPr="00A36A45">
              <w:t xml:space="preserve"> son </w:t>
            </w:r>
            <w:r w:rsidRPr="00A36A45">
              <w:rPr>
                <w:b/>
              </w:rPr>
              <w:t xml:space="preserve">conservadores </w:t>
            </w:r>
            <w:r w:rsidRPr="00A36A45">
              <w:rPr>
                <w:bCs/>
              </w:rPr>
              <w:t xml:space="preserve">y </w:t>
            </w:r>
            <w:r w:rsidRPr="00A36A45">
              <w:rPr>
                <w:b/>
              </w:rPr>
              <w:t>aversos al riesgo</w:t>
            </w:r>
          </w:p>
          <w:p w:rsidR="00805CA6" w:rsidRPr="00A36A45" w:rsidRDefault="00805CA6" w:rsidP="007A5062">
            <w:pPr>
              <w:pStyle w:val="Tabletext"/>
              <w:tabs>
                <w:tab w:val="left" w:pos="408"/>
              </w:tabs>
              <w:ind w:left="408" w:hanging="408"/>
              <w:rPr>
                <w:b/>
                <w:bCs/>
              </w:rPr>
            </w:pPr>
            <w:r w:rsidRPr="00A36A45">
              <w:t>4</w:t>
            </w:r>
            <w:r w:rsidRPr="00A36A45">
              <w:tab/>
              <w:t xml:space="preserve">Dificultad para decidir sobre la diversificación de </w:t>
            </w:r>
            <w:r w:rsidRPr="00A36A45">
              <w:rPr>
                <w:b/>
              </w:rPr>
              <w:t>fuentes de ingresos</w:t>
            </w:r>
          </w:p>
        </w:tc>
      </w:tr>
      <w:tr w:rsidR="00805CA6" w:rsidRPr="00A36A45" w:rsidTr="00854EE2">
        <w:tc>
          <w:tcPr>
            <w:tcW w:w="4814" w:type="dxa"/>
            <w:tcBorders>
              <w:top w:val="single" w:sz="4" w:space="0" w:color="808080" w:themeColor="background1" w:themeShade="80"/>
              <w:left w:val="nil"/>
              <w:bottom w:val="nil"/>
              <w:right w:val="nil"/>
            </w:tcBorders>
          </w:tcPr>
          <w:p w:rsidR="00805CA6" w:rsidRPr="00A36A45" w:rsidRDefault="007A5062" w:rsidP="007A5062">
            <w:pPr>
              <w:pStyle w:val="Tablehead"/>
              <w:keepNext/>
              <w:keepLines/>
            </w:pPr>
            <w:r w:rsidRPr="00A36A45">
              <w:rPr>
                <w:bCs/>
              </w:rPr>
              <w:lastRenderedPageBreak/>
              <w:t>Oportunidades</w:t>
            </w:r>
          </w:p>
        </w:tc>
        <w:tc>
          <w:tcPr>
            <w:tcW w:w="4815" w:type="dxa"/>
            <w:tcBorders>
              <w:top w:val="single" w:sz="4" w:space="0" w:color="808080" w:themeColor="background1" w:themeShade="80"/>
              <w:left w:val="nil"/>
              <w:bottom w:val="nil"/>
              <w:right w:val="nil"/>
            </w:tcBorders>
          </w:tcPr>
          <w:p w:rsidR="00805CA6" w:rsidRPr="00A36A45" w:rsidRDefault="007A5062" w:rsidP="00854EE2">
            <w:pPr>
              <w:pStyle w:val="Tablehead"/>
              <w:keepNext/>
              <w:keepLines/>
            </w:pPr>
            <w:r w:rsidRPr="00A36A45">
              <w:t>Amenazas</w:t>
            </w:r>
          </w:p>
        </w:tc>
      </w:tr>
      <w:tr w:rsidR="00805CA6" w:rsidRPr="00A36A45" w:rsidTr="00854EE2">
        <w:tc>
          <w:tcPr>
            <w:tcW w:w="4814" w:type="dxa"/>
            <w:tcBorders>
              <w:top w:val="nil"/>
              <w:left w:val="nil"/>
              <w:bottom w:val="single" w:sz="4" w:space="0" w:color="808080" w:themeColor="background1" w:themeShade="80"/>
              <w:right w:val="nil"/>
            </w:tcBorders>
          </w:tcPr>
          <w:p w:rsidR="00805CA6" w:rsidRPr="00A36A45" w:rsidRDefault="00805CA6" w:rsidP="007A5062">
            <w:pPr>
              <w:pStyle w:val="Tabletext"/>
              <w:keepNext/>
              <w:keepLines/>
              <w:tabs>
                <w:tab w:val="left" w:pos="489"/>
              </w:tabs>
              <w:ind w:left="489" w:hanging="489"/>
            </w:pPr>
            <w:r w:rsidRPr="00A36A45">
              <w:t>1</w:t>
            </w:r>
            <w:r w:rsidRPr="00A36A45">
              <w:tab/>
            </w:r>
            <w:r w:rsidR="007A5062" w:rsidRPr="00A36A45">
              <w:t xml:space="preserve">La creación de </w:t>
            </w:r>
            <w:r w:rsidR="007A5062" w:rsidRPr="00A36A45">
              <w:rPr>
                <w:b/>
              </w:rPr>
              <w:t>mercados nuevos</w:t>
            </w:r>
            <w:r w:rsidR="007A5062" w:rsidRPr="00A36A45">
              <w:t xml:space="preserve"> y la llegada de </w:t>
            </w:r>
            <w:r w:rsidR="007A5062" w:rsidRPr="00A36A45">
              <w:rPr>
                <w:b/>
              </w:rPr>
              <w:t>nuevos actores clave crea oportunidades de membresía</w:t>
            </w:r>
          </w:p>
          <w:p w:rsidR="00805CA6" w:rsidRPr="00A36A45" w:rsidRDefault="00805CA6" w:rsidP="007A5062">
            <w:pPr>
              <w:pStyle w:val="Tabletext"/>
              <w:keepNext/>
              <w:keepLines/>
              <w:tabs>
                <w:tab w:val="left" w:pos="489"/>
              </w:tabs>
              <w:ind w:left="489" w:hanging="489"/>
            </w:pPr>
            <w:r w:rsidRPr="00A36A45">
              <w:t>2</w:t>
            </w:r>
            <w:r w:rsidRPr="00A36A45">
              <w:tab/>
            </w:r>
            <w:r w:rsidR="007A5062" w:rsidRPr="00A36A45">
              <w:t xml:space="preserve">Los Estados Miembros del </w:t>
            </w:r>
            <w:r w:rsidR="007A5062" w:rsidRPr="00A36A45">
              <w:rPr>
                <w:b/>
              </w:rPr>
              <w:t>mundo en desarrollo participan cada vez más en el sistema multilateral</w:t>
            </w:r>
          </w:p>
          <w:p w:rsidR="00805CA6" w:rsidRPr="00A36A45" w:rsidRDefault="00805CA6" w:rsidP="007A5062">
            <w:pPr>
              <w:pStyle w:val="Tabletext"/>
              <w:keepNext/>
              <w:keepLines/>
              <w:tabs>
                <w:tab w:val="left" w:pos="489"/>
              </w:tabs>
              <w:ind w:left="489" w:hanging="489"/>
            </w:pPr>
            <w:r w:rsidRPr="00A36A45">
              <w:t>3</w:t>
            </w:r>
            <w:r w:rsidRPr="00A36A45">
              <w:tab/>
            </w:r>
            <w:r w:rsidR="007A5062" w:rsidRPr="00A36A45">
              <w:t xml:space="preserve">Mayor </w:t>
            </w:r>
            <w:r w:rsidR="007A5062" w:rsidRPr="00A36A45">
              <w:rPr>
                <w:b/>
              </w:rPr>
              <w:t>relevancia de las TIC en la sociedad</w:t>
            </w:r>
            <w:r w:rsidR="007A5062" w:rsidRPr="00A36A45">
              <w:t xml:space="preserve">, los </w:t>
            </w:r>
            <w:r w:rsidR="007A5062" w:rsidRPr="00A36A45">
              <w:rPr>
                <w:b/>
              </w:rPr>
              <w:t>datos</w:t>
            </w:r>
            <w:r w:rsidR="007A5062" w:rsidRPr="00A36A45">
              <w:t xml:space="preserve"> se consideran el </w:t>
            </w:r>
            <w:r w:rsidR="007A5062" w:rsidRPr="00A36A45">
              <w:rPr>
                <w:b/>
              </w:rPr>
              <w:t>nuevo petróleo</w:t>
            </w:r>
          </w:p>
          <w:p w:rsidR="00805CA6" w:rsidRPr="00A36A45" w:rsidRDefault="00805CA6" w:rsidP="007A5062">
            <w:pPr>
              <w:pStyle w:val="Tabletext"/>
              <w:keepNext/>
              <w:keepLines/>
              <w:tabs>
                <w:tab w:val="left" w:pos="489"/>
              </w:tabs>
              <w:ind w:left="489" w:hanging="489"/>
            </w:pPr>
            <w:r w:rsidRPr="00A36A45">
              <w:t>4</w:t>
            </w:r>
            <w:r w:rsidRPr="00A36A45">
              <w:tab/>
            </w:r>
            <w:r w:rsidR="007A5062" w:rsidRPr="00A36A45">
              <w:rPr>
                <w:b/>
              </w:rPr>
              <w:t>Impacto catalizador de TIC en la implementación de ODS</w:t>
            </w:r>
            <w:r w:rsidR="007A5062" w:rsidRPr="00A36A45">
              <w:t xml:space="preserve"> (repercusión en la atención médica y social, educación, identidad social, etc.)</w:t>
            </w:r>
          </w:p>
          <w:p w:rsidR="00805CA6" w:rsidRPr="00A36A45" w:rsidRDefault="00805CA6" w:rsidP="007A5062">
            <w:pPr>
              <w:pStyle w:val="Tabletext"/>
              <w:keepNext/>
              <w:keepLines/>
              <w:tabs>
                <w:tab w:val="left" w:pos="489"/>
              </w:tabs>
              <w:ind w:left="489" w:hanging="489"/>
            </w:pPr>
            <w:r w:rsidRPr="00A36A45">
              <w:t>5</w:t>
            </w:r>
            <w:r w:rsidRPr="00A36A45">
              <w:tab/>
            </w:r>
            <w:r w:rsidR="007A5062" w:rsidRPr="00A36A45">
              <w:rPr>
                <w:b/>
              </w:rPr>
              <w:t>Transformación digital</w:t>
            </w:r>
            <w:r w:rsidR="007A5062" w:rsidRPr="00A36A45">
              <w:t xml:space="preserve"> del </w:t>
            </w:r>
            <w:r w:rsidR="0036283F" w:rsidRPr="00A36A45">
              <w:t>sector y los servicios públicos</w:t>
            </w:r>
          </w:p>
          <w:p w:rsidR="00805CA6" w:rsidRPr="00A36A45" w:rsidRDefault="00805CA6">
            <w:pPr>
              <w:pStyle w:val="Tabletext"/>
              <w:keepNext/>
              <w:keepLines/>
              <w:tabs>
                <w:tab w:val="left" w:pos="489"/>
              </w:tabs>
              <w:ind w:left="489" w:hanging="489"/>
            </w:pPr>
            <w:r w:rsidRPr="00A36A45">
              <w:t>6</w:t>
            </w:r>
            <w:r w:rsidRPr="00A36A45">
              <w:tab/>
            </w:r>
            <w:r w:rsidR="007A5062" w:rsidRPr="00A36A45">
              <w:t xml:space="preserve">Los nuevos sistemas, actores y tecnologías </w:t>
            </w:r>
            <w:r w:rsidR="0034313A" w:rsidRPr="00A36A45">
              <w:t>se benefician de una política habilitadora y de un entorno reglamentario que fomenta la innovación</w:t>
            </w:r>
          </w:p>
          <w:p w:rsidR="00805CA6" w:rsidRPr="00A36A45" w:rsidRDefault="00805CA6" w:rsidP="007A5062">
            <w:pPr>
              <w:pStyle w:val="Tabletext"/>
              <w:keepNext/>
              <w:keepLines/>
              <w:tabs>
                <w:tab w:val="left" w:pos="489"/>
              </w:tabs>
              <w:ind w:left="489" w:hanging="489"/>
            </w:pPr>
            <w:r w:rsidRPr="00A36A45">
              <w:t>7</w:t>
            </w:r>
            <w:r w:rsidRPr="00A36A45">
              <w:tab/>
            </w:r>
            <w:r w:rsidR="007A5062" w:rsidRPr="00A36A45">
              <w:t xml:space="preserve">Los nuevos </w:t>
            </w:r>
            <w:r w:rsidR="007A5062" w:rsidRPr="00A36A45">
              <w:rPr>
                <w:b/>
              </w:rPr>
              <w:t>mercados/tecnologías respetuosos con el medio ambiente</w:t>
            </w:r>
            <w:r w:rsidR="007A5062" w:rsidRPr="00A36A45">
              <w:t xml:space="preserve"> generan nuevas oportunidades para asociaciones</w:t>
            </w:r>
          </w:p>
          <w:p w:rsidR="00805CA6" w:rsidRPr="00A36A45" w:rsidRDefault="00805CA6" w:rsidP="007A5062">
            <w:pPr>
              <w:pStyle w:val="Tabletext"/>
              <w:keepNext/>
              <w:keepLines/>
              <w:tabs>
                <w:tab w:val="left" w:pos="489"/>
              </w:tabs>
              <w:ind w:left="489" w:hanging="489"/>
            </w:pPr>
            <w:r w:rsidRPr="00A36A45">
              <w:t>8</w:t>
            </w:r>
            <w:r w:rsidRPr="00A36A45">
              <w:tab/>
            </w:r>
            <w:r w:rsidR="007A5062" w:rsidRPr="00A36A45">
              <w:t xml:space="preserve">Apoyo de algunas </w:t>
            </w:r>
            <w:r w:rsidR="007A5062" w:rsidRPr="00A36A45">
              <w:rPr>
                <w:b/>
              </w:rPr>
              <w:t>organizaciones de medios de comunicación y defensa</w:t>
            </w:r>
          </w:p>
        </w:tc>
        <w:tc>
          <w:tcPr>
            <w:tcW w:w="4815" w:type="dxa"/>
            <w:tcBorders>
              <w:top w:val="nil"/>
              <w:left w:val="nil"/>
              <w:bottom w:val="single" w:sz="4" w:space="0" w:color="808080" w:themeColor="background1" w:themeShade="80"/>
              <w:right w:val="nil"/>
            </w:tcBorders>
          </w:tcPr>
          <w:p w:rsidR="00805CA6" w:rsidRPr="00A36A45" w:rsidRDefault="00805CA6" w:rsidP="007218AE">
            <w:pPr>
              <w:pStyle w:val="Tabletext"/>
              <w:keepNext/>
              <w:keepLines/>
              <w:tabs>
                <w:tab w:val="left" w:pos="433"/>
              </w:tabs>
              <w:ind w:left="433" w:hanging="433"/>
            </w:pPr>
            <w:r w:rsidRPr="00A36A45">
              <w:t>1</w:t>
            </w:r>
            <w:r w:rsidRPr="00A36A45">
              <w:tab/>
            </w:r>
            <w:r w:rsidR="007218AE" w:rsidRPr="00A36A45">
              <w:rPr>
                <w:b/>
              </w:rPr>
              <w:t>Aumentan las brechas</w:t>
            </w:r>
            <w:r w:rsidR="007218AE" w:rsidRPr="00A36A45">
              <w:t xml:space="preserve"> (p.ej.</w:t>
            </w:r>
            <w:r w:rsidR="0036283F" w:rsidRPr="00A36A45">
              <w:t>,</w:t>
            </w:r>
            <w:r w:rsidR="007218AE" w:rsidRPr="00A36A45">
              <w:t xml:space="preserve"> digital, de género, geográfica)</w:t>
            </w:r>
          </w:p>
          <w:p w:rsidR="00805CA6" w:rsidRPr="00A36A45" w:rsidRDefault="00805CA6" w:rsidP="007218AE">
            <w:pPr>
              <w:pStyle w:val="Tabletext"/>
              <w:keepNext/>
              <w:keepLines/>
              <w:tabs>
                <w:tab w:val="left" w:pos="433"/>
              </w:tabs>
              <w:ind w:left="433" w:hanging="433"/>
            </w:pPr>
            <w:r w:rsidRPr="00A36A45">
              <w:t>2</w:t>
            </w:r>
            <w:r w:rsidRPr="00A36A45">
              <w:tab/>
            </w:r>
            <w:r w:rsidR="007218AE" w:rsidRPr="00A36A45">
              <w:t xml:space="preserve">Dificultad de la </w:t>
            </w:r>
            <w:r w:rsidR="007218AE" w:rsidRPr="00A36A45">
              <w:rPr>
                <w:b/>
              </w:rPr>
              <w:t>economía mundial</w:t>
            </w:r>
            <w:r w:rsidR="007218AE" w:rsidRPr="00A36A45">
              <w:t xml:space="preserve"> para recuperar una trayectoria de crecimiento fuerte, equilibrado y sostenido</w:t>
            </w:r>
          </w:p>
          <w:p w:rsidR="00805CA6" w:rsidRPr="00A36A45" w:rsidRDefault="006C5323">
            <w:pPr>
              <w:pStyle w:val="Tabletext"/>
              <w:keepNext/>
              <w:keepLines/>
              <w:tabs>
                <w:tab w:val="left" w:pos="433"/>
              </w:tabs>
              <w:ind w:left="433" w:hanging="433"/>
            </w:pPr>
            <w:r w:rsidRPr="00A36A45">
              <w:t>3</w:t>
            </w:r>
            <w:r w:rsidR="00805CA6" w:rsidRPr="00A36A45">
              <w:tab/>
            </w:r>
            <w:r w:rsidR="007218AE" w:rsidRPr="00A36A45">
              <w:rPr>
                <w:b/>
              </w:rPr>
              <w:t>Repercusión social de TIC</w:t>
            </w:r>
            <w:r w:rsidR="007218AE" w:rsidRPr="00A36A45">
              <w:t xml:space="preserve"> (privacidad en línea, protección de consumidor, seguridad, consecuencias en el mercado laboral, desigualdades crecientes, cuestiones éticas)</w:t>
            </w:r>
          </w:p>
          <w:p w:rsidR="00EA2CBC" w:rsidRPr="00A36A45" w:rsidRDefault="00EA2CBC">
            <w:pPr>
              <w:pStyle w:val="Tabletext"/>
              <w:keepNext/>
              <w:keepLines/>
              <w:tabs>
                <w:tab w:val="left" w:pos="433"/>
              </w:tabs>
              <w:ind w:left="433" w:hanging="433"/>
            </w:pPr>
            <w:r w:rsidRPr="00A36A45">
              <w:t>4</w:t>
            </w:r>
            <w:r w:rsidRPr="00A36A45">
              <w:tab/>
              <w:t>La sostenibilidad del crecimiento de las TIC</w:t>
            </w:r>
          </w:p>
          <w:p w:rsidR="00805CA6" w:rsidRPr="00A36A45" w:rsidRDefault="00805CA6">
            <w:pPr>
              <w:pStyle w:val="Tabletext"/>
              <w:keepNext/>
              <w:keepLines/>
              <w:tabs>
                <w:tab w:val="left" w:pos="433"/>
              </w:tabs>
              <w:ind w:left="433" w:hanging="433"/>
            </w:pPr>
            <w:r w:rsidRPr="00A36A45">
              <w:t>5</w:t>
            </w:r>
            <w:r w:rsidRPr="00A36A45">
              <w:tab/>
            </w:r>
            <w:r w:rsidR="007218AE" w:rsidRPr="00A36A45">
              <w:t xml:space="preserve">Las </w:t>
            </w:r>
            <w:r w:rsidR="007218AE" w:rsidRPr="00A36A45">
              <w:rPr>
                <w:b/>
              </w:rPr>
              <w:t>repercusiones en el medio ambiente</w:t>
            </w:r>
            <w:r w:rsidR="007218AE" w:rsidRPr="00A36A45">
              <w:t xml:space="preserve"> del aumento de redes, datos y dispositivos conectados)</w:t>
            </w:r>
          </w:p>
          <w:p w:rsidR="00805CA6" w:rsidRPr="00A36A45" w:rsidRDefault="00805CA6">
            <w:pPr>
              <w:pStyle w:val="Tabletext"/>
              <w:keepNext/>
              <w:keepLines/>
              <w:tabs>
                <w:tab w:val="left" w:pos="433"/>
              </w:tabs>
              <w:ind w:left="433" w:hanging="433"/>
            </w:pPr>
            <w:r w:rsidRPr="00A36A45">
              <w:t>6</w:t>
            </w:r>
            <w:r w:rsidRPr="00A36A45">
              <w:tab/>
            </w:r>
            <w:r w:rsidR="007218AE" w:rsidRPr="00A36A45">
              <w:rPr>
                <w:b/>
              </w:rPr>
              <w:t>Presión</w:t>
            </w:r>
            <w:r w:rsidR="007218AE" w:rsidRPr="00A36A45">
              <w:t xml:space="preserve"> de diversas partes interesadas por </w:t>
            </w:r>
            <w:r w:rsidR="007218AE" w:rsidRPr="00A36A45">
              <w:rPr>
                <w:b/>
              </w:rPr>
              <w:t>aplicar planteamientos no probados</w:t>
            </w:r>
          </w:p>
          <w:p w:rsidR="00805CA6" w:rsidRPr="00A36A45" w:rsidRDefault="00A92A74">
            <w:pPr>
              <w:pStyle w:val="Tabletext"/>
              <w:keepNext/>
              <w:keepLines/>
              <w:tabs>
                <w:tab w:val="left" w:pos="433"/>
              </w:tabs>
              <w:ind w:left="433" w:hanging="433"/>
            </w:pPr>
            <w:r w:rsidRPr="00A36A45">
              <w:t>[</w:t>
            </w:r>
            <w:r w:rsidR="00805CA6" w:rsidRPr="00A36A45">
              <w:t>7</w:t>
            </w:r>
            <w:r w:rsidR="00805CA6" w:rsidRPr="00A36A45">
              <w:tab/>
            </w:r>
            <w:r w:rsidR="007218AE" w:rsidRPr="00A36A45">
              <w:rPr>
                <w:b/>
              </w:rPr>
              <w:t>Duplicación de labores</w:t>
            </w:r>
            <w:r w:rsidR="003A0EC2" w:rsidRPr="00A36A45">
              <w:rPr>
                <w:b/>
              </w:rPr>
              <w:t>/Competencia</w:t>
            </w:r>
            <w:r w:rsidRPr="00A36A45">
              <w:t xml:space="preserve"> </w:t>
            </w:r>
            <w:r w:rsidR="007218AE" w:rsidRPr="00A36A45">
              <w:t>con otras organizaciones/asociaciones</w:t>
            </w:r>
            <w:r w:rsidRPr="00A36A45">
              <w:t>]</w:t>
            </w:r>
          </w:p>
        </w:tc>
      </w:tr>
    </w:tbl>
    <w:p w:rsidR="007218AE" w:rsidRPr="00A36A45" w:rsidRDefault="006C5323">
      <w:pPr>
        <w:pStyle w:val="Heading2"/>
      </w:pPr>
      <w:r w:rsidRPr="00A36A45">
        <w:t>2</w:t>
      </w:r>
      <w:r w:rsidR="007218AE" w:rsidRPr="00A36A45">
        <w:t>.b</w:t>
      </w:r>
      <w:r w:rsidR="007218AE" w:rsidRPr="00A36A45">
        <w:tab/>
        <w:t xml:space="preserve">Examen general de las </w:t>
      </w:r>
      <w:r w:rsidR="0036283F" w:rsidRPr="00A36A45">
        <w:t>f</w:t>
      </w:r>
      <w:r w:rsidR="007218AE" w:rsidRPr="00A36A45">
        <w:t>inalidades del Plan Estratégico para 2016-2019</w:t>
      </w:r>
    </w:p>
    <w:p w:rsidR="007218AE" w:rsidRPr="00A36A45" w:rsidRDefault="007218AE" w:rsidP="007218AE">
      <w:r w:rsidRPr="00A36A45">
        <w:t>En el Plan Estratégico para 2016-2019 se establecen cuatro metas: crecimiento, integración, sostenibilidad e innovación y asociación, con diversos objetivos estratégicos subyacentes (incluidos los objetivos de la Agenda Conectar 2020).</w:t>
      </w:r>
    </w:p>
    <w:p w:rsidR="007218AE" w:rsidRPr="00A36A45" w:rsidRDefault="007218AE" w:rsidP="007218AE">
      <w:r w:rsidRPr="00A36A45">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7218AE" w:rsidRPr="00A36A45" w:rsidRDefault="007218AE" w:rsidP="007218AE">
      <w:r w:rsidRPr="00A36A45">
        <w:t>Los Objetivos 1.2, 2.2.A y 2.2.B establecen el número deseado de personas conectadas en el mundo (60%), en los países en desarrollo (50%) y en los PMA (20%) respectivamente. Todos esos objetivos también van por buen camino para su consecución a tiempo para el 2020.</w:t>
      </w:r>
    </w:p>
    <w:p w:rsidR="007218AE" w:rsidRPr="00A36A45" w:rsidRDefault="007218AE" w:rsidP="007218AE">
      <w:r w:rsidRPr="00A36A45">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7218AE" w:rsidRPr="00A36A45" w:rsidRDefault="007218AE" w:rsidP="007E7C7E">
      <w:pPr>
        <w:keepNext/>
        <w:keepLines/>
      </w:pPr>
      <w:r w:rsidRPr="00A36A45">
        <w:lastRenderedPageBreak/>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7218AE" w:rsidRPr="00A36A45" w:rsidRDefault="007218AE" w:rsidP="007218AE">
      <w:r w:rsidRPr="00A36A45">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7218AE" w:rsidRPr="00A36A45" w:rsidRDefault="007218AE" w:rsidP="007218AE">
      <w:r w:rsidRPr="00A36A45">
        <w:t>En el Objetivo 2.5.B se incorpora la estrategia de accesibilidad para personas con discapacidades. Actualmente 48 de los 64 países que han presentado informes al respecto tienen una estrategia así.</w:t>
      </w:r>
    </w:p>
    <w:p w:rsidR="007218AE" w:rsidRPr="00A36A45" w:rsidRDefault="007218AE" w:rsidP="00EE1892">
      <w:r w:rsidRPr="00A36A45">
        <w:t>En el Objetivo 3.1 se establece que la preparación para la ciberseguridad deberá mejorarse para</w:t>
      </w:r>
      <w:r w:rsidR="00EE1892" w:rsidRPr="00A36A45">
        <w:t> </w:t>
      </w:r>
      <w:r w:rsidRPr="00A36A45">
        <w:t>2020. Desde 2016, la UIT realiza mediciones al respecto mediante el Índice Mundial de Ciberseguridad, que debe utilizarse para evaluar esa mejora en 2020.</w:t>
      </w:r>
    </w:p>
    <w:p w:rsidR="007218AE" w:rsidRPr="00A36A45" w:rsidRDefault="007218AE" w:rsidP="007218AE">
      <w:r w:rsidRPr="00A36A45">
        <w:t>Con el Objetivo 4.1 se pretende obtener un entorno de telecomunicaciones/TIC propicio para la innovación. En los últimos años se ha visto un aumento rápido en el número de países con una estrategia de innovación nacional encaminada a ello.</w:t>
      </w:r>
    </w:p>
    <w:p w:rsidR="007218AE" w:rsidRPr="00A36A45" w:rsidRDefault="007218AE" w:rsidP="0032202E">
      <w:pPr>
        <w:pStyle w:val="Reasons"/>
      </w:pPr>
    </w:p>
    <w:p w:rsidR="007218AE" w:rsidRPr="00A36A45" w:rsidRDefault="007218AE">
      <w:pPr>
        <w:jc w:val="center"/>
      </w:pPr>
      <w:r w:rsidRPr="00A36A45">
        <w:t>______________</w:t>
      </w:r>
    </w:p>
    <w:sectPr w:rsidR="007218AE" w:rsidRPr="00A36A45"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55" w:rsidRDefault="00004A55" w:rsidP="00004A55">
    <w:pPr>
      <w:pStyle w:val="Footer"/>
    </w:pPr>
    <w:r>
      <w:fldChar w:fldCharType="begin"/>
    </w:r>
    <w:r>
      <w:instrText xml:space="preserve"> FILENAME \p  \* MERGEFORMAT </w:instrText>
    </w:r>
    <w:r>
      <w:fldChar w:fldCharType="separate"/>
    </w:r>
    <w:r>
      <w:t>P:\ESP\SG\CONSEIL\C18\000\064ADD02S.docx</w:t>
    </w:r>
    <w:r>
      <w:fldChar w:fldCharType="end"/>
    </w:r>
    <w:r>
      <w:t xml:space="preserve"> (435447)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55" w:rsidRDefault="00004A55" w:rsidP="00004A5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D57182" w:rsidRDefault="00D57182" w:rsidP="00D57182">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DE633C" w:rsidRPr="007E7C7E" w:rsidRDefault="00DE633C" w:rsidP="007E7C7E">
      <w:pPr>
        <w:pStyle w:val="FootnoteText"/>
      </w:pPr>
      <w:r>
        <w:rPr>
          <w:rStyle w:val="FootnoteReference"/>
        </w:rPr>
        <w:footnoteRef/>
      </w:r>
      <w:r w:rsidRPr="007E7C7E">
        <w:tab/>
      </w:r>
      <w:hyperlink r:id="rId2" w:history="1">
        <w:r w:rsidR="007E7C7E" w:rsidRPr="007E7C7E">
          <w:rPr>
            <w:rStyle w:val="Hyperlink"/>
          </w:rPr>
          <w:t>Declaración de los Ministros de TIC e Industria del G7</w:t>
        </w:r>
      </w:hyperlink>
      <w:r w:rsidR="007E7C7E" w:rsidRPr="007E7C7E">
        <w:t xml:space="preserve">: </w:t>
      </w:r>
      <w:r w:rsidR="007E7C7E" w:rsidRPr="007E7C7E">
        <w:rPr>
          <w:i/>
          <w:iCs/>
        </w:rPr>
        <w:t>Making The Next Production Revolution Inclusive, Open And Secure</w:t>
      </w:r>
      <w:bookmarkStart w:id="7" w:name="_GoBack"/>
      <w:bookmarkEnd w:id="7"/>
      <w:r w:rsidR="007E7C7E">
        <w:t>.</w:t>
      </w:r>
    </w:p>
  </w:footnote>
  <w:footnote w:id="3">
    <w:p w:rsidR="004464D3" w:rsidRPr="007E7C7E" w:rsidRDefault="004464D3" w:rsidP="007E7C7E">
      <w:pPr>
        <w:pStyle w:val="FootnoteText"/>
      </w:pPr>
      <w:r>
        <w:rPr>
          <w:rStyle w:val="FootnoteReference"/>
        </w:rPr>
        <w:footnoteRef/>
      </w:r>
      <w:r w:rsidRPr="007E7C7E">
        <w:tab/>
      </w:r>
      <w:r w:rsidR="007E7C7E" w:rsidRPr="007E7C7E">
        <w:t>UIT</w:t>
      </w:r>
      <w:r w:rsidR="007E7C7E">
        <w:t>,</w:t>
      </w:r>
      <w:r w:rsidR="007E7C7E" w:rsidRPr="007E7C7E">
        <w:t xml:space="preserve"> </w:t>
      </w:r>
      <w:r w:rsidR="007E7C7E">
        <w:t>CMDT-</w:t>
      </w:r>
      <w:r w:rsidR="007E7C7E" w:rsidRPr="007E7C7E">
        <w:t xml:space="preserve">17 – </w:t>
      </w:r>
      <w:hyperlink r:id="rId3" w:history="1">
        <w:r w:rsidR="007E7C7E" w:rsidRPr="007E7C7E">
          <w:rPr>
            <w:rStyle w:val="Hyperlink"/>
          </w:rPr>
          <w:t>Declaración de Buenos Aires</w:t>
        </w:r>
      </w:hyperlink>
      <w:r w:rsidR="007E7C7E">
        <w:t>.</w:t>
      </w:r>
    </w:p>
  </w:footnote>
  <w:footnote w:id="4">
    <w:p w:rsidR="004464D3" w:rsidRPr="007E7C7E" w:rsidRDefault="004464D3" w:rsidP="007E7C7E">
      <w:pPr>
        <w:pStyle w:val="FootnoteText"/>
        <w:rPr>
          <w:lang w:val="en-GB"/>
        </w:rPr>
      </w:pPr>
      <w:r>
        <w:rPr>
          <w:rStyle w:val="FootnoteReference"/>
        </w:rPr>
        <w:footnoteRef/>
      </w:r>
      <w:r w:rsidRPr="007E7C7E">
        <w:rPr>
          <w:lang w:val="en-GB"/>
        </w:rPr>
        <w:tab/>
      </w:r>
      <w:hyperlink r:id="rId4" w:history="1">
        <w:r w:rsidR="007E7C7E">
          <w:rPr>
            <w:rStyle w:val="Hyperlink"/>
            <w:lang w:val="en-US"/>
          </w:rPr>
          <w:t>Origen</w:t>
        </w:r>
      </w:hyperlink>
      <w:r w:rsidR="007E7C7E" w:rsidRPr="007E7C7E">
        <w:rPr>
          <w:lang w:val="en-US"/>
        </w:rPr>
        <w:t xml:space="preserve">: </w:t>
      </w:r>
      <w:r w:rsidR="007E7C7E" w:rsidRPr="007E7C7E">
        <w:rPr>
          <w:i/>
          <w:iCs/>
          <w:lang w:val="en-US"/>
        </w:rPr>
        <w:t>Key Issues for Digital Transformation in the G20, G20 German Presidency/OECD</w:t>
      </w:r>
      <w:r w:rsidR="007E7C7E"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B0" w:rsidRDefault="00DB50B0" w:rsidP="00DB50B0">
    <w:pPr>
      <w:pStyle w:val="Header"/>
    </w:pPr>
    <w:r>
      <w:fldChar w:fldCharType="begin"/>
    </w:r>
    <w:r>
      <w:instrText>PAGE</w:instrText>
    </w:r>
    <w:r>
      <w:fldChar w:fldCharType="separate"/>
    </w:r>
    <w:r w:rsidR="00A36A45">
      <w:rPr>
        <w:noProof/>
      </w:rPr>
      <w:t>5</w:t>
    </w:r>
    <w:r>
      <w:rPr>
        <w:noProof/>
      </w:rPr>
      <w:fldChar w:fldCharType="end"/>
    </w:r>
  </w:p>
  <w:p w:rsidR="00760F1C" w:rsidRPr="00DB50B0" w:rsidRDefault="00DB50B0" w:rsidP="00DB50B0">
    <w:pPr>
      <w:pStyle w:val="Header"/>
    </w:pPr>
    <w:r>
      <w:t>C18</w:t>
    </w:r>
    <w:r>
      <w:t>/64(Add.2)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4A55"/>
    <w:rsid w:val="00066E85"/>
    <w:rsid w:val="0008242C"/>
    <w:rsid w:val="00090899"/>
    <w:rsid w:val="00093EEB"/>
    <w:rsid w:val="000B0D00"/>
    <w:rsid w:val="000B54C1"/>
    <w:rsid w:val="000B7C15"/>
    <w:rsid w:val="000D1D0F"/>
    <w:rsid w:val="000E4467"/>
    <w:rsid w:val="000F5290"/>
    <w:rsid w:val="0010165C"/>
    <w:rsid w:val="00140B65"/>
    <w:rsid w:val="00146BFB"/>
    <w:rsid w:val="00156406"/>
    <w:rsid w:val="00181FD3"/>
    <w:rsid w:val="001F14A2"/>
    <w:rsid w:val="00235869"/>
    <w:rsid w:val="002801AA"/>
    <w:rsid w:val="002C4676"/>
    <w:rsid w:val="002C70B0"/>
    <w:rsid w:val="002F3CC4"/>
    <w:rsid w:val="0031715B"/>
    <w:rsid w:val="00327862"/>
    <w:rsid w:val="0034313A"/>
    <w:rsid w:val="0036283F"/>
    <w:rsid w:val="00390808"/>
    <w:rsid w:val="003A0EC2"/>
    <w:rsid w:val="003E5FA2"/>
    <w:rsid w:val="00443AA6"/>
    <w:rsid w:val="004464D3"/>
    <w:rsid w:val="004B09B7"/>
    <w:rsid w:val="004D0C06"/>
    <w:rsid w:val="004E20F7"/>
    <w:rsid w:val="00513630"/>
    <w:rsid w:val="00560125"/>
    <w:rsid w:val="00570518"/>
    <w:rsid w:val="00585553"/>
    <w:rsid w:val="00595BFB"/>
    <w:rsid w:val="005B34D9"/>
    <w:rsid w:val="005D0CCF"/>
    <w:rsid w:val="005E5BB5"/>
    <w:rsid w:val="005F3BCB"/>
    <w:rsid w:val="005F410F"/>
    <w:rsid w:val="0060149A"/>
    <w:rsid w:val="00601924"/>
    <w:rsid w:val="00627A52"/>
    <w:rsid w:val="006340DE"/>
    <w:rsid w:val="006447EA"/>
    <w:rsid w:val="0064731F"/>
    <w:rsid w:val="00652C51"/>
    <w:rsid w:val="006710F6"/>
    <w:rsid w:val="00687F69"/>
    <w:rsid w:val="006C1B56"/>
    <w:rsid w:val="006C5323"/>
    <w:rsid w:val="006D4761"/>
    <w:rsid w:val="0071710A"/>
    <w:rsid w:val="00720C2A"/>
    <w:rsid w:val="007218AE"/>
    <w:rsid w:val="00726872"/>
    <w:rsid w:val="00760F1C"/>
    <w:rsid w:val="007657F0"/>
    <w:rsid w:val="0077252D"/>
    <w:rsid w:val="007A0CE1"/>
    <w:rsid w:val="007A31CD"/>
    <w:rsid w:val="007A5062"/>
    <w:rsid w:val="007A5316"/>
    <w:rsid w:val="007D3D96"/>
    <w:rsid w:val="007E3CAD"/>
    <w:rsid w:val="007E5DD3"/>
    <w:rsid w:val="007E7C7E"/>
    <w:rsid w:val="007F1A0F"/>
    <w:rsid w:val="007F350B"/>
    <w:rsid w:val="008020F1"/>
    <w:rsid w:val="00805CA6"/>
    <w:rsid w:val="00816D0D"/>
    <w:rsid w:val="00817C2F"/>
    <w:rsid w:val="00820BE4"/>
    <w:rsid w:val="008234ED"/>
    <w:rsid w:val="008451AD"/>
    <w:rsid w:val="008451E8"/>
    <w:rsid w:val="008604B2"/>
    <w:rsid w:val="00913B9C"/>
    <w:rsid w:val="00956E77"/>
    <w:rsid w:val="009D4B20"/>
    <w:rsid w:val="009F4811"/>
    <w:rsid w:val="00A06296"/>
    <w:rsid w:val="00A36A45"/>
    <w:rsid w:val="00A71F58"/>
    <w:rsid w:val="00A92A74"/>
    <w:rsid w:val="00A97360"/>
    <w:rsid w:val="00AA168B"/>
    <w:rsid w:val="00AA390C"/>
    <w:rsid w:val="00AB23AB"/>
    <w:rsid w:val="00AE0200"/>
    <w:rsid w:val="00B0200A"/>
    <w:rsid w:val="00B574DB"/>
    <w:rsid w:val="00B826C2"/>
    <w:rsid w:val="00B8298E"/>
    <w:rsid w:val="00BB1CDA"/>
    <w:rsid w:val="00BD0723"/>
    <w:rsid w:val="00BD2518"/>
    <w:rsid w:val="00BF1D1C"/>
    <w:rsid w:val="00C20C59"/>
    <w:rsid w:val="00C455BA"/>
    <w:rsid w:val="00C51C13"/>
    <w:rsid w:val="00C55B1F"/>
    <w:rsid w:val="00CF1A67"/>
    <w:rsid w:val="00D2750E"/>
    <w:rsid w:val="00D57182"/>
    <w:rsid w:val="00D62446"/>
    <w:rsid w:val="00DA0177"/>
    <w:rsid w:val="00DA4EA2"/>
    <w:rsid w:val="00DB50B0"/>
    <w:rsid w:val="00DC3D3E"/>
    <w:rsid w:val="00DE2C90"/>
    <w:rsid w:val="00DE3B24"/>
    <w:rsid w:val="00DE633C"/>
    <w:rsid w:val="00E02EE7"/>
    <w:rsid w:val="00E06947"/>
    <w:rsid w:val="00E15C23"/>
    <w:rsid w:val="00E3592D"/>
    <w:rsid w:val="00E519B8"/>
    <w:rsid w:val="00E545A4"/>
    <w:rsid w:val="00E73EF7"/>
    <w:rsid w:val="00E92DE8"/>
    <w:rsid w:val="00EA2CBC"/>
    <w:rsid w:val="00EB1212"/>
    <w:rsid w:val="00ED65AB"/>
    <w:rsid w:val="00EE1892"/>
    <w:rsid w:val="00F07248"/>
    <w:rsid w:val="00F12850"/>
    <w:rsid w:val="00F33BF4"/>
    <w:rsid w:val="00F35355"/>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0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16D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16D0D"/>
    <w:rPr>
      <w:rFonts w:ascii="Segoe UI" w:hAnsi="Segoe UI" w:cs="Segoe UI"/>
      <w:sz w:val="18"/>
      <w:szCs w:val="18"/>
      <w:lang w:val="es-ES_tradnl" w:eastAsia="en-US"/>
    </w:rPr>
  </w:style>
  <w:style w:type="paragraph" w:styleId="Revision">
    <w:name w:val="Revision"/>
    <w:hidden/>
    <w:uiPriority w:val="99"/>
    <w:semiHidden/>
    <w:rsid w:val="008020F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E15E-3BD7-4B47-85E8-D6B0227D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10</TotalTime>
  <Pages>8</Pages>
  <Words>3538</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22471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21</cp:revision>
  <cp:lastPrinted>2018-04-19T13:52:00Z</cp:lastPrinted>
  <dcterms:created xsi:type="dcterms:W3CDTF">2018-04-19T14:44:00Z</dcterms:created>
  <dcterms:modified xsi:type="dcterms:W3CDTF">2018-04-19T14:55:00Z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