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BF4B40" w:rsidRPr="00BF4B40" w:rsidTr="007978E3">
        <w:trPr>
          <w:cantSplit/>
        </w:trPr>
        <w:tc>
          <w:tcPr>
            <w:tcW w:w="6521" w:type="dxa"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eastAsia="SimSun" w:hAnsi="Calibri"/>
                <w:b/>
                <w:position w:val="6"/>
                <w:sz w:val="26"/>
                <w:szCs w:val="26"/>
                <w:lang w:val="en-US" w:eastAsia="zh-CN"/>
              </w:rPr>
            </w:pPr>
            <w:r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Eighth meeting </w:t>
            </w:r>
            <w:r w:rsidRPr="00BF4B40">
              <w:rPr>
                <w:rFonts w:ascii="Calibri" w:eastAsia="Calibri" w:hAnsi="Calibri" w:cs="Calibri"/>
                <w:b/>
                <w:color w:val="000000"/>
                <w:szCs w:val="24"/>
                <w:lang w:val="en-US" w:eastAsia="zh-CN"/>
              </w:rPr>
              <w:t>–</w:t>
            </w:r>
            <w:r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 Geneva, 22-23 January 2018</w:t>
            </w:r>
          </w:p>
        </w:tc>
        <w:tc>
          <w:tcPr>
            <w:tcW w:w="3793" w:type="dxa"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eastAsia="SimSun" w:hAnsi="Arial"/>
                <w:sz w:val="22"/>
                <w:szCs w:val="24"/>
                <w:lang w:val="en-US" w:eastAsia="zh-CN"/>
              </w:rPr>
            </w:pPr>
            <w:bookmarkStart w:id="1" w:name="ditulogo"/>
            <w:bookmarkEnd w:id="1"/>
            <w:r w:rsidRPr="00BF4B40">
              <w:rPr>
                <w:rFonts w:ascii="Arial" w:eastAsia="SimSun" w:hAnsi="Arial"/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5DD2ADE2" wp14:editId="7665A94A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B40" w:rsidRPr="00BF4B40" w:rsidTr="007978E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Arial" w:eastAsia="SimSun" w:hAnsi="Arial"/>
                <w:b/>
                <w:smallCaps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="SimSun" w:hAnsi="Verdana"/>
                <w:sz w:val="22"/>
                <w:szCs w:val="24"/>
                <w:lang w:val="en-US" w:eastAsia="zh-CN"/>
              </w:rPr>
            </w:pPr>
          </w:p>
        </w:tc>
      </w:tr>
      <w:tr w:rsidR="00BF4B40" w:rsidRPr="00BF4B40" w:rsidTr="007978E3">
        <w:trPr>
          <w:cantSplit/>
          <w:trHeight w:val="23"/>
        </w:trPr>
        <w:tc>
          <w:tcPr>
            <w:tcW w:w="6521" w:type="dxa"/>
            <w:vMerge w:val="restart"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A321B6" w:rsidRPr="008F100A" w:rsidRDefault="00A321B6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</w:pPr>
            <w:r w:rsidRPr="008F100A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Revision 1 to</w:t>
            </w:r>
          </w:p>
          <w:p w:rsidR="00BF4B40" w:rsidRPr="008F100A" w:rsidRDefault="00BF4B40" w:rsidP="004642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</w:pPr>
            <w:r w:rsidRPr="008F100A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Document CWG-FHR</w:t>
            </w:r>
            <w:r w:rsidR="004642A7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 xml:space="preserve"> </w:t>
            </w:r>
            <w:r w:rsidRPr="008F100A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8/1</w:t>
            </w:r>
          </w:p>
        </w:tc>
      </w:tr>
      <w:tr w:rsidR="00BF4B40" w:rsidRPr="00BF4B40" w:rsidTr="007978E3">
        <w:trPr>
          <w:cantSplit/>
          <w:trHeight w:val="23"/>
        </w:trPr>
        <w:tc>
          <w:tcPr>
            <w:tcW w:w="6521" w:type="dxa"/>
            <w:vMerge/>
          </w:tcPr>
          <w:p w:rsidR="00BF4B40" w:rsidRPr="008F100A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BF4B40" w:rsidRPr="00BF4B40" w:rsidRDefault="000D2DF7" w:rsidP="000D2D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0D2DF7">
              <w:rPr>
                <w:rFonts w:ascii="Calibri" w:eastAsia="SimSun" w:hAnsi="Calibri"/>
                <w:b/>
                <w:szCs w:val="24"/>
                <w:lang w:val="en-US" w:eastAsia="zh-CN"/>
              </w:rPr>
              <w:t>19</w:t>
            </w:r>
            <w:r w:rsidR="000C5D14" w:rsidRPr="000D2DF7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January</w:t>
            </w:r>
            <w:r w:rsidR="000C5D14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2018</w:t>
            </w:r>
          </w:p>
        </w:tc>
      </w:tr>
      <w:tr w:rsidR="00BF4B40" w:rsidRPr="00BF4B40" w:rsidTr="007978E3">
        <w:trPr>
          <w:cantSplit/>
          <w:trHeight w:val="80"/>
        </w:trPr>
        <w:tc>
          <w:tcPr>
            <w:tcW w:w="6521" w:type="dxa"/>
            <w:vMerge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BF4B40">
              <w:rPr>
                <w:rFonts w:ascii="Calibri" w:eastAsia="SimSun" w:hAnsi="Calibri"/>
                <w:b/>
                <w:szCs w:val="24"/>
                <w:lang w:val="en-US" w:eastAsia="zh-CN"/>
              </w:rPr>
              <w:t>English only</w:t>
            </w:r>
          </w:p>
        </w:tc>
      </w:tr>
      <w:bookmarkEnd w:id="5"/>
    </w:tbl>
    <w:p w:rsidR="00BF4B40" w:rsidRDefault="00BF4B40" w:rsidP="00F1773C">
      <w:pPr>
        <w:jc w:val="center"/>
        <w:rPr>
          <w:rFonts w:asciiTheme="minorHAnsi" w:hAnsiTheme="minorHAnsi"/>
          <w:bCs/>
          <w:sz w:val="28"/>
          <w:szCs w:val="28"/>
          <w:highlight w:val="yellow"/>
        </w:rPr>
      </w:pPr>
    </w:p>
    <w:p w:rsidR="007F0840" w:rsidRPr="00F910A2" w:rsidRDefault="00997952" w:rsidP="00F1773C">
      <w:pPr>
        <w:jc w:val="center"/>
        <w:rPr>
          <w:rFonts w:asciiTheme="minorHAnsi" w:hAnsiTheme="minorHAnsi"/>
          <w:bCs/>
          <w:sz w:val="28"/>
          <w:szCs w:val="28"/>
        </w:rPr>
      </w:pPr>
      <w:r w:rsidRPr="009B11A1">
        <w:rPr>
          <w:rFonts w:asciiTheme="minorHAnsi" w:hAnsiTheme="minorHAnsi"/>
          <w:bCs/>
          <w:sz w:val="28"/>
          <w:szCs w:val="28"/>
        </w:rPr>
        <w:t>DRAFT AGENDA</w:t>
      </w:r>
    </w:p>
    <w:p w:rsidR="00096678" w:rsidRPr="00F910A2" w:rsidRDefault="00525421" w:rsidP="00B27A9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27A9E">
        <w:rPr>
          <w:rFonts w:asciiTheme="minorHAnsi" w:hAnsiTheme="minorHAnsi"/>
          <w:bCs/>
          <w:sz w:val="28"/>
          <w:szCs w:val="28"/>
        </w:rPr>
        <w:t>FINANCIAL AND HUMAN RESOURCES</w:t>
      </w:r>
    </w:p>
    <w:p w:rsidR="005352F1" w:rsidRPr="008B58CA" w:rsidRDefault="009E2292" w:rsidP="00B36EA1">
      <w:pPr>
        <w:spacing w:before="240"/>
        <w:jc w:val="center"/>
        <w:rPr>
          <w:rFonts w:asciiTheme="minorHAnsi" w:hAnsiTheme="minorHAnsi"/>
          <w:bCs/>
        </w:rPr>
      </w:pPr>
      <w:r w:rsidRPr="00436CB4">
        <w:rPr>
          <w:rFonts w:asciiTheme="minorHAnsi" w:hAnsiTheme="minorHAnsi"/>
          <w:bCs/>
        </w:rPr>
        <w:t xml:space="preserve">Monday, </w:t>
      </w:r>
      <w:r w:rsidR="00B36EA1" w:rsidRPr="00436CB4">
        <w:rPr>
          <w:rFonts w:asciiTheme="minorHAnsi" w:hAnsiTheme="minorHAnsi"/>
          <w:bCs/>
        </w:rPr>
        <w:t>22</w:t>
      </w:r>
      <w:r w:rsidRPr="00436CB4">
        <w:rPr>
          <w:rFonts w:asciiTheme="minorHAnsi" w:hAnsiTheme="minorHAnsi"/>
          <w:bCs/>
        </w:rPr>
        <w:t xml:space="preserve"> </w:t>
      </w:r>
      <w:r w:rsidR="00B36EA1" w:rsidRPr="00436CB4">
        <w:rPr>
          <w:rFonts w:asciiTheme="minorHAnsi" w:hAnsiTheme="minorHAnsi"/>
          <w:bCs/>
        </w:rPr>
        <w:t xml:space="preserve">January and Tuesday, 23 January </w:t>
      </w:r>
      <w:r w:rsidR="008B58CA" w:rsidRPr="00436CB4">
        <w:rPr>
          <w:rFonts w:asciiTheme="minorHAnsi" w:hAnsiTheme="minorHAnsi"/>
          <w:bCs/>
        </w:rPr>
        <w:t>201</w:t>
      </w:r>
      <w:r w:rsidR="00B36EA1" w:rsidRPr="00436CB4">
        <w:rPr>
          <w:rFonts w:asciiTheme="minorHAnsi" w:hAnsiTheme="minorHAnsi"/>
          <w:bCs/>
        </w:rPr>
        <w:t>8</w:t>
      </w:r>
    </w:p>
    <w:p w:rsidR="00096678" w:rsidRPr="008B58CA" w:rsidRDefault="003A7BA2" w:rsidP="00202088">
      <w:pPr>
        <w:jc w:val="center"/>
        <w:rPr>
          <w:rFonts w:asciiTheme="minorHAnsi" w:hAnsiTheme="minorHAnsi"/>
          <w:bCs/>
        </w:rPr>
      </w:pPr>
      <w:r w:rsidRPr="008B58CA">
        <w:rPr>
          <w:rFonts w:asciiTheme="minorHAnsi" w:hAnsiTheme="minorHAnsi"/>
          <w:bCs/>
        </w:rPr>
        <w:t>0930 – 123</w:t>
      </w:r>
      <w:r w:rsidR="005352F1" w:rsidRPr="008B58CA">
        <w:rPr>
          <w:rFonts w:asciiTheme="minorHAnsi" w:hAnsiTheme="minorHAnsi"/>
          <w:bCs/>
        </w:rPr>
        <w:t>0 and 14</w:t>
      </w:r>
      <w:r w:rsidR="00202088">
        <w:rPr>
          <w:rFonts w:asciiTheme="minorHAnsi" w:hAnsiTheme="minorHAnsi"/>
          <w:bCs/>
        </w:rPr>
        <w:t>30</w:t>
      </w:r>
      <w:r w:rsidR="005352F1" w:rsidRPr="008B58CA">
        <w:rPr>
          <w:rFonts w:asciiTheme="minorHAnsi" w:hAnsiTheme="minorHAnsi"/>
          <w:bCs/>
        </w:rPr>
        <w:t xml:space="preserve"> </w:t>
      </w:r>
      <w:r w:rsidR="008F3EA7" w:rsidRPr="008B58CA">
        <w:rPr>
          <w:rFonts w:asciiTheme="minorHAnsi" w:hAnsiTheme="minorHAnsi"/>
          <w:bCs/>
        </w:rPr>
        <w:t>–</w:t>
      </w:r>
      <w:r w:rsidR="005352F1" w:rsidRPr="008B58CA">
        <w:rPr>
          <w:rFonts w:asciiTheme="minorHAnsi" w:hAnsiTheme="minorHAnsi"/>
          <w:bCs/>
        </w:rPr>
        <w:t xml:space="preserve"> 17</w:t>
      </w:r>
      <w:r w:rsidR="00202088">
        <w:rPr>
          <w:rFonts w:asciiTheme="minorHAnsi" w:hAnsiTheme="minorHAnsi"/>
          <w:bCs/>
        </w:rPr>
        <w:t>30</w:t>
      </w:r>
      <w:r w:rsidR="00525421" w:rsidRPr="008B58CA">
        <w:rPr>
          <w:rFonts w:asciiTheme="minorHAnsi" w:hAnsiTheme="minorHAnsi"/>
          <w:bCs/>
        </w:rPr>
        <w:t xml:space="preserve"> hours</w:t>
      </w:r>
    </w:p>
    <w:p w:rsidR="007F0840" w:rsidRDefault="005352F1" w:rsidP="00B36EA1">
      <w:pPr>
        <w:spacing w:after="120"/>
        <w:jc w:val="center"/>
        <w:rPr>
          <w:rFonts w:asciiTheme="minorHAnsi" w:hAnsiTheme="minorHAnsi"/>
          <w:b/>
        </w:rPr>
      </w:pPr>
      <w:r w:rsidRPr="00884265">
        <w:rPr>
          <w:rFonts w:asciiTheme="minorHAnsi" w:hAnsiTheme="minorHAnsi"/>
          <w:b/>
        </w:rPr>
        <w:t>Room</w:t>
      </w:r>
      <w:r w:rsidR="00D27B70" w:rsidRPr="00884265">
        <w:rPr>
          <w:rFonts w:asciiTheme="minorHAnsi" w:hAnsiTheme="minorHAnsi"/>
          <w:b/>
        </w:rPr>
        <w:t xml:space="preserve"> </w:t>
      </w:r>
      <w:r w:rsidR="00B36EA1">
        <w:rPr>
          <w:rFonts w:asciiTheme="minorHAnsi" w:hAnsiTheme="minorHAnsi"/>
          <w:b/>
        </w:rPr>
        <w:t>C1</w:t>
      </w:r>
      <w:r w:rsidR="00F910A2" w:rsidRPr="00D5014A">
        <w:rPr>
          <w:rFonts w:asciiTheme="minorHAnsi" w:hAnsiTheme="minorHAnsi"/>
          <w:b/>
        </w:rPr>
        <w:t>,</w:t>
      </w:r>
      <w:r w:rsidR="00F910A2">
        <w:rPr>
          <w:rFonts w:asciiTheme="minorHAnsi" w:hAnsiTheme="minorHAnsi"/>
          <w:b/>
        </w:rPr>
        <w:t xml:space="preserve"> ITU Headquarters, Geneva</w:t>
      </w:r>
    </w:p>
    <w:p w:rsidR="008769EC" w:rsidRDefault="008769EC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tbl>
      <w:tblPr>
        <w:tblW w:w="10808" w:type="dxa"/>
        <w:tblInd w:w="-567" w:type="dxa"/>
        <w:tblLook w:val="01E0" w:firstRow="1" w:lastRow="1" w:firstColumn="1" w:lastColumn="1" w:noHBand="0" w:noVBand="0"/>
      </w:tblPr>
      <w:tblGrid>
        <w:gridCol w:w="622"/>
        <w:gridCol w:w="7883"/>
        <w:gridCol w:w="2303"/>
      </w:tblGrid>
      <w:tr w:rsidR="00056CE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056CE0" w:rsidRPr="00317A5E" w:rsidRDefault="00056CE0" w:rsidP="007978E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317A5E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:rsidR="00056CE0" w:rsidRPr="00CF4B80" w:rsidRDefault="00056CE0" w:rsidP="007978E3">
            <w:pPr>
              <w:rPr>
                <w:rFonts w:ascii="Calibri" w:hAnsi="Calibri"/>
                <w:bCs/>
                <w:szCs w:val="24"/>
                <w:highlight w:val="yellow"/>
              </w:rPr>
            </w:pPr>
            <w:r w:rsidRPr="00CF4B80">
              <w:rPr>
                <w:rFonts w:ascii="Calibri" w:hAnsi="Calibri"/>
                <w:szCs w:val="24"/>
              </w:rPr>
              <w:t xml:space="preserve">Opening remarks and approval of the </w:t>
            </w:r>
            <w:r>
              <w:rPr>
                <w:rFonts w:ascii="Calibri" w:hAnsi="Calibri"/>
                <w:szCs w:val="24"/>
              </w:rPr>
              <w:t>A</w:t>
            </w:r>
            <w:r w:rsidRPr="00CF4B80">
              <w:rPr>
                <w:rFonts w:ascii="Calibri" w:hAnsi="Calibri"/>
                <w:szCs w:val="24"/>
              </w:rPr>
              <w:t>genda</w:t>
            </w:r>
          </w:p>
        </w:tc>
        <w:tc>
          <w:tcPr>
            <w:tcW w:w="2303" w:type="dxa"/>
          </w:tcPr>
          <w:p w:rsidR="00056CE0" w:rsidRPr="00CF4B80" w:rsidRDefault="00056CE0" w:rsidP="00F74F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/>
                <w:szCs w:val="24"/>
              </w:rPr>
            </w:pPr>
          </w:p>
        </w:tc>
      </w:tr>
      <w:tr w:rsidR="00056CE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056CE0" w:rsidRPr="00317A5E" w:rsidRDefault="00056CE0" w:rsidP="008061E1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:rsidR="00056CE0" w:rsidRPr="00CF4B80" w:rsidRDefault="00056CE0" w:rsidP="008061E1">
            <w:pPr>
              <w:rPr>
                <w:rFonts w:ascii="Calibri" w:hAnsi="Calibri"/>
                <w:bCs/>
                <w:szCs w:val="24"/>
              </w:rPr>
            </w:pPr>
            <w:r w:rsidRPr="00CF4B80">
              <w:rPr>
                <w:rFonts w:ascii="Calibri" w:hAnsi="Calibri"/>
                <w:szCs w:val="24"/>
              </w:rPr>
              <w:t>Statement by the Staff Council</w:t>
            </w:r>
          </w:p>
        </w:tc>
        <w:tc>
          <w:tcPr>
            <w:tcW w:w="2303" w:type="dxa"/>
          </w:tcPr>
          <w:p w:rsidR="00056CE0" w:rsidRPr="00CF4B80" w:rsidRDefault="00056CE0" w:rsidP="000526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/>
                <w:szCs w:val="24"/>
              </w:rPr>
            </w:pPr>
          </w:p>
        </w:tc>
      </w:tr>
      <w:tr w:rsidR="00056CE0" w:rsidRPr="00B57DE3" w:rsidTr="002F527E">
        <w:trPr>
          <w:trHeight w:val="2845"/>
        </w:trPr>
        <w:tc>
          <w:tcPr>
            <w:tcW w:w="622" w:type="dxa"/>
            <w:shd w:val="clear" w:color="auto" w:fill="auto"/>
          </w:tcPr>
          <w:p w:rsidR="00056CE0" w:rsidRPr="00317A5E" w:rsidRDefault="00056CE0" w:rsidP="008061E1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:rsidR="00056CE0" w:rsidRPr="008D4BF7" w:rsidRDefault="00056CE0" w:rsidP="008061E1">
            <w:pPr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 w:rsidRPr="008D4BF7">
              <w:rPr>
                <w:rFonts w:asciiTheme="minorHAnsi" w:hAnsiTheme="minorHAnsi"/>
                <w:szCs w:val="24"/>
              </w:rPr>
              <w:t>Actions arising from the outcome of Council-17:</w:t>
            </w:r>
          </w:p>
          <w:p w:rsidR="00056CE0" w:rsidRPr="008D4BF7" w:rsidRDefault="00056CE0" w:rsidP="00D10710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709" w:hanging="255"/>
              <w:contextualSpacing w:val="0"/>
              <w:rPr>
                <w:rFonts w:ascii="Calibri" w:hAnsi="Calibri"/>
                <w:szCs w:val="24"/>
              </w:rPr>
            </w:pPr>
            <w:r w:rsidRPr="008D4BF7">
              <w:rPr>
                <w:rFonts w:ascii="Calibri" w:hAnsi="Calibri"/>
                <w:szCs w:val="24"/>
              </w:rPr>
              <w:t>Progress report on the Union’s Headquarters premises Varembé-2 project:  status and detailed specifications</w:t>
            </w:r>
          </w:p>
          <w:p w:rsidR="00056CE0" w:rsidRDefault="00056CE0" w:rsidP="008C14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29" w:firstLine="425"/>
              <w:rPr>
                <w:rFonts w:ascii="Calibri" w:hAnsi="Calibri"/>
                <w:szCs w:val="24"/>
              </w:rPr>
            </w:pPr>
            <w:r w:rsidRPr="008D4BF7">
              <w:rPr>
                <w:rFonts w:ascii="Calibri" w:hAnsi="Calibri"/>
                <w:szCs w:val="24"/>
              </w:rPr>
              <w:t>-</w:t>
            </w:r>
            <w:r w:rsidRPr="008D4BF7">
              <w:rPr>
                <w:rFonts w:ascii="Calibri" w:hAnsi="Calibri"/>
                <w:szCs w:val="24"/>
              </w:rPr>
              <w:tab/>
              <w:t>Update on the implementation of revenue UIFN and I</w:t>
            </w:r>
            <w:r w:rsidR="008C1452">
              <w:rPr>
                <w:rFonts w:ascii="Calibri" w:hAnsi="Calibri"/>
                <w:szCs w:val="24"/>
              </w:rPr>
              <w:t>I</w:t>
            </w:r>
            <w:r w:rsidRPr="008D4BF7">
              <w:rPr>
                <w:rFonts w:ascii="Calibri" w:hAnsi="Calibri"/>
                <w:szCs w:val="24"/>
              </w:rPr>
              <w:t>N</w:t>
            </w:r>
          </w:p>
          <w:p w:rsidR="00C34339" w:rsidRPr="008D4BF7" w:rsidRDefault="00C34339" w:rsidP="00D107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29" w:firstLine="42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</w:t>
            </w:r>
            <w:r>
              <w:rPr>
                <w:rFonts w:ascii="Calibri" w:hAnsi="Calibri"/>
                <w:szCs w:val="24"/>
              </w:rPr>
              <w:tab/>
              <w:t>Status report on misuse of IMEI numbers in mobile handset</w:t>
            </w:r>
          </w:p>
          <w:p w:rsidR="00056CE0" w:rsidRPr="008D4BF7" w:rsidRDefault="00056CE0" w:rsidP="00D10710">
            <w:pPr>
              <w:pStyle w:val="PlainText"/>
              <w:spacing w:before="120" w:after="120"/>
              <w:ind w:left="709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Pr="008D4BF7">
              <w:rPr>
                <w:sz w:val="24"/>
                <w:szCs w:val="24"/>
              </w:rPr>
              <w:t>PP improvement - ethical guidelines and study on candidates hearing</w:t>
            </w:r>
          </w:p>
          <w:p w:rsidR="00056CE0" w:rsidRDefault="00056CE0" w:rsidP="00D10710">
            <w:pPr>
              <w:pStyle w:val="PlainText"/>
              <w:spacing w:before="120" w:after="12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Pr="008D4BF7">
              <w:rPr>
                <w:sz w:val="24"/>
                <w:szCs w:val="24"/>
              </w:rPr>
              <w:t>Reporting on measures to restore staffing level in BR</w:t>
            </w:r>
          </w:p>
          <w:p w:rsidR="00C34339" w:rsidRDefault="00C34339">
            <w:pPr>
              <w:pStyle w:val="PlainText"/>
              <w:spacing w:before="120" w:after="12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Cost recovery fo</w:t>
            </w:r>
            <w:r w:rsidR="008733E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non-geostationary satellite systems</w:t>
            </w:r>
          </w:p>
          <w:p w:rsidR="00D74A3F" w:rsidRDefault="00D74A3F" w:rsidP="00D10710">
            <w:pPr>
              <w:pStyle w:val="PlainText"/>
              <w:spacing w:before="120" w:after="120"/>
              <w:ind w:left="70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633CEF">
              <w:rPr>
                <w:sz w:val="24"/>
                <w:szCs w:val="24"/>
              </w:rPr>
              <w:t xml:space="preserve">Contribution by the People’s Republic of China:  </w:t>
            </w:r>
            <w:r>
              <w:rPr>
                <w:sz w:val="24"/>
                <w:szCs w:val="24"/>
              </w:rPr>
              <w:t>Optimization</w:t>
            </w:r>
            <w:r w:rsidR="00D86F8E">
              <w:rPr>
                <w:sz w:val="24"/>
                <w:szCs w:val="24"/>
              </w:rPr>
              <w:t xml:space="preserve"> of ITU’s</w:t>
            </w:r>
            <w:r>
              <w:rPr>
                <w:sz w:val="24"/>
                <w:szCs w:val="24"/>
              </w:rPr>
              <w:t xml:space="preserve"> high-level</w:t>
            </w:r>
            <w:r w:rsidR="00D86F8E">
              <w:rPr>
                <w:sz w:val="24"/>
                <w:szCs w:val="24"/>
              </w:rPr>
              <w:t xml:space="preserve"> events </w:t>
            </w:r>
            <w:r>
              <w:rPr>
                <w:sz w:val="24"/>
                <w:szCs w:val="24"/>
              </w:rPr>
              <w:t>of a global nature</w:t>
            </w:r>
          </w:p>
          <w:p w:rsidR="000F4A1A" w:rsidRDefault="000F4A1A" w:rsidP="00D10710">
            <w:pPr>
              <w:pStyle w:val="PlainText"/>
              <w:spacing w:before="120" w:after="12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Accountability and t</w:t>
            </w:r>
            <w:r w:rsidRPr="00F37B77">
              <w:rPr>
                <w:sz w:val="24"/>
                <w:szCs w:val="24"/>
              </w:rPr>
              <w:t>ransparency framework</w:t>
            </w:r>
          </w:p>
          <w:p w:rsidR="000F4A1A" w:rsidRDefault="00826774" w:rsidP="00D10710">
            <w:pPr>
              <w:pStyle w:val="PlainText"/>
              <w:spacing w:before="120" w:after="12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Efficiency measures – new format</w:t>
            </w:r>
          </w:p>
          <w:p w:rsidR="001642B3" w:rsidRPr="000B71F1" w:rsidRDefault="000F6646" w:rsidP="00D10710">
            <w:pPr>
              <w:pStyle w:val="PlainText"/>
              <w:spacing w:before="120" w:after="120"/>
              <w:ind w:left="709" w:hanging="284"/>
              <w:rPr>
                <w:sz w:val="24"/>
                <w:szCs w:val="24"/>
              </w:rPr>
            </w:pPr>
            <w:r w:rsidRPr="00D350B4">
              <w:rPr>
                <w:sz w:val="24"/>
                <w:szCs w:val="24"/>
              </w:rPr>
              <w:t>-</w:t>
            </w:r>
            <w:r w:rsidRPr="00D350B4">
              <w:rPr>
                <w:sz w:val="24"/>
                <w:szCs w:val="24"/>
              </w:rPr>
              <w:tab/>
            </w:r>
            <w:r w:rsidR="003E66B0" w:rsidRPr="00D350B4">
              <w:rPr>
                <w:sz w:val="24"/>
                <w:szCs w:val="24"/>
              </w:rPr>
              <w:t>Contribution by the Federative Republic of Brazil:  Enhancing the participation of non-State Members in the work of ITU</w:t>
            </w:r>
          </w:p>
        </w:tc>
        <w:tc>
          <w:tcPr>
            <w:tcW w:w="2303" w:type="dxa"/>
          </w:tcPr>
          <w:p w:rsidR="00FF1BDB" w:rsidRPr="00D10710" w:rsidRDefault="00FF1BDB" w:rsidP="00D10710">
            <w:pPr>
              <w:snapToGrid w:val="0"/>
              <w:spacing w:after="120"/>
              <w:rPr>
                <w:rFonts w:ascii="Calibri" w:hAnsi="Calibri"/>
                <w:szCs w:val="24"/>
                <w:lang w:val="en-US"/>
              </w:rPr>
            </w:pPr>
          </w:p>
          <w:p w:rsidR="00FF1BDB" w:rsidRDefault="00D10710" w:rsidP="00D10710">
            <w:pPr>
              <w:snapToGrid w:val="0"/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br/>
            </w:r>
            <w:r w:rsidR="007C5E06">
              <w:rPr>
                <w:rFonts w:ascii="Calibri" w:hAnsi="Calibri"/>
                <w:szCs w:val="24"/>
              </w:rPr>
              <w:t>Oral presentation</w:t>
            </w:r>
          </w:p>
          <w:p w:rsidR="003E66B0" w:rsidRDefault="00ED4C6A" w:rsidP="00D107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1" w:history="1">
              <w:r w:rsidR="0087340E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8/18</w:t>
              </w:r>
            </w:hyperlink>
          </w:p>
          <w:p w:rsidR="00C34339" w:rsidRDefault="00ED4C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hyperlink r:id="rId12" w:history="1">
              <w:r w:rsidR="00C34339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8/19</w:t>
              </w:r>
            </w:hyperlink>
          </w:p>
          <w:p w:rsidR="0087340E" w:rsidRDefault="00ED4C6A" w:rsidP="00D107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hyperlink r:id="rId13" w:history="1">
              <w:r w:rsidR="0087340E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8/17</w:t>
              </w:r>
            </w:hyperlink>
          </w:p>
          <w:p w:rsidR="00D10710" w:rsidRPr="004E6496" w:rsidRDefault="004E6496" w:rsidP="00D10710">
            <w:pPr>
              <w:snapToGrid w:val="0"/>
              <w:spacing w:after="120"/>
              <w:rPr>
                <w:rFonts w:ascii="Calibri" w:hAnsi="Calibri"/>
              </w:rPr>
            </w:pPr>
            <w:r w:rsidRPr="004E6496">
              <w:rPr>
                <w:rFonts w:ascii="Calibri" w:hAnsi="Calibri"/>
              </w:rPr>
              <w:t>Oral presentation</w:t>
            </w:r>
          </w:p>
          <w:p w:rsidR="00C34339" w:rsidRDefault="00ED4C6A">
            <w:pPr>
              <w:snapToGrid w:val="0"/>
              <w:spacing w:after="120"/>
            </w:pPr>
            <w:hyperlink r:id="rId14" w:history="1">
              <w:r w:rsidR="00C34339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8/20</w:t>
              </w:r>
            </w:hyperlink>
          </w:p>
          <w:p w:rsidR="00633CEF" w:rsidRPr="0092174A" w:rsidRDefault="00D10710" w:rsidP="00D10710">
            <w:pPr>
              <w:snapToGrid w:val="0"/>
              <w:spacing w:after="12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br/>
            </w:r>
            <w:hyperlink r:id="rId15" w:history="1">
              <w:r w:rsidR="00633CEF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633CE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633CEF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633CE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4</w:t>
              </w:r>
            </w:hyperlink>
          </w:p>
          <w:p w:rsidR="003E0947" w:rsidRPr="0092174A" w:rsidRDefault="00ED4C6A" w:rsidP="00D10710">
            <w:pPr>
              <w:snapToGrid w:val="0"/>
              <w:spacing w:after="12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6" w:history="1">
              <w:r w:rsidR="003E0947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3E0947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9</w:t>
              </w:r>
            </w:hyperlink>
          </w:p>
          <w:p w:rsidR="005D539F" w:rsidRPr="0092174A" w:rsidRDefault="00ED4C6A" w:rsidP="00D10710">
            <w:pPr>
              <w:snapToGrid w:val="0"/>
              <w:spacing w:after="12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7" w:history="1">
              <w:r w:rsidR="005D539F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8/6</w:t>
              </w:r>
            </w:hyperlink>
          </w:p>
          <w:p w:rsidR="003E66B0" w:rsidRPr="008D4BF7" w:rsidRDefault="00D10710" w:rsidP="00D10710">
            <w:pPr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>
              <w:br/>
            </w:r>
            <w:hyperlink r:id="rId18" w:history="1">
              <w:r w:rsidR="003E66B0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3E66B0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3E66B0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3E66B0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3</w:t>
              </w:r>
            </w:hyperlink>
          </w:p>
        </w:tc>
      </w:tr>
      <w:tr w:rsidR="00056CE0" w:rsidRPr="000526F2" w:rsidTr="002F527E">
        <w:trPr>
          <w:trHeight w:val="847"/>
        </w:trPr>
        <w:tc>
          <w:tcPr>
            <w:tcW w:w="622" w:type="dxa"/>
            <w:shd w:val="clear" w:color="auto" w:fill="auto"/>
          </w:tcPr>
          <w:p w:rsidR="00056CE0" w:rsidRDefault="00056CE0" w:rsidP="00436CB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:rsidR="00056CE0" w:rsidRDefault="00056CE0" w:rsidP="008061E1">
            <w:pPr>
              <w:snapToGrid w:val="0"/>
              <w:rPr>
                <w:rFonts w:ascii="Calibri" w:hAnsi="Calibri"/>
              </w:rPr>
            </w:pPr>
            <w:r w:rsidRPr="00C34615">
              <w:rPr>
                <w:rFonts w:ascii="Calibri" w:hAnsi="Calibri"/>
              </w:rPr>
              <w:t>Consideration of the elaboration of the draft Financial Plan and modifications to Decision</w:t>
            </w:r>
            <w:r>
              <w:rPr>
                <w:rFonts w:ascii="Calibri" w:hAnsi="Calibri"/>
              </w:rPr>
              <w:t> </w:t>
            </w:r>
            <w:r w:rsidRPr="00C34615">
              <w:rPr>
                <w:rFonts w:ascii="Calibri" w:hAnsi="Calibri"/>
              </w:rPr>
              <w:t>5 (Revenue and expenses for the Union for the period 20</w:t>
            </w:r>
            <w:r>
              <w:rPr>
                <w:rFonts w:ascii="Calibri" w:hAnsi="Calibri"/>
              </w:rPr>
              <w:t>20</w:t>
            </w:r>
            <w:r w:rsidRPr="00C34615">
              <w:rPr>
                <w:rFonts w:ascii="Calibri" w:hAnsi="Calibri"/>
              </w:rPr>
              <w:t>-20</w:t>
            </w:r>
            <w:r>
              <w:rPr>
                <w:rFonts w:ascii="Calibri" w:hAnsi="Calibri"/>
              </w:rPr>
              <w:t>23</w:t>
            </w:r>
            <w:r w:rsidRPr="00C34615">
              <w:rPr>
                <w:rFonts w:ascii="Calibri" w:hAnsi="Calibri"/>
              </w:rPr>
              <w:t>)</w:t>
            </w:r>
          </w:p>
          <w:p w:rsidR="00C74F0B" w:rsidRDefault="00C74F0B" w:rsidP="00C74F0B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28" w:firstLine="425"/>
              <w:contextualSpacing w:val="0"/>
              <w:rPr>
                <w:rFonts w:ascii="Calibri" w:hAnsi="Calibri"/>
                <w:szCs w:val="24"/>
              </w:rPr>
            </w:pPr>
            <w:r w:rsidRPr="008D4BF7">
              <w:rPr>
                <w:rFonts w:ascii="Calibri" w:hAnsi="Calibri"/>
                <w:szCs w:val="24"/>
              </w:rPr>
              <w:t>Provisional choice of class of contribution for the period 2020-2023</w:t>
            </w:r>
          </w:p>
          <w:p w:rsidR="00227A63" w:rsidRPr="00ED0430" w:rsidRDefault="007978E3" w:rsidP="00ED0430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709" w:hanging="256"/>
              <w:contextualSpacing w:val="0"/>
              <w:rPr>
                <w:rFonts w:ascii="Calibri" w:hAnsi="Calibri"/>
                <w:szCs w:val="24"/>
              </w:rPr>
            </w:pPr>
            <w:r w:rsidRPr="00ED0430">
              <w:rPr>
                <w:rFonts w:ascii="Calibri" w:hAnsi="Calibri"/>
                <w:szCs w:val="24"/>
              </w:rPr>
              <w:t>Contribution by the Russian Federation</w:t>
            </w:r>
            <w:r w:rsidR="00ED0430" w:rsidRPr="00ED0430">
              <w:rPr>
                <w:rFonts w:ascii="Calibri" w:hAnsi="Calibri"/>
                <w:szCs w:val="24"/>
              </w:rPr>
              <w:t xml:space="preserve">, </w:t>
            </w:r>
            <w:r w:rsidR="00E05AE3">
              <w:rPr>
                <w:rFonts w:ascii="Calibri" w:hAnsi="Calibri"/>
                <w:szCs w:val="24"/>
              </w:rPr>
              <w:t xml:space="preserve">the </w:t>
            </w:r>
            <w:r w:rsidR="00ED0430" w:rsidRPr="00ED0430">
              <w:rPr>
                <w:rFonts w:ascii="Calibri" w:hAnsi="Calibri"/>
              </w:rPr>
              <w:t>Republic of Armenia, the Republic of Belarus and the Kyrgyz Republic</w:t>
            </w:r>
            <w:r w:rsidRPr="00ED0430">
              <w:rPr>
                <w:rFonts w:ascii="Calibri" w:hAnsi="Calibri"/>
                <w:szCs w:val="24"/>
              </w:rPr>
              <w:t xml:space="preserve">: </w:t>
            </w:r>
            <w:r w:rsidR="00E05AE3">
              <w:rPr>
                <w:rFonts w:ascii="Calibri" w:hAnsi="Calibri"/>
                <w:szCs w:val="24"/>
              </w:rPr>
              <w:t xml:space="preserve"> </w:t>
            </w:r>
            <w:r w:rsidRPr="00ED0430">
              <w:rPr>
                <w:rFonts w:ascii="Calibri" w:hAnsi="Calibri"/>
                <w:szCs w:val="24"/>
              </w:rPr>
              <w:t>Draft revised Decision 5</w:t>
            </w:r>
          </w:p>
          <w:p w:rsidR="00227A63" w:rsidRPr="00C34615" w:rsidRDefault="00227A63" w:rsidP="00B40538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709" w:hanging="256"/>
              <w:contextualSpacing w:val="0"/>
              <w:rPr>
                <w:rFonts w:ascii="Calibri" w:hAnsi="Calibri"/>
                <w:szCs w:val="24"/>
              </w:rPr>
            </w:pPr>
            <w:r w:rsidRPr="00883F2C">
              <w:rPr>
                <w:rFonts w:ascii="Calibri" w:hAnsi="Calibri"/>
                <w:szCs w:val="24"/>
              </w:rPr>
              <w:t>Contribution by the Russian Federation</w:t>
            </w:r>
            <w:r w:rsidR="00883F2C" w:rsidRPr="00883F2C">
              <w:rPr>
                <w:rFonts w:ascii="Calibri" w:hAnsi="Calibri"/>
                <w:szCs w:val="24"/>
              </w:rPr>
              <w:t xml:space="preserve">, the </w:t>
            </w:r>
            <w:r w:rsidR="00883F2C" w:rsidRPr="00883F2C">
              <w:rPr>
                <w:rFonts w:ascii="Calibri" w:hAnsi="Calibri"/>
              </w:rPr>
              <w:t>Republic of Armenia, the Republic of Belarus and the Kyrgyz Republic</w:t>
            </w:r>
            <w:r w:rsidRPr="00883F2C">
              <w:rPr>
                <w:rFonts w:ascii="Calibri" w:hAnsi="Calibri"/>
                <w:szCs w:val="24"/>
              </w:rPr>
              <w:t xml:space="preserve">: </w:t>
            </w:r>
            <w:r w:rsidR="00E05AE3">
              <w:rPr>
                <w:rFonts w:ascii="Calibri" w:hAnsi="Calibri"/>
                <w:szCs w:val="24"/>
              </w:rPr>
              <w:t xml:space="preserve"> </w:t>
            </w:r>
            <w:r w:rsidRPr="00883F2C">
              <w:rPr>
                <w:rFonts w:ascii="Calibri" w:hAnsi="Calibri"/>
                <w:szCs w:val="24"/>
              </w:rPr>
              <w:t>Draft revised Resolution</w:t>
            </w:r>
            <w:r w:rsidR="005748A8" w:rsidRPr="00883F2C">
              <w:rPr>
                <w:rFonts w:ascii="Calibri" w:hAnsi="Calibri"/>
                <w:szCs w:val="24"/>
              </w:rPr>
              <w:t> </w:t>
            </w:r>
            <w:r w:rsidRPr="00883F2C">
              <w:rPr>
                <w:rFonts w:ascii="Calibri" w:hAnsi="Calibri"/>
                <w:szCs w:val="24"/>
              </w:rPr>
              <w:t>41</w:t>
            </w:r>
            <w:r w:rsidR="005748A8" w:rsidRPr="00883F2C">
              <w:rPr>
                <w:rFonts w:ascii="Calibri" w:hAnsi="Calibri"/>
                <w:szCs w:val="24"/>
              </w:rPr>
              <w:t xml:space="preserve"> - </w:t>
            </w:r>
            <w:r w:rsidR="004621C3" w:rsidRPr="00883F2C">
              <w:rPr>
                <w:rFonts w:ascii="Calibri" w:hAnsi="Calibri"/>
                <w:szCs w:val="24"/>
              </w:rPr>
              <w:t>Arrears</w:t>
            </w:r>
            <w:r w:rsidRPr="00883F2C">
              <w:rPr>
                <w:rFonts w:ascii="Calibri" w:hAnsi="Calibri"/>
                <w:szCs w:val="24"/>
              </w:rPr>
              <w:t xml:space="preserve"> and special arrears accounts.</w:t>
            </w:r>
          </w:p>
        </w:tc>
        <w:tc>
          <w:tcPr>
            <w:tcW w:w="2303" w:type="dxa"/>
          </w:tcPr>
          <w:p w:rsidR="00056CE0" w:rsidRDefault="00ED4C6A" w:rsidP="005C0D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9" w:history="1">
              <w:r w:rsidR="005C0D34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5C0D3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10</w:t>
              </w:r>
            </w:hyperlink>
          </w:p>
          <w:p w:rsidR="004A4164" w:rsidRDefault="004A4164" w:rsidP="004A416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6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</w:p>
          <w:p w:rsidR="004A4164" w:rsidRDefault="00ED4C6A" w:rsidP="004A416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6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20" w:history="1">
              <w:r w:rsidR="004A416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8/15</w:t>
              </w:r>
            </w:hyperlink>
          </w:p>
          <w:p w:rsidR="004A4164" w:rsidRDefault="00ED4C6A" w:rsidP="009254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40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21" w:history="1">
              <w:r w:rsidR="004A416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8/22</w:t>
              </w:r>
            </w:hyperlink>
          </w:p>
          <w:p w:rsidR="009254DB" w:rsidRDefault="009254DB" w:rsidP="005C0D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</w:pPr>
          </w:p>
          <w:p w:rsidR="004A4164" w:rsidRPr="00C46C26" w:rsidRDefault="00ED4C6A" w:rsidP="009254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240"/>
              <w:rPr>
                <w:rFonts w:ascii="Calibri" w:hAnsi="Calibri"/>
                <w:lang w:val="en-US"/>
              </w:rPr>
            </w:pPr>
            <w:hyperlink r:id="rId22" w:history="1">
              <w:r w:rsidR="004A416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8/21</w:t>
              </w:r>
            </w:hyperlink>
          </w:p>
        </w:tc>
      </w:tr>
      <w:tr w:rsidR="00056CE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056CE0" w:rsidRPr="00317A5E" w:rsidRDefault="00056CE0" w:rsidP="00436CB4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5</w:t>
            </w:r>
          </w:p>
        </w:tc>
        <w:tc>
          <w:tcPr>
            <w:tcW w:w="7883" w:type="dxa"/>
            <w:shd w:val="clear" w:color="auto" w:fill="auto"/>
          </w:tcPr>
          <w:p w:rsidR="00056CE0" w:rsidRDefault="00056CE0" w:rsidP="001C754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6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Outcome of WTDC-17 with financial implications - </w:t>
            </w:r>
            <w:r w:rsidRPr="001B6C96">
              <w:rPr>
                <w:rFonts w:ascii="Calibri" w:eastAsia="SimSun" w:hAnsi="Calibri" w:cs="Calibri"/>
                <w:szCs w:val="24"/>
                <w:lang w:val="en-AU" w:eastAsia="zh-CN"/>
              </w:rPr>
              <w:t>Report of the Budget Control Committee (Committee 2) to the Plenary Meeting</w:t>
            </w:r>
          </w:p>
        </w:tc>
        <w:tc>
          <w:tcPr>
            <w:tcW w:w="2303" w:type="dxa"/>
          </w:tcPr>
          <w:p w:rsidR="0092174A" w:rsidRPr="0092174A" w:rsidRDefault="00ED4C6A" w:rsidP="00C46C26">
            <w:pPr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23" w:history="1">
              <w:r w:rsidR="0092174A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C46C26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92174A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/2</w:t>
              </w:r>
            </w:hyperlink>
          </w:p>
          <w:p w:rsidR="00056CE0" w:rsidRPr="0092174A" w:rsidRDefault="00056CE0" w:rsidP="00E113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60"/>
              <w:rPr>
                <w:rFonts w:ascii="Calibri" w:hAnsi="Calibri"/>
                <w:szCs w:val="24"/>
              </w:rPr>
            </w:pPr>
          </w:p>
        </w:tc>
      </w:tr>
      <w:tr w:rsidR="00056CE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056CE0" w:rsidRPr="00317A5E" w:rsidRDefault="00056CE0" w:rsidP="00436CB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883" w:type="dxa"/>
            <w:shd w:val="clear" w:color="auto" w:fill="auto"/>
          </w:tcPr>
          <w:p w:rsidR="00056CE0" w:rsidRDefault="00056CE0" w:rsidP="00857F7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714" w:hanging="260"/>
              <w:contextualSpacing w:val="0"/>
              <w:rPr>
                <w:rFonts w:asciiTheme="minorHAnsi" w:hAnsiTheme="minorHAnsi"/>
                <w:szCs w:val="24"/>
              </w:rPr>
            </w:pPr>
            <w:r w:rsidRPr="009935C2">
              <w:rPr>
                <w:rFonts w:asciiTheme="minorHAnsi" w:hAnsiTheme="minorHAnsi"/>
                <w:szCs w:val="24"/>
              </w:rPr>
              <w:t xml:space="preserve">Report and follow-up </w:t>
            </w:r>
            <w:r w:rsidR="00857F7A">
              <w:rPr>
                <w:rFonts w:asciiTheme="minorHAnsi" w:hAnsiTheme="minorHAnsi"/>
                <w:szCs w:val="24"/>
              </w:rPr>
              <w:t>on</w:t>
            </w:r>
            <w:r w:rsidRPr="009935C2">
              <w:rPr>
                <w:rFonts w:asciiTheme="minorHAnsi" w:hAnsiTheme="minorHAnsi"/>
                <w:szCs w:val="24"/>
              </w:rPr>
              <w:t xml:space="preserve"> the </w:t>
            </w:r>
            <w:r>
              <w:rPr>
                <w:rFonts w:asciiTheme="minorHAnsi" w:hAnsiTheme="minorHAnsi"/>
                <w:szCs w:val="24"/>
              </w:rPr>
              <w:t>r</w:t>
            </w:r>
            <w:r w:rsidRPr="009935C2">
              <w:rPr>
                <w:rFonts w:asciiTheme="minorHAnsi" w:hAnsiTheme="minorHAnsi"/>
                <w:szCs w:val="24"/>
              </w:rPr>
              <w:t>ecommendations of the External Auditor</w:t>
            </w:r>
          </w:p>
          <w:p w:rsidR="00056CE0" w:rsidRPr="00745C73" w:rsidRDefault="00056CE0" w:rsidP="00993C2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 w:after="120"/>
              <w:ind w:left="714" w:right="91" w:hanging="260"/>
              <w:contextualSpacing w:val="0"/>
              <w:rPr>
                <w:rFonts w:ascii="Calibri" w:hAnsi="Calibri"/>
                <w:bCs/>
                <w:szCs w:val="24"/>
              </w:rPr>
            </w:pPr>
            <w:r w:rsidRPr="00272E2F">
              <w:rPr>
                <w:rFonts w:asciiTheme="minorHAnsi" w:hAnsiTheme="minorHAnsi"/>
                <w:szCs w:val="24"/>
              </w:rPr>
              <w:t xml:space="preserve">Report and follow-up </w:t>
            </w:r>
            <w:r w:rsidR="00857F7A">
              <w:rPr>
                <w:rFonts w:asciiTheme="minorHAnsi" w:hAnsiTheme="minorHAnsi"/>
                <w:szCs w:val="24"/>
              </w:rPr>
              <w:t>on</w:t>
            </w:r>
            <w:r w:rsidRPr="00272E2F">
              <w:rPr>
                <w:rFonts w:asciiTheme="minorHAnsi" w:hAnsiTheme="minorHAnsi"/>
                <w:szCs w:val="24"/>
              </w:rPr>
              <w:t xml:space="preserve"> the recommendations </w:t>
            </w:r>
            <w:r w:rsidRPr="00272E2F">
              <w:rPr>
                <w:rFonts w:asciiTheme="minorHAnsi" w:hAnsiTheme="minorHAnsi"/>
                <w:bCs/>
                <w:szCs w:val="24"/>
              </w:rPr>
              <w:t>of the Independent Management Advisory Committee (IMAC)</w:t>
            </w:r>
          </w:p>
          <w:p w:rsidR="00745C73" w:rsidRPr="00993C22" w:rsidRDefault="00745C73" w:rsidP="00745C7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 w:after="120"/>
              <w:ind w:left="714" w:right="91" w:hanging="260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Implementation status and plan of the JIU recommendations from the “review of management and administration in the ITU”</w:t>
            </w:r>
          </w:p>
        </w:tc>
        <w:tc>
          <w:tcPr>
            <w:tcW w:w="2303" w:type="dxa"/>
          </w:tcPr>
          <w:p w:rsidR="00486F0D" w:rsidRPr="00486F0D" w:rsidRDefault="00486F0D" w:rsidP="00D96755">
            <w:pPr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fldChar w:fldCharType="begin"/>
            </w:r>
            <w:r w:rsidR="00D96755">
              <w:rPr>
                <w:rFonts w:ascii="Calibri" w:hAnsi="Calibri"/>
                <w:bCs/>
                <w:szCs w:val="24"/>
                <w:lang w:val="en-US"/>
              </w:rPr>
              <w:instrText>HYPERLINK "http://www.itu.int/md/S18-CLCWGFHRM8-C-0007/en"</w:instrText>
            </w:r>
            <w:r>
              <w:rPr>
                <w:rFonts w:ascii="Calibri" w:hAnsi="Calibri"/>
                <w:bCs/>
                <w:szCs w:val="24"/>
                <w:lang w:val="en-US"/>
              </w:rPr>
              <w:fldChar w:fldCharType="separate"/>
            </w:r>
            <w:r w:rsidRPr="00486F0D">
              <w:rPr>
                <w:rStyle w:val="Hyperlink"/>
                <w:rFonts w:ascii="Calibri" w:hAnsi="Calibri"/>
                <w:bCs/>
                <w:szCs w:val="24"/>
                <w:lang w:val="en-US"/>
              </w:rPr>
              <w:t>CWG-FHR 8/</w:t>
            </w:r>
            <w:r w:rsidR="00D96755">
              <w:rPr>
                <w:rStyle w:val="Hyperlink"/>
                <w:rFonts w:ascii="Calibri" w:hAnsi="Calibri"/>
                <w:bCs/>
                <w:szCs w:val="24"/>
                <w:lang w:val="en-US"/>
              </w:rPr>
              <w:t>7</w:t>
            </w:r>
          </w:p>
          <w:p w:rsidR="00056CE0" w:rsidRDefault="00486F0D" w:rsidP="00A93F8D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0"/>
              <w:contextualSpacing w:val="0"/>
              <w:jc w:val="both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fldChar w:fldCharType="end"/>
            </w:r>
            <w:hyperlink r:id="rId24" w:history="1">
              <w:r w:rsidR="00A93F8D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A93F8D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12</w:t>
              </w:r>
            </w:hyperlink>
            <w:r w:rsidR="00745C73">
              <w:rPr>
                <w:rStyle w:val="Hyperlink"/>
                <w:rFonts w:ascii="Calibri" w:hAnsi="Calibri"/>
                <w:bCs/>
                <w:szCs w:val="24"/>
                <w:lang w:val="en-US"/>
              </w:rPr>
              <w:br/>
            </w:r>
            <w:hyperlink r:id="rId25" w:history="1">
              <w:r w:rsidR="00745C73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745C7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13</w:t>
              </w:r>
            </w:hyperlink>
          </w:p>
          <w:p w:rsidR="008F702E" w:rsidRDefault="008F702E" w:rsidP="008F702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0"/>
              <w:contextualSpacing w:val="0"/>
              <w:jc w:val="both"/>
            </w:pPr>
          </w:p>
          <w:p w:rsidR="00745C73" w:rsidRPr="009935C2" w:rsidRDefault="00ED4C6A" w:rsidP="008C532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80"/>
              <w:ind w:left="0"/>
              <w:contextualSpacing w:val="0"/>
              <w:jc w:val="both"/>
              <w:rPr>
                <w:rFonts w:asciiTheme="minorHAnsi" w:hAnsiTheme="minorHAnsi"/>
                <w:szCs w:val="24"/>
              </w:rPr>
            </w:pPr>
            <w:hyperlink r:id="rId26" w:history="1">
              <w:r w:rsidR="00745C73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745C7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14</w:t>
              </w:r>
            </w:hyperlink>
          </w:p>
        </w:tc>
      </w:tr>
      <w:tr w:rsidR="00CE214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CE2140" w:rsidRDefault="00CE2140" w:rsidP="00436CB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883" w:type="dxa"/>
            <w:shd w:val="clear" w:color="auto" w:fill="auto"/>
          </w:tcPr>
          <w:p w:rsidR="00CE2140" w:rsidRPr="00CE2140" w:rsidRDefault="00CE2140" w:rsidP="00CE2140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0"/>
              <w:contextualSpacing w:val="0"/>
              <w:rPr>
                <w:rFonts w:ascii="Calibri" w:hAnsi="Calibri"/>
                <w:szCs w:val="24"/>
              </w:rPr>
            </w:pPr>
            <w:r w:rsidRPr="00CE2140">
              <w:rPr>
                <w:rFonts w:ascii="Calibri" w:hAnsi="Calibri"/>
                <w:szCs w:val="24"/>
              </w:rPr>
              <w:t>Amendments to the Financial Regulations and Financial Rules</w:t>
            </w:r>
          </w:p>
        </w:tc>
        <w:tc>
          <w:tcPr>
            <w:tcW w:w="2303" w:type="dxa"/>
          </w:tcPr>
          <w:p w:rsidR="00CE2140" w:rsidRPr="009935C2" w:rsidRDefault="00ED4C6A" w:rsidP="005748A8">
            <w:pPr>
              <w:snapToGrid w:val="0"/>
              <w:rPr>
                <w:rFonts w:asciiTheme="minorHAnsi" w:hAnsiTheme="minorHAnsi"/>
                <w:szCs w:val="24"/>
              </w:rPr>
            </w:pPr>
            <w:hyperlink r:id="rId27" w:history="1">
              <w:r w:rsidR="00C40580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C40580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C40580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D96755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</w:hyperlink>
          </w:p>
        </w:tc>
      </w:tr>
      <w:tr w:rsidR="00E51C7E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E51C7E" w:rsidRPr="00E51C7E" w:rsidRDefault="00CE2140" w:rsidP="00CE2140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:rsidR="00E51C7E" w:rsidRDefault="00E51C7E" w:rsidP="00E51C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="Calibri" w:hAnsi="Calibri"/>
              </w:rPr>
            </w:pPr>
            <w:r w:rsidRPr="00E51C7E">
              <w:rPr>
                <w:rFonts w:ascii="Calibri" w:hAnsi="Calibri"/>
              </w:rPr>
              <w:t>Status of implementation of the SME pilot project and next steps</w:t>
            </w:r>
          </w:p>
          <w:p w:rsidR="006638BB" w:rsidRPr="006638BB" w:rsidRDefault="006638BB" w:rsidP="006638B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6638BB">
              <w:rPr>
                <w:rFonts w:ascii="Calibri" w:hAnsi="Calibri"/>
              </w:rPr>
              <w:t xml:space="preserve">Contribution by the Republic of India: </w:t>
            </w:r>
            <w:r>
              <w:rPr>
                <w:rFonts w:ascii="Calibri" w:hAnsi="Calibri"/>
              </w:rPr>
              <w:t xml:space="preserve"> Specific course on communication technology &amp; finance at ITU academy</w:t>
            </w:r>
          </w:p>
        </w:tc>
        <w:tc>
          <w:tcPr>
            <w:tcW w:w="2303" w:type="dxa"/>
          </w:tcPr>
          <w:p w:rsidR="00E51C7E" w:rsidRDefault="00EB7DBC" w:rsidP="005A58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0"/>
              <w:contextualSpacing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Oral presentation</w:t>
            </w:r>
          </w:p>
          <w:p w:rsidR="006638BB" w:rsidRPr="00E51C7E" w:rsidRDefault="006638BB" w:rsidP="006638B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0"/>
              <w:contextualSpacing w:val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br/>
            </w:r>
            <w:hyperlink r:id="rId28" w:history="1">
              <w:r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24</w:t>
              </w:r>
            </w:hyperlink>
          </w:p>
        </w:tc>
      </w:tr>
      <w:tr w:rsidR="00F746B3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F746B3" w:rsidRDefault="00F746B3" w:rsidP="00F746B3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:rsidR="00F746B3" w:rsidRDefault="00F746B3" w:rsidP="00F746B3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 w:rsidRPr="00216BF4">
              <w:rPr>
                <w:rFonts w:ascii="Calibri" w:hAnsi="Calibri"/>
              </w:rPr>
              <w:t xml:space="preserve">ITU Gender Policy </w:t>
            </w:r>
            <w:r>
              <w:rPr>
                <w:rFonts w:ascii="Calibri" w:hAnsi="Calibri"/>
              </w:rPr>
              <w:t>r</w:t>
            </w:r>
            <w:r w:rsidRPr="00216BF4">
              <w:rPr>
                <w:rFonts w:ascii="Calibri" w:hAnsi="Calibri"/>
              </w:rPr>
              <w:t>eview</w:t>
            </w:r>
          </w:p>
          <w:p w:rsidR="00BE12ED" w:rsidRDefault="00BE12ED" w:rsidP="00BE12ED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ind w:left="714" w:hanging="357"/>
              <w:contextualSpacing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Presentation by the United Nations:  System-wide strategy on gender parity</w:t>
            </w:r>
          </w:p>
          <w:p w:rsidR="00F746B3" w:rsidRDefault="00F746B3" w:rsidP="00BE12ED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ind w:left="714" w:hanging="357"/>
              <w:contextualSpacing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ITU’S gender equality and mainstreaming planning for 2018</w:t>
            </w:r>
          </w:p>
          <w:p w:rsidR="00F746B3" w:rsidRPr="0056108F" w:rsidRDefault="00F746B3" w:rsidP="00F746B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ind w:left="714" w:hanging="357"/>
              <w:contextualSpacing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Contribution by the Republic of India:  Promoting gender parity at ITU</w:t>
            </w:r>
          </w:p>
        </w:tc>
        <w:tc>
          <w:tcPr>
            <w:tcW w:w="2303" w:type="dxa"/>
          </w:tcPr>
          <w:p w:rsidR="00F746B3" w:rsidRDefault="00F746B3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</w:p>
          <w:p w:rsidR="00BE12ED" w:rsidRDefault="00ED4C6A" w:rsidP="00F746B3">
            <w:pPr>
              <w:snapToGrid w:val="0"/>
            </w:pPr>
            <w:hyperlink r:id="rId29" w:history="1">
              <w:r w:rsidR="00BE12ED" w:rsidRPr="00BE12ED">
                <w:rPr>
                  <w:rStyle w:val="Hyperlink"/>
                  <w:rFonts w:ascii="Calibri" w:hAnsi="Calibri"/>
                  <w:bCs/>
                  <w:szCs w:val="24"/>
                </w:rPr>
                <w:t>CWG-FHR 8/INF/2</w:t>
              </w:r>
            </w:hyperlink>
          </w:p>
          <w:p w:rsidR="00F746B3" w:rsidRPr="00BE12ED" w:rsidRDefault="00F746B3" w:rsidP="00BE12ED">
            <w:pPr>
              <w:snapToGrid w:val="0"/>
              <w:spacing w:before="360"/>
              <w:rPr>
                <w:rStyle w:val="Hyperlink"/>
                <w:rFonts w:ascii="Calibri" w:hAnsi="Calibri"/>
                <w:bCs/>
                <w:szCs w:val="24"/>
              </w:rPr>
            </w:pPr>
            <w:hyperlink r:id="rId30" w:history="1">
              <w:r w:rsidRPr="00BE12ED">
                <w:rPr>
                  <w:rStyle w:val="Hyperlink"/>
                  <w:rFonts w:ascii="Calibri" w:hAnsi="Calibri"/>
                  <w:bCs/>
                  <w:szCs w:val="24"/>
                </w:rPr>
                <w:t>CWG-FHR 8/11</w:t>
              </w:r>
            </w:hyperlink>
          </w:p>
          <w:p w:rsidR="00F746B3" w:rsidRDefault="00ED4C6A" w:rsidP="00BE12ED">
            <w:pPr>
              <w:snapToGrid w:val="0"/>
              <w:rPr>
                <w:rFonts w:ascii="Calibri" w:hAnsi="Calibri"/>
              </w:rPr>
            </w:pPr>
            <w:hyperlink r:id="rId31" w:history="1">
              <w:r w:rsidR="00F746B3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F746B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25</w:t>
              </w:r>
            </w:hyperlink>
          </w:p>
        </w:tc>
      </w:tr>
      <w:tr w:rsidR="00F746B3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F746B3" w:rsidRPr="00317A5E" w:rsidRDefault="00F746B3" w:rsidP="00F746B3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883" w:type="dxa"/>
            <w:shd w:val="clear" w:color="auto" w:fill="auto"/>
          </w:tcPr>
          <w:p w:rsidR="00F746B3" w:rsidRDefault="00F746B3" w:rsidP="00F746B3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 w:rsidRPr="002E160C">
              <w:rPr>
                <w:rFonts w:ascii="Calibri" w:hAnsi="Calibri"/>
              </w:rPr>
              <w:t>Report on the implementation of PP Resolution 48</w:t>
            </w:r>
          </w:p>
          <w:p w:rsidR="00F746B3" w:rsidRDefault="00F746B3" w:rsidP="00F746B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left" w:pos="454"/>
                <w:tab w:val="left" w:pos="743"/>
              </w:tabs>
              <w:overflowPunct/>
              <w:autoSpaceDE/>
              <w:autoSpaceDN/>
              <w:snapToGrid w:val="0"/>
              <w:spacing w:after="120"/>
              <w:ind w:left="721" w:hanging="318"/>
              <w:contextualSpacing w:val="0"/>
              <w:textAlignment w:val="auto"/>
              <w:rPr>
                <w:rFonts w:ascii="Calibri" w:hAnsi="Calibri"/>
                <w:lang w:val="en-US"/>
              </w:rPr>
            </w:pPr>
            <w:r w:rsidRPr="008061E1">
              <w:rPr>
                <w:rFonts w:ascii="Calibri" w:hAnsi="Calibri"/>
                <w:lang w:val="en-US"/>
              </w:rPr>
              <w:t>Human Resources Reporting and Statistics </w:t>
            </w:r>
          </w:p>
          <w:p w:rsidR="00F746B3" w:rsidRPr="008061E1" w:rsidRDefault="00F746B3" w:rsidP="00F746B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left" w:pos="454"/>
                <w:tab w:val="left" w:pos="743"/>
              </w:tabs>
              <w:overflowPunct/>
              <w:autoSpaceDE/>
              <w:autoSpaceDN/>
              <w:snapToGrid w:val="0"/>
              <w:ind w:hanging="316"/>
              <w:textAlignment w:val="auto"/>
              <w:rPr>
                <w:rFonts w:ascii="Calibri" w:hAnsi="Calibri"/>
                <w:lang w:val="en-US"/>
              </w:rPr>
            </w:pPr>
            <w:r w:rsidRPr="006638BB">
              <w:rPr>
                <w:rFonts w:ascii="Calibri" w:hAnsi="Calibri"/>
              </w:rPr>
              <w:t>Contribution by the Republic of India:</w:t>
            </w:r>
            <w:r>
              <w:rPr>
                <w:rFonts w:ascii="Calibri" w:hAnsi="Calibri"/>
              </w:rPr>
              <w:t xml:space="preserve">  Framing policy for deputing the </w:t>
            </w:r>
            <w:proofErr w:type="spellStart"/>
            <w:r>
              <w:rPr>
                <w:rFonts w:ascii="Calibri" w:hAnsi="Calibri"/>
              </w:rPr>
              <w:t>govt</w:t>
            </w:r>
            <w:proofErr w:type="spellEnd"/>
            <w:r>
              <w:rPr>
                <w:rFonts w:ascii="Calibri" w:hAnsi="Calibri"/>
              </w:rPr>
              <w:t xml:space="preserve"> officials to ITU for capacity building and sharing best practices</w:t>
            </w:r>
          </w:p>
        </w:tc>
        <w:tc>
          <w:tcPr>
            <w:tcW w:w="2303" w:type="dxa"/>
          </w:tcPr>
          <w:p w:rsidR="00F746B3" w:rsidRDefault="00F746B3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</w:pPr>
          </w:p>
          <w:p w:rsidR="00F746B3" w:rsidRDefault="00ED4C6A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32" w:history="1">
              <w:r w:rsidR="00F746B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8/26</w:t>
              </w:r>
            </w:hyperlink>
          </w:p>
          <w:p w:rsidR="00F746B3" w:rsidRPr="002E160C" w:rsidRDefault="00ED4C6A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spacing w:before="400"/>
              <w:textAlignment w:val="auto"/>
              <w:rPr>
                <w:rFonts w:ascii="Calibri" w:hAnsi="Calibri"/>
              </w:rPr>
            </w:pPr>
            <w:hyperlink r:id="rId33" w:history="1">
              <w:r w:rsidR="00F746B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8/23</w:t>
              </w:r>
            </w:hyperlink>
          </w:p>
        </w:tc>
      </w:tr>
      <w:tr w:rsidR="00F746B3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F746B3" w:rsidRDefault="00F746B3" w:rsidP="00F746B3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883" w:type="dxa"/>
            <w:shd w:val="clear" w:color="auto" w:fill="auto"/>
          </w:tcPr>
          <w:p w:rsidR="00F746B3" w:rsidRPr="00216BF4" w:rsidRDefault="00F746B3" w:rsidP="00F746B3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Modification of Resolution 11 (Rev. Busan, 2014) concerning ITU Telecom Events</w:t>
            </w:r>
          </w:p>
        </w:tc>
        <w:tc>
          <w:tcPr>
            <w:tcW w:w="2303" w:type="dxa"/>
          </w:tcPr>
          <w:p w:rsidR="00F746B3" w:rsidRPr="00945415" w:rsidRDefault="00F746B3" w:rsidP="00F746B3">
            <w:pPr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fldChar w:fldCharType="begin"/>
            </w:r>
            <w:r>
              <w:rPr>
                <w:rFonts w:ascii="Calibri" w:hAnsi="Calibri"/>
                <w:bCs/>
                <w:szCs w:val="24"/>
                <w:lang w:val="en-US"/>
              </w:rPr>
              <w:instrText>HYPERLINK "https://www.itu.int/md/S18-CLCWGFHRM8-INF-0001/en"</w:instrText>
            </w:r>
            <w:r>
              <w:rPr>
                <w:rFonts w:ascii="Calibri" w:hAnsi="Calibri"/>
                <w:bCs/>
                <w:szCs w:val="24"/>
                <w:lang w:val="en-US"/>
              </w:rPr>
              <w:fldChar w:fldCharType="separate"/>
            </w:r>
            <w:r w:rsidRPr="00945415">
              <w:rPr>
                <w:rStyle w:val="Hyperlink"/>
                <w:rFonts w:ascii="Calibri" w:hAnsi="Calibri"/>
                <w:bCs/>
                <w:szCs w:val="24"/>
                <w:lang w:val="en-US"/>
              </w:rPr>
              <w:t>CWG-FHR 8/INF/1</w:t>
            </w:r>
          </w:p>
          <w:p w:rsidR="00F746B3" w:rsidRDefault="00F746B3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fldChar w:fldCharType="end"/>
            </w:r>
          </w:p>
        </w:tc>
      </w:tr>
      <w:tr w:rsidR="00F746B3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F746B3" w:rsidRDefault="00F746B3" w:rsidP="00F746B3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7883" w:type="dxa"/>
            <w:shd w:val="clear" w:color="auto" w:fill="auto"/>
          </w:tcPr>
          <w:p w:rsidR="00F746B3" w:rsidRPr="00216BF4" w:rsidRDefault="00F746B3" w:rsidP="00F746B3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Update on ITU’s security modernization project (Access control system)</w:t>
            </w:r>
          </w:p>
        </w:tc>
        <w:tc>
          <w:tcPr>
            <w:tcW w:w="2303" w:type="dxa"/>
          </w:tcPr>
          <w:p w:rsidR="00F746B3" w:rsidRDefault="00ED4C6A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hyperlink r:id="rId34" w:history="1">
              <w:r w:rsidR="00F746B3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F746B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F746B3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F746B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5</w:t>
              </w:r>
            </w:hyperlink>
          </w:p>
        </w:tc>
      </w:tr>
      <w:tr w:rsidR="00F746B3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F746B3" w:rsidRDefault="00F746B3" w:rsidP="00F746B3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13</w:t>
            </w:r>
          </w:p>
        </w:tc>
        <w:tc>
          <w:tcPr>
            <w:tcW w:w="7883" w:type="dxa"/>
            <w:shd w:val="clear" w:color="auto" w:fill="auto"/>
          </w:tcPr>
          <w:p w:rsidR="00F746B3" w:rsidRDefault="00F746B3" w:rsidP="00F746B3">
            <w:pPr>
              <w:rPr>
                <w:rFonts w:ascii="Calibri" w:hAnsi="Calibri"/>
                <w:szCs w:val="24"/>
              </w:rPr>
            </w:pPr>
            <w:r w:rsidRPr="00CF4B80">
              <w:rPr>
                <w:rFonts w:ascii="Calibri" w:hAnsi="Calibri"/>
                <w:szCs w:val="24"/>
              </w:rPr>
              <w:t>Other business</w:t>
            </w:r>
          </w:p>
          <w:p w:rsidR="00F746B3" w:rsidRPr="00F37B77" w:rsidRDefault="00F746B3" w:rsidP="00F746B3">
            <w:pPr>
              <w:pStyle w:val="ListParagraph"/>
              <w:numPr>
                <w:ilvl w:val="0"/>
                <w:numId w:val="6"/>
              </w:numPr>
              <w:snapToGrid w:val="0"/>
              <w:spacing w:after="12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Ethics</w:t>
            </w:r>
          </w:p>
          <w:p w:rsidR="00F746B3" w:rsidRPr="00F37B77" w:rsidRDefault="00F746B3" w:rsidP="00F746B3">
            <w:pPr>
              <w:pStyle w:val="ListParagraph"/>
              <w:numPr>
                <w:ilvl w:val="0"/>
                <w:numId w:val="6"/>
              </w:numPr>
              <w:snapToGrid w:val="0"/>
              <w:spacing w:before="60" w:after="12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 w:rsidRPr="00F37B77">
              <w:rPr>
                <w:rFonts w:ascii="Calibri" w:hAnsi="Calibri"/>
                <w:bCs/>
                <w:szCs w:val="24"/>
              </w:rPr>
              <w:t xml:space="preserve">Resolution 94 (Rev. Busan, 2014) Auditing the accounts of the Union – tendering arrangements for the selection of the </w:t>
            </w:r>
            <w:r>
              <w:rPr>
                <w:rFonts w:ascii="Calibri" w:hAnsi="Calibri"/>
                <w:bCs/>
                <w:szCs w:val="24"/>
              </w:rPr>
              <w:t xml:space="preserve">new </w:t>
            </w:r>
            <w:r w:rsidRPr="00F37B77">
              <w:rPr>
                <w:rFonts w:ascii="Calibri" w:hAnsi="Calibri"/>
                <w:bCs/>
                <w:szCs w:val="24"/>
              </w:rPr>
              <w:t>External Auditor</w:t>
            </w:r>
          </w:p>
          <w:p w:rsidR="00F746B3" w:rsidRPr="000D2571" w:rsidRDefault="00F746B3" w:rsidP="00F746B3">
            <w:pPr>
              <w:pStyle w:val="PlainText"/>
              <w:numPr>
                <w:ilvl w:val="0"/>
                <w:numId w:val="6"/>
              </w:numPr>
              <w:adjustRightInd w:val="0"/>
              <w:snapToGrid w:val="0"/>
              <w:spacing w:after="120"/>
              <w:ind w:left="714" w:hanging="357"/>
              <w:rPr>
                <w:sz w:val="24"/>
                <w:szCs w:val="24"/>
              </w:rPr>
            </w:pPr>
            <w:r w:rsidRPr="00F37B77">
              <w:rPr>
                <w:sz w:val="24"/>
                <w:szCs w:val="24"/>
              </w:rPr>
              <w:t>Sponsoring guidelines and related activities</w:t>
            </w:r>
          </w:p>
        </w:tc>
        <w:tc>
          <w:tcPr>
            <w:tcW w:w="2303" w:type="dxa"/>
          </w:tcPr>
          <w:p w:rsidR="00F746B3" w:rsidRDefault="00F746B3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</w:p>
          <w:p w:rsidR="00F746B3" w:rsidRDefault="00F746B3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Oral presentation</w:t>
            </w:r>
          </w:p>
          <w:p w:rsidR="00F746B3" w:rsidRDefault="00ED4C6A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35" w:history="1">
              <w:r w:rsidR="00F746B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8/16</w:t>
              </w:r>
            </w:hyperlink>
          </w:p>
          <w:p w:rsidR="00F746B3" w:rsidRDefault="00F746B3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spacing w:before="60"/>
              <w:textAlignment w:val="auto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</w:p>
          <w:p w:rsidR="00F746B3" w:rsidRDefault="00ED4C6A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spacing w:before="60"/>
              <w:textAlignment w:val="auto"/>
              <w:rPr>
                <w:rFonts w:ascii="Calibri" w:hAnsi="Calibri"/>
              </w:rPr>
            </w:pPr>
            <w:hyperlink r:id="rId36" w:history="1">
              <w:r w:rsidR="00F746B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</w:hyperlink>
            <w:r w:rsidR="00F746B3">
              <w:rPr>
                <w:rStyle w:val="Hyperlink"/>
                <w:rFonts w:ascii="Calibri" w:hAnsi="Calibri"/>
                <w:bCs/>
                <w:szCs w:val="24"/>
                <w:lang w:val="en-US"/>
              </w:rPr>
              <w:t>27</w:t>
            </w:r>
          </w:p>
        </w:tc>
      </w:tr>
      <w:tr w:rsidR="00F746B3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F746B3" w:rsidRDefault="00F746B3" w:rsidP="00F746B3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14</w:t>
            </w:r>
          </w:p>
        </w:tc>
        <w:tc>
          <w:tcPr>
            <w:tcW w:w="7883" w:type="dxa"/>
            <w:shd w:val="clear" w:color="auto" w:fill="auto"/>
          </w:tcPr>
          <w:p w:rsidR="00F746B3" w:rsidRPr="00CF4B80" w:rsidRDefault="00F746B3" w:rsidP="00F746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Next meeting</w:t>
            </w:r>
          </w:p>
        </w:tc>
        <w:tc>
          <w:tcPr>
            <w:tcW w:w="2303" w:type="dxa"/>
          </w:tcPr>
          <w:p w:rsidR="00F746B3" w:rsidRDefault="00F746B3" w:rsidP="00F746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</w:p>
        </w:tc>
      </w:tr>
    </w:tbl>
    <w:p w:rsidR="007339F8" w:rsidRDefault="007339F8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p w:rsidR="00F054DD" w:rsidRDefault="00F054DD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p w:rsidR="00F054DD" w:rsidRDefault="00F054DD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sectPr w:rsidR="00F054DD" w:rsidSect="003244BC">
      <w:headerReference w:type="default" r:id="rId37"/>
      <w:footerReference w:type="first" r:id="rId38"/>
      <w:pgSz w:w="11907" w:h="16834"/>
      <w:pgMar w:top="1134" w:right="1134" w:bottom="284" w:left="1134" w:header="720" w:footer="16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4D" w:rsidRDefault="00D2294D">
      <w:r>
        <w:separator/>
      </w:r>
    </w:p>
  </w:endnote>
  <w:endnote w:type="continuationSeparator" w:id="0">
    <w:p w:rsidR="00D2294D" w:rsidRDefault="00D2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4D" w:rsidRDefault="00D2294D">
      <w:r>
        <w:t>____________________</w:t>
      </w:r>
    </w:p>
    <w:p w:rsidR="00D2294D" w:rsidRDefault="00D2294D"/>
  </w:footnote>
  <w:footnote w:type="continuationSeparator" w:id="0">
    <w:p w:rsidR="00D2294D" w:rsidRDefault="00D2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ED4C6A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:rsidR="00227A63" w:rsidRPr="009A03E6" w:rsidRDefault="00227A63" w:rsidP="00C374DE">
    <w:pPr>
      <w:pStyle w:val="Header"/>
      <w:rPr>
        <w:sz w:val="22"/>
        <w:szCs w:val="22"/>
      </w:rPr>
    </w:pPr>
  </w:p>
  <w:p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4438"/>
    <w:rsid w:val="00006803"/>
    <w:rsid w:val="000125C8"/>
    <w:rsid w:val="000150D8"/>
    <w:rsid w:val="00016A7D"/>
    <w:rsid w:val="00017D5F"/>
    <w:rsid w:val="00022BBD"/>
    <w:rsid w:val="0002300A"/>
    <w:rsid w:val="00023E69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26F2"/>
    <w:rsid w:val="0005330D"/>
    <w:rsid w:val="00053360"/>
    <w:rsid w:val="000539B6"/>
    <w:rsid w:val="00053A1A"/>
    <w:rsid w:val="0005586D"/>
    <w:rsid w:val="00056CE0"/>
    <w:rsid w:val="0005729A"/>
    <w:rsid w:val="00057994"/>
    <w:rsid w:val="0006006C"/>
    <w:rsid w:val="00060490"/>
    <w:rsid w:val="00060642"/>
    <w:rsid w:val="000625EC"/>
    <w:rsid w:val="000659CB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58FB"/>
    <w:rsid w:val="00096678"/>
    <w:rsid w:val="00096A51"/>
    <w:rsid w:val="000A1678"/>
    <w:rsid w:val="000A23A0"/>
    <w:rsid w:val="000A523E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53E0"/>
    <w:rsid w:val="000F4A1A"/>
    <w:rsid w:val="000F5580"/>
    <w:rsid w:val="000F6646"/>
    <w:rsid w:val="000F67F0"/>
    <w:rsid w:val="000F78DD"/>
    <w:rsid w:val="001007B7"/>
    <w:rsid w:val="00102D20"/>
    <w:rsid w:val="0010302C"/>
    <w:rsid w:val="001057E5"/>
    <w:rsid w:val="001121F5"/>
    <w:rsid w:val="001124D5"/>
    <w:rsid w:val="00112934"/>
    <w:rsid w:val="00112A2E"/>
    <w:rsid w:val="00113423"/>
    <w:rsid w:val="00115BC4"/>
    <w:rsid w:val="00121262"/>
    <w:rsid w:val="00126AF0"/>
    <w:rsid w:val="00126B92"/>
    <w:rsid w:val="00126E5D"/>
    <w:rsid w:val="001306A4"/>
    <w:rsid w:val="00130B7C"/>
    <w:rsid w:val="00132D99"/>
    <w:rsid w:val="00133A76"/>
    <w:rsid w:val="001341B3"/>
    <w:rsid w:val="001373B3"/>
    <w:rsid w:val="001413FF"/>
    <w:rsid w:val="00141B6D"/>
    <w:rsid w:val="00143A98"/>
    <w:rsid w:val="00143CC0"/>
    <w:rsid w:val="001451CB"/>
    <w:rsid w:val="0014539F"/>
    <w:rsid w:val="00145AE9"/>
    <w:rsid w:val="00151C09"/>
    <w:rsid w:val="00155C57"/>
    <w:rsid w:val="00155EF2"/>
    <w:rsid w:val="0015615B"/>
    <w:rsid w:val="00156D87"/>
    <w:rsid w:val="00157923"/>
    <w:rsid w:val="00157E22"/>
    <w:rsid w:val="00161E2F"/>
    <w:rsid w:val="001642B3"/>
    <w:rsid w:val="00164E99"/>
    <w:rsid w:val="00164F90"/>
    <w:rsid w:val="00167DF3"/>
    <w:rsid w:val="00171B5B"/>
    <w:rsid w:val="00173589"/>
    <w:rsid w:val="0017539C"/>
    <w:rsid w:val="0017609F"/>
    <w:rsid w:val="00177C2D"/>
    <w:rsid w:val="0018324B"/>
    <w:rsid w:val="00183F90"/>
    <w:rsid w:val="00186C0B"/>
    <w:rsid w:val="00187B59"/>
    <w:rsid w:val="0019164E"/>
    <w:rsid w:val="00191F72"/>
    <w:rsid w:val="00194769"/>
    <w:rsid w:val="001947CC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C39"/>
    <w:rsid w:val="001B57D7"/>
    <w:rsid w:val="001B5E4A"/>
    <w:rsid w:val="001B6C96"/>
    <w:rsid w:val="001B731C"/>
    <w:rsid w:val="001B7BFC"/>
    <w:rsid w:val="001C20D1"/>
    <w:rsid w:val="001C2533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2088"/>
    <w:rsid w:val="002034FE"/>
    <w:rsid w:val="0020390E"/>
    <w:rsid w:val="0020628E"/>
    <w:rsid w:val="00207892"/>
    <w:rsid w:val="00207B40"/>
    <w:rsid w:val="00211C39"/>
    <w:rsid w:val="0021218A"/>
    <w:rsid w:val="00213E72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8109B"/>
    <w:rsid w:val="00283723"/>
    <w:rsid w:val="002866D2"/>
    <w:rsid w:val="0028728A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A97"/>
    <w:rsid w:val="002B42B9"/>
    <w:rsid w:val="002C060D"/>
    <w:rsid w:val="002C1C7A"/>
    <w:rsid w:val="002D2867"/>
    <w:rsid w:val="002D35BD"/>
    <w:rsid w:val="002D3CA6"/>
    <w:rsid w:val="002D448E"/>
    <w:rsid w:val="002D47F7"/>
    <w:rsid w:val="002D7FCC"/>
    <w:rsid w:val="002E0872"/>
    <w:rsid w:val="002E160C"/>
    <w:rsid w:val="002E48FD"/>
    <w:rsid w:val="002E5A5D"/>
    <w:rsid w:val="002E5AC3"/>
    <w:rsid w:val="002E6E23"/>
    <w:rsid w:val="002E75D9"/>
    <w:rsid w:val="002E7D77"/>
    <w:rsid w:val="002F17BD"/>
    <w:rsid w:val="002F2B76"/>
    <w:rsid w:val="002F527E"/>
    <w:rsid w:val="003002E7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535B"/>
    <w:rsid w:val="0035583D"/>
    <w:rsid w:val="00356551"/>
    <w:rsid w:val="00357224"/>
    <w:rsid w:val="0036205D"/>
    <w:rsid w:val="00362ABA"/>
    <w:rsid w:val="00362FE9"/>
    <w:rsid w:val="003642D8"/>
    <w:rsid w:val="00370861"/>
    <w:rsid w:val="003727FD"/>
    <w:rsid w:val="00374392"/>
    <w:rsid w:val="00374449"/>
    <w:rsid w:val="00375038"/>
    <w:rsid w:val="00375336"/>
    <w:rsid w:val="00375CE5"/>
    <w:rsid w:val="00376CE8"/>
    <w:rsid w:val="0038246E"/>
    <w:rsid w:val="00384EED"/>
    <w:rsid w:val="00390C61"/>
    <w:rsid w:val="00392985"/>
    <w:rsid w:val="00392E35"/>
    <w:rsid w:val="003942D4"/>
    <w:rsid w:val="003958A8"/>
    <w:rsid w:val="0039606B"/>
    <w:rsid w:val="003969A8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CC7"/>
    <w:rsid w:val="003D3135"/>
    <w:rsid w:val="003D34FB"/>
    <w:rsid w:val="003D46A6"/>
    <w:rsid w:val="003D5EE4"/>
    <w:rsid w:val="003E0947"/>
    <w:rsid w:val="003E103B"/>
    <w:rsid w:val="003E417E"/>
    <w:rsid w:val="003E632C"/>
    <w:rsid w:val="003E66B0"/>
    <w:rsid w:val="003E67F9"/>
    <w:rsid w:val="003E6D41"/>
    <w:rsid w:val="003F18A6"/>
    <w:rsid w:val="003F1F7F"/>
    <w:rsid w:val="003F5F61"/>
    <w:rsid w:val="003F6736"/>
    <w:rsid w:val="004002BF"/>
    <w:rsid w:val="0040150B"/>
    <w:rsid w:val="004018EB"/>
    <w:rsid w:val="00401C9E"/>
    <w:rsid w:val="00403B22"/>
    <w:rsid w:val="0040450C"/>
    <w:rsid w:val="00415966"/>
    <w:rsid w:val="0041739B"/>
    <w:rsid w:val="004210A4"/>
    <w:rsid w:val="00422F6E"/>
    <w:rsid w:val="00423CF3"/>
    <w:rsid w:val="0042461B"/>
    <w:rsid w:val="0042520B"/>
    <w:rsid w:val="00426FD7"/>
    <w:rsid w:val="00431EC5"/>
    <w:rsid w:val="00433CE8"/>
    <w:rsid w:val="00434BEE"/>
    <w:rsid w:val="004353D6"/>
    <w:rsid w:val="00436CB4"/>
    <w:rsid w:val="0044020B"/>
    <w:rsid w:val="00440A2A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F0D"/>
    <w:rsid w:val="00486F7D"/>
    <w:rsid w:val="004921C8"/>
    <w:rsid w:val="00492710"/>
    <w:rsid w:val="00494122"/>
    <w:rsid w:val="004941F1"/>
    <w:rsid w:val="00494F0E"/>
    <w:rsid w:val="00497457"/>
    <w:rsid w:val="004A0168"/>
    <w:rsid w:val="004A0295"/>
    <w:rsid w:val="004A2D22"/>
    <w:rsid w:val="004A4164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3236"/>
    <w:rsid w:val="004E1229"/>
    <w:rsid w:val="004E1AA9"/>
    <w:rsid w:val="004E1AEE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5BF5"/>
    <w:rsid w:val="004F7883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6D6"/>
    <w:rsid w:val="0052515E"/>
    <w:rsid w:val="00525421"/>
    <w:rsid w:val="005260C1"/>
    <w:rsid w:val="0052695B"/>
    <w:rsid w:val="0052758B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18A3"/>
    <w:rsid w:val="005546E9"/>
    <w:rsid w:val="00555654"/>
    <w:rsid w:val="00555B75"/>
    <w:rsid w:val="00557E06"/>
    <w:rsid w:val="0056108F"/>
    <w:rsid w:val="0056199E"/>
    <w:rsid w:val="00563D37"/>
    <w:rsid w:val="00564FBC"/>
    <w:rsid w:val="00565E5A"/>
    <w:rsid w:val="005703B3"/>
    <w:rsid w:val="00571358"/>
    <w:rsid w:val="0057486A"/>
    <w:rsid w:val="005748A8"/>
    <w:rsid w:val="00574C3C"/>
    <w:rsid w:val="00577EE5"/>
    <w:rsid w:val="00582442"/>
    <w:rsid w:val="00582F35"/>
    <w:rsid w:val="00586A2F"/>
    <w:rsid w:val="00593E01"/>
    <w:rsid w:val="00594700"/>
    <w:rsid w:val="005A07F8"/>
    <w:rsid w:val="005A0D53"/>
    <w:rsid w:val="005A1CA3"/>
    <w:rsid w:val="005A473B"/>
    <w:rsid w:val="005A56BD"/>
    <w:rsid w:val="005A573A"/>
    <w:rsid w:val="005A5763"/>
    <w:rsid w:val="005A58A8"/>
    <w:rsid w:val="005A6927"/>
    <w:rsid w:val="005A6AA8"/>
    <w:rsid w:val="005B1DDC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529A"/>
    <w:rsid w:val="006169D2"/>
    <w:rsid w:val="00623F95"/>
    <w:rsid w:val="006245BD"/>
    <w:rsid w:val="00625110"/>
    <w:rsid w:val="00631445"/>
    <w:rsid w:val="00631A63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E72"/>
    <w:rsid w:val="00655071"/>
    <w:rsid w:val="006560E2"/>
    <w:rsid w:val="00660115"/>
    <w:rsid w:val="00662984"/>
    <w:rsid w:val="00662EA5"/>
    <w:rsid w:val="006638BB"/>
    <w:rsid w:val="006664D0"/>
    <w:rsid w:val="00667AD7"/>
    <w:rsid w:val="00667B0C"/>
    <w:rsid w:val="00667C2F"/>
    <w:rsid w:val="00670161"/>
    <w:rsid w:val="00674208"/>
    <w:rsid w:val="0067515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1FC0"/>
    <w:rsid w:val="006D3DF1"/>
    <w:rsid w:val="006D4DBA"/>
    <w:rsid w:val="006D5192"/>
    <w:rsid w:val="006D55D4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7570"/>
    <w:rsid w:val="00700088"/>
    <w:rsid w:val="007010ED"/>
    <w:rsid w:val="007038D7"/>
    <w:rsid w:val="00703A3D"/>
    <w:rsid w:val="00704ED1"/>
    <w:rsid w:val="00705239"/>
    <w:rsid w:val="007062E9"/>
    <w:rsid w:val="00706E25"/>
    <w:rsid w:val="00720059"/>
    <w:rsid w:val="0072282E"/>
    <w:rsid w:val="00723E17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B61"/>
    <w:rsid w:val="0074173F"/>
    <w:rsid w:val="00743B89"/>
    <w:rsid w:val="00745C73"/>
    <w:rsid w:val="0075057F"/>
    <w:rsid w:val="00753137"/>
    <w:rsid w:val="0075359A"/>
    <w:rsid w:val="00753C27"/>
    <w:rsid w:val="00756C35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0FA"/>
    <w:rsid w:val="007904DA"/>
    <w:rsid w:val="00790908"/>
    <w:rsid w:val="00793AB0"/>
    <w:rsid w:val="00794BEC"/>
    <w:rsid w:val="0079687E"/>
    <w:rsid w:val="007969E9"/>
    <w:rsid w:val="00796FA5"/>
    <w:rsid w:val="007972A9"/>
    <w:rsid w:val="007978E3"/>
    <w:rsid w:val="007A05E1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5E06"/>
    <w:rsid w:val="007C6E96"/>
    <w:rsid w:val="007C7CD9"/>
    <w:rsid w:val="007C7D3F"/>
    <w:rsid w:val="007D0C22"/>
    <w:rsid w:val="007D173C"/>
    <w:rsid w:val="007D1B5F"/>
    <w:rsid w:val="007D5084"/>
    <w:rsid w:val="007D5356"/>
    <w:rsid w:val="007D55AD"/>
    <w:rsid w:val="007E1756"/>
    <w:rsid w:val="007E37A2"/>
    <w:rsid w:val="007E419B"/>
    <w:rsid w:val="007E73DD"/>
    <w:rsid w:val="007F0840"/>
    <w:rsid w:val="007F2124"/>
    <w:rsid w:val="007F25C7"/>
    <w:rsid w:val="007F3F26"/>
    <w:rsid w:val="007F4C15"/>
    <w:rsid w:val="007F7EE4"/>
    <w:rsid w:val="00805138"/>
    <w:rsid w:val="008061E1"/>
    <w:rsid w:val="00811C37"/>
    <w:rsid w:val="008133BD"/>
    <w:rsid w:val="00825ADF"/>
    <w:rsid w:val="00826692"/>
    <w:rsid w:val="00826774"/>
    <w:rsid w:val="00831957"/>
    <w:rsid w:val="00832465"/>
    <w:rsid w:val="00833550"/>
    <w:rsid w:val="00835301"/>
    <w:rsid w:val="0083581B"/>
    <w:rsid w:val="00840993"/>
    <w:rsid w:val="0084140B"/>
    <w:rsid w:val="00841698"/>
    <w:rsid w:val="008420F8"/>
    <w:rsid w:val="0084318B"/>
    <w:rsid w:val="00843FFC"/>
    <w:rsid w:val="00844A08"/>
    <w:rsid w:val="008460EE"/>
    <w:rsid w:val="00850CD5"/>
    <w:rsid w:val="00850CE9"/>
    <w:rsid w:val="008544DD"/>
    <w:rsid w:val="00854F64"/>
    <w:rsid w:val="00857F7A"/>
    <w:rsid w:val="0086214B"/>
    <w:rsid w:val="00862A59"/>
    <w:rsid w:val="00864821"/>
    <w:rsid w:val="008648B9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2E8"/>
    <w:rsid w:val="00883F2C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453D"/>
    <w:rsid w:val="008A5FDD"/>
    <w:rsid w:val="008B16A3"/>
    <w:rsid w:val="008B1F57"/>
    <w:rsid w:val="008B1F62"/>
    <w:rsid w:val="008B2F6E"/>
    <w:rsid w:val="008B58CA"/>
    <w:rsid w:val="008B72C9"/>
    <w:rsid w:val="008C1452"/>
    <w:rsid w:val="008C30F7"/>
    <w:rsid w:val="008C3517"/>
    <w:rsid w:val="008C5328"/>
    <w:rsid w:val="008C561E"/>
    <w:rsid w:val="008C6A5C"/>
    <w:rsid w:val="008D2D0A"/>
    <w:rsid w:val="008D43E7"/>
    <w:rsid w:val="008D494D"/>
    <w:rsid w:val="008D4BF7"/>
    <w:rsid w:val="008D79A8"/>
    <w:rsid w:val="008E3393"/>
    <w:rsid w:val="008E5A16"/>
    <w:rsid w:val="008E6086"/>
    <w:rsid w:val="008E66A4"/>
    <w:rsid w:val="008E724F"/>
    <w:rsid w:val="008F0717"/>
    <w:rsid w:val="008F100A"/>
    <w:rsid w:val="008F27B6"/>
    <w:rsid w:val="008F3EA7"/>
    <w:rsid w:val="008F4989"/>
    <w:rsid w:val="008F702E"/>
    <w:rsid w:val="00901586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F5D"/>
    <w:rsid w:val="009821AE"/>
    <w:rsid w:val="0098421E"/>
    <w:rsid w:val="00984458"/>
    <w:rsid w:val="00986F8E"/>
    <w:rsid w:val="009918BB"/>
    <w:rsid w:val="00991996"/>
    <w:rsid w:val="0099251A"/>
    <w:rsid w:val="00992622"/>
    <w:rsid w:val="00993C22"/>
    <w:rsid w:val="00995376"/>
    <w:rsid w:val="00997952"/>
    <w:rsid w:val="009A03E6"/>
    <w:rsid w:val="009A069F"/>
    <w:rsid w:val="009A5C44"/>
    <w:rsid w:val="009A6F1D"/>
    <w:rsid w:val="009B048E"/>
    <w:rsid w:val="009B11A1"/>
    <w:rsid w:val="009B58F1"/>
    <w:rsid w:val="009B637E"/>
    <w:rsid w:val="009B6C58"/>
    <w:rsid w:val="009C2FCE"/>
    <w:rsid w:val="009C6101"/>
    <w:rsid w:val="009D1E01"/>
    <w:rsid w:val="009D3B98"/>
    <w:rsid w:val="009D537E"/>
    <w:rsid w:val="009D6EA5"/>
    <w:rsid w:val="009E17BD"/>
    <w:rsid w:val="009E2292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2C68"/>
    <w:rsid w:val="00A17CB1"/>
    <w:rsid w:val="00A20884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F3B"/>
    <w:rsid w:val="00A87B50"/>
    <w:rsid w:val="00A91DE4"/>
    <w:rsid w:val="00A93F8D"/>
    <w:rsid w:val="00A94AD4"/>
    <w:rsid w:val="00A95603"/>
    <w:rsid w:val="00A9612D"/>
    <w:rsid w:val="00A97D37"/>
    <w:rsid w:val="00AA24D1"/>
    <w:rsid w:val="00AA5496"/>
    <w:rsid w:val="00AA5B14"/>
    <w:rsid w:val="00AB0340"/>
    <w:rsid w:val="00AB42F6"/>
    <w:rsid w:val="00AB75B9"/>
    <w:rsid w:val="00AC1E55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6D7E"/>
    <w:rsid w:val="00AF2963"/>
    <w:rsid w:val="00AF484C"/>
    <w:rsid w:val="00AF5F5E"/>
    <w:rsid w:val="00AF5FEB"/>
    <w:rsid w:val="00B024D2"/>
    <w:rsid w:val="00B03467"/>
    <w:rsid w:val="00B06425"/>
    <w:rsid w:val="00B07E5B"/>
    <w:rsid w:val="00B13315"/>
    <w:rsid w:val="00B14B5A"/>
    <w:rsid w:val="00B1644C"/>
    <w:rsid w:val="00B203F4"/>
    <w:rsid w:val="00B21F34"/>
    <w:rsid w:val="00B2270F"/>
    <w:rsid w:val="00B23E7E"/>
    <w:rsid w:val="00B25B41"/>
    <w:rsid w:val="00B27123"/>
    <w:rsid w:val="00B27A9E"/>
    <w:rsid w:val="00B36EA1"/>
    <w:rsid w:val="00B371AF"/>
    <w:rsid w:val="00B37CDC"/>
    <w:rsid w:val="00B40538"/>
    <w:rsid w:val="00B40A81"/>
    <w:rsid w:val="00B44910"/>
    <w:rsid w:val="00B50ED3"/>
    <w:rsid w:val="00B54B8F"/>
    <w:rsid w:val="00B576FA"/>
    <w:rsid w:val="00B60CC2"/>
    <w:rsid w:val="00B635D7"/>
    <w:rsid w:val="00B63B35"/>
    <w:rsid w:val="00B64213"/>
    <w:rsid w:val="00B67C24"/>
    <w:rsid w:val="00B7000E"/>
    <w:rsid w:val="00B72023"/>
    <w:rsid w:val="00B72267"/>
    <w:rsid w:val="00B7480D"/>
    <w:rsid w:val="00B750EB"/>
    <w:rsid w:val="00B76EB6"/>
    <w:rsid w:val="00B77B71"/>
    <w:rsid w:val="00B817C7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E88"/>
    <w:rsid w:val="00BB3C2B"/>
    <w:rsid w:val="00BC2110"/>
    <w:rsid w:val="00BC25C4"/>
    <w:rsid w:val="00BC2C12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235B"/>
    <w:rsid w:val="00BE2640"/>
    <w:rsid w:val="00BE355F"/>
    <w:rsid w:val="00BE5AD5"/>
    <w:rsid w:val="00BF0EA1"/>
    <w:rsid w:val="00BF1FFF"/>
    <w:rsid w:val="00BF2BF9"/>
    <w:rsid w:val="00BF370B"/>
    <w:rsid w:val="00BF43D6"/>
    <w:rsid w:val="00BF4B40"/>
    <w:rsid w:val="00BF546E"/>
    <w:rsid w:val="00C01189"/>
    <w:rsid w:val="00C01C8A"/>
    <w:rsid w:val="00C03AD5"/>
    <w:rsid w:val="00C104DD"/>
    <w:rsid w:val="00C108D2"/>
    <w:rsid w:val="00C15588"/>
    <w:rsid w:val="00C17270"/>
    <w:rsid w:val="00C17609"/>
    <w:rsid w:val="00C178F8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62C05"/>
    <w:rsid w:val="00C667DB"/>
    <w:rsid w:val="00C66E21"/>
    <w:rsid w:val="00C7146D"/>
    <w:rsid w:val="00C7397E"/>
    <w:rsid w:val="00C73A8D"/>
    <w:rsid w:val="00C74F0B"/>
    <w:rsid w:val="00C86954"/>
    <w:rsid w:val="00C90506"/>
    <w:rsid w:val="00C92320"/>
    <w:rsid w:val="00C94145"/>
    <w:rsid w:val="00C9560A"/>
    <w:rsid w:val="00C9601A"/>
    <w:rsid w:val="00CA1BFF"/>
    <w:rsid w:val="00CA2A00"/>
    <w:rsid w:val="00CA2BD1"/>
    <w:rsid w:val="00CA337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D0C08"/>
    <w:rsid w:val="00CD5BBD"/>
    <w:rsid w:val="00CD66E3"/>
    <w:rsid w:val="00CE2140"/>
    <w:rsid w:val="00CE222A"/>
    <w:rsid w:val="00CE554A"/>
    <w:rsid w:val="00CE6C35"/>
    <w:rsid w:val="00CF0D9F"/>
    <w:rsid w:val="00CF203C"/>
    <w:rsid w:val="00CF24ED"/>
    <w:rsid w:val="00CF33F3"/>
    <w:rsid w:val="00CF3EC3"/>
    <w:rsid w:val="00CF4B80"/>
    <w:rsid w:val="00CF6AD5"/>
    <w:rsid w:val="00CF72FF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40A"/>
    <w:rsid w:val="00D175B3"/>
    <w:rsid w:val="00D208E0"/>
    <w:rsid w:val="00D20B37"/>
    <w:rsid w:val="00D2236C"/>
    <w:rsid w:val="00D2294D"/>
    <w:rsid w:val="00D22C42"/>
    <w:rsid w:val="00D2455D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B52"/>
    <w:rsid w:val="00D44B5C"/>
    <w:rsid w:val="00D45DC4"/>
    <w:rsid w:val="00D4769E"/>
    <w:rsid w:val="00D5014A"/>
    <w:rsid w:val="00D51331"/>
    <w:rsid w:val="00D534B0"/>
    <w:rsid w:val="00D57CFE"/>
    <w:rsid w:val="00D57E69"/>
    <w:rsid w:val="00D617BD"/>
    <w:rsid w:val="00D626F5"/>
    <w:rsid w:val="00D6406D"/>
    <w:rsid w:val="00D7144D"/>
    <w:rsid w:val="00D7225A"/>
    <w:rsid w:val="00D745D9"/>
    <w:rsid w:val="00D74A3F"/>
    <w:rsid w:val="00D7501A"/>
    <w:rsid w:val="00D76A33"/>
    <w:rsid w:val="00D77167"/>
    <w:rsid w:val="00D77D6D"/>
    <w:rsid w:val="00D81D92"/>
    <w:rsid w:val="00D841E6"/>
    <w:rsid w:val="00D86145"/>
    <w:rsid w:val="00D86F8E"/>
    <w:rsid w:val="00D9217C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A08"/>
    <w:rsid w:val="00DC621B"/>
    <w:rsid w:val="00DC6A0F"/>
    <w:rsid w:val="00DC7F3A"/>
    <w:rsid w:val="00DD06C6"/>
    <w:rsid w:val="00DD12AA"/>
    <w:rsid w:val="00DD3AE6"/>
    <w:rsid w:val="00DE06EB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51C7E"/>
    <w:rsid w:val="00E544AC"/>
    <w:rsid w:val="00E54FDE"/>
    <w:rsid w:val="00E55559"/>
    <w:rsid w:val="00E574CE"/>
    <w:rsid w:val="00E70AF0"/>
    <w:rsid w:val="00E73AED"/>
    <w:rsid w:val="00E77551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A2217"/>
    <w:rsid w:val="00EA2BE9"/>
    <w:rsid w:val="00EB2232"/>
    <w:rsid w:val="00EB2ED4"/>
    <w:rsid w:val="00EB43C8"/>
    <w:rsid w:val="00EB4849"/>
    <w:rsid w:val="00EB66CD"/>
    <w:rsid w:val="00EB73A9"/>
    <w:rsid w:val="00EB7DBC"/>
    <w:rsid w:val="00EC3551"/>
    <w:rsid w:val="00EC5551"/>
    <w:rsid w:val="00ED029B"/>
    <w:rsid w:val="00ED0430"/>
    <w:rsid w:val="00ED063D"/>
    <w:rsid w:val="00ED1BE1"/>
    <w:rsid w:val="00ED2A51"/>
    <w:rsid w:val="00ED308F"/>
    <w:rsid w:val="00ED3C5C"/>
    <w:rsid w:val="00ED44BE"/>
    <w:rsid w:val="00ED4C6A"/>
    <w:rsid w:val="00ED50E7"/>
    <w:rsid w:val="00ED5D23"/>
    <w:rsid w:val="00ED6491"/>
    <w:rsid w:val="00ED6E70"/>
    <w:rsid w:val="00EE0185"/>
    <w:rsid w:val="00EE532A"/>
    <w:rsid w:val="00EE620A"/>
    <w:rsid w:val="00EF00BD"/>
    <w:rsid w:val="00EF0ADB"/>
    <w:rsid w:val="00EF34E0"/>
    <w:rsid w:val="00EF48AD"/>
    <w:rsid w:val="00EF7B11"/>
    <w:rsid w:val="00EF7D55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3C"/>
    <w:rsid w:val="00F1776B"/>
    <w:rsid w:val="00F2150A"/>
    <w:rsid w:val="00F23CA9"/>
    <w:rsid w:val="00F31307"/>
    <w:rsid w:val="00F32DB9"/>
    <w:rsid w:val="00F331FA"/>
    <w:rsid w:val="00F33243"/>
    <w:rsid w:val="00F3600D"/>
    <w:rsid w:val="00F37B77"/>
    <w:rsid w:val="00F43265"/>
    <w:rsid w:val="00F47B60"/>
    <w:rsid w:val="00F5131A"/>
    <w:rsid w:val="00F5168B"/>
    <w:rsid w:val="00F523CD"/>
    <w:rsid w:val="00F524E4"/>
    <w:rsid w:val="00F55BF1"/>
    <w:rsid w:val="00F60740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F0D"/>
    <w:rsid w:val="00F746B3"/>
    <w:rsid w:val="00F74A4F"/>
    <w:rsid w:val="00F74F86"/>
    <w:rsid w:val="00F77CB0"/>
    <w:rsid w:val="00F8028A"/>
    <w:rsid w:val="00F83017"/>
    <w:rsid w:val="00F8303F"/>
    <w:rsid w:val="00F83B99"/>
    <w:rsid w:val="00F84005"/>
    <w:rsid w:val="00F86B10"/>
    <w:rsid w:val="00F910A2"/>
    <w:rsid w:val="00F915D8"/>
    <w:rsid w:val="00F91AF2"/>
    <w:rsid w:val="00F92EEA"/>
    <w:rsid w:val="00F92F08"/>
    <w:rsid w:val="00F94A10"/>
    <w:rsid w:val="00F96900"/>
    <w:rsid w:val="00F96C38"/>
    <w:rsid w:val="00FA51C4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667D"/>
    <w:rsid w:val="00FD0557"/>
    <w:rsid w:val="00FD0563"/>
    <w:rsid w:val="00FD0BB9"/>
    <w:rsid w:val="00FD0E17"/>
    <w:rsid w:val="00FD3677"/>
    <w:rsid w:val="00FD5482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8-CLCWGFHRM8-C-0017/en" TargetMode="External"/><Relationship Id="rId18" Type="http://schemas.openxmlformats.org/officeDocument/2006/relationships/hyperlink" Target="http://www.itu.int/md/S18-CLCWGFHRM8-C-0003/en" TargetMode="External"/><Relationship Id="rId26" Type="http://schemas.openxmlformats.org/officeDocument/2006/relationships/hyperlink" Target="http://www.itu.int/md/S18-CLCWGFHRM8-C-0014/en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S18-CLCWGFHRM8-C-0022/en" TargetMode="External"/><Relationship Id="rId34" Type="http://schemas.openxmlformats.org/officeDocument/2006/relationships/hyperlink" Target="http://www.itu.int/md/S18-CLCWGFHRM8-C-0005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8-CLCWGFHRM8-C-0019/en" TargetMode="External"/><Relationship Id="rId17" Type="http://schemas.openxmlformats.org/officeDocument/2006/relationships/hyperlink" Target="http://www.itu.int/md/S18-CLCWGFHRM8-C-0006/en" TargetMode="External"/><Relationship Id="rId25" Type="http://schemas.openxmlformats.org/officeDocument/2006/relationships/hyperlink" Target="http://www.itu.int/md/S18-CLCWGFHRM8-C-0013/en" TargetMode="External"/><Relationship Id="rId33" Type="http://schemas.openxmlformats.org/officeDocument/2006/relationships/hyperlink" Target="http://www.itu.int/md/S18-CLCWGFHRM8-C-0023/en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8-CLCWGFHRM8-C-0009/en" TargetMode="External"/><Relationship Id="rId20" Type="http://schemas.openxmlformats.org/officeDocument/2006/relationships/hyperlink" Target="http://www.itu.int/md/S18-CLCWGFHRM8-C-0015/en" TargetMode="External"/><Relationship Id="rId29" Type="http://schemas.openxmlformats.org/officeDocument/2006/relationships/hyperlink" Target="https://www.itu.int/md/S18-CLCWGFHRM8-INF-0002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S18-CLCWGFHRM8-C-0018/en" TargetMode="External"/><Relationship Id="rId24" Type="http://schemas.openxmlformats.org/officeDocument/2006/relationships/hyperlink" Target="http://www.itu.int/md/S18-CLCWGFHRM8-C-0012/en" TargetMode="External"/><Relationship Id="rId32" Type="http://schemas.openxmlformats.org/officeDocument/2006/relationships/hyperlink" Target="http://www.itu.int/md/S18-CLCWGFHRM8-C-0026/e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tu.int/md/S18-CLCWGFHRM8-C-0004/en" TargetMode="External"/><Relationship Id="rId23" Type="http://schemas.openxmlformats.org/officeDocument/2006/relationships/hyperlink" Target="http://www.itu.int/md/S18-CLCWGFHRM8-C-0002/en" TargetMode="External"/><Relationship Id="rId28" Type="http://schemas.openxmlformats.org/officeDocument/2006/relationships/hyperlink" Target="http://www.itu.int/md/S18-CLCWGFHRM8-C-0024/en" TargetMode="External"/><Relationship Id="rId36" Type="http://schemas.openxmlformats.org/officeDocument/2006/relationships/hyperlink" Target="http://www.itu.int/md/S18-CLCWGFHRM8-C-0027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itu.int/md/S18-CLCWGFHRM8-C-0010/en" TargetMode="External"/><Relationship Id="rId31" Type="http://schemas.openxmlformats.org/officeDocument/2006/relationships/hyperlink" Target="http://www.itu.int/md/S18-CLCWGFHRM8-C-0025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8-CLCWGFHRM8-C-0020/en" TargetMode="External"/><Relationship Id="rId22" Type="http://schemas.openxmlformats.org/officeDocument/2006/relationships/hyperlink" Target="http://www.itu.int/md/S18-CLCWGFHRM8-C-0021/en" TargetMode="External"/><Relationship Id="rId27" Type="http://schemas.openxmlformats.org/officeDocument/2006/relationships/hyperlink" Target="http://www.itu.int/md/S18-CLCWGFHRM8-C-0008/en" TargetMode="External"/><Relationship Id="rId30" Type="http://schemas.openxmlformats.org/officeDocument/2006/relationships/hyperlink" Target="http://www.itu.int/md/S18-CLCWGFHRM8-C-0011/en" TargetMode="External"/><Relationship Id="rId35" Type="http://schemas.openxmlformats.org/officeDocument/2006/relationships/hyperlink" Target="http://www.itu.int/md/S18-CLCWGFHRM8-C-001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571</Words>
  <Characters>4923</Characters>
  <Application>Microsoft Office Word</Application>
  <DocSecurity>4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CWG-FHR Agenda</vt:lpstr>
    </vt:vector>
  </TitlesOfParts>
  <Manager>General Secretariat - Pool</Manager>
  <Company>International Telecommunication Union (ITU)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</cp:lastModifiedBy>
  <cp:revision>2</cp:revision>
  <cp:lastPrinted>2018-01-19T08:45:00Z</cp:lastPrinted>
  <dcterms:created xsi:type="dcterms:W3CDTF">2018-01-19T14:16:00Z</dcterms:created>
  <dcterms:modified xsi:type="dcterms:W3CDTF">2018-01-19T14:16:00Z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