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447390" w:rsidRPr="00950A5B" w:rsidTr="00447390">
        <w:trPr>
          <w:cantSplit/>
          <w:trHeight w:val="20"/>
          <w:jc w:val="center"/>
        </w:trPr>
        <w:tc>
          <w:tcPr>
            <w:tcW w:w="6620" w:type="dxa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/>
              </w:rPr>
              <w:t>2023-2020</w:t>
            </w:r>
          </w:p>
        </w:tc>
        <w:tc>
          <w:tcPr>
            <w:tcW w:w="3052" w:type="dxa"/>
            <w:vMerge w:val="restart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 wp14:anchorId="52523A4A" wp14:editId="3792FAC8">
                  <wp:extent cx="657225" cy="723900"/>
                  <wp:effectExtent l="0" t="0" r="9525" b="0"/>
                  <wp:docPr id="3" name="Picture 3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90" w:rsidRPr="00950A5B" w:rsidTr="00447390">
        <w:trPr>
          <w:cantSplit/>
          <w:trHeight w:val="68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447390" w:rsidRPr="00950A5B" w:rsidRDefault="00447390" w:rsidP="00447390">
            <w:pPr>
              <w:spacing w:after="60"/>
              <w:rPr>
                <w:rFonts w:eastAsiaTheme="minorEastAsia"/>
                <w:rtl/>
                <w:lang w:eastAsia="zh-CN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 xml:space="preserve">الرابع 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 xml:space="preserve">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/>
              </w:rPr>
              <w:t>16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 xml:space="preserve"> أبريل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447390" w:rsidRPr="00950A5B" w:rsidTr="0044739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47390" w:rsidRPr="00950A5B" w:rsidTr="00447390">
        <w:trPr>
          <w:cantSplit/>
          <w:jc w:val="center"/>
        </w:trPr>
        <w:tc>
          <w:tcPr>
            <w:tcW w:w="6620" w:type="dxa"/>
            <w:vMerge w:val="restart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الوثيقة </w:t>
            </w:r>
            <w:r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10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47390" w:rsidRPr="00950A5B" w:rsidTr="00447390">
        <w:trPr>
          <w:cantSplit/>
          <w:jc w:val="center"/>
        </w:trPr>
        <w:tc>
          <w:tcPr>
            <w:tcW w:w="6620" w:type="dxa"/>
            <w:vMerge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أبريل </w:t>
            </w:r>
            <w:r w:rsidRPr="0038569F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447390" w:rsidRPr="00950A5B" w:rsidTr="00447390">
        <w:trPr>
          <w:cantSplit/>
          <w:jc w:val="center"/>
        </w:trPr>
        <w:tc>
          <w:tcPr>
            <w:tcW w:w="6620" w:type="dxa"/>
            <w:vMerge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447390" w:rsidRPr="00950A5B" w:rsidRDefault="00447390" w:rsidP="00447390">
            <w:pPr>
              <w:tabs>
                <w:tab w:val="clear" w:pos="1134"/>
                <w:tab w:val="left" w:pos="79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/>
              </w:rPr>
              <w:t xml:space="preserve">الأصل: </w:t>
            </w:r>
            <w:r w:rsidRPr="00447390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447390" w:rsidRPr="00950A5B" w:rsidTr="00447390">
        <w:trPr>
          <w:cantSplit/>
          <w:jc w:val="center"/>
        </w:trPr>
        <w:tc>
          <w:tcPr>
            <w:tcW w:w="9672" w:type="dxa"/>
            <w:gridSpan w:val="2"/>
          </w:tcPr>
          <w:p w:rsidR="00447390" w:rsidRPr="00950A5B" w:rsidRDefault="00447390" w:rsidP="00447390">
            <w:pPr>
              <w:pStyle w:val="Source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447390" w:rsidRPr="00950A5B" w:rsidTr="00447390">
        <w:trPr>
          <w:cantSplit/>
          <w:jc w:val="center"/>
        </w:trPr>
        <w:tc>
          <w:tcPr>
            <w:tcW w:w="9672" w:type="dxa"/>
            <w:gridSpan w:val="2"/>
          </w:tcPr>
          <w:p w:rsidR="00447390" w:rsidRPr="00950A5B" w:rsidRDefault="00447390" w:rsidP="0044739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A"/>
              </w:rPr>
              <w:t xml:space="preserve">مشروع الخطة </w:t>
            </w:r>
            <w:r w:rsidRPr="00032A44">
              <w:rPr>
                <w:rFonts w:eastAsiaTheme="minorEastAsia" w:hint="cs"/>
                <w:rtl/>
                <w:lang w:eastAsia="zh-CN" w:bidi="ar-SA"/>
              </w:rPr>
              <w:t xml:space="preserve">المالية </w:t>
            </w:r>
            <w:r>
              <w:rPr>
                <w:rFonts w:eastAsiaTheme="minorEastAsia" w:hint="cs"/>
                <w:rtl/>
                <w:lang w:eastAsia="zh-CN"/>
              </w:rPr>
              <w:t xml:space="preserve">للفترة </w:t>
            </w:r>
            <w:r w:rsidRPr="00CB0ED3">
              <w:rPr>
                <w:bCs/>
                <w:caps/>
                <w:szCs w:val="32"/>
              </w:rPr>
              <w:t>202</w:t>
            </w:r>
            <w:r>
              <w:rPr>
                <w:bCs/>
                <w:caps/>
                <w:szCs w:val="32"/>
              </w:rPr>
              <w:t>3-</w:t>
            </w:r>
            <w:r w:rsidRPr="00CB0ED3">
              <w:rPr>
                <w:bCs/>
                <w:caps/>
                <w:szCs w:val="32"/>
              </w:rPr>
              <w:t>202</w:t>
            </w:r>
            <w:r>
              <w:rPr>
                <w:bCs/>
                <w:caps/>
                <w:szCs w:val="32"/>
              </w:rPr>
              <w:t>0</w:t>
            </w:r>
          </w:p>
        </w:tc>
      </w:tr>
      <w:tr w:rsidR="00447390" w:rsidRPr="00950A5B" w:rsidTr="00447390">
        <w:trPr>
          <w:cantSplit/>
          <w:jc w:val="center"/>
        </w:trPr>
        <w:tc>
          <w:tcPr>
            <w:tcW w:w="9672" w:type="dxa"/>
            <w:gridSpan w:val="2"/>
          </w:tcPr>
          <w:p w:rsidR="00447390" w:rsidRPr="00950A5B" w:rsidRDefault="00447390" w:rsidP="00447390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:rsidR="006157A3" w:rsidRDefault="00447390" w:rsidP="00606984">
      <w:pPr>
        <w:rPr>
          <w:rtl/>
        </w:rPr>
      </w:pPr>
      <w:r>
        <w:rPr>
          <w:rFonts w:eastAsiaTheme="minorEastAsia" w:hint="cs"/>
          <w:rtl/>
          <w:lang w:eastAsia="zh-CN"/>
        </w:rPr>
        <w:t xml:space="preserve">تعرض هذه الوثيقة مشروع الخطة المالية للفترة </w:t>
      </w:r>
      <w:r>
        <w:rPr>
          <w:rFonts w:eastAsiaTheme="minorEastAsia"/>
          <w:lang w:eastAsia="zh-CN"/>
        </w:rPr>
        <w:t>2023-2020</w:t>
      </w:r>
      <w:r>
        <w:rPr>
          <w:rFonts w:eastAsiaTheme="minorEastAsia" w:hint="cs"/>
          <w:rtl/>
          <w:lang w:eastAsia="zh-CN"/>
        </w:rPr>
        <w:t>.</w:t>
      </w:r>
    </w:p>
    <w:p w:rsidR="000E4FF0" w:rsidRDefault="000E4FF0" w:rsidP="00606984">
      <w:pPr>
        <w:rPr>
          <w:rtl/>
        </w:rPr>
      </w:pPr>
      <w:r>
        <w:rPr>
          <w:rtl/>
        </w:rPr>
        <w:br w:type="page"/>
      </w:r>
    </w:p>
    <w:p w:rsidR="00110D7A" w:rsidRDefault="00110D7A" w:rsidP="00606984">
      <w:pPr>
        <w:pStyle w:val="Heading1"/>
        <w:rPr>
          <w:rtl/>
        </w:rPr>
      </w:pPr>
      <w:r w:rsidRPr="00FA0618">
        <w:rPr>
          <w:lang w:val="en-CA"/>
        </w:rPr>
        <w:lastRenderedPageBreak/>
        <w:t>1</w:t>
      </w:r>
      <w:r w:rsidRPr="00FA0618">
        <w:rPr>
          <w:lang w:val="en-CA"/>
        </w:rPr>
        <w:tab/>
      </w:r>
      <w:r>
        <w:rPr>
          <w:rFonts w:hint="cs"/>
          <w:rtl/>
        </w:rPr>
        <w:t>تمهيد</w:t>
      </w:r>
    </w:p>
    <w:p w:rsidR="00110D7A" w:rsidRPr="00122476" w:rsidRDefault="00071D76" w:rsidP="00606984">
      <w:pPr>
        <w:pStyle w:val="Headingb"/>
        <w:rPr>
          <w:rtl/>
        </w:rPr>
      </w:pPr>
      <w:r>
        <w:rPr>
          <w:rFonts w:hint="cs"/>
          <w:rtl/>
        </w:rPr>
        <w:t xml:space="preserve"> </w:t>
      </w:r>
      <w:r w:rsidR="00110D7A" w:rsidRPr="00122476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="00110D7A" w:rsidRPr="00122476">
        <w:rPr>
          <w:rFonts w:hint="cs"/>
          <w:rtl/>
        </w:rPr>
        <w:t>)</w:t>
      </w:r>
      <w:r w:rsidR="00110D7A" w:rsidRPr="00122476">
        <w:rPr>
          <w:rFonts w:hint="cs"/>
          <w:rtl/>
        </w:rPr>
        <w:tab/>
        <w:t>ما هي الخطة المالية؟</w:t>
      </w:r>
    </w:p>
    <w:p w:rsidR="00110D7A" w:rsidRPr="00071D76" w:rsidRDefault="00110D7A" w:rsidP="00606984">
      <w:pPr>
        <w:rPr>
          <w:rtl/>
          <w:lang w:bidi="ar"/>
        </w:rPr>
      </w:pPr>
      <w:r w:rsidRPr="00071D76">
        <w:t>1.1</w:t>
      </w:r>
      <w:r w:rsidRPr="00071D76">
        <w:rPr>
          <w:rtl/>
        </w:rPr>
        <w:tab/>
      </w:r>
      <w:r w:rsidRPr="00071D76">
        <w:rPr>
          <w:rFonts w:hint="cs"/>
          <w:rtl/>
          <w:lang w:bidi="ar"/>
        </w:rPr>
        <w:t xml:space="preserve">الغرض من مشروع الخطة المالية للفترة </w:t>
      </w:r>
      <w:r w:rsidRPr="00071D76">
        <w:rPr>
          <w:lang w:bidi="ar"/>
        </w:rPr>
        <w:t>2023</w:t>
      </w:r>
      <w:r w:rsidR="00606984">
        <w:rPr>
          <w:lang w:bidi="ar"/>
        </w:rPr>
        <w:noBreakHyphen/>
      </w:r>
      <w:r w:rsidRPr="00071D76">
        <w:rPr>
          <w:lang w:bidi="ar"/>
        </w:rPr>
        <w:t>2020</w:t>
      </w:r>
      <w:r w:rsidRPr="00071D76">
        <w:rPr>
          <w:rFonts w:hint="cs"/>
          <w:rtl/>
        </w:rPr>
        <w:t xml:space="preserve">، باختصار، هو تزويد مؤتمر المندوبين المفوضين لعام </w:t>
      </w:r>
      <w:r w:rsidRPr="00071D76">
        <w:t>2018</w:t>
      </w:r>
      <w:r w:rsidRPr="00071D76">
        <w:rPr>
          <w:rFonts w:hint="cs"/>
          <w:rtl/>
        </w:rPr>
        <w:t xml:space="preserve"> بأداة لإرساء الأساس اللازم </w:t>
      </w:r>
      <w:r w:rsidRPr="00606984">
        <w:rPr>
          <w:rFonts w:hint="cs"/>
          <w:szCs w:val="22"/>
          <w:rtl/>
        </w:rPr>
        <w:t>لإعداد</w:t>
      </w:r>
      <w:r w:rsidRPr="00071D76">
        <w:rPr>
          <w:rFonts w:hint="cs"/>
          <w:rtl/>
        </w:rPr>
        <w:t xml:space="preserve"> ميزانيتيْ الفترتين </w:t>
      </w:r>
      <w:r w:rsidRPr="00071D76">
        <w:t>2021</w:t>
      </w:r>
      <w:r w:rsidR="00606984">
        <w:noBreakHyphen/>
      </w:r>
      <w:r w:rsidRPr="00071D76">
        <w:t>2020</w:t>
      </w:r>
      <w:r w:rsidRPr="00071D76">
        <w:rPr>
          <w:rFonts w:hint="cs"/>
          <w:rtl/>
        </w:rPr>
        <w:t xml:space="preserve"> و</w:t>
      </w:r>
      <w:r w:rsidRPr="00071D76">
        <w:t>2023</w:t>
      </w:r>
      <w:r w:rsidR="00606984">
        <w:noBreakHyphen/>
      </w:r>
      <w:r w:rsidRPr="00071D76">
        <w:t>2022</w:t>
      </w:r>
      <w:r w:rsidRPr="00071D76">
        <w:rPr>
          <w:rFonts w:hint="cs"/>
          <w:rtl/>
          <w:lang w:bidi="ar"/>
        </w:rPr>
        <w:t>.</w:t>
      </w:r>
    </w:p>
    <w:p w:rsidR="00110D7A" w:rsidRDefault="00110D7A" w:rsidP="00606984">
      <w:pPr>
        <w:rPr>
          <w:rtl/>
        </w:rPr>
      </w:pPr>
      <w:r>
        <w:t>2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>وب</w:t>
      </w:r>
      <w:r w:rsidRPr="00122476">
        <w:rPr>
          <w:rFonts w:hint="eastAsia"/>
          <w:rtl/>
        </w:rPr>
        <w:t>تحديد</w:t>
      </w:r>
      <w:r w:rsidRPr="00122476">
        <w:rPr>
          <w:rtl/>
        </w:rPr>
        <w:t xml:space="preserve"> </w:t>
      </w:r>
      <w:r>
        <w:rPr>
          <w:rFonts w:hint="cs"/>
          <w:rtl/>
        </w:rPr>
        <w:t xml:space="preserve">مبلغ وحدة المساهمة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، يضع مؤتمر المندوبين المفوضين </w:t>
      </w:r>
      <w:r w:rsidRPr="00122476">
        <w:rPr>
          <w:rFonts w:hint="eastAsia"/>
          <w:rtl/>
        </w:rPr>
        <w:t>الحدود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المالية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ذات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الصلة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حتى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موعد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مؤتمر</w:t>
      </w:r>
      <w:r w:rsidRPr="00122476">
        <w:rPr>
          <w:rtl/>
        </w:rPr>
        <w:t xml:space="preserve"> </w:t>
      </w:r>
      <w:r>
        <w:rPr>
          <w:rFonts w:hint="cs"/>
          <w:rtl/>
        </w:rPr>
        <w:t>المندوبين المفوضين التالي،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بعد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النظر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في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جميع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الجوانب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ذات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الصلة</w:t>
      </w:r>
      <w:r w:rsidRPr="00122476">
        <w:rPr>
          <w:rtl/>
        </w:rPr>
        <w:t xml:space="preserve"> </w:t>
      </w:r>
      <w:r>
        <w:rPr>
          <w:rFonts w:hint="cs"/>
          <w:rtl/>
        </w:rPr>
        <w:t>ل</w:t>
      </w:r>
      <w:r w:rsidRPr="00122476">
        <w:rPr>
          <w:rFonts w:hint="eastAsia"/>
          <w:rtl/>
        </w:rPr>
        <w:t>أعمال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الاتحاد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في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الفترة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المعنية</w:t>
      </w:r>
      <w:r>
        <w:rPr>
          <w:rFonts w:hint="cs"/>
          <w:rtl/>
        </w:rPr>
        <w:t xml:space="preserve">. </w:t>
      </w:r>
    </w:p>
    <w:p w:rsidR="00110D7A" w:rsidRPr="007D62D7" w:rsidRDefault="00110D7A" w:rsidP="00606984">
      <w:pPr>
        <w:pStyle w:val="Headingb"/>
        <w:rPr>
          <w:rtl/>
        </w:rPr>
      </w:pPr>
      <w:r w:rsidRPr="007D62D7">
        <w:rPr>
          <w:rFonts w:hint="cs"/>
          <w:rtl/>
        </w:rPr>
        <w:t>ب)</w:t>
      </w:r>
      <w:r w:rsidRPr="007D62D7">
        <w:rPr>
          <w:rFonts w:hint="cs"/>
          <w:rtl/>
        </w:rPr>
        <w:tab/>
        <w:t>الأسس القانونية</w:t>
      </w:r>
    </w:p>
    <w:p w:rsidR="00110D7A" w:rsidRDefault="00110D7A" w:rsidP="00606984">
      <w:pPr>
        <w:rPr>
          <w:rtl/>
        </w:rPr>
      </w:pPr>
      <w:r>
        <w:t>3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ينظم الحكم </w:t>
      </w:r>
      <w:r>
        <w:t>51</w:t>
      </w:r>
      <w:r>
        <w:rPr>
          <w:rFonts w:hint="cs"/>
          <w:rtl/>
        </w:rPr>
        <w:t xml:space="preserve"> من المادة </w:t>
      </w:r>
      <w:r>
        <w:t>8</w:t>
      </w:r>
      <w:r>
        <w:rPr>
          <w:rFonts w:hint="cs"/>
          <w:rtl/>
        </w:rPr>
        <w:t xml:space="preserve"> من الدستور إعداد الخطة المالية.</w:t>
      </w:r>
    </w:p>
    <w:p w:rsidR="00110D7A" w:rsidRDefault="00110D7A" w:rsidP="00606984">
      <w:pPr>
        <w:rPr>
          <w:rtl/>
        </w:rPr>
      </w:pPr>
      <w:r>
        <w:t>4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ويقر مؤتمر المندوبين المفوضين الخطة المالية في المقرر </w:t>
      </w:r>
      <w:r>
        <w:t>5</w:t>
      </w:r>
      <w:r>
        <w:rPr>
          <w:rFonts w:hint="cs"/>
          <w:rtl/>
        </w:rPr>
        <w:t xml:space="preserve"> الذي ترد فيه الخطة المالية الجديدة وجميع المعلومات ذات الصلة</w:t>
      </w:r>
      <w:r w:rsidR="00071D76">
        <w:rPr>
          <w:rFonts w:hint="eastAsia"/>
          <w:rtl/>
        </w:rPr>
        <w:t> </w:t>
      </w:r>
      <w:r>
        <w:rPr>
          <w:rFonts w:hint="cs"/>
          <w:rtl/>
        </w:rPr>
        <w:t xml:space="preserve">بها. </w:t>
      </w:r>
    </w:p>
    <w:p w:rsidR="00110D7A" w:rsidRDefault="00110D7A" w:rsidP="00606984">
      <w:pPr>
        <w:pStyle w:val="Headingb"/>
        <w:rPr>
          <w:rtl/>
        </w:rPr>
      </w:pPr>
      <w:r>
        <w:rPr>
          <w:rFonts w:hint="cs"/>
          <w:rtl/>
        </w:rPr>
        <w:t>ج</w:t>
      </w:r>
      <w:r w:rsidRPr="007D62D7">
        <w:rPr>
          <w:rFonts w:hint="cs"/>
          <w:rtl/>
        </w:rPr>
        <w:t>)</w:t>
      </w:r>
      <w:r w:rsidRPr="007D62D7">
        <w:rPr>
          <w:rFonts w:hint="cs"/>
          <w:rtl/>
        </w:rPr>
        <w:tab/>
      </w:r>
      <w:r>
        <w:rPr>
          <w:rFonts w:hint="cs"/>
          <w:rtl/>
        </w:rPr>
        <w:t>الارتباط بالخطة الاستراتيجية</w:t>
      </w:r>
    </w:p>
    <w:p w:rsidR="00110D7A" w:rsidRPr="007D62D7" w:rsidRDefault="00110D7A" w:rsidP="00606984">
      <w:pPr>
        <w:rPr>
          <w:b/>
          <w:bCs/>
          <w:rtl/>
        </w:rPr>
      </w:pPr>
      <w:r>
        <w:t>5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ترتبط الخطة المالية بالخطة الاستراتيجية والغايات والأهداف والنواتج المحددة فيها. </w:t>
      </w:r>
    </w:p>
    <w:p w:rsidR="00110D7A" w:rsidRPr="00110D66" w:rsidRDefault="00110D7A" w:rsidP="00606984">
      <w:pPr>
        <w:rPr>
          <w:rtl/>
        </w:rPr>
      </w:pPr>
      <w:r>
        <w:t>6</w:t>
      </w:r>
      <w:r w:rsidRPr="00FA0618">
        <w:t>.1</w:t>
      </w:r>
      <w:r w:rsidRPr="00FA0618">
        <w:rPr>
          <w:rtl/>
        </w:rPr>
        <w:tab/>
      </w:r>
      <w:r w:rsidRPr="00110D66">
        <w:rPr>
          <w:rFonts w:hint="cs"/>
          <w:rtl/>
        </w:rPr>
        <w:t xml:space="preserve">وتتبع الخطة المالية نُهجاً </w:t>
      </w:r>
      <w:r>
        <w:rPr>
          <w:rFonts w:hint="cs"/>
          <w:rtl/>
        </w:rPr>
        <w:t>ومخططات</w:t>
      </w:r>
      <w:r w:rsidRPr="00110D66">
        <w:rPr>
          <w:rFonts w:hint="cs"/>
          <w:rtl/>
        </w:rPr>
        <w:t xml:space="preserve"> مزدوجة: </w:t>
      </w:r>
    </w:p>
    <w:p w:rsidR="00110D7A" w:rsidRPr="00110D66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 w:rsidRPr="00110D66">
        <w:rPr>
          <w:rFonts w:hint="cs"/>
          <w:rtl/>
        </w:rPr>
        <w:t>نهج/</w:t>
      </w:r>
      <w:r w:rsidR="00110D7A">
        <w:rPr>
          <w:rFonts w:hint="cs"/>
          <w:rtl/>
        </w:rPr>
        <w:t>مخطط</w:t>
      </w:r>
      <w:r w:rsidR="00110D7A" w:rsidRPr="00110D66">
        <w:rPr>
          <w:rFonts w:hint="cs"/>
          <w:rtl/>
        </w:rPr>
        <w:t xml:space="preserve"> مالي (لاتباع هياكل الإيرادات/النفقات المحددة في اللوائح المالية)؛</w:t>
      </w:r>
    </w:p>
    <w:p w:rsidR="00110D7A" w:rsidRPr="00110D66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 w:rsidRPr="00110D66">
        <w:rPr>
          <w:rFonts w:hint="cs"/>
          <w:rtl/>
        </w:rPr>
        <w:t>نهج/</w:t>
      </w:r>
      <w:r w:rsidR="00110D7A">
        <w:rPr>
          <w:rFonts w:hint="cs"/>
          <w:rtl/>
        </w:rPr>
        <w:t>مخطط</w:t>
      </w:r>
      <w:r w:rsidR="00110D7A" w:rsidRPr="00110D66">
        <w:rPr>
          <w:rFonts w:hint="cs"/>
          <w:rtl/>
        </w:rPr>
        <w:t xml:space="preserve"> قائم على النتائج (ل</w:t>
      </w:r>
      <w:r>
        <w:rPr>
          <w:rFonts w:hint="cs"/>
          <w:rtl/>
        </w:rPr>
        <w:t>اتباع هيكل الخطة الاستراتيجية).</w:t>
      </w:r>
    </w:p>
    <w:p w:rsidR="00110D7A" w:rsidRDefault="00110D7A" w:rsidP="00606984">
      <w:pPr>
        <w:pStyle w:val="Headingb"/>
        <w:rPr>
          <w:rtl/>
        </w:rPr>
      </w:pPr>
      <w:r>
        <w:rPr>
          <w:rFonts w:hint="cs"/>
          <w:rtl/>
        </w:rPr>
        <w:t>د</w:t>
      </w:r>
      <w:r w:rsidR="00071D76">
        <w:rPr>
          <w:rFonts w:hint="cs"/>
          <w:rtl/>
        </w:rPr>
        <w:t xml:space="preserve"> </w:t>
      </w:r>
      <w:r w:rsidRPr="007D62D7">
        <w:rPr>
          <w:rFonts w:hint="cs"/>
          <w:rtl/>
        </w:rPr>
        <w:t>)</w:t>
      </w:r>
      <w:r w:rsidRPr="007D62D7">
        <w:rPr>
          <w:rFonts w:hint="cs"/>
          <w:rtl/>
        </w:rPr>
        <w:tab/>
      </w:r>
      <w:r>
        <w:rPr>
          <w:rFonts w:hint="cs"/>
          <w:rtl/>
        </w:rPr>
        <w:t>المحركات/العوامل الحاسمة الرئيسية</w:t>
      </w:r>
    </w:p>
    <w:p w:rsidR="00110D7A" w:rsidRDefault="00110D7A" w:rsidP="00606984">
      <w:pPr>
        <w:rPr>
          <w:rtl/>
        </w:rPr>
      </w:pPr>
      <w:r>
        <w:t>7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تتمثل المحركات/العوامل الحاسمة الرئيسية لإعداد الخطة المالية في ما يلي: 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مشروع الخطة الاستراتيجية للفترة </w:t>
      </w:r>
      <w:r w:rsidR="00110D7A">
        <w:rPr>
          <w:lang w:bidi="ar"/>
        </w:rPr>
        <w:t>2023-2020</w:t>
      </w:r>
      <w:r w:rsidR="00110D7A">
        <w:rPr>
          <w:rFonts w:hint="cs"/>
          <w:rtl/>
          <w:lang w:bidi="ar"/>
        </w:rPr>
        <w:t>؛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  <w:lang w:bidi="ar"/>
        </w:rPr>
        <w:t>مبلغ وحدة المساهمة (</w:t>
      </w:r>
      <w:r w:rsidR="00110D7A">
        <w:rPr>
          <w:lang w:bidi="ar"/>
        </w:rPr>
        <w:t>318 000</w:t>
      </w:r>
      <w:r w:rsidR="00110D7A">
        <w:rPr>
          <w:rFonts w:hint="cs"/>
          <w:rtl/>
        </w:rPr>
        <w:t xml:space="preserve"> فرنك سويسري</w:t>
      </w:r>
      <w:r w:rsidR="00110D7A">
        <w:rPr>
          <w:rFonts w:hint="cs"/>
          <w:rtl/>
          <w:lang w:bidi="ar"/>
        </w:rPr>
        <w:t>)؛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>مستوى (سقف) الإيرادات؛</w:t>
      </w:r>
    </w:p>
    <w:p w:rsidR="00110D7A" w:rsidRPr="00FA0618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  <w:rPr>
          <w:rtl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>برنامج العمل.</w:t>
      </w:r>
    </w:p>
    <w:p w:rsidR="00110D7A" w:rsidRPr="00A77EEE" w:rsidRDefault="00110D7A" w:rsidP="00606984">
      <w:pPr>
        <w:pStyle w:val="Heading1"/>
        <w:rPr>
          <w:rtl/>
          <w:lang w:bidi="ar-SA"/>
        </w:rPr>
      </w:pPr>
      <w:r w:rsidRPr="00A77EEE">
        <w:rPr>
          <w:lang w:val="en-CA"/>
        </w:rPr>
        <w:t>2</w:t>
      </w:r>
      <w:r w:rsidRPr="00A77EEE">
        <w:rPr>
          <w:lang w:val="en-CA"/>
        </w:rPr>
        <w:tab/>
      </w:r>
      <w:r>
        <w:rPr>
          <w:rFonts w:hint="cs"/>
          <w:rtl/>
        </w:rPr>
        <w:t>الأسس</w:t>
      </w:r>
      <w:r w:rsidRPr="00B25CD7">
        <w:rPr>
          <w:rFonts w:hint="cs"/>
          <w:rtl/>
        </w:rPr>
        <w:t>/الافتراضات</w:t>
      </w:r>
    </w:p>
    <w:p w:rsidR="00110D7A" w:rsidRDefault="00110D7A" w:rsidP="00606984">
      <w:pPr>
        <w:rPr>
          <w:rtl/>
          <w:lang w:bidi="ar"/>
        </w:rPr>
      </w:pPr>
      <w:r w:rsidRPr="00FA0618">
        <w:t>1.2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استعين بميزانية الفترة </w:t>
      </w:r>
      <w:r>
        <w:rPr>
          <w:lang w:bidi="ar"/>
        </w:rPr>
        <w:t>2019-2018</w:t>
      </w:r>
      <w:r>
        <w:rPr>
          <w:rFonts w:hint="cs"/>
          <w:rtl/>
        </w:rPr>
        <w:t xml:space="preserve"> كأساس أولي لإعداد مشروع الخطة المالية للفترة </w:t>
      </w:r>
      <w:r>
        <w:t>2023-2020</w:t>
      </w:r>
      <w:r>
        <w:rPr>
          <w:rFonts w:hint="cs"/>
          <w:rtl/>
        </w:rPr>
        <w:t>، فيما</w:t>
      </w:r>
      <w:r w:rsidR="00B54451">
        <w:rPr>
          <w:rFonts w:hint="eastAsia"/>
          <w:rtl/>
        </w:rPr>
        <w:t> </w:t>
      </w:r>
      <w:r>
        <w:rPr>
          <w:rFonts w:hint="cs"/>
          <w:rtl/>
        </w:rPr>
        <w:t>يتعلق بمستوى النفقات والإيرادات على السواء</w:t>
      </w:r>
      <w:r w:rsidRPr="00FA0618">
        <w:rPr>
          <w:rFonts w:hint="cs"/>
          <w:rtl/>
          <w:lang w:bidi="ar"/>
        </w:rPr>
        <w:t>.</w:t>
      </w:r>
    </w:p>
    <w:p w:rsidR="00110D7A" w:rsidRPr="00B54451" w:rsidRDefault="00110D7A" w:rsidP="00606984">
      <w:pPr>
        <w:rPr>
          <w:rtl/>
        </w:rPr>
      </w:pPr>
      <w:r w:rsidRPr="00B54451">
        <w:t>2.2</w:t>
      </w:r>
      <w:r w:rsidRPr="00B54451">
        <w:tab/>
      </w:r>
      <w:r w:rsidRPr="00B54451">
        <w:rPr>
          <w:rFonts w:hint="cs"/>
          <w:rtl/>
        </w:rPr>
        <w:t>يعبر مستوى الإيرادات عن الوضع السائد في</w:t>
      </w:r>
      <w:r w:rsidR="00FF4E7C">
        <w:rPr>
          <w:rFonts w:hint="eastAsia"/>
          <w:rtl/>
        </w:rPr>
        <w:t> </w:t>
      </w:r>
      <w:r w:rsidRPr="00B54451">
        <w:t>1</w:t>
      </w:r>
      <w:r w:rsidRPr="00B54451">
        <w:rPr>
          <w:rFonts w:hint="cs"/>
          <w:rtl/>
        </w:rPr>
        <w:t xml:space="preserve"> يناير </w:t>
      </w:r>
      <w:r w:rsidRPr="00B54451">
        <w:t>2018</w:t>
      </w:r>
      <w:r w:rsidRPr="00B54451">
        <w:rPr>
          <w:rFonts w:hint="cs"/>
          <w:rtl/>
        </w:rPr>
        <w:t xml:space="preserve"> فيما يتعلق بالمساهمات المقررة (الدول الأعضاء وأعضاء القطاعات والمنتسبون والهيئات الأكاديمية). </w:t>
      </w:r>
    </w:p>
    <w:p w:rsidR="00110D7A" w:rsidRPr="00BE5069" w:rsidRDefault="00110D7A" w:rsidP="00606984">
      <w:pPr>
        <w:rPr>
          <w:rtl/>
        </w:rPr>
      </w:pPr>
      <w:r>
        <w:t>3</w:t>
      </w:r>
      <w:r w:rsidRPr="00FA0618">
        <w:t>.2</w:t>
      </w:r>
      <w:r>
        <w:tab/>
      </w:r>
      <w:r>
        <w:rPr>
          <w:rFonts w:hint="cs"/>
          <w:rtl/>
        </w:rPr>
        <w:t xml:space="preserve">يظهر في مشروع الخطة المالية الانخفاض </w:t>
      </w:r>
      <w:r w:rsidRPr="003940D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BE5069">
        <w:rPr>
          <w:rFonts w:hint="cs"/>
          <w:rtl/>
        </w:rPr>
        <w:t xml:space="preserve">مرتبات الموظفين </w:t>
      </w:r>
      <w:r>
        <w:rPr>
          <w:rFonts w:hint="cs"/>
          <w:rtl/>
        </w:rPr>
        <w:t xml:space="preserve">من الفئتين الفنية والعليا بنسبة </w:t>
      </w:r>
      <w:r w:rsidR="00606984">
        <w:t>%</w:t>
      </w:r>
      <w:r>
        <w:t>5</w:t>
      </w:r>
      <w:r w:rsidR="00606984">
        <w:t>,</w:t>
      </w:r>
      <w:r>
        <w:t>2</w:t>
      </w:r>
      <w:r w:rsidR="00606984">
        <w:rPr>
          <w:rFonts w:hint="cs"/>
          <w:rtl/>
        </w:rPr>
        <w:t xml:space="preserve"> </w:t>
      </w:r>
      <w:r w:rsidRPr="00BE5069">
        <w:rPr>
          <w:rFonts w:hint="cs"/>
          <w:rtl/>
        </w:rPr>
        <w:t xml:space="preserve">نتيجة </w:t>
      </w:r>
      <w:r>
        <w:rPr>
          <w:rFonts w:hint="cs"/>
          <w:rtl/>
        </w:rPr>
        <w:t>قرار لجنة الخدمة المدنية الدولية بشأن تسوية مقر العمل في جنيف (</w:t>
      </w:r>
      <w:r w:rsidRPr="00110D66">
        <w:rPr>
          <w:rFonts w:hint="cs"/>
          <w:rtl/>
        </w:rPr>
        <w:t xml:space="preserve">ما يعادل انخفاضاً </w:t>
      </w:r>
      <w:r>
        <w:rPr>
          <w:rFonts w:hint="cs"/>
          <w:rtl/>
        </w:rPr>
        <w:t xml:space="preserve">في التكاليف </w:t>
      </w:r>
      <w:r w:rsidRPr="00110D66">
        <w:rPr>
          <w:rFonts w:hint="cs"/>
          <w:rtl/>
        </w:rPr>
        <w:t xml:space="preserve">بمبلغ </w:t>
      </w:r>
      <w:r w:rsidRPr="00110D66">
        <w:t>11</w:t>
      </w:r>
      <w:r w:rsidR="00606984">
        <w:t>,</w:t>
      </w:r>
      <w:r w:rsidRPr="00110D66">
        <w:t>9</w:t>
      </w:r>
      <w:r w:rsidRPr="00110D66">
        <w:rPr>
          <w:rFonts w:hint="cs"/>
          <w:rtl/>
        </w:rPr>
        <w:t xml:space="preserve"> مليون فرنك سويسري</w:t>
      </w:r>
      <w:r>
        <w:rPr>
          <w:rFonts w:hint="cs"/>
          <w:rtl/>
        </w:rPr>
        <w:t xml:space="preserve">). </w:t>
      </w:r>
    </w:p>
    <w:p w:rsidR="00110D7A" w:rsidRDefault="00110D7A" w:rsidP="00606984">
      <w:pPr>
        <w:rPr>
          <w:rtl/>
        </w:rPr>
      </w:pPr>
      <w:r>
        <w:t>4</w:t>
      </w:r>
      <w:r w:rsidRPr="00FA0618">
        <w:t>.2</w:t>
      </w:r>
      <w:r>
        <w:tab/>
      </w:r>
      <w:r>
        <w:rPr>
          <w:rFonts w:hint="cs"/>
          <w:rtl/>
        </w:rPr>
        <w:t xml:space="preserve">وتظهر أيضاً زيادة بمبلغ </w:t>
      </w:r>
      <w:r>
        <w:t>1</w:t>
      </w:r>
      <w:r w:rsidR="00606984">
        <w:t>,</w:t>
      </w:r>
      <w:r>
        <w:t>1</w:t>
      </w:r>
      <w:r>
        <w:rPr>
          <w:rFonts w:hint="cs"/>
          <w:rtl/>
        </w:rPr>
        <w:t xml:space="preserve"> مليون فرنك سويسري في المساهمة في التأمين الصحي لتعويض النقص الناجم عن انخفاض المرتبات المشار إليه أعلاه.</w:t>
      </w:r>
    </w:p>
    <w:p w:rsidR="00110D7A" w:rsidRPr="0096276B" w:rsidRDefault="00110D7A" w:rsidP="00606984">
      <w:pPr>
        <w:rPr>
          <w:rtl/>
        </w:rPr>
      </w:pPr>
      <w:r>
        <w:lastRenderedPageBreak/>
        <w:t>5</w:t>
      </w:r>
      <w:r w:rsidRPr="00FA0618">
        <w:t>.2</w:t>
      </w:r>
      <w:r>
        <w:tab/>
      </w:r>
      <w:r>
        <w:rPr>
          <w:rFonts w:hint="cs"/>
          <w:rtl/>
        </w:rPr>
        <w:t xml:space="preserve">وعلى غرار ميزانيتيْ الفترتين </w:t>
      </w:r>
      <w:r>
        <w:t>2017-2016</w:t>
      </w:r>
      <w:r>
        <w:rPr>
          <w:rFonts w:hint="cs"/>
          <w:rtl/>
        </w:rPr>
        <w:t xml:space="preserve"> و</w:t>
      </w:r>
      <w:r>
        <w:t>2019-2018</w:t>
      </w:r>
      <w:r>
        <w:rPr>
          <w:rFonts w:hint="cs"/>
          <w:rtl/>
        </w:rPr>
        <w:t xml:space="preserve">، تطبَّق للوظائف الشاغرة نسبة </w:t>
      </w:r>
      <w:r>
        <w:t>5</w:t>
      </w:r>
      <w:r>
        <w:rPr>
          <w:rFonts w:hint="cs"/>
          <w:rtl/>
        </w:rPr>
        <w:t xml:space="preserve"> في المائة من مجموع الوظائف في</w:t>
      </w:r>
      <w:r w:rsidR="00B54451">
        <w:rPr>
          <w:rFonts w:hint="eastAsia"/>
          <w:rtl/>
        </w:rPr>
        <w:t> </w:t>
      </w:r>
      <w:r>
        <w:rPr>
          <w:rFonts w:hint="cs"/>
          <w:rtl/>
        </w:rPr>
        <w:t xml:space="preserve">الاتحاد للفترة </w:t>
      </w:r>
      <w:r>
        <w:t>2023-2020</w:t>
      </w:r>
      <w:r>
        <w:rPr>
          <w:rFonts w:hint="cs"/>
          <w:rtl/>
        </w:rPr>
        <w:t xml:space="preserve">. </w:t>
      </w:r>
    </w:p>
    <w:p w:rsidR="00110D7A" w:rsidRPr="00FA0618" w:rsidRDefault="00110D7A" w:rsidP="00606984">
      <w:pPr>
        <w:rPr>
          <w:rtl/>
        </w:rPr>
      </w:pPr>
      <w:r>
        <w:t>6</w:t>
      </w:r>
      <w:r w:rsidRPr="00FA0618">
        <w:t>.2</w:t>
      </w:r>
      <w:r>
        <w:tab/>
      </w:r>
      <w:r>
        <w:rPr>
          <w:rFonts w:hint="cs"/>
          <w:rtl/>
        </w:rPr>
        <w:t xml:space="preserve">ولا يتضمن مشروع الخطة المالية هذا أيّ زيادات/انخفاضات محتملة </w:t>
      </w:r>
      <w:r w:rsidR="00606984">
        <w:rPr>
          <w:rFonts w:hint="cs"/>
          <w:rtl/>
        </w:rPr>
        <w:t xml:space="preserve">مستقبلاً </w:t>
      </w:r>
      <w:r>
        <w:rPr>
          <w:rFonts w:hint="cs"/>
          <w:rtl/>
        </w:rPr>
        <w:t>في التكاليف في الفترة</w:t>
      </w:r>
      <w:r w:rsidR="00FF4E7C">
        <w:rPr>
          <w:rFonts w:hint="eastAsia"/>
          <w:rtl/>
        </w:rPr>
        <w:t> </w:t>
      </w:r>
      <w:r>
        <w:t>2023</w:t>
      </w:r>
      <w:r w:rsidR="00FF4E7C">
        <w:noBreakHyphen/>
      </w:r>
      <w:r>
        <w:t>2020</w:t>
      </w:r>
      <w:r>
        <w:rPr>
          <w:rFonts w:hint="cs"/>
          <w:rtl/>
        </w:rPr>
        <w:t xml:space="preserve"> (مثل</w:t>
      </w:r>
      <w:r w:rsidR="00B54451">
        <w:rPr>
          <w:rFonts w:hint="eastAsia"/>
          <w:rtl/>
        </w:rPr>
        <w:t> </w:t>
      </w:r>
      <w:r>
        <w:rPr>
          <w:rFonts w:hint="cs"/>
          <w:rtl/>
        </w:rPr>
        <w:t xml:space="preserve">التضخم وزيادة المرتب وتضخم تكلفة الرعاية الصحية، إلخ.)، ولكنها ستؤخذ في الاعتبار عند إعداد ميزانيتيْ الفترتين </w:t>
      </w:r>
      <w:r>
        <w:t>2021</w:t>
      </w:r>
      <w:r w:rsidR="00B54451">
        <w:noBreakHyphen/>
      </w:r>
      <w:r>
        <w:t>2020</w:t>
      </w:r>
      <w:r>
        <w:rPr>
          <w:rFonts w:hint="cs"/>
          <w:rtl/>
        </w:rPr>
        <w:t xml:space="preserve"> و</w:t>
      </w:r>
      <w:r>
        <w:t>2023</w:t>
      </w:r>
      <w:r w:rsidR="00B54451">
        <w:noBreakHyphen/>
      </w:r>
      <w:r>
        <w:t>2022</w:t>
      </w:r>
      <w:r>
        <w:rPr>
          <w:rFonts w:hint="cs"/>
          <w:rtl/>
        </w:rPr>
        <w:t>.</w:t>
      </w:r>
    </w:p>
    <w:p w:rsidR="00110D7A" w:rsidRPr="00FA0618" w:rsidRDefault="00110D7A" w:rsidP="00606984">
      <w:pPr>
        <w:pStyle w:val="Heading1"/>
        <w:rPr>
          <w:rtl/>
          <w:lang w:bidi="ar-SA"/>
        </w:rPr>
      </w:pPr>
      <w:r w:rsidRPr="00FA0618">
        <w:rPr>
          <w:lang w:val="en-CA"/>
        </w:rPr>
        <w:t>3</w:t>
      </w:r>
      <w:r w:rsidRPr="00FA0618">
        <w:rPr>
          <w:lang w:val="en-CA"/>
        </w:rPr>
        <w:tab/>
      </w:r>
      <w:r>
        <w:rPr>
          <w:rFonts w:hint="cs"/>
          <w:rtl/>
        </w:rPr>
        <w:t>تغير البرامج وزيادة/انخفاض التكاليف</w:t>
      </w:r>
    </w:p>
    <w:p w:rsidR="00110D7A" w:rsidRDefault="00110D7A" w:rsidP="00606984">
      <w:pPr>
        <w:rPr>
          <w:rtl/>
          <w:lang w:bidi="ar"/>
        </w:rPr>
      </w:pPr>
      <w:r w:rsidRPr="00FA0618">
        <w:t>1.3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مقارنةً بميزانية الفترة </w:t>
      </w:r>
      <w:r>
        <w:rPr>
          <w:lang w:bidi="ar"/>
        </w:rPr>
        <w:t>2019-2018</w:t>
      </w:r>
      <w:r>
        <w:rPr>
          <w:rFonts w:hint="cs"/>
          <w:rtl/>
        </w:rPr>
        <w:t xml:space="preserve">، يعادل تغير البرامج مبلغ </w:t>
      </w:r>
      <w:r>
        <w:t>5</w:t>
      </w:r>
      <w:r>
        <w:rPr>
          <w:rFonts w:hint="cs"/>
          <w:rtl/>
        </w:rPr>
        <w:t xml:space="preserve"> ملايين فرنك سويسري يمكن تفصيلها على النحو التالي:</w:t>
      </w:r>
    </w:p>
    <w:p w:rsidR="00110D7A" w:rsidRPr="00D57214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  <w:rPr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lang w:bidi="ar"/>
        </w:rPr>
        <w:t>1</w:t>
      </w:r>
      <w:r w:rsidR="00606984">
        <w:rPr>
          <w:lang w:bidi="ar"/>
        </w:rPr>
        <w:t>,</w:t>
      </w:r>
      <w:r w:rsidR="00110D7A">
        <w:rPr>
          <w:lang w:bidi="ar"/>
        </w:rPr>
        <w:t>6</w:t>
      </w:r>
      <w:r w:rsidR="00110D7A">
        <w:rPr>
          <w:rFonts w:hint="cs"/>
          <w:rtl/>
        </w:rPr>
        <w:t xml:space="preserve"> مليون فرنك سويسري نتيجة مواعيد انعقاد المؤتمرات في الفترة</w:t>
      </w:r>
      <w:r w:rsidR="00FF4E7C">
        <w:rPr>
          <w:rFonts w:hint="eastAsia"/>
          <w:rtl/>
        </w:rPr>
        <w:t> </w:t>
      </w:r>
      <w:r w:rsidR="00110D7A" w:rsidRPr="00B54451">
        <w:rPr>
          <w:spacing w:val="6"/>
          <w:lang w:bidi="ar"/>
        </w:rPr>
        <w:t>2023</w:t>
      </w:r>
      <w:r w:rsidR="00FF4E7C">
        <w:rPr>
          <w:spacing w:val="6"/>
          <w:lang w:bidi="ar"/>
        </w:rPr>
        <w:noBreakHyphen/>
      </w:r>
      <w:r w:rsidR="00110D7A" w:rsidRPr="00B54451">
        <w:rPr>
          <w:spacing w:val="6"/>
          <w:lang w:bidi="ar"/>
        </w:rPr>
        <w:t>2020</w:t>
      </w:r>
      <w:r w:rsidR="00110D7A" w:rsidRPr="00B54451">
        <w:rPr>
          <w:rFonts w:hint="cs"/>
          <w:spacing w:val="6"/>
          <w:rtl/>
          <w:lang w:bidi="ar"/>
        </w:rPr>
        <w:t>؛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  <w:rPr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lang w:bidi="ar"/>
        </w:rPr>
        <w:t>10</w:t>
      </w:r>
      <w:r w:rsidR="00606984">
        <w:rPr>
          <w:lang w:bidi="ar"/>
        </w:rPr>
        <w:t>,</w:t>
      </w:r>
      <w:r w:rsidR="00110D7A">
        <w:rPr>
          <w:lang w:bidi="ar"/>
        </w:rPr>
        <w:t>8</w:t>
      </w:r>
      <w:r w:rsidR="00110D7A">
        <w:rPr>
          <w:rFonts w:hint="cs"/>
          <w:rtl/>
        </w:rPr>
        <w:t xml:space="preserve"> مليون فرنك سويسري نتيجة انخفاض صافي التكاليف؛</w:t>
      </w:r>
    </w:p>
    <w:p w:rsidR="00110D7A" w:rsidRPr="00FA0618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  <w:rPr>
          <w:rtl/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lang w:bidi="ar"/>
        </w:rPr>
        <w:t>7</w:t>
      </w:r>
      <w:r w:rsidR="00606984">
        <w:rPr>
          <w:lang w:bidi="ar"/>
        </w:rPr>
        <w:t>,</w:t>
      </w:r>
      <w:r w:rsidR="00110D7A">
        <w:rPr>
          <w:lang w:bidi="ar"/>
        </w:rPr>
        <w:t>4</w:t>
      </w:r>
      <w:r w:rsidR="00110D7A">
        <w:rPr>
          <w:rFonts w:hint="cs"/>
          <w:rtl/>
        </w:rPr>
        <w:t xml:space="preserve"> مليون فرنك سويسري نتيجة تغير البرامج الحالية. </w:t>
      </w:r>
    </w:p>
    <w:p w:rsidR="00110D7A" w:rsidRDefault="00110D7A" w:rsidP="00606984">
      <w:pPr>
        <w:rPr>
          <w:rtl/>
          <w:lang w:bidi="ar"/>
        </w:rPr>
      </w:pPr>
      <w:r w:rsidRPr="00FA0618">
        <w:t>2.3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تتمثل العناصر الرئيسية لتغير البرامج في ما يلي: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1842" w:hanging="708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انتقال نظام تخطيط موارد المؤسسة </w:t>
      </w:r>
      <w:r>
        <w:t>(</w:t>
      </w:r>
      <w:r w:rsidRPr="002C43AF">
        <w:rPr>
          <w:spacing w:val="6"/>
          <w:lang w:bidi="ar"/>
        </w:rPr>
        <w:t>ERP</w:t>
      </w:r>
      <w:r>
        <w:t>)</w:t>
      </w:r>
      <w:r w:rsidR="00110D7A">
        <w:rPr>
          <w:rFonts w:hint="cs"/>
          <w:rtl/>
        </w:rPr>
        <w:t xml:space="preserve"> ونظام إدارة العلاقات مع العملاء </w:t>
      </w:r>
      <w:r>
        <w:t>(</w:t>
      </w:r>
      <w:r w:rsidRPr="002C43AF">
        <w:rPr>
          <w:spacing w:val="6"/>
          <w:lang w:bidi="ar"/>
        </w:rPr>
        <w:t>CRM</w:t>
      </w:r>
      <w:r>
        <w:t>)</w:t>
      </w:r>
      <w:r w:rsidR="00110D7A">
        <w:rPr>
          <w:rFonts w:hint="cs"/>
          <w:rtl/>
        </w:rPr>
        <w:t xml:space="preserve"> إلى تكنولوجيا جديدة: </w:t>
      </w:r>
      <w:r w:rsidR="00110D7A">
        <w:t>2</w:t>
      </w:r>
      <w:r>
        <w:rPr>
          <w:rFonts w:hint="eastAsia"/>
          <w:rtl/>
        </w:rPr>
        <w:t> </w:t>
      </w:r>
      <w:r w:rsidR="00110D7A">
        <w:rPr>
          <w:rFonts w:hint="cs"/>
          <w:rtl/>
        </w:rPr>
        <w:t>مليون فرنك</w:t>
      </w:r>
      <w:r w:rsidR="002C4F88">
        <w:rPr>
          <w:rFonts w:hint="eastAsia"/>
          <w:rtl/>
        </w:rPr>
        <w:t> </w:t>
      </w:r>
      <w:r w:rsidR="00110D7A">
        <w:rPr>
          <w:rFonts w:hint="cs"/>
          <w:rtl/>
        </w:rPr>
        <w:t>سويسري؛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>القسط السنوي الأول لإنشاء المبنى الجديد</w:t>
      </w:r>
      <w:r w:rsidR="00875F26">
        <w:rPr>
          <w:rFonts w:hint="cs"/>
          <w:rtl/>
        </w:rPr>
        <w:t xml:space="preserve"> في </w:t>
      </w:r>
      <w:r w:rsidR="00875F26">
        <w:t>2023</w:t>
      </w:r>
      <w:r w:rsidR="00110D7A">
        <w:rPr>
          <w:rFonts w:hint="cs"/>
          <w:rtl/>
        </w:rPr>
        <w:t xml:space="preserve">: </w:t>
      </w:r>
      <w:r w:rsidR="00110D7A">
        <w:t>3</w:t>
      </w:r>
      <w:r w:rsidR="00110D7A">
        <w:rPr>
          <w:rFonts w:hint="cs"/>
          <w:rtl/>
        </w:rPr>
        <w:t xml:space="preserve"> ملايين فرنك سويسري؛</w:t>
      </w:r>
    </w:p>
    <w:p w:rsidR="00110D7A" w:rsidRDefault="00B54451" w:rsidP="00192DAD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الهيكل الجديد للمكتب </w:t>
      </w:r>
      <w:r w:rsidR="00875F26">
        <w:rPr>
          <w:rFonts w:hint="cs"/>
          <w:rtl/>
        </w:rPr>
        <w:t xml:space="preserve">الإقليمي </w:t>
      </w:r>
      <w:r w:rsidR="00110D7A">
        <w:rPr>
          <w:rFonts w:hint="cs"/>
          <w:rtl/>
        </w:rPr>
        <w:t>في موسكو: مليون فرنك سويسري؛</w:t>
      </w:r>
    </w:p>
    <w:p w:rsidR="00110D7A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مكتب الاتصالات الراديوية عند مستوى ميزانية الفترة </w:t>
      </w:r>
      <w:r w:rsidR="00110D7A">
        <w:t>2019</w:t>
      </w:r>
      <w:r w:rsidR="00606984">
        <w:noBreakHyphen/>
      </w:r>
      <w:r w:rsidR="00110D7A">
        <w:t>2016</w:t>
      </w:r>
      <w:r w:rsidR="00110D7A">
        <w:rPr>
          <w:rFonts w:hint="cs"/>
          <w:rtl/>
        </w:rPr>
        <w:t xml:space="preserve">: </w:t>
      </w:r>
      <w:r w:rsidR="00110D7A">
        <w:t>0</w:t>
      </w:r>
      <w:r w:rsidR="00606984">
        <w:t>,</w:t>
      </w:r>
      <w:r w:rsidR="00110D7A">
        <w:t>9</w:t>
      </w:r>
      <w:r w:rsidR="00110D7A">
        <w:rPr>
          <w:rFonts w:hint="cs"/>
          <w:rtl/>
        </w:rPr>
        <w:t xml:space="preserve"> مليون فرنك سويسري؛</w:t>
      </w:r>
    </w:p>
    <w:p w:rsidR="00110D7A" w:rsidRPr="00FA0618" w:rsidRDefault="00B54451" w:rsidP="00606984">
      <w:pPr>
        <w:pStyle w:val="enumlev2"/>
        <w:tabs>
          <w:tab w:val="clear" w:pos="1361"/>
          <w:tab w:val="clear" w:pos="1928"/>
          <w:tab w:val="left" w:pos="1842"/>
        </w:tabs>
        <w:ind w:left="1842" w:hanging="708"/>
        <w:rPr>
          <w:rtl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الاجتماع التحضيري للمؤتمر العالمي للاتصالات الراديوية واجتماعات لوائح الراديو واجتماعات لجان الدراسات: </w:t>
      </w:r>
      <w:r w:rsidR="00110D7A">
        <w:t>0</w:t>
      </w:r>
      <w:r w:rsidR="00606984">
        <w:t>,</w:t>
      </w:r>
      <w:r w:rsidR="00110D7A">
        <w:t>5</w:t>
      </w:r>
      <w:r w:rsidR="00875F26">
        <w:rPr>
          <w:rFonts w:hint="eastAsia"/>
          <w:rtl/>
        </w:rPr>
        <w:t> </w:t>
      </w:r>
      <w:r w:rsidR="00110D7A" w:rsidRPr="00875F26">
        <w:rPr>
          <w:rFonts w:hint="cs"/>
          <w:rtl/>
        </w:rPr>
        <w:t>مليون</w:t>
      </w:r>
      <w:r w:rsidR="00110D7A">
        <w:rPr>
          <w:rFonts w:hint="cs"/>
          <w:rtl/>
        </w:rPr>
        <w:t xml:space="preserve"> فرنك سويسري. </w:t>
      </w:r>
    </w:p>
    <w:p w:rsidR="00110D7A" w:rsidRDefault="00110D7A" w:rsidP="00606984">
      <w:pPr>
        <w:rPr>
          <w:spacing w:val="6"/>
          <w:rtl/>
          <w:lang w:bidi="ar"/>
        </w:rPr>
      </w:pPr>
      <w:r w:rsidRPr="00FA0618">
        <w:t>3.3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ويظهر في</w:t>
      </w:r>
      <w:r w:rsidRPr="0026087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مشروع الخطة المالية الانخفاض في مرتبات الموظفين من الفئتين الفنية والعليا بنسبة </w:t>
      </w:r>
      <w:r w:rsidR="002C4F88">
        <w:rPr>
          <w:lang w:bidi="ar"/>
        </w:rPr>
        <w:t>%</w:t>
      </w:r>
      <w:r>
        <w:rPr>
          <w:lang w:bidi="ar"/>
        </w:rPr>
        <w:t>5</w:t>
      </w:r>
      <w:r w:rsidR="00606984">
        <w:rPr>
          <w:lang w:bidi="ar"/>
        </w:rPr>
        <w:t>,</w:t>
      </w:r>
      <w:r>
        <w:rPr>
          <w:lang w:bidi="ar"/>
        </w:rPr>
        <w:t>2</w:t>
      </w:r>
      <w:r w:rsidR="00875F26">
        <w:rPr>
          <w:rFonts w:hint="cs"/>
          <w:rtl/>
          <w:lang w:bidi="ar"/>
        </w:rPr>
        <w:t>، ما يعادل انخفاضاً</w:t>
      </w:r>
      <w:r>
        <w:rPr>
          <w:rFonts w:hint="cs"/>
          <w:rtl/>
          <w:lang w:bidi="ar"/>
        </w:rPr>
        <w:t xml:space="preserve"> بمقدار </w:t>
      </w:r>
      <w:r>
        <w:rPr>
          <w:lang w:bidi="ar"/>
        </w:rPr>
        <w:t>11</w:t>
      </w:r>
      <w:r w:rsidR="00606984">
        <w:rPr>
          <w:lang w:bidi="ar"/>
        </w:rPr>
        <w:t>,</w:t>
      </w:r>
      <w:r>
        <w:rPr>
          <w:lang w:bidi="ar"/>
        </w:rPr>
        <w:t>9</w:t>
      </w:r>
      <w:r>
        <w:rPr>
          <w:rFonts w:hint="cs"/>
          <w:rtl/>
          <w:lang w:bidi="ar"/>
        </w:rPr>
        <w:t xml:space="preserve"> مليون فرنك سويسري</w:t>
      </w:r>
      <w:r w:rsidRPr="00260872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وفي المقابل، سجلت </w:t>
      </w:r>
      <w:r>
        <w:rPr>
          <w:rFonts w:hint="cs"/>
          <w:rtl/>
        </w:rPr>
        <w:t>المساهمة في التأمين الصحي</w:t>
      </w:r>
      <w:r>
        <w:rPr>
          <w:rFonts w:hint="cs"/>
          <w:rtl/>
          <w:lang w:bidi="ar"/>
        </w:rPr>
        <w:t xml:space="preserve"> زيادة بمقدار </w:t>
      </w:r>
      <w:r>
        <w:rPr>
          <w:lang w:bidi="ar"/>
        </w:rPr>
        <w:t>1</w:t>
      </w:r>
      <w:r w:rsidR="00606984">
        <w:rPr>
          <w:lang w:bidi="ar"/>
        </w:rPr>
        <w:t>,</w:t>
      </w:r>
      <w:r>
        <w:rPr>
          <w:lang w:bidi="ar"/>
        </w:rPr>
        <w:t>1</w:t>
      </w:r>
      <w:r>
        <w:rPr>
          <w:rFonts w:hint="cs"/>
          <w:rtl/>
        </w:rPr>
        <w:t xml:space="preserve"> مليون فرنك سويسري </w:t>
      </w:r>
      <w:r w:rsidR="00875F26">
        <w:rPr>
          <w:rFonts w:hint="cs"/>
          <w:rtl/>
        </w:rPr>
        <w:t>مما يعوض</w:t>
      </w:r>
      <w:r>
        <w:rPr>
          <w:rFonts w:hint="cs"/>
          <w:rtl/>
        </w:rPr>
        <w:t xml:space="preserve"> النقص الناجم عن انخفاض المرتبات. ويبلغ انخفاض صافي التكاليف </w:t>
      </w:r>
      <w:r>
        <w:t>10</w:t>
      </w:r>
      <w:r w:rsidR="00606984">
        <w:t>,</w:t>
      </w:r>
      <w:r>
        <w:t>8</w:t>
      </w:r>
      <w:r>
        <w:rPr>
          <w:rFonts w:hint="cs"/>
          <w:rtl/>
        </w:rPr>
        <w:t xml:space="preserve"> مليون فرنك سويسري للفترة</w:t>
      </w:r>
      <w:r w:rsidR="00FF4E7C">
        <w:rPr>
          <w:rFonts w:hint="eastAsia"/>
          <w:rtl/>
        </w:rPr>
        <w:t> </w:t>
      </w:r>
      <w:r w:rsidRPr="00B10FD6">
        <w:rPr>
          <w:spacing w:val="6"/>
          <w:lang w:bidi="ar"/>
        </w:rPr>
        <w:t>2023</w:t>
      </w:r>
      <w:r w:rsidR="00FF4E7C">
        <w:rPr>
          <w:spacing w:val="6"/>
          <w:lang w:bidi="ar"/>
        </w:rPr>
        <w:noBreakHyphen/>
      </w:r>
      <w:r w:rsidRPr="00B10FD6">
        <w:rPr>
          <w:spacing w:val="6"/>
          <w:lang w:bidi="ar"/>
        </w:rPr>
        <w:t>2020</w:t>
      </w:r>
      <w:r>
        <w:rPr>
          <w:rFonts w:hint="cs"/>
          <w:spacing w:val="6"/>
          <w:rtl/>
          <w:lang w:bidi="ar"/>
        </w:rPr>
        <w:t xml:space="preserve">. </w:t>
      </w:r>
    </w:p>
    <w:p w:rsidR="00110D7A" w:rsidRPr="001D7B27" w:rsidRDefault="00110D7A" w:rsidP="00606984">
      <w:pPr>
        <w:rPr>
          <w:rtl/>
        </w:rPr>
      </w:pPr>
      <w:r>
        <w:t>4</w:t>
      </w:r>
      <w:r w:rsidRPr="00FA0618">
        <w:t>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و</w:t>
      </w:r>
      <w:r>
        <w:rPr>
          <w:rFonts w:hint="cs"/>
          <w:rtl/>
        </w:rPr>
        <w:t xml:space="preserve">تنفذ الأمانة قرارات لجنة الخدمة المدنية الدولية منذ فبراير </w:t>
      </w:r>
      <w:r>
        <w:t>2018</w:t>
      </w:r>
      <w:r>
        <w:rPr>
          <w:rFonts w:hint="cs"/>
          <w:rtl/>
        </w:rPr>
        <w:t>. بيد أن هناك بعض المؤشرات القوية على العواقب</w:t>
      </w:r>
      <w:r w:rsidR="002C4F88">
        <w:rPr>
          <w:rFonts w:hint="eastAsia"/>
          <w:rtl/>
        </w:rPr>
        <w:t> </w:t>
      </w:r>
      <w:r>
        <w:rPr>
          <w:rFonts w:hint="cs"/>
          <w:rtl/>
        </w:rPr>
        <w:t>المالية (عدد الطعون المقدمة أمام محكمة منظمة العمل الدولية ونتائج الخبير المستقل، إلخ.) المتصلة باعتماد التسوية الجديدة لمقر</w:t>
      </w:r>
      <w:r w:rsidR="002C4F88">
        <w:rPr>
          <w:rFonts w:hint="eastAsia"/>
          <w:rtl/>
        </w:rPr>
        <w:t> </w:t>
      </w:r>
      <w:r>
        <w:rPr>
          <w:rFonts w:hint="cs"/>
          <w:rtl/>
        </w:rPr>
        <w:t>العمل في</w:t>
      </w:r>
      <w:r w:rsidR="002C4F88">
        <w:rPr>
          <w:rFonts w:hint="eastAsia"/>
          <w:rtl/>
        </w:rPr>
        <w:t> </w:t>
      </w:r>
      <w:r>
        <w:rPr>
          <w:rFonts w:hint="cs"/>
          <w:rtl/>
        </w:rPr>
        <w:t xml:space="preserve">جنيف. </w:t>
      </w:r>
      <w:r w:rsidR="00875F26">
        <w:rPr>
          <w:rFonts w:hint="cs"/>
          <w:rtl/>
        </w:rPr>
        <w:t xml:space="preserve">وأخذاً بالأحوط وحين تتوفر </w:t>
      </w:r>
      <w:r>
        <w:rPr>
          <w:rFonts w:hint="cs"/>
          <w:rtl/>
        </w:rPr>
        <w:t xml:space="preserve">معلومات </w:t>
      </w:r>
      <w:r w:rsidR="00875F26">
        <w:rPr>
          <w:rFonts w:hint="cs"/>
          <w:rtl/>
        </w:rPr>
        <w:t>أكثر دقة، قد يلزم توفير مخصصات كافية.</w:t>
      </w:r>
    </w:p>
    <w:p w:rsidR="00110D7A" w:rsidRPr="00FA0618" w:rsidRDefault="00110D7A" w:rsidP="00606984">
      <w:pPr>
        <w:pStyle w:val="Heading1"/>
        <w:rPr>
          <w:rtl/>
        </w:rPr>
      </w:pPr>
      <w:r w:rsidRPr="00FA0618">
        <w:rPr>
          <w:lang w:val="en-CA"/>
        </w:rPr>
        <w:t>4</w:t>
      </w:r>
      <w:r w:rsidRPr="00FA0618">
        <w:rPr>
          <w:lang w:val="en-CA"/>
        </w:rPr>
        <w:tab/>
      </w:r>
      <w:r>
        <w:rPr>
          <w:rFonts w:hint="cs"/>
          <w:rtl/>
        </w:rPr>
        <w:t xml:space="preserve">الإيرادات المخططة للفترة </w:t>
      </w:r>
      <w:r>
        <w:t>2023-2020</w:t>
      </w:r>
    </w:p>
    <w:p w:rsidR="00110D7A" w:rsidRPr="00FA0618" w:rsidRDefault="00110D7A" w:rsidP="00606984">
      <w:pPr>
        <w:rPr>
          <w:rtl/>
        </w:rPr>
      </w:pPr>
      <w:r w:rsidRPr="00FA0618">
        <w:t>1.4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يستند مشروع الخطة المالية للفترة </w:t>
      </w:r>
      <w:r>
        <w:rPr>
          <w:lang w:bidi="ar"/>
        </w:rPr>
        <w:t>2023-2020</w:t>
      </w:r>
      <w:r>
        <w:rPr>
          <w:rFonts w:hint="cs"/>
          <w:rtl/>
        </w:rPr>
        <w:t xml:space="preserve"> إلى الإيرادات التي ستكون متاحة في الفترة المذكورة</w:t>
      </w:r>
      <w:r w:rsidRPr="00FA0618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ويُعد مستوى الإيرادات عاملاً رئيسياً لإعداد الخطة المالية. </w:t>
      </w:r>
    </w:p>
    <w:p w:rsidR="00110D7A" w:rsidRPr="002C4F88" w:rsidRDefault="00110D7A" w:rsidP="00606984">
      <w:pPr>
        <w:rPr>
          <w:rtl/>
        </w:rPr>
      </w:pPr>
      <w:r w:rsidRPr="002C4F88">
        <w:t>2.4</w:t>
      </w:r>
      <w:r w:rsidRPr="002C4F88">
        <w:rPr>
          <w:rtl/>
        </w:rPr>
        <w:tab/>
      </w:r>
      <w:r w:rsidRPr="00606984">
        <w:rPr>
          <w:rFonts w:hint="cs"/>
          <w:spacing w:val="2"/>
          <w:rtl/>
        </w:rPr>
        <w:t>و</w:t>
      </w:r>
      <w:r w:rsidRPr="00606984">
        <w:rPr>
          <w:rFonts w:hint="cs"/>
          <w:spacing w:val="2"/>
          <w:rtl/>
          <w:lang w:bidi="ar"/>
        </w:rPr>
        <w:t>تمثل المساهمات المقررة أكثر من</w:t>
      </w:r>
      <w:r w:rsidR="00875F26" w:rsidRPr="00606984">
        <w:rPr>
          <w:rFonts w:hint="cs"/>
          <w:spacing w:val="2"/>
          <w:rtl/>
          <w:lang w:bidi="ar"/>
        </w:rPr>
        <w:t xml:space="preserve"> ثلاثة أرباع</w:t>
      </w:r>
      <w:r w:rsidRPr="00606984">
        <w:rPr>
          <w:rFonts w:hint="cs"/>
          <w:spacing w:val="2"/>
          <w:rtl/>
          <w:lang w:bidi="ar"/>
        </w:rPr>
        <w:t xml:space="preserve"> </w:t>
      </w:r>
      <w:r w:rsidR="00875F26" w:rsidRPr="00606984">
        <w:rPr>
          <w:spacing w:val="2"/>
          <w:lang w:bidi="ar"/>
        </w:rPr>
        <w:t>(3/4)</w:t>
      </w:r>
      <w:r w:rsidRPr="00606984">
        <w:rPr>
          <w:rFonts w:hint="cs"/>
          <w:spacing w:val="2"/>
          <w:rtl/>
          <w:lang w:bidi="ar"/>
        </w:rPr>
        <w:t xml:space="preserve"> </w:t>
      </w:r>
      <w:r w:rsidRPr="00606984">
        <w:rPr>
          <w:rFonts w:hint="cs"/>
          <w:spacing w:val="2"/>
          <w:rtl/>
        </w:rPr>
        <w:t>إيرادات الاتحاد</w:t>
      </w:r>
      <w:r w:rsidRPr="00606984">
        <w:rPr>
          <w:rFonts w:hint="cs"/>
          <w:spacing w:val="2"/>
          <w:rtl/>
          <w:lang w:bidi="ar"/>
        </w:rPr>
        <w:t xml:space="preserve">. وسيؤثر أيّ تغيير في عدد وحدات المساهمة على الإيرادات المتوقعة للفترة </w:t>
      </w:r>
      <w:r w:rsidRPr="00606984">
        <w:rPr>
          <w:spacing w:val="2"/>
          <w:lang w:bidi="ar"/>
        </w:rPr>
        <w:t>2023-2020</w:t>
      </w:r>
      <w:r w:rsidRPr="00606984">
        <w:rPr>
          <w:rFonts w:hint="cs"/>
          <w:spacing w:val="2"/>
          <w:rtl/>
          <w:lang w:bidi="ar"/>
        </w:rPr>
        <w:t xml:space="preserve">، وبالتالي سيكون من اللازم تكييف النفقات المتوقعة وفقاً لذلك. وتستند التوقعات إلى عدد وحدات المساهمة في يناير </w:t>
      </w:r>
      <w:r w:rsidRPr="00606984">
        <w:rPr>
          <w:spacing w:val="2"/>
          <w:lang w:bidi="ar"/>
        </w:rPr>
        <w:t>2018</w:t>
      </w:r>
      <w:r w:rsidRPr="00606984">
        <w:rPr>
          <w:rFonts w:hint="cs"/>
          <w:spacing w:val="2"/>
          <w:rtl/>
        </w:rPr>
        <w:t xml:space="preserve"> وإلى مستوى الإيرادات </w:t>
      </w:r>
      <w:r w:rsidRPr="00606984">
        <w:rPr>
          <w:rFonts w:hint="cs"/>
          <w:spacing w:val="2"/>
          <w:rtl/>
          <w:lang w:bidi="ar"/>
        </w:rPr>
        <w:t xml:space="preserve">لميزانية الفترة </w:t>
      </w:r>
      <w:r w:rsidRPr="00606984">
        <w:rPr>
          <w:spacing w:val="2"/>
          <w:lang w:bidi="ar"/>
        </w:rPr>
        <w:t>2019</w:t>
      </w:r>
      <w:r w:rsidR="00606984" w:rsidRPr="00606984">
        <w:rPr>
          <w:spacing w:val="2"/>
          <w:lang w:bidi="ar"/>
        </w:rPr>
        <w:noBreakHyphen/>
      </w:r>
      <w:r w:rsidRPr="00606984">
        <w:rPr>
          <w:spacing w:val="2"/>
          <w:lang w:bidi="ar"/>
        </w:rPr>
        <w:t>2018</w:t>
      </w:r>
      <w:r w:rsidRPr="00606984">
        <w:rPr>
          <w:rFonts w:hint="cs"/>
          <w:spacing w:val="2"/>
          <w:rtl/>
          <w:lang w:bidi="ar"/>
        </w:rPr>
        <w:t xml:space="preserve"> فيما يتعلق بإيرادات استرداد التكاليف والإيرادات الأخرى</w:t>
      </w:r>
      <w:r w:rsidRPr="00606984">
        <w:rPr>
          <w:rFonts w:hint="cs"/>
          <w:spacing w:val="2"/>
          <w:rtl/>
        </w:rPr>
        <w:t xml:space="preserve">. </w:t>
      </w:r>
    </w:p>
    <w:p w:rsidR="00110D7A" w:rsidRPr="002C4F88" w:rsidRDefault="00110D7A" w:rsidP="00606984">
      <w:r w:rsidRPr="002C4F88">
        <w:lastRenderedPageBreak/>
        <w:t>3.4</w:t>
      </w:r>
      <w:r w:rsidRPr="002C4F88">
        <w:rPr>
          <w:rtl/>
        </w:rPr>
        <w:tab/>
      </w:r>
      <w:r w:rsidRPr="002C4F88">
        <w:rPr>
          <w:rFonts w:hint="cs"/>
          <w:rtl/>
          <w:lang w:bidi="ar"/>
        </w:rPr>
        <w:t xml:space="preserve">ويمكن تحديث التوقعات لاحقاً لإظهار التغييرات الطارئة على عدد وحدات المساهمة. وتبلغ الإيرادات المخططة </w:t>
      </w:r>
      <w:r w:rsidRPr="002C4F88">
        <w:rPr>
          <w:lang w:bidi="ar"/>
        </w:rPr>
        <w:t>644</w:t>
      </w:r>
      <w:r w:rsidR="00606984">
        <w:rPr>
          <w:lang w:bidi="ar"/>
        </w:rPr>
        <w:t>,</w:t>
      </w:r>
      <w:r w:rsidRPr="002C4F88">
        <w:rPr>
          <w:lang w:bidi="ar"/>
        </w:rPr>
        <w:t>2</w:t>
      </w:r>
      <w:r w:rsidR="002C4F88" w:rsidRPr="002C4F88">
        <w:rPr>
          <w:rFonts w:hint="eastAsia"/>
          <w:rtl/>
        </w:rPr>
        <w:t> </w:t>
      </w:r>
      <w:r w:rsidRPr="002C4F88">
        <w:rPr>
          <w:rFonts w:hint="cs"/>
          <w:rtl/>
        </w:rPr>
        <w:t xml:space="preserve">مليون فرنك سويسري </w:t>
      </w:r>
      <w:r w:rsidRPr="002C4F88">
        <w:rPr>
          <w:rFonts w:hint="cs"/>
          <w:rtl/>
          <w:lang w:bidi="ar"/>
        </w:rPr>
        <w:t xml:space="preserve">للفترة </w:t>
      </w:r>
      <w:r w:rsidRPr="002C4F88">
        <w:rPr>
          <w:lang w:bidi="ar"/>
        </w:rPr>
        <w:t>2023-2020</w:t>
      </w:r>
      <w:r w:rsidRPr="002C4F88">
        <w:rPr>
          <w:rFonts w:hint="cs"/>
          <w:rtl/>
          <w:lang w:bidi="ar"/>
        </w:rPr>
        <w:t>.</w:t>
      </w:r>
    </w:p>
    <w:p w:rsidR="00110D7A" w:rsidRPr="001176D1" w:rsidRDefault="00110D7A" w:rsidP="00606984">
      <w:pPr>
        <w:rPr>
          <w:rtl/>
        </w:rPr>
      </w:pPr>
      <w:r>
        <w:t>4</w:t>
      </w:r>
      <w:r w:rsidRPr="00FA0618">
        <w:t>.4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ويعرض الجدول </w:t>
      </w:r>
      <w:r>
        <w:rPr>
          <w:lang w:bidi="ar"/>
        </w:rPr>
        <w:t>1</w:t>
      </w:r>
      <w:r>
        <w:rPr>
          <w:rFonts w:hint="cs"/>
          <w:rtl/>
        </w:rPr>
        <w:t xml:space="preserve"> الإيرادات المتوقعة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. </w:t>
      </w:r>
    </w:p>
    <w:p w:rsidR="00110D7A" w:rsidRPr="00FA0618" w:rsidRDefault="00110D7A" w:rsidP="00606984">
      <w:pPr>
        <w:pStyle w:val="Heading1"/>
        <w:rPr>
          <w:rtl/>
          <w:lang w:bidi="ar-SA"/>
        </w:rPr>
      </w:pPr>
      <w:r w:rsidRPr="00FA0618">
        <w:rPr>
          <w:lang w:val="en-CA"/>
        </w:rPr>
        <w:t>5</w:t>
      </w:r>
      <w:r w:rsidRPr="00FA0618">
        <w:rPr>
          <w:lang w:val="en-CA"/>
        </w:rPr>
        <w:tab/>
      </w:r>
      <w:r>
        <w:rPr>
          <w:rFonts w:hint="cs"/>
          <w:rtl/>
          <w:lang w:bidi="ar-SA"/>
        </w:rPr>
        <w:t xml:space="preserve">النفقات المخططة للفترة </w:t>
      </w:r>
      <w:r>
        <w:t>2023-2020</w:t>
      </w:r>
    </w:p>
    <w:p w:rsidR="00110D7A" w:rsidRPr="002C4F88" w:rsidRDefault="00110D7A" w:rsidP="00606984">
      <w:pPr>
        <w:rPr>
          <w:rtl/>
          <w:lang w:bidi="ar"/>
        </w:rPr>
      </w:pPr>
      <w:r w:rsidRPr="002C4F88">
        <w:t>1.5</w:t>
      </w:r>
      <w:r w:rsidRPr="002C4F88">
        <w:rPr>
          <w:rtl/>
        </w:rPr>
        <w:tab/>
      </w:r>
      <w:r w:rsidRPr="002C4F88">
        <w:rPr>
          <w:rFonts w:hint="cs"/>
          <w:rtl/>
          <w:lang w:bidi="ar"/>
        </w:rPr>
        <w:t xml:space="preserve">تستند النفقات المخططة المعروضة في الجدول </w:t>
      </w:r>
      <w:r w:rsidRPr="002C4F88">
        <w:rPr>
          <w:lang w:bidi="ar"/>
        </w:rPr>
        <w:t>2</w:t>
      </w:r>
      <w:r w:rsidRPr="002C4F88">
        <w:rPr>
          <w:rFonts w:hint="cs"/>
          <w:rtl/>
        </w:rPr>
        <w:t xml:space="preserve"> إلى الميزانية المعتمدة للفترة </w:t>
      </w:r>
      <w:r w:rsidRPr="002C4F88">
        <w:t>2019-2018</w:t>
      </w:r>
      <w:r w:rsidRPr="002C4F88">
        <w:rPr>
          <w:rFonts w:hint="cs"/>
          <w:rtl/>
          <w:lang w:bidi="ar"/>
        </w:rPr>
        <w:t>. وروعي عند إعداد هذه</w:t>
      </w:r>
      <w:r w:rsidR="002C4F88">
        <w:rPr>
          <w:rFonts w:hint="eastAsia"/>
          <w:rtl/>
          <w:lang w:bidi="ar"/>
        </w:rPr>
        <w:t> </w:t>
      </w:r>
      <w:r w:rsidRPr="002C4F88">
        <w:rPr>
          <w:rFonts w:hint="cs"/>
          <w:rtl/>
          <w:lang w:bidi="ar"/>
        </w:rPr>
        <w:t>التقديرات تغير البرامج ومواعيد ا</w:t>
      </w:r>
      <w:r w:rsidR="00606984">
        <w:rPr>
          <w:rFonts w:hint="cs"/>
          <w:rtl/>
          <w:lang w:bidi="ar"/>
        </w:rPr>
        <w:t>لأحداث وزيادة/انخفاض التكاليف.</w:t>
      </w:r>
    </w:p>
    <w:p w:rsidR="00110D7A" w:rsidRPr="00FA0618" w:rsidRDefault="00110D7A" w:rsidP="00606984">
      <w:pPr>
        <w:rPr>
          <w:rtl/>
        </w:rPr>
      </w:pPr>
      <w:r w:rsidRPr="00FA0618">
        <w:t>2.5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ويبلغ مجموع النفقات المخططة للفترة المعنية </w:t>
      </w:r>
      <w:r>
        <w:rPr>
          <w:lang w:bidi="ar"/>
        </w:rPr>
        <w:t>644</w:t>
      </w:r>
      <w:r w:rsidR="00606984">
        <w:rPr>
          <w:lang w:bidi="ar"/>
        </w:rPr>
        <w:t>,</w:t>
      </w:r>
      <w:r>
        <w:rPr>
          <w:lang w:bidi="ar"/>
        </w:rPr>
        <w:t>2</w:t>
      </w:r>
      <w:r>
        <w:rPr>
          <w:rFonts w:hint="cs"/>
          <w:rtl/>
        </w:rPr>
        <w:t xml:space="preserve"> مليون فرنك سويسري مقابل الإيرادات التي من المتوقع أن</w:t>
      </w:r>
      <w:r w:rsidR="002C4F88">
        <w:rPr>
          <w:rFonts w:hint="eastAsia"/>
          <w:rtl/>
        </w:rPr>
        <w:t> </w:t>
      </w:r>
      <w:r>
        <w:rPr>
          <w:rFonts w:hint="cs"/>
          <w:rtl/>
        </w:rPr>
        <w:t xml:space="preserve">تبلغ </w:t>
      </w:r>
      <w:r>
        <w:rPr>
          <w:lang w:bidi="ar"/>
        </w:rPr>
        <w:t>644</w:t>
      </w:r>
      <w:r w:rsidR="00606984">
        <w:rPr>
          <w:lang w:bidi="ar"/>
        </w:rPr>
        <w:t>,</w:t>
      </w:r>
      <w:r>
        <w:rPr>
          <w:lang w:bidi="ar"/>
        </w:rPr>
        <w:t>2</w:t>
      </w:r>
      <w:r>
        <w:rPr>
          <w:rFonts w:hint="cs"/>
          <w:rtl/>
        </w:rPr>
        <w:t xml:space="preserve"> مليون فرنك سويسري، ما يعني أن الخطة المالية متوازنة</w:t>
      </w:r>
      <w:r w:rsidRPr="00FA0618">
        <w:rPr>
          <w:rFonts w:hint="cs"/>
          <w:rtl/>
          <w:lang w:bidi="ar"/>
        </w:rPr>
        <w:t>.</w:t>
      </w:r>
    </w:p>
    <w:p w:rsidR="00110D7A" w:rsidRPr="002C4F88" w:rsidRDefault="00110D7A" w:rsidP="00606984">
      <w:pPr>
        <w:rPr>
          <w:rtl/>
        </w:rPr>
      </w:pPr>
      <w:r w:rsidRPr="002C4F88">
        <w:t>3.5</w:t>
      </w:r>
      <w:r w:rsidRPr="002C4F88">
        <w:rPr>
          <w:rtl/>
        </w:rPr>
        <w:tab/>
      </w:r>
      <w:r w:rsidRPr="002C4F88">
        <w:rPr>
          <w:rFonts w:hint="cs"/>
          <w:rtl/>
        </w:rPr>
        <w:t xml:space="preserve">ويشمل مشروع الخطة المالية للفترة </w:t>
      </w:r>
      <w:r w:rsidRPr="002C4F88">
        <w:rPr>
          <w:lang w:bidi="ar"/>
        </w:rPr>
        <w:t>2023</w:t>
      </w:r>
      <w:r w:rsidR="00606984">
        <w:rPr>
          <w:lang w:bidi="ar"/>
        </w:rPr>
        <w:noBreakHyphen/>
      </w:r>
      <w:r w:rsidRPr="002C4F88">
        <w:rPr>
          <w:lang w:bidi="ar"/>
        </w:rPr>
        <w:t>2020</w:t>
      </w:r>
      <w:r w:rsidRPr="002C4F88">
        <w:rPr>
          <w:rFonts w:hint="cs"/>
          <w:rtl/>
          <w:lang w:bidi="ar"/>
        </w:rPr>
        <w:t xml:space="preserve"> </w:t>
      </w:r>
      <w:r w:rsidR="00875F26" w:rsidRPr="002C4F88">
        <w:rPr>
          <w:rFonts w:hint="cs"/>
          <w:rtl/>
          <w:lang w:bidi="ar"/>
        </w:rPr>
        <w:t>مخصصات بمبلغ</w:t>
      </w:r>
      <w:r w:rsidRPr="002C4F88">
        <w:rPr>
          <w:rFonts w:hint="cs"/>
          <w:rtl/>
          <w:lang w:bidi="ar"/>
        </w:rPr>
        <w:t xml:space="preserve"> </w:t>
      </w:r>
      <w:r w:rsidRPr="002C4F88">
        <w:rPr>
          <w:lang w:bidi="ar"/>
        </w:rPr>
        <w:t>2</w:t>
      </w:r>
      <w:r w:rsidR="00606984">
        <w:rPr>
          <w:lang w:bidi="ar"/>
        </w:rPr>
        <w:t>,</w:t>
      </w:r>
      <w:r w:rsidRPr="002C4F88">
        <w:rPr>
          <w:lang w:bidi="ar"/>
        </w:rPr>
        <w:t>7</w:t>
      </w:r>
      <w:r w:rsidRPr="002C4F88">
        <w:rPr>
          <w:rFonts w:hint="cs"/>
          <w:rtl/>
        </w:rPr>
        <w:t xml:space="preserve"> مليون فرنك سويسري للآثار المالية لقرارات الجمعية العالمية لتقييس الاتصالات لعام </w:t>
      </w:r>
      <w:r w:rsidRPr="002C4F88">
        <w:t>2016</w:t>
      </w:r>
      <w:r w:rsidRPr="002C4F88">
        <w:rPr>
          <w:rFonts w:hint="cs"/>
          <w:rtl/>
        </w:rPr>
        <w:t xml:space="preserve"> </w:t>
      </w:r>
      <w:r w:rsidR="00875F26" w:rsidRPr="002C4F88">
        <w:t>(WTSA</w:t>
      </w:r>
      <w:r w:rsidR="00606984">
        <w:noBreakHyphen/>
      </w:r>
      <w:r w:rsidR="00875F26" w:rsidRPr="002C4F88">
        <w:t>16)</w:t>
      </w:r>
      <w:r w:rsidRPr="002C4F88">
        <w:rPr>
          <w:rFonts w:hint="cs"/>
          <w:rtl/>
        </w:rPr>
        <w:t xml:space="preserve">. </w:t>
      </w:r>
      <w:r w:rsidRPr="002C4F88">
        <w:rPr>
          <w:rFonts w:hint="cs"/>
          <w:rtl/>
          <w:lang w:bidi="ar"/>
        </w:rPr>
        <w:t xml:space="preserve">ولا يأخذ المشروع في الحسبان الآثار المالية لقرارات </w:t>
      </w:r>
      <w:r w:rsidRPr="002C4F88">
        <w:rPr>
          <w:rFonts w:hint="cs"/>
          <w:rtl/>
        </w:rPr>
        <w:t>المؤتمر العالمي لتنمية الاتصالات لعام</w:t>
      </w:r>
      <w:r w:rsidR="002C4F88">
        <w:rPr>
          <w:rFonts w:hint="eastAsia"/>
          <w:rtl/>
        </w:rPr>
        <w:t> </w:t>
      </w:r>
      <w:r w:rsidRPr="002C4F88">
        <w:t>2017</w:t>
      </w:r>
      <w:r w:rsidR="002C4F88">
        <w:rPr>
          <w:rFonts w:hint="eastAsia"/>
          <w:rtl/>
        </w:rPr>
        <w:t> </w:t>
      </w:r>
      <w:r w:rsidR="00875F26" w:rsidRPr="002C4F88">
        <w:t>(WTDC</w:t>
      </w:r>
      <w:r w:rsidR="00606984">
        <w:noBreakHyphen/>
      </w:r>
      <w:r w:rsidR="00875F26" w:rsidRPr="002C4F88">
        <w:t>17)</w:t>
      </w:r>
      <w:r w:rsidRPr="002C4F88">
        <w:rPr>
          <w:rFonts w:hint="cs"/>
          <w:rtl/>
          <w:lang w:bidi="ar"/>
        </w:rPr>
        <w:t xml:space="preserve"> والمؤتمر العالمي للاتصالات الراديوية لعام </w:t>
      </w:r>
      <w:r w:rsidRPr="002C4F88">
        <w:rPr>
          <w:lang w:bidi="ar"/>
        </w:rPr>
        <w:t>2019</w:t>
      </w:r>
      <w:r w:rsidRPr="002C4F88">
        <w:rPr>
          <w:rFonts w:hint="cs"/>
          <w:rtl/>
        </w:rPr>
        <w:t xml:space="preserve"> </w:t>
      </w:r>
      <w:r w:rsidR="00875F26" w:rsidRPr="002C4F88">
        <w:t>(</w:t>
      </w:r>
      <w:r w:rsidR="00875F26" w:rsidRPr="002C4F88">
        <w:rPr>
          <w:lang w:bidi="ar"/>
        </w:rPr>
        <w:t>WRC</w:t>
      </w:r>
      <w:r w:rsidR="00606984">
        <w:noBreakHyphen/>
      </w:r>
      <w:r w:rsidR="00875F26" w:rsidRPr="002C4F88">
        <w:rPr>
          <w:lang w:bidi="ar"/>
        </w:rPr>
        <w:t>19</w:t>
      </w:r>
      <w:r w:rsidR="00875F26" w:rsidRPr="002C4F88">
        <w:t>)</w:t>
      </w:r>
      <w:r w:rsidRPr="002C4F88">
        <w:rPr>
          <w:rFonts w:hint="cs"/>
          <w:rtl/>
        </w:rPr>
        <w:t xml:space="preserve"> والجمعية العالمية لتقييس الاتصالات </w:t>
      </w:r>
      <w:r w:rsidRPr="00FF4E7C">
        <w:rPr>
          <w:rFonts w:hint="cs"/>
          <w:spacing w:val="-6"/>
          <w:rtl/>
        </w:rPr>
        <w:t>لعام</w:t>
      </w:r>
      <w:r w:rsidR="002C4F88" w:rsidRPr="00FF4E7C">
        <w:rPr>
          <w:rFonts w:hint="eastAsia"/>
          <w:spacing w:val="-6"/>
          <w:rtl/>
        </w:rPr>
        <w:t> </w:t>
      </w:r>
      <w:r w:rsidRPr="00FF4E7C">
        <w:rPr>
          <w:spacing w:val="-6"/>
        </w:rPr>
        <w:t>2020</w:t>
      </w:r>
      <w:r w:rsidR="002C4F88" w:rsidRPr="00FF4E7C">
        <w:rPr>
          <w:rFonts w:hint="eastAsia"/>
          <w:spacing w:val="-6"/>
          <w:rtl/>
        </w:rPr>
        <w:t> </w:t>
      </w:r>
      <w:r w:rsidR="00875F26" w:rsidRPr="00FF4E7C">
        <w:rPr>
          <w:spacing w:val="-6"/>
        </w:rPr>
        <w:t>(WTSA</w:t>
      </w:r>
      <w:r w:rsidR="00606984">
        <w:noBreakHyphen/>
      </w:r>
      <w:r w:rsidR="00875F26" w:rsidRPr="00FF4E7C">
        <w:rPr>
          <w:spacing w:val="-6"/>
        </w:rPr>
        <w:t>20)</w:t>
      </w:r>
      <w:r w:rsidRPr="00FF4E7C">
        <w:rPr>
          <w:rFonts w:hint="cs"/>
          <w:spacing w:val="-6"/>
          <w:rtl/>
        </w:rPr>
        <w:t xml:space="preserve"> والمؤتمر العالمي لتنمية الاتصالات لعام </w:t>
      </w:r>
      <w:r w:rsidRPr="00FF4E7C">
        <w:rPr>
          <w:spacing w:val="-6"/>
        </w:rPr>
        <w:t>2021</w:t>
      </w:r>
      <w:r w:rsidRPr="00FF4E7C">
        <w:rPr>
          <w:rFonts w:hint="cs"/>
          <w:spacing w:val="-6"/>
          <w:rtl/>
        </w:rPr>
        <w:t xml:space="preserve"> </w:t>
      </w:r>
      <w:r w:rsidR="00875F26" w:rsidRPr="00FF4E7C">
        <w:rPr>
          <w:spacing w:val="-6"/>
        </w:rPr>
        <w:t>(WTDC</w:t>
      </w:r>
      <w:r w:rsidR="00606984">
        <w:noBreakHyphen/>
      </w:r>
      <w:r w:rsidR="00875F26" w:rsidRPr="00FF4E7C">
        <w:rPr>
          <w:spacing w:val="-6"/>
        </w:rPr>
        <w:t>21)</w:t>
      </w:r>
      <w:r w:rsidRPr="00FF4E7C">
        <w:rPr>
          <w:rFonts w:hint="cs"/>
          <w:spacing w:val="-6"/>
          <w:rtl/>
        </w:rPr>
        <w:t xml:space="preserve">. وسيتم التطرق إلى هذه الآثار المالية المحتملة عند إعداد ميزانيتيْ الفترتين </w:t>
      </w:r>
      <w:r w:rsidRPr="00FF4E7C">
        <w:rPr>
          <w:spacing w:val="-6"/>
        </w:rPr>
        <w:t>2021-2020</w:t>
      </w:r>
      <w:r w:rsidRPr="00FF4E7C">
        <w:rPr>
          <w:rFonts w:hint="cs"/>
          <w:spacing w:val="-6"/>
          <w:rtl/>
        </w:rPr>
        <w:t xml:space="preserve"> و</w:t>
      </w:r>
      <w:r w:rsidRPr="00FF4E7C">
        <w:rPr>
          <w:spacing w:val="-6"/>
        </w:rPr>
        <w:t>2023-2022</w:t>
      </w:r>
      <w:r w:rsidRPr="00FF4E7C">
        <w:rPr>
          <w:rFonts w:hint="cs"/>
          <w:spacing w:val="-6"/>
          <w:rtl/>
        </w:rPr>
        <w:t>.</w:t>
      </w:r>
      <w:r w:rsidRPr="002C4F88">
        <w:rPr>
          <w:rFonts w:hint="cs"/>
          <w:rtl/>
        </w:rPr>
        <w:t xml:space="preserve"> </w:t>
      </w:r>
    </w:p>
    <w:p w:rsidR="00110D7A" w:rsidRDefault="00110D7A" w:rsidP="00606984">
      <w:pPr>
        <w:rPr>
          <w:rtl/>
          <w:lang w:bidi="ar"/>
        </w:rPr>
      </w:pPr>
      <w:r w:rsidRPr="00FA0618">
        <w:t>4.5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ويعرض الجدول </w:t>
      </w:r>
      <w:r>
        <w:rPr>
          <w:lang w:bidi="ar"/>
        </w:rPr>
        <w:t>2</w:t>
      </w:r>
      <w:r>
        <w:rPr>
          <w:rFonts w:hint="cs"/>
          <w:rtl/>
        </w:rPr>
        <w:t xml:space="preserve"> النفقات المتوقعة للفترة </w:t>
      </w:r>
      <w:r>
        <w:rPr>
          <w:lang w:bidi="ar"/>
        </w:rPr>
        <w:t>2023-2020</w:t>
      </w:r>
      <w:r w:rsidRPr="00FA0618">
        <w:rPr>
          <w:rFonts w:hint="cs"/>
          <w:rtl/>
          <w:lang w:bidi="ar"/>
        </w:rPr>
        <w:t>.</w:t>
      </w:r>
    </w:p>
    <w:p w:rsidR="00110D7A" w:rsidRDefault="00110D7A" w:rsidP="00606984">
      <w:pPr>
        <w:rPr>
          <w:rtl/>
        </w:rPr>
      </w:pPr>
      <w:r>
        <w:rPr>
          <w:rtl/>
          <w:lang w:bidi="ar"/>
        </w:rPr>
        <w:br w:type="page"/>
      </w:r>
    </w:p>
    <w:p w:rsidR="003045B5" w:rsidRDefault="003045B5" w:rsidP="00606984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1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90"/>
        <w:gridCol w:w="1533"/>
        <w:gridCol w:w="1533"/>
        <w:gridCol w:w="1683"/>
      </w:tblGrid>
      <w:tr w:rsidR="002E3801" w:rsidRPr="00EE5E31" w:rsidTr="00EE5E31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b/>
                <w:bCs/>
                <w:color w:val="FFFFFF" w:themeColor="background1"/>
                <w:sz w:val="20"/>
                <w:szCs w:val="26"/>
                <w:lang w:eastAsia="zh-CN"/>
              </w:rPr>
            </w:pPr>
            <w:r w:rsidRPr="00EE5E31">
              <w:rPr>
                <w:rFonts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 xml:space="preserve">الإيرادات المخططة للفترة </w:t>
            </w:r>
            <w:r w:rsidRPr="00EE5E31">
              <w:rPr>
                <w:b/>
                <w:bCs/>
                <w:color w:val="FFFFFF" w:themeColor="background1"/>
                <w:sz w:val="20"/>
                <w:szCs w:val="26"/>
                <w:lang w:eastAsia="zh-CN"/>
              </w:rPr>
              <w:t>2023-2020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sz w:val="20"/>
                <w:szCs w:val="26"/>
                <w:lang w:eastAsia="zh-CN"/>
              </w:rPr>
            </w:pPr>
          </w:p>
        </w:tc>
        <w:tc>
          <w:tcPr>
            <w:tcW w:w="2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المبالغ بآلاف الفرنكات السويسرية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sz w:val="20"/>
                <w:szCs w:val="26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أ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أ + ب</w:t>
            </w:r>
          </w:p>
        </w:tc>
      </w:tr>
      <w:tr w:rsidR="002E3801" w:rsidRPr="00EE5E31" w:rsidTr="00EE5E31">
        <w:trPr>
          <w:trHeight w:val="50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الميزانية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الميزانية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الخطة المالية</w:t>
            </w:r>
          </w:p>
        </w:tc>
      </w:tr>
      <w:tr w:rsidR="002E3801" w:rsidRPr="00EE5E31" w:rsidTr="00EE5E31">
        <w:trPr>
          <w:trHeight w:val="421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 xml:space="preserve">للفترة </w:t>
            </w:r>
            <w:r w:rsidRPr="00EE5E31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 xml:space="preserve">للفترة </w:t>
            </w:r>
            <w:r w:rsidRPr="00EE5E31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2E3801" w:rsidRPr="00EE5E31" w:rsidRDefault="002E3801" w:rsidP="00EE5E31">
            <w:pPr>
              <w:pStyle w:val="Tablehead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للفترة </w:t>
            </w:r>
            <w:r w:rsidRPr="00EE5E31">
              <w:rPr>
                <w:color w:val="FFFFFF" w:themeColor="background1"/>
                <w:lang w:eastAsia="zh-CN"/>
              </w:rPr>
              <w:t>2023-2020</w:t>
            </w:r>
          </w:p>
        </w:tc>
      </w:tr>
      <w:tr w:rsidR="002E3801" w:rsidRPr="00EE5E31" w:rsidTr="00EE5E31">
        <w:trPr>
          <w:trHeight w:val="289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A</w:t>
            </w:r>
            <w:r w:rsidR="000975AF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المساهمات المقررة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1.A</w:t>
            </w:r>
            <w:r w:rsidR="000975AF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مساهمات الدول الأعضاء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216 400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highlight w:val="yellow"/>
                <w:lang w:eastAsia="zh-CN"/>
              </w:rPr>
            </w:pPr>
            <w:r w:rsidRPr="00EE5E31">
              <w:rPr>
                <w:lang w:eastAsia="zh-CN"/>
              </w:rPr>
              <w:t>216 400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432 800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2.A</w:t>
            </w:r>
            <w:r w:rsidR="000975AF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مساهمات أعضاء القطاعات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12 816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12 816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25 632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12 280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12 280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24 560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3 074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3 074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6 148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rFonts w:hint="cs"/>
                <w:rtl/>
                <w:lang w:eastAsia="zh-CN"/>
              </w:rPr>
              <w:t>مجموع أعضاء القطاعات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28 170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28 170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56 340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3.A</w:t>
            </w:r>
            <w:r w:rsidR="000975AF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المنتسبون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444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444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888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2 820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2 820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5 640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0975AF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-</w:t>
            </w:r>
            <w:r w:rsidR="002E3801" w:rsidRPr="00EE5E31">
              <w:rPr>
                <w:rtl/>
                <w:lang w:eastAsia="zh-CN"/>
              </w:rPr>
              <w:tab/>
            </w:r>
            <w:r w:rsidR="002E3801" w:rsidRPr="00EE5E31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112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rFonts w:hint="cs"/>
                <w:rtl/>
                <w:lang w:eastAsia="zh-CN"/>
              </w:rPr>
              <w:t>مجموع المنتسبين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3 320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3 320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6 640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4.A</w:t>
            </w:r>
            <w:r w:rsidR="000975AF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الهيئات الأكاديمية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1 220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0975AF" w:rsidRDefault="002E3801" w:rsidP="000975AF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A</w:t>
            </w:r>
            <w:r w:rsidR="000975AF" w:rsidRPr="000975AF">
              <w:rPr>
                <w:b/>
                <w:bCs/>
                <w:rtl/>
              </w:rPr>
              <w:tab/>
            </w:r>
            <w:r w:rsidRPr="000975AF">
              <w:rPr>
                <w:rFonts w:hint="cs"/>
                <w:b/>
                <w:bCs/>
                <w:rtl/>
                <w:lang w:eastAsia="zh-CN"/>
              </w:rPr>
              <w:t>مجموع المساهمات المقررة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0975AF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248 500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0975AF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248 500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2E3801" w:rsidRPr="000975AF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497 000</w:t>
            </w:r>
          </w:p>
        </w:tc>
      </w:tr>
      <w:tr w:rsidR="002E3801" w:rsidRPr="00EE5E31" w:rsidTr="00EE5E31">
        <w:trPr>
          <w:trHeight w:val="180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1E0084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B</w:t>
            </w:r>
            <w:r w:rsidR="001E0084" w:rsidRPr="001E0084"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استرداد التكاليف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1E0084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1.B</w:t>
            </w:r>
            <w:r w:rsidR="001E0084"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الإيرادات من تكلفة دعم المشاريع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2 750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2 750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5 500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1E0084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2.B</w:t>
            </w:r>
            <w:r w:rsidR="001E0084"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مبيعات المنشورات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38 000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38 000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76 000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1E0084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3.B</w:t>
            </w:r>
            <w:r w:rsidR="001E0084"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المنتجات/الخدمات الخاضعة لاسترداد التكاليف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32 000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32 000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64 000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1E0084" w:rsidP="001E0084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</w:rPr>
            </w:pPr>
            <w:r>
              <w:rPr>
                <w:color w:val="FFFFFF" w:themeColor="background1"/>
                <w:rtl/>
              </w:rPr>
              <w:tab/>
            </w:r>
            <w:r w:rsidR="002E3801" w:rsidRPr="001E0084">
              <w:rPr>
                <w:rFonts w:hint="cs"/>
                <w:color w:val="FFFFFF" w:themeColor="background1"/>
                <w:rtl/>
              </w:rPr>
              <w:t>-</w:t>
            </w:r>
            <w:r w:rsidR="002E3801" w:rsidRPr="001E0084">
              <w:rPr>
                <w:color w:val="FFFFFF" w:themeColor="background1"/>
                <w:rtl/>
              </w:rPr>
              <w:tab/>
              <w:t>الأرقام العالمية للنداءات الدولية المجانية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2 000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1E0084" w:rsidP="001E0084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>
              <w:rPr>
                <w:color w:val="FFFFFF" w:themeColor="background1"/>
                <w:rtl/>
              </w:rPr>
              <w:tab/>
            </w:r>
            <w:r w:rsidR="002E3801" w:rsidRPr="001E0084">
              <w:rPr>
                <w:rFonts w:hint="cs"/>
                <w:color w:val="FFFFFF" w:themeColor="background1"/>
                <w:rtl/>
              </w:rPr>
              <w:t>-</w:t>
            </w:r>
            <w:r w:rsidR="002E3801" w:rsidRPr="001E0084">
              <w:rPr>
                <w:color w:val="FFFFFF" w:themeColor="background1"/>
                <w:rtl/>
              </w:rPr>
              <w:tab/>
            </w:r>
            <w:r w:rsidR="002E3801" w:rsidRPr="001E0084">
              <w:rPr>
                <w:rFonts w:hint="cs"/>
                <w:color w:val="FFFFFF" w:themeColor="background1"/>
                <w:rtl/>
              </w:rPr>
              <w:t>تليكوم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6 000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1E0084" w:rsidP="001E0084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</w:rPr>
            </w:pPr>
            <w:r>
              <w:rPr>
                <w:color w:val="FFFFFF" w:themeColor="background1"/>
                <w:rtl/>
              </w:rPr>
              <w:tab/>
            </w:r>
            <w:r w:rsidR="002E3801" w:rsidRPr="001E0084">
              <w:rPr>
                <w:rFonts w:hint="cs"/>
                <w:color w:val="FFFFFF" w:themeColor="background1"/>
                <w:rtl/>
              </w:rPr>
              <w:t>-</w:t>
            </w:r>
            <w:r w:rsidR="002E3801" w:rsidRPr="001E0084">
              <w:rPr>
                <w:color w:val="FFFFFF" w:themeColor="background1"/>
                <w:rtl/>
              </w:rPr>
              <w:tab/>
            </w:r>
            <w:r w:rsidR="002E3801" w:rsidRPr="001E0084">
              <w:rPr>
                <w:rFonts w:hint="cs"/>
                <w:color w:val="FFFFFF" w:themeColor="background1"/>
                <w:rtl/>
              </w:rPr>
              <w:t>ب</w:t>
            </w:r>
            <w:r w:rsidR="002E3801" w:rsidRPr="001E0084">
              <w:rPr>
                <w:color w:val="FFFFFF" w:themeColor="background1"/>
                <w:rtl/>
              </w:rPr>
              <w:t>طاقات التبليغ عن الشبكات الساتلية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28 000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28 000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2E3801" w:rsidRPr="001E0084" w:rsidRDefault="002E3801" w:rsidP="00EE5E31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56 000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634020" w:rsidRDefault="002E3801" w:rsidP="001E0084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b/>
                <w:bCs/>
                <w:color w:val="FFFFFF" w:themeColor="background1"/>
                <w:rtl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B</w:t>
            </w:r>
            <w:r w:rsidR="001E0084" w:rsidRPr="00634020">
              <w:rPr>
                <w:b/>
                <w:bCs/>
                <w:color w:val="FFFFFF" w:themeColor="background1"/>
                <w:rtl/>
                <w:lang w:eastAsia="zh-CN"/>
              </w:rPr>
              <w:tab/>
            </w:r>
            <w:r w:rsidRPr="00634020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مجموع استرداد التكاليف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72 750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72 750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145 500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FA7D96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C</w:t>
            </w:r>
            <w:r w:rsidR="00FA7D96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الإيرادات المتأتية من الفوائد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600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634020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</w:t>
            </w:r>
            <w:r w:rsidR="00634020">
              <w:rPr>
                <w:lang w:eastAsia="zh-CN"/>
              </w:rPr>
              <w:t> </w:t>
            </w:r>
            <w:r w:rsidRPr="00EE5E31">
              <w:rPr>
                <w:lang w:eastAsia="zh-CN"/>
              </w:rPr>
              <w:t>200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FA7D96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lang w:val="en-US" w:eastAsia="zh-CN"/>
              </w:rPr>
            </w:pPr>
            <w:r w:rsidRPr="00EE5E31">
              <w:rPr>
                <w:lang w:eastAsia="zh-CN"/>
              </w:rPr>
              <w:t>D</w:t>
            </w:r>
            <w:r w:rsidR="00FA7D96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إيرادات أخرى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200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317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517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FA7D96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E</w:t>
            </w:r>
            <w:r w:rsidR="00FA7D96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المدفوعات</w:t>
            </w:r>
            <w:r w:rsidR="00F9156E" w:rsidRPr="00EE5E31">
              <w:rPr>
                <w:rFonts w:hint="cs"/>
                <w:rtl/>
                <w:lang w:eastAsia="zh-CN"/>
              </w:rPr>
              <w:t xml:space="preserve"> إلى</w:t>
            </w:r>
            <w:r w:rsidRPr="00EE5E31">
              <w:rPr>
                <w:rFonts w:hint="cs"/>
                <w:rtl/>
                <w:lang w:eastAsia="zh-CN"/>
              </w:rPr>
              <w:t>/</w:t>
            </w:r>
            <w:r w:rsidR="00F9156E" w:rsidRPr="00EE5E31">
              <w:rPr>
                <w:rFonts w:hint="cs"/>
                <w:rtl/>
                <w:lang w:eastAsia="zh-CN"/>
              </w:rPr>
              <w:t xml:space="preserve">السحب من </w:t>
            </w:r>
            <w:r w:rsidRPr="00EE5E31">
              <w:rPr>
                <w:rFonts w:hint="cs"/>
                <w:rtl/>
                <w:lang w:eastAsia="zh-CN"/>
              </w:rPr>
              <w:t>حساب الاحتياطي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1 531–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1 53</w:t>
            </w:r>
            <w:r w:rsidR="00634020">
              <w:rPr>
                <w:lang w:eastAsia="zh-CN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2E3801" w:rsidRPr="00EE5E31" w:rsidRDefault="002E3801" w:rsidP="00FA7D96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F</w:t>
            </w:r>
            <w:r w:rsidR="00FA7D96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نقص التمويل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2E3801" w:rsidRPr="00EE5E31" w:rsidRDefault="002E3801" w:rsidP="00EE5E31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</w:tr>
      <w:tr w:rsidR="002E3801" w:rsidRPr="00EE5E31" w:rsidTr="00EE5E31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highlight w:val="yellow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</w:tr>
      <w:tr w:rsidR="002E3801" w:rsidRPr="00EE5E31" w:rsidTr="00EE5E31">
        <w:trPr>
          <w:trHeight w:val="278"/>
        </w:trPr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rFonts w:hint="cs"/>
                <w:b/>
                <w:bCs/>
                <w:rtl/>
                <w:lang w:eastAsia="zh-CN"/>
              </w:rPr>
              <w:t>مجموع الإيرادات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E3801" w:rsidRPr="00634020" w:rsidRDefault="002E3801" w:rsidP="00EE5E31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644 217</w:t>
            </w:r>
          </w:p>
        </w:tc>
      </w:tr>
      <w:tr w:rsidR="002E3801" w:rsidRPr="00EE5E31" w:rsidTr="00EE5E31">
        <w:trPr>
          <w:trHeight w:val="278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801" w:rsidRPr="00EE5E31" w:rsidRDefault="002E3801" w:rsidP="00EE5E31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  <w:lang w:eastAsia="zh-CN"/>
              </w:rPr>
            </w:pPr>
            <w:r w:rsidRPr="00EE5E31">
              <w:rPr>
                <w:sz w:val="20"/>
                <w:szCs w:val="26"/>
                <w:lang w:eastAsia="zh-CN"/>
              </w:rPr>
              <w:t> </w:t>
            </w:r>
          </w:p>
        </w:tc>
      </w:tr>
    </w:tbl>
    <w:p w:rsidR="002E3801" w:rsidRPr="002E3801" w:rsidRDefault="002E3801" w:rsidP="00606984">
      <w:pPr>
        <w:rPr>
          <w:rtl/>
        </w:rPr>
      </w:pPr>
    </w:p>
    <w:p w:rsidR="00600DE5" w:rsidRDefault="00600DE5" w:rsidP="00606984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2</w:t>
      </w:r>
    </w:p>
    <w:tbl>
      <w:tblPr>
        <w:bidiVisual/>
        <w:tblW w:w="9639" w:type="dxa"/>
        <w:tblLook w:val="04A0" w:firstRow="1" w:lastRow="0" w:firstColumn="1" w:lastColumn="0" w:noHBand="0" w:noVBand="1"/>
      </w:tblPr>
      <w:tblGrid>
        <w:gridCol w:w="259"/>
        <w:gridCol w:w="949"/>
        <w:gridCol w:w="2909"/>
        <w:gridCol w:w="1558"/>
        <w:gridCol w:w="1552"/>
        <w:gridCol w:w="2412"/>
      </w:tblGrid>
      <w:tr w:rsidR="002336ED" w:rsidRPr="00CF7DFE" w:rsidTr="00600DE5">
        <w:trPr>
          <w:trHeight w:val="42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b/>
                <w:bCs/>
                <w:color w:val="FFFFFF" w:themeColor="background1"/>
                <w:sz w:val="20"/>
                <w:szCs w:val="26"/>
                <w:lang w:eastAsia="zh-CN"/>
              </w:rPr>
            </w:pPr>
            <w:r w:rsidRPr="00CF7DFE">
              <w:rPr>
                <w:rFonts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 xml:space="preserve">النفقات المخططة للفترة </w:t>
            </w:r>
            <w:r w:rsidRPr="00CF7DFE">
              <w:rPr>
                <w:b/>
                <w:bCs/>
                <w:color w:val="FFFFFF" w:themeColor="background1"/>
                <w:sz w:val="20"/>
                <w:szCs w:val="26"/>
                <w:lang w:eastAsia="zh-CN"/>
              </w:rPr>
              <w:t>2023-2020</w:t>
            </w:r>
          </w:p>
        </w:tc>
      </w:tr>
      <w:tr w:rsidR="002336ED" w:rsidRPr="00CF7DFE" w:rsidTr="00CF7DFE">
        <w:trPr>
          <w:trHeight w:val="30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val="ru-RU" w:eastAsia="zh-CN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المبالغ بآلاف الفرنكات السويسرية</w:t>
            </w:r>
          </w:p>
        </w:tc>
      </w:tr>
      <w:tr w:rsidR="0077773D" w:rsidRPr="00CF7DFE" w:rsidTr="00CF7DFE">
        <w:trPr>
          <w:trHeight w:val="142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val="ru-RU"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ب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CF7DFE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أ + ب</w:t>
            </w:r>
          </w:p>
        </w:tc>
      </w:tr>
      <w:tr w:rsidR="00CF7DFE" w:rsidRPr="00CF7DFE" w:rsidTr="00CF7DFE">
        <w:trPr>
          <w:trHeight w:val="246"/>
        </w:trPr>
        <w:tc>
          <w:tcPr>
            <w:tcW w:w="411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vAlign w:val="center"/>
          </w:tcPr>
          <w:p w:rsidR="00CF7DFE" w:rsidRPr="00CF7DFE" w:rsidRDefault="00CF7DFE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الميزانية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الميزانية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الخطة المالية</w:t>
            </w:r>
          </w:p>
        </w:tc>
      </w:tr>
      <w:tr w:rsidR="00CF7DFE" w:rsidRPr="00CF7DFE" w:rsidTr="00CF7DFE">
        <w:trPr>
          <w:trHeight w:val="246"/>
        </w:trPr>
        <w:tc>
          <w:tcPr>
            <w:tcW w:w="411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</w:tcPr>
          <w:p w:rsidR="00CF7DFE" w:rsidRPr="00CF7DFE" w:rsidRDefault="00CF7DFE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 xml:space="preserve">للفترة </w:t>
            </w:r>
            <w:r w:rsidRPr="00CF7DFE">
              <w:rPr>
                <w:lang w:eastAsia="zh-CN"/>
              </w:rPr>
              <w:t>2021-2020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 xml:space="preserve">للفترة </w:t>
            </w:r>
            <w:r w:rsidRPr="00CF7DFE">
              <w:rPr>
                <w:lang w:eastAsia="zh-CN"/>
              </w:rPr>
              <w:t>2023-2022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bottom"/>
          </w:tcPr>
          <w:p w:rsidR="00CF7DFE" w:rsidRPr="00CF7DFE" w:rsidRDefault="00CF7DFE" w:rsidP="00EE5E31">
            <w:pPr>
              <w:pStyle w:val="Tablehead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للفترة </w:t>
            </w:r>
            <w:r w:rsidRPr="00CF7DFE">
              <w:rPr>
                <w:lang w:eastAsia="zh-CN"/>
              </w:rPr>
              <w:t>2023-2020</w:t>
            </w:r>
          </w:p>
        </w:tc>
      </w:tr>
      <w:tr w:rsidR="0077773D" w:rsidRPr="00CF7DFE" w:rsidTr="00CF7DFE">
        <w:trPr>
          <w:trHeight w:val="143"/>
        </w:trPr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  <w:r w:rsidRPr="00CF7DFE">
              <w:rPr>
                <w:sz w:val="20"/>
                <w:szCs w:val="26"/>
                <w:lang w:val="ru-RU"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  <w:r w:rsidRPr="00CF7DFE">
              <w:rPr>
                <w:sz w:val="20"/>
                <w:szCs w:val="26"/>
                <w:lang w:val="ru-RU" w:eastAsia="zh-CN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  <w:r w:rsidRPr="00CF7DFE">
              <w:rPr>
                <w:sz w:val="20"/>
                <w:szCs w:val="26"/>
                <w:lang w:val="ru-RU" w:eastAsia="zh-C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  <w:r w:rsidRPr="00CF7DFE">
              <w:rPr>
                <w:sz w:val="20"/>
                <w:szCs w:val="26"/>
                <w:lang w:val="ru-RU" w:eastAsia="zh-CN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</w:tr>
      <w:tr w:rsidR="00CF7DFE" w:rsidRPr="00CF7DFE" w:rsidTr="00747201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</w:t>
            </w:r>
            <w:r>
              <w:rPr>
                <w:rFonts w:hint="cs"/>
                <w:rtl/>
                <w:lang w:eastAsia="zh-CN"/>
              </w:rPr>
              <w:t>أ</w:t>
            </w:r>
            <w:r w:rsidRPr="00CF7DFE">
              <w:rPr>
                <w:rFonts w:hint="cs"/>
                <w:rtl/>
                <w:lang w:eastAsia="zh-CN"/>
              </w:rPr>
              <w:t>مانة العامة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179 678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182 376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362 054</w:t>
            </w:r>
          </w:p>
        </w:tc>
      </w:tr>
      <w:tr w:rsidR="00CF7DFE" w:rsidRPr="00CF7DFE" w:rsidTr="00951A6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56 053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59 026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115 079</w:t>
            </w:r>
          </w:p>
        </w:tc>
      </w:tr>
      <w:tr w:rsidR="00CF7DFE" w:rsidRPr="00CF7DFE" w:rsidTr="001675B1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27 510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26 542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54 052</w:t>
            </w:r>
          </w:p>
        </w:tc>
      </w:tr>
      <w:tr w:rsidR="00CF7DFE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57 278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55 754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113 032</w:t>
            </w:r>
          </w:p>
        </w:tc>
      </w:tr>
      <w:tr w:rsidR="0077773D" w:rsidRPr="00CF7DFE" w:rsidTr="00CF7DFE">
        <w:trPr>
          <w:trHeight w:val="179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المجموع على صعيد الاتحاد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644 217</w:t>
            </w:r>
          </w:p>
        </w:tc>
      </w:tr>
      <w:tr w:rsidR="0077773D" w:rsidRPr="00CF7DFE" w:rsidTr="00CF7DFE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336ED" w:rsidRPr="00CF7DFE" w:rsidRDefault="002336ED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</w:tr>
      <w:tr w:rsidR="00CF7DFE" w:rsidRPr="00CF7DFE" w:rsidTr="00CF7DFE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E5E31">
            <w:pPr>
              <w:spacing w:before="40" w:after="40" w:line="260" w:lineRule="exact"/>
              <w:rPr>
                <w:b/>
                <w:bCs/>
                <w:sz w:val="20"/>
                <w:szCs w:val="26"/>
                <w:lang w:val="ru-RU" w:eastAsia="zh-CN"/>
              </w:rPr>
            </w:pPr>
            <w:r w:rsidRPr="00CF7DFE">
              <w:rPr>
                <w:rFonts w:hint="cs"/>
                <w:b/>
                <w:bCs/>
                <w:sz w:val="20"/>
                <w:szCs w:val="26"/>
                <w:rtl/>
                <w:lang w:val="ru-RU" w:eastAsia="zh-CN"/>
              </w:rPr>
              <w:t>الأمانة العامة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E5E31">
            <w:pPr>
              <w:spacing w:before="40" w:after="40" w:line="260" w:lineRule="exact"/>
              <w:rPr>
                <w:sz w:val="20"/>
                <w:szCs w:val="26"/>
                <w:lang w:val="ru-RU" w:eastAsia="zh-CN"/>
              </w:rPr>
            </w:pPr>
          </w:p>
        </w:tc>
      </w:tr>
      <w:tr w:rsidR="00CF7DFE" w:rsidRPr="00CF7DFE" w:rsidTr="00D77199">
        <w:trPr>
          <w:trHeight w:val="19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مؤتمر المندوبين المفوضين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1 480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1 480</w:t>
            </w:r>
          </w:p>
        </w:tc>
      </w:tr>
      <w:tr w:rsidR="00CF7DFE" w:rsidRPr="00CF7DFE" w:rsidTr="00315998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المنتدى العالمي لسياسات الاتصالات/تكنولوجيا المع</w:t>
            </w:r>
            <w:r w:rsidR="00485F20">
              <w:rPr>
                <w:rFonts w:hint="cs"/>
                <w:rtl/>
                <w:lang w:eastAsia="zh-CN"/>
              </w:rPr>
              <w:t>ل</w:t>
            </w:r>
            <w:r w:rsidRPr="00CF7DFE">
              <w:rPr>
                <w:rFonts w:hint="cs"/>
                <w:rtl/>
                <w:lang w:eastAsia="zh-CN"/>
              </w:rPr>
              <w:t>ومات والاتصالات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218</w:t>
            </w:r>
          </w:p>
        </w:tc>
      </w:tr>
      <w:tr w:rsidR="00CF7DFE" w:rsidRPr="00CF7DFE" w:rsidTr="0067252E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العالمي للاتصالات الدولية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</w:tr>
      <w:tr w:rsidR="00CF7DFE" w:rsidRPr="00CF7DFE" w:rsidTr="00395146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القمة العالمية لمجتمع المعلومات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200</w:t>
            </w:r>
          </w:p>
        </w:tc>
      </w:tr>
      <w:tr w:rsidR="00CF7DFE" w:rsidRPr="00CF7DFE" w:rsidTr="00E268D5">
        <w:trPr>
          <w:trHeight w:val="89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المجلس وأفرقة العمل التابعة له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1 407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2 814</w:t>
            </w:r>
          </w:p>
        </w:tc>
      </w:tr>
      <w:tr w:rsidR="00CF7DFE" w:rsidRPr="00CF7DFE" w:rsidTr="00CF7DFE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23 334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24 334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47 668</w:t>
            </w:r>
          </w:p>
        </w:tc>
      </w:tr>
      <w:tr w:rsidR="00CF7DFE" w:rsidRPr="00CF7DFE" w:rsidTr="00CF7DFE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24 841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27 539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52 380</w:t>
            </w:r>
          </w:p>
        </w:tc>
      </w:tr>
      <w:tr w:rsidR="00CF7DFE" w:rsidRPr="00CF7DFE" w:rsidTr="00CF7DFE">
        <w:trPr>
          <w:trHeight w:val="275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DE9D9"/>
            <w:vAlign w:val="bottom"/>
            <w:hideMark/>
          </w:tcPr>
          <w:p w:rsidR="00CF7DFE" w:rsidRPr="00CF7DFE" w:rsidRDefault="00CF7DFE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مكتب الأمين العام والدوائر التابعة له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154 837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154 837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309 674</w:t>
            </w:r>
          </w:p>
        </w:tc>
      </w:tr>
      <w:tr w:rsidR="0077773D" w:rsidRPr="00CF7DFE" w:rsidTr="00504744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</w:tcPr>
          <w:p w:rsidR="002336ED" w:rsidRPr="00CF7DFE" w:rsidRDefault="0077773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المجموع على صعيد الأمانة العامة للاتحاد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179 678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182 376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336ED" w:rsidRPr="00CF7DFE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362 054</w:t>
            </w:r>
          </w:p>
        </w:tc>
      </w:tr>
      <w:tr w:rsidR="0077773D" w:rsidRPr="00CF7DFE" w:rsidTr="00504744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773D" w:rsidRPr="00CF7DFE" w:rsidRDefault="0077773D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773D" w:rsidRPr="00CF7DFE" w:rsidRDefault="0077773D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3D" w:rsidRPr="00CF7DFE" w:rsidRDefault="0077773D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3D" w:rsidRPr="00CF7DFE" w:rsidRDefault="0077773D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CF7DFE" w:rsidRPr="00CF7DFE" w:rsidTr="00504744">
        <w:trPr>
          <w:trHeight w:val="56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rtl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قطاع الاتصالات الراديوية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77773D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7773D" w:rsidRPr="00CF7DFE" w:rsidRDefault="0077773D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المؤتمر العالمي للاتصالات الراديوية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2 638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2 638</w:t>
            </w:r>
          </w:p>
        </w:tc>
      </w:tr>
      <w:tr w:rsidR="0077773D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7773D" w:rsidRPr="00CF7DFE" w:rsidRDefault="0077773D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جمعية الاتصالات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335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7773D" w:rsidRPr="00CF7DFE" w:rsidRDefault="0077773D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335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الاجتماع التحضيري للمؤتمر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300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لجنة لوائح الراديو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961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961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1 922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الفريق الاستشاري للاتصالات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106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212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اجتماعات لجان الدراسات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1 607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1 307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2 914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1 200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2 400</w:t>
            </w:r>
          </w:p>
        </w:tc>
      </w:tr>
      <w:tr w:rsidR="00643521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</w:tcPr>
          <w:p w:rsidR="00643521" w:rsidRPr="00CF7DFE" w:rsidRDefault="00643521" w:rsidP="00FE7500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الحلقات الدارسية/ورش العمل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780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780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643521" w:rsidRPr="00CF7DFE" w:rsidRDefault="00643521" w:rsidP="00CF7DFE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1 560</w:t>
            </w:r>
          </w:p>
        </w:tc>
      </w:tr>
      <w:tr w:rsidR="00CF7DFE" w:rsidRPr="00CF7DFE" w:rsidTr="00CF7DFE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</w:tcPr>
          <w:p w:rsidR="00CF7DFE" w:rsidRPr="00504744" w:rsidRDefault="00CF7DFE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4 654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7 627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12 281</w:t>
            </w:r>
          </w:p>
        </w:tc>
      </w:tr>
      <w:tr w:rsidR="00CF7DFE" w:rsidRPr="00CF7DFE" w:rsidTr="00CF7DFE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CF7DFE" w:rsidRPr="00504744" w:rsidRDefault="00CF7DFE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51 399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51 399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CF7DFE" w:rsidRPr="00504744" w:rsidRDefault="00CF7DFE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102 798</w:t>
            </w:r>
          </w:p>
        </w:tc>
      </w:tr>
      <w:tr w:rsidR="0077773D" w:rsidRPr="00CF7DFE" w:rsidTr="00504744">
        <w:trPr>
          <w:trHeight w:val="21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:rsidR="002336ED" w:rsidRPr="00504744" w:rsidRDefault="00643521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المجموع على صعيد قطاع الاتصالات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2336ED" w:rsidRPr="00504744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56 053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2336ED" w:rsidRPr="00504744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59 026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336ED" w:rsidRPr="00504744" w:rsidRDefault="002336ED" w:rsidP="00CF7DFE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115 079</w:t>
            </w:r>
          </w:p>
        </w:tc>
      </w:tr>
      <w:tr w:rsidR="00643521" w:rsidRPr="00CF7DFE" w:rsidTr="00504744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43521" w:rsidRPr="00CF7DFE" w:rsidRDefault="00643521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43521" w:rsidRPr="00CF7DFE" w:rsidRDefault="00643521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3521" w:rsidRPr="00CF7DFE" w:rsidRDefault="00643521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3521" w:rsidRPr="00CF7DFE" w:rsidRDefault="00643521" w:rsidP="00EE5E31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CF7DFE" w:rsidRPr="00CF7DFE" w:rsidTr="00504744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jc w:val="both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lastRenderedPageBreak/>
              <w:t>قطاع تقييس الاتصالات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</w:tr>
      <w:tr w:rsidR="00AA4FED" w:rsidRPr="00CF7DFE" w:rsidTr="00AA4351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AA4FED" w:rsidRPr="00CF7DFE" w:rsidRDefault="00AA4FED" w:rsidP="00E84022">
            <w:pPr>
              <w:pStyle w:val="Tabletext"/>
              <w:keepNext/>
              <w:keepLines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الجمعية العالمية لتقييس الاتصالات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AA4FED" w:rsidRPr="00CF7DFE" w:rsidRDefault="00AA4FED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AA4FED" w:rsidRPr="00CF7DFE" w:rsidRDefault="00AA4FED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A4FED" w:rsidRPr="00CF7DFE" w:rsidRDefault="00AA4FED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697</w:t>
            </w:r>
          </w:p>
        </w:tc>
      </w:tr>
      <w:tr w:rsidR="00CF7DFE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الاجتماعات الإقليمية للجمعية العالمية لتقييس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E84022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271</w:t>
            </w:r>
          </w:p>
        </w:tc>
      </w:tr>
      <w:tr w:rsidR="00504744" w:rsidRPr="00CF7DFE" w:rsidTr="004546D4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الفريق الاستشاري لتقييس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134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268</w:t>
            </w:r>
          </w:p>
        </w:tc>
      </w:tr>
      <w:tr w:rsidR="00504744" w:rsidRPr="00CF7DFE" w:rsidTr="00105FA1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اجتماعات لجان الدارسات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2 388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2 388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4 776</w:t>
            </w:r>
          </w:p>
        </w:tc>
      </w:tr>
      <w:tr w:rsidR="00504744" w:rsidRPr="00CF7DFE" w:rsidTr="007D2F62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410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820</w:t>
            </w:r>
          </w:p>
        </w:tc>
      </w:tr>
      <w:tr w:rsidR="00504744" w:rsidRPr="00CF7DFE" w:rsidTr="00AA4FED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الحلقات الدراسية/ورش العمل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1 200</w:t>
            </w:r>
          </w:p>
        </w:tc>
      </w:tr>
      <w:tr w:rsidR="00504744" w:rsidRPr="00CF7DFE" w:rsidTr="00AA4FED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4 500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3 532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8 032</w:t>
            </w:r>
          </w:p>
        </w:tc>
      </w:tr>
      <w:tr w:rsidR="00504744" w:rsidRPr="00CF7DFE" w:rsidTr="00AA4FED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4744" w:rsidRPr="00CF7DFE" w:rsidRDefault="00504744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23 010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23 010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4744" w:rsidRPr="00CF7DFE" w:rsidRDefault="00504744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46 020</w:t>
            </w:r>
          </w:p>
        </w:tc>
      </w:tr>
      <w:tr w:rsidR="00CF7DFE" w:rsidRPr="00CF7DFE" w:rsidTr="00CF7DFE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المجموع على صعيد قطاع 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27 510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26 542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54 052</w:t>
            </w:r>
          </w:p>
        </w:tc>
      </w:tr>
      <w:tr w:rsidR="00FE7500" w:rsidRPr="00CF7DFE" w:rsidTr="007D2634">
        <w:trPr>
          <w:trHeight w:val="680"/>
        </w:trPr>
        <w:tc>
          <w:tcPr>
            <w:tcW w:w="41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E7500" w:rsidRPr="00FE7500" w:rsidRDefault="00FE7500" w:rsidP="00AA4FED">
            <w:pPr>
              <w:pStyle w:val="Tabletext"/>
              <w:spacing w:before="40" w:after="40"/>
              <w:jc w:val="left"/>
              <w:rPr>
                <w:b/>
                <w:bCs/>
                <w:rtl/>
                <w:lang w:eastAsia="zh-CN"/>
              </w:rPr>
            </w:pPr>
            <w:r w:rsidRPr="00FE7500">
              <w:rPr>
                <w:rFonts w:hint="cs"/>
                <w:b/>
                <w:bCs/>
                <w:rtl/>
                <w:lang w:eastAsia="zh-CN"/>
              </w:rPr>
              <w:t>قطاع تنمية الاتصالات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E7500" w:rsidRPr="00CF7DFE" w:rsidRDefault="00FE7500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E7500" w:rsidRPr="00CF7DFE" w:rsidRDefault="00FE7500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E7500" w:rsidRPr="00CF7DFE" w:rsidRDefault="00FE7500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</w:tr>
      <w:tr w:rsidR="00AA4FED" w:rsidRPr="00CF7DFE" w:rsidTr="00AA2852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AA4FED" w:rsidRPr="00CF7DFE" w:rsidRDefault="00AA4FED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العالمي لتنمية الاتصالات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1 026</w:t>
            </w:r>
          </w:p>
        </w:tc>
      </w:tr>
      <w:tr w:rsidR="00AA4FED" w:rsidRPr="00CF7DFE" w:rsidTr="00816BAC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AA4FED" w:rsidRPr="00CF7DFE" w:rsidRDefault="00AA4FED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الإقليمي لتنمية الاتصالات/الاجتماعات التحضيرية الإقليمية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498</w:t>
            </w:r>
          </w:p>
        </w:tc>
      </w:tr>
      <w:tr w:rsidR="00AA4FED" w:rsidRPr="00CF7DFE" w:rsidTr="00BA4808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AA4FED" w:rsidRPr="00CF7DFE" w:rsidRDefault="00AA4FED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الفريق الاستشاري لتنمية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428</w:t>
            </w:r>
          </w:p>
        </w:tc>
      </w:tr>
      <w:tr w:rsidR="00AA4FED" w:rsidRPr="00CF7DFE" w:rsidTr="005366B8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AA4FED" w:rsidRPr="00CF7DFE" w:rsidRDefault="00AA4FED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اجتماعات لجنتي الدراسات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1 396</w:t>
            </w:r>
          </w:p>
        </w:tc>
      </w:tr>
      <w:tr w:rsidR="00AA4FED" w:rsidRPr="00CF7DFE" w:rsidTr="00AA4FED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vAlign w:val="bottom"/>
          </w:tcPr>
          <w:p w:rsidR="00AA4FED" w:rsidRPr="00CF7DFE" w:rsidRDefault="00AA4FED" w:rsidP="00FE7500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9 200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9 200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CF7DFE" w:rsidRDefault="00AA4FED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18 400</w:t>
            </w:r>
          </w:p>
        </w:tc>
      </w:tr>
      <w:tr w:rsidR="00AA4FED" w:rsidRPr="00CF7DFE" w:rsidTr="00AA4FED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vAlign w:val="bottom"/>
          </w:tcPr>
          <w:p w:rsidR="00AA4FED" w:rsidRPr="00AA4FED" w:rsidRDefault="00AA4FED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مجموع الأنشطة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11 636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10 112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21 748</w:t>
            </w:r>
          </w:p>
        </w:tc>
      </w:tr>
      <w:tr w:rsidR="00AA4FED" w:rsidRPr="00CF7DFE" w:rsidTr="00AA4FED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AA4FED" w:rsidRPr="00AA4FED" w:rsidRDefault="00AA4FED" w:rsidP="00FE7500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45 642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45 642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A4FED" w:rsidRPr="00AA4FED" w:rsidRDefault="00AA4FED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91 284</w:t>
            </w:r>
          </w:p>
        </w:tc>
      </w:tr>
      <w:tr w:rsidR="00CF7DFE" w:rsidRPr="00CF7DFE" w:rsidTr="00CF7DFE">
        <w:trPr>
          <w:trHeight w:val="67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المجموع على صعيد قطاع تنمية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57 278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55 754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113 032</w:t>
            </w:r>
          </w:p>
        </w:tc>
      </w:tr>
      <w:tr w:rsidR="00CF7DFE" w:rsidRPr="00CF7DFE" w:rsidTr="00CF7DFE">
        <w:trPr>
          <w:trHeight w:val="5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CF7DFE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FE" w:rsidRPr="00CF7DFE" w:rsidRDefault="00CF7DFE" w:rsidP="00AA4FED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</w:tr>
      <w:tr w:rsidR="00CF7DFE" w:rsidRPr="00CF7DFE" w:rsidTr="00CF7DFE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المجموع على صعيد الاتحاد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F7DFE" w:rsidRPr="00AA4FED" w:rsidRDefault="00CF7DFE" w:rsidP="00AA4FED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644 217</w:t>
            </w:r>
          </w:p>
        </w:tc>
      </w:tr>
    </w:tbl>
    <w:p w:rsidR="00F232DF" w:rsidRDefault="00F232DF" w:rsidP="00606984">
      <w:pPr>
        <w:rPr>
          <w:rtl/>
        </w:rPr>
      </w:pPr>
    </w:p>
    <w:p w:rsidR="003045B5" w:rsidRDefault="00F232DF" w:rsidP="00606984">
      <w:pPr>
        <w:bidi w:val="0"/>
        <w:rPr>
          <w:rtl/>
        </w:rPr>
      </w:pPr>
      <w:r>
        <w:rPr>
          <w:rtl/>
        </w:rPr>
        <w:br w:type="page"/>
      </w:r>
    </w:p>
    <w:p w:rsidR="00110D7A" w:rsidRPr="00FA0618" w:rsidRDefault="00110D7A" w:rsidP="00606984">
      <w:pPr>
        <w:pStyle w:val="Heading1"/>
        <w:rPr>
          <w:rtl/>
          <w:lang w:bidi="ar-SA"/>
        </w:rPr>
      </w:pPr>
      <w:r w:rsidRPr="00FA0618">
        <w:rPr>
          <w:lang w:val="en-CA"/>
        </w:rPr>
        <w:lastRenderedPageBreak/>
        <w:t>6</w:t>
      </w:r>
      <w:r w:rsidRPr="00FA0618">
        <w:rPr>
          <w:lang w:val="en-CA"/>
        </w:rPr>
        <w:tab/>
      </w:r>
      <w:r>
        <w:rPr>
          <w:rFonts w:hint="cs"/>
          <w:rtl/>
          <w:lang w:bidi="ar-SA"/>
        </w:rPr>
        <w:t xml:space="preserve">عرض قائم على النتائج لمشروع الخطة المالية للفترة </w:t>
      </w:r>
      <w:r>
        <w:t>2023-2020</w:t>
      </w:r>
    </w:p>
    <w:p w:rsidR="00110D7A" w:rsidRPr="00FA0618" w:rsidRDefault="00110D7A" w:rsidP="00606984">
      <w:pPr>
        <w:rPr>
          <w:rtl/>
        </w:rPr>
      </w:pPr>
      <w:r w:rsidRPr="00FA0618">
        <w:t>1.6</w:t>
      </w:r>
      <w:r w:rsidRPr="00FA0618">
        <w:rPr>
          <w:rtl/>
        </w:rPr>
        <w:tab/>
      </w:r>
      <w:r>
        <w:rPr>
          <w:rFonts w:hint="cs"/>
          <w:rtl/>
          <w:lang w:bidi="ar"/>
        </w:rPr>
        <w:t>يقدم هذا القسم تفاصيل التكاليف الكاملة بحسب الغاية</w:t>
      </w:r>
      <w:r w:rsidRPr="00FA0618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وتُقدَّر هذه التكاليف استناداً إلى منهجية توزيع التكاليف التي اعتمدها المجلس في المقرر </w:t>
      </w:r>
      <w:r>
        <w:rPr>
          <w:lang w:bidi="ar"/>
        </w:rPr>
        <w:t>535</w:t>
      </w:r>
      <w:r>
        <w:rPr>
          <w:rFonts w:hint="cs"/>
          <w:rtl/>
        </w:rPr>
        <w:t xml:space="preserve"> (المعدَّل). </w:t>
      </w:r>
    </w:p>
    <w:p w:rsidR="00110D7A" w:rsidRPr="00FA0618" w:rsidRDefault="00110D7A" w:rsidP="00606984">
      <w:pPr>
        <w:rPr>
          <w:rtl/>
        </w:rPr>
      </w:pPr>
      <w:r w:rsidRPr="00FA0618">
        <w:t>2.6</w:t>
      </w:r>
      <w:r w:rsidRPr="00FA0618">
        <w:rPr>
          <w:rtl/>
        </w:rPr>
        <w:tab/>
      </w:r>
      <w:r>
        <w:rPr>
          <w:rFonts w:hint="cs"/>
          <w:rtl/>
        </w:rPr>
        <w:t>و</w:t>
      </w:r>
      <w:r>
        <w:rPr>
          <w:rFonts w:hint="cs"/>
          <w:rtl/>
          <w:lang w:bidi="ar"/>
        </w:rPr>
        <w:t>لا تزال هذه الأرقام في مرحلة مؤقتة وأولية</w:t>
      </w:r>
      <w:r w:rsidRPr="00FA0618">
        <w:rPr>
          <w:rFonts w:hint="cs"/>
          <w:rtl/>
          <w:lang w:bidi="ar"/>
        </w:rPr>
        <w:t>.</w:t>
      </w:r>
    </w:p>
    <w:p w:rsidR="00110D7A" w:rsidRDefault="00110D7A" w:rsidP="00606984">
      <w:pPr>
        <w:rPr>
          <w:rtl/>
          <w:lang w:bidi="ar"/>
        </w:rPr>
      </w:pPr>
      <w:r w:rsidRPr="00FA0618">
        <w:t>3.6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وفي هذه المرحلة من إعداد مشروع الخطة الاستراتيجية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، ومقارنةً بالخطة الحالية للفترة </w:t>
      </w:r>
      <w:r>
        <w:rPr>
          <w:lang w:bidi="ar"/>
        </w:rPr>
        <w:t>2019-2016</w:t>
      </w:r>
      <w:r>
        <w:rPr>
          <w:rFonts w:hint="cs"/>
          <w:rtl/>
        </w:rPr>
        <w:t>، يُقترح تقسيم الغاية الرابعة حالياً "الابتكار والشراكة" إلى غايتين جديدتين</w:t>
      </w:r>
      <w:r>
        <w:rPr>
          <w:rFonts w:hint="cs"/>
          <w:rtl/>
          <w:lang w:bidi="ar"/>
        </w:rPr>
        <w:t xml:space="preserve">: </w:t>
      </w:r>
    </w:p>
    <w:p w:rsidR="00110D7A" w:rsidRDefault="004444BD" w:rsidP="004444BD">
      <w:pPr>
        <w:pStyle w:val="enumlev1"/>
      </w:pPr>
      <w: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الغاية </w:t>
      </w:r>
      <w:r w:rsidR="00110D7A">
        <w:t>4</w:t>
      </w:r>
      <w:r w:rsidR="00110D7A">
        <w:rPr>
          <w:rFonts w:hint="cs"/>
          <w:rtl/>
        </w:rPr>
        <w:t>: الابتكار؛</w:t>
      </w:r>
    </w:p>
    <w:p w:rsidR="00110D7A" w:rsidRPr="00FA0618" w:rsidRDefault="004444BD" w:rsidP="004444BD">
      <w:pPr>
        <w:pStyle w:val="enumlev1"/>
        <w:rPr>
          <w:rtl/>
        </w:rPr>
      </w:pPr>
      <w:r>
        <w:t>•</w:t>
      </w:r>
      <w:r>
        <w:rPr>
          <w:rtl/>
        </w:rPr>
        <w:tab/>
      </w:r>
      <w:r w:rsidR="00110D7A">
        <w:rPr>
          <w:rFonts w:hint="cs"/>
          <w:rtl/>
        </w:rPr>
        <w:t xml:space="preserve">الغاية </w:t>
      </w:r>
      <w:r w:rsidR="00110D7A">
        <w:t>5</w:t>
      </w:r>
      <w:r w:rsidR="00110D7A">
        <w:rPr>
          <w:rFonts w:hint="cs"/>
          <w:rtl/>
        </w:rPr>
        <w:t xml:space="preserve">: الشراكة. </w:t>
      </w:r>
    </w:p>
    <w:p w:rsidR="00110D7A" w:rsidRPr="00FA0618" w:rsidRDefault="00110D7A" w:rsidP="00606984">
      <w:pPr>
        <w:rPr>
          <w:rtl/>
        </w:rPr>
      </w:pPr>
      <w:r w:rsidRPr="00FA0618">
        <w:t>4.6</w:t>
      </w:r>
      <w:r w:rsidRPr="00FA0618">
        <w:rPr>
          <w:rtl/>
        </w:rPr>
        <w:tab/>
      </w:r>
      <w:r>
        <w:rPr>
          <w:rFonts w:hint="cs"/>
          <w:rtl/>
        </w:rPr>
        <w:t xml:space="preserve">ويبين الشكل </w:t>
      </w:r>
      <w:r>
        <w:t>1</w:t>
      </w:r>
      <w:r>
        <w:rPr>
          <w:rFonts w:hint="cs"/>
          <w:rtl/>
        </w:rPr>
        <w:t xml:space="preserve"> والجدول </w:t>
      </w:r>
      <w:r>
        <w:t>3</w:t>
      </w:r>
      <w:r>
        <w:rPr>
          <w:rFonts w:hint="cs"/>
          <w:rtl/>
        </w:rPr>
        <w:t xml:space="preserve"> العرض القائم على النتائج لمشروع الخطة المالية للفترة </w:t>
      </w:r>
      <w:r>
        <w:rPr>
          <w:lang w:bidi="ar"/>
        </w:rPr>
        <w:t>2023-2020</w:t>
      </w:r>
      <w:r w:rsidRPr="00FA0618">
        <w:rPr>
          <w:rFonts w:hint="cs"/>
          <w:rtl/>
          <w:lang w:bidi="ar"/>
        </w:rPr>
        <w:t>.</w:t>
      </w:r>
    </w:p>
    <w:p w:rsidR="00110D7A" w:rsidRDefault="00F232DF" w:rsidP="00606984">
      <w:pPr>
        <w:pStyle w:val="FigureNo"/>
        <w:rPr>
          <w:rtl/>
        </w:rPr>
      </w:pPr>
      <w:r w:rsidRPr="00F232DF">
        <w:rPr>
          <w:rFonts w:hint="cs"/>
          <w:rtl/>
        </w:rPr>
        <w:t xml:space="preserve">الشكل </w:t>
      </w:r>
      <w:r w:rsidRPr="00F232DF">
        <w:t>1</w:t>
      </w:r>
    </w:p>
    <w:p w:rsidR="00B01B33" w:rsidRDefault="00B01B33" w:rsidP="00B01B33">
      <w:pPr>
        <w:pStyle w:val="Figuretitle"/>
      </w:pPr>
      <w:r>
        <w:rPr>
          <w:rFonts w:hint="cs"/>
          <w:rtl/>
        </w:rPr>
        <w:t xml:space="preserve">عرض قائم على النتائج لمشروع </w:t>
      </w:r>
      <w:r>
        <w:br/>
      </w:r>
      <w:r>
        <w:rPr>
          <w:rFonts w:hint="cs"/>
          <w:rtl/>
        </w:rPr>
        <w:t xml:space="preserve">الخطة المالية للفترة </w:t>
      </w:r>
      <w:r>
        <w:t>2023-2020</w:t>
      </w:r>
    </w:p>
    <w:p w:rsidR="00F232DF" w:rsidRDefault="007A68B4" w:rsidP="007A68B4">
      <w:pPr>
        <w:spacing w:before="100" w:beforeAutospacing="1" w:after="100" w:afterAutospacing="1" w:line="240" w:lineRule="auto"/>
        <w:jc w:val="center"/>
        <w:rPr>
          <w:rtl/>
        </w:rPr>
      </w:pPr>
      <w:r>
        <w:rPr>
          <w:rFonts w:hint="cs"/>
          <w:noProof/>
          <w:rtl/>
          <w:lang w:eastAsia="zh-CN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5080</wp:posOffset>
                </wp:positionV>
                <wp:extent cx="4351655" cy="2906395"/>
                <wp:effectExtent l="0" t="0" r="10795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655" cy="2906395"/>
                          <a:chOff x="0" y="0"/>
                          <a:chExt cx="4352136" cy="2906428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2589919" y="0"/>
                            <a:ext cx="10668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D07" w:rsidRPr="00D042E0" w:rsidRDefault="00C92D07" w:rsidP="00952ECA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5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الشراكة</w:t>
                              </w:r>
                              <w:r w:rsid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11,0</w:t>
                              </w:r>
                              <w:r w:rsidR="00952ECA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5</w:t>
                              </w:r>
                              <w:r w:rsidR="00952ECA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1119" y="31713"/>
                            <a:ext cx="9779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D07" w:rsidRPr="00D042E0" w:rsidRDefault="00C92D07" w:rsidP="00952ECA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4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</w:t>
                              </w:r>
                              <w:r w:rsid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ا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بتكار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13,0</w:t>
                              </w:r>
                              <w:r w:rsidR="00952ECA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4</w:t>
                              </w:r>
                              <w:r w:rsidR="00952ECA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425036" y="1664948"/>
                            <a:ext cx="9271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D07" w:rsidRPr="00D042E0" w:rsidRDefault="00C92D07" w:rsidP="00952ECA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النمو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24,7</w:t>
                              </w:r>
                              <w:r w:rsidR="00952ECA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</w:t>
                              </w:r>
                              <w:r w:rsidR="00952ECA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856259"/>
                            <a:ext cx="104775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D07" w:rsidRPr="00D042E0" w:rsidRDefault="00C92D07" w:rsidP="00952ECA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3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الاستدامة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18,1</w:t>
                              </w:r>
                              <w:r w:rsidR="00952ECA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5</w:t>
                              </w:r>
                              <w:r w:rsidR="00952ECA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65554" y="2531778"/>
                            <a:ext cx="9398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D07" w:rsidRPr="00D042E0" w:rsidRDefault="00C92D07" w:rsidP="00952ECA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2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الشمول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33,05</w:t>
                              </w:r>
                              <w:r w:rsidR="00952ECA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7.65pt;margin-top:.4pt;width:342.65pt;height:228.85pt;z-index:251667456" coordsize="43521,2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25899;width:10668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C92D07" w:rsidRPr="00D042E0" w:rsidRDefault="00C92D07" w:rsidP="00952ECA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5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الشراكة</w:t>
                        </w:r>
                        <w:r w:rsid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11,0</w:t>
                        </w:r>
                        <w:r w:rsidR="00952ECA">
                          <w:rPr>
                            <w:rFonts w:ascii="Calibri" w:hAnsi="Calibri"/>
                            <w:sz w:val="20"/>
                            <w:szCs w:val="26"/>
                          </w:rPr>
                          <w:t>5</w:t>
                        </w:r>
                        <w:r w:rsidR="00952ECA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5" o:spid="_x0000_s1028" type="#_x0000_t202" style="position:absolute;left:7611;top:317;width:9779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:rsidR="00C92D07" w:rsidRPr="00D042E0" w:rsidRDefault="00C92D07" w:rsidP="00952ECA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4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</w:t>
                        </w:r>
                        <w:r w:rsid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ا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بتكار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13,0</w:t>
                        </w:r>
                        <w:r w:rsidR="00952ECA">
                          <w:rPr>
                            <w:rFonts w:ascii="Calibri" w:hAnsi="Calibri"/>
                            <w:sz w:val="20"/>
                            <w:szCs w:val="26"/>
                          </w:rPr>
                          <w:t>4</w:t>
                        </w:r>
                        <w:r w:rsidR="00952ECA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7" o:spid="_x0000_s1029" type="#_x0000_t202" style="position:absolute;left:34250;top:16649;width:9271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C92D07" w:rsidRPr="00D042E0" w:rsidRDefault="00C92D07" w:rsidP="00952ECA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النمو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24,7</w:t>
                        </w:r>
                        <w:r w:rsidR="00952ECA">
                          <w:rPr>
                            <w:rFonts w:ascii="Calibri" w:hAnsi="Calibri"/>
                            <w:sz w:val="20"/>
                            <w:szCs w:val="26"/>
                          </w:rPr>
                          <w:t>1</w:t>
                        </w:r>
                        <w:r w:rsidR="00952ECA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9" o:spid="_x0000_s1030" type="#_x0000_t202" style="position:absolute;top:8562;width:10477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C92D07" w:rsidRPr="00D042E0" w:rsidRDefault="00C92D07" w:rsidP="00952ECA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3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الاستدامة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18,1</w:t>
                        </w:r>
                        <w:r w:rsidR="00952ECA">
                          <w:rPr>
                            <w:rFonts w:ascii="Calibri" w:hAnsi="Calibri"/>
                            <w:sz w:val="20"/>
                            <w:szCs w:val="26"/>
                          </w:rPr>
                          <w:t>5</w:t>
                        </w:r>
                        <w:r w:rsidR="00952ECA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10" o:spid="_x0000_s1031" type="#_x0000_t202" style="position:absolute;left:5655;top:25317;width:93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C92D07" w:rsidRPr="00D042E0" w:rsidRDefault="00C92D07" w:rsidP="00952ECA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2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الشمول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 w:rsid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33,05</w:t>
                        </w:r>
                        <w:r w:rsidR="00952ECA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1B33">
        <w:rPr>
          <w:noProof/>
          <w:lang w:eastAsia="zh-CN" w:bidi="ar-SA"/>
        </w:rPr>
        <w:drawing>
          <wp:inline distT="0" distB="0" distL="0" distR="0" wp14:anchorId="3701C497" wp14:editId="59DFAF4B">
            <wp:extent cx="4399200" cy="2916000"/>
            <wp:effectExtent l="0" t="0" r="19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1B33" w:rsidRDefault="00B01B33" w:rsidP="00606984">
      <w:pPr>
        <w:rPr>
          <w:rtl/>
        </w:rPr>
      </w:pPr>
    </w:p>
    <w:p w:rsidR="00B01B33" w:rsidRPr="00B01B33" w:rsidRDefault="00B01B33" w:rsidP="00606984">
      <w:pPr>
        <w:sectPr w:rsidR="00B01B33" w:rsidRPr="00B01B33" w:rsidSect="00F232DF">
          <w:headerReference w:type="default" r:id="rId12"/>
          <w:footerReference w:type="default" r:id="rId13"/>
          <w:footerReference w:type="first" r:id="rId14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F232DF" w:rsidRDefault="00F9156E" w:rsidP="00606984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 w:rsidR="000E520C">
        <w:t>3</w:t>
      </w:r>
    </w:p>
    <w:tbl>
      <w:tblPr>
        <w:bidiVisual/>
        <w:tblW w:w="14389" w:type="dxa"/>
        <w:jc w:val="center"/>
        <w:tblLook w:val="04A0" w:firstRow="1" w:lastRow="0" w:firstColumn="1" w:lastColumn="0" w:noHBand="0" w:noVBand="1"/>
      </w:tblPr>
      <w:tblGrid>
        <w:gridCol w:w="2260"/>
        <w:gridCol w:w="959"/>
        <w:gridCol w:w="962"/>
        <w:gridCol w:w="962"/>
        <w:gridCol w:w="962"/>
        <w:gridCol w:w="1417"/>
        <w:gridCol w:w="956"/>
        <w:gridCol w:w="962"/>
        <w:gridCol w:w="962"/>
        <w:gridCol w:w="962"/>
        <w:gridCol w:w="1512"/>
        <w:gridCol w:w="1513"/>
      </w:tblGrid>
      <w:tr w:rsidR="00F9156E" w:rsidRPr="0046359E" w:rsidTr="00447390">
        <w:trPr>
          <w:trHeight w:val="338"/>
          <w:jc w:val="center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6E" w:rsidRPr="0046359E" w:rsidRDefault="00F9156E" w:rsidP="0046359E">
            <w:pPr>
              <w:spacing w:before="60" w:after="60" w:line="300" w:lineRule="exact"/>
              <w:rPr>
                <w:sz w:val="20"/>
                <w:szCs w:val="26"/>
                <w:lang w:val="ru-RU" w:eastAsia="zh-CN"/>
              </w:rPr>
            </w:pPr>
          </w:p>
        </w:tc>
        <w:tc>
          <w:tcPr>
            <w:tcW w:w="12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noWrap/>
            <w:vAlign w:val="center"/>
            <w:hideMark/>
          </w:tcPr>
          <w:p w:rsidR="00F9156E" w:rsidRPr="0046359E" w:rsidRDefault="00F9156E" w:rsidP="0046359E">
            <w:pPr>
              <w:spacing w:before="60" w:after="60" w:line="300" w:lineRule="exact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</w:pP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val="ru-RU" w:eastAsia="zh-CN"/>
              </w:rPr>
              <w:t xml:space="preserve">مشروع الخطة المالية للفترة </w:t>
            </w:r>
            <w:r w:rsidRPr="0046359E">
              <w:rPr>
                <w:b/>
                <w:bCs/>
                <w:i/>
                <w:iCs/>
                <w:color w:val="FFFFFF" w:themeColor="background1"/>
                <w:sz w:val="20"/>
                <w:szCs w:val="26"/>
                <w:lang w:eastAsia="zh-CN"/>
              </w:rPr>
              <w:t>2023-2020</w:t>
            </w: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  <w:t xml:space="preserve"> - التكاليف المخططة - ب</w:t>
            </w:r>
            <w:r w:rsidR="0046359E"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  <w:t>آ</w:t>
            </w: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  <w:t>ل</w:t>
            </w:r>
            <w:r w:rsidR="0046359E"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  <w:t>ا</w:t>
            </w: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eastAsia="zh-CN"/>
              </w:rPr>
              <w:t>ف الفرنكات السويسرية</w:t>
            </w:r>
          </w:p>
        </w:tc>
      </w:tr>
      <w:tr w:rsidR="00F9156E" w:rsidRPr="0046359E" w:rsidTr="00447390">
        <w:trPr>
          <w:trHeight w:val="472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الغايات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التقديرات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التقديرات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2023-2020</w:t>
            </w:r>
          </w:p>
        </w:tc>
      </w:tr>
      <w:tr w:rsidR="00F9156E" w:rsidRPr="0046359E" w:rsidTr="00447390">
        <w:trPr>
          <w:trHeight w:val="144"/>
          <w:jc w:val="center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الأمانة العامة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الاتصالات الراديوية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تقييس الاتصالات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الأمانة العامة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الاتصالات الراديوية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تقييس الاتصالات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تنمية الاتصالات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F9156E" w:rsidRPr="0046359E" w:rsidRDefault="00F9156E" w:rsidP="0046359E">
            <w:pPr>
              <w:pStyle w:val="Tablehead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</w:tr>
      <w:tr w:rsidR="00F9156E" w:rsidRPr="0046359E" w:rsidTr="00447390">
        <w:trPr>
          <w:trHeight w:val="47"/>
          <w:jc w:val="center"/>
        </w:trPr>
        <w:tc>
          <w:tcPr>
            <w:tcW w:w="14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56E" w:rsidRPr="0046359E" w:rsidRDefault="00F9156E" w:rsidP="0046359E">
            <w:pPr>
              <w:spacing w:before="60" w:after="60" w:line="300" w:lineRule="exact"/>
              <w:jc w:val="right"/>
              <w:rPr>
                <w:i/>
                <w:iCs/>
                <w:sz w:val="20"/>
                <w:szCs w:val="26"/>
                <w:rtl/>
                <w:lang w:eastAsia="zh-CN"/>
              </w:rPr>
            </w:pPr>
            <w:r w:rsidRPr="0046359E">
              <w:rPr>
                <w:rFonts w:hint="cs"/>
                <w:i/>
                <w:iCs/>
                <w:sz w:val="20"/>
                <w:szCs w:val="26"/>
                <w:rtl/>
                <w:lang w:eastAsia="zh-CN"/>
              </w:rPr>
              <w:t>المبالغ بآلاف الفرنكات السويسرية</w:t>
            </w:r>
          </w:p>
        </w:tc>
      </w:tr>
      <w:tr w:rsidR="00F9156E" w:rsidRPr="0046359E" w:rsidTr="00447390">
        <w:trPr>
          <w:trHeight w:val="96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1</w:t>
            </w:r>
            <w:r w:rsidRPr="0046359E">
              <w:rPr>
                <w:rFonts w:hint="cs"/>
                <w:rtl/>
                <w:lang w:eastAsia="zh-CN"/>
              </w:rPr>
              <w:t>: النمو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44 920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12 332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9 353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12</w:t>
            </w:r>
            <w:r w:rsidRPr="0046359E">
              <w:rPr>
                <w:lang w:val="ru-RU"/>
              </w:rPr>
              <w:t> </w:t>
            </w:r>
            <w:r w:rsidRPr="0046359E"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79</w:t>
            </w:r>
            <w:r w:rsidRPr="0046359E">
              <w:rPr>
                <w:lang w:val="ru-RU"/>
              </w:rPr>
              <w:t> </w:t>
            </w:r>
            <w:r w:rsidRPr="0046359E">
              <w:t>402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45 594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12 986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8 759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12 457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79 796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159</w:t>
            </w:r>
            <w:r w:rsidRPr="0046359E">
              <w:rPr>
                <w:lang w:val="ru-RU"/>
              </w:rPr>
              <w:t> </w:t>
            </w:r>
            <w:r w:rsidRPr="0046359E">
              <w:t>198</w:t>
            </w:r>
          </w:p>
        </w:tc>
      </w:tr>
      <w:tr w:rsidR="00F9156E" w:rsidRPr="0046359E" w:rsidTr="00447390">
        <w:trPr>
          <w:trHeight w:val="124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2</w:t>
            </w:r>
            <w:r w:rsidRPr="0046359E">
              <w:rPr>
                <w:rFonts w:hint="cs"/>
                <w:rtl/>
                <w:lang w:eastAsia="zh-CN"/>
              </w:rPr>
              <w:t>: الشمول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59 294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17 376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10 179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19</w:t>
            </w:r>
            <w:r w:rsidRPr="0046359E">
              <w:rPr>
                <w:lang w:val="ru-RU"/>
              </w:rPr>
              <w:t> </w:t>
            </w:r>
            <w:r w:rsidRPr="0046359E">
              <w:t>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105</w:t>
            </w:r>
            <w:r w:rsidRPr="0046359E">
              <w:rPr>
                <w:lang w:val="ru-RU"/>
              </w:rPr>
              <w:t> </w:t>
            </w:r>
            <w:r w:rsidRPr="0046359E">
              <w:t>864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60 184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18 298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10 086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18 509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107 077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212</w:t>
            </w:r>
            <w:r w:rsidRPr="0046359E">
              <w:rPr>
                <w:lang w:val="ru-RU"/>
              </w:rPr>
              <w:t> </w:t>
            </w:r>
            <w:r w:rsidRPr="0046359E">
              <w:t>941</w:t>
            </w:r>
          </w:p>
        </w:tc>
      </w:tr>
      <w:tr w:rsidR="00F9156E" w:rsidRPr="0046359E" w:rsidTr="00447390">
        <w:trPr>
          <w:trHeight w:val="142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3</w:t>
            </w:r>
            <w:r w:rsidRPr="0046359E">
              <w:rPr>
                <w:rFonts w:hint="cs"/>
                <w:rtl/>
                <w:lang w:eastAsia="zh-CN"/>
              </w:rPr>
              <w:t>: الاستدامة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32 342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10 090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2 201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13</w:t>
            </w:r>
            <w:r w:rsidRPr="0046359E">
              <w:rPr>
                <w:lang w:val="ru-RU"/>
              </w:rPr>
              <w:t> </w:t>
            </w:r>
            <w:r w:rsidRPr="0046359E"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58</w:t>
            </w:r>
            <w:r w:rsidRPr="0046359E">
              <w:rPr>
                <w:lang w:val="ru-RU"/>
              </w:rPr>
              <w:t> </w:t>
            </w:r>
            <w:r w:rsidRPr="0046359E">
              <w:t>161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32 828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10 625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2 123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13 169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58 745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116</w:t>
            </w:r>
            <w:r w:rsidRPr="0046359E">
              <w:rPr>
                <w:lang w:val="ru-RU"/>
              </w:rPr>
              <w:t> </w:t>
            </w:r>
            <w:r w:rsidRPr="0046359E">
              <w:t>906</w:t>
            </w:r>
          </w:p>
        </w:tc>
      </w:tr>
      <w:tr w:rsidR="00F9156E" w:rsidRPr="0046359E" w:rsidTr="00447390">
        <w:trPr>
          <w:trHeight w:val="159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4</w:t>
            </w:r>
            <w:r w:rsidRPr="0046359E">
              <w:rPr>
                <w:rFonts w:hint="cs"/>
                <w:rtl/>
                <w:lang w:eastAsia="zh-CN"/>
              </w:rPr>
              <w:t>: الابتكار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23 358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10 650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3 851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3</w:t>
            </w:r>
            <w:r w:rsidRPr="0046359E">
              <w:rPr>
                <w:lang w:val="ru-RU"/>
              </w:rPr>
              <w:t> </w:t>
            </w:r>
            <w:r w:rsidRPr="0046359E"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41</w:t>
            </w:r>
            <w:r w:rsidRPr="0046359E">
              <w:rPr>
                <w:lang w:val="ru-RU"/>
              </w:rPr>
              <w:t> </w:t>
            </w:r>
            <w:r w:rsidRPr="0046359E">
              <w:t>653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23 709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11 215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3 716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3 693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42 332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83</w:t>
            </w:r>
            <w:r w:rsidRPr="0046359E">
              <w:rPr>
                <w:lang w:val="ru-RU"/>
              </w:rPr>
              <w:t> </w:t>
            </w:r>
            <w:r w:rsidRPr="0046359E">
              <w:t>985</w:t>
            </w:r>
          </w:p>
        </w:tc>
      </w:tr>
      <w:tr w:rsidR="00F9156E" w:rsidRPr="0046359E" w:rsidTr="00447390">
        <w:trPr>
          <w:trHeight w:val="57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5</w:t>
            </w:r>
            <w:r w:rsidRPr="0046359E">
              <w:rPr>
                <w:rFonts w:hint="cs"/>
                <w:rtl/>
                <w:lang w:eastAsia="zh-CN"/>
              </w:rPr>
              <w:t>: الشراكة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19 765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5 605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1 926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8</w:t>
            </w:r>
            <w:r w:rsidRPr="0046359E">
              <w:rPr>
                <w:lang w:val="ru-RU"/>
              </w:rPr>
              <w:t> </w:t>
            </w:r>
            <w:r w:rsidRPr="0046359E"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35</w:t>
            </w:r>
            <w:r w:rsidRPr="0046359E">
              <w:rPr>
                <w:lang w:val="ru-RU"/>
              </w:rPr>
              <w:t> </w:t>
            </w:r>
            <w:r w:rsidRPr="0046359E">
              <w:t>438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20 061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5 903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1 858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7 926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35 748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156E" w:rsidRPr="0046359E" w:rsidRDefault="00F9156E" w:rsidP="0046359E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71</w:t>
            </w:r>
            <w:r w:rsidRPr="0046359E">
              <w:rPr>
                <w:lang w:val="ru-RU"/>
              </w:rPr>
              <w:t> </w:t>
            </w:r>
            <w:r w:rsidRPr="0046359E">
              <w:t>186</w:t>
            </w:r>
          </w:p>
        </w:tc>
      </w:tr>
      <w:tr w:rsidR="00F9156E" w:rsidRPr="0046359E" w:rsidTr="00447390">
        <w:trPr>
          <w:trHeight w:val="5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المجموع عل</w:t>
            </w:r>
            <w:bookmarkStart w:id="0" w:name="_GoBack"/>
            <w:bookmarkEnd w:id="0"/>
            <w:r w:rsidRPr="00B1675A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ى صعيد الاتحاد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179 678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56 053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27 510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57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320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519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182 376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59 026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26 542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55 754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323 698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F9156E" w:rsidRPr="00B1675A" w:rsidRDefault="00F9156E" w:rsidP="0046359E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644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217</w:t>
            </w:r>
          </w:p>
        </w:tc>
      </w:tr>
    </w:tbl>
    <w:p w:rsidR="000E4FF0" w:rsidRDefault="00534A78" w:rsidP="00534A78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0E4FF0" w:rsidSect="00447390">
      <w:headerReference w:type="default" r:id="rId15"/>
      <w:footerReference w:type="default" r:id="rId16"/>
      <w:footerReference w:type="first" r:id="rId17"/>
      <w:type w:val="oddPage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07" w:rsidRDefault="00C92D07" w:rsidP="00606984">
      <w:r>
        <w:separator/>
      </w:r>
    </w:p>
  </w:endnote>
  <w:endnote w:type="continuationSeparator" w:id="0">
    <w:p w:rsidR="00C92D07" w:rsidRDefault="00C92D07" w:rsidP="0060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0" w:rsidRPr="00447390" w:rsidRDefault="00447390" w:rsidP="00447390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529"/>
        <w:tab w:val="left" w:pos="5812"/>
        <w:tab w:val="right" w:pos="9639"/>
      </w:tabs>
      <w:bidi w:val="0"/>
      <w:rPr>
        <w:rFonts w:cs="Calibri"/>
        <w:spacing w:val="0"/>
        <w:sz w:val="16"/>
        <w:szCs w:val="16"/>
        <w:lang w:val="fr-FR" w:bidi="ar-SA"/>
      </w:rPr>
    </w:pP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FILENAME \p \* MERGEFORMAT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P:\ARA\SG\CONSEIL\CWG-SFP\CWG-SFP4\000\010A.docx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bidi="ar-SA"/>
      </w:rPr>
      <w:t xml:space="preserve">  </w:t>
    </w:r>
    <w:r w:rsidRPr="00447390">
      <w:rPr>
        <w:rFonts w:cs="Calibri"/>
        <w:spacing w:val="0"/>
        <w:sz w:val="16"/>
        <w:szCs w:val="16"/>
        <w:lang w:val="fr-FR" w:bidi="ar-SA"/>
      </w:rPr>
      <w:t xml:space="preserve"> (</w:t>
    </w:r>
    <w:r>
      <w:rPr>
        <w:rFonts w:cs="Calibri"/>
        <w:spacing w:val="0"/>
        <w:sz w:val="16"/>
        <w:szCs w:val="16"/>
        <w:lang w:val="fr-FR" w:bidi="ar-SA"/>
      </w:rPr>
      <w:t>433977</w:t>
    </w:r>
    <w:r w:rsidRPr="00447390">
      <w:rPr>
        <w:rFonts w:cs="Calibri"/>
        <w:spacing w:val="0"/>
        <w:sz w:val="16"/>
        <w:szCs w:val="16"/>
        <w:lang w:val="fr-FR" w:bidi="ar-SA"/>
      </w:rPr>
      <w:t>)</w:t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savedate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 w:rsidR="00192DAD"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printdate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0" w:rsidRPr="00447390" w:rsidRDefault="00447390" w:rsidP="00447390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529"/>
        <w:tab w:val="left" w:pos="5812"/>
        <w:tab w:val="right" w:pos="9639"/>
      </w:tabs>
      <w:bidi w:val="0"/>
      <w:rPr>
        <w:rFonts w:cs="Calibri"/>
        <w:spacing w:val="0"/>
        <w:sz w:val="16"/>
        <w:szCs w:val="16"/>
        <w:lang w:val="fr-FR" w:bidi="ar-SA"/>
      </w:rPr>
    </w:pP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FILENAME \p \* MERGEFORMAT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P:\ARA\SG\CONSEIL\CWG-SFP\CWG-SFP4\000\010A.docx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bidi="ar-SA"/>
      </w:rPr>
      <w:t xml:space="preserve">  </w:t>
    </w:r>
    <w:r w:rsidRPr="00447390">
      <w:rPr>
        <w:rFonts w:cs="Calibri"/>
        <w:spacing w:val="0"/>
        <w:sz w:val="16"/>
        <w:szCs w:val="16"/>
        <w:lang w:val="fr-FR" w:bidi="ar-SA"/>
      </w:rPr>
      <w:t xml:space="preserve"> (</w:t>
    </w:r>
    <w:r>
      <w:rPr>
        <w:rFonts w:cs="Calibri"/>
        <w:spacing w:val="0"/>
        <w:sz w:val="16"/>
        <w:szCs w:val="16"/>
        <w:lang w:val="fr-FR" w:bidi="ar-SA"/>
      </w:rPr>
      <w:t>433977</w:t>
    </w:r>
    <w:r w:rsidRPr="00447390">
      <w:rPr>
        <w:rFonts w:cs="Calibri"/>
        <w:spacing w:val="0"/>
        <w:sz w:val="16"/>
        <w:szCs w:val="16"/>
        <w:lang w:val="fr-FR" w:bidi="ar-SA"/>
      </w:rPr>
      <w:t>)</w:t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savedate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 w:rsidR="00192DAD"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printdate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0" w:rsidRPr="00447390" w:rsidRDefault="00447390" w:rsidP="00447390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8080"/>
        <w:tab w:val="right" w:pos="15026"/>
      </w:tabs>
      <w:bidi w:val="0"/>
      <w:rPr>
        <w:rFonts w:cs="Calibri"/>
        <w:spacing w:val="0"/>
        <w:sz w:val="16"/>
        <w:szCs w:val="16"/>
        <w:lang w:val="fr-FR" w:bidi="ar-SA"/>
      </w:rPr>
    </w:pP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FILENAME \p \* MERGEFORMAT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P:\ARA\SG\CONSEIL\CWG-SFP\CWG-SFP4\000\010A.docx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bidi="ar-SA"/>
      </w:rPr>
      <w:t xml:space="preserve">  </w:t>
    </w:r>
    <w:r w:rsidRPr="00447390">
      <w:rPr>
        <w:rFonts w:cs="Calibri"/>
        <w:spacing w:val="0"/>
        <w:sz w:val="16"/>
        <w:szCs w:val="16"/>
        <w:lang w:val="fr-FR" w:bidi="ar-SA"/>
      </w:rPr>
      <w:t xml:space="preserve"> (</w:t>
    </w:r>
    <w:r>
      <w:rPr>
        <w:rFonts w:cs="Calibri"/>
        <w:spacing w:val="0"/>
        <w:sz w:val="16"/>
        <w:szCs w:val="16"/>
        <w:lang w:val="fr-FR" w:bidi="ar-SA"/>
      </w:rPr>
      <w:t>433977</w:t>
    </w:r>
    <w:r w:rsidRPr="00447390">
      <w:rPr>
        <w:rFonts w:cs="Calibri"/>
        <w:spacing w:val="0"/>
        <w:sz w:val="16"/>
        <w:szCs w:val="16"/>
        <w:lang w:val="fr-FR" w:bidi="ar-SA"/>
      </w:rPr>
      <w:t>)</w:t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savedate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 w:rsidR="00192DAD"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  <w:r w:rsidRPr="00447390">
      <w:rPr>
        <w:rFonts w:cs="Calibri"/>
        <w:spacing w:val="0"/>
        <w:sz w:val="16"/>
        <w:szCs w:val="16"/>
        <w:lang w:val="fr-FR" w:bidi="ar-SA"/>
      </w:rPr>
      <w:tab/>
    </w:r>
    <w:r w:rsidRPr="00447390">
      <w:rPr>
        <w:rFonts w:cs="Calibri"/>
        <w:spacing w:val="0"/>
        <w:sz w:val="16"/>
        <w:szCs w:val="16"/>
        <w:lang w:val="fr-FR" w:bidi="ar-SA"/>
      </w:rPr>
      <w:fldChar w:fldCharType="begin"/>
    </w:r>
    <w:r w:rsidRPr="00447390">
      <w:rPr>
        <w:rFonts w:cs="Calibri"/>
        <w:spacing w:val="0"/>
        <w:sz w:val="16"/>
        <w:szCs w:val="16"/>
        <w:lang w:val="fr-FR" w:bidi="ar-SA"/>
      </w:rPr>
      <w:instrText xml:space="preserve"> printdate \@ dd.MM.yy </w:instrText>
    </w:r>
    <w:r w:rsidRPr="00447390">
      <w:rPr>
        <w:rFonts w:cs="Calibri"/>
        <w:spacing w:val="0"/>
        <w:sz w:val="16"/>
        <w:szCs w:val="16"/>
        <w:lang w:val="fr-FR" w:bidi="ar-SA"/>
      </w:rPr>
      <w:fldChar w:fldCharType="separate"/>
    </w:r>
    <w:r>
      <w:rPr>
        <w:rFonts w:cs="Calibri"/>
        <w:noProof/>
        <w:spacing w:val="0"/>
        <w:sz w:val="16"/>
        <w:szCs w:val="16"/>
        <w:lang w:val="fr-FR" w:bidi="ar-SA"/>
      </w:rPr>
      <w:t>12.04.18</w:t>
    </w:r>
    <w:r w:rsidRPr="00447390">
      <w:rPr>
        <w:rFonts w:cs="Calibri"/>
        <w:spacing w:val="0"/>
        <w:sz w:val="16"/>
        <w:szCs w:val="16"/>
        <w:lang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07" w:rsidRPr="00476123" w:rsidRDefault="00C92D07" w:rsidP="00606984">
    <w:pPr>
      <w:pStyle w:val="Footer"/>
      <w:rPr>
        <w:lang w:val="fr-FR"/>
      </w:rPr>
    </w:pPr>
    <w:r w:rsidRPr="00476123">
      <w:rPr>
        <w:lang w:val="fr-FR"/>
      </w:rPr>
      <w:fldChar w:fldCharType="begin"/>
    </w:r>
    <w:r w:rsidRPr="00476123">
      <w:rPr>
        <w:lang w:val="fr-FR"/>
      </w:rPr>
      <w:instrText xml:space="preserve"> FILENAME \p \* MERGEFORMAT </w:instrText>
    </w:r>
    <w:r w:rsidRPr="00476123">
      <w:rPr>
        <w:lang w:val="fr-FR"/>
      </w:rPr>
      <w:fldChar w:fldCharType="separate"/>
    </w:r>
    <w:r w:rsidR="00F9156E">
      <w:rPr>
        <w:noProof/>
        <w:lang w:val="fr-FR"/>
      </w:rPr>
      <w:t>P:\ARA\SG\CONSEIL\CWG-SFP\CWG-SFP4\000\010A.docx</w:t>
    </w:r>
    <w:r w:rsidRPr="00476123">
      <w:fldChar w:fldCharType="end"/>
    </w:r>
    <w:r w:rsidRPr="00476123">
      <w:t xml:space="preserve">  </w:t>
    </w:r>
    <w:r w:rsidRPr="00476123">
      <w:rPr>
        <w:lang w:val="fr-FR"/>
      </w:rPr>
      <w:t xml:space="preserve"> (</w:t>
    </w:r>
    <w:r>
      <w:rPr>
        <w:rFonts w:hint="cs"/>
        <w:rtl/>
        <w:lang w:val="fr-FR"/>
      </w:rPr>
      <w:t>433977</w:t>
    </w:r>
    <w:r w:rsidRPr="00476123">
      <w:rPr>
        <w:lang w:val="fr-FR"/>
      </w:rPr>
      <w:t>)</w:t>
    </w:r>
    <w:r w:rsidRPr="00476123">
      <w:rPr>
        <w:lang w:val="fr-FR"/>
      </w:rPr>
      <w:tab/>
    </w:r>
    <w:r w:rsidRPr="00476123">
      <w:rPr>
        <w:lang w:val="fr-FR"/>
      </w:rPr>
      <w:fldChar w:fldCharType="begin"/>
    </w:r>
    <w:r w:rsidRPr="00476123">
      <w:rPr>
        <w:lang w:val="fr-FR"/>
      </w:rPr>
      <w:instrText xml:space="preserve"> savedate \@ dd.MM.yy </w:instrText>
    </w:r>
    <w:r w:rsidRPr="00476123">
      <w:rPr>
        <w:lang w:val="fr-FR"/>
      </w:rPr>
      <w:fldChar w:fldCharType="separate"/>
    </w:r>
    <w:r w:rsidR="00192DAD">
      <w:rPr>
        <w:noProof/>
        <w:lang w:val="fr-FR"/>
      </w:rPr>
      <w:t>12.04.18</w:t>
    </w:r>
    <w:r w:rsidRPr="00476123">
      <w:fldChar w:fldCharType="end"/>
    </w:r>
    <w:r w:rsidRPr="00476123">
      <w:rPr>
        <w:lang w:val="fr-FR"/>
      </w:rPr>
      <w:tab/>
    </w:r>
    <w:r w:rsidRPr="00476123">
      <w:rPr>
        <w:lang w:val="fr-FR"/>
      </w:rPr>
      <w:fldChar w:fldCharType="begin"/>
    </w:r>
    <w:r w:rsidRPr="00476123">
      <w:rPr>
        <w:lang w:val="fr-FR"/>
      </w:rPr>
      <w:instrText xml:space="preserve"> printdate \@ dd.MM.yy </w:instrText>
    </w:r>
    <w:r w:rsidRPr="00476123">
      <w:rPr>
        <w:lang w:val="fr-FR"/>
      </w:rPr>
      <w:fldChar w:fldCharType="separate"/>
    </w:r>
    <w:r w:rsidR="00F9156E">
      <w:rPr>
        <w:noProof/>
        <w:lang w:val="fr-FR"/>
      </w:rPr>
      <w:t>12.04.18</w:t>
    </w:r>
    <w:r w:rsidRPr="004761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07" w:rsidRDefault="00C92D07" w:rsidP="00606984">
      <w:r>
        <w:separator/>
      </w:r>
    </w:p>
  </w:footnote>
  <w:footnote w:type="continuationSeparator" w:id="0">
    <w:p w:rsidR="00C92D07" w:rsidRDefault="00C92D07" w:rsidP="0060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0" w:rsidRPr="00447390" w:rsidRDefault="00192DAD" w:rsidP="00447390"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after="240" w:line="240" w:lineRule="auto"/>
      <w:jc w:val="center"/>
      <w:rPr>
        <w:rFonts w:eastAsiaTheme="minorEastAsia" w:cstheme="minorBidi"/>
        <w:spacing w:val="0"/>
        <w:sz w:val="20"/>
        <w:szCs w:val="20"/>
        <w:lang w:eastAsia="zh-CN"/>
      </w:rPr>
    </w:pPr>
    <w:sdt>
      <w:sdtPr>
        <w:rPr>
          <w:rFonts w:eastAsiaTheme="minorEastAsia"/>
          <w:spacing w:val="0"/>
          <w:rtl/>
          <w:lang w:eastAsia="zh-CN" w:bidi="ar-SA"/>
        </w:rPr>
        <w:id w:val="1270289128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fldChar w:fldCharType="begin"/>
        </w:r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instrText xml:space="preserve"> PAGE   \* MERGEFORMAT </w:instrText>
        </w:r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fldChar w:fldCharType="separate"/>
        </w:r>
        <w:r w:rsidRPr="00192DAD">
          <w:rPr>
            <w:rFonts w:eastAsiaTheme="minorEastAsia" w:cs="Calibri"/>
            <w:noProof/>
            <w:spacing w:val="0"/>
            <w:sz w:val="20"/>
            <w:szCs w:val="20"/>
            <w:rtl/>
            <w:lang w:eastAsia="zh-CN" w:bidi="ar-SA"/>
          </w:rPr>
          <w:t>8</w:t>
        </w:r>
        <w:r w:rsidR="00447390" w:rsidRPr="00447390">
          <w:rPr>
            <w:rFonts w:eastAsiaTheme="minorEastAsia" w:cs="Calibri"/>
            <w:noProof/>
            <w:spacing w:val="0"/>
            <w:sz w:val="20"/>
            <w:szCs w:val="20"/>
            <w:lang w:eastAsia="zh-CN" w:bidi="ar-SA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0" w:rsidRPr="00447390" w:rsidRDefault="00192DAD" w:rsidP="00447390"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after="240" w:line="240" w:lineRule="auto"/>
      <w:jc w:val="center"/>
      <w:rPr>
        <w:rFonts w:eastAsiaTheme="minorEastAsia" w:cstheme="minorBidi"/>
        <w:spacing w:val="0"/>
        <w:sz w:val="20"/>
        <w:szCs w:val="20"/>
        <w:lang w:eastAsia="zh-CN"/>
      </w:rPr>
    </w:pPr>
    <w:sdt>
      <w:sdtPr>
        <w:rPr>
          <w:rFonts w:eastAsiaTheme="minorEastAsia"/>
          <w:spacing w:val="0"/>
          <w:rtl/>
          <w:lang w:eastAsia="zh-CN" w:bidi="ar-SA"/>
        </w:rPr>
        <w:id w:val="101103121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fldChar w:fldCharType="begin"/>
        </w:r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instrText xml:space="preserve"> PAGE   \* MERGEFORMAT </w:instrText>
        </w:r>
        <w:r w:rsidR="00447390" w:rsidRPr="00447390">
          <w:rPr>
            <w:rFonts w:eastAsiaTheme="minorEastAsia" w:cs="Calibri"/>
            <w:spacing w:val="0"/>
            <w:sz w:val="20"/>
            <w:szCs w:val="20"/>
            <w:lang w:eastAsia="zh-CN" w:bidi="ar-SA"/>
          </w:rPr>
          <w:fldChar w:fldCharType="separate"/>
        </w:r>
        <w:r w:rsidRPr="00192DAD">
          <w:rPr>
            <w:rFonts w:eastAsiaTheme="minorEastAsia" w:cs="Calibri"/>
            <w:noProof/>
            <w:spacing w:val="0"/>
            <w:sz w:val="20"/>
            <w:szCs w:val="20"/>
            <w:rtl/>
            <w:lang w:eastAsia="zh-CN" w:bidi="ar-SA"/>
          </w:rPr>
          <w:t>9</w:t>
        </w:r>
        <w:r w:rsidR="00447390" w:rsidRPr="00447390">
          <w:rPr>
            <w:rFonts w:eastAsiaTheme="minorEastAsia" w:cs="Calibri"/>
            <w:noProof/>
            <w:spacing w:val="0"/>
            <w:sz w:val="20"/>
            <w:szCs w:val="20"/>
            <w:lang w:eastAsia="zh-CN" w:bidi="ar-SA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1439D"/>
    <w:multiLevelType w:val="hybridMultilevel"/>
    <w:tmpl w:val="5D56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002DE7"/>
    <w:multiLevelType w:val="hybridMultilevel"/>
    <w:tmpl w:val="3FEC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0CE5"/>
    <w:multiLevelType w:val="hybridMultilevel"/>
    <w:tmpl w:val="C042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841EF"/>
    <w:multiLevelType w:val="hybridMultilevel"/>
    <w:tmpl w:val="549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BC"/>
    <w:rsid w:val="000124CC"/>
    <w:rsid w:val="00041F8B"/>
    <w:rsid w:val="00046444"/>
    <w:rsid w:val="00054EF0"/>
    <w:rsid w:val="0006023B"/>
    <w:rsid w:val="00071D76"/>
    <w:rsid w:val="0008638B"/>
    <w:rsid w:val="00090574"/>
    <w:rsid w:val="00092FC2"/>
    <w:rsid w:val="000975AF"/>
    <w:rsid w:val="000A03E3"/>
    <w:rsid w:val="000A1677"/>
    <w:rsid w:val="000B407F"/>
    <w:rsid w:val="000C13C2"/>
    <w:rsid w:val="000D4C64"/>
    <w:rsid w:val="000E4FF0"/>
    <w:rsid w:val="000E520C"/>
    <w:rsid w:val="000F0B1C"/>
    <w:rsid w:val="000F1D42"/>
    <w:rsid w:val="000F4D07"/>
    <w:rsid w:val="00101086"/>
    <w:rsid w:val="00102A03"/>
    <w:rsid w:val="001040A3"/>
    <w:rsid w:val="00110D7A"/>
    <w:rsid w:val="00114649"/>
    <w:rsid w:val="00173915"/>
    <w:rsid w:val="00192DAD"/>
    <w:rsid w:val="001E0084"/>
    <w:rsid w:val="0022345D"/>
    <w:rsid w:val="00225854"/>
    <w:rsid w:val="00227D51"/>
    <w:rsid w:val="0023283D"/>
    <w:rsid w:val="002336ED"/>
    <w:rsid w:val="00252E0C"/>
    <w:rsid w:val="00276881"/>
    <w:rsid w:val="002916BE"/>
    <w:rsid w:val="002978F4"/>
    <w:rsid w:val="002B028D"/>
    <w:rsid w:val="002B435E"/>
    <w:rsid w:val="002C4DAE"/>
    <w:rsid w:val="002C4F88"/>
    <w:rsid w:val="002D6669"/>
    <w:rsid w:val="002E3801"/>
    <w:rsid w:val="002E4299"/>
    <w:rsid w:val="002E6541"/>
    <w:rsid w:val="002F5560"/>
    <w:rsid w:val="003045B5"/>
    <w:rsid w:val="0030486B"/>
    <w:rsid w:val="003231B9"/>
    <w:rsid w:val="003267FC"/>
    <w:rsid w:val="003275AC"/>
    <w:rsid w:val="00333D29"/>
    <w:rsid w:val="003409F4"/>
    <w:rsid w:val="0034684C"/>
    <w:rsid w:val="00357185"/>
    <w:rsid w:val="0038569F"/>
    <w:rsid w:val="003A4BF7"/>
    <w:rsid w:val="003B687B"/>
    <w:rsid w:val="003C106D"/>
    <w:rsid w:val="003C475F"/>
    <w:rsid w:val="003E4132"/>
    <w:rsid w:val="003F678F"/>
    <w:rsid w:val="0042686F"/>
    <w:rsid w:val="004367CE"/>
    <w:rsid w:val="00443869"/>
    <w:rsid w:val="004444BD"/>
    <w:rsid w:val="00447390"/>
    <w:rsid w:val="00452454"/>
    <w:rsid w:val="0046359E"/>
    <w:rsid w:val="004712C6"/>
    <w:rsid w:val="00476123"/>
    <w:rsid w:val="00485F20"/>
    <w:rsid w:val="00497703"/>
    <w:rsid w:val="004F0F06"/>
    <w:rsid w:val="00501E0E"/>
    <w:rsid w:val="005027FB"/>
    <w:rsid w:val="00504744"/>
    <w:rsid w:val="005204D7"/>
    <w:rsid w:val="00530420"/>
    <w:rsid w:val="00534A78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C2B41"/>
    <w:rsid w:val="005D170D"/>
    <w:rsid w:val="005D6476"/>
    <w:rsid w:val="005D6C0D"/>
    <w:rsid w:val="005E5283"/>
    <w:rsid w:val="005E58F5"/>
    <w:rsid w:val="00600DE5"/>
    <w:rsid w:val="00606660"/>
    <w:rsid w:val="00606984"/>
    <w:rsid w:val="006157A3"/>
    <w:rsid w:val="00620E60"/>
    <w:rsid w:val="0063315A"/>
    <w:rsid w:val="00634020"/>
    <w:rsid w:val="00643521"/>
    <w:rsid w:val="0065591D"/>
    <w:rsid w:val="00662C5A"/>
    <w:rsid w:val="00670AF5"/>
    <w:rsid w:val="006C1556"/>
    <w:rsid w:val="006F267F"/>
    <w:rsid w:val="006F63F7"/>
    <w:rsid w:val="006F6F03"/>
    <w:rsid w:val="00706D7A"/>
    <w:rsid w:val="00720957"/>
    <w:rsid w:val="00726AEC"/>
    <w:rsid w:val="007530CA"/>
    <w:rsid w:val="00760E68"/>
    <w:rsid w:val="0077773D"/>
    <w:rsid w:val="0079553D"/>
    <w:rsid w:val="007A68B4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982"/>
    <w:rsid w:val="008513CB"/>
    <w:rsid w:val="00874D9C"/>
    <w:rsid w:val="00875F26"/>
    <w:rsid w:val="008A1810"/>
    <w:rsid w:val="008B5B5D"/>
    <w:rsid w:val="00917694"/>
    <w:rsid w:val="009263CD"/>
    <w:rsid w:val="00930E6D"/>
    <w:rsid w:val="00950A5B"/>
    <w:rsid w:val="00952ECA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FED"/>
    <w:rsid w:val="00AB1309"/>
    <w:rsid w:val="00AC2C52"/>
    <w:rsid w:val="00AD1503"/>
    <w:rsid w:val="00AE7244"/>
    <w:rsid w:val="00AF3FEE"/>
    <w:rsid w:val="00B01B33"/>
    <w:rsid w:val="00B02F46"/>
    <w:rsid w:val="00B1675A"/>
    <w:rsid w:val="00B2000C"/>
    <w:rsid w:val="00B20ADE"/>
    <w:rsid w:val="00B23C4B"/>
    <w:rsid w:val="00B54451"/>
    <w:rsid w:val="00B66B9A"/>
    <w:rsid w:val="00B82089"/>
    <w:rsid w:val="00B970AE"/>
    <w:rsid w:val="00BA1427"/>
    <w:rsid w:val="00BA65F4"/>
    <w:rsid w:val="00BD0C50"/>
    <w:rsid w:val="00BE0175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2D07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CF7DFE"/>
    <w:rsid w:val="00D042E0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5ABC"/>
    <w:rsid w:val="00E45211"/>
    <w:rsid w:val="00E70D6A"/>
    <w:rsid w:val="00E7380C"/>
    <w:rsid w:val="00E74BE7"/>
    <w:rsid w:val="00E84022"/>
    <w:rsid w:val="00E86CC9"/>
    <w:rsid w:val="00E96624"/>
    <w:rsid w:val="00EE5E31"/>
    <w:rsid w:val="00F116F4"/>
    <w:rsid w:val="00F126F1"/>
    <w:rsid w:val="00F2106A"/>
    <w:rsid w:val="00F232DF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156E"/>
    <w:rsid w:val="00FA7D96"/>
    <w:rsid w:val="00FD2867"/>
    <w:rsid w:val="00FD58BD"/>
    <w:rsid w:val="00FE7500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1961BE6-DCA6-483F-AFEE-04A1E1D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84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pacing w:val="-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pacing w:val="-2"/>
      <w:szCs w:val="30"/>
      <w:lang w:eastAsia="en-US" w:bidi="ar-EG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606984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606984"/>
    <w:rPr>
      <w:rFonts w:ascii="Calibri" w:eastAsia="Times New Roman" w:hAnsi="Calibri" w:cs="Traditional Arabic"/>
      <w:spacing w:val="-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pacing w:val="-2"/>
      <w:szCs w:val="30"/>
      <w:lang w:eastAsia="en-US" w:bidi="ar-EG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D7A"/>
    <w:pPr>
      <w:ind w:left="720"/>
      <w:contextualSpacing/>
    </w:pPr>
  </w:style>
  <w:style w:type="paragraph" w:customStyle="1" w:styleId="FigureNotitle">
    <w:name w:val="Figure_No &amp; title"/>
    <w:basedOn w:val="Normal"/>
    <w:next w:val="Normal"/>
    <w:rsid w:val="00B01B33"/>
    <w:pPr>
      <w:tabs>
        <w:tab w:val="clear" w:pos="1134"/>
      </w:tabs>
      <w:overflowPunct w:val="0"/>
      <w:autoSpaceDE w:val="0"/>
      <w:autoSpaceDN w:val="0"/>
      <w:adjustRightInd w:val="0"/>
      <w:spacing w:before="0" w:after="120" w:line="180" w:lineRule="auto"/>
      <w:jc w:val="center"/>
      <w:textAlignment w:val="baseline"/>
    </w:pPr>
    <w:rPr>
      <w:rFonts w:ascii="Times New Roman Bold" w:hAnsi="Times New Roman Bold"/>
      <w:b/>
      <w:bCs/>
    </w:rPr>
  </w:style>
  <w:style w:type="paragraph" w:styleId="NormalWeb">
    <w:name w:val="Normal (Web)"/>
    <w:basedOn w:val="Normal"/>
    <w:uiPriority w:val="99"/>
    <w:semiHidden/>
    <w:unhideWhenUsed/>
    <w:rsid w:val="00BE0175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eliaeva\AppData\Local\Microsoft\Windows\Temporary%20Internet%20Files\Content.Outlook\PYQHSNTR\DPS%20433977%20and%20433978%20-%20exceltables-ALIGNMENT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3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53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5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54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54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54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'RBB view'!$A$29:$A$33</c:f>
              <c:strCache>
                <c:ptCount val="5"/>
                <c:pt idx="0">
                  <c:v>Goal 1: Growth</c:v>
                </c:pt>
                <c:pt idx="1">
                  <c:v>Goal 2: Inclusiveness</c:v>
                </c:pt>
                <c:pt idx="2">
                  <c:v>Goal 3: Sustainability</c:v>
                </c:pt>
                <c:pt idx="3">
                  <c:v>Goal 4: Innovation</c:v>
                </c:pt>
                <c:pt idx="4">
                  <c:v>Goal 5: Partnership</c:v>
                </c:pt>
              </c:strCache>
            </c:strRef>
          </c:cat>
          <c:val>
            <c:numRef>
              <c:f>'RBB view'!$B$29:$B$33</c:f>
              <c:numCache>
                <c:formatCode>#,##0</c:formatCode>
                <c:ptCount val="5"/>
                <c:pt idx="0">
                  <c:v>159198.25139215228</c:v>
                </c:pt>
                <c:pt idx="1">
                  <c:v>212941.32184877025</c:v>
                </c:pt>
                <c:pt idx="2">
                  <c:v>116905.87694944587</c:v>
                </c:pt>
                <c:pt idx="3">
                  <c:v>83985.371170832368</c:v>
                </c:pt>
                <c:pt idx="4">
                  <c:v>71186.178638799203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ar-E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E05DB7-A60F-4304-A3BA-F5134148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PA_CWG-SFP4.dotx</Template>
  <TotalTime>391</TotalTime>
  <Pages>9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Imad RIZ</cp:lastModifiedBy>
  <cp:revision>34</cp:revision>
  <cp:lastPrinted>2018-04-12T08:06:00Z</cp:lastPrinted>
  <dcterms:created xsi:type="dcterms:W3CDTF">2018-04-11T10:31:00Z</dcterms:created>
  <dcterms:modified xsi:type="dcterms:W3CDTF">2018-04-12T10:18:00Z</dcterms:modified>
  <cp:category>Conference document</cp:category>
</cp:coreProperties>
</file>