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F27A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2F27A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2F27A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2F27A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F27A0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A0DC4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B6E709D" w:rsidR="00821479" w:rsidRPr="002F27A0" w:rsidRDefault="00415632" w:rsidP="0041563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15–16 января 2018</w:t>
            </w:r>
            <w:r w:rsidR="00821479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2F27A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A0DC4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2F27A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2F27A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A0DC4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2F27A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1D037AA" w:rsidR="00821479" w:rsidRPr="002F27A0" w:rsidRDefault="006A0DC4" w:rsidP="0041563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 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7B0DB2" w:rsidRPr="002F27A0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7B0DB2" w:rsidRPr="002F27A0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76356D" w:rsidRPr="002F27A0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2F27A0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2F27A0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2F27A0">
              <w:rPr>
                <w:b/>
                <w:bCs/>
                <w:szCs w:val="22"/>
                <w:lang w:val="ru-RU"/>
              </w:rPr>
              <w:t>-</w:t>
            </w:r>
            <w:r w:rsidR="00415632" w:rsidRPr="002F27A0">
              <w:rPr>
                <w:b/>
                <w:bCs/>
                <w:szCs w:val="22"/>
                <w:lang w:val="ru-RU"/>
              </w:rPr>
              <w:t>3</w:t>
            </w:r>
            <w:r w:rsidR="0076356D" w:rsidRPr="002F27A0">
              <w:rPr>
                <w:b/>
                <w:bCs/>
                <w:szCs w:val="22"/>
                <w:lang w:val="ru-RU"/>
              </w:rPr>
              <w:t>/</w:t>
            </w:r>
            <w:r w:rsidR="00DB2408" w:rsidRPr="002F27A0">
              <w:rPr>
                <w:b/>
                <w:bCs/>
                <w:szCs w:val="22"/>
                <w:lang w:val="ru-RU"/>
              </w:rPr>
              <w:t>1</w:t>
            </w:r>
            <w:r w:rsidR="00821479" w:rsidRPr="002F27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2F27A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2F27A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635B3776" w:rsidR="00821479" w:rsidRPr="002F27A0" w:rsidRDefault="00320560" w:rsidP="006A0D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F27A0">
              <w:rPr>
                <w:b/>
                <w:bCs/>
                <w:szCs w:val="22"/>
                <w:lang w:val="ru-RU"/>
              </w:rPr>
              <w:t>11</w:t>
            </w:r>
            <w:r w:rsidR="00800C0D" w:rsidRPr="002F27A0">
              <w:rPr>
                <w:b/>
                <w:bCs/>
                <w:szCs w:val="22"/>
                <w:lang w:val="ru-RU"/>
              </w:rPr>
              <w:t xml:space="preserve"> </w:t>
            </w:r>
            <w:r w:rsidR="006A0DC4">
              <w:rPr>
                <w:b/>
                <w:bCs/>
                <w:szCs w:val="22"/>
                <w:lang w:val="ru-RU"/>
              </w:rPr>
              <w:t>янва</w:t>
            </w:r>
            <w:r w:rsidR="00800C0D" w:rsidRPr="002F27A0">
              <w:rPr>
                <w:b/>
                <w:bCs/>
                <w:szCs w:val="22"/>
                <w:lang w:val="ru-RU"/>
              </w:rPr>
              <w:t>ря</w:t>
            </w:r>
            <w:r w:rsidR="00821479" w:rsidRPr="002F27A0">
              <w:rPr>
                <w:b/>
                <w:bCs/>
                <w:szCs w:val="22"/>
                <w:lang w:val="ru-RU"/>
              </w:rPr>
              <w:t xml:space="preserve"> 201</w:t>
            </w:r>
            <w:r w:rsidR="006A0DC4">
              <w:rPr>
                <w:b/>
                <w:bCs/>
                <w:szCs w:val="22"/>
                <w:lang w:val="ru-RU"/>
              </w:rPr>
              <w:t>8</w:t>
            </w:r>
            <w:r w:rsidR="00821479" w:rsidRPr="002F27A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2F27A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2F27A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2F27A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F27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6A0DC4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3EF83F5" w:rsidR="00821479" w:rsidRPr="002F27A0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2F27A0">
              <w:rPr>
                <w:lang w:val="ru-RU"/>
              </w:rPr>
              <w:t xml:space="preserve">Председатель Рабочей группы Совета </w:t>
            </w:r>
            <w:r w:rsidR="00DB2408" w:rsidRPr="002F27A0">
              <w:rPr>
                <w:lang w:val="ru-RU"/>
              </w:rPr>
              <w:t>по разработке Стратегического и </w:t>
            </w:r>
            <w:r w:rsidRPr="002F27A0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6A0DC4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0D18C378" w:rsidR="00821479" w:rsidRPr="002F27A0" w:rsidRDefault="00DB2408" w:rsidP="00415632">
            <w:pPr>
              <w:pStyle w:val="Title1"/>
              <w:rPr>
                <w:lang w:val="ru-RU"/>
              </w:rPr>
            </w:pPr>
            <w:r w:rsidRPr="002F27A0">
              <w:rPr>
                <w:lang w:val="ru-RU"/>
              </w:rPr>
              <w:t xml:space="preserve">ПРОЕКТ ПОВЕСТКИ ДНЯ </w:t>
            </w:r>
            <w:r w:rsidR="00415632" w:rsidRPr="002F27A0">
              <w:rPr>
                <w:lang w:val="ru-RU"/>
              </w:rPr>
              <w:t>третьего</w:t>
            </w:r>
            <w:r w:rsidRPr="002F27A0">
              <w:rPr>
                <w:lang w:val="ru-RU"/>
              </w:rPr>
              <w:t xml:space="preserve"> СОБРАНИЯ РГС-</w:t>
            </w:r>
            <w:proofErr w:type="spellStart"/>
            <w:r w:rsidRPr="002F27A0">
              <w:rPr>
                <w:lang w:val="ru-RU"/>
              </w:rPr>
              <w:t>СФП</w:t>
            </w:r>
            <w:proofErr w:type="spellEnd"/>
          </w:p>
        </w:tc>
      </w:tr>
      <w:tr w:rsidR="00DB2408" w:rsidRPr="002F27A0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254B3A8D" w:rsidR="00DB2408" w:rsidRPr="002F27A0" w:rsidRDefault="00DB2408" w:rsidP="00415632">
            <w:pPr>
              <w:pStyle w:val="Normalaftertitle"/>
              <w:jc w:val="center"/>
              <w:rPr>
                <w:lang w:val="ru-RU"/>
              </w:rPr>
            </w:pPr>
            <w:r w:rsidRPr="002F27A0">
              <w:rPr>
                <w:lang w:val="ru-RU"/>
              </w:rPr>
              <w:t xml:space="preserve">Штаб-квартира МСЭ, Женева: </w:t>
            </w:r>
            <w:r w:rsidR="00250815" w:rsidRPr="002F27A0">
              <w:rPr>
                <w:lang w:val="ru-RU"/>
              </w:rPr>
              <w:t xml:space="preserve">зал </w:t>
            </w:r>
            <w:r w:rsidR="00415632" w:rsidRPr="002F27A0">
              <w:rPr>
                <w:lang w:val="ru-RU"/>
              </w:rPr>
              <w:t>им. Попова</w:t>
            </w:r>
            <w:r w:rsidRPr="002F27A0">
              <w:rPr>
                <w:lang w:val="ru-RU"/>
              </w:rPr>
              <w:t>, 1</w:t>
            </w:r>
            <w:r w:rsidR="00415632" w:rsidRPr="002F27A0">
              <w:rPr>
                <w:lang w:val="ru-RU"/>
              </w:rPr>
              <w:t>5</w:t>
            </w:r>
            <w:r w:rsidRPr="002F27A0">
              <w:rPr>
                <w:lang w:val="ru-RU"/>
              </w:rPr>
              <w:t>‒1</w:t>
            </w:r>
            <w:r w:rsidR="00415632" w:rsidRPr="002F27A0">
              <w:rPr>
                <w:lang w:val="ru-RU"/>
              </w:rPr>
              <w:t>6 января</w:t>
            </w:r>
            <w:r w:rsidRPr="002F27A0">
              <w:rPr>
                <w:lang w:val="ru-RU"/>
              </w:rPr>
              <w:t xml:space="preserve"> 201</w:t>
            </w:r>
            <w:r w:rsidR="00415632" w:rsidRPr="002F27A0">
              <w:rPr>
                <w:lang w:val="ru-RU"/>
              </w:rPr>
              <w:t>8</w:t>
            </w:r>
            <w:r w:rsidRPr="002F27A0">
              <w:rPr>
                <w:lang w:val="ru-RU"/>
              </w:rPr>
              <w:t xml:space="preserve"> года,</w:t>
            </w:r>
            <w:r w:rsidRPr="002F27A0">
              <w:rPr>
                <w:lang w:val="ru-RU"/>
              </w:rPr>
              <w:br/>
            </w:r>
            <w:r w:rsidR="00995826" w:rsidRPr="002F27A0">
              <w:rPr>
                <w:lang w:val="ru-RU"/>
              </w:rPr>
              <w:t>0</w:t>
            </w:r>
            <w:r w:rsidRPr="002F27A0">
              <w:rPr>
                <w:lang w:val="ru-RU"/>
              </w:rPr>
              <w:t>9 час. 30 мин. ‒ 12 час. 30 мин. и 14 час. 30 мин. ‒ 17 час. 30 мин.</w:t>
            </w:r>
          </w:p>
        </w:tc>
      </w:tr>
    </w:tbl>
    <w:p w14:paraId="43169E05" w14:textId="0492AB82" w:rsidR="00D356D0" w:rsidRPr="002F27A0" w:rsidRDefault="00D356D0" w:rsidP="005D708E">
      <w:pPr>
        <w:pStyle w:val="Normalaftertitle"/>
        <w:spacing w:before="240"/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40"/>
        <w:gridCol w:w="7073"/>
        <w:gridCol w:w="2268"/>
      </w:tblGrid>
      <w:tr w:rsidR="00DB2408" w:rsidRPr="002F27A0" w14:paraId="43418ECA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1962D1" w14:textId="77777777" w:rsidR="00DB2408" w:rsidRPr="002F27A0" w:rsidRDefault="00DB2408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</w:p>
        </w:tc>
        <w:tc>
          <w:tcPr>
            <w:tcW w:w="7073" w:type="dxa"/>
          </w:tcPr>
          <w:p w14:paraId="79F0B8B9" w14:textId="77777777" w:rsidR="00DB2408" w:rsidRPr="002F27A0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2F27A0">
              <w:rPr>
                <w:b/>
                <w:bCs/>
                <w:lang w:val="ru-RU"/>
              </w:rPr>
              <w:t>1-й день</w:t>
            </w:r>
          </w:p>
        </w:tc>
        <w:tc>
          <w:tcPr>
            <w:tcW w:w="2268" w:type="dxa"/>
          </w:tcPr>
          <w:p w14:paraId="22EB9861" w14:textId="77777777" w:rsidR="00DB2408" w:rsidRPr="002F27A0" w:rsidRDefault="00DB2408" w:rsidP="003E78A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</w:p>
        </w:tc>
      </w:tr>
      <w:tr w:rsidR="00415632" w:rsidRPr="002F27A0" w14:paraId="7BBEFD82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0FB526" w14:textId="267091DF" w:rsidR="00415632" w:rsidRPr="002F27A0" w:rsidRDefault="00415632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073" w:type="dxa"/>
          </w:tcPr>
          <w:p w14:paraId="06A53D83" w14:textId="77777777" w:rsidR="00415632" w:rsidRPr="002F27A0" w:rsidRDefault="00415632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268" w:type="dxa"/>
          </w:tcPr>
          <w:p w14:paraId="0C3581BE" w14:textId="595388EE" w:rsidR="00415632" w:rsidRPr="002F27A0" w:rsidRDefault="00415632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2F27A0">
              <w:rPr>
                <w:lang w:val="ru-RU"/>
              </w:rPr>
              <w:t>CWG</w:t>
            </w:r>
            <w:proofErr w:type="spellEnd"/>
            <w:r w:rsidRPr="002F27A0">
              <w:rPr>
                <w:lang w:val="ru-RU"/>
              </w:rPr>
              <w:t>-</w:t>
            </w:r>
            <w:proofErr w:type="spellStart"/>
            <w:r w:rsidRPr="002F27A0">
              <w:rPr>
                <w:lang w:val="ru-RU"/>
              </w:rPr>
              <w:t>SFP</w:t>
            </w:r>
            <w:proofErr w:type="spellEnd"/>
            <w:r w:rsidRPr="002F27A0">
              <w:rPr>
                <w:lang w:val="ru-RU"/>
              </w:rPr>
              <w:t>-3/1</w:t>
            </w:r>
          </w:p>
        </w:tc>
      </w:tr>
      <w:tr w:rsidR="00415632" w:rsidRPr="002F27A0" w14:paraId="2C23C8F1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91059DD" w14:textId="4798DD52" w:rsidR="00415632" w:rsidRPr="002F27A0" w:rsidRDefault="00415632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073" w:type="dxa"/>
          </w:tcPr>
          <w:p w14:paraId="33545405" w14:textId="44353F4E" w:rsidR="00415632" w:rsidRPr="002F27A0" w:rsidRDefault="00415632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Отчет о втором собрании РГС-</w:t>
            </w:r>
            <w:proofErr w:type="spellStart"/>
            <w:r w:rsidRPr="002F27A0">
              <w:rPr>
                <w:lang w:val="ru-RU"/>
              </w:rPr>
              <w:t>СФП</w:t>
            </w:r>
            <w:proofErr w:type="spellEnd"/>
            <w:r w:rsidRPr="002F27A0">
              <w:rPr>
                <w:lang w:val="ru-RU"/>
              </w:rPr>
              <w:t xml:space="preserve"> (Документ </w:t>
            </w:r>
            <w:hyperlink r:id="rId9" w:history="1">
              <w:proofErr w:type="spellStart"/>
              <w:r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Pr="002F27A0">
                <w:rPr>
                  <w:rStyle w:val="Hyperlink"/>
                  <w:lang w:val="ru-RU"/>
                </w:rPr>
                <w:t>-2/11</w:t>
              </w:r>
            </w:hyperlink>
            <w:r w:rsidRPr="002F27A0">
              <w:rPr>
                <w:lang w:val="ru-RU"/>
              </w:rPr>
              <w:t>)</w:t>
            </w:r>
          </w:p>
        </w:tc>
        <w:tc>
          <w:tcPr>
            <w:tcW w:w="2268" w:type="dxa"/>
          </w:tcPr>
          <w:p w14:paraId="45280A66" w14:textId="773C8166" w:rsidR="00415632" w:rsidRPr="002F27A0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proofErr w:type="spellStart"/>
              <w:r w:rsidR="00415632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415632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415632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415632" w:rsidRPr="002F27A0">
                <w:rPr>
                  <w:rStyle w:val="Hyperlink"/>
                  <w:lang w:val="ru-RU"/>
                </w:rPr>
                <w:t>-3/2</w:t>
              </w:r>
            </w:hyperlink>
          </w:p>
        </w:tc>
      </w:tr>
      <w:tr w:rsidR="00DB2408" w:rsidRPr="002F27A0" w14:paraId="678CF652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3E08FE0" w14:textId="4E6F6D4D" w:rsidR="00DB2408" w:rsidRPr="002F27A0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7073" w:type="dxa"/>
          </w:tcPr>
          <w:p w14:paraId="08FC8BC6" w14:textId="77777777" w:rsidR="00DB2408" w:rsidRPr="002F27A0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 xml:space="preserve">Структура Стратегического и Финансового планов </w:t>
            </w:r>
          </w:p>
          <w:p w14:paraId="5B8AE719" w14:textId="357FD7EC" w:rsidR="00DB2408" w:rsidRPr="002F27A0" w:rsidRDefault="00250815" w:rsidP="003E78A6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</w:r>
            <w:r w:rsidR="00DB2408" w:rsidRPr="002F27A0">
              <w:rPr>
                <w:lang w:val="ru-RU"/>
              </w:rPr>
              <w:t>Пр</w:t>
            </w:r>
            <w:r w:rsidR="00415632" w:rsidRPr="002F27A0">
              <w:rPr>
                <w:lang w:val="ru-RU"/>
              </w:rPr>
              <w:t>оект</w:t>
            </w:r>
            <w:r w:rsidR="00DB2408" w:rsidRPr="002F27A0">
              <w:rPr>
                <w:lang w:val="ru-RU"/>
              </w:rPr>
              <w:t xml:space="preserve"> структур</w:t>
            </w:r>
            <w:r w:rsidR="00415632" w:rsidRPr="002F27A0">
              <w:rPr>
                <w:lang w:val="ru-RU"/>
              </w:rPr>
              <w:t>ы</w:t>
            </w:r>
            <w:r w:rsidR="00DB2408" w:rsidRPr="002F27A0">
              <w:rPr>
                <w:lang w:val="ru-RU"/>
              </w:rPr>
              <w:t xml:space="preserve"> </w:t>
            </w:r>
            <w:r w:rsidR="00C46787" w:rsidRPr="002F27A0">
              <w:rPr>
                <w:lang w:val="ru-RU"/>
              </w:rPr>
              <w:t>Стратегического плана на </w:t>
            </w:r>
            <w:r w:rsidR="00DB2408" w:rsidRPr="002F27A0">
              <w:rPr>
                <w:lang w:val="ru-RU"/>
              </w:rPr>
              <w:t>2020</w:t>
            </w:r>
            <w:r w:rsidRPr="002F27A0">
              <w:rPr>
                <w:lang w:val="ru-RU"/>
              </w:rPr>
              <w:t>−</w:t>
            </w:r>
            <w:r w:rsidR="00DB2408" w:rsidRPr="002F27A0">
              <w:rPr>
                <w:lang w:val="ru-RU"/>
              </w:rPr>
              <w:t>2023</w:t>
            </w:r>
            <w:r w:rsidRPr="002F27A0">
              <w:rPr>
                <w:lang w:val="ru-RU"/>
              </w:rPr>
              <w:t> </w:t>
            </w:r>
            <w:r w:rsidR="00DB2408" w:rsidRPr="002F27A0">
              <w:rPr>
                <w:lang w:val="ru-RU"/>
              </w:rPr>
              <w:t>годы</w:t>
            </w:r>
            <w:r w:rsidR="00FA1188" w:rsidRPr="002F27A0">
              <w:rPr>
                <w:lang w:val="ru-RU"/>
              </w:rPr>
              <w:t xml:space="preserve"> </w:t>
            </w:r>
            <w:r w:rsidR="003E78A6">
              <w:rPr>
                <w:i/>
                <w:iCs/>
                <w:lang w:val="ru-RU"/>
              </w:rPr>
              <w:t>(согласно второ</w:t>
            </w:r>
            <w:r w:rsidR="00FA1188" w:rsidRPr="002F27A0">
              <w:rPr>
                <w:i/>
                <w:iCs/>
                <w:lang w:val="ru-RU"/>
              </w:rPr>
              <w:t>му собранию РГС-</w:t>
            </w:r>
            <w:proofErr w:type="spellStart"/>
            <w:r w:rsidR="00FA1188" w:rsidRPr="002F27A0">
              <w:rPr>
                <w:i/>
                <w:iCs/>
                <w:lang w:val="ru-RU"/>
              </w:rPr>
              <w:t>СФП</w:t>
            </w:r>
            <w:proofErr w:type="spellEnd"/>
            <w:r w:rsidR="00FA1188" w:rsidRPr="002F27A0">
              <w:rPr>
                <w:i/>
                <w:iCs/>
                <w:lang w:val="ru-RU"/>
              </w:rPr>
              <w:t>)</w:t>
            </w:r>
          </w:p>
          <w:p w14:paraId="7AD07E73" w14:textId="5DBF175A" w:rsidR="00DB2408" w:rsidRPr="002F27A0" w:rsidRDefault="00250815" w:rsidP="003E78A6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  <w:t>Обзор</w:t>
            </w:r>
            <w:r w:rsidR="00DB2408" w:rsidRPr="002F27A0">
              <w:rPr>
                <w:lang w:val="ru-RU"/>
              </w:rPr>
              <w:t xml:space="preserve"> проекта Финансового плана на 2020‒2023 годы</w:t>
            </w:r>
            <w:r w:rsidR="002F27A0" w:rsidRPr="002F27A0">
              <w:rPr>
                <w:lang w:val="ru-RU"/>
              </w:rPr>
              <w:t xml:space="preserve"> </w:t>
            </w:r>
            <w:r w:rsidR="00FA1188" w:rsidRPr="002F27A0">
              <w:rPr>
                <w:lang w:val="ru-RU"/>
              </w:rPr>
              <w:br/>
            </w:r>
            <w:r w:rsidR="00FA1188" w:rsidRPr="002F27A0">
              <w:rPr>
                <w:i/>
                <w:iCs/>
                <w:lang w:val="ru-RU"/>
              </w:rPr>
              <w:t>(проект Финансового плана подлежит подробному обсуждению в РГС-</w:t>
            </w:r>
            <w:proofErr w:type="spellStart"/>
            <w:r w:rsidR="00271B93" w:rsidRPr="002F27A0">
              <w:rPr>
                <w:i/>
                <w:iCs/>
                <w:lang w:val="ru-RU"/>
              </w:rPr>
              <w:t>ФЛР</w:t>
            </w:r>
            <w:proofErr w:type="spellEnd"/>
            <w:r w:rsidR="00FA1188" w:rsidRPr="002F27A0">
              <w:rPr>
                <w:i/>
                <w:iCs/>
                <w:lang w:val="ru-RU"/>
              </w:rPr>
              <w:t>)</w:t>
            </w:r>
          </w:p>
        </w:tc>
        <w:tc>
          <w:tcPr>
            <w:tcW w:w="2268" w:type="dxa"/>
          </w:tcPr>
          <w:p w14:paraId="2B8FEFD9" w14:textId="77777777" w:rsidR="00DB2408" w:rsidRPr="002F27A0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4BF12B3A" w14:textId="28E92CA4" w:rsidR="00DB2408" w:rsidRPr="002F27A0" w:rsidRDefault="003E78A6" w:rsidP="003E78A6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proofErr w:type="spellStart"/>
              <w:r w:rsidR="00FA1188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FA1188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-3/3</w:t>
              </w:r>
            </w:hyperlink>
            <w:r w:rsidR="00C46787" w:rsidRPr="002F27A0">
              <w:rPr>
                <w:lang w:val="ru-RU"/>
              </w:rPr>
              <w:br/>
            </w:r>
          </w:p>
          <w:p w14:paraId="7E143046" w14:textId="0F96BFF8" w:rsidR="00DB2408" w:rsidRPr="002F27A0" w:rsidRDefault="003E78A6" w:rsidP="003E78A6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proofErr w:type="spellStart"/>
              <w:r w:rsidR="00FA1188" w:rsidRPr="002F27A0">
                <w:rPr>
                  <w:rStyle w:val="Hyperlink"/>
                  <w:lang w:val="ru-RU"/>
                </w:rPr>
                <w:t>CWG-FHR</w:t>
              </w:r>
              <w:proofErr w:type="spellEnd"/>
              <w:r w:rsidR="002F27A0" w:rsidRPr="002F27A0">
                <w:rPr>
                  <w:rStyle w:val="Hyperlink"/>
                  <w:lang w:val="ru-RU"/>
                </w:rPr>
                <w:t xml:space="preserve"> </w:t>
              </w:r>
              <w:r w:rsidR="00FA1188" w:rsidRPr="002F27A0">
                <w:rPr>
                  <w:rStyle w:val="Hyperlink"/>
                  <w:lang w:val="ru-RU"/>
                </w:rPr>
                <w:t>8/10</w:t>
              </w:r>
            </w:hyperlink>
          </w:p>
        </w:tc>
      </w:tr>
      <w:tr w:rsidR="00DB2408" w:rsidRPr="002F27A0" w14:paraId="176C64F7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D2A299" w14:textId="23C10D00" w:rsidR="00DB2408" w:rsidRPr="002F27A0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7073" w:type="dxa"/>
          </w:tcPr>
          <w:p w14:paraId="3ACB6D34" w14:textId="77777777" w:rsidR="00DB2408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Глоссарий терминов</w:t>
            </w:r>
            <w:r w:rsidR="00FA1188" w:rsidRPr="002F27A0">
              <w:rPr>
                <w:lang w:val="ru-RU"/>
              </w:rPr>
              <w:t xml:space="preserve"> (проект Приложения 3 к Рез. 71)</w:t>
            </w:r>
          </w:p>
          <w:p w14:paraId="1CB49642" w14:textId="068F1549" w:rsidR="006A0DC4" w:rsidRPr="006A0DC4" w:rsidRDefault="003E78A6" w:rsidP="003E78A6">
            <w:pPr>
              <w:pStyle w:val="enumlev2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E78A6">
              <w:rPr>
                <w:lang w:val="ru-RU"/>
              </w:rPr>
              <w:t>•</w:t>
            </w:r>
            <w:r w:rsidR="006A0DC4" w:rsidRPr="006A0DC4">
              <w:rPr>
                <w:lang w:val="ru-RU"/>
              </w:rPr>
              <w:tab/>
            </w:r>
            <w:r w:rsidR="006A0DC4">
              <w:rPr>
                <w:lang w:val="ru-RU"/>
              </w:rPr>
              <w:t>Вклад</w:t>
            </w:r>
            <w:r w:rsidR="006A0DC4" w:rsidRPr="006A0DC4">
              <w:rPr>
                <w:lang w:val="ru-RU"/>
              </w:rPr>
              <w:t xml:space="preserve"> </w:t>
            </w:r>
            <w:r w:rsidR="006A0DC4">
              <w:rPr>
                <w:lang w:val="ru-RU"/>
              </w:rPr>
              <w:t>от</w:t>
            </w:r>
            <w:r w:rsidR="006A0DC4" w:rsidRPr="006A0DC4">
              <w:rPr>
                <w:lang w:val="ru-RU"/>
              </w:rPr>
              <w:t xml:space="preserve"> </w:t>
            </w:r>
            <w:r w:rsidR="006A0DC4">
              <w:rPr>
                <w:lang w:val="ru-RU"/>
              </w:rPr>
              <w:t>Российской</w:t>
            </w:r>
            <w:r w:rsidR="006A0DC4" w:rsidRPr="006A0DC4">
              <w:rPr>
                <w:lang w:val="ru-RU"/>
              </w:rPr>
              <w:t xml:space="preserve"> </w:t>
            </w:r>
            <w:r w:rsidR="006A0DC4">
              <w:rPr>
                <w:lang w:val="ru-RU"/>
              </w:rPr>
              <w:t>Федерации </w:t>
            </w:r>
            <w:r w:rsidR="006A0DC4" w:rsidRPr="006A0DC4">
              <w:rPr>
                <w:lang w:val="ru-RU"/>
              </w:rPr>
              <w:t xml:space="preserve">– </w:t>
            </w:r>
            <w:r w:rsidR="006A0DC4">
              <w:rPr>
                <w:lang w:val="ru-RU"/>
              </w:rPr>
              <w:t>Предложения по проекту Приложения </w:t>
            </w:r>
            <w:r w:rsidR="006A0DC4" w:rsidRPr="006A0DC4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051D536C" w14:textId="5115FE65" w:rsidR="003E78A6" w:rsidRPr="00534CFB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proofErr w:type="spellStart"/>
              <w:r w:rsidR="00FA1188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FA1188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-3/4</w:t>
              </w:r>
            </w:hyperlink>
          </w:p>
          <w:p w14:paraId="56F5312D" w14:textId="5F386B7A" w:rsidR="006A0DC4" w:rsidRPr="006A0DC4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proofErr w:type="spellStart"/>
              <w:r w:rsidR="006A0DC4" w:rsidRPr="006A0DC4">
                <w:rPr>
                  <w:rStyle w:val="Hyperlink"/>
                  <w:lang w:val="en-CA"/>
                </w:rPr>
                <w:t>CWG</w:t>
              </w:r>
              <w:proofErr w:type="spellEnd"/>
              <w:r w:rsidR="006A0DC4" w:rsidRPr="006A0DC4">
                <w:rPr>
                  <w:rStyle w:val="Hyperlink"/>
                  <w:lang w:val="en-CA"/>
                </w:rPr>
                <w:t>-</w:t>
              </w:r>
              <w:proofErr w:type="spellStart"/>
              <w:r w:rsidR="006A0DC4" w:rsidRPr="006A0DC4">
                <w:rPr>
                  <w:rStyle w:val="Hyperlink"/>
                  <w:lang w:val="en-CA"/>
                </w:rPr>
                <w:t>SFP</w:t>
              </w:r>
              <w:proofErr w:type="spellEnd"/>
              <w:r w:rsidR="006A0DC4" w:rsidRPr="006A0DC4">
                <w:rPr>
                  <w:rStyle w:val="Hyperlink"/>
                  <w:lang w:val="en-CA"/>
                </w:rPr>
                <w:t>-3/12</w:t>
              </w:r>
            </w:hyperlink>
          </w:p>
        </w:tc>
      </w:tr>
      <w:tr w:rsidR="00DB2408" w:rsidRPr="002F27A0" w14:paraId="4B0B508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6A1480" w14:textId="401C6D4D" w:rsidR="00DB2408" w:rsidRPr="00534CFB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534CFB"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7073" w:type="dxa"/>
          </w:tcPr>
          <w:p w14:paraId="64A131E3" w14:textId="33A0D83E" w:rsidR="00DB2408" w:rsidRPr="00534CFB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34CFB">
              <w:rPr>
                <w:lang w:val="ru-RU"/>
              </w:rPr>
              <w:t>Стратегическ</w:t>
            </w:r>
            <w:r w:rsidR="00FA1188" w:rsidRPr="00534CFB">
              <w:rPr>
                <w:lang w:val="ru-RU"/>
              </w:rPr>
              <w:t>ий</w:t>
            </w:r>
            <w:r w:rsidRPr="00534CFB">
              <w:rPr>
                <w:lang w:val="ru-RU"/>
              </w:rPr>
              <w:t xml:space="preserve"> план</w:t>
            </w:r>
            <w:r w:rsidR="00FA1188" w:rsidRPr="00534CFB">
              <w:rPr>
                <w:lang w:val="ru-RU"/>
              </w:rPr>
              <w:t xml:space="preserve"> МСЭ на 2020</w:t>
            </w:r>
            <w:r w:rsidR="002F27A0" w:rsidRPr="00534CFB">
              <w:rPr>
                <w:lang w:val="ru-RU"/>
              </w:rPr>
              <w:t>−</w:t>
            </w:r>
            <w:r w:rsidR="00FA1188" w:rsidRPr="00534CFB">
              <w:rPr>
                <w:lang w:val="ru-RU"/>
              </w:rPr>
              <w:t>2023 годы</w:t>
            </w:r>
          </w:p>
          <w:p w14:paraId="1703C4EF" w14:textId="43566175" w:rsidR="00DB2408" w:rsidRPr="00534CFB" w:rsidRDefault="00250815" w:rsidP="003E78A6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34CFB">
              <w:rPr>
                <w:lang w:val="ru-RU"/>
              </w:rPr>
              <w:t>−</w:t>
            </w:r>
            <w:r w:rsidRPr="00534CFB">
              <w:rPr>
                <w:lang w:val="ru-RU"/>
              </w:rPr>
              <w:tab/>
            </w:r>
            <w:r w:rsidR="003D7317" w:rsidRPr="00534CFB">
              <w:rPr>
                <w:lang w:val="ru-RU"/>
              </w:rPr>
              <w:t>Проект Приложения 1 к Рез.</w:t>
            </w:r>
            <w:r w:rsidR="003E78A6">
              <w:rPr>
                <w:lang w:val="ru-RU"/>
              </w:rPr>
              <w:t> 71: Стратегический план МСЭ на </w:t>
            </w:r>
            <w:r w:rsidR="003D7317" w:rsidRPr="00534CFB">
              <w:rPr>
                <w:lang w:val="ru-RU"/>
              </w:rPr>
              <w:t>2020</w:t>
            </w:r>
            <w:r w:rsidR="002F27A0" w:rsidRPr="00534CFB">
              <w:rPr>
                <w:lang w:val="ru-RU"/>
              </w:rPr>
              <w:t>−</w:t>
            </w:r>
            <w:r w:rsidR="003D7317" w:rsidRPr="00534CFB">
              <w:rPr>
                <w:lang w:val="ru-RU"/>
              </w:rPr>
              <w:t>2023 годы</w:t>
            </w:r>
          </w:p>
          <w:p w14:paraId="44C6E519" w14:textId="580B181F" w:rsidR="00534CFB" w:rsidRPr="003E78A6" w:rsidRDefault="003E78A6" w:rsidP="003E78A6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3E78A6">
              <w:rPr>
                <w:lang w:val="ru-RU"/>
              </w:rPr>
              <w:t>•</w:t>
            </w:r>
            <w:r w:rsidRPr="006A0DC4">
              <w:rPr>
                <w:lang w:val="ru-RU"/>
              </w:rPr>
              <w:tab/>
            </w:r>
            <w:r w:rsidR="00534CFB" w:rsidRPr="003E78A6">
              <w:rPr>
                <w:lang w:val="ru-RU"/>
              </w:rPr>
              <w:t>Вклад от Португалии</w:t>
            </w:r>
          </w:p>
          <w:p w14:paraId="1D4FC56E" w14:textId="26913F54" w:rsidR="00534CFB" w:rsidRPr="003E78A6" w:rsidRDefault="003E78A6" w:rsidP="003E78A6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3E78A6">
              <w:rPr>
                <w:lang w:val="ru-RU"/>
              </w:rPr>
              <w:t>•</w:t>
            </w:r>
            <w:r w:rsidRPr="006A0DC4">
              <w:rPr>
                <w:lang w:val="ru-RU"/>
              </w:rPr>
              <w:tab/>
            </w:r>
            <w:r w:rsidR="00534CFB" w:rsidRPr="003E78A6">
              <w:rPr>
                <w:lang w:val="ru-RU"/>
              </w:rPr>
              <w:t>Вклад о</w:t>
            </w:r>
            <w:r>
              <w:rPr>
                <w:lang w:val="ru-RU"/>
              </w:rPr>
              <w:t>т</w:t>
            </w:r>
            <w:r w:rsidR="00534CFB" w:rsidRPr="003E78A6">
              <w:rPr>
                <w:lang w:val="ru-RU"/>
              </w:rPr>
              <w:t xml:space="preserve"> Соединенного Королевства</w:t>
            </w:r>
          </w:p>
          <w:p w14:paraId="1855BC2B" w14:textId="43042E7F" w:rsidR="00534CFB" w:rsidRPr="003E78A6" w:rsidRDefault="003E78A6" w:rsidP="003E78A6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E78A6">
              <w:rPr>
                <w:lang w:val="ru-RU"/>
              </w:rPr>
              <w:t>•</w:t>
            </w:r>
            <w:r w:rsidRPr="006A0DC4">
              <w:rPr>
                <w:lang w:val="ru-RU"/>
              </w:rPr>
              <w:tab/>
            </w:r>
            <w:r w:rsidR="00534CFB" w:rsidRPr="003E78A6">
              <w:rPr>
                <w:lang w:val="ru-RU"/>
              </w:rPr>
              <w:t xml:space="preserve">Вклад от Российской Федерации – </w:t>
            </w:r>
            <w:r w:rsidR="00857A89" w:rsidRPr="003E78A6">
              <w:rPr>
                <w:lang w:val="ru-RU"/>
              </w:rPr>
              <w:t>Меры повышения эффективности</w:t>
            </w:r>
          </w:p>
          <w:p w14:paraId="06A6B4C8" w14:textId="1278973B" w:rsidR="00DB2408" w:rsidRPr="003E78A6" w:rsidRDefault="003E78A6" w:rsidP="003E78A6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E78A6">
              <w:rPr>
                <w:lang w:val="ru-RU"/>
              </w:rPr>
              <w:t>•</w:t>
            </w:r>
            <w:r w:rsidRPr="006A0DC4">
              <w:rPr>
                <w:lang w:val="ru-RU"/>
              </w:rPr>
              <w:tab/>
            </w:r>
            <w:r w:rsidR="00857A89" w:rsidRPr="003E78A6">
              <w:rPr>
                <w:lang w:val="ru-RU"/>
              </w:rPr>
              <w:t>Вклад от Китая</w:t>
            </w:r>
          </w:p>
          <w:p w14:paraId="447219B9" w14:textId="632AB3A2" w:rsidR="00DB2408" w:rsidRPr="00534CFB" w:rsidRDefault="00250815" w:rsidP="003E78A6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34CFB">
              <w:rPr>
                <w:lang w:val="ru-RU"/>
              </w:rPr>
              <w:t>−</w:t>
            </w:r>
            <w:r w:rsidRPr="00534CFB">
              <w:rPr>
                <w:lang w:val="ru-RU"/>
              </w:rPr>
              <w:tab/>
            </w:r>
            <w:proofErr w:type="spellStart"/>
            <w:r w:rsidR="003D7317" w:rsidRPr="003E78A6">
              <w:t>Информационный</w:t>
            </w:r>
            <w:proofErr w:type="spellEnd"/>
            <w:r w:rsidR="003D7317" w:rsidRPr="00534CFB">
              <w:rPr>
                <w:lang w:val="ru-RU"/>
              </w:rPr>
              <w:t xml:space="preserve"> документ: рассмотрение статуса предлагаемых стратегических целевых показателей и базовой информации по ним</w:t>
            </w:r>
          </w:p>
        </w:tc>
        <w:tc>
          <w:tcPr>
            <w:tcW w:w="2268" w:type="dxa"/>
          </w:tcPr>
          <w:p w14:paraId="6851A978" w14:textId="77777777" w:rsidR="00DB2408" w:rsidRPr="00534CFB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2FA288A7" w14:textId="77777777" w:rsidR="00534CFB" w:rsidRPr="00534CFB" w:rsidRDefault="003E78A6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CA" w:eastAsia="zh-CN"/>
              </w:rPr>
            </w:pPr>
            <w:hyperlink r:id="rId15" w:history="1">
              <w:proofErr w:type="spellStart"/>
              <w:r w:rsidR="003D7317" w:rsidRPr="00534CFB">
                <w:rPr>
                  <w:rStyle w:val="Hyperlink"/>
                  <w:lang w:val="ru-RU"/>
                </w:rPr>
                <w:t>CWG</w:t>
              </w:r>
              <w:proofErr w:type="spellEnd"/>
              <w:r w:rsidR="003D7317" w:rsidRPr="00534CFB">
                <w:rPr>
                  <w:rStyle w:val="Hyperlink"/>
                  <w:lang w:val="ru-RU"/>
                </w:rPr>
                <w:t>-</w:t>
              </w:r>
              <w:proofErr w:type="spellStart"/>
              <w:r w:rsidR="003D7317" w:rsidRPr="00534CFB">
                <w:rPr>
                  <w:rStyle w:val="Hyperlink"/>
                  <w:lang w:val="ru-RU"/>
                </w:rPr>
                <w:t>SFP</w:t>
              </w:r>
              <w:proofErr w:type="spellEnd"/>
              <w:r w:rsidR="003D7317" w:rsidRPr="00534CFB">
                <w:rPr>
                  <w:rStyle w:val="Hyperlink"/>
                  <w:lang w:val="ru-RU"/>
                </w:rPr>
                <w:t>-3/5</w:t>
              </w:r>
            </w:hyperlink>
            <w:r w:rsidR="002F27A0" w:rsidRPr="00534CFB">
              <w:rPr>
                <w:rStyle w:val="Hyperlink"/>
                <w:lang w:val="ru-RU"/>
              </w:rPr>
              <w:br/>
            </w:r>
          </w:p>
          <w:p w14:paraId="09613D59" w14:textId="4D037096" w:rsidR="00534CFB" w:rsidRPr="00534CFB" w:rsidRDefault="003E78A6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6" w:history="1">
              <w:proofErr w:type="spellStart"/>
              <w:r w:rsidR="00534CFB" w:rsidRPr="00534CFB">
                <w:rPr>
                  <w:rStyle w:val="Hyperlink"/>
                  <w:lang w:val="en-CA"/>
                </w:rPr>
                <w:t>CWG</w:t>
              </w:r>
              <w:proofErr w:type="spellEnd"/>
              <w:r w:rsidR="00534CFB" w:rsidRPr="00534CFB">
                <w:rPr>
                  <w:rStyle w:val="Hyperlink"/>
                  <w:lang w:val="en-CA"/>
                </w:rPr>
                <w:t>-</w:t>
              </w:r>
              <w:proofErr w:type="spellStart"/>
              <w:r w:rsidR="00534CFB" w:rsidRPr="00534CFB">
                <w:rPr>
                  <w:rStyle w:val="Hyperlink"/>
                  <w:lang w:val="en-CA"/>
                </w:rPr>
                <w:t>SFP</w:t>
              </w:r>
              <w:proofErr w:type="spellEnd"/>
              <w:r w:rsidR="00534CFB" w:rsidRPr="00534CFB">
                <w:rPr>
                  <w:rStyle w:val="Hyperlink"/>
                  <w:lang w:val="en-CA"/>
                </w:rPr>
                <w:t>-3/10</w:t>
              </w:r>
            </w:hyperlink>
          </w:p>
          <w:p w14:paraId="727B33AB" w14:textId="77777777" w:rsidR="00534CFB" w:rsidRPr="00534CFB" w:rsidRDefault="003E78A6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proofErr w:type="spellStart"/>
              <w:r w:rsidR="00534CFB" w:rsidRPr="00534CFB">
                <w:rPr>
                  <w:rStyle w:val="Hyperlink"/>
                  <w:lang w:val="en-CA"/>
                </w:rPr>
                <w:t>CWG</w:t>
              </w:r>
              <w:proofErr w:type="spellEnd"/>
              <w:r w:rsidR="00534CFB" w:rsidRPr="00534CFB">
                <w:rPr>
                  <w:rStyle w:val="Hyperlink"/>
                  <w:lang w:val="en-CA"/>
                </w:rPr>
                <w:t>-</w:t>
              </w:r>
              <w:proofErr w:type="spellStart"/>
              <w:r w:rsidR="00534CFB" w:rsidRPr="00534CFB">
                <w:rPr>
                  <w:rStyle w:val="Hyperlink"/>
                  <w:lang w:val="en-CA"/>
                </w:rPr>
                <w:t>SFP</w:t>
              </w:r>
              <w:proofErr w:type="spellEnd"/>
              <w:r w:rsidR="00534CFB" w:rsidRPr="00534CFB">
                <w:rPr>
                  <w:rStyle w:val="Hyperlink"/>
                  <w:lang w:val="en-CA"/>
                </w:rPr>
                <w:t>-3/11</w:t>
              </w:r>
            </w:hyperlink>
          </w:p>
          <w:p w14:paraId="395055A4" w14:textId="0DC18F83" w:rsidR="00857A89" w:rsidRPr="00857A89" w:rsidRDefault="003E78A6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 w:eastAsia="zh-CN"/>
              </w:rPr>
            </w:pPr>
            <w:hyperlink r:id="rId18" w:history="1">
              <w:proofErr w:type="spellStart"/>
              <w:r w:rsidR="00857A89" w:rsidRPr="00857A89">
                <w:rPr>
                  <w:rStyle w:val="Hyperlink"/>
                </w:rPr>
                <w:t>CWG</w:t>
              </w:r>
              <w:proofErr w:type="spellEnd"/>
              <w:r w:rsidR="00857A89" w:rsidRPr="00857A89">
                <w:rPr>
                  <w:rStyle w:val="Hyperlink"/>
                </w:rPr>
                <w:t>-</w:t>
              </w:r>
              <w:proofErr w:type="spellStart"/>
              <w:r w:rsidR="00857A89" w:rsidRPr="00857A89">
                <w:rPr>
                  <w:rStyle w:val="Hyperlink"/>
                </w:rPr>
                <w:t>SFP</w:t>
              </w:r>
              <w:proofErr w:type="spellEnd"/>
              <w:r w:rsidR="00857A89" w:rsidRPr="00857A89">
                <w:rPr>
                  <w:rStyle w:val="Hyperlink"/>
                </w:rPr>
                <w:t>-3/15</w:t>
              </w:r>
            </w:hyperlink>
            <w:r>
              <w:rPr>
                <w:rStyle w:val="Hyperlink"/>
              </w:rPr>
              <w:br/>
            </w:r>
          </w:p>
          <w:p w14:paraId="17291A8C" w14:textId="26AB5227" w:rsidR="00857A89" w:rsidRDefault="003E78A6" w:rsidP="003E78A6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proofErr w:type="spellStart"/>
              <w:r w:rsidR="00857A89" w:rsidRPr="00857A89">
                <w:rPr>
                  <w:rStyle w:val="Hyperlink"/>
                  <w:lang w:val="en-CA"/>
                </w:rPr>
                <w:t>CWG</w:t>
              </w:r>
              <w:proofErr w:type="spellEnd"/>
              <w:r w:rsidR="00857A89" w:rsidRPr="00857A89">
                <w:rPr>
                  <w:rStyle w:val="Hyperlink"/>
                  <w:lang w:val="en-CA"/>
                </w:rPr>
                <w:t>-</w:t>
              </w:r>
              <w:proofErr w:type="spellStart"/>
              <w:r w:rsidR="00857A89" w:rsidRPr="00857A89">
                <w:rPr>
                  <w:rStyle w:val="Hyperlink"/>
                  <w:lang w:val="en-CA"/>
                </w:rPr>
                <w:t>SFP</w:t>
              </w:r>
              <w:proofErr w:type="spellEnd"/>
              <w:r w:rsidR="00857A89" w:rsidRPr="00857A89">
                <w:rPr>
                  <w:rStyle w:val="Hyperlink"/>
                  <w:lang w:val="en-CA"/>
                </w:rPr>
                <w:t>-3/16</w:t>
              </w:r>
              <w:r>
                <w:rPr>
                  <w:rStyle w:val="Hyperlink"/>
                  <w:lang w:val="ru-RU"/>
                </w:rPr>
                <w:t>(</w:t>
              </w:r>
              <w:r w:rsidR="00857A89" w:rsidRPr="00857A89">
                <w:rPr>
                  <w:rStyle w:val="Hyperlink"/>
                  <w:lang w:val="en-CA"/>
                </w:rPr>
                <w:t>R</w:t>
              </w:r>
              <w:proofErr w:type="spellStart"/>
              <w:r>
                <w:rPr>
                  <w:rStyle w:val="Hyperlink"/>
                  <w:lang w:val="en-US"/>
                </w:rPr>
                <w:t>ev</w:t>
              </w:r>
              <w:proofErr w:type="spellEnd"/>
              <w:r>
                <w:rPr>
                  <w:rStyle w:val="Hyperlink"/>
                  <w:lang w:val="en-US"/>
                </w:rPr>
                <w:t>.</w:t>
              </w:r>
              <w:r w:rsidR="00857A89" w:rsidRPr="00857A89">
                <w:rPr>
                  <w:rStyle w:val="Hyperlink"/>
                  <w:lang w:val="en-CA"/>
                </w:rPr>
                <w:t>1</w:t>
              </w:r>
            </w:hyperlink>
            <w:r>
              <w:rPr>
                <w:rStyle w:val="Hyperlink"/>
                <w:lang w:val="en-CA"/>
              </w:rPr>
              <w:t>)</w:t>
            </w:r>
          </w:p>
          <w:p w14:paraId="7B9CD7AF" w14:textId="1EEC3817" w:rsidR="003D7317" w:rsidRPr="00534CFB" w:rsidRDefault="003E78A6" w:rsidP="003E78A6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proofErr w:type="spellStart"/>
              <w:r w:rsidR="003D7317" w:rsidRPr="00534CFB">
                <w:rPr>
                  <w:rStyle w:val="Hyperlink"/>
                  <w:lang w:val="en-CA"/>
                </w:rPr>
                <w:t>CWG</w:t>
              </w:r>
              <w:proofErr w:type="spellEnd"/>
              <w:r w:rsidR="003D7317" w:rsidRPr="00534CFB">
                <w:rPr>
                  <w:rStyle w:val="Hyperlink"/>
                  <w:lang w:val="en-CA"/>
                </w:rPr>
                <w:t>-</w:t>
              </w:r>
              <w:proofErr w:type="spellStart"/>
              <w:r w:rsidR="003D7317" w:rsidRPr="00534CFB">
                <w:rPr>
                  <w:rStyle w:val="Hyperlink"/>
                  <w:lang w:val="en-CA"/>
                </w:rPr>
                <w:t>SFP</w:t>
              </w:r>
              <w:proofErr w:type="spellEnd"/>
              <w:r w:rsidR="003D7317" w:rsidRPr="00534CFB">
                <w:rPr>
                  <w:rStyle w:val="Hyperlink"/>
                  <w:lang w:val="en-CA"/>
                </w:rPr>
                <w:t>-3/INF-1</w:t>
              </w:r>
            </w:hyperlink>
          </w:p>
        </w:tc>
      </w:tr>
      <w:tr w:rsidR="00995826" w:rsidRPr="002F27A0" w14:paraId="24D9428A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7C3553B5" w14:textId="53A98A20" w:rsidR="00995826" w:rsidRPr="002F27A0" w:rsidRDefault="00995826" w:rsidP="003E78A6">
            <w:pPr>
              <w:spacing w:before="60" w:after="60"/>
              <w:jc w:val="center"/>
              <w:rPr>
                <w:b w:val="0"/>
                <w:bCs w:val="0"/>
                <w:i/>
                <w:iCs/>
                <w:lang w:val="ru-RU"/>
              </w:rPr>
            </w:pPr>
            <w:r w:rsidRPr="002F27A0">
              <w:rPr>
                <w:b w:val="0"/>
                <w:bCs w:val="0"/>
                <w:i/>
                <w:iCs/>
                <w:lang w:val="ru-RU"/>
              </w:rPr>
              <w:t>Перерыв на обед</w:t>
            </w:r>
          </w:p>
        </w:tc>
      </w:tr>
      <w:tr w:rsidR="00DB2408" w:rsidRPr="006A0DC4" w14:paraId="2355F84D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DDA5E4E" w14:textId="1D99F492" w:rsidR="00DB2408" w:rsidRPr="002F27A0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7073" w:type="dxa"/>
          </w:tcPr>
          <w:p w14:paraId="78793E06" w14:textId="290392B4" w:rsidR="00DB2408" w:rsidRPr="002F27A0" w:rsidRDefault="003D7317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lang w:val="ru-RU"/>
              </w:rPr>
              <w:t>Стратегический план МСЭ на 2020</w:t>
            </w:r>
            <w:r w:rsidR="002F27A0"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 xml:space="preserve">2023 годы </w:t>
            </w:r>
            <w:r w:rsidRPr="002F27A0">
              <w:rPr>
                <w:i/>
                <w:iCs/>
                <w:lang w:val="ru-RU"/>
              </w:rPr>
              <w:t>(продолжение)</w:t>
            </w:r>
          </w:p>
        </w:tc>
        <w:tc>
          <w:tcPr>
            <w:tcW w:w="2268" w:type="dxa"/>
          </w:tcPr>
          <w:p w14:paraId="58B142A1" w14:textId="5447D7B2" w:rsidR="00DB2408" w:rsidRPr="002F27A0" w:rsidRDefault="00DB2408" w:rsidP="003E78A6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2F27A0" w:rsidRPr="002F27A0" w14:paraId="1E1AB211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9018817" w14:textId="77777777" w:rsidR="002F27A0" w:rsidRPr="002F27A0" w:rsidRDefault="002F27A0" w:rsidP="003E78A6">
            <w:pPr>
              <w:keepNext/>
              <w:keepLines/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5ACEC8CC" w14:textId="5E2126E3" w:rsidR="002F27A0" w:rsidRPr="002F27A0" w:rsidRDefault="002F27A0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b/>
                <w:bCs/>
                <w:lang w:val="ru-RU"/>
              </w:rPr>
              <w:t>2-й день</w:t>
            </w:r>
          </w:p>
        </w:tc>
        <w:tc>
          <w:tcPr>
            <w:tcW w:w="2268" w:type="dxa"/>
          </w:tcPr>
          <w:p w14:paraId="49FA3045" w14:textId="77777777" w:rsidR="002F27A0" w:rsidRPr="002F27A0" w:rsidRDefault="002F27A0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1092F" w:rsidRPr="006A0DC4" w14:paraId="12A30C05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A304CF5" w14:textId="1410CEC5" w:rsidR="0051092F" w:rsidRPr="002F27A0" w:rsidRDefault="0051092F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7073" w:type="dxa"/>
          </w:tcPr>
          <w:p w14:paraId="1A05105F" w14:textId="2609B706" w:rsidR="0051092F" w:rsidRPr="002F27A0" w:rsidRDefault="0051092F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Стратегический план МСЭ на 2020</w:t>
            </w:r>
            <w:r w:rsidR="002F27A0"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 xml:space="preserve">2023 годы </w:t>
            </w:r>
            <w:r w:rsidRPr="002F27A0">
              <w:rPr>
                <w:i/>
                <w:iCs/>
                <w:lang w:val="ru-RU"/>
              </w:rPr>
              <w:t>(продолжение)</w:t>
            </w:r>
          </w:p>
        </w:tc>
        <w:tc>
          <w:tcPr>
            <w:tcW w:w="2268" w:type="dxa"/>
          </w:tcPr>
          <w:p w14:paraId="4F51DD49" w14:textId="77777777" w:rsidR="0051092F" w:rsidRPr="002F27A0" w:rsidRDefault="0051092F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1092F" w:rsidRPr="002F27A0" w14:paraId="2D2D3A5E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B6D128F" w14:textId="3B24EBBC" w:rsidR="0051092F" w:rsidRPr="002F27A0" w:rsidRDefault="0051092F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7073" w:type="dxa"/>
          </w:tcPr>
          <w:p w14:paraId="126DB0F9" w14:textId="156D0BFF" w:rsidR="0051092F" w:rsidRPr="002F27A0" w:rsidRDefault="0051092F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Ситуационный анализ (проект Приложения 2 к Рез. 71)</w:t>
            </w:r>
          </w:p>
        </w:tc>
        <w:tc>
          <w:tcPr>
            <w:tcW w:w="2268" w:type="dxa"/>
          </w:tcPr>
          <w:p w14:paraId="152AFCB4" w14:textId="6466F903" w:rsidR="0051092F" w:rsidRPr="002F27A0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1" w:history="1">
              <w:proofErr w:type="spellStart"/>
              <w:r w:rsidR="0051092F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51092F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-3/6</w:t>
              </w:r>
            </w:hyperlink>
          </w:p>
        </w:tc>
      </w:tr>
      <w:tr w:rsidR="00995826" w:rsidRPr="002F27A0" w14:paraId="6BF769B6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1233E57B" w14:textId="22B854F2" w:rsidR="00995826" w:rsidRPr="002F27A0" w:rsidRDefault="00995826" w:rsidP="003E78A6">
            <w:pPr>
              <w:spacing w:before="60" w:after="60"/>
              <w:jc w:val="center"/>
              <w:rPr>
                <w:b w:val="0"/>
                <w:bCs w:val="0"/>
                <w:i/>
                <w:iCs/>
                <w:lang w:val="ru-RU"/>
              </w:rPr>
            </w:pPr>
            <w:r w:rsidRPr="002F27A0">
              <w:rPr>
                <w:b w:val="0"/>
                <w:bCs w:val="0"/>
                <w:i/>
                <w:iCs/>
                <w:lang w:val="ru-RU"/>
              </w:rPr>
              <w:t>Перерыв на обед</w:t>
            </w:r>
          </w:p>
        </w:tc>
      </w:tr>
      <w:tr w:rsidR="00DB2408" w:rsidRPr="002F27A0" w14:paraId="52B85621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9F56A5" w14:textId="6DB67CB0" w:rsidR="00DB2408" w:rsidRPr="002F27A0" w:rsidRDefault="0051092F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7073" w:type="dxa"/>
          </w:tcPr>
          <w:p w14:paraId="2DFE463E" w14:textId="77777777" w:rsidR="00DB2408" w:rsidRPr="002F27A0" w:rsidRDefault="0051092F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Проекты предложений по пересмотру Резолюций</w:t>
            </w:r>
          </w:p>
          <w:p w14:paraId="16206F37" w14:textId="77777777" w:rsidR="0051092F" w:rsidRPr="002F27A0" w:rsidRDefault="0051092F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–</w:t>
            </w:r>
            <w:r w:rsidRPr="002F27A0">
              <w:rPr>
                <w:lang w:val="ru-RU"/>
              </w:rPr>
              <w:tab/>
              <w:t>Проект пересмотра Резолюций 71, 72 и 151</w:t>
            </w:r>
          </w:p>
          <w:p w14:paraId="056FC06B" w14:textId="77777777" w:rsidR="0051092F" w:rsidRDefault="0051092F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–</w:t>
            </w:r>
            <w:r w:rsidRPr="002F27A0">
              <w:rPr>
                <w:lang w:val="ru-RU"/>
              </w:rPr>
              <w:tab/>
              <w:t>Проект пересмотра Резолюции 191</w:t>
            </w:r>
          </w:p>
          <w:p w14:paraId="375D13DC" w14:textId="125A735E" w:rsidR="00857A89" w:rsidRPr="0034013D" w:rsidRDefault="003E78A6" w:rsidP="003E78A6">
            <w:pPr>
              <w:pStyle w:val="enumlev2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E78A6">
              <w:rPr>
                <w:lang w:val="ru-RU"/>
              </w:rPr>
              <w:t>•</w:t>
            </w:r>
            <w:r w:rsidRPr="006A0DC4">
              <w:rPr>
                <w:lang w:val="ru-RU"/>
              </w:rPr>
              <w:tab/>
            </w:r>
            <w:r w:rsidR="00857A89" w:rsidRPr="00534CFB">
              <w:rPr>
                <w:lang w:val="ru-RU"/>
              </w:rPr>
              <w:t>Вклад</w:t>
            </w:r>
            <w:r w:rsidR="00857A89" w:rsidRPr="0034013D">
              <w:rPr>
                <w:lang w:val="ru-RU"/>
              </w:rPr>
              <w:t xml:space="preserve"> </w:t>
            </w:r>
            <w:r w:rsidR="00857A89" w:rsidRPr="00534CFB">
              <w:rPr>
                <w:lang w:val="ru-RU"/>
              </w:rPr>
              <w:t>от</w:t>
            </w:r>
            <w:r w:rsidR="00857A89" w:rsidRPr="0034013D">
              <w:rPr>
                <w:lang w:val="ru-RU"/>
              </w:rPr>
              <w:t xml:space="preserve"> </w:t>
            </w:r>
            <w:r w:rsidR="00857A89" w:rsidRPr="00534CFB">
              <w:rPr>
                <w:lang w:val="ru-RU"/>
              </w:rPr>
              <w:t>Российской</w:t>
            </w:r>
            <w:r w:rsidR="00857A89" w:rsidRPr="0034013D">
              <w:rPr>
                <w:lang w:val="ru-RU"/>
              </w:rPr>
              <w:t xml:space="preserve"> </w:t>
            </w:r>
            <w:r w:rsidR="00857A89" w:rsidRPr="00534CFB">
              <w:rPr>
                <w:lang w:val="ru-RU"/>
              </w:rPr>
              <w:t>Федерации</w:t>
            </w:r>
            <w:r w:rsidR="00857A89" w:rsidRPr="00857A89">
              <w:t> </w:t>
            </w:r>
            <w:r w:rsidR="00857A89" w:rsidRPr="0034013D">
              <w:rPr>
                <w:lang w:val="ru-RU"/>
              </w:rPr>
              <w:t xml:space="preserve">– </w:t>
            </w:r>
            <w:r w:rsidR="0034013D">
              <w:rPr>
                <w:lang w:val="ru-RU"/>
              </w:rPr>
              <w:t>Пересмотр Резолюций, связанных со Стратегическим планом</w:t>
            </w:r>
          </w:p>
          <w:p w14:paraId="34CB9E3B" w14:textId="0C537504" w:rsidR="00857A89" w:rsidRPr="0034013D" w:rsidRDefault="00857A89" w:rsidP="003E78A6">
            <w:pPr>
              <w:spacing w:before="60" w:after="60"/>
              <w:ind w:left="794" w:hanging="7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4013D">
              <w:rPr>
                <w:lang w:val="ru-RU"/>
              </w:rPr>
              <w:t>–</w:t>
            </w:r>
            <w:r w:rsidRPr="0034013D">
              <w:rPr>
                <w:lang w:val="ru-RU"/>
              </w:rPr>
              <w:tab/>
            </w:r>
            <w:r w:rsidRPr="00534CFB">
              <w:rPr>
                <w:lang w:val="ru-RU"/>
              </w:rPr>
              <w:t>Вклад</w:t>
            </w:r>
            <w:r w:rsidRPr="0034013D">
              <w:rPr>
                <w:lang w:val="ru-RU"/>
              </w:rPr>
              <w:t xml:space="preserve"> </w:t>
            </w:r>
            <w:r w:rsidRPr="00534CFB">
              <w:rPr>
                <w:lang w:val="ru-RU"/>
              </w:rPr>
              <w:t>от</w:t>
            </w:r>
            <w:r w:rsidRPr="0034013D">
              <w:rPr>
                <w:lang w:val="ru-RU"/>
              </w:rPr>
              <w:t xml:space="preserve"> </w:t>
            </w:r>
            <w:r w:rsidRPr="00534CFB">
              <w:rPr>
                <w:lang w:val="ru-RU"/>
              </w:rPr>
              <w:t>Российской</w:t>
            </w:r>
            <w:r w:rsidRPr="0034013D">
              <w:rPr>
                <w:lang w:val="ru-RU"/>
              </w:rPr>
              <w:t xml:space="preserve"> </w:t>
            </w:r>
            <w:r w:rsidRPr="00534CFB">
              <w:rPr>
                <w:lang w:val="ru-RU"/>
              </w:rPr>
              <w:t>Федерации</w:t>
            </w:r>
            <w:r w:rsidRPr="00857A89">
              <w:rPr>
                <w:lang w:val="en-US"/>
              </w:rPr>
              <w:t> </w:t>
            </w:r>
            <w:r w:rsidRPr="0034013D">
              <w:rPr>
                <w:lang w:val="ru-RU"/>
              </w:rPr>
              <w:t xml:space="preserve">– </w:t>
            </w:r>
            <w:r w:rsidR="0034013D">
              <w:rPr>
                <w:lang w:val="ru-RU"/>
              </w:rPr>
              <w:t>Предложения по Резолюции </w:t>
            </w:r>
            <w:r w:rsidRPr="0034013D">
              <w:rPr>
                <w:lang w:val="ru-RU"/>
              </w:rPr>
              <w:t xml:space="preserve">151 </w:t>
            </w:r>
            <w:r w:rsidR="0034013D">
              <w:rPr>
                <w:lang w:val="ru-RU"/>
              </w:rPr>
              <w:t>на основе объединения с Резолюцией 72</w:t>
            </w:r>
          </w:p>
        </w:tc>
        <w:tc>
          <w:tcPr>
            <w:tcW w:w="2268" w:type="dxa"/>
          </w:tcPr>
          <w:p w14:paraId="03C75D7F" w14:textId="77777777" w:rsidR="002F27A0" w:rsidRPr="0034013D" w:rsidRDefault="002F27A0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205EA15C" w14:textId="3AD47633" w:rsidR="0051092F" w:rsidRPr="002F27A0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2" w:history="1">
              <w:proofErr w:type="spellStart"/>
              <w:r w:rsidR="0051092F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51092F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-3/7</w:t>
              </w:r>
            </w:hyperlink>
          </w:p>
          <w:p w14:paraId="096C9A0F" w14:textId="265EDD22" w:rsidR="003E78A6" w:rsidRPr="002F27A0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3" w:history="1">
              <w:proofErr w:type="spellStart"/>
              <w:r w:rsidR="0051092F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51092F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-3/9</w:t>
              </w:r>
            </w:hyperlink>
          </w:p>
          <w:p w14:paraId="4BFCC55E" w14:textId="77777777" w:rsidR="00857A89" w:rsidRDefault="003E78A6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 w:eastAsia="zh-CN"/>
              </w:rPr>
            </w:pPr>
            <w:hyperlink r:id="rId24" w:history="1">
              <w:proofErr w:type="spellStart"/>
              <w:r w:rsidR="00857A89">
                <w:rPr>
                  <w:rStyle w:val="Hyperlink"/>
                  <w:lang w:val="en-CA"/>
                </w:rPr>
                <w:t>CWG</w:t>
              </w:r>
              <w:proofErr w:type="spellEnd"/>
              <w:r w:rsidR="00857A89">
                <w:rPr>
                  <w:rStyle w:val="Hyperlink"/>
                  <w:lang w:val="en-CA"/>
                </w:rPr>
                <w:t>-</w:t>
              </w:r>
              <w:proofErr w:type="spellStart"/>
              <w:r w:rsidR="00857A89">
                <w:rPr>
                  <w:rStyle w:val="Hyperlink"/>
                  <w:lang w:val="en-CA"/>
                </w:rPr>
                <w:t>SFP</w:t>
              </w:r>
              <w:proofErr w:type="spellEnd"/>
              <w:r w:rsidR="00857A89">
                <w:rPr>
                  <w:rStyle w:val="Hyperlink"/>
                  <w:lang w:val="en-CA"/>
                </w:rPr>
                <w:t>-3/13</w:t>
              </w:r>
            </w:hyperlink>
          </w:p>
          <w:p w14:paraId="0282104F" w14:textId="3B2C925F" w:rsidR="00857A89" w:rsidRPr="002F27A0" w:rsidRDefault="00857A89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br/>
            </w:r>
            <w:hyperlink r:id="rId25" w:history="1">
              <w:proofErr w:type="spellStart"/>
              <w:r>
                <w:rPr>
                  <w:rStyle w:val="Hyperlink"/>
                  <w:lang w:val="en-CA"/>
                </w:rPr>
                <w:t>CWG</w:t>
              </w:r>
              <w:proofErr w:type="spellEnd"/>
              <w:r>
                <w:rPr>
                  <w:rStyle w:val="Hyperlink"/>
                  <w:lang w:val="en-CA"/>
                </w:rPr>
                <w:t>-</w:t>
              </w:r>
              <w:proofErr w:type="spellStart"/>
              <w:r>
                <w:rPr>
                  <w:rStyle w:val="Hyperlink"/>
                  <w:lang w:val="en-CA"/>
                </w:rPr>
                <w:t>SFP</w:t>
              </w:r>
              <w:proofErr w:type="spellEnd"/>
              <w:r>
                <w:rPr>
                  <w:rStyle w:val="Hyperlink"/>
                  <w:lang w:val="en-CA"/>
                </w:rPr>
                <w:t>-3/14</w:t>
              </w:r>
            </w:hyperlink>
          </w:p>
        </w:tc>
      </w:tr>
      <w:tr w:rsidR="00DB2408" w:rsidRPr="002F27A0" w14:paraId="3AFB2495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4CD0902" w14:textId="66493C98" w:rsidR="00DB2408" w:rsidRPr="002F27A0" w:rsidRDefault="0051092F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7073" w:type="dxa"/>
          </w:tcPr>
          <w:p w14:paraId="48DF541D" w14:textId="0B531D6D" w:rsidR="00DB2408" w:rsidRPr="002F27A0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Дальнейший процесс разработки Страт</w:t>
            </w:r>
            <w:r w:rsidR="005D708E" w:rsidRPr="002F27A0">
              <w:rPr>
                <w:lang w:val="ru-RU"/>
              </w:rPr>
              <w:t>егического и Финансового планов</w:t>
            </w:r>
          </w:p>
          <w:p w14:paraId="3AAAB3D4" w14:textId="05A2AF9A" w:rsidR="00DB2408" w:rsidRPr="002F27A0" w:rsidRDefault="00250815" w:rsidP="003E78A6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</w:r>
            <w:r w:rsidR="00DB2408" w:rsidRPr="002F27A0">
              <w:rPr>
                <w:lang w:val="ru-RU"/>
              </w:rPr>
              <w:t>Процесс и график</w:t>
            </w:r>
          </w:p>
        </w:tc>
        <w:tc>
          <w:tcPr>
            <w:tcW w:w="2268" w:type="dxa"/>
          </w:tcPr>
          <w:p w14:paraId="41C196F2" w14:textId="20563739" w:rsidR="00DB2408" w:rsidRPr="002F27A0" w:rsidRDefault="003E78A6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br/>
            </w:r>
          </w:p>
          <w:p w14:paraId="3AC88DF8" w14:textId="015956F9" w:rsidR="00DB2408" w:rsidRPr="002F27A0" w:rsidRDefault="003E78A6" w:rsidP="003E78A6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6" w:history="1">
              <w:proofErr w:type="spellStart"/>
              <w:r w:rsidR="00271B93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271B93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271B93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271B93" w:rsidRPr="002F27A0">
                <w:rPr>
                  <w:rStyle w:val="Hyperlink"/>
                  <w:lang w:val="ru-RU"/>
                </w:rPr>
                <w:t>-3/8</w:t>
              </w:r>
            </w:hyperlink>
          </w:p>
        </w:tc>
      </w:tr>
      <w:tr w:rsidR="00DB2408" w:rsidRPr="002F27A0" w14:paraId="7023CBE5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B73887" w14:textId="556B3F8A" w:rsidR="00DB2408" w:rsidRPr="002F27A0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  <w:r w:rsidR="0051092F" w:rsidRPr="002F27A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073" w:type="dxa"/>
          </w:tcPr>
          <w:p w14:paraId="43006910" w14:textId="77777777" w:rsidR="00DB2408" w:rsidRPr="002F27A0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Следующее собрание РГС-</w:t>
            </w:r>
            <w:proofErr w:type="spellStart"/>
            <w:r w:rsidRPr="002F27A0">
              <w:rPr>
                <w:lang w:val="ru-RU"/>
              </w:rPr>
              <w:t>СФП</w:t>
            </w:r>
            <w:proofErr w:type="spellEnd"/>
          </w:p>
        </w:tc>
        <w:tc>
          <w:tcPr>
            <w:tcW w:w="2268" w:type="dxa"/>
          </w:tcPr>
          <w:p w14:paraId="01CB5260" w14:textId="77777777" w:rsidR="00DB2408" w:rsidRPr="002F27A0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B2408" w:rsidRPr="002F27A0" w14:paraId="720DFEDF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851F1AD" w14:textId="343AD4ED" w:rsidR="00DB2408" w:rsidRPr="002F27A0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  <w:r w:rsidR="0051092F" w:rsidRPr="002F27A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073" w:type="dxa"/>
          </w:tcPr>
          <w:p w14:paraId="6AB15063" w14:textId="77777777" w:rsidR="00DB2408" w:rsidRPr="002F27A0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14:paraId="2F65DE4D" w14:textId="77777777" w:rsidR="00DB2408" w:rsidRPr="002F27A0" w:rsidRDefault="00DB2408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5E6846E0" w14:textId="75F92B29" w:rsidR="00DB2408" w:rsidRPr="002F27A0" w:rsidRDefault="00DB2408" w:rsidP="00DB240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2F27A0">
        <w:rPr>
          <w:rFonts w:cstheme="majorBidi"/>
          <w:lang w:val="ru-RU"/>
        </w:rPr>
        <w:tab/>
        <w:t xml:space="preserve">Марио Р. </w:t>
      </w:r>
      <w:proofErr w:type="spellStart"/>
      <w:r w:rsidRPr="002F27A0">
        <w:rPr>
          <w:rFonts w:cstheme="majorBidi"/>
          <w:lang w:val="ru-RU"/>
        </w:rPr>
        <w:t>Каназза</w:t>
      </w:r>
      <w:proofErr w:type="spellEnd"/>
      <w:r w:rsidRPr="002F27A0">
        <w:rPr>
          <w:rFonts w:cstheme="majorBidi"/>
          <w:lang w:val="ru-RU"/>
        </w:rPr>
        <w:br/>
      </w:r>
      <w:r w:rsidRPr="002F27A0">
        <w:rPr>
          <w:rFonts w:cstheme="majorBidi"/>
          <w:lang w:val="ru-RU"/>
        </w:rPr>
        <w:tab/>
      </w:r>
      <w:bookmarkStart w:id="1" w:name="_GoBack"/>
      <w:bookmarkEnd w:id="1"/>
      <w:r w:rsidRPr="002F27A0">
        <w:rPr>
          <w:rFonts w:cstheme="majorBidi"/>
          <w:lang w:val="ru-RU"/>
        </w:rPr>
        <w:t>Председатель</w:t>
      </w:r>
    </w:p>
    <w:sectPr w:rsidR="00DB2408" w:rsidRPr="002F27A0" w:rsidSect="00821479">
      <w:headerReference w:type="default" r:id="rId27"/>
      <w:footerReference w:type="default" r:id="rId28"/>
      <w:footerReference w:type="first" r:id="rId2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64D6B0E9" w:rsidR="00E0307A" w:rsidRPr="00821479" w:rsidRDefault="00E0307A" w:rsidP="003E78A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3E78A6">
      <w:rPr>
        <w:lang w:val="fr-CH"/>
      </w:rPr>
      <w:t>P:\RUS\SG\CONSEIL\CWG-SFP\CWG-SFP3\000\001REV1R.docx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3E78A6">
      <w:rPr>
        <w:lang w:val="ru-RU"/>
      </w:rPr>
      <w:t>430804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78A6">
      <w:t>12.01.18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78A6"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E836F9" w14:textId="3C68965D" w:rsidR="002F27A0" w:rsidRPr="002F27A0" w:rsidRDefault="002F27A0" w:rsidP="003E78A6">
    <w:pPr>
      <w:pStyle w:val="Footer"/>
      <w:rPr>
        <w:sz w:val="18"/>
        <w:szCs w:val="18"/>
        <w:lang w:val="en-GB"/>
      </w:rPr>
    </w:pPr>
    <w:r>
      <w:fldChar w:fldCharType="begin"/>
    </w:r>
    <w:r w:rsidRPr="002F27A0">
      <w:rPr>
        <w:lang w:val="en-GB"/>
      </w:rPr>
      <w:instrText xml:space="preserve"> FILENAME \p  \* MERGEFORMAT </w:instrText>
    </w:r>
    <w:r>
      <w:fldChar w:fldCharType="separate"/>
    </w:r>
    <w:r w:rsidR="003E78A6">
      <w:rPr>
        <w:lang w:val="en-GB"/>
      </w:rPr>
      <w:t>P:\RUS\SG\CONSEIL\CWG-SFP\CWG-SFP3\000\001REV1R.docx</w:t>
    </w:r>
    <w:r>
      <w:rPr>
        <w:lang w:val="en-US"/>
      </w:rPr>
      <w:fldChar w:fldCharType="end"/>
    </w:r>
    <w:r w:rsidRPr="002F27A0">
      <w:rPr>
        <w:lang w:val="en-GB"/>
      </w:rPr>
      <w:t xml:space="preserve"> (</w:t>
    </w:r>
    <w:r w:rsidR="003E78A6">
      <w:rPr>
        <w:lang w:val="ru-RU"/>
      </w:rPr>
      <w:t>430804</w:t>
    </w:r>
    <w:r w:rsidRPr="002F27A0">
      <w:rPr>
        <w:lang w:val="en-GB"/>
      </w:rPr>
      <w:t>)</w:t>
    </w:r>
    <w:r w:rsidRPr="002F27A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78A6">
      <w:t>12.01.18</w:t>
    </w:r>
    <w:r>
      <w:fldChar w:fldCharType="end"/>
    </w:r>
    <w:r w:rsidRPr="002F27A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78A6"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E78A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71B93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918C4"/>
    <w:rsid w:val="004A45B5"/>
    <w:rsid w:val="004D0129"/>
    <w:rsid w:val="0050159A"/>
    <w:rsid w:val="0051092F"/>
    <w:rsid w:val="00532B85"/>
    <w:rsid w:val="00534CFB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8458A"/>
    <w:rsid w:val="006A0DC4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D38B5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95826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6787"/>
    <w:rsid w:val="00C505A5"/>
    <w:rsid w:val="00C61CEC"/>
    <w:rsid w:val="00C96AB1"/>
    <w:rsid w:val="00CB156F"/>
    <w:rsid w:val="00CD2009"/>
    <w:rsid w:val="00CF629C"/>
    <w:rsid w:val="00D10A28"/>
    <w:rsid w:val="00D1411E"/>
    <w:rsid w:val="00D16813"/>
    <w:rsid w:val="00D356D0"/>
    <w:rsid w:val="00D36D92"/>
    <w:rsid w:val="00D402F7"/>
    <w:rsid w:val="00D405CE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B461B"/>
    <w:rsid w:val="00EC6BC5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4/en" TargetMode="External"/><Relationship Id="rId18" Type="http://schemas.openxmlformats.org/officeDocument/2006/relationships/hyperlink" Target="https://www.itu.int/md/S18-CLCWGSPF3-C-0015/en" TargetMode="External"/><Relationship Id="rId26" Type="http://schemas.openxmlformats.org/officeDocument/2006/relationships/hyperlink" Target="https://www.itu.int/md/S18-CLCWGSPF3-C-000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PF3-C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FHRM8-C-0010/en" TargetMode="External"/><Relationship Id="rId17" Type="http://schemas.openxmlformats.org/officeDocument/2006/relationships/hyperlink" Target="https://www.itu.int/md/S18-CLCWGSPF3-C-0011/en" TargetMode="External"/><Relationship Id="rId25" Type="http://schemas.openxmlformats.org/officeDocument/2006/relationships/hyperlink" Target="https://www.itu.int/md/S18-CLCWGSPF3-C-001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PF3-C-0010/en" TargetMode="External"/><Relationship Id="rId20" Type="http://schemas.openxmlformats.org/officeDocument/2006/relationships/hyperlink" Target="https://www.itu.int/md/S18-CLCWGSPF3-INF-0001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3/en" TargetMode="External"/><Relationship Id="rId24" Type="http://schemas.openxmlformats.org/officeDocument/2006/relationships/hyperlink" Target="https://www.itu.int/md/S18-CLCWGSPF3-C-001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PF3-C-0005/en" TargetMode="External"/><Relationship Id="rId23" Type="http://schemas.openxmlformats.org/officeDocument/2006/relationships/hyperlink" Target="https://www.itu.int/md/S18-CLCWGSPF3-C-0009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18-CLCWGSPF3-C-0002/en" TargetMode="External"/><Relationship Id="rId19" Type="http://schemas.openxmlformats.org/officeDocument/2006/relationships/hyperlink" Target="https://www.itu.int/md/S18-CLCWGSPF3-C-0016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CWGSPF2-C-0011/en" TargetMode="External"/><Relationship Id="rId14" Type="http://schemas.openxmlformats.org/officeDocument/2006/relationships/hyperlink" Target="https://www.itu.int/md/S18-CLCWGSPF3-C-0012/en" TargetMode="External"/><Relationship Id="rId22" Type="http://schemas.openxmlformats.org/officeDocument/2006/relationships/hyperlink" Target="https://www.itu.int/md/S18-CLCWGSPF3-C-0007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755F-3824-4A13-ABF8-DA892F7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13</TotalTime>
  <Pages>2</Pages>
  <Words>317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3510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2017-09-08T08:44:00Z</cp:lastPrinted>
  <dcterms:created xsi:type="dcterms:W3CDTF">2018-01-12T13:52:00Z</dcterms:created>
  <dcterms:modified xsi:type="dcterms:W3CDTF">2018-01-12T14:38:00Z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