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>
        <w:trPr>
          <w:cantSplit/>
        </w:trPr>
        <w:tc>
          <w:tcPr>
            <w:tcW w:w="6912" w:type="dxa"/>
          </w:tcPr>
          <w:p w:rsidR="007E3CAD" w:rsidRPr="00A31F59" w:rsidRDefault="007E3CAD" w:rsidP="007E3CAD">
            <w:pPr>
              <w:rPr>
                <w:b/>
                <w:bCs/>
                <w:sz w:val="26"/>
                <w:szCs w:val="26"/>
              </w:rPr>
            </w:pPr>
            <w:bookmarkStart w:id="0" w:name="dbluepink" w:colFirst="0" w:colLast="0"/>
            <w:r w:rsidRPr="00A31F59">
              <w:rPr>
                <w:b/>
                <w:bCs/>
                <w:sz w:val="30"/>
                <w:szCs w:val="30"/>
              </w:rPr>
              <w:t>Grupo de Trabajo del Consejo sobre los Planes Estratégico y Financiero de la Unión para 2020-2023</w:t>
            </w:r>
          </w:p>
          <w:p w:rsidR="00093EEB" w:rsidRPr="000B0D00" w:rsidRDefault="007E3CAD" w:rsidP="008604B2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Tercera</w:t>
            </w:r>
            <w:r w:rsidRPr="00A31F59">
              <w:rPr>
                <w:b/>
                <w:bCs/>
                <w:szCs w:val="24"/>
              </w:rPr>
              <w:t xml:space="preserve"> reunión – Ginebra, </w:t>
            </w:r>
            <w:r>
              <w:rPr>
                <w:b/>
                <w:bCs/>
                <w:szCs w:val="24"/>
              </w:rPr>
              <w:t>15</w:t>
            </w:r>
            <w:r w:rsidRPr="00A31F59">
              <w:rPr>
                <w:b/>
                <w:bCs/>
                <w:szCs w:val="24"/>
              </w:rPr>
              <w:t>-1</w:t>
            </w:r>
            <w:r>
              <w:rPr>
                <w:b/>
                <w:bCs/>
                <w:szCs w:val="24"/>
              </w:rPr>
              <w:t>6</w:t>
            </w:r>
            <w:r w:rsidRPr="00A31F59">
              <w:rPr>
                <w:b/>
                <w:bCs/>
                <w:szCs w:val="24"/>
              </w:rPr>
              <w:t xml:space="preserve"> de </w:t>
            </w:r>
            <w:r>
              <w:rPr>
                <w:b/>
                <w:bCs/>
                <w:szCs w:val="24"/>
              </w:rPr>
              <w:t>enero de</w:t>
            </w:r>
            <w:r w:rsidRPr="00A31F59">
              <w:rPr>
                <w:b/>
                <w:bCs/>
                <w:szCs w:val="24"/>
              </w:rPr>
              <w:t xml:space="preserve"> 201</w:t>
            </w:r>
            <w:r w:rsidR="008604B2">
              <w:rPr>
                <w:b/>
                <w:bCs/>
                <w:szCs w:val="24"/>
              </w:rPr>
              <w:t>8</w:t>
            </w:r>
          </w:p>
        </w:tc>
        <w:tc>
          <w:tcPr>
            <w:tcW w:w="3261" w:type="dxa"/>
          </w:tcPr>
          <w:p w:rsidR="00093EEB" w:rsidRPr="000B0D00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1" w:name="ditulogo"/>
            <w:bookmarkEnd w:id="1"/>
            <w:r w:rsidRPr="00093EEB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93EEB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:rsidR="00093EEB" w:rsidRPr="00093EEB" w:rsidRDefault="00AF5CA4" w:rsidP="00A24863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Revisión 1 del</w:t>
            </w:r>
            <w:r w:rsidR="00A24863">
              <w:rPr>
                <w:b/>
                <w:bCs/>
                <w:szCs w:val="24"/>
              </w:rPr>
              <w:br/>
            </w:r>
            <w:r w:rsidR="00093EEB">
              <w:rPr>
                <w:b/>
                <w:bCs/>
                <w:szCs w:val="24"/>
              </w:rPr>
              <w:t xml:space="preserve">Documento </w:t>
            </w:r>
            <w:r w:rsidR="007E3CAD" w:rsidRPr="007E3CAD">
              <w:rPr>
                <w:b/>
                <w:bCs/>
                <w:szCs w:val="24"/>
              </w:rPr>
              <w:t>CWG-SFP-3/1-S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093EEB" w:rsidRPr="00093EEB" w:rsidRDefault="007E3CAD" w:rsidP="00A24863">
            <w:pPr>
              <w:spacing w:before="0"/>
              <w:rPr>
                <w:b/>
                <w:bCs/>
                <w:szCs w:val="24"/>
              </w:rPr>
            </w:pPr>
            <w:r w:rsidRPr="007E3CAD">
              <w:rPr>
                <w:b/>
                <w:bCs/>
                <w:szCs w:val="24"/>
              </w:rPr>
              <w:t xml:space="preserve">11 de </w:t>
            </w:r>
            <w:r w:rsidR="00AF5CA4">
              <w:rPr>
                <w:b/>
                <w:bCs/>
                <w:szCs w:val="24"/>
              </w:rPr>
              <w:t>enero de 2018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7E3CAD" w:rsidP="007E3CAD">
            <w:pPr>
              <w:pStyle w:val="Source"/>
            </w:pPr>
            <w:bookmarkStart w:id="6" w:name="dsource" w:colFirst="0" w:colLast="0"/>
            <w:bookmarkEnd w:id="0"/>
            <w:bookmarkEnd w:id="5"/>
            <w:r w:rsidRPr="007E3CAD">
              <w:t xml:space="preserve">Presidente del Grupo de Trabajo del Consejo sobre los Planes </w:t>
            </w:r>
            <w:r w:rsidRPr="007E3CAD">
              <w:br/>
              <w:t>Estratégico y Financiero de la Unión para 2020-2023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7E3CAD" w:rsidP="007E3CAD">
            <w:pPr>
              <w:pStyle w:val="Title1"/>
            </w:pPr>
            <w:bookmarkStart w:id="7" w:name="dtitle1" w:colFirst="0" w:colLast="0"/>
            <w:bookmarkEnd w:id="6"/>
            <w:r w:rsidRPr="007E3CAD">
              <w:t>PROYECTO DE ORDEN DEL DÍA DE LA 3ª REUNIÓN DEL GTC-PEPF</w:t>
            </w:r>
          </w:p>
        </w:tc>
      </w:tr>
    </w:tbl>
    <w:p w:rsidR="007E3CAD" w:rsidRPr="007E3CAD" w:rsidRDefault="007E3CAD" w:rsidP="008604B2">
      <w:pPr>
        <w:spacing w:before="360" w:after="360"/>
        <w:rPr>
          <w:b/>
          <w:bCs/>
          <w:i/>
          <w:iCs/>
        </w:rPr>
      </w:pPr>
      <w:bookmarkStart w:id="8" w:name="lt_pId009"/>
      <w:bookmarkEnd w:id="7"/>
      <w:r w:rsidRPr="007E3CAD">
        <w:rPr>
          <w:b/>
          <w:bCs/>
          <w:i/>
          <w:iCs/>
        </w:rPr>
        <w:t>Sede de la UIT, Ginebra:</w:t>
      </w:r>
      <w:bookmarkEnd w:id="8"/>
      <w:r w:rsidRPr="007E3CAD">
        <w:rPr>
          <w:b/>
          <w:bCs/>
          <w:i/>
          <w:iCs/>
        </w:rPr>
        <w:t xml:space="preserve"> </w:t>
      </w:r>
      <w:bookmarkStart w:id="9" w:name="lt_pId010"/>
      <w:r w:rsidRPr="007E3CAD">
        <w:rPr>
          <w:b/>
          <w:bCs/>
          <w:i/>
          <w:iCs/>
        </w:rPr>
        <w:t>Sala Popov, 15-16 de enero de 201</w:t>
      </w:r>
      <w:r w:rsidR="008604B2">
        <w:rPr>
          <w:b/>
          <w:bCs/>
          <w:i/>
          <w:iCs/>
        </w:rPr>
        <w:t>8</w:t>
      </w:r>
      <w:r w:rsidRPr="007E3CAD">
        <w:rPr>
          <w:b/>
          <w:bCs/>
          <w:i/>
          <w:iCs/>
        </w:rPr>
        <w:t>, 09</w:t>
      </w:r>
      <w:bookmarkEnd w:id="9"/>
      <w:r w:rsidRPr="007E3CAD">
        <w:rPr>
          <w:b/>
          <w:bCs/>
          <w:i/>
          <w:iCs/>
        </w:rPr>
        <w:t>.30-12.30 – 14.30-17.30 horas</w:t>
      </w:r>
    </w:p>
    <w:tbl>
      <w:tblPr>
        <w:tblStyle w:val="PlainTable4"/>
        <w:tblW w:w="9782" w:type="dxa"/>
        <w:tblLook w:val="0480" w:firstRow="0" w:lastRow="0" w:firstColumn="1" w:lastColumn="0" w:noHBand="0" w:noVBand="1"/>
      </w:tblPr>
      <w:tblGrid>
        <w:gridCol w:w="567"/>
        <w:gridCol w:w="7088"/>
        <w:gridCol w:w="2127"/>
      </w:tblGrid>
      <w:tr w:rsidR="007E3CAD" w:rsidRPr="00A31F59" w:rsidTr="00792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E3CAD" w:rsidRPr="00A31F59" w:rsidRDefault="007E3CAD" w:rsidP="00792E06">
            <w:pPr>
              <w:spacing w:before="60" w:after="60" w:line="259" w:lineRule="auto"/>
            </w:pPr>
          </w:p>
        </w:tc>
        <w:tc>
          <w:tcPr>
            <w:tcW w:w="7088" w:type="dxa"/>
          </w:tcPr>
          <w:p w:rsidR="007E3CAD" w:rsidRPr="00A31F59" w:rsidRDefault="007E3CAD" w:rsidP="00792E0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31F59">
              <w:rPr>
                <w:b/>
                <w:bCs/>
              </w:rPr>
              <w:t>Día 1</w:t>
            </w:r>
          </w:p>
        </w:tc>
        <w:tc>
          <w:tcPr>
            <w:tcW w:w="2127" w:type="dxa"/>
          </w:tcPr>
          <w:p w:rsidR="007E3CAD" w:rsidRPr="00A31F59" w:rsidRDefault="007E3CAD" w:rsidP="00792E0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3CAD" w:rsidRPr="00A31F59" w:rsidTr="00792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E3CAD" w:rsidRPr="00A31F59" w:rsidRDefault="007E3CAD" w:rsidP="00792E06">
            <w:pPr>
              <w:spacing w:before="60" w:after="60" w:line="259" w:lineRule="auto"/>
              <w:rPr>
                <w:b w:val="0"/>
                <w:bCs w:val="0"/>
              </w:rPr>
            </w:pPr>
            <w:r w:rsidRPr="00A31F59">
              <w:rPr>
                <w:b w:val="0"/>
                <w:bCs w:val="0"/>
              </w:rPr>
              <w:t>1</w:t>
            </w:r>
          </w:p>
        </w:tc>
        <w:tc>
          <w:tcPr>
            <w:tcW w:w="7088" w:type="dxa"/>
          </w:tcPr>
          <w:p w:rsidR="007E3CAD" w:rsidRPr="00A31F59" w:rsidRDefault="007E3CAD" w:rsidP="00720C2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F59">
              <w:t>Observaciones iniciales y aprobación del orden del día</w:t>
            </w:r>
          </w:p>
        </w:tc>
        <w:tc>
          <w:tcPr>
            <w:tcW w:w="2127" w:type="dxa"/>
          </w:tcPr>
          <w:p w:rsidR="007E3CAD" w:rsidRPr="00A31F59" w:rsidRDefault="007E3CAD" w:rsidP="00792E0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F59">
              <w:t>CWG-SFP-</w:t>
            </w:r>
            <w:r>
              <w:t>3</w:t>
            </w:r>
            <w:r w:rsidRPr="00A31F59">
              <w:t>/1</w:t>
            </w:r>
          </w:p>
        </w:tc>
      </w:tr>
      <w:tr w:rsidR="007E3CAD" w:rsidRPr="00A31F59" w:rsidTr="00792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E3CAD" w:rsidRPr="00A31F59" w:rsidRDefault="007E3CAD" w:rsidP="00792E06">
            <w:pPr>
              <w:spacing w:before="60" w:after="60" w:line="259" w:lineRule="auto"/>
              <w:rPr>
                <w:b w:val="0"/>
                <w:bCs w:val="0"/>
              </w:rPr>
            </w:pPr>
            <w:r w:rsidRPr="00A31F59">
              <w:rPr>
                <w:b w:val="0"/>
                <w:bCs w:val="0"/>
              </w:rPr>
              <w:t>2</w:t>
            </w:r>
          </w:p>
        </w:tc>
        <w:tc>
          <w:tcPr>
            <w:tcW w:w="7088" w:type="dxa"/>
          </w:tcPr>
          <w:p w:rsidR="007E3CAD" w:rsidRPr="00A31F59" w:rsidRDefault="007E3CAD" w:rsidP="00792E0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10" w:name="lt_pId018"/>
            <w:r w:rsidRPr="00A31F59">
              <w:t xml:space="preserve">Informe de la </w:t>
            </w:r>
            <w:r>
              <w:t>2</w:t>
            </w:r>
            <w:r w:rsidRPr="00A31F59">
              <w:t>ª reunión del GTC-PEPF (</w:t>
            </w:r>
            <w:bookmarkEnd w:id="10"/>
            <w:r w:rsidRPr="00161618">
              <w:fldChar w:fldCharType="begin"/>
            </w:r>
            <w:r w:rsidR="00C51C13">
              <w:instrText>HYPERLINK "https://www.itu.int/md/S17-CLCWGSPF2-C-0011/es"</w:instrText>
            </w:r>
            <w:r w:rsidRPr="00161618">
              <w:fldChar w:fldCharType="separate"/>
            </w:r>
            <w:r w:rsidRPr="00161618">
              <w:rPr>
                <w:rStyle w:val="Hyperlink"/>
              </w:rPr>
              <w:t>CWG-SFP-2/11</w:t>
            </w:r>
            <w:r w:rsidRPr="00161618">
              <w:rPr>
                <w:rStyle w:val="Hyperlink"/>
                <w:lang w:val="en-CA"/>
              </w:rPr>
              <w:fldChar w:fldCharType="end"/>
            </w:r>
            <w:r w:rsidRPr="00A31F59">
              <w:t>)</w:t>
            </w:r>
          </w:p>
        </w:tc>
        <w:tc>
          <w:tcPr>
            <w:tcW w:w="2127" w:type="dxa"/>
          </w:tcPr>
          <w:p w:rsidR="007E3CAD" w:rsidRPr="00A31F59" w:rsidRDefault="00676C68" w:rsidP="00792E0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 w:history="1">
              <w:r w:rsidR="007E3CAD" w:rsidRPr="00A94D85">
                <w:rPr>
                  <w:rStyle w:val="Hyperlink"/>
                  <w:lang w:val="en-CA"/>
                </w:rPr>
                <w:t>CWG-SFP-3/2</w:t>
              </w:r>
            </w:hyperlink>
          </w:p>
        </w:tc>
      </w:tr>
      <w:tr w:rsidR="007E3CAD" w:rsidRPr="00A31F59" w:rsidTr="00792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E3CAD" w:rsidRPr="00A31F59" w:rsidRDefault="007E3CAD" w:rsidP="00792E06">
            <w:pPr>
              <w:spacing w:before="60" w:after="60" w:line="259" w:lineRule="auto"/>
              <w:rPr>
                <w:b w:val="0"/>
                <w:bCs w:val="0"/>
              </w:rPr>
            </w:pPr>
            <w:r w:rsidRPr="00A31F59">
              <w:rPr>
                <w:b w:val="0"/>
                <w:bCs w:val="0"/>
              </w:rPr>
              <w:t>3</w:t>
            </w:r>
          </w:p>
        </w:tc>
        <w:tc>
          <w:tcPr>
            <w:tcW w:w="7088" w:type="dxa"/>
          </w:tcPr>
          <w:p w:rsidR="007E3CAD" w:rsidRPr="00A31F59" w:rsidRDefault="007E3CAD" w:rsidP="00792E0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bookmarkStart w:id="11" w:name="lt_pId021"/>
            <w:r w:rsidRPr="00A31F59">
              <w:t>Estructura de los Planes Estratégico y Financiero</w:t>
            </w:r>
            <w:bookmarkEnd w:id="11"/>
          </w:p>
          <w:p w:rsidR="007E3CAD" w:rsidRPr="00161618" w:rsidRDefault="007E3CAD" w:rsidP="00F577CA">
            <w:pPr>
              <w:tabs>
                <w:tab w:val="clear" w:pos="567"/>
                <w:tab w:val="left" w:pos="317"/>
              </w:tabs>
              <w:spacing w:before="60" w:after="60"/>
              <w:ind w:left="31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bookmarkStart w:id="12" w:name="lt_pId022"/>
            <w:r w:rsidRPr="00A31F59">
              <w:t>–</w:t>
            </w:r>
            <w:r w:rsidRPr="00A31F59">
              <w:tab/>
              <w:t xml:space="preserve">Propuesta de estructura del proyecto de Plan Estratégico </w:t>
            </w:r>
            <w:r w:rsidR="00F577CA">
              <w:t>para </w:t>
            </w:r>
            <w:r w:rsidRPr="00A31F59">
              <w:t>2020</w:t>
            </w:r>
            <w:r w:rsidR="00720C2A">
              <w:noBreakHyphen/>
            </w:r>
            <w:r w:rsidRPr="00A31F59">
              <w:t>2023</w:t>
            </w:r>
            <w:bookmarkEnd w:id="12"/>
            <w:r>
              <w:t xml:space="preserve"> (</w:t>
            </w:r>
            <w:r>
              <w:rPr>
                <w:i/>
                <w:iCs/>
              </w:rPr>
              <w:t>según la 2ª reunión del GTC-PEPF)</w:t>
            </w:r>
          </w:p>
          <w:p w:rsidR="007E3CAD" w:rsidRPr="00161618" w:rsidRDefault="007E3CAD" w:rsidP="00443AA6">
            <w:pPr>
              <w:tabs>
                <w:tab w:val="clear" w:pos="567"/>
                <w:tab w:val="left" w:pos="317"/>
              </w:tabs>
              <w:spacing w:before="60" w:after="60"/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bookmarkStart w:id="13" w:name="lt_pId023"/>
            <w:r w:rsidRPr="00A31F59">
              <w:t>–</w:t>
            </w:r>
            <w:r w:rsidRPr="00A31F59">
              <w:tab/>
              <w:t xml:space="preserve">Perspectivas del proyecto de Plan Financiero </w:t>
            </w:r>
            <w:r w:rsidR="00F577CA">
              <w:t xml:space="preserve">para </w:t>
            </w:r>
            <w:r w:rsidRPr="00A31F59">
              <w:t>2020-2023</w:t>
            </w:r>
            <w:bookmarkEnd w:id="13"/>
            <w:r w:rsidR="00443AA6">
              <w:br/>
            </w:r>
            <w:r w:rsidRPr="008604B2">
              <w:rPr>
                <w:i/>
                <w:iCs/>
              </w:rPr>
              <w:t>(</w:t>
            </w:r>
            <w:r>
              <w:rPr>
                <w:i/>
                <w:iCs/>
              </w:rPr>
              <w:t>el proyecto de Plan Financiero se examinará detalladamente en el</w:t>
            </w:r>
            <w:r w:rsidR="00443AA6">
              <w:rPr>
                <w:i/>
                <w:iCs/>
              </w:rPr>
              <w:t> </w:t>
            </w:r>
            <w:r>
              <w:rPr>
                <w:i/>
                <w:iCs/>
              </w:rPr>
              <w:t>GTC-RHF)</w:t>
            </w:r>
          </w:p>
        </w:tc>
        <w:tc>
          <w:tcPr>
            <w:tcW w:w="2127" w:type="dxa"/>
          </w:tcPr>
          <w:p w:rsidR="007E3CAD" w:rsidRPr="00A31F59" w:rsidRDefault="007E3CAD" w:rsidP="00792E0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E3CAD" w:rsidRDefault="00676C68" w:rsidP="00443AA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="007E3CAD" w:rsidRPr="00A94D85">
                <w:rPr>
                  <w:rStyle w:val="Hyperlink"/>
                  <w:lang w:val="en-CA"/>
                </w:rPr>
                <w:t>CWG-SFP-3/3</w:t>
              </w:r>
            </w:hyperlink>
            <w:r w:rsidR="00443AA6">
              <w:br/>
            </w:r>
          </w:p>
          <w:p w:rsidR="007E3CAD" w:rsidRPr="00A31F59" w:rsidRDefault="00676C68" w:rsidP="00792E0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7E3CAD" w:rsidRPr="003578C9">
                <w:rPr>
                  <w:rStyle w:val="Hyperlink"/>
                  <w:lang w:val="en-CA"/>
                </w:rPr>
                <w:t>CWG-FHR 8/10</w:t>
              </w:r>
            </w:hyperlink>
          </w:p>
        </w:tc>
      </w:tr>
      <w:tr w:rsidR="007E3CAD" w:rsidRPr="00A31F59" w:rsidTr="00792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E3CAD" w:rsidRPr="00A31F59" w:rsidRDefault="007E3CAD" w:rsidP="00792E06">
            <w:pPr>
              <w:spacing w:before="60" w:after="60" w:line="259" w:lineRule="auto"/>
              <w:rPr>
                <w:b w:val="0"/>
                <w:bCs w:val="0"/>
              </w:rPr>
            </w:pPr>
            <w:r w:rsidRPr="00A31F59">
              <w:rPr>
                <w:b w:val="0"/>
                <w:bCs w:val="0"/>
              </w:rPr>
              <w:t>4</w:t>
            </w:r>
          </w:p>
        </w:tc>
        <w:tc>
          <w:tcPr>
            <w:tcW w:w="7088" w:type="dxa"/>
          </w:tcPr>
          <w:p w:rsidR="007E3CAD" w:rsidRDefault="007E3CAD" w:rsidP="00792E0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14" w:name="lt_pId026"/>
            <w:r w:rsidRPr="00A31F59">
              <w:t>Glosario de términos</w:t>
            </w:r>
            <w:bookmarkEnd w:id="14"/>
            <w:r w:rsidR="008604B2">
              <w:t xml:space="preserve"> (proyecto de Anexo 3 a la Res.</w:t>
            </w:r>
            <w:r>
              <w:t>71)</w:t>
            </w:r>
          </w:p>
          <w:p w:rsidR="00AF5CA4" w:rsidRPr="00A31F59" w:rsidRDefault="00A24863" w:rsidP="00A24863">
            <w:pPr>
              <w:spacing w:before="60" w:after="60"/>
              <w:ind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F59">
              <w:t>–</w:t>
            </w:r>
            <w:r w:rsidRPr="00A31F59">
              <w:tab/>
            </w:r>
            <w:r>
              <w:t>Contribución de la Federación de Rusia – Propuestas sobre el proyecto de Anexo 3</w:t>
            </w:r>
          </w:p>
        </w:tc>
        <w:tc>
          <w:tcPr>
            <w:tcW w:w="2127" w:type="dxa"/>
          </w:tcPr>
          <w:p w:rsidR="007E3CAD" w:rsidRDefault="00676C68" w:rsidP="00792E0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lang w:val="en-CA"/>
              </w:rPr>
            </w:pPr>
            <w:hyperlink r:id="rId11" w:history="1">
              <w:r w:rsidR="007E3CAD" w:rsidRPr="00A94D85">
                <w:rPr>
                  <w:rStyle w:val="Hyperlink"/>
                  <w:lang w:val="en-CA"/>
                </w:rPr>
                <w:t>CWG-SFP-3/4</w:t>
              </w:r>
            </w:hyperlink>
          </w:p>
          <w:p w:rsidR="00AF5CA4" w:rsidRPr="003A151F" w:rsidRDefault="0055275C" w:rsidP="00792E0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 w:rsidRPr="0050626B">
                <w:rPr>
                  <w:rFonts w:eastAsia="SimSun" w:cs="Times New Roman"/>
                  <w:color w:val="0000FF"/>
                  <w:szCs w:val="24"/>
                  <w:u w:val="single"/>
                  <w:lang w:val="en-CA" w:eastAsia="zh-CN"/>
                </w:rPr>
                <w:t>CWG-SFP-3/12</w:t>
              </w:r>
            </w:hyperlink>
          </w:p>
        </w:tc>
      </w:tr>
      <w:tr w:rsidR="007E3CAD" w:rsidRPr="00161618" w:rsidTr="00792E06">
        <w:tc>
          <w:tcPr>
            <w:tcW w:w="567" w:type="dxa"/>
          </w:tcPr>
          <w:p w:rsidR="007E3CAD" w:rsidRPr="00A31F59" w:rsidRDefault="007E3CAD" w:rsidP="00792E06">
            <w:pPr>
              <w:spacing w:before="60" w:after="60" w:line="259" w:lineRule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31F59">
              <w:rPr>
                <w:b w:val="0"/>
                <w:bCs w:val="0"/>
              </w:rPr>
              <w:t>5</w:t>
            </w:r>
          </w:p>
        </w:tc>
        <w:tc>
          <w:tcPr>
            <w:tcW w:w="7088" w:type="dxa"/>
          </w:tcPr>
          <w:p w:rsidR="007E3CAD" w:rsidRPr="00A31F59" w:rsidRDefault="007E3CAD" w:rsidP="00792E06">
            <w:pPr>
              <w:spacing w:before="60" w:after="60"/>
            </w:pPr>
            <w:bookmarkStart w:id="15" w:name="lt_pId028"/>
            <w:r>
              <w:t>Plan</w:t>
            </w:r>
            <w:r w:rsidRPr="00A31F59">
              <w:t xml:space="preserve"> Estratégico</w:t>
            </w:r>
            <w:bookmarkEnd w:id="15"/>
            <w:r>
              <w:t xml:space="preserve"> de la UIT </w:t>
            </w:r>
            <w:r w:rsidR="00F577CA">
              <w:t xml:space="preserve">para </w:t>
            </w:r>
            <w:r>
              <w:t>2020-2023</w:t>
            </w:r>
          </w:p>
          <w:p w:rsidR="007E3CAD" w:rsidRDefault="007E3CAD" w:rsidP="00F577CA">
            <w:pPr>
              <w:tabs>
                <w:tab w:val="clear" w:pos="567"/>
                <w:tab w:val="left" w:pos="317"/>
              </w:tabs>
              <w:spacing w:before="60" w:after="60"/>
              <w:ind w:left="317" w:hanging="317"/>
            </w:pPr>
            <w:bookmarkStart w:id="16" w:name="lt_pId029"/>
            <w:r w:rsidRPr="00A31F59">
              <w:t>–</w:t>
            </w:r>
            <w:r w:rsidRPr="00A31F59">
              <w:tab/>
            </w:r>
            <w:r w:rsidR="00C51C13">
              <w:t>Proyecto de Anexo 1 a la Res.</w:t>
            </w:r>
            <w:r>
              <w:t>71: Plan Estratégico de la UIT</w:t>
            </w:r>
            <w:r w:rsidR="008604B2">
              <w:t xml:space="preserve"> </w:t>
            </w:r>
            <w:r w:rsidR="00F577CA">
              <w:t>para </w:t>
            </w:r>
            <w:r>
              <w:t>2020</w:t>
            </w:r>
            <w:r w:rsidR="008604B2">
              <w:noBreakHyphen/>
            </w:r>
            <w:r>
              <w:t>2023</w:t>
            </w:r>
            <w:bookmarkEnd w:id="16"/>
          </w:p>
          <w:p w:rsidR="00A24863" w:rsidRDefault="00A24863" w:rsidP="00A24863">
            <w:pPr>
              <w:tabs>
                <w:tab w:val="clear" w:pos="567"/>
                <w:tab w:val="left" w:pos="317"/>
              </w:tabs>
              <w:spacing w:before="60" w:after="60"/>
              <w:ind w:left="317" w:hanging="317"/>
            </w:pPr>
            <w:r w:rsidRPr="00A31F59">
              <w:t>–</w:t>
            </w:r>
            <w:r w:rsidRPr="00A31F59">
              <w:tab/>
            </w:r>
            <w:r>
              <w:t>Contribución de Portugal</w:t>
            </w:r>
          </w:p>
          <w:p w:rsidR="00A24863" w:rsidRDefault="00A24863" w:rsidP="00A24863">
            <w:pPr>
              <w:tabs>
                <w:tab w:val="clear" w:pos="567"/>
                <w:tab w:val="left" w:pos="317"/>
              </w:tabs>
              <w:spacing w:before="60" w:after="60"/>
              <w:ind w:left="317" w:hanging="317"/>
            </w:pPr>
            <w:r w:rsidRPr="00A31F59">
              <w:t>–</w:t>
            </w:r>
            <w:r w:rsidRPr="00A31F59">
              <w:tab/>
            </w:r>
            <w:r>
              <w:t>Contribución de Reino Unido</w:t>
            </w:r>
          </w:p>
          <w:p w:rsidR="00A24863" w:rsidRDefault="00A24863" w:rsidP="00A24863">
            <w:pPr>
              <w:tabs>
                <w:tab w:val="clear" w:pos="567"/>
                <w:tab w:val="left" w:pos="317"/>
              </w:tabs>
              <w:spacing w:before="60" w:after="60"/>
              <w:ind w:left="317" w:hanging="317"/>
            </w:pPr>
            <w:r w:rsidRPr="00A31F59">
              <w:t>–</w:t>
            </w:r>
            <w:r w:rsidRPr="00A31F59">
              <w:tab/>
            </w:r>
            <w:r>
              <w:t>Contribución de la Federación de Rusia – Medidas para mejorar la eficacia</w:t>
            </w:r>
          </w:p>
          <w:p w:rsidR="00A24863" w:rsidRPr="00A31F59" w:rsidRDefault="00A24863" w:rsidP="00A24863">
            <w:pPr>
              <w:tabs>
                <w:tab w:val="clear" w:pos="567"/>
                <w:tab w:val="left" w:pos="317"/>
              </w:tabs>
              <w:spacing w:before="60" w:after="60"/>
              <w:ind w:left="317" w:hanging="317"/>
            </w:pPr>
            <w:r w:rsidRPr="00A31F59">
              <w:t>–</w:t>
            </w:r>
            <w:r w:rsidRPr="00A31F59">
              <w:tab/>
            </w:r>
            <w:r>
              <w:t>Contribución</w:t>
            </w:r>
            <w:r>
              <w:t xml:space="preserve"> </w:t>
            </w:r>
            <w:r>
              <w:t>de China</w:t>
            </w:r>
          </w:p>
          <w:p w:rsidR="007E3CAD" w:rsidRPr="00A31F59" w:rsidRDefault="007E3CAD" w:rsidP="00F577CA">
            <w:pPr>
              <w:tabs>
                <w:tab w:val="clear" w:pos="567"/>
                <w:tab w:val="left" w:pos="317"/>
              </w:tabs>
              <w:spacing w:before="60" w:after="60"/>
              <w:ind w:left="317" w:hanging="317"/>
            </w:pPr>
            <w:bookmarkStart w:id="17" w:name="lt_pId031"/>
            <w:r w:rsidRPr="00A31F59">
              <w:t>–</w:t>
            </w:r>
            <w:r w:rsidRPr="00A31F59">
              <w:tab/>
            </w:r>
            <w:r>
              <w:t xml:space="preserve">INFO-DOC: Examen de la situación y la información sobre los </w:t>
            </w:r>
            <w:r w:rsidR="00F577CA">
              <w:t>o</w:t>
            </w:r>
            <w:r>
              <w:t>bjetivos estratégicos propuestos</w:t>
            </w:r>
            <w:bookmarkEnd w:id="17"/>
          </w:p>
        </w:tc>
        <w:tc>
          <w:tcPr>
            <w:tcW w:w="2127" w:type="dxa"/>
          </w:tcPr>
          <w:p w:rsidR="007E3CAD" w:rsidRPr="00A31F59" w:rsidRDefault="007E3CAD" w:rsidP="00792E06">
            <w:pPr>
              <w:spacing w:before="60" w:after="60"/>
            </w:pPr>
          </w:p>
          <w:p w:rsidR="00443AA6" w:rsidRPr="007E3CAD" w:rsidRDefault="00676C68" w:rsidP="00443AA6">
            <w:pPr>
              <w:spacing w:before="60" w:after="60"/>
            </w:pPr>
            <w:hyperlink r:id="rId13" w:history="1">
              <w:r w:rsidR="007E3CAD" w:rsidRPr="007E3CAD">
                <w:rPr>
                  <w:rStyle w:val="Hyperlink"/>
                </w:rPr>
                <w:t>CWG-SFP-3/5</w:t>
              </w:r>
            </w:hyperlink>
            <w:r w:rsidR="00443AA6">
              <w:rPr>
                <w:rStyle w:val="Hyperlink"/>
              </w:rPr>
              <w:br/>
            </w:r>
          </w:p>
          <w:p w:rsidR="007E3CAD" w:rsidRDefault="00676C68" w:rsidP="00792E06">
            <w:pPr>
              <w:spacing w:before="86"/>
              <w:rPr>
                <w:i/>
                <w:iCs/>
              </w:rPr>
            </w:pPr>
            <w:hyperlink r:id="rId14" w:history="1">
              <w:r w:rsidRPr="00A24863">
                <w:rPr>
                  <w:rStyle w:val="Hyperlink"/>
                </w:rPr>
                <w:t>CWG-SFP-3/10</w:t>
              </w:r>
            </w:hyperlink>
          </w:p>
          <w:p w:rsidR="00AF5CA4" w:rsidRPr="00A24863" w:rsidRDefault="00676C68" w:rsidP="00AF5CA4">
            <w:pPr>
              <w:spacing w:before="60" w:after="60"/>
            </w:pPr>
            <w:hyperlink r:id="rId15" w:history="1">
              <w:r w:rsidRPr="00A24863">
                <w:rPr>
                  <w:rStyle w:val="Hyperlink"/>
                </w:rPr>
                <w:t>CWG-SFP-3/11</w:t>
              </w:r>
            </w:hyperlink>
          </w:p>
          <w:p w:rsidR="00AF5CA4" w:rsidRPr="00A24863" w:rsidRDefault="00AF5CA4" w:rsidP="00AF5CA4">
            <w:pPr>
              <w:spacing w:before="60" w:after="60"/>
            </w:pPr>
          </w:p>
          <w:p w:rsidR="00AF5CA4" w:rsidRDefault="00676C68" w:rsidP="00676C68">
            <w:pPr>
              <w:spacing w:before="60" w:after="60"/>
            </w:pPr>
            <w:hyperlink r:id="rId16" w:history="1">
              <w:r w:rsidRPr="00010FE7">
                <w:rPr>
                  <w:rStyle w:val="Hyperlink"/>
                </w:rPr>
                <w:t>CWG-SFP-3/15</w:t>
              </w:r>
            </w:hyperlink>
            <w:r w:rsidR="00AF5CA4">
              <w:br/>
            </w:r>
            <w:hyperlink r:id="rId17" w:history="1">
              <w:r w:rsidRPr="00B15EEA">
                <w:rPr>
                  <w:rStyle w:val="Hyperlink"/>
                </w:rPr>
                <w:t>CWG-SFP-3/16R1</w:t>
              </w:r>
            </w:hyperlink>
          </w:p>
          <w:p w:rsidR="007E3CAD" w:rsidRPr="00443AA6" w:rsidRDefault="00676C68" w:rsidP="00792E06">
            <w:pPr>
              <w:spacing w:before="60" w:after="60"/>
            </w:pPr>
            <w:hyperlink r:id="rId18" w:history="1">
              <w:r w:rsidR="007E3CAD" w:rsidRPr="00443AA6">
                <w:rPr>
                  <w:rStyle w:val="Hyperlink"/>
                </w:rPr>
                <w:t>CWG-SFP-3/INF-1</w:t>
              </w:r>
            </w:hyperlink>
          </w:p>
        </w:tc>
      </w:tr>
      <w:tr w:rsidR="007E3CAD" w:rsidRPr="00676C68" w:rsidTr="00792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E3CAD" w:rsidRPr="00443AA6" w:rsidRDefault="007E3CAD" w:rsidP="00676C68">
            <w:pPr>
              <w:tabs>
                <w:tab w:val="clear" w:pos="567"/>
                <w:tab w:val="left" w:pos="317"/>
              </w:tabs>
              <w:spacing w:before="60" w:after="60"/>
              <w:ind w:left="317" w:hanging="317"/>
            </w:pPr>
            <w:bookmarkStart w:id="18" w:name="_GoBack"/>
          </w:p>
        </w:tc>
        <w:tc>
          <w:tcPr>
            <w:tcW w:w="7088" w:type="dxa"/>
          </w:tcPr>
          <w:p w:rsidR="007E3CAD" w:rsidRPr="00676C68" w:rsidRDefault="007E3CAD" w:rsidP="00676C68">
            <w:pPr>
              <w:tabs>
                <w:tab w:val="clear" w:pos="567"/>
                <w:tab w:val="left" w:pos="317"/>
              </w:tabs>
              <w:spacing w:before="60" w:after="60"/>
              <w:ind w:left="317" w:hanging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C68">
              <w:t>Pausa para el almuerzo</w:t>
            </w:r>
          </w:p>
        </w:tc>
        <w:tc>
          <w:tcPr>
            <w:tcW w:w="2127" w:type="dxa"/>
          </w:tcPr>
          <w:p w:rsidR="007E3CAD" w:rsidRPr="00A31F59" w:rsidRDefault="007E3CAD" w:rsidP="00676C68">
            <w:pPr>
              <w:tabs>
                <w:tab w:val="clear" w:pos="567"/>
                <w:tab w:val="left" w:pos="317"/>
              </w:tabs>
              <w:spacing w:before="60" w:after="60"/>
              <w:ind w:left="317" w:hanging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bookmarkEnd w:id="18"/>
      <w:tr w:rsidR="007E3CAD" w:rsidRPr="00161618" w:rsidTr="00792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E3CAD" w:rsidRPr="00A31F59" w:rsidRDefault="007E3CAD" w:rsidP="00792E06">
            <w:pPr>
              <w:spacing w:before="60" w:after="60" w:line="259" w:lineRule="auto"/>
              <w:rPr>
                <w:b w:val="0"/>
                <w:bCs w:val="0"/>
              </w:rPr>
            </w:pPr>
            <w:r w:rsidRPr="00A31F59">
              <w:rPr>
                <w:b w:val="0"/>
                <w:bCs w:val="0"/>
              </w:rPr>
              <w:lastRenderedPageBreak/>
              <w:t>6</w:t>
            </w:r>
          </w:p>
        </w:tc>
        <w:tc>
          <w:tcPr>
            <w:tcW w:w="7088" w:type="dxa"/>
          </w:tcPr>
          <w:p w:rsidR="007E3CAD" w:rsidRPr="00A31F59" w:rsidRDefault="007E3CAD" w:rsidP="00792E0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19" w:name="lt_pId036"/>
            <w:r>
              <w:t>Plan</w:t>
            </w:r>
            <w:r w:rsidRPr="00A31F59">
              <w:t xml:space="preserve"> Estratégico de la UIT </w:t>
            </w:r>
            <w:r w:rsidR="00F577CA">
              <w:t xml:space="preserve">para </w:t>
            </w:r>
            <w:r w:rsidRPr="00A31F59">
              <w:t>2020-2023</w:t>
            </w:r>
            <w:bookmarkEnd w:id="19"/>
            <w:r>
              <w:t xml:space="preserve"> (</w:t>
            </w:r>
            <w:r>
              <w:rPr>
                <w:i/>
                <w:iCs/>
              </w:rPr>
              <w:t>continuación</w:t>
            </w:r>
            <w:r>
              <w:t>)</w:t>
            </w:r>
          </w:p>
        </w:tc>
        <w:tc>
          <w:tcPr>
            <w:tcW w:w="2127" w:type="dxa"/>
          </w:tcPr>
          <w:p w:rsidR="007E3CAD" w:rsidRPr="007E3CAD" w:rsidRDefault="007E3CAD" w:rsidP="00792E0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3CAD" w:rsidRPr="00A31F59" w:rsidTr="00792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E3CAD" w:rsidRPr="007E3CAD" w:rsidRDefault="007E3CAD" w:rsidP="00792E06">
            <w:pPr>
              <w:spacing w:before="60" w:after="60" w:line="259" w:lineRule="auto"/>
            </w:pPr>
          </w:p>
        </w:tc>
        <w:tc>
          <w:tcPr>
            <w:tcW w:w="7088" w:type="dxa"/>
          </w:tcPr>
          <w:p w:rsidR="007E3CAD" w:rsidRPr="00A31F59" w:rsidRDefault="007E3CAD" w:rsidP="00792E0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F59">
              <w:rPr>
                <w:b/>
                <w:bCs/>
              </w:rPr>
              <w:t>Día 2</w:t>
            </w:r>
          </w:p>
        </w:tc>
        <w:tc>
          <w:tcPr>
            <w:tcW w:w="2127" w:type="dxa"/>
          </w:tcPr>
          <w:p w:rsidR="007E3CAD" w:rsidRPr="00A31F59" w:rsidRDefault="007E3CAD" w:rsidP="00792E0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3CAD" w:rsidRPr="00A31F59" w:rsidTr="00792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E3CAD" w:rsidRPr="00A31F59" w:rsidRDefault="007E3CAD" w:rsidP="00792E06">
            <w:pPr>
              <w:spacing w:before="60" w:after="60" w:line="259" w:lineRule="auto"/>
              <w:rPr>
                <w:b w:val="0"/>
                <w:bCs w:val="0"/>
              </w:rPr>
            </w:pPr>
            <w:r w:rsidRPr="00A31F59">
              <w:rPr>
                <w:b w:val="0"/>
                <w:bCs w:val="0"/>
              </w:rPr>
              <w:t>7</w:t>
            </w:r>
          </w:p>
        </w:tc>
        <w:tc>
          <w:tcPr>
            <w:tcW w:w="7088" w:type="dxa"/>
          </w:tcPr>
          <w:p w:rsidR="007E3CAD" w:rsidRPr="00A31F59" w:rsidRDefault="007E3CAD" w:rsidP="00792E0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20" w:name="lt_pId049"/>
            <w:r>
              <w:t>Plan</w:t>
            </w:r>
            <w:r w:rsidRPr="00A31F59">
              <w:t xml:space="preserve"> Estratégico de la UIT </w:t>
            </w:r>
            <w:r w:rsidR="00F577CA">
              <w:t xml:space="preserve">para </w:t>
            </w:r>
            <w:r w:rsidRPr="00A31F59">
              <w:t xml:space="preserve">2020-2023 </w:t>
            </w:r>
            <w:r w:rsidRPr="00A31F59">
              <w:rPr>
                <w:i/>
                <w:iCs/>
              </w:rPr>
              <w:t>(continuación)</w:t>
            </w:r>
            <w:bookmarkEnd w:id="20"/>
          </w:p>
        </w:tc>
        <w:tc>
          <w:tcPr>
            <w:tcW w:w="2127" w:type="dxa"/>
          </w:tcPr>
          <w:p w:rsidR="007E3CAD" w:rsidRPr="00A31F59" w:rsidRDefault="007E3CAD" w:rsidP="00792E0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3CAD" w:rsidRPr="00A31F59" w:rsidTr="00792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E3CAD" w:rsidRPr="00A31F59" w:rsidRDefault="007E3CAD" w:rsidP="00792E06">
            <w:pPr>
              <w:spacing w:before="60" w:after="60" w:line="259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7088" w:type="dxa"/>
          </w:tcPr>
          <w:p w:rsidR="007E3CAD" w:rsidRDefault="007E3CAD" w:rsidP="00792E0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Análisis de la situación (proyecto de Anexo 2 a la Res.71)</w:t>
            </w:r>
          </w:p>
        </w:tc>
        <w:tc>
          <w:tcPr>
            <w:tcW w:w="2127" w:type="dxa"/>
          </w:tcPr>
          <w:p w:rsidR="007E3CAD" w:rsidRPr="00A31F59" w:rsidRDefault="00676C68" w:rsidP="00792E0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" w:history="1">
              <w:r w:rsidR="007E3CAD" w:rsidRPr="00A94D85">
                <w:rPr>
                  <w:rStyle w:val="Hyperlink"/>
                  <w:lang w:val="en-CA"/>
                </w:rPr>
                <w:t>CWG-SFP-3/6</w:t>
              </w:r>
            </w:hyperlink>
          </w:p>
        </w:tc>
      </w:tr>
      <w:tr w:rsidR="00443AA6" w:rsidRPr="00A31F59" w:rsidTr="00792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443AA6" w:rsidRPr="004E20F7" w:rsidRDefault="00443AA6" w:rsidP="004E20F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b w:val="0"/>
                <w:bCs w:val="0"/>
              </w:rPr>
            </w:pPr>
          </w:p>
        </w:tc>
        <w:tc>
          <w:tcPr>
            <w:tcW w:w="7088" w:type="dxa"/>
          </w:tcPr>
          <w:p w:rsidR="00443AA6" w:rsidRDefault="00443AA6" w:rsidP="008604B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F59">
              <w:rPr>
                <w:i/>
                <w:iCs/>
              </w:rPr>
              <w:t>Pausa para el almuerzo</w:t>
            </w:r>
          </w:p>
        </w:tc>
        <w:tc>
          <w:tcPr>
            <w:tcW w:w="2127" w:type="dxa"/>
          </w:tcPr>
          <w:p w:rsidR="00443AA6" w:rsidRDefault="00443AA6" w:rsidP="00792E0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20F7" w:rsidRPr="00A31F59" w:rsidTr="00792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4E20F7" w:rsidRPr="004E20F7" w:rsidRDefault="004E20F7" w:rsidP="004E20F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  <w:tc>
          <w:tcPr>
            <w:tcW w:w="7088" w:type="dxa"/>
          </w:tcPr>
          <w:p w:rsidR="004E20F7" w:rsidRDefault="004E20F7" w:rsidP="004E20F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Anteproyectos de revisión de Resoluciones</w:t>
            </w:r>
          </w:p>
          <w:p w:rsidR="004E20F7" w:rsidRDefault="004E20F7" w:rsidP="004E20F7">
            <w:pPr>
              <w:tabs>
                <w:tab w:val="clear" w:pos="567"/>
                <w:tab w:val="left" w:pos="317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F59">
              <w:t>–</w:t>
            </w:r>
            <w:r w:rsidRPr="00A31F59">
              <w:tab/>
            </w:r>
            <w:r>
              <w:t>Proyecto de revisión de las Resoluciones 71, 72 y 151</w:t>
            </w:r>
          </w:p>
          <w:p w:rsidR="004E20F7" w:rsidRDefault="004E20F7" w:rsidP="004E20F7">
            <w:pPr>
              <w:tabs>
                <w:tab w:val="clear" w:pos="567"/>
                <w:tab w:val="left" w:pos="317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F59">
              <w:t>–</w:t>
            </w:r>
            <w:r w:rsidRPr="00A31F59">
              <w:tab/>
            </w:r>
            <w:r>
              <w:t>Proyecto de revisión de la Resolución 191</w:t>
            </w:r>
          </w:p>
          <w:p w:rsidR="00676C68" w:rsidRDefault="00676C68" w:rsidP="00676C68">
            <w:pPr>
              <w:tabs>
                <w:tab w:val="clear" w:pos="567"/>
                <w:tab w:val="left" w:pos="317"/>
              </w:tabs>
              <w:spacing w:before="60" w:after="60"/>
              <w:ind w:left="317" w:hanging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F59">
              <w:t>–</w:t>
            </w:r>
            <w:r w:rsidRPr="00A31F59">
              <w:tab/>
            </w:r>
            <w:r>
              <w:t>Contribución de la Federación de Rusia – Revisión de las Resoluciones relacionadas con el Plan Estratégico</w:t>
            </w:r>
          </w:p>
          <w:p w:rsidR="00AF5CA4" w:rsidRPr="00A31F59" w:rsidRDefault="00676C68" w:rsidP="00676C68">
            <w:pPr>
              <w:tabs>
                <w:tab w:val="clear" w:pos="567"/>
                <w:tab w:val="left" w:pos="317"/>
              </w:tabs>
              <w:spacing w:before="60" w:after="60"/>
              <w:ind w:left="317" w:hanging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F59">
              <w:t>–</w:t>
            </w:r>
            <w:r w:rsidRPr="00A31F59">
              <w:tab/>
            </w:r>
            <w:r>
              <w:t>Contribución de la Federación de Rusia – Propuestas sobre la Resolución 151 suponiendo su fusión con la Resolución 72</w:t>
            </w:r>
          </w:p>
        </w:tc>
        <w:tc>
          <w:tcPr>
            <w:tcW w:w="2127" w:type="dxa"/>
          </w:tcPr>
          <w:p w:rsidR="004E20F7" w:rsidRDefault="004E20F7" w:rsidP="004E20F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E20F7" w:rsidRPr="00A24863" w:rsidRDefault="00676C68" w:rsidP="004E20F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" w:history="1">
              <w:r w:rsidR="004E20F7" w:rsidRPr="00A24863">
                <w:rPr>
                  <w:rStyle w:val="Hyperlink"/>
                </w:rPr>
                <w:t>CWG-SFP-3/7</w:t>
              </w:r>
            </w:hyperlink>
          </w:p>
          <w:p w:rsidR="004E20F7" w:rsidRPr="00A24863" w:rsidRDefault="00676C68" w:rsidP="004E20F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1" w:history="1">
              <w:r w:rsidR="004E20F7" w:rsidRPr="00A24863">
                <w:rPr>
                  <w:rStyle w:val="Hyperlink"/>
                </w:rPr>
                <w:t>CWG-SFP-3/9</w:t>
              </w:r>
            </w:hyperlink>
          </w:p>
          <w:p w:rsidR="00AF5CA4" w:rsidRDefault="00AF5CA4" w:rsidP="00AF5CA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" w:history="1">
              <w:r w:rsidRPr="00A24863">
                <w:rPr>
                  <w:rStyle w:val="Hyperlink"/>
                </w:rPr>
                <w:t>CWG-SFP-3/13</w:t>
              </w:r>
            </w:hyperlink>
          </w:p>
          <w:p w:rsidR="00AF5CA4" w:rsidRPr="00A31F59" w:rsidRDefault="00AF5CA4" w:rsidP="00AF5CA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  <w:hyperlink r:id="rId23" w:history="1">
              <w:r w:rsidRPr="00010FE7">
                <w:rPr>
                  <w:rStyle w:val="Hyperlink"/>
                  <w:lang w:val="en-CA"/>
                </w:rPr>
                <w:t>CWG-SFP-3/14</w:t>
              </w:r>
            </w:hyperlink>
          </w:p>
        </w:tc>
      </w:tr>
      <w:tr w:rsidR="004E20F7" w:rsidRPr="00A31F59" w:rsidTr="00792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4E20F7" w:rsidRPr="00A31F59" w:rsidRDefault="004E20F7" w:rsidP="004E20F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</w:p>
        </w:tc>
        <w:tc>
          <w:tcPr>
            <w:tcW w:w="7088" w:type="dxa"/>
          </w:tcPr>
          <w:p w:rsidR="004E20F7" w:rsidRPr="00A31F59" w:rsidRDefault="004E20F7" w:rsidP="004E20F7">
            <w:pPr>
              <w:keepNext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31F59">
              <w:t>Proceso adicional de elaboración del Plan Estratégico y el Plan Financiero</w:t>
            </w:r>
          </w:p>
          <w:p w:rsidR="004E20F7" w:rsidRPr="00A31F59" w:rsidRDefault="004E20F7" w:rsidP="004E20F7">
            <w:pPr>
              <w:tabs>
                <w:tab w:val="clear" w:pos="567"/>
                <w:tab w:val="left" w:pos="317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F59">
              <w:t>–</w:t>
            </w:r>
            <w:r w:rsidRPr="00A31F59">
              <w:tab/>
              <w:t>Proceso y calendario</w:t>
            </w:r>
          </w:p>
        </w:tc>
        <w:tc>
          <w:tcPr>
            <w:tcW w:w="2127" w:type="dxa"/>
          </w:tcPr>
          <w:p w:rsidR="004E20F7" w:rsidRPr="00A31F59" w:rsidRDefault="004E20F7" w:rsidP="004E20F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F59">
              <w:br/>
            </w:r>
          </w:p>
          <w:p w:rsidR="004E20F7" w:rsidRPr="00A31F59" w:rsidRDefault="00676C68" w:rsidP="004E20F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" w:history="1">
              <w:r w:rsidR="004E20F7" w:rsidRPr="00A94D85">
                <w:rPr>
                  <w:rStyle w:val="Hyperlink"/>
                  <w:lang w:val="en-CA"/>
                </w:rPr>
                <w:t>CWG-SFP-3/8</w:t>
              </w:r>
            </w:hyperlink>
          </w:p>
        </w:tc>
      </w:tr>
      <w:tr w:rsidR="004E20F7" w:rsidRPr="00A31F59" w:rsidTr="00792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4E20F7" w:rsidRPr="00A31F59" w:rsidRDefault="004E20F7" w:rsidP="004E20F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b w:val="0"/>
                <w:bCs w:val="0"/>
              </w:rPr>
            </w:pPr>
            <w:r w:rsidRPr="00A31F59">
              <w:rPr>
                <w:b w:val="0"/>
                <w:bCs w:val="0"/>
              </w:rPr>
              <w:t>1</w:t>
            </w:r>
            <w:r>
              <w:rPr>
                <w:b w:val="0"/>
                <w:bCs w:val="0"/>
              </w:rPr>
              <w:t>1</w:t>
            </w:r>
          </w:p>
        </w:tc>
        <w:tc>
          <w:tcPr>
            <w:tcW w:w="7088" w:type="dxa"/>
          </w:tcPr>
          <w:p w:rsidR="004E20F7" w:rsidRPr="00A31F59" w:rsidRDefault="004E20F7" w:rsidP="004E20F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F59">
              <w:t>Próxima reunión del GTC-PEPF</w:t>
            </w:r>
          </w:p>
        </w:tc>
        <w:tc>
          <w:tcPr>
            <w:tcW w:w="2127" w:type="dxa"/>
          </w:tcPr>
          <w:p w:rsidR="004E20F7" w:rsidRDefault="004E20F7" w:rsidP="004E20F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20F7" w:rsidRPr="00A31F59" w:rsidTr="00792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4E20F7" w:rsidRPr="00A31F59" w:rsidRDefault="004E20F7" w:rsidP="004E20F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b w:val="0"/>
                <w:bCs w:val="0"/>
              </w:rPr>
            </w:pPr>
            <w:r w:rsidRPr="00A31F59">
              <w:rPr>
                <w:b w:val="0"/>
                <w:bCs w:val="0"/>
              </w:rPr>
              <w:t>1</w:t>
            </w:r>
            <w:r>
              <w:rPr>
                <w:b w:val="0"/>
                <w:bCs w:val="0"/>
              </w:rPr>
              <w:t>2</w:t>
            </w:r>
          </w:p>
        </w:tc>
        <w:tc>
          <w:tcPr>
            <w:tcW w:w="7088" w:type="dxa"/>
          </w:tcPr>
          <w:p w:rsidR="004E20F7" w:rsidRPr="00A31F59" w:rsidRDefault="004E20F7" w:rsidP="004E20F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31F59">
              <w:t>Otros asuntos</w:t>
            </w:r>
          </w:p>
        </w:tc>
        <w:tc>
          <w:tcPr>
            <w:tcW w:w="2127" w:type="dxa"/>
          </w:tcPr>
          <w:p w:rsidR="004E20F7" w:rsidRDefault="004E20F7" w:rsidP="004E20F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E3CAD" w:rsidRPr="000B0D00" w:rsidRDefault="007E3CAD" w:rsidP="00720C2A">
      <w:pPr>
        <w:spacing w:before="960"/>
        <w:jc w:val="right"/>
      </w:pPr>
      <w:bookmarkStart w:id="21" w:name="lt_pId057"/>
      <w:r w:rsidRPr="007E3CAD">
        <w:t>Mario R. Canazza</w:t>
      </w:r>
      <w:bookmarkEnd w:id="21"/>
      <w:r w:rsidRPr="007E3CAD">
        <w:br/>
        <w:t>Presidente</w:t>
      </w:r>
    </w:p>
    <w:sectPr w:rsidR="007E3CAD" w:rsidRPr="000B0D00" w:rsidSect="006710F6">
      <w:headerReference w:type="default" r:id="rId25"/>
      <w:footerReference w:type="default" r:id="rId26"/>
      <w:footerReference w:type="first" r:id="rId2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CAD" w:rsidRDefault="007E3CAD">
      <w:r>
        <w:separator/>
      </w:r>
    </w:p>
  </w:endnote>
  <w:endnote w:type="continuationSeparator" w:id="0">
    <w:p w:rsidR="007E3CAD" w:rsidRDefault="007E3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720C2A" w:rsidRDefault="00AF5CA4" w:rsidP="00B15EEA">
    <w:pPr>
      <w:pStyle w:val="Footer"/>
    </w:pPr>
    <w:fldSimple w:instr=" FILENAME \p  \* MERGEFORMAT ">
      <w:r w:rsidR="00B15EEA">
        <w:t>P:\ESP\SG\CONSEIL\CWG-SFP\CWG-SFP3\000\001REV1LS.docx</w:t>
      </w:r>
    </w:fldSimple>
    <w:r w:rsidR="00720C2A">
      <w:t xml:space="preserve"> (4</w:t>
    </w:r>
    <w:r w:rsidR="00B15EEA">
      <w:t>30804</w:t>
    </w:r>
    <w:r w:rsidR="00720C2A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CAD" w:rsidRDefault="007E3CAD">
      <w:r>
        <w:t>____________________</w:t>
      </w:r>
    </w:p>
  </w:footnote>
  <w:footnote w:type="continuationSeparator" w:id="0">
    <w:p w:rsidR="007E3CAD" w:rsidRDefault="007E3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676C68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AD"/>
    <w:rsid w:val="00093EEB"/>
    <w:rsid w:val="000B0D00"/>
    <w:rsid w:val="000B7C15"/>
    <w:rsid w:val="000D1D0F"/>
    <w:rsid w:val="000F5290"/>
    <w:rsid w:val="0010165C"/>
    <w:rsid w:val="00146BFB"/>
    <w:rsid w:val="001F14A2"/>
    <w:rsid w:val="002801AA"/>
    <w:rsid w:val="002C4676"/>
    <w:rsid w:val="002C70B0"/>
    <w:rsid w:val="002F3CC4"/>
    <w:rsid w:val="00314404"/>
    <w:rsid w:val="00443AA6"/>
    <w:rsid w:val="004E20F7"/>
    <w:rsid w:val="00513630"/>
    <w:rsid w:val="0055275C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710F6"/>
    <w:rsid w:val="00676C68"/>
    <w:rsid w:val="006C1B56"/>
    <w:rsid w:val="006D4761"/>
    <w:rsid w:val="00720C2A"/>
    <w:rsid w:val="00726872"/>
    <w:rsid w:val="00760F1C"/>
    <w:rsid w:val="007657F0"/>
    <w:rsid w:val="0077252D"/>
    <w:rsid w:val="007E3CAD"/>
    <w:rsid w:val="007E5DD3"/>
    <w:rsid w:val="007F350B"/>
    <w:rsid w:val="00820BE4"/>
    <w:rsid w:val="008451E8"/>
    <w:rsid w:val="008604B2"/>
    <w:rsid w:val="00913B9C"/>
    <w:rsid w:val="00956E77"/>
    <w:rsid w:val="009F4811"/>
    <w:rsid w:val="00A06296"/>
    <w:rsid w:val="00A24863"/>
    <w:rsid w:val="00AA390C"/>
    <w:rsid w:val="00AF5CA4"/>
    <w:rsid w:val="00B0200A"/>
    <w:rsid w:val="00B15EEA"/>
    <w:rsid w:val="00B574DB"/>
    <w:rsid w:val="00B826C2"/>
    <w:rsid w:val="00B8298E"/>
    <w:rsid w:val="00BD0723"/>
    <w:rsid w:val="00BD2518"/>
    <w:rsid w:val="00BF1D1C"/>
    <w:rsid w:val="00C20C59"/>
    <w:rsid w:val="00C51C13"/>
    <w:rsid w:val="00C55B1F"/>
    <w:rsid w:val="00CF1A67"/>
    <w:rsid w:val="00D25345"/>
    <w:rsid w:val="00D2750E"/>
    <w:rsid w:val="00D62446"/>
    <w:rsid w:val="00DA4EA2"/>
    <w:rsid w:val="00DC3D3E"/>
    <w:rsid w:val="00DE2C90"/>
    <w:rsid w:val="00DE3B24"/>
    <w:rsid w:val="00E06947"/>
    <w:rsid w:val="00E3592D"/>
    <w:rsid w:val="00E92DE8"/>
    <w:rsid w:val="00EB1212"/>
    <w:rsid w:val="00ED65AB"/>
    <w:rsid w:val="00F12850"/>
    <w:rsid w:val="00F33BF4"/>
    <w:rsid w:val="00F577CA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DD13A7DB-4F85-49E2-8183-558D031E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table" w:styleId="PlainTable4">
    <w:name w:val="Plain Table 4"/>
    <w:basedOn w:val="TableNormal"/>
    <w:uiPriority w:val="44"/>
    <w:rsid w:val="007E3CAD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7E3CAD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8-CLCWGSPF3-C-0002/es" TargetMode="External"/><Relationship Id="rId13" Type="http://schemas.openxmlformats.org/officeDocument/2006/relationships/hyperlink" Target="https://www.itu.int/md/S18-CLCWGSPF3-C-0005/es" TargetMode="External"/><Relationship Id="rId18" Type="http://schemas.openxmlformats.org/officeDocument/2006/relationships/hyperlink" Target="https://www.itu.int/md/S18-CLCWGSPF3-INF-0001/es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itu.int/md/S18-CLCWGSPF3-C-0009/es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8-CLCWGSPF3-C-0012/en" TargetMode="External"/><Relationship Id="rId17" Type="http://schemas.openxmlformats.org/officeDocument/2006/relationships/hyperlink" Target="https://www.itu.int/md/S18-CLCWGSPF3-C-0016/en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itu.int/md/S18-CLCWGSPF3-C-0015/en" TargetMode="External"/><Relationship Id="rId20" Type="http://schemas.openxmlformats.org/officeDocument/2006/relationships/hyperlink" Target="https://www.itu.int/md/S18-CLCWGSPF3-C-0007/e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8-CLCWGSPF3-C-0004/es" TargetMode="External"/><Relationship Id="rId24" Type="http://schemas.openxmlformats.org/officeDocument/2006/relationships/hyperlink" Target="https://www.itu.int/md/S18-CLCWGSPF3-C-0008/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8-CLCWGSPF3-C-0011/en" TargetMode="External"/><Relationship Id="rId23" Type="http://schemas.openxmlformats.org/officeDocument/2006/relationships/hyperlink" Target="https://www.itu.int/md/S18-CLCWGSPF3-C-0014/e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itu.int/md/S18-CLCWGFHRM8-C-0010/es" TargetMode="External"/><Relationship Id="rId19" Type="http://schemas.openxmlformats.org/officeDocument/2006/relationships/hyperlink" Target="https://www.itu.int/md/S18-CLCWGSPF3-C-0006/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8-CLCWGSPF3-C-0003/es" TargetMode="External"/><Relationship Id="rId14" Type="http://schemas.openxmlformats.org/officeDocument/2006/relationships/hyperlink" Target="https://www.itu.int/md/S18-CLCWGSPF3-C-0010/en" TargetMode="External"/><Relationship Id="rId22" Type="http://schemas.openxmlformats.org/officeDocument/2006/relationships/hyperlink" Target="https://www.itu.int/md/S18-CLCWGSPF3-C-0013/en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551B7-CA10-41B7-B873-DBDB7DF5A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PS_C18.dotx</Template>
  <TotalTime>9</TotalTime>
  <Pages>2</Pages>
  <Words>365</Words>
  <Characters>3252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3610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Spanish83</dc:creator>
  <cp:keywords>C2018, C18</cp:keywords>
  <dc:description/>
  <cp:lastModifiedBy>Ayala Martinez, Beatriz</cp:lastModifiedBy>
  <cp:revision>6</cp:revision>
  <cp:lastPrinted>2018-01-08T09:31:00Z</cp:lastPrinted>
  <dcterms:created xsi:type="dcterms:W3CDTF">2018-01-12T14:24:00Z</dcterms:created>
  <dcterms:modified xsi:type="dcterms:W3CDTF">2018-01-12T14:35:00Z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