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36007451" w14:textId="77777777" w:rsidTr="006A046E">
        <w:trPr>
          <w:cantSplit/>
        </w:trPr>
        <w:tc>
          <w:tcPr>
            <w:tcW w:w="6911" w:type="dxa"/>
          </w:tcPr>
          <w:p w14:paraId="08DDF69D" w14:textId="77777777" w:rsidR="00BD1614" w:rsidRPr="00960D89" w:rsidRDefault="00BD1614" w:rsidP="00F24579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14:paraId="464A9344" w14:textId="77777777" w:rsidR="00BD1614" w:rsidRPr="008C10D9" w:rsidRDefault="00BD1614" w:rsidP="00F24579">
            <w:pPr>
              <w:spacing w:before="0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3F0170F3" wp14:editId="3556EC1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507CA2D1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A7B0E62" w14:textId="77777777" w:rsidR="00BD1614" w:rsidRPr="008C10D9" w:rsidRDefault="00BD1614" w:rsidP="00F24579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DE39FF6" w14:textId="77777777" w:rsidR="00BD1614" w:rsidRPr="000F58F7" w:rsidRDefault="00BD1614" w:rsidP="00F24579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479C3E6D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87F0EE8" w14:textId="77777777" w:rsidR="00BD1614" w:rsidRPr="008C10D9" w:rsidRDefault="00BD1614" w:rsidP="00F24579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6BB21A" w14:textId="77777777" w:rsidR="00BD1614" w:rsidRPr="008C10D9" w:rsidRDefault="00BD1614" w:rsidP="00F24579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43241E0B" w14:textId="77777777" w:rsidTr="006A046E">
        <w:trPr>
          <w:cantSplit/>
        </w:trPr>
        <w:tc>
          <w:tcPr>
            <w:tcW w:w="6911" w:type="dxa"/>
          </w:tcPr>
          <w:p w14:paraId="5013B12A" w14:textId="77777777" w:rsidR="00BD1614" w:rsidRPr="008C10D9" w:rsidRDefault="009F7FF7" w:rsidP="00F24579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COMMISSION 3</w:t>
            </w:r>
          </w:p>
        </w:tc>
        <w:tc>
          <w:tcPr>
            <w:tcW w:w="3120" w:type="dxa"/>
          </w:tcPr>
          <w:p w14:paraId="1E8082BC" w14:textId="5BAF970E" w:rsidR="00BD1614" w:rsidRPr="00FC6A3F" w:rsidRDefault="00FC6A3F" w:rsidP="00F24579">
            <w:pPr>
              <w:spacing w:before="0"/>
              <w:rPr>
                <w:rFonts w:cstheme="minorHAnsi"/>
                <w:szCs w:val="24"/>
                <w:lang w:val="fr-CH"/>
              </w:rPr>
            </w:pPr>
            <w:r w:rsidRPr="00FC6A3F">
              <w:rPr>
                <w:rFonts w:cstheme="minorHAnsi"/>
                <w:b/>
                <w:szCs w:val="24"/>
                <w:lang w:val="fr-CH"/>
              </w:rPr>
              <w:t>Révision 1 au</w:t>
            </w:r>
            <w:r w:rsidRPr="00FC6A3F">
              <w:rPr>
                <w:rFonts w:cstheme="minorHAnsi"/>
                <w:b/>
                <w:szCs w:val="24"/>
                <w:lang w:val="fr-CH"/>
              </w:rPr>
              <w:br/>
            </w:r>
            <w:r w:rsidR="00417658" w:rsidRPr="00FC6A3F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9F7FF7" w:rsidRPr="00FC6A3F">
              <w:rPr>
                <w:rFonts w:cstheme="minorHAnsi"/>
                <w:b/>
                <w:szCs w:val="24"/>
                <w:lang w:val="fr-CH"/>
              </w:rPr>
              <w:t>74</w:t>
            </w:r>
            <w:r w:rsidR="00417658" w:rsidRPr="00FC6A3F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2A6F8F" w14:paraId="1C344807" w14:textId="77777777" w:rsidTr="006A046E">
        <w:trPr>
          <w:cantSplit/>
        </w:trPr>
        <w:tc>
          <w:tcPr>
            <w:tcW w:w="6911" w:type="dxa"/>
          </w:tcPr>
          <w:p w14:paraId="5BA16B3B" w14:textId="77777777" w:rsidR="00BD1614" w:rsidRPr="00FC6A3F" w:rsidRDefault="00BD1614" w:rsidP="00F2457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</w:tcPr>
          <w:p w14:paraId="5A9B8B1A" w14:textId="72751127" w:rsidR="00BD1614" w:rsidRPr="00FC6A3F" w:rsidRDefault="00FC6A3F" w:rsidP="00F2457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6 novembre</w:t>
            </w:r>
            <w:r w:rsidR="009F7FF7" w:rsidRPr="00FC6A3F">
              <w:rPr>
                <w:rFonts w:cstheme="minorHAnsi"/>
                <w:b/>
                <w:szCs w:val="24"/>
                <w:lang w:val="fr-CH"/>
              </w:rPr>
              <w:t xml:space="preserve"> </w:t>
            </w:r>
            <w:r w:rsidR="00417658" w:rsidRPr="00FC6A3F">
              <w:rPr>
                <w:rFonts w:cstheme="minorHAnsi"/>
                <w:b/>
                <w:szCs w:val="24"/>
                <w:lang w:val="fr-CH"/>
              </w:rPr>
              <w:t>201</w:t>
            </w:r>
            <w:r w:rsidR="009F7FF7" w:rsidRPr="00FC6A3F">
              <w:rPr>
                <w:rFonts w:cstheme="minorHAnsi"/>
                <w:b/>
                <w:szCs w:val="24"/>
                <w:lang w:val="fr-CH"/>
              </w:rPr>
              <w:t>8</w:t>
            </w:r>
          </w:p>
        </w:tc>
      </w:tr>
      <w:tr w:rsidR="00BD1614" w:rsidRPr="002A6F8F" w14:paraId="22C73563" w14:textId="77777777" w:rsidTr="006A046E">
        <w:trPr>
          <w:cantSplit/>
        </w:trPr>
        <w:tc>
          <w:tcPr>
            <w:tcW w:w="6911" w:type="dxa"/>
          </w:tcPr>
          <w:p w14:paraId="1CBBF762" w14:textId="77777777" w:rsidR="00BD1614" w:rsidRPr="00FC6A3F" w:rsidRDefault="00BD1614" w:rsidP="00F24579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14:paraId="720E1EF9" w14:textId="77777777" w:rsidR="00BD1614" w:rsidRPr="00FC6A3F" w:rsidRDefault="00417658" w:rsidP="00F2457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FC6A3F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A6F8F" w14:paraId="7A08F429" w14:textId="77777777" w:rsidTr="006A046E">
        <w:trPr>
          <w:cantSplit/>
        </w:trPr>
        <w:tc>
          <w:tcPr>
            <w:tcW w:w="10031" w:type="dxa"/>
            <w:gridSpan w:val="2"/>
          </w:tcPr>
          <w:p w14:paraId="4F57E56A" w14:textId="77777777" w:rsidR="00BD1614" w:rsidRPr="00FC6A3F" w:rsidRDefault="00BD1614" w:rsidP="00F2457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172381" w14:paraId="438040E1" w14:textId="77777777" w:rsidTr="006A046E">
        <w:trPr>
          <w:cantSplit/>
        </w:trPr>
        <w:tc>
          <w:tcPr>
            <w:tcW w:w="10031" w:type="dxa"/>
            <w:gridSpan w:val="2"/>
          </w:tcPr>
          <w:p w14:paraId="448BD53C" w14:textId="77777777" w:rsidR="00BD1614" w:rsidRPr="00172381" w:rsidRDefault="009F7FF7" w:rsidP="00F24579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4"/>
            <w:r w:rsidRPr="00172381">
              <w:rPr>
                <w:lang w:val="fr-CH"/>
              </w:rPr>
              <w:t>Note du Secrétaire général</w:t>
            </w:r>
          </w:p>
        </w:tc>
      </w:tr>
      <w:tr w:rsidR="00BD1614" w:rsidRPr="00172381" w14:paraId="522FDBD4" w14:textId="77777777" w:rsidTr="006A046E">
        <w:trPr>
          <w:cantSplit/>
        </w:trPr>
        <w:tc>
          <w:tcPr>
            <w:tcW w:w="10031" w:type="dxa"/>
            <w:gridSpan w:val="2"/>
          </w:tcPr>
          <w:p w14:paraId="2A45C8AA" w14:textId="33FA079C" w:rsidR="00BD1614" w:rsidRPr="00172381" w:rsidRDefault="00001296" w:rsidP="00FC6A3F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172381">
              <w:rPr>
                <w:lang w:val="fr-CH"/>
              </w:rPr>
              <w:t xml:space="preserve">État financier de la conférence de plénipotentiaires (pp-18) </w:t>
            </w:r>
            <w:r w:rsidR="00362806" w:rsidRPr="00172381">
              <w:rPr>
                <w:lang w:val="fr-CH"/>
              </w:rPr>
              <w:br/>
            </w:r>
            <w:r w:rsidRPr="00172381">
              <w:rPr>
                <w:lang w:val="fr-CH"/>
              </w:rPr>
              <w:t xml:space="preserve">au </w:t>
            </w:r>
            <w:r w:rsidR="00FC6A3F">
              <w:rPr>
                <w:lang w:val="fr-CH"/>
              </w:rPr>
              <w:t>6 novembre</w:t>
            </w:r>
            <w:r w:rsidRPr="00172381">
              <w:rPr>
                <w:lang w:val="fr-CH"/>
              </w:rPr>
              <w:t xml:space="preserve"> 2018</w:t>
            </w:r>
          </w:p>
        </w:tc>
      </w:tr>
      <w:tr w:rsidR="00BD1614" w:rsidRPr="00172381" w14:paraId="59C8AB5C" w14:textId="77777777" w:rsidTr="006A046E">
        <w:trPr>
          <w:cantSplit/>
        </w:trPr>
        <w:tc>
          <w:tcPr>
            <w:tcW w:w="10031" w:type="dxa"/>
            <w:gridSpan w:val="2"/>
          </w:tcPr>
          <w:p w14:paraId="11112517" w14:textId="77777777" w:rsidR="00BD1614" w:rsidRPr="00172381" w:rsidRDefault="00BD1614" w:rsidP="00F24579">
            <w:pPr>
              <w:pStyle w:val="Title2"/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  <w:tr w:rsidR="00BD1614" w:rsidRPr="00172381" w14:paraId="24F69128" w14:textId="77777777" w:rsidTr="006A046E">
        <w:trPr>
          <w:cantSplit/>
        </w:trPr>
        <w:tc>
          <w:tcPr>
            <w:tcW w:w="10031" w:type="dxa"/>
            <w:gridSpan w:val="2"/>
          </w:tcPr>
          <w:p w14:paraId="0262D79F" w14:textId="77777777" w:rsidR="00BD1614" w:rsidRPr="00172381" w:rsidRDefault="00BD1614" w:rsidP="00F24579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222B6D53" w14:textId="5E83FE83" w:rsidR="000D15FB" w:rsidRPr="008A4EE1" w:rsidRDefault="008A4EE1" w:rsidP="00FC6A3F">
      <w:pPr>
        <w:rPr>
          <w:lang w:val="fr-CH"/>
        </w:rPr>
      </w:pPr>
      <w:r w:rsidRPr="008A4EE1">
        <w:rPr>
          <w:lang w:val="fr-CH"/>
        </w:rPr>
        <w:t xml:space="preserve">J'ai l'honneur de soumettre l'état financier de la Conférence </w:t>
      </w:r>
      <w:r w:rsidR="00001296">
        <w:rPr>
          <w:lang w:val="fr-CH"/>
        </w:rPr>
        <w:t>d</w:t>
      </w:r>
      <w:r w:rsidRPr="008A4EE1">
        <w:rPr>
          <w:lang w:val="fr-CH"/>
        </w:rPr>
        <w:t>e</w:t>
      </w:r>
      <w:r w:rsidR="003A503E">
        <w:rPr>
          <w:lang w:val="fr-CH"/>
        </w:rPr>
        <w:t xml:space="preserve"> plénipotentiaires (PP-18</w:t>
      </w:r>
      <w:r w:rsidR="00172381">
        <w:rPr>
          <w:lang w:val="fr-CH"/>
        </w:rPr>
        <w:t>) au </w:t>
      </w:r>
      <w:r w:rsidR="00FC6A3F">
        <w:rPr>
          <w:lang w:val="fr-CH"/>
        </w:rPr>
        <w:t>6 novembre</w:t>
      </w:r>
      <w:r w:rsidR="003A503E">
        <w:rPr>
          <w:lang w:val="fr-CH"/>
        </w:rPr>
        <w:t xml:space="preserve"> 2018</w:t>
      </w:r>
      <w:r w:rsidRPr="008A4EE1">
        <w:rPr>
          <w:lang w:val="fr-CH"/>
        </w:rPr>
        <w:t>, pour examen par la Commission de contrôle budgétaire.</w:t>
      </w:r>
    </w:p>
    <w:p w14:paraId="770DBFB2" w14:textId="77777777" w:rsidR="00CE3BB3" w:rsidRPr="008A4EE1" w:rsidRDefault="00CE3BB3" w:rsidP="00F24579">
      <w:pPr>
        <w:rPr>
          <w:lang w:val="fr-CH"/>
        </w:rPr>
      </w:pPr>
    </w:p>
    <w:p w14:paraId="658018DB" w14:textId="77777777" w:rsidR="00CE3BB3" w:rsidRPr="008A4EE1" w:rsidRDefault="00CE3BB3" w:rsidP="00F24579">
      <w:pPr>
        <w:rPr>
          <w:lang w:val="fr-CH"/>
        </w:rPr>
      </w:pPr>
    </w:p>
    <w:p w14:paraId="7E4679DF" w14:textId="77777777" w:rsidR="00CE3BB3" w:rsidRPr="002460D9" w:rsidRDefault="00CE3BB3" w:rsidP="00F24579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720"/>
        <w:ind w:left="5954" w:firstLine="0"/>
        <w:jc w:val="center"/>
        <w:rPr>
          <w:rFonts w:asciiTheme="minorHAnsi" w:hAnsiTheme="minorHAnsi"/>
          <w:b w:val="0"/>
          <w:bCs/>
          <w:szCs w:val="24"/>
        </w:rPr>
      </w:pPr>
      <w:r>
        <w:rPr>
          <w:rFonts w:asciiTheme="minorHAnsi" w:hAnsiTheme="minorHAnsi"/>
          <w:b w:val="0"/>
          <w:bCs/>
          <w:szCs w:val="24"/>
        </w:rPr>
        <w:t>Houlin Zhao</w:t>
      </w:r>
    </w:p>
    <w:p w14:paraId="70BE6AED" w14:textId="77777777" w:rsidR="00CE3BB3" w:rsidRDefault="00CE3BB3" w:rsidP="00F24579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0"/>
        <w:ind w:left="0" w:firstLine="0"/>
        <w:jc w:val="center"/>
        <w:rPr>
          <w:rFonts w:asciiTheme="minorHAnsi" w:hAnsiTheme="minorHAnsi"/>
          <w:b w:val="0"/>
          <w:bCs/>
          <w:szCs w:val="24"/>
        </w:rPr>
      </w:pPr>
      <w:r>
        <w:rPr>
          <w:rFonts w:asciiTheme="minorHAnsi" w:hAnsiTheme="minorHAnsi"/>
          <w:b w:val="0"/>
          <w:bCs/>
          <w:szCs w:val="24"/>
        </w:rPr>
        <w:tab/>
        <w:t>Secrétaire général</w:t>
      </w:r>
    </w:p>
    <w:p w14:paraId="4F2850B5" w14:textId="77777777" w:rsidR="00362806" w:rsidRDefault="00362806" w:rsidP="00F245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160"/>
        <w:textAlignment w:val="auto"/>
      </w:pPr>
    </w:p>
    <w:p w14:paraId="03F61DDE" w14:textId="77777777" w:rsidR="005B0486" w:rsidRDefault="005B0486" w:rsidP="00F245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5B0486" w:rsidSect="003A0B7D">
          <w:headerReference w:type="default" r:id="rId8"/>
          <w:footerReference w:type="default" r:id="rId9"/>
          <w:footerReference w:type="first" r:id="rId10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 w:rsidRPr="003B66E0">
        <w:rPr>
          <w:b/>
          <w:bCs/>
        </w:rPr>
        <w:t>Annexe</w:t>
      </w:r>
      <w:r>
        <w:t>: 1</w:t>
      </w:r>
    </w:p>
    <w:p w14:paraId="13E492F6" w14:textId="77777777" w:rsidR="00BD1614" w:rsidRDefault="009F7FF7" w:rsidP="007F034B">
      <w:pPr>
        <w:pStyle w:val="AnnexNo"/>
        <w:spacing w:before="240" w:after="120"/>
      </w:pPr>
      <w:r>
        <w:lastRenderedPageBreak/>
        <w:t>ANNEXE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1270"/>
        <w:gridCol w:w="2268"/>
        <w:gridCol w:w="2268"/>
        <w:gridCol w:w="1559"/>
      </w:tblGrid>
      <w:tr w:rsidR="009F7FF7" w:rsidRPr="003513E2" w14:paraId="23E900FB" w14:textId="77777777" w:rsidTr="00B25AEE">
        <w:trPr>
          <w:trHeight w:val="380"/>
          <w:jc w:val="center"/>
        </w:trPr>
        <w:tc>
          <w:tcPr>
            <w:tcW w:w="11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69B84" w14:textId="24AFA206" w:rsidR="009F7FF7" w:rsidRPr="003513E2" w:rsidRDefault="009F7FF7" w:rsidP="00FC6A3F">
            <w:pPr>
              <w:pStyle w:val="TabletitleS2"/>
              <w:spacing w:before="20" w:after="20"/>
              <w:jc w:val="center"/>
              <w:rPr>
                <w:rFonts w:asciiTheme="minorHAnsi" w:hAnsiTheme="minorHAnsi"/>
                <w:bCs/>
                <w:sz w:val="28"/>
                <w:szCs w:val="28"/>
                <w:lang w:eastAsia="en-GB"/>
              </w:rPr>
            </w:pPr>
            <w:r>
              <w:t xml:space="preserve">Estimation des dépenses de la </w:t>
            </w:r>
            <w:r>
              <w:rPr>
                <w:rFonts w:asciiTheme="minorHAnsi" w:hAnsiTheme="minorHAnsi"/>
                <w:szCs w:val="24"/>
              </w:rPr>
              <w:t>Conférence de plénipotentiaires (PP</w:t>
            </w:r>
            <w:r>
              <w:rPr>
                <w:rFonts w:asciiTheme="minorHAnsi" w:hAnsiTheme="minorHAnsi"/>
                <w:szCs w:val="24"/>
              </w:rPr>
              <w:noBreakHyphen/>
              <w:t>1</w:t>
            </w:r>
            <w:r w:rsidR="00CE3BB3">
              <w:rPr>
                <w:rFonts w:asciiTheme="minorHAnsi" w:hAnsiTheme="minorHAnsi"/>
                <w:szCs w:val="24"/>
              </w:rPr>
              <w:t>8</w:t>
            </w:r>
            <w:r>
              <w:rPr>
                <w:rFonts w:asciiTheme="minorHAnsi" w:hAnsiTheme="minorHAnsi"/>
                <w:szCs w:val="24"/>
              </w:rPr>
              <w:t>)</w:t>
            </w:r>
            <w:r w:rsidR="007F034B">
              <w:rPr>
                <w:rFonts w:asciiTheme="minorHAnsi" w:hAnsiTheme="minorHAnsi"/>
                <w:szCs w:val="24"/>
              </w:rPr>
              <w:t xml:space="preserve"> </w:t>
            </w:r>
            <w:r w:rsidRPr="00C52FED">
              <w:t xml:space="preserve">au </w:t>
            </w:r>
            <w:r w:rsidR="00FC6A3F">
              <w:t>6 novembre</w:t>
            </w:r>
            <w:r w:rsidRPr="00C52FED">
              <w:t xml:space="preserve"> 201</w:t>
            </w:r>
            <w:r w:rsidR="00102081">
              <w:t>8</w:t>
            </w:r>
          </w:p>
        </w:tc>
      </w:tr>
      <w:tr w:rsidR="009F7FF7" w:rsidRPr="003513E2" w14:paraId="498D335D" w14:textId="77777777" w:rsidTr="00B25AEE">
        <w:trPr>
          <w:trHeight w:val="300"/>
          <w:jc w:val="center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517C" w14:textId="77777777" w:rsidR="009F7FF7" w:rsidRPr="003513E2" w:rsidRDefault="009F7FF7" w:rsidP="007F03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7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DD3A5" w14:textId="396092A9" w:rsidR="009F7FF7" w:rsidRPr="003513E2" w:rsidRDefault="008169D6" w:rsidP="00B25AEE">
            <w:pPr>
              <w:pStyle w:val="Tabletext"/>
              <w:spacing w:before="240" w:after="20"/>
              <w:jc w:val="center"/>
              <w:rPr>
                <w:rFonts w:asciiTheme="minorHAnsi" w:hAnsiTheme="minorHAnsi"/>
                <w:i/>
                <w:iCs/>
                <w:color w:val="000000"/>
                <w:szCs w:val="22"/>
                <w:lang w:eastAsia="en-GB"/>
              </w:rPr>
            </w:pPr>
            <w:r>
              <w:t>En milliers CHF</w:t>
            </w:r>
          </w:p>
        </w:tc>
      </w:tr>
      <w:tr w:rsidR="0077337D" w:rsidRPr="002C22C9" w14:paraId="59886060" w14:textId="77777777" w:rsidTr="00B25AEE">
        <w:trPr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4922" w14:textId="77777777" w:rsidR="009F7FF7" w:rsidRPr="002C22C9" w:rsidRDefault="009F7FF7" w:rsidP="007F034B">
            <w:pPr>
              <w:pStyle w:val="TabletitleS2"/>
              <w:spacing w:before="20" w:after="20"/>
              <w:jc w:val="center"/>
              <w:rPr>
                <w:sz w:val="22"/>
                <w:szCs w:val="22"/>
                <w:lang w:eastAsia="en-GB"/>
              </w:rPr>
            </w:pPr>
            <w:r w:rsidRPr="002C22C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68BA" w14:textId="0E08D47F" w:rsidR="009F7FF7" w:rsidRPr="002C22C9" w:rsidRDefault="009F7FF7" w:rsidP="007F034B">
            <w:pPr>
              <w:pStyle w:val="TabletitleS2"/>
              <w:spacing w:before="20" w:after="20"/>
              <w:jc w:val="center"/>
              <w:rPr>
                <w:bCs/>
                <w:sz w:val="22"/>
                <w:szCs w:val="22"/>
                <w:lang w:eastAsia="en-GB"/>
              </w:rPr>
            </w:pPr>
            <w:r w:rsidRPr="002C22C9">
              <w:rPr>
                <w:bCs/>
                <w:sz w:val="22"/>
                <w:szCs w:val="22"/>
                <w:lang w:val="fr-CH"/>
              </w:rPr>
              <w:t>Budget</w:t>
            </w:r>
            <w:r w:rsidRPr="002C22C9">
              <w:rPr>
                <w:bCs/>
                <w:sz w:val="22"/>
                <w:szCs w:val="22"/>
                <w:lang w:eastAsia="en-GB"/>
              </w:rPr>
              <w:t xml:space="preserve"> </w:t>
            </w:r>
            <w:r w:rsidR="007F034B">
              <w:rPr>
                <w:bCs/>
                <w:sz w:val="22"/>
                <w:szCs w:val="22"/>
                <w:lang w:eastAsia="en-GB"/>
              </w:rPr>
              <w:br/>
            </w:r>
            <w:r w:rsidRPr="002C22C9">
              <w:rPr>
                <w:bCs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D6F" w14:textId="505A3F01" w:rsidR="009F7FF7" w:rsidRPr="002C22C9" w:rsidRDefault="009F7FF7" w:rsidP="00FC6A3F">
            <w:pPr>
              <w:pStyle w:val="TabletitleS2"/>
              <w:spacing w:before="20" w:after="20"/>
              <w:jc w:val="center"/>
              <w:rPr>
                <w:bCs/>
                <w:sz w:val="22"/>
                <w:szCs w:val="22"/>
                <w:lang w:eastAsia="en-GB"/>
              </w:rPr>
            </w:pPr>
            <w:r w:rsidRPr="002C22C9">
              <w:rPr>
                <w:bCs/>
                <w:sz w:val="22"/>
                <w:szCs w:val="22"/>
                <w:lang w:val="fr-CH"/>
              </w:rPr>
              <w:t>Dépenses effectives et engagements au</w:t>
            </w:r>
            <w:r w:rsidR="00FC6A3F">
              <w:rPr>
                <w:bCs/>
                <w:sz w:val="22"/>
                <w:szCs w:val="22"/>
                <w:lang w:val="fr-CH"/>
              </w:rPr>
              <w:t> </w:t>
            </w:r>
            <w:r w:rsidR="00FC6A3F">
              <w:rPr>
                <w:bCs/>
                <w:sz w:val="22"/>
                <w:szCs w:val="22"/>
                <w:lang w:eastAsia="en-GB"/>
              </w:rPr>
              <w:t>6 novembre</w:t>
            </w:r>
            <w:r w:rsidRPr="002C22C9">
              <w:rPr>
                <w:bCs/>
                <w:sz w:val="22"/>
                <w:szCs w:val="22"/>
                <w:lang w:eastAsia="en-GB"/>
              </w:rPr>
              <w:t xml:space="preserve"> 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A85" w14:textId="49B0FD47" w:rsidR="009F7FF7" w:rsidRPr="002C22C9" w:rsidRDefault="009F7FF7" w:rsidP="007F034B">
            <w:pPr>
              <w:pStyle w:val="TabletitleS2"/>
              <w:spacing w:before="20" w:after="20"/>
              <w:jc w:val="center"/>
              <w:rPr>
                <w:bCs/>
                <w:sz w:val="22"/>
                <w:szCs w:val="22"/>
                <w:highlight w:val="cyan"/>
                <w:lang w:eastAsia="en-GB"/>
              </w:rPr>
            </w:pPr>
            <w:r w:rsidRPr="002C22C9">
              <w:rPr>
                <w:bCs/>
                <w:sz w:val="22"/>
                <w:szCs w:val="22"/>
                <w:lang w:val="fr-CH" w:eastAsia="en-GB"/>
              </w:rPr>
              <w:t>Dépenses projetées jusqu'à la fin de la Conférence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04B" w14:textId="77777777" w:rsidR="009F7FF7" w:rsidRPr="002C22C9" w:rsidRDefault="009F7FF7" w:rsidP="007F034B">
            <w:pPr>
              <w:pStyle w:val="TabletitleS2"/>
              <w:spacing w:before="20" w:after="20"/>
              <w:jc w:val="center"/>
              <w:rPr>
                <w:bCs/>
                <w:sz w:val="22"/>
                <w:szCs w:val="22"/>
                <w:lang w:eastAsia="en-GB"/>
              </w:rPr>
            </w:pPr>
            <w:r w:rsidRPr="002C22C9">
              <w:rPr>
                <w:bCs/>
                <w:sz w:val="22"/>
                <w:szCs w:val="22"/>
                <w:lang w:val="fr-CH" w:eastAsia="en-GB"/>
              </w:rPr>
              <w:t>Solde prévu</w:t>
            </w:r>
          </w:p>
        </w:tc>
      </w:tr>
      <w:tr w:rsidR="0077337D" w:rsidRPr="007F034B" w14:paraId="1560938D" w14:textId="77777777" w:rsidTr="00B25AEE">
        <w:trPr>
          <w:trHeight w:val="218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28A0" w14:textId="77777777" w:rsidR="009F7FF7" w:rsidRPr="007F034B" w:rsidRDefault="009F7FF7" w:rsidP="007F034B">
            <w:pPr>
              <w:pStyle w:val="Tabletext"/>
              <w:spacing w:before="0" w:after="0"/>
            </w:pPr>
            <w:r w:rsidRPr="007F034B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7598" w14:textId="77777777" w:rsidR="009F7FF7" w:rsidRPr="007F034B" w:rsidRDefault="009F7FF7" w:rsidP="007F034B">
            <w:pPr>
              <w:pStyle w:val="Tabletext"/>
              <w:spacing w:before="0" w:after="0"/>
            </w:pPr>
            <w:r w:rsidRPr="007F034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8F82D" w14:textId="0D7B30DD" w:rsidR="009F7FF7" w:rsidRPr="007F034B" w:rsidRDefault="009F7FF7" w:rsidP="007F034B">
            <w:pPr>
              <w:pStyle w:val="Tabletext"/>
              <w:spacing w:before="0" w:after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936A" w14:textId="77777777" w:rsidR="009F7FF7" w:rsidRPr="007F034B" w:rsidRDefault="009F7FF7" w:rsidP="007F034B">
            <w:pPr>
              <w:pStyle w:val="Tabletext"/>
              <w:spacing w:before="0" w:after="0"/>
            </w:pPr>
            <w:r w:rsidRPr="007F034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24C6" w14:textId="77777777" w:rsidR="009F7FF7" w:rsidRPr="007F034B" w:rsidRDefault="009F7FF7" w:rsidP="007F034B">
            <w:pPr>
              <w:pStyle w:val="Tabletext"/>
              <w:spacing w:before="0" w:after="0"/>
            </w:pPr>
            <w:r w:rsidRPr="007F034B">
              <w:t> </w:t>
            </w:r>
          </w:p>
        </w:tc>
      </w:tr>
      <w:tr w:rsidR="0077337D" w:rsidRPr="002C22C9" w14:paraId="36D0CFAA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0956F9" w14:textId="7838DC0C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Dépenses de personnel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A64A0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1 131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3239F" w14:textId="18C10A4F" w:rsidR="00644026" w:rsidRPr="002C22C9" w:rsidRDefault="00644026" w:rsidP="00FC6A3F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6</w:t>
            </w:r>
            <w:r w:rsidR="00FC6A3F">
              <w:rPr>
                <w:rFonts w:asciiTheme="minorHAnsi" w:hAnsiTheme="minorHAnsi"/>
                <w:szCs w:val="22"/>
                <w:lang w:eastAsia="en-GB"/>
              </w:rPr>
              <w:t>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47E7" w14:textId="05913C4D" w:rsidR="00644026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4B27" w14:textId="6A50DB4C" w:rsidR="00644026" w:rsidRPr="002C22C9" w:rsidRDefault="00FC6A3F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79</w:t>
            </w:r>
          </w:p>
        </w:tc>
      </w:tr>
      <w:tr w:rsidR="0077337D" w:rsidRPr="002C22C9" w14:paraId="25042CB6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BB84F4" w14:textId="21AAE2CA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Autres dépenses de personnel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3019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A1669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A8021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23E7E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11</w:t>
            </w:r>
          </w:p>
        </w:tc>
      </w:tr>
      <w:tr w:rsidR="0077337D" w:rsidRPr="002C22C9" w14:paraId="4D80957C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33F9CA" w14:textId="1484C6B8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Frais de mission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92A6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0C318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52ED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1474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22</w:t>
            </w:r>
          </w:p>
        </w:tc>
      </w:tr>
      <w:tr w:rsidR="0077337D" w:rsidRPr="002C22C9" w14:paraId="2305E417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F38CBD" w14:textId="53A53042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Services contractuels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0E92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BDB3" w14:textId="20835725" w:rsidR="00644026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C3A85" w14:textId="0E86F0BA" w:rsidR="00644026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C686" w14:textId="15505A14" w:rsidR="00644026" w:rsidRPr="002C22C9" w:rsidRDefault="00FC6A3F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58</w:t>
            </w:r>
          </w:p>
        </w:tc>
      </w:tr>
      <w:tr w:rsidR="0077337D" w:rsidRPr="002C22C9" w14:paraId="76DA70E8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0BFEED" w14:textId="425AAB36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Location et entretien des locaux et équipements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A942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16AD" w14:textId="5CF53086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D28C" w14:textId="4ADB5FC0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2DAF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</w:tr>
      <w:tr w:rsidR="0077337D" w:rsidRPr="002C22C9" w14:paraId="706E769A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2A686C" w14:textId="2CAA18C6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Matériels et fournitures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BFB1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AB593" w14:textId="099E8965" w:rsidR="00644026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C529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79ED" w14:textId="761EB033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</w:t>
            </w:r>
          </w:p>
        </w:tc>
      </w:tr>
      <w:tr w:rsidR="0077337D" w:rsidRPr="002C22C9" w14:paraId="0885F9D1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C8D54D" w14:textId="554C4F7F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Acquisition de locaux et équipements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BF6B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3A8B" w14:textId="12AA1530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DC0F" w14:textId="2DA82019" w:rsidR="00644026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0523" w14:textId="3C9CC79C" w:rsidR="00644026" w:rsidRPr="002C22C9" w:rsidRDefault="00FC6A3F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16</w:t>
            </w:r>
          </w:p>
        </w:tc>
      </w:tr>
      <w:tr w:rsidR="0077337D" w:rsidRPr="002C22C9" w14:paraId="220718A2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CD8232" w14:textId="753B6085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 xml:space="preserve">Services publics et services intérieurs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85A3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BB761" w14:textId="21FB9A5F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ACB3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2C2A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</w:tr>
      <w:tr w:rsidR="0077337D" w:rsidRPr="002C22C9" w14:paraId="133DC23D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48BC5F" w14:textId="57DBB93D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Divers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40DB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022E" w14:textId="4C5DF060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5269" w14:textId="2564B5B9" w:rsidR="00644026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6CB8" w14:textId="3C62E3C9" w:rsidR="00644026" w:rsidRPr="002C22C9" w:rsidRDefault="00FC6A3F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2</w:t>
            </w:r>
          </w:p>
        </w:tc>
      </w:tr>
      <w:tr w:rsidR="0077337D" w:rsidRPr="00B25AEE" w14:paraId="2F75BD02" w14:textId="77777777" w:rsidTr="00B25AEE">
        <w:trPr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4725" w14:textId="77777777" w:rsidR="009F7FF7" w:rsidRPr="00B25AEE" w:rsidRDefault="009F7FF7" w:rsidP="00B25AEE">
            <w:pPr>
              <w:pStyle w:val="Tabletext"/>
              <w:spacing w:before="0" w:after="0"/>
            </w:pPr>
            <w:r w:rsidRPr="00B25AEE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3DFF" w14:textId="77777777" w:rsidR="009F7FF7" w:rsidRPr="00B25AEE" w:rsidRDefault="009F7FF7" w:rsidP="00B25AEE">
            <w:pPr>
              <w:pStyle w:val="Tabletext"/>
              <w:spacing w:before="0" w:after="0"/>
            </w:pPr>
            <w:r w:rsidRPr="00B25AEE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142A" w14:textId="77777777" w:rsidR="009F7FF7" w:rsidRPr="00B25AEE" w:rsidRDefault="009F7FF7" w:rsidP="00B25AEE">
            <w:pPr>
              <w:pStyle w:val="Tabletext"/>
              <w:spacing w:before="0" w:after="0"/>
            </w:pPr>
            <w:r w:rsidRPr="00B25AEE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4F65" w14:textId="77777777" w:rsidR="009F7FF7" w:rsidRPr="00B25AEE" w:rsidRDefault="009F7FF7" w:rsidP="00B25AEE">
            <w:pPr>
              <w:pStyle w:val="Tabletext"/>
              <w:spacing w:before="0" w:after="0"/>
            </w:pPr>
            <w:r w:rsidRPr="00B25AE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C21D" w14:textId="77777777" w:rsidR="009F7FF7" w:rsidRPr="00B25AEE" w:rsidRDefault="009F7FF7" w:rsidP="00B25AEE">
            <w:pPr>
              <w:pStyle w:val="Tabletext"/>
              <w:spacing w:before="0" w:after="0"/>
            </w:pPr>
            <w:r w:rsidRPr="00B25AEE">
              <w:t> </w:t>
            </w:r>
          </w:p>
        </w:tc>
      </w:tr>
      <w:tr w:rsidR="0077337D" w:rsidRPr="002C22C9" w14:paraId="7CA3C2D0" w14:textId="77777777" w:rsidTr="00B25AEE">
        <w:trPr>
          <w:trHeight w:val="509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0D3E9" w14:textId="77777777" w:rsidR="009F7FF7" w:rsidRPr="002C22C9" w:rsidRDefault="0029224D" w:rsidP="007F034B">
            <w:pPr>
              <w:pStyle w:val="TabletextS2"/>
              <w:spacing w:before="20" w:after="20"/>
              <w:rPr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eastAsia="en-GB"/>
              </w:rPr>
              <w:t>Sous-total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77D9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1</w:t>
            </w:r>
            <w:r w:rsidR="0029224D" w:rsidRPr="002C22C9">
              <w:rPr>
                <w:szCs w:val="22"/>
                <w:lang w:eastAsia="en-GB"/>
              </w:rPr>
              <w:t xml:space="preserve"> </w:t>
            </w:r>
            <w:r w:rsidRPr="002C22C9">
              <w:rPr>
                <w:szCs w:val="22"/>
                <w:lang w:eastAsia="en-GB"/>
              </w:rPr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89062" w14:textId="22FA7AEA" w:rsidR="009F7FF7" w:rsidRPr="002C22C9" w:rsidRDefault="00FC6A3F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787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BD32" w14:textId="7EB45D88" w:rsidR="009F7FF7" w:rsidRPr="002C22C9" w:rsidRDefault="00FC6A3F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E67B" w14:textId="6EBA5967" w:rsidR="009F7FF7" w:rsidRPr="002C22C9" w:rsidRDefault="00FC6A3F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190</w:t>
            </w:r>
          </w:p>
        </w:tc>
      </w:tr>
      <w:tr w:rsidR="0077337D" w:rsidRPr="00B25AEE" w14:paraId="461029F3" w14:textId="77777777" w:rsidTr="00B25AEE">
        <w:trPr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5A65E" w14:textId="77777777" w:rsidR="009F7FF7" w:rsidRPr="00B25AEE" w:rsidRDefault="009F7FF7" w:rsidP="00B25AEE">
            <w:pPr>
              <w:spacing w:before="0"/>
              <w:rPr>
                <w:highlight w:val="yellow"/>
              </w:rPr>
            </w:pPr>
            <w:r w:rsidRPr="00B25AEE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C20EB" w14:textId="77777777" w:rsidR="009F7FF7" w:rsidRPr="00B25AEE" w:rsidRDefault="009F7FF7" w:rsidP="00B25AEE">
            <w:pPr>
              <w:spacing w:before="0"/>
            </w:pPr>
            <w:r w:rsidRPr="00B25AEE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96C2" w14:textId="77777777" w:rsidR="009F7FF7" w:rsidRPr="00B25AEE" w:rsidRDefault="009F7FF7" w:rsidP="00B25AEE">
            <w:pPr>
              <w:spacing w:before="0"/>
            </w:pPr>
            <w:r w:rsidRPr="00B25AEE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83F2" w14:textId="77777777" w:rsidR="009F7FF7" w:rsidRPr="00B25AEE" w:rsidRDefault="009F7FF7" w:rsidP="00B25AEE">
            <w:pPr>
              <w:spacing w:before="0"/>
            </w:pPr>
            <w:r w:rsidRPr="00B25AE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8AF2" w14:textId="77777777" w:rsidR="009F7FF7" w:rsidRPr="00B25AEE" w:rsidRDefault="009F7FF7" w:rsidP="00B25AEE">
            <w:pPr>
              <w:spacing w:before="0"/>
            </w:pPr>
            <w:r w:rsidRPr="00B25AEE">
              <w:t> </w:t>
            </w:r>
          </w:p>
        </w:tc>
      </w:tr>
      <w:tr w:rsidR="0077337D" w:rsidRPr="002C22C9" w14:paraId="407D458D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266B" w14:textId="77777777" w:rsidR="009F7FF7" w:rsidRPr="002C22C9" w:rsidRDefault="0029224D" w:rsidP="007F034B">
            <w:pPr>
              <w:pStyle w:val="Tabletext"/>
              <w:spacing w:before="20" w:after="20"/>
              <w:rPr>
                <w:rFonts w:asciiTheme="minorHAnsi" w:hAnsiTheme="minorHAnsi"/>
                <w:color w:val="000000"/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val="fr-CH"/>
              </w:rPr>
              <w:t>Traduction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BA3A" w14:textId="77777777" w:rsidR="009F7FF7" w:rsidRPr="002C22C9" w:rsidRDefault="009F7FF7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</w:t>
            </w:r>
            <w:r w:rsidR="0029224D" w:rsidRPr="002C22C9"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2C22C9">
              <w:rPr>
                <w:rFonts w:asciiTheme="minorHAnsi" w:hAnsiTheme="minorHAnsi"/>
                <w:szCs w:val="22"/>
                <w:lang w:eastAsia="en-GB"/>
              </w:rPr>
              <w:t>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11784" w14:textId="1759C08D" w:rsidR="009F7FF7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452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F1A1" w14:textId="538BEF6C" w:rsidR="009F7FF7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488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7CB1" w14:textId="0090B08E" w:rsidR="009F7FF7" w:rsidRPr="002C22C9" w:rsidRDefault="00FC6A3F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75</w:t>
            </w:r>
          </w:p>
        </w:tc>
      </w:tr>
      <w:tr w:rsidR="0077337D" w:rsidRPr="002C22C9" w14:paraId="23E54838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155B" w14:textId="77777777" w:rsidR="009F7FF7" w:rsidRPr="002C22C9" w:rsidRDefault="0029224D" w:rsidP="007F034B">
            <w:pPr>
              <w:pStyle w:val="Tabletext"/>
              <w:spacing w:before="20" w:after="20"/>
              <w:rPr>
                <w:rFonts w:asciiTheme="minorHAnsi" w:hAnsiTheme="minorHAnsi"/>
                <w:color w:val="000000"/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val="fr-CH"/>
              </w:rPr>
              <w:t>Dactylographie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0373" w14:textId="77777777" w:rsidR="009F7FF7" w:rsidRPr="002C22C9" w:rsidRDefault="009F7FF7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31FE1" w14:textId="17897B97" w:rsidR="009F7FF7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263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D10E" w14:textId="74D4494C" w:rsidR="009F7FF7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E984" w14:textId="7DE49E60" w:rsidR="009F7FF7" w:rsidRPr="002C22C9" w:rsidRDefault="00FC6A3F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12</w:t>
            </w:r>
          </w:p>
        </w:tc>
      </w:tr>
      <w:tr w:rsidR="0077337D" w:rsidRPr="002C22C9" w14:paraId="24BD2515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48F6" w14:textId="77777777" w:rsidR="009F7FF7" w:rsidRPr="002C22C9" w:rsidRDefault="0029224D" w:rsidP="007F034B">
            <w:pPr>
              <w:pStyle w:val="Tabletext"/>
              <w:spacing w:before="20" w:after="20"/>
              <w:rPr>
                <w:rFonts w:asciiTheme="minorHAnsi" w:hAnsiTheme="minorHAnsi"/>
                <w:color w:val="000000"/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val="fr-CH"/>
              </w:rPr>
              <w:t>Reprographie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DD2F" w14:textId="77777777" w:rsidR="009F7FF7" w:rsidRPr="002C22C9" w:rsidRDefault="009F7FF7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1296B" w14:textId="098CE290" w:rsidR="009F7FF7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C370" w14:textId="2E60EB64" w:rsidR="009F7FF7" w:rsidRPr="002C22C9" w:rsidRDefault="00FC6A3F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8A2A" w14:textId="615AD200" w:rsidR="009F7FF7" w:rsidRPr="002C22C9" w:rsidRDefault="00FC6A3F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9</w:t>
            </w:r>
          </w:p>
        </w:tc>
      </w:tr>
      <w:tr w:rsidR="0077337D" w:rsidRPr="002C22C9" w14:paraId="639171D5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5679" w14:textId="75B63206" w:rsidR="009F7FF7" w:rsidRPr="002C22C9" w:rsidRDefault="0029224D" w:rsidP="007F034B">
            <w:pPr>
              <w:pStyle w:val="TabletextS2"/>
              <w:spacing w:before="20" w:after="20"/>
              <w:rPr>
                <w:rFonts w:asciiTheme="minorHAnsi" w:hAnsiTheme="minorHAnsi"/>
                <w:color w:val="000000"/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val="fr-CH"/>
              </w:rPr>
              <w:t>Document</w:t>
            </w:r>
            <w:r w:rsidR="008169D6">
              <w:rPr>
                <w:szCs w:val="22"/>
                <w:lang w:val="fr-CH"/>
              </w:rPr>
              <w:t>ation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15A4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1</w:t>
            </w:r>
            <w:r w:rsidR="0029224D" w:rsidRPr="002C22C9">
              <w:rPr>
                <w:szCs w:val="22"/>
                <w:lang w:eastAsia="en-GB"/>
              </w:rPr>
              <w:t xml:space="preserve"> </w:t>
            </w:r>
            <w:r w:rsidRPr="002C22C9">
              <w:rPr>
                <w:szCs w:val="22"/>
                <w:lang w:eastAsia="en-GB"/>
              </w:rPr>
              <w:t>473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9272E" w14:textId="048EA7F3" w:rsidR="009F7FF7" w:rsidRPr="002C22C9" w:rsidRDefault="00FC6A3F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F5C3" w14:textId="46B7CD79" w:rsidR="009F7FF7" w:rsidRPr="002C22C9" w:rsidRDefault="00FC6A3F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629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22D0" w14:textId="392C953B" w:rsidR="009F7FF7" w:rsidRPr="002C22C9" w:rsidRDefault="00FC6A3F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96</w:t>
            </w:r>
          </w:p>
        </w:tc>
      </w:tr>
      <w:tr w:rsidR="0077337D" w:rsidRPr="002C22C9" w14:paraId="498C62F4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E446" w14:textId="77777777" w:rsidR="009F7FF7" w:rsidRPr="002C22C9" w:rsidRDefault="009F7FF7" w:rsidP="007F034B">
            <w:pPr>
              <w:pStyle w:val="TabletextS2"/>
              <w:spacing w:before="20" w:after="20"/>
              <w:rPr>
                <w:rFonts w:asciiTheme="minorHAnsi" w:hAnsiTheme="minorHAnsi"/>
                <w:color w:val="000000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A40D8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6A27D" w14:textId="77777777" w:rsidR="009F7FF7" w:rsidRPr="002C22C9" w:rsidRDefault="009F7FF7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97B7" w14:textId="77777777" w:rsidR="009F7FF7" w:rsidRPr="002C22C9" w:rsidRDefault="009F7FF7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F629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 </w:t>
            </w:r>
          </w:p>
        </w:tc>
      </w:tr>
      <w:tr w:rsidR="0077337D" w:rsidRPr="002C22C9" w14:paraId="4B47236D" w14:textId="77777777" w:rsidTr="00B25AEE">
        <w:trPr>
          <w:trHeight w:val="285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FF3D" w14:textId="77777777" w:rsidR="009F7FF7" w:rsidRPr="002C22C9" w:rsidRDefault="0029224D" w:rsidP="007F034B">
            <w:pPr>
              <w:pStyle w:val="TabletextS2"/>
              <w:spacing w:before="20" w:after="20"/>
              <w:rPr>
                <w:rFonts w:asciiTheme="minorHAnsi" w:hAnsiTheme="minorHAnsi"/>
                <w:color w:val="000000"/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val="fr-CH"/>
              </w:rPr>
              <w:t>TOTAL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7D68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2</w:t>
            </w:r>
            <w:r w:rsidR="0029224D" w:rsidRPr="002C22C9">
              <w:rPr>
                <w:szCs w:val="22"/>
                <w:lang w:eastAsia="en-GB"/>
              </w:rPr>
              <w:t xml:space="preserve"> </w:t>
            </w:r>
            <w:r w:rsidRPr="002C22C9">
              <w:rPr>
                <w:szCs w:val="22"/>
                <w:lang w:eastAsia="en-GB"/>
              </w:rPr>
              <w:t>953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FEC1A" w14:textId="242C4E80" w:rsidR="009F7FF7" w:rsidRPr="002C22C9" w:rsidRDefault="00FC6A3F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1 535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7BCF" w14:textId="0094B799" w:rsidR="009F7FF7" w:rsidRPr="002C22C9" w:rsidRDefault="00FC6A3F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1 132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9049" w14:textId="0A607624" w:rsidR="009F7FF7" w:rsidRPr="002C22C9" w:rsidRDefault="00FC6A3F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286</w:t>
            </w:r>
          </w:p>
        </w:tc>
      </w:tr>
    </w:tbl>
    <w:p w14:paraId="740E87EE" w14:textId="30B79590" w:rsidR="009F7FF7" w:rsidRPr="009F7FF7" w:rsidRDefault="0029224D" w:rsidP="007F034B">
      <w:pPr>
        <w:jc w:val="center"/>
      </w:pPr>
      <w:r>
        <w:t>______________</w:t>
      </w:r>
    </w:p>
    <w:sectPr w:rsidR="009F7FF7" w:rsidRPr="009F7FF7" w:rsidSect="009F7FF7"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D8EED" w14:textId="77777777" w:rsidR="00567E33" w:rsidRDefault="00567E33">
      <w:r>
        <w:separator/>
      </w:r>
    </w:p>
  </w:endnote>
  <w:endnote w:type="continuationSeparator" w:id="0">
    <w:p w14:paraId="485FB17C" w14:textId="77777777" w:rsidR="00567E33" w:rsidRDefault="0056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55FD3" w14:textId="142ECAAA" w:rsidR="000C467B" w:rsidRPr="004426C1" w:rsidRDefault="003B66E0" w:rsidP="009F7FF7">
    <w:pPr>
      <w:pStyle w:val="Footer"/>
      <w:rPr>
        <w:lang w:val="en-GB"/>
      </w:rPr>
    </w:pPr>
    <w:r>
      <w:fldChar w:fldCharType="begin"/>
    </w:r>
    <w:r w:rsidRPr="004426C1">
      <w:rPr>
        <w:lang w:val="en-GB"/>
      </w:rPr>
      <w:instrText xml:space="preserve"> FILENAME \p  \* MERGEFORMAT </w:instrText>
    </w:r>
    <w:r>
      <w:fldChar w:fldCharType="separate"/>
    </w:r>
    <w:r w:rsidR="00396FF5">
      <w:rPr>
        <w:lang w:val="en-GB"/>
      </w:rPr>
      <w:t>P:\FRA\SG\CONF-SG\PP18\000\074REV1F.docx</w:t>
    </w:r>
    <w:r>
      <w:fldChar w:fldCharType="end"/>
    </w:r>
    <w:r w:rsidR="00FC6A3F" w:rsidRPr="004426C1">
      <w:rPr>
        <w:lang w:val="en-GB"/>
      </w:rPr>
      <w:t xml:space="preserve"> (446675</w:t>
    </w:r>
    <w:r w:rsidR="009F7FF7" w:rsidRPr="004426C1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F2524" w14:textId="1CEA09DA" w:rsidR="005B0486" w:rsidRPr="00F24579" w:rsidRDefault="005B0486" w:rsidP="00F2457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FA8B5" w14:textId="77777777" w:rsidR="00567E33" w:rsidRDefault="00567E33">
      <w:r>
        <w:t>____________________</w:t>
      </w:r>
    </w:p>
  </w:footnote>
  <w:footnote w:type="continuationSeparator" w:id="0">
    <w:p w14:paraId="5192EEA6" w14:textId="77777777" w:rsidR="00567E33" w:rsidRDefault="0056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40A92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96FF5">
      <w:rPr>
        <w:noProof/>
      </w:rPr>
      <w:t>2</w:t>
    </w:r>
    <w:r>
      <w:fldChar w:fldCharType="end"/>
    </w:r>
  </w:p>
  <w:p w14:paraId="21561685" w14:textId="6CBEAC93" w:rsidR="0029224D" w:rsidRDefault="00BD1614" w:rsidP="00F24579">
    <w:pPr>
      <w:pStyle w:val="Header"/>
    </w:pPr>
    <w:r>
      <w:t>PP1</w:t>
    </w:r>
    <w:r w:rsidR="001E2226">
      <w:t>8</w:t>
    </w:r>
    <w:r w:rsidR="00417658">
      <w:t>/</w:t>
    </w:r>
    <w:r w:rsidR="009F7FF7">
      <w:t>74</w:t>
    </w:r>
    <w:r w:rsidR="00FC6A3F">
      <w:t>(Rév.1)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BAD5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29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B67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888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94D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9C9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F8F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D65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58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4C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33"/>
    <w:rsid w:val="00001296"/>
    <w:rsid w:val="000054D8"/>
    <w:rsid w:val="00051366"/>
    <w:rsid w:val="00060D74"/>
    <w:rsid w:val="00072D5C"/>
    <w:rsid w:val="0008398C"/>
    <w:rsid w:val="00084308"/>
    <w:rsid w:val="000B14B6"/>
    <w:rsid w:val="000C467B"/>
    <w:rsid w:val="000D15FB"/>
    <w:rsid w:val="000D7A26"/>
    <w:rsid w:val="000F58F7"/>
    <w:rsid w:val="00102081"/>
    <w:rsid w:val="001051E4"/>
    <w:rsid w:val="001354EA"/>
    <w:rsid w:val="00136FCE"/>
    <w:rsid w:val="00153BA4"/>
    <w:rsid w:val="00172381"/>
    <w:rsid w:val="00172E99"/>
    <w:rsid w:val="001941AD"/>
    <w:rsid w:val="001A0682"/>
    <w:rsid w:val="001B4D8D"/>
    <w:rsid w:val="001D31B2"/>
    <w:rsid w:val="001E1B9B"/>
    <w:rsid w:val="001E2226"/>
    <w:rsid w:val="001F6233"/>
    <w:rsid w:val="002355CD"/>
    <w:rsid w:val="00270B2F"/>
    <w:rsid w:val="0029224D"/>
    <w:rsid w:val="002A0E1B"/>
    <w:rsid w:val="002C1059"/>
    <w:rsid w:val="002C22C9"/>
    <w:rsid w:val="002C2F9C"/>
    <w:rsid w:val="00322DEA"/>
    <w:rsid w:val="00355FBD"/>
    <w:rsid w:val="00362806"/>
    <w:rsid w:val="00381461"/>
    <w:rsid w:val="00396FF5"/>
    <w:rsid w:val="003A0B7D"/>
    <w:rsid w:val="003A45C2"/>
    <w:rsid w:val="003A503E"/>
    <w:rsid w:val="003B5397"/>
    <w:rsid w:val="003B66E0"/>
    <w:rsid w:val="003C4BE2"/>
    <w:rsid w:val="003D147D"/>
    <w:rsid w:val="003D637A"/>
    <w:rsid w:val="0040752B"/>
    <w:rsid w:val="00417658"/>
    <w:rsid w:val="00430015"/>
    <w:rsid w:val="00440B85"/>
    <w:rsid w:val="004426C1"/>
    <w:rsid w:val="004678D0"/>
    <w:rsid w:val="00482954"/>
    <w:rsid w:val="004951C0"/>
    <w:rsid w:val="00524001"/>
    <w:rsid w:val="00564B63"/>
    <w:rsid w:val="00567E33"/>
    <w:rsid w:val="00575DC7"/>
    <w:rsid w:val="005836C2"/>
    <w:rsid w:val="005A4EFD"/>
    <w:rsid w:val="005A5ABE"/>
    <w:rsid w:val="005B0486"/>
    <w:rsid w:val="005C2ECC"/>
    <w:rsid w:val="005C6744"/>
    <w:rsid w:val="005E419E"/>
    <w:rsid w:val="005F63BD"/>
    <w:rsid w:val="0060134A"/>
    <w:rsid w:val="00611CF1"/>
    <w:rsid w:val="006201D9"/>
    <w:rsid w:val="006277DB"/>
    <w:rsid w:val="00635B7B"/>
    <w:rsid w:val="00644026"/>
    <w:rsid w:val="00655B98"/>
    <w:rsid w:val="006710E6"/>
    <w:rsid w:val="00686973"/>
    <w:rsid w:val="0069344C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7337D"/>
    <w:rsid w:val="0078134C"/>
    <w:rsid w:val="007A5830"/>
    <w:rsid w:val="007F034B"/>
    <w:rsid w:val="007F2AC5"/>
    <w:rsid w:val="00801256"/>
    <w:rsid w:val="008169D6"/>
    <w:rsid w:val="008703CB"/>
    <w:rsid w:val="008A4EE1"/>
    <w:rsid w:val="008B61AF"/>
    <w:rsid w:val="008C33C2"/>
    <w:rsid w:val="008C6137"/>
    <w:rsid w:val="008E2DB4"/>
    <w:rsid w:val="00901DD5"/>
    <w:rsid w:val="0090735B"/>
    <w:rsid w:val="00912D5E"/>
    <w:rsid w:val="00915EE5"/>
    <w:rsid w:val="00934340"/>
    <w:rsid w:val="00956DC7"/>
    <w:rsid w:val="00966CD3"/>
    <w:rsid w:val="00987A20"/>
    <w:rsid w:val="009A0E15"/>
    <w:rsid w:val="009D4037"/>
    <w:rsid w:val="009F0592"/>
    <w:rsid w:val="009F7FF7"/>
    <w:rsid w:val="00A20E72"/>
    <w:rsid w:val="00A246DC"/>
    <w:rsid w:val="00A47BAF"/>
    <w:rsid w:val="00A542D3"/>
    <w:rsid w:val="00A5784F"/>
    <w:rsid w:val="00A8436E"/>
    <w:rsid w:val="00A95B66"/>
    <w:rsid w:val="00AE0667"/>
    <w:rsid w:val="00B25AEE"/>
    <w:rsid w:val="00B25F08"/>
    <w:rsid w:val="00B37005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CE3BB3"/>
    <w:rsid w:val="00CF7F70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60DA1"/>
    <w:rsid w:val="00E93D35"/>
    <w:rsid w:val="00EA45DB"/>
    <w:rsid w:val="00ED2CD9"/>
    <w:rsid w:val="00F07DA7"/>
    <w:rsid w:val="00F24579"/>
    <w:rsid w:val="00F564C1"/>
    <w:rsid w:val="00F77FA2"/>
    <w:rsid w:val="00F8357A"/>
    <w:rsid w:val="00FA1B77"/>
    <w:rsid w:val="00FB4B65"/>
    <w:rsid w:val="00FB5741"/>
    <w:rsid w:val="00FB74B8"/>
    <w:rsid w:val="00FC49E0"/>
    <w:rsid w:val="00FC6A3F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4C0801"/>
  <w15:docId w15:val="{55BC510C-91EA-48DA-B200-A1FA1DF1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9F7F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A50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503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503E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503E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3A503E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anal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1</TotalTime>
  <Pages>2</Pages>
  <Words>207</Words>
  <Characters>1021</Characters>
  <Application>Microsoft Office Word</Application>
  <DocSecurity>0</DocSecurity>
  <Lines>139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Campana, Lina</dc:creator>
  <cp:keywords/>
  <dc:description/>
  <cp:lastModifiedBy>Barbier, Marie-Claire</cp:lastModifiedBy>
  <cp:revision>4</cp:revision>
  <cp:lastPrinted>2018-11-05T16:53:00Z</cp:lastPrinted>
  <dcterms:created xsi:type="dcterms:W3CDTF">2018-11-05T16:10:00Z</dcterms:created>
  <dcterms:modified xsi:type="dcterms:W3CDTF">2018-11-05T16:53:00Z</dcterms:modified>
  <cp:category>Conference document</cp:category>
</cp:coreProperties>
</file>