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15C45">
        <w:trPr>
          <w:cantSplit/>
        </w:trPr>
        <w:tc>
          <w:tcPr>
            <w:tcW w:w="6912" w:type="dxa"/>
          </w:tcPr>
          <w:p w:rsidR="00520F36" w:rsidRPr="00615C45" w:rsidRDefault="00520F36" w:rsidP="00216BAF">
            <w:pPr>
              <w:spacing w:before="360"/>
            </w:pPr>
            <w:bookmarkStart w:id="0" w:name="dc06"/>
            <w:bookmarkEnd w:id="0"/>
            <w:r w:rsidRPr="00615C45">
              <w:rPr>
                <w:b/>
                <w:bCs/>
                <w:sz w:val="30"/>
                <w:szCs w:val="30"/>
              </w:rPr>
              <w:t>Conseil 201</w:t>
            </w:r>
            <w:r w:rsidR="00106B19" w:rsidRPr="00615C45">
              <w:rPr>
                <w:b/>
                <w:bCs/>
                <w:sz w:val="30"/>
                <w:szCs w:val="30"/>
              </w:rPr>
              <w:t>9</w:t>
            </w:r>
            <w:r w:rsidRPr="00615C45">
              <w:rPr>
                <w:rFonts w:ascii="Verdana" w:hAnsi="Verdana"/>
                <w:b/>
                <w:bCs/>
                <w:sz w:val="26"/>
                <w:szCs w:val="26"/>
              </w:rPr>
              <w:br/>
            </w:r>
            <w:r w:rsidRPr="00615C45">
              <w:rPr>
                <w:b/>
                <w:bCs/>
                <w:szCs w:val="24"/>
              </w:rPr>
              <w:t xml:space="preserve">Genève, </w:t>
            </w:r>
            <w:r w:rsidR="00106B19" w:rsidRPr="00615C45">
              <w:rPr>
                <w:b/>
                <w:bCs/>
                <w:szCs w:val="24"/>
              </w:rPr>
              <w:t>10</w:t>
            </w:r>
            <w:r w:rsidRPr="00615C45">
              <w:rPr>
                <w:b/>
                <w:bCs/>
                <w:szCs w:val="24"/>
              </w:rPr>
              <w:t>-</w:t>
            </w:r>
            <w:r w:rsidR="00106B19" w:rsidRPr="00615C45">
              <w:rPr>
                <w:b/>
                <w:bCs/>
                <w:szCs w:val="24"/>
              </w:rPr>
              <w:t>20 juin</w:t>
            </w:r>
            <w:r w:rsidRPr="00615C45">
              <w:rPr>
                <w:b/>
                <w:bCs/>
                <w:szCs w:val="24"/>
              </w:rPr>
              <w:t xml:space="preserve"> 201</w:t>
            </w:r>
            <w:r w:rsidR="00106B19" w:rsidRPr="00615C45">
              <w:rPr>
                <w:b/>
                <w:bCs/>
                <w:szCs w:val="24"/>
              </w:rPr>
              <w:t>9</w:t>
            </w:r>
          </w:p>
        </w:tc>
        <w:tc>
          <w:tcPr>
            <w:tcW w:w="3261" w:type="dxa"/>
          </w:tcPr>
          <w:p w:rsidR="00520F36" w:rsidRPr="00615C45" w:rsidRDefault="00520F36" w:rsidP="00216BAF">
            <w:pPr>
              <w:spacing w:before="0"/>
              <w:jc w:val="right"/>
            </w:pPr>
            <w:bookmarkStart w:id="1" w:name="ditulogo"/>
            <w:bookmarkEnd w:id="1"/>
            <w:r w:rsidRPr="00615C45">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15C45" w:rsidTr="00EF41DD">
        <w:trPr>
          <w:cantSplit/>
          <w:trHeight w:val="20"/>
        </w:trPr>
        <w:tc>
          <w:tcPr>
            <w:tcW w:w="6912" w:type="dxa"/>
            <w:tcBorders>
              <w:bottom w:val="single" w:sz="12" w:space="0" w:color="auto"/>
            </w:tcBorders>
            <w:vAlign w:val="center"/>
          </w:tcPr>
          <w:p w:rsidR="00520F36" w:rsidRPr="00615C45" w:rsidRDefault="00520F36" w:rsidP="00216BAF">
            <w:pPr>
              <w:spacing w:before="0"/>
              <w:rPr>
                <w:b/>
                <w:bCs/>
                <w:sz w:val="26"/>
                <w:szCs w:val="26"/>
              </w:rPr>
            </w:pPr>
          </w:p>
        </w:tc>
        <w:tc>
          <w:tcPr>
            <w:tcW w:w="3261" w:type="dxa"/>
            <w:tcBorders>
              <w:bottom w:val="single" w:sz="12" w:space="0" w:color="auto"/>
            </w:tcBorders>
          </w:tcPr>
          <w:p w:rsidR="00520F36" w:rsidRPr="00615C45" w:rsidRDefault="00520F36" w:rsidP="00216BAF">
            <w:pPr>
              <w:spacing w:before="0"/>
              <w:rPr>
                <w:b/>
                <w:bCs/>
              </w:rPr>
            </w:pPr>
          </w:p>
        </w:tc>
      </w:tr>
      <w:tr w:rsidR="00520F36" w:rsidRPr="00615C45">
        <w:trPr>
          <w:cantSplit/>
          <w:trHeight w:val="20"/>
        </w:trPr>
        <w:tc>
          <w:tcPr>
            <w:tcW w:w="6912" w:type="dxa"/>
            <w:tcBorders>
              <w:top w:val="single" w:sz="12" w:space="0" w:color="auto"/>
            </w:tcBorders>
          </w:tcPr>
          <w:p w:rsidR="00520F36" w:rsidRPr="00615C45" w:rsidRDefault="00520F36" w:rsidP="00216BAF">
            <w:pPr>
              <w:spacing w:before="0"/>
              <w:rPr>
                <w:smallCaps/>
                <w:sz w:val="22"/>
              </w:rPr>
            </w:pPr>
          </w:p>
        </w:tc>
        <w:tc>
          <w:tcPr>
            <w:tcW w:w="3261" w:type="dxa"/>
            <w:tcBorders>
              <w:top w:val="single" w:sz="12" w:space="0" w:color="auto"/>
            </w:tcBorders>
          </w:tcPr>
          <w:p w:rsidR="00520F36" w:rsidRPr="00615C45" w:rsidRDefault="00520F36" w:rsidP="00216BAF">
            <w:pPr>
              <w:spacing w:before="0"/>
              <w:rPr>
                <w:b/>
                <w:bCs/>
              </w:rPr>
            </w:pPr>
          </w:p>
        </w:tc>
      </w:tr>
      <w:tr w:rsidR="00520F36" w:rsidRPr="00615C45">
        <w:trPr>
          <w:cantSplit/>
          <w:trHeight w:val="20"/>
        </w:trPr>
        <w:tc>
          <w:tcPr>
            <w:tcW w:w="6912" w:type="dxa"/>
            <w:vMerge w:val="restart"/>
          </w:tcPr>
          <w:p w:rsidR="00520F36" w:rsidRPr="00615C45" w:rsidRDefault="0041400A" w:rsidP="00216BAF">
            <w:pPr>
              <w:spacing w:before="0"/>
              <w:rPr>
                <w:rFonts w:cs="Times"/>
                <w:b/>
                <w:bCs/>
                <w:szCs w:val="24"/>
              </w:rPr>
            </w:pPr>
            <w:bookmarkStart w:id="2" w:name="dnum" w:colFirst="1" w:colLast="1"/>
            <w:bookmarkStart w:id="3" w:name="dmeeting" w:colFirst="0" w:colLast="0"/>
            <w:r w:rsidRPr="00615C45">
              <w:rPr>
                <w:rFonts w:cs="Times"/>
                <w:b/>
                <w:bCs/>
                <w:szCs w:val="24"/>
              </w:rPr>
              <w:t>Point de l'ordre du jour: PL 2.9</w:t>
            </w:r>
          </w:p>
        </w:tc>
        <w:tc>
          <w:tcPr>
            <w:tcW w:w="3261" w:type="dxa"/>
          </w:tcPr>
          <w:p w:rsidR="00520F36" w:rsidRPr="00615C45" w:rsidRDefault="00520F36" w:rsidP="00216BAF">
            <w:pPr>
              <w:spacing w:before="0"/>
              <w:rPr>
                <w:b/>
                <w:bCs/>
              </w:rPr>
            </w:pPr>
            <w:r w:rsidRPr="00615C45">
              <w:rPr>
                <w:b/>
                <w:bCs/>
              </w:rPr>
              <w:t>Document C1</w:t>
            </w:r>
            <w:r w:rsidR="00106B19" w:rsidRPr="00615C45">
              <w:rPr>
                <w:b/>
                <w:bCs/>
              </w:rPr>
              <w:t>9</w:t>
            </w:r>
            <w:r w:rsidRPr="00615C45">
              <w:rPr>
                <w:b/>
                <w:bCs/>
              </w:rPr>
              <w:t>/</w:t>
            </w:r>
            <w:r w:rsidR="0041400A" w:rsidRPr="00615C45">
              <w:rPr>
                <w:b/>
                <w:bCs/>
              </w:rPr>
              <w:t>30</w:t>
            </w:r>
            <w:r w:rsidRPr="00615C45">
              <w:rPr>
                <w:b/>
                <w:bCs/>
              </w:rPr>
              <w:t>-F</w:t>
            </w:r>
          </w:p>
        </w:tc>
      </w:tr>
      <w:tr w:rsidR="00520F36" w:rsidRPr="00615C45">
        <w:trPr>
          <w:cantSplit/>
          <w:trHeight w:val="20"/>
        </w:trPr>
        <w:tc>
          <w:tcPr>
            <w:tcW w:w="6912" w:type="dxa"/>
            <w:vMerge/>
          </w:tcPr>
          <w:p w:rsidR="00520F36" w:rsidRPr="00615C45" w:rsidRDefault="00520F36" w:rsidP="00216BAF">
            <w:pPr>
              <w:shd w:val="solid" w:color="FFFFFF" w:fill="FFFFFF"/>
              <w:spacing w:before="180"/>
              <w:rPr>
                <w:smallCaps/>
              </w:rPr>
            </w:pPr>
            <w:bookmarkStart w:id="4" w:name="ddate" w:colFirst="1" w:colLast="1"/>
            <w:bookmarkEnd w:id="2"/>
            <w:bookmarkEnd w:id="3"/>
          </w:p>
        </w:tc>
        <w:tc>
          <w:tcPr>
            <w:tcW w:w="3261" w:type="dxa"/>
          </w:tcPr>
          <w:p w:rsidR="00520F36" w:rsidRPr="00615C45" w:rsidRDefault="0041400A" w:rsidP="00216BAF">
            <w:pPr>
              <w:spacing w:before="0"/>
              <w:rPr>
                <w:b/>
                <w:bCs/>
              </w:rPr>
            </w:pPr>
            <w:r w:rsidRPr="00615C45">
              <w:rPr>
                <w:b/>
                <w:bCs/>
              </w:rPr>
              <w:t>10 mai</w:t>
            </w:r>
            <w:r w:rsidR="00520F36" w:rsidRPr="00615C45">
              <w:rPr>
                <w:b/>
                <w:bCs/>
              </w:rPr>
              <w:t xml:space="preserve"> 201</w:t>
            </w:r>
            <w:r w:rsidR="00106B19" w:rsidRPr="00615C45">
              <w:rPr>
                <w:b/>
                <w:bCs/>
              </w:rPr>
              <w:t>9</w:t>
            </w:r>
          </w:p>
        </w:tc>
      </w:tr>
      <w:tr w:rsidR="00520F36" w:rsidRPr="00615C45">
        <w:trPr>
          <w:cantSplit/>
          <w:trHeight w:val="20"/>
        </w:trPr>
        <w:tc>
          <w:tcPr>
            <w:tcW w:w="6912" w:type="dxa"/>
            <w:vMerge/>
          </w:tcPr>
          <w:p w:rsidR="00520F36" w:rsidRPr="00615C45" w:rsidRDefault="00520F36" w:rsidP="00216BAF">
            <w:pPr>
              <w:shd w:val="solid" w:color="FFFFFF" w:fill="FFFFFF"/>
              <w:spacing w:before="180"/>
              <w:rPr>
                <w:smallCaps/>
              </w:rPr>
            </w:pPr>
            <w:bookmarkStart w:id="5" w:name="dorlang" w:colFirst="1" w:colLast="1"/>
            <w:bookmarkEnd w:id="4"/>
          </w:p>
        </w:tc>
        <w:tc>
          <w:tcPr>
            <w:tcW w:w="3261" w:type="dxa"/>
          </w:tcPr>
          <w:p w:rsidR="00520F36" w:rsidRPr="00615C45" w:rsidRDefault="00520F36" w:rsidP="00216BAF">
            <w:pPr>
              <w:spacing w:before="0"/>
              <w:rPr>
                <w:b/>
                <w:bCs/>
              </w:rPr>
            </w:pPr>
            <w:r w:rsidRPr="00615C45">
              <w:rPr>
                <w:b/>
                <w:bCs/>
              </w:rPr>
              <w:t>Original: anglais</w:t>
            </w:r>
          </w:p>
        </w:tc>
      </w:tr>
      <w:tr w:rsidR="00520F36" w:rsidRPr="00615C45">
        <w:trPr>
          <w:cantSplit/>
        </w:trPr>
        <w:tc>
          <w:tcPr>
            <w:tcW w:w="10173" w:type="dxa"/>
            <w:gridSpan w:val="2"/>
          </w:tcPr>
          <w:p w:rsidR="00520F36" w:rsidRPr="00615C45" w:rsidRDefault="0041400A" w:rsidP="00216BAF">
            <w:pPr>
              <w:pStyle w:val="Source"/>
            </w:pPr>
            <w:bookmarkStart w:id="6" w:name="dsource" w:colFirst="0" w:colLast="0"/>
            <w:bookmarkEnd w:id="5"/>
            <w:r w:rsidRPr="00615C45">
              <w:t>Rapport du Secrétaire général</w:t>
            </w:r>
          </w:p>
        </w:tc>
      </w:tr>
      <w:tr w:rsidR="00520F36" w:rsidRPr="00615C45">
        <w:trPr>
          <w:cantSplit/>
        </w:trPr>
        <w:tc>
          <w:tcPr>
            <w:tcW w:w="10173" w:type="dxa"/>
            <w:gridSpan w:val="2"/>
          </w:tcPr>
          <w:p w:rsidR="00520F36" w:rsidRPr="00615C45" w:rsidRDefault="00615C45" w:rsidP="00216BAF">
            <w:pPr>
              <w:pStyle w:val="Title1"/>
            </w:pPr>
            <w:bookmarkStart w:id="7" w:name="lt_pId011"/>
            <w:bookmarkStart w:id="8" w:name="dtitle1" w:colFirst="0" w:colLast="0"/>
            <w:bookmarkEnd w:id="6"/>
            <w:r>
              <w:t>TRAVAUX PRÉPARATOIRES</w:t>
            </w:r>
            <w:r w:rsidR="0041400A" w:rsidRPr="00615C45">
              <w:t xml:space="preserve"> </w:t>
            </w:r>
            <w:bookmarkEnd w:id="7"/>
            <w:r w:rsidRPr="00615C45">
              <w:t>EN VUE DE</w:t>
            </w:r>
            <w:r w:rsidR="00D4733C" w:rsidRPr="00615C45">
              <w:t xml:space="preserve"> LA</w:t>
            </w:r>
            <w:r w:rsidR="0041400A" w:rsidRPr="00615C45">
              <w:t xml:space="preserve"> </w:t>
            </w:r>
            <w:r w:rsidR="0041400A" w:rsidRPr="00615C45">
              <w:br/>
            </w:r>
            <w:bookmarkStart w:id="9" w:name="lt_pId012"/>
            <w:r w:rsidR="00D4733C" w:rsidRPr="00615C45">
              <w:t>CONFÉRENCE MONDIALE DE DÉVELOPPEMENT DES TÉLÉCOMMUNICATIONS</w:t>
            </w:r>
            <w:r w:rsidR="0041400A" w:rsidRPr="00615C45">
              <w:t xml:space="preserve"> </w:t>
            </w:r>
            <w:r w:rsidR="0023519A">
              <w:t xml:space="preserve">de </w:t>
            </w:r>
            <w:r w:rsidR="0041400A" w:rsidRPr="00615C45">
              <w:t>2021</w:t>
            </w:r>
            <w:bookmarkEnd w:id="9"/>
          </w:p>
        </w:tc>
      </w:tr>
      <w:bookmarkEnd w:id="8"/>
    </w:tbl>
    <w:p w:rsidR="00520F36" w:rsidRPr="00615C45" w:rsidRDefault="00520F36" w:rsidP="00216BA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15C45">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615C45" w:rsidRDefault="00520F36" w:rsidP="00216BAF">
            <w:pPr>
              <w:pStyle w:val="Headingb"/>
            </w:pPr>
            <w:r w:rsidRPr="00615C45">
              <w:lastRenderedPageBreak/>
              <w:t>Résumé</w:t>
            </w:r>
          </w:p>
          <w:p w:rsidR="0041400A" w:rsidRPr="00615C45" w:rsidRDefault="00615C45" w:rsidP="00216BAF">
            <w:r w:rsidRPr="00615C45">
              <w:t>Conformément au</w:t>
            </w:r>
            <w:r w:rsidR="0041400A" w:rsidRPr="00615C45">
              <w:t xml:space="preserve"> numéro </w:t>
            </w:r>
            <w:r w:rsidRPr="00615C45">
              <w:t>4</w:t>
            </w:r>
            <w:r w:rsidR="0041400A" w:rsidRPr="00615C45">
              <w:t xml:space="preserve">2 de la Convention, le Conseil sera </w:t>
            </w:r>
            <w:r w:rsidR="00E520DA">
              <w:t xml:space="preserve">invité </w:t>
            </w:r>
            <w:r w:rsidR="0041400A" w:rsidRPr="00615C45">
              <w:t xml:space="preserve">à déterminer le lieu précis et les dates exactes de la prochaine </w:t>
            </w:r>
            <w:r w:rsidRPr="00615C45">
              <w:t>Conférence mondiale de développement des télécommunications (CMDT)</w:t>
            </w:r>
            <w:r w:rsidR="0041400A" w:rsidRPr="00615C45">
              <w:t>, avec l'accord de la majorité des États Membres.</w:t>
            </w:r>
          </w:p>
          <w:p w:rsidR="00520F36" w:rsidRPr="00615C45" w:rsidRDefault="0041400A" w:rsidP="00216BAF">
            <w:r w:rsidRPr="00615C45">
              <w:t xml:space="preserve">Le présent document fait part </w:t>
            </w:r>
            <w:r w:rsidR="00615C45" w:rsidRPr="00615C45">
              <w:t>au Conseil</w:t>
            </w:r>
            <w:r w:rsidRPr="00615C45">
              <w:t xml:space="preserve"> de l'invitation </w:t>
            </w:r>
            <w:r w:rsidR="00E520DA">
              <w:t xml:space="preserve">adressée par le </w:t>
            </w:r>
            <w:r w:rsidRPr="00615C45">
              <w:t xml:space="preserve">Gouvernement </w:t>
            </w:r>
            <w:r w:rsidR="00615C45" w:rsidRPr="00615C45">
              <w:t xml:space="preserve">de la </w:t>
            </w:r>
            <w:r w:rsidR="00615C45" w:rsidRPr="00615C45">
              <w:rPr>
                <w:color w:val="000000"/>
              </w:rPr>
              <w:t>République démocratique fédérale d'Éthiopie</w:t>
            </w:r>
            <w:r w:rsidR="00E520DA">
              <w:rPr>
                <w:color w:val="000000"/>
              </w:rPr>
              <w:t xml:space="preserve"> en vue </w:t>
            </w:r>
            <w:r w:rsidR="00615C45" w:rsidRPr="00615C45">
              <w:t>d'accueillir la CMDT-21</w:t>
            </w:r>
            <w:r w:rsidRPr="00615C45">
              <w:t xml:space="preserve"> </w:t>
            </w:r>
            <w:r w:rsidR="00615C45" w:rsidRPr="00615C45">
              <w:t>à Addis-Abeba</w:t>
            </w:r>
            <w:r w:rsidRPr="00615C45">
              <w:t xml:space="preserve"> (</w:t>
            </w:r>
            <w:r w:rsidR="00615C45" w:rsidRPr="00615C45">
              <w:t>voir l'Annexe 1</w:t>
            </w:r>
            <w:r w:rsidR="00312B6B">
              <w:t>) aux</w:t>
            </w:r>
            <w:r w:rsidR="00615C45">
              <w:t xml:space="preserve"> dates proposées, à savoir</w:t>
            </w:r>
            <w:r w:rsidRPr="00615C45">
              <w:t xml:space="preserve"> </w:t>
            </w:r>
            <w:r w:rsidR="00615C45">
              <w:t>du 8 au 19 novembre 2021 (voir l'Annexe 2)</w:t>
            </w:r>
            <w:r w:rsidR="00312B6B">
              <w:t>,</w:t>
            </w:r>
            <w:r w:rsidR="00615C45">
              <w:t xml:space="preserve"> et d</w:t>
            </w:r>
            <w:r w:rsidR="00E520DA">
              <w:t xml:space="preserve">onne des informations sur les </w:t>
            </w:r>
            <w:r w:rsidR="00615C45">
              <w:t>travaux préparatoires en vue de la CMDT-21.</w:t>
            </w:r>
            <w:r w:rsidRPr="00615C45">
              <w:t xml:space="preserve"> </w:t>
            </w:r>
          </w:p>
          <w:p w:rsidR="00520F36" w:rsidRPr="00615C45" w:rsidRDefault="00520F36" w:rsidP="00216BAF">
            <w:pPr>
              <w:pStyle w:val="Headingb"/>
            </w:pPr>
            <w:r w:rsidRPr="00615C45">
              <w:t>Suite à donner</w:t>
            </w:r>
          </w:p>
          <w:p w:rsidR="0041400A" w:rsidRPr="00615C45" w:rsidRDefault="0041400A" w:rsidP="00216BAF">
            <w:r w:rsidRPr="00615C45">
              <w:t xml:space="preserve">Le Conseil est invité à </w:t>
            </w:r>
            <w:r w:rsidRPr="00615C45">
              <w:rPr>
                <w:b/>
                <w:bCs/>
              </w:rPr>
              <w:t>arrêter</w:t>
            </w:r>
            <w:r w:rsidRPr="00615C45">
              <w:t xml:space="preserve"> le lieu </w:t>
            </w:r>
            <w:r w:rsidR="00DD5EC4">
              <w:t xml:space="preserve">et les dates </w:t>
            </w:r>
            <w:r w:rsidRPr="00615C45">
              <w:t xml:space="preserve">de la </w:t>
            </w:r>
            <w:r w:rsidR="00DD5EC4">
              <w:t>CMDT-21</w:t>
            </w:r>
            <w:r w:rsidRPr="00615C45">
              <w:t xml:space="preserve">, </w:t>
            </w:r>
            <w:r w:rsidR="00DD5EC4" w:rsidRPr="00615C45">
              <w:t>avec l'accord de la majorité des États Membres</w:t>
            </w:r>
            <w:r w:rsidR="00312B6B">
              <w:t xml:space="preserve"> de l'Union</w:t>
            </w:r>
            <w:r w:rsidRPr="00615C45">
              <w:t>.</w:t>
            </w:r>
          </w:p>
          <w:p w:rsidR="00520F36" w:rsidRPr="00615C45" w:rsidRDefault="0041400A" w:rsidP="00216BAF">
            <w:r w:rsidRPr="00615C45">
              <w:t xml:space="preserve">Le Conseil est également invité à </w:t>
            </w:r>
            <w:r w:rsidRPr="00615C45">
              <w:rPr>
                <w:b/>
              </w:rPr>
              <w:t>adopter</w:t>
            </w:r>
            <w:r w:rsidRPr="00615C45">
              <w:t xml:space="preserve"> le projet de décision figurant dans l'Annexe 3 du présent document.</w:t>
            </w:r>
          </w:p>
          <w:p w:rsidR="00520F36" w:rsidRPr="00615C45" w:rsidRDefault="00520F36" w:rsidP="00216BAF">
            <w:pPr>
              <w:pStyle w:val="Table"/>
              <w:keepNext w:val="0"/>
              <w:spacing w:before="0" w:after="0"/>
              <w:rPr>
                <w:rFonts w:ascii="Calibri" w:hAnsi="Calibri"/>
                <w:caps w:val="0"/>
                <w:sz w:val="22"/>
                <w:lang w:val="fr-FR"/>
              </w:rPr>
            </w:pPr>
            <w:r w:rsidRPr="00615C45">
              <w:rPr>
                <w:rFonts w:ascii="Calibri" w:hAnsi="Calibri"/>
                <w:caps w:val="0"/>
                <w:sz w:val="22"/>
                <w:lang w:val="fr-FR"/>
              </w:rPr>
              <w:t>____________</w:t>
            </w:r>
          </w:p>
          <w:p w:rsidR="00520F36" w:rsidRPr="00615C45" w:rsidRDefault="00520F36" w:rsidP="00216BAF">
            <w:pPr>
              <w:pStyle w:val="Headingb"/>
            </w:pPr>
            <w:r w:rsidRPr="00615C45">
              <w:t>Références</w:t>
            </w:r>
          </w:p>
          <w:bookmarkStart w:id="10" w:name="lt_pId021"/>
          <w:p w:rsidR="00520F36" w:rsidRPr="00644327" w:rsidRDefault="0041400A" w:rsidP="00216BAF">
            <w:pPr>
              <w:spacing w:after="120"/>
              <w:rPr>
                <w:i/>
                <w:iCs/>
              </w:rPr>
            </w:pPr>
            <w:r w:rsidRPr="00615C45">
              <w:fldChar w:fldCharType="begin"/>
            </w:r>
            <w:r w:rsidR="00E3572B">
              <w:instrText>HYPERLINK "https://www.itu.int/en/council/Documents/basic-texts/Constitution-F.pdf"</w:instrText>
            </w:r>
            <w:r w:rsidRPr="00615C45">
              <w:fldChar w:fldCharType="separate"/>
            </w:r>
            <w:r w:rsidRPr="00615C45">
              <w:rPr>
                <w:rStyle w:val="Hyperlink"/>
                <w:i/>
                <w:iCs/>
              </w:rPr>
              <w:t>N</w:t>
            </w:r>
            <w:r w:rsidR="00DD5EC4">
              <w:rPr>
                <w:rStyle w:val="Hyperlink"/>
                <w:i/>
                <w:iCs/>
              </w:rPr>
              <w:t>uméro</w:t>
            </w:r>
            <w:r w:rsidRPr="00615C45">
              <w:rPr>
                <w:rStyle w:val="Hyperlink"/>
                <w:i/>
                <w:iCs/>
              </w:rPr>
              <w:t xml:space="preserve"> 141 </w:t>
            </w:r>
            <w:r w:rsidR="00DD5EC4">
              <w:rPr>
                <w:rStyle w:val="Hyperlink"/>
                <w:i/>
                <w:iCs/>
              </w:rPr>
              <w:t xml:space="preserve">de la </w:t>
            </w:r>
            <w:r w:rsidR="00631CEA">
              <w:rPr>
                <w:rStyle w:val="Hyperlink"/>
                <w:i/>
                <w:iCs/>
              </w:rPr>
              <w:t>Constitution</w:t>
            </w:r>
            <w:r w:rsidR="00DD5EC4">
              <w:rPr>
                <w:rStyle w:val="Hyperlink"/>
                <w:i/>
                <w:iCs/>
              </w:rPr>
              <w:t xml:space="preserve"> de l'UIT</w:t>
            </w:r>
            <w:r w:rsidRPr="00615C45">
              <w:fldChar w:fldCharType="end"/>
            </w:r>
            <w:r w:rsidR="00631CEA">
              <w:rPr>
                <w:i/>
                <w:iCs/>
              </w:rPr>
              <w:t>;</w:t>
            </w:r>
            <w:r w:rsidRPr="00615C45">
              <w:rPr>
                <w:i/>
                <w:iCs/>
              </w:rPr>
              <w:t xml:space="preserve"> </w:t>
            </w:r>
            <w:hyperlink r:id="rId7" w:history="1">
              <w:r w:rsidR="00631CEA">
                <w:rPr>
                  <w:rStyle w:val="Hyperlink"/>
                  <w:i/>
                  <w:iCs/>
                </w:rPr>
                <w:t>Numéro</w:t>
              </w:r>
              <w:r w:rsidRPr="00615C45">
                <w:rPr>
                  <w:rStyle w:val="Hyperlink"/>
                  <w:i/>
                  <w:iCs/>
                </w:rPr>
                <w:t xml:space="preserve"> 42</w:t>
              </w:r>
              <w:r w:rsidR="00631CEA">
                <w:rPr>
                  <w:rStyle w:val="Hyperlink"/>
                  <w:i/>
                  <w:iCs/>
                </w:rPr>
                <w:t xml:space="preserve"> de la Convention de l'UIT</w:t>
              </w:r>
            </w:hyperlink>
            <w:r w:rsidR="00631CEA" w:rsidRPr="00644327">
              <w:rPr>
                <w:rStyle w:val="Hyperlink"/>
                <w:i/>
                <w:iCs/>
                <w:color w:val="auto"/>
                <w:u w:val="none"/>
              </w:rPr>
              <w:t xml:space="preserve">; </w:t>
            </w:r>
            <w:hyperlink r:id="rId8" w:history="1">
              <w:r w:rsidR="00644327">
                <w:rPr>
                  <w:rStyle w:val="Hyperlink"/>
                  <w:i/>
                  <w:iCs/>
                </w:rPr>
                <w:t xml:space="preserve">Chapitre </w:t>
              </w:r>
              <w:r w:rsidRPr="00615C45">
                <w:rPr>
                  <w:rStyle w:val="Hyperlink"/>
                  <w:i/>
                  <w:iCs/>
                </w:rPr>
                <w:t>I</w:t>
              </w:r>
              <w:r w:rsidR="00644327">
                <w:rPr>
                  <w:rStyle w:val="Hyperlink"/>
                  <w:i/>
                  <w:iCs/>
                </w:rPr>
                <w:t xml:space="preserve"> des Règles générales régissant les conférences, assemblées et réunions de l'Union</w:t>
              </w:r>
            </w:hyperlink>
            <w:r w:rsidR="00644327">
              <w:rPr>
                <w:i/>
                <w:iCs/>
              </w:rPr>
              <w:t xml:space="preserve">; </w:t>
            </w:r>
            <w:hyperlink r:id="rId9" w:history="1">
              <w:r w:rsidRPr="00615C45">
                <w:rPr>
                  <w:rStyle w:val="Hyperlink"/>
                  <w:i/>
                  <w:iCs/>
                </w:rPr>
                <w:t>Résolution 77 (Rév. Dubaï, 2018)</w:t>
              </w:r>
            </w:hyperlink>
            <w:r w:rsidRPr="00615C45">
              <w:rPr>
                <w:i/>
                <w:iCs/>
              </w:rPr>
              <w:t xml:space="preserve"> et </w:t>
            </w:r>
            <w:hyperlink r:id="rId10" w:history="1">
              <w:r w:rsidRPr="00615C45">
                <w:rPr>
                  <w:rStyle w:val="Hyperlink"/>
                  <w:i/>
                  <w:iCs/>
                </w:rPr>
                <w:t>Résolution 111 (Rév. Busan, 2014)</w:t>
              </w:r>
            </w:hyperlink>
            <w:bookmarkEnd w:id="10"/>
            <w:r w:rsidR="00644327">
              <w:rPr>
                <w:rStyle w:val="Hyperlink"/>
                <w:i/>
                <w:iCs/>
                <w:color w:val="auto"/>
                <w:u w:val="none"/>
              </w:rPr>
              <w:t xml:space="preserve"> de la PP</w:t>
            </w:r>
          </w:p>
        </w:tc>
      </w:tr>
    </w:tbl>
    <w:p w:rsidR="0041400A" w:rsidRPr="00615C45" w:rsidRDefault="0041400A" w:rsidP="00216BAF"/>
    <w:p w:rsidR="0041400A" w:rsidRPr="00615C45" w:rsidRDefault="0041400A" w:rsidP="00216BAF">
      <w:pPr>
        <w:tabs>
          <w:tab w:val="clear" w:pos="567"/>
          <w:tab w:val="clear" w:pos="1134"/>
          <w:tab w:val="clear" w:pos="1701"/>
          <w:tab w:val="clear" w:pos="2268"/>
          <w:tab w:val="clear" w:pos="2835"/>
        </w:tabs>
        <w:overflowPunct/>
        <w:autoSpaceDE/>
        <w:autoSpaceDN/>
        <w:adjustRightInd/>
        <w:spacing w:before="0"/>
        <w:textAlignment w:val="auto"/>
      </w:pPr>
    </w:p>
    <w:p w:rsidR="0041400A" w:rsidRPr="00615C45" w:rsidRDefault="0041400A" w:rsidP="00216BAF">
      <w:pPr>
        <w:tabs>
          <w:tab w:val="clear" w:pos="567"/>
          <w:tab w:val="clear" w:pos="1134"/>
          <w:tab w:val="clear" w:pos="1701"/>
          <w:tab w:val="clear" w:pos="2268"/>
          <w:tab w:val="clear" w:pos="2835"/>
        </w:tabs>
        <w:overflowPunct/>
        <w:autoSpaceDE/>
        <w:autoSpaceDN/>
        <w:adjustRightInd/>
        <w:spacing w:before="0"/>
        <w:textAlignment w:val="auto"/>
      </w:pPr>
      <w:r w:rsidRPr="00615C45">
        <w:br w:type="page"/>
      </w:r>
    </w:p>
    <w:p w:rsidR="00520F36" w:rsidRPr="00615C45" w:rsidRDefault="0041400A" w:rsidP="00216BAF">
      <w:pPr>
        <w:pStyle w:val="Heading1"/>
      </w:pPr>
      <w:r w:rsidRPr="00615C45">
        <w:lastRenderedPageBreak/>
        <w:t>1</w:t>
      </w:r>
      <w:r w:rsidRPr="00615C45">
        <w:tab/>
        <w:t>Contexte</w:t>
      </w:r>
    </w:p>
    <w:p w:rsidR="0041400A" w:rsidRPr="00615C45" w:rsidRDefault="0041400A" w:rsidP="00216BAF">
      <w:r w:rsidRPr="00615C45">
        <w:t>1.1</w:t>
      </w:r>
      <w:r w:rsidRPr="00615C45">
        <w:tab/>
        <w:t>Le numéro 141 de la Constitution de l'UIT dispose qu'il se tient entre deux Conférences de plénipotentiaires une Conférence mondiale de développement des télécommunications (CMDT).</w:t>
      </w:r>
    </w:p>
    <w:p w:rsidR="0041400A" w:rsidRPr="00615C45" w:rsidRDefault="0041400A" w:rsidP="00216BAF">
      <w:r w:rsidRPr="00615C45">
        <w:t>1.2</w:t>
      </w:r>
      <w:r w:rsidRPr="00615C45">
        <w:tab/>
      </w:r>
      <w:r w:rsidR="00E520DA">
        <w:t>Aux termes de l</w:t>
      </w:r>
      <w:r w:rsidR="00595093">
        <w:t>a</w:t>
      </w:r>
      <w:r w:rsidRPr="00615C45">
        <w:t xml:space="preserve"> Résolution 77 (Rév. Dubaï, 2018)</w:t>
      </w:r>
      <w:r w:rsidR="00E520DA">
        <w:t>,</w:t>
      </w:r>
      <w:r w:rsidRPr="00615C45">
        <w:t xml:space="preserve"> la Conférence de plénipotentiaires</w:t>
      </w:r>
      <w:r w:rsidR="00595093">
        <w:t xml:space="preserve"> </w:t>
      </w:r>
      <w:r w:rsidR="00E520DA">
        <w:t xml:space="preserve">a décidé </w:t>
      </w:r>
      <w:r w:rsidR="00595093">
        <w:t>que la CMDT se tiendra</w:t>
      </w:r>
      <w:r w:rsidR="00E520DA">
        <w:t>it</w:t>
      </w:r>
      <w:r w:rsidR="00595093">
        <w:t xml:space="preserve"> le dernier trimestre de 2021</w:t>
      </w:r>
      <w:r w:rsidRPr="00615C45">
        <w:t xml:space="preserve">. </w:t>
      </w:r>
    </w:p>
    <w:p w:rsidR="0041400A" w:rsidRPr="00615C45" w:rsidRDefault="0041400A" w:rsidP="00216BAF">
      <w:pPr>
        <w:keepNext/>
        <w:keepLines/>
      </w:pPr>
      <w:r w:rsidRPr="00615C45">
        <w:t>1.3</w:t>
      </w:r>
      <w:r w:rsidRPr="00615C45">
        <w:tab/>
        <w:t xml:space="preserve">Dans la Résolution 111 (Rév. Busan, 2014) de la Conférence de plénipotentiaires, il est demandé à l'Union et à ses </w:t>
      </w:r>
      <w:r w:rsidR="00CE5602">
        <w:t>É</w:t>
      </w:r>
      <w:r w:rsidRPr="00615C45">
        <w:t xml:space="preserve">tats Membres de mettre tout en </w:t>
      </w:r>
      <w:r w:rsidR="00CE5602" w:rsidRPr="00615C45">
        <w:t>œuvre</w:t>
      </w:r>
      <w:r w:rsidRPr="00615C45">
        <w:t xml:space="preserve">, dans la mesure du possible, pour éviter que la période prévue pour une conférence de l'UIT coïncide avec la période de célébration d'une fête religieuse considérée comme importante par un </w:t>
      </w:r>
      <w:r w:rsidR="008F198B">
        <w:t>É</w:t>
      </w:r>
      <w:r w:rsidRPr="00615C45">
        <w:t>tat Membre.</w:t>
      </w:r>
    </w:p>
    <w:p w:rsidR="0041400A" w:rsidRPr="00615C45" w:rsidRDefault="0041400A" w:rsidP="00216BAF">
      <w:r w:rsidRPr="00615C45">
        <w:t>1.4</w:t>
      </w:r>
      <w:r w:rsidRPr="00615C45">
        <w:tab/>
      </w:r>
      <w:r w:rsidR="00AC769A">
        <w:rPr>
          <w:color w:val="000000"/>
        </w:rPr>
        <w:t>Conformément au numéro 42 de la Convention de l'UIT et au Chapitre I des Règles générales régissant les conférences, assemblées et réunions de l'Union, respectivement, en l'absence d'une décision de la Conférence de plénipotentiaires, le lieu précis et les dates exactes d'une CMDT doivent être approuvés par le Conseil avec l'accord de la majorité des États Membres</w:t>
      </w:r>
      <w:r w:rsidRPr="00615C45">
        <w:t>.</w:t>
      </w:r>
    </w:p>
    <w:p w:rsidR="0041400A" w:rsidRPr="00615C45" w:rsidRDefault="0041400A" w:rsidP="00216BAF">
      <w:r w:rsidRPr="00615C45">
        <w:t>1.5</w:t>
      </w:r>
      <w:r w:rsidRPr="00615C45">
        <w:tab/>
      </w:r>
      <w:r w:rsidR="00AC769A">
        <w:t>Le Secrétaire général de l</w:t>
      </w:r>
      <w:r w:rsidRPr="00615C45">
        <w:t xml:space="preserve">'UIT a reçu une invitation de la part du Gouvernement </w:t>
      </w:r>
      <w:r w:rsidR="00AC769A">
        <w:t xml:space="preserve">de la République </w:t>
      </w:r>
      <w:r w:rsidR="00AC769A" w:rsidRPr="00615C45">
        <w:rPr>
          <w:color w:val="000000"/>
        </w:rPr>
        <w:t>démocratique fédérale d'Éthiopie</w:t>
      </w:r>
      <w:r w:rsidR="00E520DA">
        <w:t xml:space="preserve"> en vue </w:t>
      </w:r>
      <w:r w:rsidRPr="00615C45">
        <w:t>d'accueillir la CMDT-</w:t>
      </w:r>
      <w:r w:rsidR="00AC769A">
        <w:t>21</w:t>
      </w:r>
      <w:r w:rsidRPr="00615C45">
        <w:t xml:space="preserve"> à </w:t>
      </w:r>
      <w:r w:rsidR="00AC769A">
        <w:t>Addis-Abeba</w:t>
      </w:r>
      <w:r w:rsidRPr="00615C45">
        <w:t xml:space="preserve"> (voir l'Annexe 1)</w:t>
      </w:r>
      <w:r w:rsidR="00AC769A">
        <w:t xml:space="preserve"> aux date</w:t>
      </w:r>
      <w:r w:rsidR="00E520DA">
        <w:t>s proposées, à savoir du 8 au 19</w:t>
      </w:r>
      <w:r w:rsidR="00AC769A">
        <w:t xml:space="preserve"> novembre 2021 (voir l'Annexe 2)</w:t>
      </w:r>
      <w:r w:rsidRPr="00615C45">
        <w:t>. Des consultations sont en cours en vue de parvenir à un accord sur les conditions de la tenue de cette Conférence en dehors de Genève.</w:t>
      </w:r>
    </w:p>
    <w:p w:rsidR="0041400A" w:rsidRPr="00615C45" w:rsidRDefault="0041400A" w:rsidP="00216BAF">
      <w:pPr>
        <w:pStyle w:val="Heading1"/>
      </w:pPr>
      <w:r w:rsidRPr="00615C45">
        <w:t>2</w:t>
      </w:r>
      <w:r w:rsidRPr="00615C45">
        <w:tab/>
        <w:t>Discussion</w:t>
      </w:r>
      <w:r w:rsidR="00AC769A">
        <w:t xml:space="preserve">s tenues </w:t>
      </w:r>
      <w:r w:rsidR="00D67604">
        <w:t>à la réunion de 2019 du GCDT</w:t>
      </w:r>
    </w:p>
    <w:p w:rsidR="0041400A" w:rsidRPr="00615C45" w:rsidRDefault="0041400A" w:rsidP="00216BAF">
      <w:r w:rsidRPr="00615C45">
        <w:t>2.1</w:t>
      </w:r>
      <w:r w:rsidRPr="00615C45">
        <w:tab/>
      </w:r>
      <w:r w:rsidR="00D67604">
        <w:t>La 24ème réunion du Groupe consultatif pour le développement des télécommunications (GCDT) s'est tenue du 3 au 5 avril 2019 à Genève.</w:t>
      </w:r>
      <w:r w:rsidRPr="00615C45">
        <w:t xml:space="preserve"> </w:t>
      </w:r>
      <w:r w:rsidR="00F73764">
        <w:t xml:space="preserve">Les participants à la réunion du GCDT et </w:t>
      </w:r>
      <w:r w:rsidR="00B418A3">
        <w:t xml:space="preserve">à ses </w:t>
      </w:r>
      <w:r w:rsidR="00F73764">
        <w:t>séances de travail en petit groupe ont notamment débattu des tra</w:t>
      </w:r>
      <w:r w:rsidR="00CE0FF0">
        <w:t>vaux préparatoires en vue de la </w:t>
      </w:r>
      <w:r w:rsidR="00F73764">
        <w:t>CMDT-21.</w:t>
      </w:r>
      <w:r w:rsidRPr="00615C45">
        <w:t xml:space="preserve"> </w:t>
      </w:r>
    </w:p>
    <w:p w:rsidR="0041400A" w:rsidRPr="00615C45" w:rsidRDefault="0041400A" w:rsidP="00216BAF">
      <w:r w:rsidRPr="00615C45">
        <w:t>2.2</w:t>
      </w:r>
      <w:r w:rsidRPr="00615C45">
        <w:tab/>
      </w:r>
      <w:r w:rsidR="00F73764">
        <w:t xml:space="preserve">Le GCDT a remercié l'Éthiopie pour son invitation aimable et généreuse et noté qu'il était important de commencer à élaborer des plans concrets, notamment </w:t>
      </w:r>
      <w:r w:rsidR="00D36F84">
        <w:t>en ce qui concerne</w:t>
      </w:r>
      <w:r w:rsidR="00F73764">
        <w:t xml:space="preserve"> les décisions relatives aux réunions préparatoires régionales. Les groupes de travail par correspondance entameront leurs travaux en 2020. </w:t>
      </w:r>
    </w:p>
    <w:p w:rsidR="0041400A" w:rsidRPr="00615C45" w:rsidRDefault="0041400A" w:rsidP="00216BAF">
      <w:r w:rsidRPr="00615C45">
        <w:t>2.3</w:t>
      </w:r>
      <w:r w:rsidRPr="00615C45">
        <w:tab/>
      </w:r>
      <w:r w:rsidR="00F73764">
        <w:t xml:space="preserve">Les participants ont souligné que les trois premiers jours de la CMDT précédente avaient été largement dédiés aux déclarations de politique générale. L'accent a été mis sur le fait que, au vu de l'expérience de la dernière Conférence de plénipotentiaires, les commissions devraient </w:t>
      </w:r>
      <w:r w:rsidR="00AF0F35">
        <w:t>tenir</w:t>
      </w:r>
      <w:r w:rsidR="00F73764">
        <w:t xml:space="preserve"> leurs </w:t>
      </w:r>
      <w:r w:rsidR="00E520DA">
        <w:t xml:space="preserve">séances </w:t>
      </w:r>
      <w:r w:rsidR="00F73764">
        <w:t xml:space="preserve">dès que possible et de préférence à partir du premier jour de la </w:t>
      </w:r>
      <w:r w:rsidR="00AF0F35">
        <w:t>C</w:t>
      </w:r>
      <w:r w:rsidR="00F73764">
        <w:t xml:space="preserve">onférence, et que les séances dédiées aux déclarations de politique générale pourraient se dérouler en parallèle avec les </w:t>
      </w:r>
      <w:r w:rsidR="00E520DA">
        <w:t xml:space="preserve">séances </w:t>
      </w:r>
      <w:r w:rsidR="00F73764">
        <w:t xml:space="preserve">des commissions. Il </w:t>
      </w:r>
      <w:r w:rsidR="00F73764">
        <w:lastRenderedPageBreak/>
        <w:t>a été en outre suggéré d'envisager d'organiser des sessions de dialogue/tables rondes la veille de l'ouverture de la CMDT.</w:t>
      </w:r>
    </w:p>
    <w:p w:rsidR="0041400A" w:rsidRPr="00615C45" w:rsidRDefault="0041400A" w:rsidP="00216BAF">
      <w:r w:rsidRPr="00615C45">
        <w:t>2.4</w:t>
      </w:r>
      <w:r w:rsidRPr="00615C45">
        <w:tab/>
      </w:r>
      <w:r w:rsidR="00F310DE">
        <w:t xml:space="preserve">Les discussions sur les réunions préparatoires régionales </w:t>
      </w:r>
      <w:r w:rsidR="00E520DA">
        <w:t xml:space="preserve">ont porté </w:t>
      </w:r>
      <w:r w:rsidR="00F310DE">
        <w:t>essentiellement sur la manière dont ces réunions pourraient gagner en efficacité. De l'avis général, ces réunions devraient se tenir juste avant/juste après ou en même temps que d'autres réunions préparatoires convoquées par des organisations régionales</w:t>
      </w:r>
      <w:r w:rsidRPr="00615C45">
        <w:t>.</w:t>
      </w:r>
      <w:r w:rsidR="00F310DE">
        <w:t xml:space="preserve"> Par ailleurs, le groupe a indiqué que la tenue de réunions interrégionales informelles pourrait </w:t>
      </w:r>
      <w:r w:rsidR="00453DF2">
        <w:t xml:space="preserve">aussi </w:t>
      </w:r>
      <w:r w:rsidR="00F310DE">
        <w:t>faciliter les échanges lors de la CMDT</w:t>
      </w:r>
      <w:r w:rsidRPr="00615C45">
        <w:t xml:space="preserve"> </w:t>
      </w:r>
      <w:r w:rsidR="00F310DE">
        <w:t xml:space="preserve">et suggéré de programmer ces réunions la veille de la dernière réunion du GCDT </w:t>
      </w:r>
      <w:r w:rsidR="00453DF2">
        <w:t>qui précède</w:t>
      </w:r>
      <w:r w:rsidR="00CE0FF0">
        <w:t xml:space="preserve"> la </w:t>
      </w:r>
      <w:r w:rsidR="00F310DE">
        <w:t>CMDT.</w:t>
      </w:r>
    </w:p>
    <w:p w:rsidR="0041400A" w:rsidRPr="00615C45" w:rsidRDefault="0041400A" w:rsidP="00216BAF">
      <w:r w:rsidRPr="00615C45">
        <w:t>2</w:t>
      </w:r>
      <w:bookmarkStart w:id="11" w:name="_GoBack"/>
      <w:bookmarkEnd w:id="11"/>
      <w:r w:rsidRPr="00615C45">
        <w:t>.5</w:t>
      </w:r>
      <w:r w:rsidRPr="00615C45">
        <w:tab/>
      </w:r>
      <w:r w:rsidR="0004430C">
        <w:t>Les participants ont souligné</w:t>
      </w:r>
      <w:r w:rsidR="00CE3D93">
        <w:t xml:space="preserve"> la nécessité</w:t>
      </w:r>
      <w:r w:rsidR="00F310DE">
        <w:t xml:space="preserve"> d'équilibrer les travaux entre les commissions (en particulier les commissions 3 et 4) et </w:t>
      </w:r>
      <w:r w:rsidR="0004430C">
        <w:t xml:space="preserve">aussi </w:t>
      </w:r>
      <w:r w:rsidR="00CE3D93">
        <w:t>d</w:t>
      </w:r>
      <w:r w:rsidR="0004430C">
        <w:t>e tenir</w:t>
      </w:r>
      <w:r w:rsidR="00CE3D93">
        <w:t xml:space="preserve"> des </w:t>
      </w:r>
      <w:r w:rsidR="00E520DA">
        <w:t xml:space="preserve">séances </w:t>
      </w:r>
      <w:r w:rsidR="00FA71F8">
        <w:t>de commissions</w:t>
      </w:r>
      <w:r w:rsidR="0004430C">
        <w:t xml:space="preserve"> en </w:t>
      </w:r>
      <w:r w:rsidR="00E520DA">
        <w:t>parallèle</w:t>
      </w:r>
      <w:r w:rsidR="00CE3D93">
        <w:t>, selon le cas.</w:t>
      </w:r>
      <w:r w:rsidR="00F310DE">
        <w:t xml:space="preserve"> </w:t>
      </w:r>
      <w:r w:rsidR="00CE3D93">
        <w:t xml:space="preserve">Il a été en outre suggéré de collaborer plus étroitement avec d'autres parties prenantes, notamment les établissements universitaires et les ONG, </w:t>
      </w:r>
      <w:r w:rsidR="0004430C">
        <w:t>dans le cadre</w:t>
      </w:r>
      <w:r w:rsidR="00CE3D93">
        <w:t xml:space="preserve"> du processus préparatoire.</w:t>
      </w:r>
    </w:p>
    <w:p w:rsidR="0041400A" w:rsidRPr="00615C45" w:rsidRDefault="0041400A" w:rsidP="00216BAF">
      <w:r w:rsidRPr="00615C45">
        <w:t>2.6</w:t>
      </w:r>
      <w:r w:rsidRPr="00615C45">
        <w:tab/>
      </w:r>
      <w:r w:rsidR="001E6DCB">
        <w:t>L'accent</w:t>
      </w:r>
      <w:r w:rsidR="00D3289F">
        <w:t xml:space="preserve"> </w:t>
      </w:r>
      <w:r w:rsidR="001E6DCB">
        <w:t xml:space="preserve">a été mis sur la nécessité de comprendre pleinement les incidences financières des propositions formulées à la </w:t>
      </w:r>
      <w:r w:rsidR="00527C10">
        <w:t>C</w:t>
      </w:r>
      <w:r w:rsidR="001E6DCB">
        <w:t>onférence, y compris concernant les initiatives régionales, avant de les adopter.</w:t>
      </w:r>
    </w:p>
    <w:p w:rsidR="0041400A" w:rsidRPr="00615C45" w:rsidRDefault="0041400A" w:rsidP="00216BAF">
      <w:pPr>
        <w:pStyle w:val="Heading1"/>
      </w:pPr>
      <w:r w:rsidRPr="00615C45">
        <w:t>3</w:t>
      </w:r>
      <w:r w:rsidRPr="00615C45">
        <w:tab/>
        <w:t>Proposition</w:t>
      </w:r>
    </w:p>
    <w:p w:rsidR="0041400A" w:rsidRPr="00615C45" w:rsidRDefault="0041400A" w:rsidP="00216BAF">
      <w:r w:rsidRPr="00615C45">
        <w:t>3.1</w:t>
      </w:r>
      <w:r w:rsidRPr="00615C45">
        <w:tab/>
      </w:r>
      <w:r w:rsidR="001E6DCB">
        <w:t>Le Conseil est invité à prendre en considération l'invitation adressée par la Répub</w:t>
      </w:r>
      <w:r w:rsidR="0050679D">
        <w:t>lique démocratique fédérale d</w:t>
      </w:r>
      <w:r w:rsidR="001E6DCB">
        <w:t>'Éthiopie en vue d'accueillir la CMDT-21 à Addis-Abeba du 8 au 19 novembre 2021 et d'arrêter le lieu précis et les dates exactes de la CMDT-21, en adoptant le projet de décision figurant dans l'Annexe 3.</w:t>
      </w:r>
    </w:p>
    <w:p w:rsidR="0041400A" w:rsidRPr="00615C45" w:rsidRDefault="0041400A" w:rsidP="00216BAF">
      <w:r w:rsidRPr="00615C45">
        <w:t>3.2</w:t>
      </w:r>
      <w:r w:rsidRPr="00615C45">
        <w:tab/>
        <w:t>Les États Membres de l'UIT seront ensuite consultés en vue d'obtenir leur accord au sujet du lieu et des dates exactes, conformément au numéro 42 de la Convention de l'UIT.</w:t>
      </w:r>
    </w:p>
    <w:p w:rsidR="0041400A" w:rsidRPr="00615C45" w:rsidRDefault="0041400A" w:rsidP="00216BAF">
      <w:r w:rsidRPr="00615C45">
        <w:t>3.3</w:t>
      </w:r>
      <w:r w:rsidRPr="00615C45">
        <w:tab/>
        <w:t xml:space="preserve">Le secrétariat entreprendra une mission </w:t>
      </w:r>
      <w:r w:rsidR="001E6DCB">
        <w:t>en Éthiopie</w:t>
      </w:r>
      <w:r w:rsidRPr="00615C45">
        <w:t xml:space="preserve"> afin d'évaluer divers sites </w:t>
      </w:r>
      <w:r w:rsidR="001E6DCB">
        <w:t xml:space="preserve">à Addis-Abeba </w:t>
      </w:r>
      <w:r w:rsidRPr="00615C45">
        <w:t>pour la tenue de la Conférence et fera rapport au Conseil à sa prochaine session.</w:t>
      </w:r>
    </w:p>
    <w:p w:rsidR="0041400A" w:rsidRPr="00615C45" w:rsidRDefault="0041400A" w:rsidP="00216BAF">
      <w:pPr>
        <w:tabs>
          <w:tab w:val="clear" w:pos="567"/>
          <w:tab w:val="clear" w:pos="1134"/>
          <w:tab w:val="clear" w:pos="1701"/>
          <w:tab w:val="clear" w:pos="2268"/>
          <w:tab w:val="clear" w:pos="2835"/>
        </w:tabs>
        <w:overflowPunct/>
        <w:autoSpaceDE/>
        <w:autoSpaceDN/>
        <w:adjustRightInd/>
        <w:spacing w:before="0"/>
        <w:textAlignment w:val="auto"/>
      </w:pPr>
      <w:r w:rsidRPr="00615C45">
        <w:br w:type="page"/>
      </w:r>
    </w:p>
    <w:p w:rsidR="0041400A" w:rsidRPr="00615C45" w:rsidRDefault="0041400A" w:rsidP="00216BAF">
      <w:pPr>
        <w:pStyle w:val="AnnexNo"/>
      </w:pPr>
      <w:bookmarkStart w:id="12" w:name="lt_pId065"/>
      <w:bookmarkStart w:id="13" w:name="Annex1"/>
      <w:r w:rsidRPr="00615C45">
        <w:lastRenderedPageBreak/>
        <w:t>ANNEXE 1</w:t>
      </w:r>
      <w:bookmarkStart w:id="14" w:name="lt_pId066"/>
      <w:bookmarkEnd w:id="12"/>
      <w:bookmarkEnd w:id="13"/>
    </w:p>
    <w:p w:rsidR="0041400A" w:rsidRPr="00615C45" w:rsidRDefault="0041400A" w:rsidP="00216BAF">
      <w:pPr>
        <w:pStyle w:val="Annextitle"/>
      </w:pPr>
      <w:r w:rsidRPr="00615C45">
        <w:t xml:space="preserve">Invitation </w:t>
      </w:r>
      <w:bookmarkEnd w:id="14"/>
      <w:r w:rsidR="001E6DCB">
        <w:t xml:space="preserve">du </w:t>
      </w:r>
      <w:r w:rsidR="006763C1">
        <w:t>G</w:t>
      </w:r>
      <w:r w:rsidR="001E6DCB">
        <w:t>ouvernement de la Répub</w:t>
      </w:r>
      <w:r w:rsidR="0050679D">
        <w:t>lique démocratique fédérale d</w:t>
      </w:r>
      <w:r w:rsidR="001E6DCB">
        <w:t>'Éthiopie en vue d'accueillir la CMDT-21</w:t>
      </w:r>
    </w:p>
    <w:p w:rsidR="0041400A" w:rsidRPr="00615C45" w:rsidRDefault="006B2E5E" w:rsidP="00216BAF">
      <w:pPr>
        <w:spacing w:after="240"/>
        <w:jc w:val="center"/>
      </w:pPr>
      <w:r>
        <w:t>Répub</w:t>
      </w:r>
      <w:r w:rsidR="0050679D">
        <w:t>lique démocratique fédérale d</w:t>
      </w:r>
      <w:r>
        <w:t>'Éthiopie</w:t>
      </w:r>
      <w:r w:rsidR="00406D41" w:rsidRPr="00615C45">
        <w:br/>
      </w:r>
      <w:r>
        <w:t>Ministère de l'innovation et des technologies</w:t>
      </w:r>
    </w:p>
    <w:p w:rsidR="00406D41" w:rsidRPr="00615C45" w:rsidRDefault="00406D41" w:rsidP="002410C1">
      <w:pPr>
        <w:spacing w:before="360"/>
        <w:ind w:left="7513"/>
      </w:pPr>
      <w:r w:rsidRPr="00615C45">
        <w:t>Réf. N°: 1/6-2746/11</w:t>
      </w:r>
      <w:r w:rsidRPr="00615C45">
        <w:br/>
        <w:t>Date: 18 mars 2019</w:t>
      </w:r>
    </w:p>
    <w:p w:rsidR="00406D41" w:rsidRPr="00615C45" w:rsidRDefault="00406D41" w:rsidP="002410C1">
      <w:pPr>
        <w:spacing w:before="480"/>
      </w:pPr>
      <w:r w:rsidRPr="00615C45">
        <w:t>M. Houlin Zhao</w:t>
      </w:r>
      <w:r w:rsidRPr="00615C45">
        <w:br/>
        <w:t>Secrétaire général</w:t>
      </w:r>
      <w:r w:rsidRPr="00615C45">
        <w:br/>
        <w:t>Union internationale des télécommunications</w:t>
      </w:r>
      <w:r w:rsidRPr="00615C45">
        <w:br/>
        <w:t>Place des nations</w:t>
      </w:r>
      <w:r w:rsidRPr="00615C45">
        <w:br/>
        <w:t>CH-1211 Genève, Suisse</w:t>
      </w:r>
      <w:r w:rsidRPr="00615C45">
        <w:br/>
        <w:t>Fax: +41 22 733 7256</w:t>
      </w:r>
      <w:r w:rsidRPr="00615C45">
        <w:br/>
      </w:r>
      <w:hyperlink r:id="rId11" w:history="1">
        <w:r w:rsidRPr="00615C45">
          <w:rPr>
            <w:rStyle w:val="Hyperlink"/>
          </w:rPr>
          <w:t>SGO@itu.int</w:t>
        </w:r>
      </w:hyperlink>
      <w:r w:rsidRPr="00615C45">
        <w:t xml:space="preserve"> </w:t>
      </w:r>
    </w:p>
    <w:p w:rsidR="00406D41" w:rsidRPr="00615C45" w:rsidRDefault="002410C1" w:rsidP="002410C1">
      <w:pPr>
        <w:spacing w:before="240"/>
        <w:ind w:left="1134" w:hanging="1134"/>
        <w:rPr>
          <w:b/>
          <w:bCs/>
        </w:rPr>
      </w:pPr>
      <w:r>
        <w:rPr>
          <w:b/>
          <w:bCs/>
        </w:rPr>
        <w:t>Objet:</w:t>
      </w:r>
      <w:r>
        <w:rPr>
          <w:b/>
          <w:bCs/>
        </w:rPr>
        <w:tab/>
      </w:r>
      <w:r w:rsidR="00AE67D2">
        <w:rPr>
          <w:b/>
          <w:bCs/>
        </w:rPr>
        <w:t xml:space="preserve">Proposition </w:t>
      </w:r>
      <w:r w:rsidR="004163E8">
        <w:rPr>
          <w:b/>
          <w:bCs/>
        </w:rPr>
        <w:t>en vue d'</w:t>
      </w:r>
      <w:r w:rsidR="00AE67D2">
        <w:rPr>
          <w:b/>
          <w:bCs/>
        </w:rPr>
        <w:t>accueillir la Conférence mondiale de développement des télécommunications de 2021 (CMDT-21)</w:t>
      </w:r>
    </w:p>
    <w:p w:rsidR="00406D41" w:rsidRPr="00615C45" w:rsidRDefault="00406D41" w:rsidP="002410C1">
      <w:pPr>
        <w:spacing w:before="360"/>
      </w:pPr>
      <w:r w:rsidRPr="00615C45">
        <w:t>Monsieur,</w:t>
      </w:r>
    </w:p>
    <w:p w:rsidR="00406D41" w:rsidRDefault="004163E8" w:rsidP="00216BAF">
      <w:r>
        <w:t>Je suis très heureux de soumettre la présente proposition en vue d'accueillir la prochaine Conférence mondiale de développement des télécommunications (CMDT-21) à Addis-Abeba (République démocratique fédérale d'Éthiopie), du 13 au 24 septembre 2021.</w:t>
      </w:r>
    </w:p>
    <w:p w:rsidR="004163E8" w:rsidRDefault="004163E8" w:rsidP="00216BAF">
      <w:r>
        <w:t xml:space="preserve">Nous proposons d'organiser la manifestation à Addis-Abeba, siège de l'Union africaine, d'ambassades, de missions diplomatiques et de diverses organisations internationales et régionales. En effet, </w:t>
      </w:r>
      <w:r w:rsidR="0091087E">
        <w:t xml:space="preserve">cette ville </w:t>
      </w:r>
      <w:r w:rsidR="004E524B">
        <w:t>possède un riche patrimoine naturel et historique</w:t>
      </w:r>
      <w:r w:rsidR="0091087E">
        <w:t xml:space="preserve">, </w:t>
      </w:r>
      <w:r w:rsidR="002562FD">
        <w:t>ce qui a</w:t>
      </w:r>
      <w:r w:rsidR="0091087E">
        <w:t xml:space="preserve"> </w:t>
      </w:r>
      <w:r w:rsidR="006763C1">
        <w:t>établi</w:t>
      </w:r>
      <w:r w:rsidR="0091087E">
        <w:t xml:space="preserve"> sa renommée pour des activités touristiques et culturelles. Elle est également de plus en plus célèbre </w:t>
      </w:r>
      <w:r w:rsidR="006763C1">
        <w:t>en tant que</w:t>
      </w:r>
      <w:r w:rsidR="0091087E">
        <w:t xml:space="preserve"> destination privilégiée pour la tenue de conférences internationales. </w:t>
      </w:r>
    </w:p>
    <w:p w:rsidR="00406D41" w:rsidRDefault="004069DE" w:rsidP="00216BAF">
      <w:r>
        <w:lastRenderedPageBreak/>
        <w:t xml:space="preserve">Addis-Abeba jouit d'une vaste expérience en matière d'organisation de diverses conférences internationales de grande envergure, à l'instar de la </w:t>
      </w:r>
      <w:r w:rsidRPr="004069DE">
        <w:t>Conférence Internationale sur le sida et les infections sexuellement transmissibles en Afrique</w:t>
      </w:r>
      <w:r>
        <w:t xml:space="preserve"> (ICASA), de la Conférence internationale sur le financement du développement, du Forum économique mondial sur l'Afrique </w:t>
      </w:r>
      <w:r w:rsidR="008F753B">
        <w:t>(</w:t>
      </w:r>
      <w:r>
        <w:t>2012</w:t>
      </w:r>
      <w:r w:rsidR="008F753B">
        <w:t>)</w:t>
      </w:r>
      <w:r>
        <w:t xml:space="preserve">, et de nombreuses autres conférences internationales. </w:t>
      </w:r>
      <w:r w:rsidR="00CC7FAC">
        <w:t>Ces manifestatio</w:t>
      </w:r>
      <w:r w:rsidR="002410C1">
        <w:t>ns ont rassemblé plus de </w:t>
      </w:r>
      <w:r w:rsidR="00533D7C">
        <w:t>10 000 </w:t>
      </w:r>
      <w:r w:rsidR="00CC7FAC">
        <w:t>participants</w:t>
      </w:r>
      <w:r>
        <w:t>.</w:t>
      </w:r>
      <w:r w:rsidR="00AA64E9">
        <w:t xml:space="preserve"> </w:t>
      </w:r>
      <w:r w:rsidR="00CC7FAC">
        <w:t>Forte</w:t>
      </w:r>
      <w:r w:rsidR="00AA64E9">
        <w:t xml:space="preserve"> de cette riche expérience et </w:t>
      </w:r>
      <w:r w:rsidR="00CC7FAC">
        <w:t xml:space="preserve">de ses </w:t>
      </w:r>
      <w:r w:rsidR="00AA64E9">
        <w:t xml:space="preserve">infrastructures de conférence, </w:t>
      </w:r>
      <w:r w:rsidR="00CC7FAC">
        <w:t>ses</w:t>
      </w:r>
      <w:r w:rsidR="00AA64E9">
        <w:t xml:space="preserve"> sites, </w:t>
      </w:r>
      <w:r w:rsidR="00CC7FAC">
        <w:t>son</w:t>
      </w:r>
      <w:r w:rsidR="00AA64E9">
        <w:t xml:space="preserve"> système de transport aérien et </w:t>
      </w:r>
      <w:r w:rsidR="00CC7FAC">
        <w:t xml:space="preserve">ses </w:t>
      </w:r>
      <w:r w:rsidR="00AA64E9">
        <w:t xml:space="preserve">installations hôtelières </w:t>
      </w:r>
      <w:r w:rsidR="00CC7FAC">
        <w:t xml:space="preserve">modernes et entièrement équipés, </w:t>
      </w:r>
      <w:r w:rsidR="00AA64E9">
        <w:t>l'Éthiopie propose d'accueillir la CMDT-21.</w:t>
      </w:r>
    </w:p>
    <w:p w:rsidR="00AA64E9" w:rsidRDefault="00133DF1" w:rsidP="00216BAF">
      <w:r>
        <w:t>L'Éthiopie est m</w:t>
      </w:r>
      <w:r w:rsidR="00AA64E9">
        <w:t>embre de l'Union internationale des télécommunications (UIT) depuis 1932</w:t>
      </w:r>
      <w:r w:rsidR="0016294D">
        <w:t>, et l</w:t>
      </w:r>
      <w:r w:rsidR="008F753B">
        <w:t>e</w:t>
      </w:r>
      <w:r>
        <w:t xml:space="preserve"> pays et l'U</w:t>
      </w:r>
      <w:r w:rsidR="00802FCC">
        <w:t>IT</w:t>
      </w:r>
      <w:r>
        <w:t xml:space="preserve"> ont instauré une coopération de longue date qui est fructueuse.</w:t>
      </w:r>
      <w:r w:rsidR="00AA64E9">
        <w:t xml:space="preserve"> </w:t>
      </w:r>
      <w:r>
        <w:t>L'Éthiopie participe aux travaux de l'Union et remplit ses engagements en sa qualité d'État Membre. En outre, le Bureau régional de l'UIT pour l'Afrique a son siège à Addis-Abeba.</w:t>
      </w:r>
    </w:p>
    <w:p w:rsidR="004B47AE" w:rsidRDefault="00E520DA" w:rsidP="00216BAF">
      <w:r>
        <w:t>Comme chacun le sait,</w:t>
      </w:r>
      <w:r w:rsidR="00133DF1">
        <w:t xml:space="preserve"> jusqu'à présent, sept (7) Conférences mondiales de développement des télécommunications </w:t>
      </w:r>
      <w:r w:rsidR="00901155">
        <w:t xml:space="preserve">ont eu lieu. Toutefois, </w:t>
      </w:r>
      <w:r w:rsidR="008F753B">
        <w:t>l'</w:t>
      </w:r>
      <w:r w:rsidR="00901155">
        <w:t xml:space="preserve">Afrique n'a pas encore eu la chance d'accueillir ce rendez-vous important. Nous </w:t>
      </w:r>
      <w:r w:rsidR="00F73366">
        <w:t>pensons</w:t>
      </w:r>
      <w:r w:rsidR="00901155">
        <w:t xml:space="preserve"> </w:t>
      </w:r>
      <w:r w:rsidR="0016294D">
        <w:t>que le continent</w:t>
      </w:r>
      <w:r w:rsidR="00901155">
        <w:t xml:space="preserve"> </w:t>
      </w:r>
      <w:r w:rsidR="0016294D">
        <w:t xml:space="preserve">enregistre actuellement des </w:t>
      </w:r>
      <w:r w:rsidR="00183DB2">
        <w:t xml:space="preserve">progrès </w:t>
      </w:r>
      <w:r w:rsidR="00785264">
        <w:t>socio</w:t>
      </w:r>
      <w:r w:rsidR="00785264">
        <w:noBreakHyphen/>
      </w:r>
      <w:r w:rsidR="00F73366">
        <w:t xml:space="preserve">économiques remarquables </w:t>
      </w:r>
      <w:r w:rsidR="00901155">
        <w:t>et</w:t>
      </w:r>
      <w:r w:rsidR="00F73366">
        <w:t xml:space="preserve"> qu'il</w:t>
      </w:r>
      <w:r w:rsidR="00901155">
        <w:t xml:space="preserve"> </w:t>
      </w:r>
      <w:r w:rsidR="00183DB2">
        <w:t>connaît une évolution et une transformation dynamiques dans</w:t>
      </w:r>
      <w:r w:rsidR="00901155">
        <w:t xml:space="preserve"> </w:t>
      </w:r>
      <w:r w:rsidR="00F73366">
        <w:t xml:space="preserve">les domaines afférents </w:t>
      </w:r>
      <w:r w:rsidR="00183DB2">
        <w:t>au développement des</w:t>
      </w:r>
      <w:r w:rsidR="00901155">
        <w:t xml:space="preserve"> technologies de l'information et de la communication</w:t>
      </w:r>
      <w:r w:rsidR="00BB6B4D">
        <w:t xml:space="preserve"> et à tout ce qui touche à ce secteur</w:t>
      </w:r>
      <w:r w:rsidR="008F753B">
        <w:t xml:space="preserve">. </w:t>
      </w:r>
      <w:r w:rsidR="00454588">
        <w:t>De ce fait</w:t>
      </w:r>
      <w:r w:rsidR="00901155">
        <w:t xml:space="preserve">, l'Afrique est en plein essor et se retrouve sous le feu des projecteurs. Elle mobilise les plus grands efforts et apporte une contribution significative aux forums internationaux. Compte tenu de </w:t>
      </w:r>
      <w:r w:rsidR="004B47AE">
        <w:t xml:space="preserve">ces éléments qui caractérisent l'Afrique </w:t>
      </w:r>
      <w:r w:rsidR="003C5D30">
        <w:t>d'</w:t>
      </w:r>
      <w:r w:rsidR="004B47AE">
        <w:t xml:space="preserve">aujourd'hui, il est grand temps </w:t>
      </w:r>
      <w:r w:rsidR="00C300E8">
        <w:t>d'offrir</w:t>
      </w:r>
      <w:r w:rsidR="004B47AE">
        <w:t xml:space="preserve"> une possibilité à l'Éthiopie et à sa ville d'Addis-Abeba, qui est aussi une capitale pour toutes les nations africaines.</w:t>
      </w:r>
    </w:p>
    <w:p w:rsidR="004B47AE" w:rsidRDefault="00850569" w:rsidP="00216BAF">
      <w:r>
        <w:t>Addis-Abeba regorge d</w:t>
      </w:r>
      <w:r w:rsidR="004B47AE">
        <w:t>'hôtels</w:t>
      </w:r>
      <w:r w:rsidR="00BB6B4D">
        <w:t xml:space="preserve"> et</w:t>
      </w:r>
      <w:r>
        <w:t xml:space="preserve"> de </w:t>
      </w:r>
      <w:r w:rsidR="004B47AE">
        <w:t>restaurants</w:t>
      </w:r>
      <w:r>
        <w:t xml:space="preserve"> </w:t>
      </w:r>
      <w:r w:rsidR="00BB6B4D">
        <w:t>et dispose d'un réseau de transport local de qualité</w:t>
      </w:r>
      <w:r w:rsidR="004B47AE">
        <w:t xml:space="preserve">, </w:t>
      </w:r>
      <w:r w:rsidR="00C848C5">
        <w:t>notamment d'un aéroport international qui relie l'Afrique au reste du monde</w:t>
      </w:r>
      <w:r w:rsidR="004B47AE">
        <w:t xml:space="preserve">, </w:t>
      </w:r>
      <w:r>
        <w:t xml:space="preserve">et bénéficie d'un climat </w:t>
      </w:r>
      <w:r w:rsidR="004B47AE">
        <w:t xml:space="preserve">pacifique et sûr </w:t>
      </w:r>
      <w:r>
        <w:t xml:space="preserve">qui </w:t>
      </w:r>
      <w:r w:rsidR="008F753B">
        <w:t>fait sa renommée</w:t>
      </w:r>
      <w:r>
        <w:t xml:space="preserve"> partout dans le monde. Pour ces raisons, nous pourrons </w:t>
      </w:r>
      <w:r w:rsidR="00C300E8">
        <w:t>fournir</w:t>
      </w:r>
      <w:r>
        <w:t xml:space="preserve"> aux participants des services de </w:t>
      </w:r>
      <w:r w:rsidR="00C300E8">
        <w:t>qualité</w:t>
      </w:r>
      <w:r>
        <w:t xml:space="preserve"> et une expérience stimulante et inoubliable</w:t>
      </w:r>
      <w:r w:rsidR="00C300E8">
        <w:t xml:space="preserve"> dans son ensemble</w:t>
      </w:r>
      <w:r>
        <w:t>.</w:t>
      </w:r>
    </w:p>
    <w:p w:rsidR="00850569" w:rsidRDefault="00850569" w:rsidP="00216BAF">
      <w:r>
        <w:t>Je suis convaincu que nous pouvons satisfaire toutes les exigences requises</w:t>
      </w:r>
      <w:r w:rsidR="00C300E8">
        <w:t xml:space="preserve"> et serai</w:t>
      </w:r>
      <w:r>
        <w:t xml:space="preserve"> ravi de fournir toute information complémentaire nécessaire à l'appui de notre demande d'accueillir cette manifestation.</w:t>
      </w:r>
    </w:p>
    <w:p w:rsidR="00850569" w:rsidRDefault="00484602" w:rsidP="00216BAF">
      <w:r>
        <w:t>Veuillez agréer, Monsieur, l'assurance de ma haute considération</w:t>
      </w:r>
      <w:r w:rsidR="00216BAF">
        <w:t>.</w:t>
      </w:r>
    </w:p>
    <w:p w:rsidR="002410C1" w:rsidRDefault="002410C1" w:rsidP="00216BAF"/>
    <w:p w:rsidR="0041400A" w:rsidRPr="00615C45" w:rsidRDefault="0041400A" w:rsidP="00216BAF">
      <w:pPr>
        <w:tabs>
          <w:tab w:val="clear" w:pos="567"/>
          <w:tab w:val="clear" w:pos="1134"/>
          <w:tab w:val="clear" w:pos="1701"/>
          <w:tab w:val="clear" w:pos="2268"/>
          <w:tab w:val="clear" w:pos="2835"/>
        </w:tabs>
        <w:overflowPunct/>
        <w:autoSpaceDE/>
        <w:autoSpaceDN/>
        <w:adjustRightInd/>
        <w:spacing w:before="0"/>
        <w:textAlignment w:val="auto"/>
      </w:pPr>
      <w:r w:rsidRPr="00615C45">
        <w:br w:type="page"/>
      </w:r>
    </w:p>
    <w:p w:rsidR="0041400A" w:rsidRPr="00615C45" w:rsidRDefault="0041400A" w:rsidP="00216BAF">
      <w:pPr>
        <w:pStyle w:val="AnnexNo"/>
      </w:pPr>
      <w:r w:rsidRPr="00615C45">
        <w:lastRenderedPageBreak/>
        <w:t>ANNEXE 2</w:t>
      </w:r>
    </w:p>
    <w:p w:rsidR="0041400A" w:rsidRPr="00615C45" w:rsidRDefault="00850569" w:rsidP="00216BAF">
      <w:pPr>
        <w:pStyle w:val="Annextitle"/>
      </w:pPr>
      <w:r>
        <w:t xml:space="preserve">Invitation du </w:t>
      </w:r>
      <w:r w:rsidR="00D22756">
        <w:t>G</w:t>
      </w:r>
      <w:r>
        <w:t>ouvernement de la Répub</w:t>
      </w:r>
      <w:r w:rsidR="0050679D">
        <w:t>lique démocratique fédérale d</w:t>
      </w:r>
      <w:r>
        <w:t xml:space="preserve">'Éthiopie en vue d'accueillir la CMDT-21 </w:t>
      </w:r>
      <w:r w:rsidR="00D22756">
        <w:t>(avec</w:t>
      </w:r>
      <w:r w:rsidR="00D22D88">
        <w:t xml:space="preserve"> modification des dates proposées</w:t>
      </w:r>
      <w:r w:rsidR="00D22756">
        <w:t>)</w:t>
      </w:r>
    </w:p>
    <w:p w:rsidR="00406D41" w:rsidRPr="00615C45" w:rsidRDefault="00850569" w:rsidP="00216BAF">
      <w:pPr>
        <w:spacing w:after="240"/>
        <w:jc w:val="center"/>
      </w:pPr>
      <w:r>
        <w:t>Répub</w:t>
      </w:r>
      <w:r w:rsidR="0050679D">
        <w:t>lique démocratique fédérale d</w:t>
      </w:r>
      <w:r>
        <w:t>'Éthiopie</w:t>
      </w:r>
      <w:r w:rsidRPr="00615C45">
        <w:br/>
      </w:r>
      <w:r>
        <w:t>Ministère de l'innovation et des technologies</w:t>
      </w:r>
    </w:p>
    <w:p w:rsidR="00406D41" w:rsidRPr="00615C45" w:rsidRDefault="00406D41" w:rsidP="002410C1">
      <w:pPr>
        <w:spacing w:before="360"/>
        <w:ind w:left="7513"/>
      </w:pPr>
      <w:r w:rsidRPr="00615C45">
        <w:t>Réf. N°: 1/6-3517/11</w:t>
      </w:r>
      <w:r w:rsidRPr="00615C45">
        <w:br/>
        <w:t>Date: 9 mai 2019</w:t>
      </w:r>
    </w:p>
    <w:p w:rsidR="00406D41" w:rsidRPr="00615C45" w:rsidRDefault="00406D41" w:rsidP="00216BAF">
      <w:r w:rsidRPr="00615C45">
        <w:t>M. Houlin Zhao</w:t>
      </w:r>
      <w:r w:rsidRPr="00615C45">
        <w:br/>
        <w:t>Secrétaire général</w:t>
      </w:r>
      <w:r w:rsidRPr="00615C45">
        <w:br/>
        <w:t>Union internationale des télécommunications</w:t>
      </w:r>
      <w:r w:rsidRPr="00615C45">
        <w:br/>
        <w:t>Place des nations</w:t>
      </w:r>
      <w:r w:rsidRPr="00615C45">
        <w:br/>
        <w:t>CH-1211 Genève, Suisse</w:t>
      </w:r>
      <w:r w:rsidRPr="00615C45">
        <w:br/>
        <w:t>Fax: +41 22 733 7256</w:t>
      </w:r>
      <w:r w:rsidRPr="00615C45">
        <w:br/>
      </w:r>
      <w:hyperlink r:id="rId12" w:history="1">
        <w:r w:rsidRPr="00615C45">
          <w:rPr>
            <w:rStyle w:val="Hyperlink"/>
          </w:rPr>
          <w:t>SGO@itu.int</w:t>
        </w:r>
      </w:hyperlink>
      <w:r w:rsidRPr="00615C45">
        <w:t xml:space="preserve"> </w:t>
      </w:r>
    </w:p>
    <w:p w:rsidR="00406D41" w:rsidRPr="00216BAF" w:rsidRDefault="00406D41" w:rsidP="002410C1">
      <w:pPr>
        <w:spacing w:before="240"/>
        <w:ind w:left="1134" w:hanging="1134"/>
        <w:rPr>
          <w:b/>
          <w:bCs/>
        </w:rPr>
      </w:pPr>
      <w:r w:rsidRPr="00615C45">
        <w:rPr>
          <w:b/>
          <w:bCs/>
        </w:rPr>
        <w:t>Objet:</w:t>
      </w:r>
      <w:r w:rsidR="002410C1">
        <w:rPr>
          <w:b/>
          <w:bCs/>
        </w:rPr>
        <w:tab/>
      </w:r>
      <w:r w:rsidR="00850569">
        <w:rPr>
          <w:b/>
          <w:bCs/>
        </w:rPr>
        <w:t>Modification des dates proposées pour la Conférence mondiale de développement des télécommunications de 2021 (CMDT-21)</w:t>
      </w:r>
    </w:p>
    <w:p w:rsidR="00406D41" w:rsidRPr="00615C45" w:rsidRDefault="00406D41" w:rsidP="002410C1">
      <w:pPr>
        <w:spacing w:before="360"/>
      </w:pPr>
      <w:r w:rsidRPr="00615C45">
        <w:t>Monsieur,</w:t>
      </w:r>
    </w:p>
    <w:p w:rsidR="00D22D88" w:rsidRDefault="0050679D" w:rsidP="002410C1">
      <w:r>
        <w:t>Par la présente, i</w:t>
      </w:r>
      <w:r w:rsidR="005D10DD">
        <w:t>l est rappelé</w:t>
      </w:r>
      <w:r w:rsidR="00B84DBF">
        <w:t xml:space="preserve"> que la Répub</w:t>
      </w:r>
      <w:r>
        <w:t>lique démocratique fédérale d</w:t>
      </w:r>
      <w:r w:rsidR="00B84DBF">
        <w:t xml:space="preserve">'Éthiopie, dans sa lettre datée du 18 mars 2019, </w:t>
      </w:r>
      <w:r w:rsidR="00B84DBF" w:rsidRPr="00615C45">
        <w:t>Réf. N°: 1/6-</w:t>
      </w:r>
      <w:r w:rsidR="002410C1">
        <w:t>2746</w:t>
      </w:r>
      <w:r w:rsidR="00B84DBF" w:rsidRPr="00615C45">
        <w:t>/11</w:t>
      </w:r>
      <w:r w:rsidR="00B84DBF">
        <w:t xml:space="preserve">, a soumis une proposition en vue d'accueillir la Conférence mondiale de développement des télécommunications </w:t>
      </w:r>
      <w:r w:rsidR="00216BAF">
        <w:t xml:space="preserve">de 2021 </w:t>
      </w:r>
      <w:r w:rsidR="002410C1">
        <w:t>(CMDT-21) du 13 au 24 </w:t>
      </w:r>
      <w:r w:rsidR="00B84DBF">
        <w:t>septembre 2021.</w:t>
      </w:r>
    </w:p>
    <w:p w:rsidR="005D10DD" w:rsidRDefault="00D22D88" w:rsidP="00216BAF">
      <w:r>
        <w:t>Toutefois,</w:t>
      </w:r>
      <w:r w:rsidR="005D10DD">
        <w:t xml:space="preserve"> en raison de la tenue simultanée de plusieurs manifestations internationales durant la même période</w:t>
      </w:r>
      <w:r w:rsidR="00856EED">
        <w:t xml:space="preserve">, </w:t>
      </w:r>
      <w:r w:rsidR="005D10DD">
        <w:t xml:space="preserve">auxquelles les États Membres et les fonctionnaires </w:t>
      </w:r>
      <w:r w:rsidR="00216BAF">
        <w:t xml:space="preserve">élus </w:t>
      </w:r>
      <w:r w:rsidR="005D10DD">
        <w:t xml:space="preserve">de l'UIT prendront </w:t>
      </w:r>
      <w:r w:rsidR="00AC08D0">
        <w:t>certainement</w:t>
      </w:r>
      <w:r w:rsidR="005D10DD">
        <w:t xml:space="preserve"> part, il s'est avéré nécessaire de modifier les dates proposées pour la </w:t>
      </w:r>
      <w:r w:rsidR="00E16038">
        <w:t>C</w:t>
      </w:r>
      <w:r w:rsidR="005D10DD">
        <w:t>onférence.</w:t>
      </w:r>
    </w:p>
    <w:p w:rsidR="0041400A" w:rsidRDefault="0050679D" w:rsidP="00216BAF">
      <w:r>
        <w:t>Ainsi, p</w:t>
      </w:r>
      <w:r w:rsidR="005D10DD">
        <w:t xml:space="preserve">ar la présente, nous proposons de nouvelles dates pour la tenue de la </w:t>
      </w:r>
      <w:r w:rsidR="009A4E85">
        <w:t>C</w:t>
      </w:r>
      <w:r w:rsidR="005D10DD">
        <w:t xml:space="preserve">onférence, </w:t>
      </w:r>
      <w:r w:rsidR="009A4E85">
        <w:t>à savoir</w:t>
      </w:r>
      <w:r w:rsidR="005D10DD">
        <w:t xml:space="preserve"> du 8 au 19 novembre 2021. Nous </w:t>
      </w:r>
      <w:r w:rsidR="008F753B">
        <w:t>prévoyons également de dédier la journée précédant l'ouverture de la CMDT aux sessions de dialogue/tables rondes proposées par le GCDT</w:t>
      </w:r>
      <w:r w:rsidR="00A65207">
        <w:t>. E</w:t>
      </w:r>
      <w:r w:rsidR="008F753B">
        <w:t>n conséquence</w:t>
      </w:r>
      <w:r w:rsidR="00856EED">
        <w:t>,</w:t>
      </w:r>
      <w:r w:rsidR="008F753B">
        <w:t xml:space="preserve"> le site de la manifestation sera opérationnel à partir du 7 novembre 2021.</w:t>
      </w:r>
    </w:p>
    <w:p w:rsidR="008F753B" w:rsidRDefault="00992A9C" w:rsidP="00216BAF">
      <w:r>
        <w:lastRenderedPageBreak/>
        <w:t>Je reste</w:t>
      </w:r>
      <w:r w:rsidR="008F753B">
        <w:t xml:space="preserve"> fermement convaincu que nous pouvons satisfaire toutes les exigences requises</w:t>
      </w:r>
      <w:r w:rsidR="00822DCB">
        <w:t xml:space="preserve"> et</w:t>
      </w:r>
      <w:r w:rsidR="008F753B">
        <w:t xml:space="preserve"> serai ravi de fournir toute information complémentaire nécessaire à l'appui de notre demande d'accueillir cette manifestation.</w:t>
      </w:r>
    </w:p>
    <w:p w:rsidR="0041400A" w:rsidRDefault="00216BAF" w:rsidP="00216BAF">
      <w:r>
        <w:t>Veuillez agréer, Monsieur, l'assurance de ma haute considération.</w:t>
      </w:r>
    </w:p>
    <w:p w:rsidR="008F753B" w:rsidRPr="00615C45" w:rsidRDefault="002410C1" w:rsidP="002410C1">
      <w:pPr>
        <w:spacing w:before="840"/>
      </w:pPr>
      <w:r>
        <w:t>Cc:</w:t>
      </w:r>
      <w:r>
        <w:br/>
        <w:t>Monsieur le M</w:t>
      </w:r>
      <w:r w:rsidR="008F753B">
        <w:t>inistre</w:t>
      </w:r>
      <w:r w:rsidR="008F753B">
        <w:br/>
        <w:t>Bureau des relations et de la coopération internationales du Ministère</w:t>
      </w:r>
    </w:p>
    <w:p w:rsidR="0041400A" w:rsidRPr="00615C45" w:rsidRDefault="0041400A" w:rsidP="00216BAF">
      <w:pPr>
        <w:tabs>
          <w:tab w:val="clear" w:pos="567"/>
          <w:tab w:val="clear" w:pos="1134"/>
          <w:tab w:val="clear" w:pos="1701"/>
          <w:tab w:val="clear" w:pos="2268"/>
          <w:tab w:val="clear" w:pos="2835"/>
        </w:tabs>
        <w:overflowPunct/>
        <w:autoSpaceDE/>
        <w:autoSpaceDN/>
        <w:adjustRightInd/>
        <w:spacing w:before="0"/>
        <w:textAlignment w:val="auto"/>
      </w:pPr>
      <w:r w:rsidRPr="00615C45">
        <w:br w:type="page"/>
      </w:r>
    </w:p>
    <w:p w:rsidR="0041400A" w:rsidRPr="00615C45" w:rsidRDefault="0041400A" w:rsidP="00216BAF">
      <w:pPr>
        <w:pStyle w:val="AnnexNo"/>
      </w:pPr>
      <w:r w:rsidRPr="00615C45">
        <w:lastRenderedPageBreak/>
        <w:t>ANNEXE 3</w:t>
      </w:r>
    </w:p>
    <w:p w:rsidR="0041400A" w:rsidRPr="00615C45" w:rsidRDefault="00D4733C" w:rsidP="00216BAF">
      <w:pPr>
        <w:pStyle w:val="AnnexNo"/>
      </w:pPr>
      <w:bookmarkStart w:id="15" w:name="lt_pId071"/>
      <w:r w:rsidRPr="00615C45">
        <w:t>PROJET DE</w:t>
      </w:r>
      <w:r w:rsidR="0041400A" w:rsidRPr="00615C45">
        <w:t xml:space="preserve"> D</w:t>
      </w:r>
      <w:r w:rsidRPr="00615C45">
        <w:t>É</w:t>
      </w:r>
      <w:r w:rsidR="0041400A" w:rsidRPr="00615C45">
        <w:t>CISION</w:t>
      </w:r>
      <w:bookmarkEnd w:id="15"/>
    </w:p>
    <w:p w:rsidR="0041400A" w:rsidRPr="00615C45" w:rsidRDefault="005D10DD" w:rsidP="00216BAF">
      <w:pPr>
        <w:pStyle w:val="Annextitle"/>
      </w:pPr>
      <w:bookmarkStart w:id="16" w:name="lt_pId072"/>
      <w:r>
        <w:t>Convocation de la prochaine</w:t>
      </w:r>
      <w:r w:rsidR="0041400A" w:rsidRPr="00615C45">
        <w:t xml:space="preserve"> Conférenc</w:t>
      </w:r>
      <w:r w:rsidR="002410C1">
        <w:t>e mondiale de développement des </w:t>
      </w:r>
      <w:r w:rsidR="0041400A" w:rsidRPr="00615C45">
        <w:t>télécommunications (CMDT-21)</w:t>
      </w:r>
      <w:bookmarkEnd w:id="16"/>
    </w:p>
    <w:p w:rsidR="0041400A" w:rsidRPr="00615C45" w:rsidRDefault="0041400A" w:rsidP="00216BAF">
      <w:r w:rsidRPr="00615C45">
        <w:t>Le Conseil,</w:t>
      </w:r>
    </w:p>
    <w:p w:rsidR="0041400A" w:rsidRPr="00615C45" w:rsidRDefault="0041400A" w:rsidP="00216BAF">
      <w:pPr>
        <w:pStyle w:val="Call"/>
      </w:pPr>
      <w:r w:rsidRPr="00615C45">
        <w:t>notant</w:t>
      </w:r>
    </w:p>
    <w:p w:rsidR="0041400A" w:rsidRPr="00615C45" w:rsidRDefault="008C2022" w:rsidP="00216BAF">
      <w:r>
        <w:t>que la CMDT-21 d</w:t>
      </w:r>
      <w:r w:rsidR="00216BAF">
        <w:t xml:space="preserve">oit avoir lieu </w:t>
      </w:r>
      <w:r>
        <w:t xml:space="preserve">le dernier trimestre de 2021, conformément à la </w:t>
      </w:r>
      <w:r w:rsidR="00406D41" w:rsidRPr="00615C45">
        <w:t xml:space="preserve">Résolution 77 (Rév. Dubaï, 2018) </w:t>
      </w:r>
      <w:r>
        <w:t>de la Conférence de plénipotentiaires sur la p</w:t>
      </w:r>
      <w:r w:rsidR="00406D41" w:rsidRPr="00615C45">
        <w:t xml:space="preserve">lanification et </w:t>
      </w:r>
      <w:r>
        <w:t xml:space="preserve">la </w:t>
      </w:r>
      <w:r w:rsidR="00406D41" w:rsidRPr="00615C45">
        <w:t>durée des conférences, forums, assemblées et sessions du Conseil de l'Union (2019-2023),</w:t>
      </w:r>
    </w:p>
    <w:p w:rsidR="00406D41" w:rsidRPr="00615C45" w:rsidRDefault="00406D41" w:rsidP="00216BAF">
      <w:pPr>
        <w:pStyle w:val="Call"/>
      </w:pPr>
      <w:r w:rsidRPr="00615C45">
        <w:t>décide</w:t>
      </w:r>
    </w:p>
    <w:p w:rsidR="00406D41" w:rsidRPr="00615C45" w:rsidRDefault="00406D41" w:rsidP="00216BAF">
      <w:r w:rsidRPr="00615C45">
        <w:t xml:space="preserve">que, sous réserve de l'accord de la majorité des États Membres de l'Union, la prochaine Conférence </w:t>
      </w:r>
      <w:r w:rsidR="00F314D5">
        <w:t>mondiale de développement des télécommunications (CMDT-21)</w:t>
      </w:r>
      <w:r w:rsidRPr="00615C45">
        <w:t xml:space="preserve"> se tiendra à </w:t>
      </w:r>
      <w:r w:rsidR="002410C1">
        <w:t>Addis</w:t>
      </w:r>
      <w:r w:rsidR="002410C1">
        <w:noBreakHyphen/>
      </w:r>
      <w:r w:rsidR="00F314D5">
        <w:t>Abeba (République démocratique fédérale d'Éthiopie), du 8 au 19 novembre 2021</w:t>
      </w:r>
      <w:r w:rsidR="002410C1">
        <w:t>,</w:t>
      </w:r>
    </w:p>
    <w:p w:rsidR="00406D41" w:rsidRPr="00615C45" w:rsidRDefault="00406D41" w:rsidP="00216BAF">
      <w:pPr>
        <w:pStyle w:val="Call"/>
      </w:pPr>
      <w:r w:rsidRPr="00615C45">
        <w:t>charge le Secrétaire général</w:t>
      </w:r>
    </w:p>
    <w:p w:rsidR="0041400A" w:rsidRPr="00615C45" w:rsidRDefault="00406D41" w:rsidP="00216BAF">
      <w:r w:rsidRPr="00615C45">
        <w:t>d'effectuer une visite sur place et de faire rapport au Conseil à sa session de 2020.</w:t>
      </w:r>
    </w:p>
    <w:p w:rsidR="00406D41" w:rsidRPr="00615C45" w:rsidRDefault="00406D41" w:rsidP="00216BAF">
      <w:pPr>
        <w:pStyle w:val="Reasons"/>
      </w:pPr>
    </w:p>
    <w:p w:rsidR="00406D41" w:rsidRPr="00615C45" w:rsidRDefault="00406D41" w:rsidP="00216BAF">
      <w:pPr>
        <w:jc w:val="center"/>
      </w:pPr>
      <w:r w:rsidRPr="00615C45">
        <w:t>______________</w:t>
      </w:r>
    </w:p>
    <w:sectPr w:rsidR="00406D41" w:rsidRPr="00615C45" w:rsidSect="005C3890">
      <w:headerReference w:type="even" r:id="rId13"/>
      <w:headerReference w:type="default" r:id="rId14"/>
      <w:footerReference w:type="even"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0B" w:rsidRDefault="00DE3A0B">
      <w:r>
        <w:separator/>
      </w:r>
    </w:p>
  </w:endnote>
  <w:endnote w:type="continuationSeparator" w:id="0">
    <w:p w:rsidR="00DE3A0B" w:rsidRDefault="00DE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E520DA" w:rsidRDefault="003C5D30">
    <w:pPr>
      <w:pStyle w:val="Footer"/>
      <w:rPr>
        <w:lang w:val="en-GB"/>
      </w:rPr>
    </w:pPr>
    <w:r>
      <w:fldChar w:fldCharType="begin"/>
    </w:r>
    <w:r w:rsidRPr="00E520DA">
      <w:rPr>
        <w:lang w:val="en-GB"/>
      </w:rPr>
      <w:instrText xml:space="preserve"> FILENAME \p \* MERGEFORMAT </w:instrText>
    </w:r>
    <w:r>
      <w:fldChar w:fldCharType="separate"/>
    </w:r>
    <w:r w:rsidRPr="00E520DA">
      <w:rPr>
        <w:lang w:val="en-GB"/>
      </w:rPr>
      <w:t>P:\TRAD\F\LING\Dawonauth\450245F.docx</w:t>
    </w:r>
    <w:r>
      <w:fldChar w:fldCharType="end"/>
    </w:r>
    <w:r w:rsidR="00732045" w:rsidRPr="00E520DA">
      <w:rPr>
        <w:lang w:val="en-GB"/>
      </w:rPr>
      <w:tab/>
    </w:r>
    <w:r w:rsidR="002F1B76">
      <w:fldChar w:fldCharType="begin"/>
    </w:r>
    <w:r w:rsidR="00732045">
      <w:instrText xml:space="preserve"> savedate \@ dd.MM.yy </w:instrText>
    </w:r>
    <w:r w:rsidR="002F1B76">
      <w:fldChar w:fldCharType="separate"/>
    </w:r>
    <w:r w:rsidR="006A341A">
      <w:t>28.05.19</w:t>
    </w:r>
    <w:r w:rsidR="002F1B76">
      <w:fldChar w:fldCharType="end"/>
    </w:r>
    <w:r w:rsidR="00732045" w:rsidRPr="00E520DA">
      <w:rPr>
        <w:lang w:val="en-GB"/>
      </w:rPr>
      <w:tab/>
    </w:r>
    <w:r w:rsidR="002F1B76">
      <w:fldChar w:fldCharType="begin"/>
    </w:r>
    <w:r w:rsidR="00732045">
      <w:instrText xml:space="preserve"> printdate \@ dd.MM.yy </w:instrText>
    </w:r>
    <w:r w:rsidR="002F1B76">
      <w:fldChar w:fldCharType="separate"/>
    </w:r>
    <w:r>
      <w:t>24.05.19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0B" w:rsidRDefault="00DE3A0B">
      <w:r>
        <w:t>____________________</w:t>
      </w:r>
    </w:p>
  </w:footnote>
  <w:footnote w:type="continuationSeparator" w:id="0">
    <w:p w:rsidR="00DE3A0B" w:rsidRDefault="00DE3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8C77A8">
      <w:rPr>
        <w:noProof/>
      </w:rPr>
      <w:t>3</w:t>
    </w:r>
    <w:r>
      <w:rPr>
        <w:noProof/>
      </w:rPr>
      <w:fldChar w:fldCharType="end"/>
    </w:r>
  </w:p>
  <w:p w:rsidR="00732045" w:rsidRDefault="00732045" w:rsidP="0041400A">
    <w:pPr>
      <w:pStyle w:val="Header"/>
    </w:pPr>
    <w:r>
      <w:t>C1</w:t>
    </w:r>
    <w:r w:rsidR="00106B19">
      <w:t>9</w:t>
    </w:r>
    <w:r>
      <w:t>/</w:t>
    </w:r>
    <w:r w:rsidR="0041400A">
      <w:t>30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0B"/>
    <w:rsid w:val="0004430C"/>
    <w:rsid w:val="000D0D0A"/>
    <w:rsid w:val="00103163"/>
    <w:rsid w:val="00106B19"/>
    <w:rsid w:val="00115D93"/>
    <w:rsid w:val="001247A8"/>
    <w:rsid w:val="00133DF1"/>
    <w:rsid w:val="001378C0"/>
    <w:rsid w:val="0016294D"/>
    <w:rsid w:val="00183DB2"/>
    <w:rsid w:val="0018694A"/>
    <w:rsid w:val="001A3287"/>
    <w:rsid w:val="001A6508"/>
    <w:rsid w:val="001D4C31"/>
    <w:rsid w:val="001E4D21"/>
    <w:rsid w:val="001E6DCB"/>
    <w:rsid w:val="00207CD1"/>
    <w:rsid w:val="00216BAF"/>
    <w:rsid w:val="0023519A"/>
    <w:rsid w:val="002410C1"/>
    <w:rsid w:val="002477A2"/>
    <w:rsid w:val="002562FD"/>
    <w:rsid w:val="00263A51"/>
    <w:rsid w:val="00267E02"/>
    <w:rsid w:val="002A5D44"/>
    <w:rsid w:val="002E0BC4"/>
    <w:rsid w:val="002F1B76"/>
    <w:rsid w:val="0031151D"/>
    <w:rsid w:val="00312B6B"/>
    <w:rsid w:val="00326185"/>
    <w:rsid w:val="0033568E"/>
    <w:rsid w:val="00355FF5"/>
    <w:rsid w:val="00361350"/>
    <w:rsid w:val="003C3FAE"/>
    <w:rsid w:val="003C5D30"/>
    <w:rsid w:val="004038CB"/>
    <w:rsid w:val="0040546F"/>
    <w:rsid w:val="004069DE"/>
    <w:rsid w:val="00406D41"/>
    <w:rsid w:val="0041400A"/>
    <w:rsid w:val="004163E8"/>
    <w:rsid w:val="0042404A"/>
    <w:rsid w:val="0044618F"/>
    <w:rsid w:val="00453DF2"/>
    <w:rsid w:val="00454588"/>
    <w:rsid w:val="0046769A"/>
    <w:rsid w:val="00475FB3"/>
    <w:rsid w:val="004761E9"/>
    <w:rsid w:val="00481B21"/>
    <w:rsid w:val="00484602"/>
    <w:rsid w:val="004B47AE"/>
    <w:rsid w:val="004C37A9"/>
    <w:rsid w:val="004E524B"/>
    <w:rsid w:val="004F259E"/>
    <w:rsid w:val="0050679D"/>
    <w:rsid w:val="00511F1D"/>
    <w:rsid w:val="00520F36"/>
    <w:rsid w:val="00527C10"/>
    <w:rsid w:val="00533D7C"/>
    <w:rsid w:val="00540615"/>
    <w:rsid w:val="00540A6D"/>
    <w:rsid w:val="00571EEA"/>
    <w:rsid w:val="00575417"/>
    <w:rsid w:val="005768E1"/>
    <w:rsid w:val="00595093"/>
    <w:rsid w:val="005B1938"/>
    <w:rsid w:val="005C3890"/>
    <w:rsid w:val="005D10DD"/>
    <w:rsid w:val="005F7BFE"/>
    <w:rsid w:val="00600017"/>
    <w:rsid w:val="00615C45"/>
    <w:rsid w:val="006235CA"/>
    <w:rsid w:val="00631CEA"/>
    <w:rsid w:val="00644327"/>
    <w:rsid w:val="006643AB"/>
    <w:rsid w:val="006763C1"/>
    <w:rsid w:val="006A341A"/>
    <w:rsid w:val="006B2E5E"/>
    <w:rsid w:val="007210CD"/>
    <w:rsid w:val="00732045"/>
    <w:rsid w:val="007369DB"/>
    <w:rsid w:val="00753351"/>
    <w:rsid w:val="0075677C"/>
    <w:rsid w:val="00785264"/>
    <w:rsid w:val="007956C2"/>
    <w:rsid w:val="007A187E"/>
    <w:rsid w:val="007A3FA2"/>
    <w:rsid w:val="007C72C2"/>
    <w:rsid w:val="007D4436"/>
    <w:rsid w:val="007F257A"/>
    <w:rsid w:val="007F3665"/>
    <w:rsid w:val="00800037"/>
    <w:rsid w:val="00802FCC"/>
    <w:rsid w:val="008034F3"/>
    <w:rsid w:val="00822DCB"/>
    <w:rsid w:val="00850569"/>
    <w:rsid w:val="00856EED"/>
    <w:rsid w:val="00861D73"/>
    <w:rsid w:val="00867C21"/>
    <w:rsid w:val="008A4E87"/>
    <w:rsid w:val="008C2022"/>
    <w:rsid w:val="008C77A8"/>
    <w:rsid w:val="008D34EE"/>
    <w:rsid w:val="008D76E6"/>
    <w:rsid w:val="008F198B"/>
    <w:rsid w:val="008F1BE5"/>
    <w:rsid w:val="008F753B"/>
    <w:rsid w:val="00901155"/>
    <w:rsid w:val="0091087E"/>
    <w:rsid w:val="0092392D"/>
    <w:rsid w:val="0093234A"/>
    <w:rsid w:val="00992A9C"/>
    <w:rsid w:val="009A4E85"/>
    <w:rsid w:val="009C307F"/>
    <w:rsid w:val="00A2113E"/>
    <w:rsid w:val="00A23A51"/>
    <w:rsid w:val="00A24607"/>
    <w:rsid w:val="00A25CD3"/>
    <w:rsid w:val="00A65207"/>
    <w:rsid w:val="00A82767"/>
    <w:rsid w:val="00AA332F"/>
    <w:rsid w:val="00AA64E9"/>
    <w:rsid w:val="00AA7BBB"/>
    <w:rsid w:val="00AB64A8"/>
    <w:rsid w:val="00AC0266"/>
    <w:rsid w:val="00AC08D0"/>
    <w:rsid w:val="00AC769A"/>
    <w:rsid w:val="00AD24EC"/>
    <w:rsid w:val="00AE67D2"/>
    <w:rsid w:val="00AF0F35"/>
    <w:rsid w:val="00B309F9"/>
    <w:rsid w:val="00B32B60"/>
    <w:rsid w:val="00B418A3"/>
    <w:rsid w:val="00B61619"/>
    <w:rsid w:val="00B84DBF"/>
    <w:rsid w:val="00BB4545"/>
    <w:rsid w:val="00BB6B4D"/>
    <w:rsid w:val="00BC1AD8"/>
    <w:rsid w:val="00BD5873"/>
    <w:rsid w:val="00C04BE3"/>
    <w:rsid w:val="00C25D29"/>
    <w:rsid w:val="00C27A7C"/>
    <w:rsid w:val="00C300E8"/>
    <w:rsid w:val="00C37D1A"/>
    <w:rsid w:val="00C514F1"/>
    <w:rsid w:val="00C848C5"/>
    <w:rsid w:val="00CA08ED"/>
    <w:rsid w:val="00CC7FAC"/>
    <w:rsid w:val="00CE0FF0"/>
    <w:rsid w:val="00CE3D93"/>
    <w:rsid w:val="00CE5602"/>
    <w:rsid w:val="00CF183B"/>
    <w:rsid w:val="00D22756"/>
    <w:rsid w:val="00D22D88"/>
    <w:rsid w:val="00D3289F"/>
    <w:rsid w:val="00D36F84"/>
    <w:rsid w:val="00D375CD"/>
    <w:rsid w:val="00D4733C"/>
    <w:rsid w:val="00D553A2"/>
    <w:rsid w:val="00D67604"/>
    <w:rsid w:val="00D774D3"/>
    <w:rsid w:val="00D904E8"/>
    <w:rsid w:val="00D963E7"/>
    <w:rsid w:val="00DA08C3"/>
    <w:rsid w:val="00DB5A3E"/>
    <w:rsid w:val="00DC22AA"/>
    <w:rsid w:val="00DD5EC4"/>
    <w:rsid w:val="00DE3A0B"/>
    <w:rsid w:val="00DE5F2D"/>
    <w:rsid w:val="00DF74DD"/>
    <w:rsid w:val="00E16038"/>
    <w:rsid w:val="00E25AD0"/>
    <w:rsid w:val="00E3572B"/>
    <w:rsid w:val="00E520DA"/>
    <w:rsid w:val="00EB6350"/>
    <w:rsid w:val="00EE589C"/>
    <w:rsid w:val="00F15B57"/>
    <w:rsid w:val="00F310DE"/>
    <w:rsid w:val="00F314D5"/>
    <w:rsid w:val="00F427DB"/>
    <w:rsid w:val="00F73366"/>
    <w:rsid w:val="00F73764"/>
    <w:rsid w:val="00FA5EB1"/>
    <w:rsid w:val="00FA71F8"/>
    <w:rsid w:val="00FA7439"/>
    <w:rsid w:val="00FC4EC0"/>
    <w:rsid w:val="00FC7DB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7FEB79-6D51-4367-BAA2-6E3545AC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856E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6EE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General-Rules-F.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Convention-F.pdf" TargetMode="External"/><Relationship Id="rId12" Type="http://schemas.openxmlformats.org/officeDocument/2006/relationships/hyperlink" Target="mailto:SGO@itu.i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GO@itu.in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en/council/Documents/basic-texts/RES-111-F.pdf" TargetMode="External"/><Relationship Id="rId4" Type="http://schemas.openxmlformats.org/officeDocument/2006/relationships/footnotes" Target="footnotes.xml"/><Relationship Id="rId9" Type="http://schemas.openxmlformats.org/officeDocument/2006/relationships/hyperlink" Target="https://www.itu.int/en/council/Documents/basic-texts/RES-077-F.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0</TotalTime>
  <Pages>7</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CMDT</vt:lpstr>
    </vt:vector>
  </TitlesOfParts>
  <Manager>Secrétariat général - Pool</Manager>
  <Company>Union internationale des télécommunications (UIT)</Company>
  <LinksUpToDate>false</LinksUpToDate>
  <CharactersWithSpaces>13142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CMDT</dc:title>
  <dc:subject>Conseil 2018</dc:subject>
  <dc:creator>Gozel, Elsa</dc:creator>
  <cp:keywords>C2019, C19</cp:keywords>
  <dc:description/>
  <cp:lastModifiedBy>Janin, Patricia</cp:lastModifiedBy>
  <cp:revision>4</cp:revision>
  <cp:lastPrinted>2019-05-24T09:10:00Z</cp:lastPrinted>
  <dcterms:created xsi:type="dcterms:W3CDTF">2019-05-29T05:52:00Z</dcterms:created>
  <dcterms:modified xsi:type="dcterms:W3CDTF">2019-05-29T05:52:00Z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