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71685D">
        <w:trPr>
          <w:cantSplit/>
        </w:trPr>
        <w:tc>
          <w:tcPr>
            <w:tcW w:w="6912" w:type="dxa"/>
          </w:tcPr>
          <w:p w:rsidR="00520F36" w:rsidRPr="0071685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71685D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 w:rsidRPr="0071685D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71685D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71685D">
              <w:rPr>
                <w:b/>
                <w:bCs/>
                <w:szCs w:val="24"/>
                <w:lang w:val="fr-CH"/>
              </w:rPr>
              <w:t xml:space="preserve">Genève, </w:t>
            </w:r>
            <w:r w:rsidR="00106B19" w:rsidRPr="0071685D">
              <w:rPr>
                <w:b/>
                <w:bCs/>
                <w:szCs w:val="24"/>
                <w:lang w:val="fr-CH"/>
              </w:rPr>
              <w:t>10</w:t>
            </w:r>
            <w:r w:rsidRPr="0071685D">
              <w:rPr>
                <w:b/>
                <w:bCs/>
                <w:szCs w:val="24"/>
                <w:lang w:val="fr-CH"/>
              </w:rPr>
              <w:t>-</w:t>
            </w:r>
            <w:r w:rsidR="00106B19" w:rsidRPr="0071685D">
              <w:rPr>
                <w:b/>
                <w:bCs/>
                <w:szCs w:val="24"/>
                <w:lang w:val="fr-CH"/>
              </w:rPr>
              <w:t>20 juin</w:t>
            </w:r>
            <w:r w:rsidRPr="0071685D">
              <w:rPr>
                <w:b/>
                <w:bCs/>
                <w:szCs w:val="24"/>
                <w:lang w:val="fr-CH"/>
              </w:rPr>
              <w:t xml:space="preserve"> 201</w:t>
            </w:r>
            <w:r w:rsidR="00106B19" w:rsidRPr="0071685D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71685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71685D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71685D" w:rsidTr="0071685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71685D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71685D" w:rsidRDefault="00520F36" w:rsidP="00DF74DD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71685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71685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71685D" w:rsidRDefault="00520F36" w:rsidP="00DF74DD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71685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71685D" w:rsidRDefault="00D3149A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71685D">
              <w:rPr>
                <w:rFonts w:cs="Times"/>
                <w:b/>
                <w:bCs/>
                <w:szCs w:val="24"/>
                <w:lang w:val="fr-CH"/>
              </w:rPr>
              <w:t>Point de l'ordre du jour: PL 2.8</w:t>
            </w:r>
          </w:p>
        </w:tc>
        <w:tc>
          <w:tcPr>
            <w:tcW w:w="3261" w:type="dxa"/>
          </w:tcPr>
          <w:p w:rsidR="00520F36" w:rsidRPr="0071685D" w:rsidRDefault="00F73056" w:rsidP="006C3457">
            <w:pPr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 xml:space="preserve">Révision </w:t>
            </w:r>
            <w:r w:rsidR="006C3457">
              <w:rPr>
                <w:b/>
                <w:bCs/>
                <w:lang w:val="fr-CH"/>
              </w:rPr>
              <w:t>2</w:t>
            </w:r>
            <w:r>
              <w:rPr>
                <w:b/>
                <w:bCs/>
                <w:lang w:val="fr-CH"/>
              </w:rPr>
              <w:t xml:space="preserve"> du</w:t>
            </w:r>
            <w:r w:rsidR="00FD6ACA">
              <w:rPr>
                <w:b/>
                <w:bCs/>
                <w:lang w:val="fr-CH"/>
              </w:rPr>
              <w:br/>
            </w:r>
            <w:r w:rsidR="00520F36" w:rsidRPr="0071685D">
              <w:rPr>
                <w:b/>
                <w:bCs/>
                <w:lang w:val="fr-CH"/>
              </w:rPr>
              <w:t>Document C1</w:t>
            </w:r>
            <w:r w:rsidR="00106B19" w:rsidRPr="0071685D">
              <w:rPr>
                <w:b/>
                <w:bCs/>
                <w:lang w:val="fr-CH"/>
              </w:rPr>
              <w:t>9</w:t>
            </w:r>
            <w:r w:rsidR="00520F36" w:rsidRPr="0071685D">
              <w:rPr>
                <w:b/>
                <w:bCs/>
                <w:lang w:val="fr-CH"/>
              </w:rPr>
              <w:t>/</w:t>
            </w:r>
            <w:r w:rsidR="00872DBB" w:rsidRPr="0071685D">
              <w:rPr>
                <w:b/>
                <w:bCs/>
                <w:lang w:val="fr-CH"/>
              </w:rPr>
              <w:t>37</w:t>
            </w:r>
            <w:r w:rsidR="00520F36" w:rsidRPr="0071685D">
              <w:rPr>
                <w:b/>
                <w:bCs/>
                <w:lang w:val="fr-CH"/>
              </w:rPr>
              <w:t>-F</w:t>
            </w:r>
          </w:p>
        </w:tc>
      </w:tr>
      <w:tr w:rsidR="00520F36" w:rsidRPr="0071685D">
        <w:trPr>
          <w:cantSplit/>
          <w:trHeight w:val="20"/>
        </w:trPr>
        <w:tc>
          <w:tcPr>
            <w:tcW w:w="6912" w:type="dxa"/>
            <w:vMerge/>
          </w:tcPr>
          <w:p w:rsidR="00520F36" w:rsidRPr="0071685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71685D" w:rsidRDefault="00F73056" w:rsidP="006C3457">
            <w:pPr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1</w:t>
            </w:r>
            <w:r w:rsidR="006C3457">
              <w:rPr>
                <w:b/>
                <w:bCs/>
                <w:lang w:val="fr-CH"/>
              </w:rPr>
              <w:t>9</w:t>
            </w:r>
            <w:r>
              <w:rPr>
                <w:b/>
                <w:bCs/>
                <w:lang w:val="fr-CH"/>
              </w:rPr>
              <w:t xml:space="preserve"> juin </w:t>
            </w:r>
            <w:r w:rsidR="00520F36" w:rsidRPr="0071685D">
              <w:rPr>
                <w:b/>
                <w:bCs/>
                <w:lang w:val="fr-CH"/>
              </w:rPr>
              <w:t>201</w:t>
            </w:r>
            <w:r w:rsidR="00106B19" w:rsidRPr="0071685D">
              <w:rPr>
                <w:b/>
                <w:bCs/>
                <w:lang w:val="fr-CH"/>
              </w:rPr>
              <w:t>9</w:t>
            </w:r>
          </w:p>
        </w:tc>
      </w:tr>
      <w:tr w:rsidR="00520F36" w:rsidRPr="0071685D">
        <w:trPr>
          <w:cantSplit/>
          <w:trHeight w:val="20"/>
        </w:trPr>
        <w:tc>
          <w:tcPr>
            <w:tcW w:w="6912" w:type="dxa"/>
            <w:vMerge/>
          </w:tcPr>
          <w:p w:rsidR="00520F36" w:rsidRPr="0071685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71685D" w:rsidRDefault="00520F36" w:rsidP="00520F36">
            <w:pPr>
              <w:spacing w:before="0"/>
              <w:rPr>
                <w:b/>
                <w:bCs/>
                <w:lang w:val="fr-CH"/>
              </w:rPr>
            </w:pPr>
            <w:r w:rsidRPr="0071685D">
              <w:rPr>
                <w:b/>
                <w:bCs/>
                <w:lang w:val="fr-CH"/>
              </w:rPr>
              <w:t>Original: anglais</w:t>
            </w:r>
          </w:p>
        </w:tc>
      </w:tr>
      <w:tr w:rsidR="00E10F7B" w:rsidRPr="0071685D">
        <w:trPr>
          <w:cantSplit/>
        </w:trPr>
        <w:tc>
          <w:tcPr>
            <w:tcW w:w="10173" w:type="dxa"/>
            <w:gridSpan w:val="2"/>
          </w:tcPr>
          <w:p w:rsidR="00E10F7B" w:rsidRPr="0071685D" w:rsidRDefault="00E10F7B" w:rsidP="00E10F7B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71685D">
              <w:rPr>
                <w:lang w:val="fr-CH"/>
              </w:rPr>
              <w:t>Rapport du Secrétaire général</w:t>
            </w:r>
          </w:p>
        </w:tc>
      </w:tr>
      <w:tr w:rsidR="00E10F7B" w:rsidRPr="0071685D">
        <w:trPr>
          <w:cantSplit/>
        </w:trPr>
        <w:tc>
          <w:tcPr>
            <w:tcW w:w="10173" w:type="dxa"/>
            <w:gridSpan w:val="2"/>
          </w:tcPr>
          <w:p w:rsidR="00E10F7B" w:rsidRPr="0071685D" w:rsidRDefault="00E10F7B" w:rsidP="00E10F7B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71685D">
              <w:rPr>
                <w:lang w:val="fr-CH"/>
              </w:rPr>
              <w:t>CALENDRIER</w:t>
            </w:r>
            <w:r w:rsidRPr="0071685D">
              <w:rPr>
                <w:caps w:val="0"/>
                <w:lang w:val="fr-CH"/>
              </w:rPr>
              <w:t xml:space="preserve"> DES CONFÉRENCES, ASSEMBLÉES ET RÉUNIONS FUTURES </w:t>
            </w:r>
            <w:r w:rsidRPr="0071685D">
              <w:rPr>
                <w:caps w:val="0"/>
                <w:lang w:val="fr-CH"/>
              </w:rPr>
              <w:br/>
            </w:r>
            <w:r w:rsidRPr="0071685D">
              <w:rPr>
                <w:lang w:val="fr-CH"/>
              </w:rPr>
              <w:t>DE L'UNION POUR LA P</w:t>
            </w:r>
            <w:r w:rsidRPr="0071685D">
              <w:rPr>
                <w:caps w:val="0"/>
                <w:lang w:val="fr-CH"/>
              </w:rPr>
              <w:t>ÉRIODE 2019-2022</w:t>
            </w:r>
          </w:p>
        </w:tc>
      </w:tr>
      <w:bookmarkEnd w:id="7"/>
    </w:tbl>
    <w:p w:rsidR="00520F36" w:rsidRPr="0071685D" w:rsidRDefault="00520F36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71685D" w:rsidTr="00E10F7B">
        <w:trPr>
          <w:trHeight w:val="232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71685D" w:rsidRDefault="00520F36">
            <w:pPr>
              <w:pStyle w:val="Headingb"/>
              <w:rPr>
                <w:lang w:val="fr-CH"/>
              </w:rPr>
            </w:pPr>
            <w:r w:rsidRPr="0071685D">
              <w:rPr>
                <w:lang w:val="fr-CH"/>
              </w:rPr>
              <w:t>Résumé</w:t>
            </w:r>
          </w:p>
          <w:p w:rsidR="00520F36" w:rsidRPr="0071685D" w:rsidRDefault="00E10F7B" w:rsidP="00FD6ACA">
            <w:pPr>
              <w:rPr>
                <w:lang w:val="fr-CH"/>
              </w:rPr>
            </w:pPr>
            <w:r w:rsidRPr="0071685D">
              <w:rPr>
                <w:lang w:val="fr-CH"/>
              </w:rPr>
              <w:t>Le projet de calendrier ci-joint</w:t>
            </w:r>
            <w:r w:rsidR="00FD6ACA">
              <w:rPr>
                <w:lang w:val="fr-CH"/>
              </w:rPr>
              <w:t xml:space="preserve"> pour les années 2019 à </w:t>
            </w:r>
            <w:r w:rsidRPr="0071685D">
              <w:rPr>
                <w:lang w:val="fr-CH"/>
              </w:rPr>
              <w:t>2022 est présenté pour information générale.</w:t>
            </w:r>
          </w:p>
          <w:p w:rsidR="00520F36" w:rsidRPr="0071685D" w:rsidRDefault="00520F36">
            <w:pPr>
              <w:pStyle w:val="Headingb"/>
              <w:rPr>
                <w:lang w:val="fr-CH"/>
              </w:rPr>
            </w:pPr>
            <w:r w:rsidRPr="0071685D">
              <w:rPr>
                <w:lang w:val="fr-CH"/>
              </w:rPr>
              <w:t>Suite à donner</w:t>
            </w:r>
          </w:p>
          <w:p w:rsidR="00520F36" w:rsidRPr="0071685D" w:rsidRDefault="00E10F7B" w:rsidP="00E10F7B">
            <w:pPr>
              <w:rPr>
                <w:lang w:val="fr-CH"/>
              </w:rPr>
            </w:pPr>
            <w:r w:rsidRPr="0071685D">
              <w:rPr>
                <w:lang w:val="fr-CH"/>
              </w:rPr>
              <w:t xml:space="preserve">Le Conseil est invité à </w:t>
            </w:r>
            <w:r w:rsidRPr="0071685D">
              <w:rPr>
                <w:b/>
                <w:bCs/>
                <w:lang w:val="fr-CH"/>
              </w:rPr>
              <w:t>prendre note</w:t>
            </w:r>
            <w:r w:rsidRPr="0071685D">
              <w:rPr>
                <w:lang w:val="fr-CH"/>
              </w:rPr>
              <w:t xml:space="preserve"> du présent rapport.</w:t>
            </w:r>
          </w:p>
        </w:tc>
      </w:tr>
    </w:tbl>
    <w:p w:rsidR="00E10F7B" w:rsidRPr="0071685D" w:rsidRDefault="00E10F7B" w:rsidP="00CA08ED">
      <w:pPr>
        <w:rPr>
          <w:lang w:val="fr-CH"/>
        </w:rPr>
      </w:pPr>
    </w:p>
    <w:p w:rsidR="00E10F7B" w:rsidRPr="0071685D" w:rsidRDefault="00E10F7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E10F7B" w:rsidRPr="0071685D" w:rsidRDefault="00E10F7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71685D">
        <w:rPr>
          <w:lang w:val="fr-CH"/>
        </w:rPr>
        <w:br w:type="page"/>
      </w:r>
    </w:p>
    <w:tbl>
      <w:tblPr>
        <w:tblW w:w="11409" w:type="dxa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6"/>
        <w:gridCol w:w="925"/>
        <w:gridCol w:w="8"/>
        <w:gridCol w:w="925"/>
        <w:gridCol w:w="9"/>
        <w:gridCol w:w="925"/>
        <w:gridCol w:w="9"/>
        <w:gridCol w:w="926"/>
        <w:gridCol w:w="8"/>
        <w:gridCol w:w="927"/>
        <w:gridCol w:w="8"/>
        <w:gridCol w:w="927"/>
        <w:gridCol w:w="8"/>
        <w:gridCol w:w="927"/>
        <w:gridCol w:w="8"/>
        <w:gridCol w:w="935"/>
        <w:gridCol w:w="63"/>
        <w:gridCol w:w="850"/>
        <w:gridCol w:w="20"/>
        <w:gridCol w:w="50"/>
        <w:gridCol w:w="891"/>
        <w:gridCol w:w="30"/>
        <w:gridCol w:w="16"/>
        <w:gridCol w:w="26"/>
        <w:gridCol w:w="1182"/>
      </w:tblGrid>
      <w:tr w:rsidR="00E10F7B" w:rsidRPr="0071685D" w:rsidTr="00FC746C">
        <w:trPr>
          <w:trHeight w:val="57"/>
          <w:jc w:val="center"/>
        </w:trPr>
        <w:tc>
          <w:tcPr>
            <w:tcW w:w="1140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lastRenderedPageBreak/>
              <w:t>2019</w:t>
            </w:r>
          </w:p>
        </w:tc>
      </w:tr>
      <w:tr w:rsidR="00E10F7B" w:rsidRPr="0071685D" w:rsidTr="006C3457">
        <w:trPr>
          <w:trHeight w:val="57"/>
          <w:jc w:val="center"/>
        </w:trPr>
        <w:tc>
          <w:tcPr>
            <w:tcW w:w="80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JANVIER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FÉVRIER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MARS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AVRIL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MAI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JUILLET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AOÛT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SEPTEMBRE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OCTOBRE</w:t>
            </w:r>
          </w:p>
        </w:tc>
        <w:tc>
          <w:tcPr>
            <w:tcW w:w="941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NOVEMBRE</w:t>
            </w:r>
          </w:p>
        </w:tc>
        <w:tc>
          <w:tcPr>
            <w:tcW w:w="125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DÉCEMBRE</w:t>
            </w:r>
          </w:p>
        </w:tc>
      </w:tr>
      <w:tr w:rsidR="006C3457" w:rsidRPr="0071685D" w:rsidTr="006C3457">
        <w:trPr>
          <w:jc w:val="center"/>
        </w:trPr>
        <w:tc>
          <w:tcPr>
            <w:tcW w:w="2673" w:type="dxa"/>
            <w:gridSpan w:val="6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GTC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EG-D 482</w:t>
            </w:r>
          </w:p>
          <w:p w:rsidR="006C3457" w:rsidRPr="0071685D" w:rsidRDefault="006C3457" w:rsidP="006C3457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28/01-1/02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28/02-1/03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WTISD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EG-D 482</w:t>
            </w:r>
          </w:p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>6-7</w:t>
            </w:r>
          </w:p>
          <w:p w:rsidR="006C3457" w:rsidRPr="0071685D" w:rsidRDefault="006C3457" w:rsidP="006C3457">
            <w:pPr>
              <w:tabs>
                <w:tab w:val="left" w:pos="151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C-19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10-20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GTC*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fr-CH"/>
              </w:rPr>
              <w:t>16-27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4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254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6C3457" w:rsidRPr="0071685D" w:rsidTr="006C3457">
        <w:trPr>
          <w:jc w:val="center"/>
        </w:trPr>
        <w:tc>
          <w:tcPr>
            <w:tcW w:w="6411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996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4063" w:type="dxa"/>
            <w:gridSpan w:val="10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6C3457" w:rsidRPr="0071685D" w:rsidTr="006C3457">
        <w:trPr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RPC19-2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18-28</w:t>
            </w:r>
          </w:p>
          <w:p w:rsidR="006C3457" w:rsidRPr="0071685D" w:rsidRDefault="006C3457" w:rsidP="006C3457">
            <w:pPr>
              <w:tabs>
                <w:tab w:val="clear" w:pos="567"/>
                <w:tab w:val="left" w:pos="92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RRB19.1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18-22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tabs>
                <w:tab w:val="left" w:pos="19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GCR</w:t>
            </w:r>
          </w:p>
          <w:p w:rsidR="006C3457" w:rsidRPr="0071685D" w:rsidRDefault="006C3457" w:rsidP="006C3457">
            <w:pPr>
              <w:tabs>
                <w:tab w:val="clear" w:pos="567"/>
                <w:tab w:val="left" w:pos="192"/>
              </w:tabs>
              <w:spacing w:before="0"/>
              <w:ind w:left="-29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15-17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951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RRB19.2*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5-12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4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RRB19.3*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7-11</w:t>
            </w:r>
          </w:p>
          <w:p w:rsidR="006C3457" w:rsidRPr="0071685D" w:rsidRDefault="006C3457" w:rsidP="006C3457">
            <w:pPr>
              <w:tabs>
                <w:tab w:val="left" w:pos="207"/>
              </w:tabs>
              <w:spacing w:before="4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AR-19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21-25</w:t>
            </w:r>
          </w:p>
          <w:p w:rsidR="006C3457" w:rsidRPr="0071685D" w:rsidRDefault="006C3457" w:rsidP="006C3457">
            <w:pPr>
              <w:tabs>
                <w:tab w:val="clear" w:pos="567"/>
                <w:tab w:val="left" w:pos="537"/>
              </w:tabs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CMR-19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28/10-22/11</w:t>
            </w:r>
          </w:p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RPC23-1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25-26/11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6C3457" w:rsidRPr="0071685D" w:rsidTr="006C3457">
        <w:trPr>
          <w:jc w:val="center"/>
        </w:trPr>
        <w:tc>
          <w:tcPr>
            <w:tcW w:w="6411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4063" w:type="dxa"/>
            <w:gridSpan w:val="10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6C3457" w:rsidRPr="0071685D" w:rsidTr="006C3457">
        <w:trPr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 xml:space="preserve">Sommet IA 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28-31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GCNT</w:t>
            </w:r>
          </w:p>
          <w:p w:rsidR="006C3457" w:rsidRPr="0071685D" w:rsidRDefault="006C3457" w:rsidP="006C3457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23-27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Kaléidoscope UIT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szCs w:val="12"/>
                <w:lang w:val="fr-CH"/>
              </w:rPr>
              <w:t>4-6</w:t>
            </w:r>
          </w:p>
        </w:tc>
      </w:tr>
      <w:tr w:rsidR="006C3457" w:rsidRPr="0071685D" w:rsidTr="006C3457">
        <w:trPr>
          <w:jc w:val="center"/>
        </w:trPr>
        <w:tc>
          <w:tcPr>
            <w:tcW w:w="806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UIT-D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18-29</w:t>
            </w:r>
          </w:p>
          <w:p w:rsidR="006C3457" w:rsidRPr="0071685D" w:rsidRDefault="006C3457" w:rsidP="006C3457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RDF-ARB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  <w:tab w:val="left" w:pos="158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GCDT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3-5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RDF-EUR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6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9-12</w:t>
            </w:r>
          </w:p>
          <w:p w:rsidR="006C3457" w:rsidRPr="0071685D" w:rsidRDefault="006C3457" w:rsidP="006C3457">
            <w:pPr>
              <w:tabs>
                <w:tab w:val="left" w:pos="20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RDF-ASP*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29-30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8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E766AF" w:rsidRDefault="006C3457" w:rsidP="006C3457">
            <w:pPr>
              <w:tabs>
                <w:tab w:val="left" w:pos="348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E766AF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  <w:t>UIT-D*</w:t>
            </w:r>
            <w:r w:rsidRPr="00E766AF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E766AF">
              <w:rPr>
                <w:rFonts w:asciiTheme="minorHAnsi" w:hAnsiTheme="minorHAnsi"/>
                <w:sz w:val="12"/>
                <w:lang w:val="en-US"/>
              </w:rPr>
              <w:tab/>
              <w:t>23/09-18/10</w:t>
            </w:r>
          </w:p>
          <w:p w:rsidR="006C3457" w:rsidRPr="00E766AF" w:rsidRDefault="006C3457" w:rsidP="006C345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E766A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:rsidR="006C3457" w:rsidRPr="00E766AF" w:rsidRDefault="006C3457" w:rsidP="006C3457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E766AF">
              <w:rPr>
                <w:rFonts w:asciiTheme="minorHAnsi" w:hAnsiTheme="minorHAnsi"/>
                <w:color w:val="000000"/>
                <w:sz w:val="12"/>
                <w:lang w:val="en-US"/>
              </w:rPr>
              <w:t>16-20</w:t>
            </w:r>
          </w:p>
          <w:p w:rsidR="006C3457" w:rsidRPr="00E766AF" w:rsidRDefault="006C3457" w:rsidP="006C3457">
            <w:pPr>
              <w:tabs>
                <w:tab w:val="clear" w:pos="567"/>
                <w:tab w:val="left" w:pos="6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E766AF"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Pr="00E766A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RDF-AMS</w:t>
            </w:r>
            <w:r w:rsidRPr="00E766AF">
              <w:rPr>
                <w:rFonts w:asciiTheme="minorHAnsi" w:hAnsiTheme="minorHAnsi"/>
                <w:color w:val="000000"/>
                <w:sz w:val="12"/>
                <w:lang w:val="en-US"/>
              </w:rPr>
              <w:br/>
            </w:r>
            <w:r w:rsidRPr="00E766AF">
              <w:rPr>
                <w:rFonts w:asciiTheme="minorHAnsi" w:hAnsiTheme="minorHAnsi"/>
                <w:color w:val="000000"/>
                <w:sz w:val="12"/>
                <w:lang w:val="en-US"/>
              </w:rPr>
              <w:tab/>
              <w:t>30</w:t>
            </w:r>
          </w:p>
          <w:p w:rsidR="006C3457" w:rsidRPr="0071685D" w:rsidRDefault="006C3457" w:rsidP="006C3457">
            <w:pPr>
              <w:tabs>
                <w:tab w:val="clear" w:pos="567"/>
                <w:tab w:val="clear" w:pos="1134"/>
                <w:tab w:val="left" w:pos="338"/>
                <w:tab w:val="left" w:pos="104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E766AF">
              <w:rPr>
                <w:rFonts w:asciiTheme="minorHAnsi" w:hAnsiTheme="minorHAnsi"/>
                <w:sz w:val="12"/>
                <w:szCs w:val="12"/>
                <w:lang w:val="en-US"/>
              </w:rPr>
              <w:tab/>
            </w:r>
            <w:r w:rsidRPr="00E766AF">
              <w:rPr>
                <w:rFonts w:asciiTheme="minorHAnsi" w:hAnsiTheme="minorHAnsi"/>
                <w:sz w:val="12"/>
                <w:szCs w:val="12"/>
                <w:lang w:val="en-US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RDF-CEI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2-3</w:t>
            </w:r>
          </w:p>
        </w:tc>
        <w:tc>
          <w:tcPr>
            <w:tcW w:w="2195" w:type="dxa"/>
            <w:gridSpan w:val="6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6C3457" w:rsidRPr="0071685D" w:rsidTr="006C3457">
        <w:trPr>
          <w:jc w:val="center"/>
        </w:trPr>
        <w:tc>
          <w:tcPr>
            <w:tcW w:w="806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Forum du SMSI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8-12</w:t>
            </w:r>
          </w:p>
          <w:p w:rsidR="006C3457" w:rsidRPr="0071685D" w:rsidRDefault="006C3457" w:rsidP="006C3457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Les jeunes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filles dans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le secteur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des TIC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ITU Telecom World 2019</w:t>
            </w:r>
          </w:p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9-12</w:t>
            </w:r>
          </w:p>
        </w:tc>
        <w:tc>
          <w:tcPr>
            <w:tcW w:w="312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</w:tr>
      <w:tr w:rsidR="006C3457" w:rsidRPr="0071685D" w:rsidTr="00FC746C">
        <w:trPr>
          <w:trHeight w:val="57"/>
          <w:jc w:val="center"/>
        </w:trPr>
        <w:tc>
          <w:tcPr>
            <w:tcW w:w="1140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2020</w:t>
            </w:r>
          </w:p>
        </w:tc>
      </w:tr>
      <w:tr w:rsidR="006C3457" w:rsidRPr="0071685D" w:rsidTr="006C3457">
        <w:trPr>
          <w:trHeight w:val="57"/>
          <w:jc w:val="center"/>
        </w:trPr>
        <w:tc>
          <w:tcPr>
            <w:tcW w:w="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JANVIER</w:t>
            </w:r>
          </w:p>
        </w:tc>
        <w:tc>
          <w:tcPr>
            <w:tcW w:w="931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FÉVRIER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MARS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AVRIL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MAI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JUILLET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AOÛT</w:t>
            </w:r>
          </w:p>
        </w:tc>
        <w:tc>
          <w:tcPr>
            <w:tcW w:w="1006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SEPTEMBRE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OCTOBRE</w:t>
            </w: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NOVEMBRE</w:t>
            </w:r>
          </w:p>
        </w:tc>
        <w:tc>
          <w:tcPr>
            <w:tcW w:w="122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C3457" w:rsidRPr="0071685D" w:rsidRDefault="006C3457" w:rsidP="006C3457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DÉCEMBRE</w:t>
            </w:r>
          </w:p>
        </w:tc>
      </w:tr>
      <w:tr w:rsidR="006C3457" w:rsidRPr="0071685D" w:rsidTr="006C3457">
        <w:trPr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br/>
              <w:t>3-14 ou 10-21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sz w:val="12"/>
                <w:lang w:val="fr-CH"/>
              </w:rPr>
              <w:t>WTISD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GTC*</w:t>
            </w:r>
          </w:p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4-5 et 8</w:t>
            </w:r>
          </w:p>
          <w:p w:rsidR="006C3457" w:rsidRPr="0071685D" w:rsidRDefault="006C3457" w:rsidP="006C3457">
            <w:pPr>
              <w:tabs>
                <w:tab w:val="clear" w:pos="567"/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C-20*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9-19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56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GTC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</w:t>
            </w:r>
          </w:p>
          <w:p w:rsidR="006C3457" w:rsidRPr="0071685D" w:rsidRDefault="006C3457" w:rsidP="006C3457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7-18/-09 ou 21/09-4/10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22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6C3457" w:rsidRPr="0071685D" w:rsidTr="00FC746C">
        <w:trPr>
          <w:jc w:val="center"/>
        </w:trPr>
        <w:tc>
          <w:tcPr>
            <w:tcW w:w="1140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6C3457" w:rsidRPr="0071685D" w:rsidTr="006C3457">
        <w:trPr>
          <w:trHeight w:val="183"/>
          <w:jc w:val="center"/>
        </w:trPr>
        <w:tc>
          <w:tcPr>
            <w:tcW w:w="80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4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RRB20.1***</w:t>
            </w:r>
          </w:p>
        </w:tc>
        <w:tc>
          <w:tcPr>
            <w:tcW w:w="93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RRB20.2***</w:t>
            </w:r>
          </w:p>
        </w:tc>
        <w:tc>
          <w:tcPr>
            <w:tcW w:w="935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gridSpan w:val="3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20" w:type="dxa"/>
            <w:gridSpan w:val="3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224" w:type="dxa"/>
            <w:gridSpan w:val="3"/>
            <w:vMerge w:val="restart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WRS-20*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1-4</w:t>
            </w:r>
          </w:p>
        </w:tc>
      </w:tr>
      <w:tr w:rsidR="006C3457" w:rsidRPr="0071685D" w:rsidTr="006C3457">
        <w:trPr>
          <w:trHeight w:val="182"/>
          <w:jc w:val="center"/>
        </w:trPr>
        <w:tc>
          <w:tcPr>
            <w:tcW w:w="800" w:type="dxa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GCR***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</w:tr>
      <w:tr w:rsidR="006C3457" w:rsidRPr="0071685D" w:rsidTr="006C3457">
        <w:trPr>
          <w:jc w:val="center"/>
        </w:trPr>
        <w:tc>
          <w:tcPr>
            <w:tcW w:w="6403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4071" w:type="dxa"/>
            <w:gridSpan w:val="11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6C3457" w:rsidRPr="0071685D" w:rsidTr="006C3457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GCNT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10-14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Sommet IA 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4-8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GCNT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6-10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GSS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</w:t>
            </w:r>
          </w:p>
          <w:p w:rsidR="006C3457" w:rsidRPr="0071685D" w:rsidRDefault="006C3457" w:rsidP="006C3457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  <w:t>AMNT-20***</w:t>
            </w:r>
          </w:p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Kaléidoscope UIT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****</w:t>
            </w:r>
          </w:p>
        </w:tc>
      </w:tr>
      <w:tr w:rsidR="006C3457" w:rsidRPr="0071685D" w:rsidTr="006C3457">
        <w:trPr>
          <w:trHeight w:val="183"/>
          <w:jc w:val="center"/>
        </w:trPr>
        <w:tc>
          <w:tcPr>
            <w:tcW w:w="2664" w:type="dxa"/>
            <w:gridSpan w:val="5"/>
            <w:vMerge w:val="restart"/>
            <w:tcBorders>
              <w:top w:val="dashDotStroked" w:sz="24" w:space="0" w:color="auto"/>
              <w:left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WTIS****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fr-CH"/>
              </w:rPr>
              <w:t>J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anvier-mars</w:t>
            </w:r>
          </w:p>
          <w:p w:rsidR="006C3457" w:rsidRPr="0071685D" w:rsidRDefault="006C3457" w:rsidP="006C3457">
            <w:pPr>
              <w:tabs>
                <w:tab w:val="clear" w:pos="567"/>
                <w:tab w:val="clear" w:pos="1134"/>
                <w:tab w:val="clear" w:pos="1701"/>
                <w:tab w:val="left" w:pos="87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UIT-D*</w:t>
            </w:r>
          </w:p>
          <w:p w:rsidR="006C3457" w:rsidRPr="0071685D" w:rsidRDefault="006C3457" w:rsidP="006C3457">
            <w:pPr>
              <w:tabs>
                <w:tab w:val="clear" w:pos="567"/>
                <w:tab w:val="clear" w:pos="1134"/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17-28/02</w:t>
            </w:r>
          </w:p>
          <w:p w:rsidR="006C3457" w:rsidRPr="0071685D" w:rsidRDefault="006C3457" w:rsidP="006C34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GCDT*</w:t>
            </w:r>
          </w:p>
          <w:p w:rsidR="006C3457" w:rsidRPr="0071685D" w:rsidRDefault="006C3457" w:rsidP="006C34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24-27/03</w:t>
            </w:r>
          </w:p>
        </w:tc>
        <w:tc>
          <w:tcPr>
            <w:tcW w:w="934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:rsidR="006C3457" w:rsidRPr="0071685D" w:rsidRDefault="006C3457" w:rsidP="006C3457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6-10</w:t>
            </w: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right w:val="single" w:sz="4" w:space="0" w:color="auto"/>
            </w:tcBorders>
            <w:shd w:val="clear" w:color="auto" w:fill="auto"/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gridSpan w:val="3"/>
            <w:tcBorders>
              <w:top w:val="dashDotStroked" w:sz="24" w:space="0" w:color="auto"/>
              <w:left w:val="single" w:sz="4" w:space="0" w:color="auto"/>
              <w:right w:val="nil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CBS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215" w:type="dxa"/>
            <w:gridSpan w:val="7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RPM****</w:t>
            </w:r>
          </w:p>
        </w:tc>
      </w:tr>
      <w:tr w:rsidR="006C3457" w:rsidRPr="0071685D" w:rsidTr="006C3457">
        <w:trPr>
          <w:trHeight w:val="182"/>
          <w:jc w:val="center"/>
        </w:trPr>
        <w:tc>
          <w:tcPr>
            <w:tcW w:w="2664" w:type="dxa"/>
            <w:gridSpan w:val="5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EGH-EGTI*</w:t>
            </w:r>
          </w:p>
          <w:p w:rsidR="006C3457" w:rsidRPr="0071685D" w:rsidRDefault="006C3457" w:rsidP="006C3457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14-18/09</w:t>
            </w:r>
          </w:p>
          <w:p w:rsidR="006C3457" w:rsidRPr="0071685D" w:rsidRDefault="006C3457" w:rsidP="006C3457">
            <w:pPr>
              <w:tabs>
                <w:tab w:val="clear" w:pos="567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UIT-D*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21/09-16/10</w:t>
            </w:r>
          </w:p>
        </w:tc>
        <w:tc>
          <w:tcPr>
            <w:tcW w:w="2215" w:type="dxa"/>
            <w:gridSpan w:val="7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</w:tr>
      <w:tr w:rsidR="006C3457" w:rsidRPr="0071685D" w:rsidTr="006C3457">
        <w:trPr>
          <w:jc w:val="center"/>
        </w:trPr>
        <w:tc>
          <w:tcPr>
            <w:tcW w:w="80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Forum du SMSI*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30/03-3/04</w:t>
            </w:r>
          </w:p>
          <w:p w:rsidR="006C3457" w:rsidRPr="0071685D" w:rsidRDefault="006C3457" w:rsidP="006C3457">
            <w:pPr>
              <w:tabs>
                <w:tab w:val="clear" w:pos="567"/>
                <w:tab w:val="left" w:pos="991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 xml:space="preserve">Les jeunes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filles dans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le secteur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des TIC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23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863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ITU Telecom World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  <w:t>septembre</w:t>
            </w:r>
          </w:p>
        </w:tc>
        <w:tc>
          <w:tcPr>
            <w:tcW w:w="120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3457" w:rsidRPr="0071685D" w:rsidRDefault="006C3457" w:rsidP="006C34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</w:tr>
    </w:tbl>
    <w:p w:rsidR="008E4CD7" w:rsidRPr="0071685D" w:rsidRDefault="008E4CD7">
      <w:pPr>
        <w:rPr>
          <w:lang w:val="fr-CH"/>
        </w:rPr>
      </w:pPr>
      <w:r w:rsidRPr="0071685D">
        <w:rPr>
          <w:lang w:val="fr-CH"/>
        </w:rPr>
        <w:br w:type="page"/>
      </w:r>
    </w:p>
    <w:tbl>
      <w:tblPr>
        <w:tblW w:w="1126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4"/>
        <w:gridCol w:w="935"/>
        <w:gridCol w:w="935"/>
        <w:gridCol w:w="935"/>
        <w:gridCol w:w="935"/>
        <w:gridCol w:w="1006"/>
        <w:gridCol w:w="14"/>
        <w:gridCol w:w="836"/>
        <w:gridCol w:w="14"/>
        <w:gridCol w:w="56"/>
        <w:gridCol w:w="28"/>
        <w:gridCol w:w="893"/>
        <w:gridCol w:w="16"/>
        <w:gridCol w:w="933"/>
      </w:tblGrid>
      <w:tr w:rsidR="00E10F7B" w:rsidRPr="0071685D" w:rsidTr="00ED7B57">
        <w:trPr>
          <w:trHeight w:val="57"/>
          <w:jc w:val="center"/>
        </w:trPr>
        <w:tc>
          <w:tcPr>
            <w:tcW w:w="112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lastRenderedPageBreak/>
              <w:t>2021</w:t>
            </w:r>
          </w:p>
        </w:tc>
      </w:tr>
      <w:tr w:rsidR="00E10F7B" w:rsidRPr="0071685D" w:rsidTr="00ED7B57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JANVIER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FÉVRIER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MARS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AVRIL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8E4CD7">
            <w:pPr>
              <w:keepNext/>
              <w:keepLines/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JUILLET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8E4CD7">
            <w:pPr>
              <w:keepNext/>
              <w:keepLines/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AOÛT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SEPTEMBRE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OCTOBRE</w:t>
            </w: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NOVEMBRE</w:t>
            </w:r>
          </w:p>
        </w:tc>
        <w:tc>
          <w:tcPr>
            <w:tcW w:w="9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DÉCEMBRE</w:t>
            </w:r>
          </w:p>
        </w:tc>
      </w:tr>
      <w:tr w:rsidR="00E10F7B" w:rsidRPr="0071685D" w:rsidTr="00ED7B57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GTC*</w:t>
            </w:r>
          </w:p>
          <w:p w:rsidR="00E10F7B" w:rsidRPr="0071685D" w:rsidRDefault="00E10F7B" w:rsidP="00D40A2F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25/01-5/02 o</w:t>
            </w:r>
            <w:r w:rsidR="00D40A2F">
              <w:rPr>
                <w:rFonts w:asciiTheme="minorHAnsi" w:hAnsiTheme="minorHAnsi"/>
                <w:sz w:val="12"/>
                <w:szCs w:val="12"/>
                <w:lang w:val="fr-CH"/>
              </w:rPr>
              <w:t>u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 xml:space="preserve"> 1-12/02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sz w:val="12"/>
                <w:lang w:val="fr-CH"/>
              </w:rPr>
              <w:t>WTISD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3-4 et 7</w:t>
            </w:r>
          </w:p>
          <w:p w:rsidR="00E10F7B" w:rsidRPr="0071685D" w:rsidRDefault="00E10F7B" w:rsidP="0071685D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C-21*</w:t>
            </w:r>
          </w:p>
          <w:p w:rsidR="00E10F7B" w:rsidRPr="0071685D" w:rsidRDefault="00E10F7B" w:rsidP="0071685D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5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GTC*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E10F7B" w:rsidRPr="0071685D" w:rsidTr="00ED7B57">
        <w:trPr>
          <w:jc w:val="center"/>
        </w:trPr>
        <w:tc>
          <w:tcPr>
            <w:tcW w:w="112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E10F7B" w:rsidRPr="0071685D" w:rsidTr="00ED7B57">
        <w:trPr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RRB21.1***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GCR***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RRB21.2***</w:t>
            </w:r>
          </w:p>
        </w:tc>
        <w:tc>
          <w:tcPr>
            <w:tcW w:w="935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RRB21.3***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</w:tr>
      <w:tr w:rsidR="00E10F7B" w:rsidRPr="0071685D" w:rsidTr="00ED7B57">
        <w:trPr>
          <w:jc w:val="center"/>
        </w:trPr>
        <w:tc>
          <w:tcPr>
            <w:tcW w:w="6534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E10F7B" w:rsidRPr="0071685D" w:rsidRDefault="00E10F7B" w:rsidP="008E4CD7">
            <w:pPr>
              <w:keepNext/>
              <w:keepLines/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3796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E10F7B" w:rsidRPr="0071685D" w:rsidTr="00ED7B57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GCNT***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Sommet IA***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2790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Kaléidoscope UIT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ED7B57">
        <w:trPr>
          <w:jc w:val="center"/>
        </w:trPr>
        <w:tc>
          <w:tcPr>
            <w:tcW w:w="3729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RPM****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GET-21****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Janvier-mars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UIT-D*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15-26/03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CM-RPM*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24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GCDT*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</w:t>
            </w:r>
          </w:p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EGH-EGTI*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13-17</w:t>
            </w:r>
          </w:p>
        </w:tc>
        <w:tc>
          <w:tcPr>
            <w:tcW w:w="948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  <w:tc>
          <w:tcPr>
            <w:tcW w:w="909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CMDT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**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8-19</w:t>
            </w: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F73056" w:rsidP="0071685D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WTIS*</w:t>
            </w:r>
            <w:r w:rsidR="00E10F7B"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*</w:t>
            </w:r>
            <w:r w:rsidR="00E10F7B"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="00E10F7B"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1-15/12</w:t>
            </w:r>
          </w:p>
        </w:tc>
      </w:tr>
      <w:tr w:rsidR="00E10F7B" w:rsidRPr="0071685D" w:rsidTr="00ED7B57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Les jeunes filles dans le secteur des TIC</w:t>
            </w:r>
          </w:p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Default="00F73056" w:rsidP="00F73056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 xml:space="preserve">Forum du SMSI + </w:t>
            </w:r>
            <w:r w:rsidR="00E10F7B"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FMPT-21**</w:t>
            </w:r>
          </w:p>
          <w:p w:rsidR="00F73056" w:rsidRPr="0071685D" w:rsidRDefault="00F73056" w:rsidP="00F73056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16-23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863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World Telecom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****</w:t>
            </w: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</w:tr>
      <w:tr w:rsidR="00E10F7B" w:rsidRPr="0071685D" w:rsidTr="00ED7B57">
        <w:trPr>
          <w:trHeight w:val="57"/>
          <w:jc w:val="center"/>
        </w:trPr>
        <w:tc>
          <w:tcPr>
            <w:tcW w:w="112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2022</w:t>
            </w:r>
          </w:p>
        </w:tc>
      </w:tr>
      <w:tr w:rsidR="00E10F7B" w:rsidRPr="0071685D" w:rsidTr="00ED7B57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JANVIER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FÉVRIER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MARS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AVRIL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JUILLET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AOÛT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SEPTEMBRE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OCTOBRE</w:t>
            </w:r>
          </w:p>
        </w:tc>
        <w:tc>
          <w:tcPr>
            <w:tcW w:w="993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NOVEMBRE</w:t>
            </w:r>
          </w:p>
        </w:tc>
        <w:tc>
          <w:tcPr>
            <w:tcW w:w="9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DÉCEMBRE</w:t>
            </w:r>
          </w:p>
        </w:tc>
      </w:tr>
      <w:tr w:rsidR="006C3457" w:rsidRPr="0071685D" w:rsidTr="00E47BC2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GTC***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C-22*</w:t>
            </w:r>
          </w:p>
          <w:p w:rsidR="006C3457" w:rsidRPr="0071685D" w:rsidRDefault="006C3457" w:rsidP="006C3457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b/>
                <w:sz w:val="12"/>
                <w:lang w:val="fr-CH"/>
              </w:rPr>
            </w:pPr>
            <w:r>
              <w:rPr>
                <w:rFonts w:asciiTheme="minorHAnsi" w:hAnsiTheme="minorHAnsi"/>
                <w:sz w:val="12"/>
                <w:szCs w:val="12"/>
                <w:lang w:val="fr-CH"/>
              </w:rPr>
              <w:tab/>
            </w:r>
            <w:r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22/03-01/04</w:t>
            </w:r>
          </w:p>
          <w:p w:rsidR="006C3457" w:rsidRPr="0071685D" w:rsidRDefault="006C3457" w:rsidP="006C3457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71685D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sz w:val="12"/>
                <w:lang w:val="fr-CH"/>
              </w:rPr>
              <w:tab/>
              <w:t>WTISD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70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6C3457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C-22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**(séance finale)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  <w:t>24/09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6C3457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PP-2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2</w:t>
            </w:r>
          </w:p>
          <w:p w:rsidR="006C3457" w:rsidRPr="0071685D" w:rsidRDefault="006C3457" w:rsidP="006C3457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26/09-14/10</w:t>
            </w: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6C3457" w:rsidRPr="0071685D" w:rsidRDefault="006C3457" w:rsidP="0071685D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6C3457" w:rsidRPr="0071685D" w:rsidRDefault="006C3457" w:rsidP="0071685D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</w:tr>
      <w:tr w:rsidR="00E10F7B" w:rsidRPr="0071685D" w:rsidTr="00ED7B57">
        <w:trPr>
          <w:jc w:val="center"/>
        </w:trPr>
        <w:tc>
          <w:tcPr>
            <w:tcW w:w="112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ED7B57">
        <w:trPr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RRB22.1****</w:t>
            </w:r>
          </w:p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GCR****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RRB22.2****</w:t>
            </w:r>
          </w:p>
        </w:tc>
        <w:tc>
          <w:tcPr>
            <w:tcW w:w="935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RRB22.3****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WRS-22****</w:t>
            </w:r>
          </w:p>
        </w:tc>
      </w:tr>
      <w:tr w:rsidR="00E10F7B" w:rsidRPr="0071685D" w:rsidTr="00ED7B57">
        <w:trPr>
          <w:jc w:val="center"/>
        </w:trPr>
        <w:tc>
          <w:tcPr>
            <w:tcW w:w="6534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E10F7B" w:rsidRPr="0071685D" w:rsidRDefault="00E10F7B" w:rsidP="0071685D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3796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ED7B57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GCNT***</w:t>
            </w:r>
            <w:r w:rsidR="00F73056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10F7B" w:rsidRPr="0071685D" w:rsidRDefault="00E10F7B" w:rsidP="0071685D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CH"/>
              </w:rPr>
              <w:t>Sommet IA****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Kaléidoscope UIT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ED7B57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fr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fr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F73056" w:rsidP="0071685D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GCDT**</w:t>
            </w:r>
            <w:r w:rsidR="00E10F7B"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="00E10F7B" w:rsidRPr="0071685D">
              <w:rPr>
                <w:rFonts w:asciiTheme="minorHAnsi" w:hAnsiTheme="minorHAnsi"/>
                <w:sz w:val="12"/>
                <w:lang w:val="fr-CH"/>
              </w:rPr>
              <w:t>28-31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highlight w:val="yellow"/>
                <w:lang w:val="fr-CH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F73056" w:rsidP="0071685D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UIT-D**</w:t>
            </w:r>
            <w:r w:rsidR="00E10F7B"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="00E10F7B" w:rsidRPr="0071685D">
              <w:rPr>
                <w:rFonts w:asciiTheme="minorHAnsi" w:hAnsiTheme="minorHAnsi"/>
                <w:sz w:val="12"/>
                <w:lang w:val="fr-CH"/>
              </w:rPr>
              <w:tab/>
              <w:t>23/05-3/06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="00F73056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4-15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CH"/>
              </w:rPr>
            </w:pPr>
          </w:p>
        </w:tc>
        <w:tc>
          <w:tcPr>
            <w:tcW w:w="187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CBS*****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Septembre</w:t>
            </w:r>
          </w:p>
          <w:p w:rsidR="00E10F7B" w:rsidRPr="0071685D" w:rsidRDefault="00F73056" w:rsidP="0071685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  <w:t>EGH-EGTI**</w:t>
            </w:r>
            <w:r w:rsidR="00E10F7B"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="00E10F7B"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1-30/09</w:t>
            </w:r>
          </w:p>
          <w:p w:rsidR="00E10F7B" w:rsidRPr="0071685D" w:rsidRDefault="00F73056" w:rsidP="0071685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  <w:t>UIT-D**</w:t>
            </w:r>
            <w:r w:rsidR="00E10F7B"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="00E10F7B"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26/09-21/10</w:t>
            </w:r>
          </w:p>
        </w:tc>
        <w:tc>
          <w:tcPr>
            <w:tcW w:w="993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F73056" w:rsidP="0071685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WTIS**</w:t>
            </w:r>
            <w:r w:rsidR="00E10F7B"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="00E10F7B"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1-16</w:t>
            </w:r>
          </w:p>
        </w:tc>
      </w:tr>
      <w:tr w:rsidR="00E10F7B" w:rsidRPr="0071685D" w:rsidTr="00ED7B57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fr-CH"/>
              </w:rPr>
            </w:pPr>
            <w:r w:rsidRPr="0071685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fr-CH"/>
              </w:rPr>
              <w:t>Forum du SMSI**</w:t>
            </w:r>
            <w:r w:rsidRPr="0071685D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 w:cs="Times New Roman Bold"/>
                <w:spacing w:val="-4"/>
                <w:sz w:val="12"/>
                <w:lang w:val="fr-CH"/>
              </w:rPr>
              <w:t>21-25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Les jeunes filles dans le secteur des TIC</w:t>
            </w:r>
            <w:r w:rsidR="00F73056">
              <w:rPr>
                <w:rFonts w:asciiTheme="minorHAnsi" w:hAnsiTheme="minorHAnsi"/>
                <w:b/>
                <w:bCs/>
                <w:spacing w:val="-4"/>
                <w:sz w:val="12"/>
                <w:lang w:val="fr-CH"/>
              </w:rPr>
              <w:t>**</w:t>
            </w:r>
            <w:r w:rsidRPr="0071685D">
              <w:rPr>
                <w:rFonts w:asciiTheme="minorHAnsi" w:hAnsiTheme="minorHAnsi"/>
                <w:b/>
                <w:bCs/>
                <w:spacing w:val="-4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pacing w:val="-4"/>
                <w:sz w:val="12"/>
                <w:lang w:val="fr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863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World Telecom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****</w:t>
            </w: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</w:tr>
    </w:tbl>
    <w:p w:rsidR="00E10F7B" w:rsidRPr="0071685D" w:rsidRDefault="00E10F7B" w:rsidP="00E10F7B">
      <w:pPr>
        <w:rPr>
          <w:lang w:val="fr-CH"/>
        </w:rPr>
      </w:pPr>
    </w:p>
    <w:p w:rsidR="00E10F7B" w:rsidRPr="0071685D" w:rsidRDefault="00E10F7B" w:rsidP="00E10F7B">
      <w:pPr>
        <w:rPr>
          <w:lang w:val="fr-CH"/>
        </w:rPr>
      </w:pPr>
    </w:p>
    <w:p w:rsidR="00E10F7B" w:rsidRPr="0071685D" w:rsidRDefault="00E10F7B" w:rsidP="00E10F7B">
      <w:pPr>
        <w:rPr>
          <w:b/>
          <w:bCs/>
          <w:lang w:val="fr-CH"/>
        </w:rPr>
        <w:sectPr w:rsidR="00E10F7B" w:rsidRPr="0071685D" w:rsidSect="001661C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40" w:right="1440" w:bottom="1440" w:left="1440" w:header="720" w:footer="720" w:gutter="0"/>
          <w:paperSrc w:first="261" w:other="261"/>
          <w:cols w:space="720"/>
          <w:titlePg/>
          <w:docGrid w:linePitch="326"/>
        </w:sectPr>
      </w:pPr>
    </w:p>
    <w:p w:rsidR="00E10F7B" w:rsidRPr="00D40A2F" w:rsidRDefault="00E10F7B" w:rsidP="00FB357B">
      <w:pPr>
        <w:pStyle w:val="Headingb"/>
        <w:rPr>
          <w:sz w:val="28"/>
          <w:szCs w:val="28"/>
          <w:lang w:val="fr-CH"/>
        </w:rPr>
      </w:pPr>
      <w:r w:rsidRPr="00D40A2F">
        <w:rPr>
          <w:sz w:val="28"/>
          <w:szCs w:val="28"/>
          <w:lang w:val="fr-CH"/>
        </w:rPr>
        <w:lastRenderedPageBreak/>
        <w:t>2019</w:t>
      </w:r>
    </w:p>
    <w:p w:rsidR="00E10F7B" w:rsidRPr="0071685D" w:rsidRDefault="00E10F7B" w:rsidP="00FB357B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lang w:val="fr-CH"/>
        </w:rPr>
        <w:t>UIT-R***</w:t>
      </w:r>
      <w:r w:rsidRPr="0071685D">
        <w:rPr>
          <w:lang w:val="fr-CH"/>
        </w:rPr>
        <w:tab/>
        <w:t>Commissions d'études des radiocommunications, groupes de travail et groupes d'action: période proposée: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janvier</w:t>
      </w:r>
      <w:r w:rsidRPr="0071685D">
        <w:rPr>
          <w:rFonts w:asciiTheme="minorHAnsi" w:hAnsiTheme="minorHAnsi"/>
          <w:b/>
          <w:bCs/>
          <w:lang w:val="fr-CH"/>
        </w:rPr>
        <w:noBreakHyphen/>
        <w:t>décembre</w:t>
      </w:r>
    </w:p>
    <w:p w:rsidR="00E10F7B" w:rsidRPr="0071685D" w:rsidRDefault="00E10F7B" w:rsidP="00550C08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UIT-T***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Réunions des Commissions d'études de la normalisation des télécommunications et ateliers sur la normalisation: périodes proposées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 xml:space="preserve">janvier-juillet </w:t>
      </w:r>
      <w:r w:rsidRPr="0071685D">
        <w:rPr>
          <w:rFonts w:asciiTheme="minorHAnsi" w:hAnsiTheme="minorHAnsi"/>
          <w:lang w:val="fr-CH"/>
        </w:rPr>
        <w:t xml:space="preserve">et </w:t>
      </w:r>
      <w:r w:rsidRPr="0071685D">
        <w:rPr>
          <w:rFonts w:asciiTheme="minorHAnsi" w:hAnsiTheme="minorHAnsi"/>
          <w:b/>
          <w:bCs/>
          <w:lang w:val="fr-CH"/>
        </w:rPr>
        <w:t>septembre-décembre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 xml:space="preserve">Groupes de travail du Conseil: </w:t>
      </w:r>
      <w:r w:rsidRPr="0071685D">
        <w:rPr>
          <w:rFonts w:asciiTheme="minorHAnsi" w:hAnsiTheme="minorHAnsi"/>
          <w:b/>
          <w:bCs/>
          <w:lang w:val="fr-CH"/>
        </w:rPr>
        <w:t>28 janvier – 1er 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71685D">
        <w:rPr>
          <w:lang w:val="fr-CH"/>
        </w:rPr>
        <w:t>RPC19-2</w:t>
      </w:r>
      <w:r w:rsidRPr="0071685D">
        <w:rPr>
          <w:lang w:val="fr-CH"/>
        </w:rPr>
        <w:tab/>
      </w:r>
      <w:r w:rsidRPr="0071685D">
        <w:rPr>
          <w:color w:val="000000"/>
          <w:lang w:val="fr-CH"/>
        </w:rPr>
        <w:t>Réunion de préparation à la Conférence</w:t>
      </w:r>
      <w:r w:rsidRPr="0071685D">
        <w:rPr>
          <w:lang w:val="fr-CH"/>
        </w:rPr>
        <w:t xml:space="preserve">: </w:t>
      </w:r>
      <w:r w:rsidRPr="0071685D">
        <w:rPr>
          <w:b/>
          <w:bCs/>
          <w:lang w:val="fr-CH"/>
        </w:rPr>
        <w:t>18</w:t>
      </w:r>
      <w:r w:rsidRPr="0071685D">
        <w:rPr>
          <w:b/>
          <w:bCs/>
          <w:lang w:val="fr-CH"/>
        </w:rPr>
        <w:noBreakHyphen/>
        <w:t>28</w:t>
      </w:r>
      <w:r w:rsidRPr="0071685D">
        <w:rPr>
          <w:lang w:val="fr-CH"/>
        </w:rPr>
        <w:t> </w:t>
      </w:r>
      <w:r w:rsidRPr="0071685D">
        <w:rPr>
          <w:b/>
          <w:bCs/>
          <w:lang w:val="fr-CH"/>
        </w:rPr>
        <w:t>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71685D">
        <w:rPr>
          <w:lang w:val="fr-CH"/>
        </w:rPr>
        <w:t>EG-D 482</w:t>
      </w:r>
      <w:r w:rsidRPr="0071685D">
        <w:rPr>
          <w:lang w:val="fr-CH"/>
        </w:rPr>
        <w:tab/>
        <w:t>Groupe d</w:t>
      </w:r>
      <w:r w:rsidR="00D40A2F">
        <w:rPr>
          <w:lang w:val="fr-CH"/>
        </w:rPr>
        <w:t>'</w:t>
      </w:r>
      <w:r w:rsidRPr="0071685D">
        <w:rPr>
          <w:lang w:val="fr-CH"/>
        </w:rPr>
        <w:t>experts du Conseil sur la Décision 482:</w:t>
      </w:r>
      <w:r w:rsidRPr="0071685D">
        <w:rPr>
          <w:b/>
          <w:bCs/>
          <w:lang w:val="fr-CH"/>
        </w:rPr>
        <w:t xml:space="preserve"> 28 février – 1</w:t>
      </w:r>
      <w:r w:rsidRPr="0071685D">
        <w:rPr>
          <w:b/>
          <w:bCs/>
          <w:vertAlign w:val="superscript"/>
          <w:lang w:val="fr-CH"/>
        </w:rPr>
        <w:t>er</w:t>
      </w:r>
      <w:r w:rsidRPr="0071685D">
        <w:rPr>
          <w:b/>
          <w:bCs/>
          <w:lang w:val="fr-CH"/>
        </w:rPr>
        <w:t xml:space="preserve"> mars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RRB19.1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rFonts w:asciiTheme="minorHAnsi" w:hAnsiTheme="minorHAnsi"/>
          <w:b/>
          <w:bCs/>
          <w:lang w:val="fr-CH"/>
        </w:rPr>
        <w:t>18-22 mars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RDF-ARB</w:t>
      </w:r>
      <w:r w:rsidRPr="0071685D">
        <w:rPr>
          <w:rFonts w:asciiTheme="minorHAnsi" w:hAnsiTheme="minorHAnsi"/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>Forum régional de développement pour les États arabes:</w:t>
      </w:r>
      <w:r w:rsidR="00E10F7B" w:rsidRPr="0071685D">
        <w:rPr>
          <w:rFonts w:asciiTheme="minorHAnsi" w:hAnsiTheme="minorHAnsi"/>
          <w:b/>
          <w:bCs/>
          <w:lang w:val="fr-CH"/>
        </w:rPr>
        <w:t xml:space="preserve"> 19 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Commissions d'études du développement des télécommunications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18-29 mars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GCDT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 consultatif pour le développement des télécommunications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3-5 avril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GCR</w:t>
      </w:r>
      <w:r w:rsidRPr="0071685D">
        <w:rPr>
          <w:rFonts w:asciiTheme="minorHAnsi" w:hAnsiTheme="minorHAnsi"/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 xml:space="preserve">Groupe consultatif des radiocommunications: </w:t>
      </w:r>
      <w:r w:rsidR="00E10F7B" w:rsidRPr="0071685D">
        <w:rPr>
          <w:rFonts w:asciiTheme="minorHAnsi" w:hAnsiTheme="minorHAnsi"/>
          <w:b/>
          <w:bCs/>
          <w:lang w:val="fr-CH"/>
        </w:rPr>
        <w:t>15</w:t>
      </w:r>
      <w:r w:rsidR="00E10F7B" w:rsidRPr="0071685D">
        <w:rPr>
          <w:rFonts w:asciiTheme="minorHAnsi" w:hAnsiTheme="minorHAnsi"/>
          <w:b/>
          <w:bCs/>
          <w:lang w:val="fr-CH"/>
        </w:rPr>
        <w:noBreakHyphen/>
        <w:t>17 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Les jeunes filles</w:t>
      </w:r>
      <w:r w:rsidRPr="0071685D">
        <w:rPr>
          <w:rFonts w:asciiTheme="minorHAnsi" w:hAnsiTheme="minorHAnsi"/>
          <w:lang w:val="fr-CH"/>
        </w:rPr>
        <w:tab/>
        <w:t xml:space="preserve">Journée internationale des jeunes filles dans le secteur des TIC: </w:t>
      </w:r>
      <w:r w:rsidRPr="0071685D">
        <w:rPr>
          <w:rFonts w:asciiTheme="minorHAnsi" w:hAnsiTheme="minorHAnsi"/>
          <w:lang w:val="fr-CH"/>
        </w:rPr>
        <w:br/>
        <w:t>dans le secteur des TIC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ab/>
        <w:t>25 avril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Sommet IA</w:t>
      </w:r>
      <w:r w:rsidRPr="0071685D">
        <w:rPr>
          <w:rFonts w:asciiTheme="minorHAnsi" w:hAnsiTheme="minorHAnsi"/>
          <w:lang w:val="fr-CH"/>
        </w:rPr>
        <w:tab/>
        <w:t>Sommet mondial sur l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>intelligence artificielle au service du bien social:</w:t>
      </w:r>
      <w:r w:rsidRPr="0071685D">
        <w:rPr>
          <w:rFonts w:asciiTheme="minorHAnsi" w:hAnsiTheme="minorHAnsi"/>
          <w:b/>
          <w:bCs/>
          <w:lang w:val="fr-CH"/>
        </w:rPr>
        <w:t xml:space="preserve"> 28-31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fr-CH"/>
        </w:rPr>
      </w:pPr>
      <w:r w:rsidRPr="0071685D">
        <w:rPr>
          <w:lang w:val="fr-CH"/>
        </w:rPr>
        <w:t>Forum du SMSI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Forum du Sommet mondial sur la société de l'information</w:t>
      </w:r>
      <w:r w:rsidRPr="0071685D">
        <w:rPr>
          <w:lang w:val="fr-CH"/>
        </w:rPr>
        <w:t xml:space="preserve">: </w:t>
      </w:r>
      <w:r w:rsidRPr="0071685D">
        <w:rPr>
          <w:b/>
          <w:bCs/>
          <w:lang w:val="fr-CH"/>
        </w:rPr>
        <w:t>8-12 avril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RDF-EUR</w:t>
      </w:r>
      <w:r w:rsidRPr="0071685D">
        <w:rPr>
          <w:rFonts w:asciiTheme="minorHAnsi" w:hAnsiTheme="minorHAnsi"/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>Forum régional de développement pour l</w:t>
      </w:r>
      <w:r w:rsidR="00D40A2F">
        <w:rPr>
          <w:rFonts w:asciiTheme="minorHAnsi" w:hAnsiTheme="minorHAnsi"/>
          <w:lang w:val="fr-CH"/>
        </w:rPr>
        <w:t>'</w:t>
      </w:r>
      <w:r w:rsidR="00E10F7B" w:rsidRPr="0071685D">
        <w:rPr>
          <w:rFonts w:asciiTheme="minorHAnsi" w:hAnsiTheme="minorHAnsi"/>
          <w:lang w:val="fr-CH"/>
        </w:rPr>
        <w:t>Europe:</w:t>
      </w:r>
      <w:r w:rsidR="00E10F7B" w:rsidRPr="0071685D">
        <w:rPr>
          <w:rFonts w:asciiTheme="minorHAnsi" w:hAnsiTheme="minorHAnsi"/>
          <w:b/>
          <w:bCs/>
          <w:lang w:val="fr-CH"/>
        </w:rPr>
        <w:t xml:space="preserve"> 6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WTISD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Journée mondiale des télécommunications et de la société de </w:t>
      </w:r>
      <w:r w:rsidRPr="0071685D">
        <w:rPr>
          <w:rFonts w:asciiTheme="minorHAnsi" w:hAnsiTheme="minorHAnsi"/>
          <w:lang w:val="fr-CH"/>
        </w:rPr>
        <w:tab/>
        <w:t xml:space="preserve">l'information: </w:t>
      </w:r>
      <w:r w:rsidRPr="0071685D">
        <w:rPr>
          <w:rFonts w:asciiTheme="minorHAnsi" w:hAnsiTheme="minorHAnsi"/>
          <w:b/>
          <w:bCs/>
          <w:lang w:val="fr-CH"/>
        </w:rPr>
        <w:t>17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lang w:val="fr-CH"/>
        </w:rPr>
        <w:t>EG-D 482</w:t>
      </w:r>
      <w:r w:rsidRPr="0071685D">
        <w:rPr>
          <w:lang w:val="fr-CH"/>
        </w:rPr>
        <w:tab/>
        <w:t>Groupe d</w:t>
      </w:r>
      <w:r w:rsidR="00D40A2F">
        <w:rPr>
          <w:lang w:val="fr-CH"/>
        </w:rPr>
        <w:t>'</w:t>
      </w:r>
      <w:r w:rsidRPr="0071685D">
        <w:rPr>
          <w:lang w:val="fr-CH"/>
        </w:rPr>
        <w:t>experts du Conseil sur la Décision 482:</w:t>
      </w:r>
      <w:r w:rsidRPr="0071685D">
        <w:rPr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6-7 juin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rPr>
          <w:lang w:val="fr-CH"/>
        </w:rPr>
      </w:pPr>
      <w:r w:rsidRPr="0071685D">
        <w:rPr>
          <w:lang w:val="fr-CH"/>
        </w:rPr>
        <w:t>C-19</w:t>
      </w:r>
      <w:r w:rsidRPr="0071685D">
        <w:rPr>
          <w:lang w:val="fr-CH"/>
        </w:rPr>
        <w:tab/>
      </w:r>
      <w:r w:rsidR="00E10F7B" w:rsidRPr="0071685D">
        <w:rPr>
          <w:lang w:val="fr-CH"/>
        </w:rPr>
        <w:t xml:space="preserve">Session de 2019 du Conseil: </w:t>
      </w:r>
      <w:r w:rsidR="00E10F7B" w:rsidRPr="0071685D">
        <w:rPr>
          <w:b/>
          <w:bCs/>
          <w:lang w:val="fr-CH"/>
        </w:rPr>
        <w:t>10-20 juin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RRB19.2*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rFonts w:asciiTheme="minorHAnsi" w:hAnsiTheme="minorHAnsi"/>
          <w:b/>
          <w:bCs/>
          <w:lang w:val="fr-CH"/>
        </w:rPr>
        <w:t>5-12 juillet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GSR</w:t>
      </w:r>
      <w:r w:rsidRPr="0071685D">
        <w:rPr>
          <w:rFonts w:asciiTheme="minorHAnsi" w:hAnsiTheme="minorHAnsi"/>
          <w:lang w:val="fr-CH"/>
        </w:rPr>
        <w:tab/>
        <w:t>Colloque mondial des régulateurs</w:t>
      </w:r>
      <w:r w:rsidRPr="0071685D">
        <w:rPr>
          <w:rFonts w:asciiTheme="minorHAnsi" w:hAnsiTheme="minorHAnsi"/>
          <w:color w:val="000000" w:themeColor="text1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color w:val="000000" w:themeColor="text1"/>
          <w:lang w:val="fr-CH"/>
        </w:rPr>
        <w:t>9-12 juillet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RDF-ASP</w:t>
      </w:r>
      <w:r w:rsidR="0071685D" w:rsidRPr="0071685D">
        <w:rPr>
          <w:rFonts w:asciiTheme="minorHAnsi" w:hAnsiTheme="minorHAnsi"/>
          <w:lang w:val="fr-CH"/>
        </w:rPr>
        <w:t>*</w:t>
      </w:r>
      <w:r w:rsidRPr="0071685D">
        <w:rPr>
          <w:rFonts w:asciiTheme="minorHAnsi" w:hAnsiTheme="minorHAnsi"/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>Forum régional de développement pour l</w:t>
      </w:r>
      <w:r w:rsidR="00D40A2F">
        <w:rPr>
          <w:rFonts w:asciiTheme="minorHAnsi" w:hAnsiTheme="minorHAnsi"/>
          <w:lang w:val="fr-CH"/>
        </w:rPr>
        <w:t>'</w:t>
      </w:r>
      <w:r w:rsidR="00E10F7B" w:rsidRPr="0071685D">
        <w:rPr>
          <w:rFonts w:asciiTheme="minorHAnsi" w:hAnsiTheme="minorHAnsi"/>
          <w:lang w:val="fr-CH"/>
        </w:rPr>
        <w:t>Asie-Pacifique:</w:t>
      </w:r>
      <w:r w:rsidR="00E10F7B" w:rsidRPr="0071685D">
        <w:rPr>
          <w:rFonts w:asciiTheme="minorHAnsi" w:hAnsiTheme="minorHAnsi"/>
          <w:b/>
          <w:bCs/>
          <w:lang w:val="fr-CH"/>
        </w:rPr>
        <w:t xml:space="preserve"> 29-30 juillet</w:t>
      </w:r>
    </w:p>
    <w:p w:rsidR="00E10F7B" w:rsidRPr="0071685D" w:rsidRDefault="00E10F7B" w:rsidP="006C34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lang w:val="fr-CH"/>
        </w:rPr>
        <w:t>Groupes de travail du Conseil</w:t>
      </w:r>
      <w:r w:rsidRPr="0071685D">
        <w:rPr>
          <w:rFonts w:asciiTheme="minorHAnsi" w:hAnsiTheme="minorHAnsi"/>
          <w:lang w:val="fr-CH"/>
        </w:rPr>
        <w:t>: dates proposées: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="006C3457">
        <w:rPr>
          <w:rFonts w:asciiTheme="minorHAnsi" w:hAnsiTheme="minorHAnsi"/>
          <w:b/>
          <w:bCs/>
          <w:lang w:val="fr-CH"/>
        </w:rPr>
        <w:t>16-27</w:t>
      </w:r>
      <w:r w:rsidR="00F73056">
        <w:rPr>
          <w:rFonts w:asciiTheme="minorHAnsi" w:hAnsiTheme="minorHAnsi"/>
          <w:b/>
          <w:bCs/>
          <w:lang w:val="fr-CH"/>
        </w:rPr>
        <w:t xml:space="preserve"> septembre</w:t>
      </w:r>
    </w:p>
    <w:p w:rsidR="00E10F7B" w:rsidRPr="00E766AF" w:rsidRDefault="00E10F7B" w:rsidP="00FB357B">
      <w:pPr>
        <w:tabs>
          <w:tab w:val="clear" w:pos="567"/>
          <w:tab w:val="clear" w:pos="1134"/>
          <w:tab w:val="clear" w:pos="1701"/>
          <w:tab w:val="clear" w:pos="2268"/>
          <w:tab w:val="left" w:pos="2977"/>
        </w:tabs>
        <w:ind w:left="2835" w:hanging="2835"/>
        <w:rPr>
          <w:rFonts w:asciiTheme="minorHAnsi" w:hAnsiTheme="minorHAnsi"/>
          <w:lang w:val="en-US"/>
        </w:rPr>
      </w:pPr>
      <w:r w:rsidRPr="00E766AF">
        <w:rPr>
          <w:rFonts w:asciiTheme="minorHAnsi" w:hAnsiTheme="minorHAnsi"/>
          <w:u w:val="single"/>
          <w:lang w:val="en-US"/>
        </w:rPr>
        <w:t>ITU Telecom World 2019</w:t>
      </w:r>
      <w:r w:rsidRPr="00E766AF">
        <w:rPr>
          <w:rFonts w:asciiTheme="minorHAnsi" w:hAnsiTheme="minorHAnsi"/>
          <w:lang w:val="en-US"/>
        </w:rPr>
        <w:tab/>
        <w:t xml:space="preserve">ITU Telecom World 2019: </w:t>
      </w:r>
      <w:r w:rsidRPr="00E766AF">
        <w:rPr>
          <w:rFonts w:asciiTheme="minorHAnsi" w:hAnsiTheme="minorHAnsi"/>
          <w:b/>
          <w:bCs/>
          <w:lang w:val="en-US"/>
        </w:rPr>
        <w:t>9</w:t>
      </w:r>
      <w:r w:rsidRPr="00E766AF">
        <w:rPr>
          <w:rFonts w:asciiTheme="minorHAnsi" w:hAnsiTheme="minorHAnsi"/>
          <w:b/>
          <w:bCs/>
          <w:lang w:val="en-US"/>
        </w:rPr>
        <w:noBreakHyphen/>
        <w:t>12 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EGH-EGTI*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color w:val="000000"/>
          <w:lang w:val="fr-CH"/>
        </w:rPr>
        <w:t xml:space="preserve">Réunions du Groupe d'experts sur les indicateurs relatifs à l'utilisation des TIC par les ménages (EGH) et du Groupe d'experts sur les indicateurs des télécommunications/TIC (EGTI): dates proposées: </w:t>
      </w:r>
      <w:r w:rsidRPr="0071685D">
        <w:rPr>
          <w:b/>
          <w:bCs/>
          <w:color w:val="000000"/>
          <w:lang w:val="fr-CH"/>
        </w:rPr>
        <w:t>16</w:t>
      </w:r>
      <w:r w:rsidRPr="0071685D">
        <w:rPr>
          <w:b/>
          <w:bCs/>
          <w:color w:val="000000"/>
          <w:lang w:val="fr-CH"/>
        </w:rPr>
        <w:noBreakHyphen/>
        <w:t>20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lang w:val="fr-CH"/>
        </w:rPr>
      </w:pPr>
      <w:r w:rsidRPr="0071685D">
        <w:rPr>
          <w:lang w:val="fr-CH"/>
        </w:rPr>
        <w:lastRenderedPageBreak/>
        <w:t>GCNT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Groupe consultatif de la normalisation des télécommunications:</w:t>
      </w:r>
      <w:r w:rsidRPr="0071685D">
        <w:rPr>
          <w:lang w:val="fr-CH"/>
        </w:rPr>
        <w:t xml:space="preserve"> </w:t>
      </w:r>
      <w:r w:rsidR="006E5AF6">
        <w:rPr>
          <w:b/>
          <w:bCs/>
          <w:lang w:val="fr-CH"/>
        </w:rPr>
        <w:t>23</w:t>
      </w:r>
      <w:r w:rsidR="006E5AF6">
        <w:rPr>
          <w:b/>
          <w:bCs/>
          <w:lang w:val="fr-CH"/>
        </w:rPr>
        <w:noBreakHyphen/>
      </w:r>
      <w:r w:rsidRPr="0071685D">
        <w:rPr>
          <w:b/>
          <w:bCs/>
          <w:lang w:val="fr-CH"/>
        </w:rPr>
        <w:t>27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UIT-D*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lang w:val="fr-CH"/>
        </w:rPr>
        <w:t>Groupes du Rapporteur des Commissions d'études du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 xml:space="preserve">23 septembre </w:t>
      </w:r>
      <w:r w:rsidRPr="0071685D">
        <w:rPr>
          <w:rFonts w:asciiTheme="minorHAnsi" w:hAnsiTheme="minorHAnsi"/>
          <w:lang w:val="fr-CH"/>
        </w:rPr>
        <w:t xml:space="preserve">– </w:t>
      </w:r>
      <w:r w:rsidRPr="0071685D">
        <w:rPr>
          <w:rFonts w:asciiTheme="minorHAnsi" w:hAnsiTheme="minorHAnsi"/>
          <w:b/>
          <w:bCs/>
          <w:lang w:val="fr-CH"/>
        </w:rPr>
        <w:t>18 octobre</w:t>
      </w:r>
    </w:p>
    <w:p w:rsidR="00E10F7B" w:rsidRPr="0071685D" w:rsidRDefault="00E10F7B" w:rsidP="00FB357B">
      <w:pPr>
        <w:tabs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RDF-AMS</w:t>
      </w:r>
      <w:r w:rsidRPr="0071685D">
        <w:rPr>
          <w:rFonts w:asciiTheme="minorHAnsi" w:hAnsiTheme="minorHAnsi"/>
          <w:lang w:val="fr-CH"/>
        </w:rPr>
        <w:tab/>
        <w:t>Forum régional de développement pour les Amériques:</w:t>
      </w:r>
      <w:r w:rsidR="00D40A2F">
        <w:rPr>
          <w:rFonts w:asciiTheme="minorHAnsi" w:hAnsiTheme="minorHAnsi"/>
          <w:b/>
          <w:bCs/>
          <w:lang w:val="fr-CH"/>
        </w:rPr>
        <w:t xml:space="preserve"> 30 </w:t>
      </w:r>
      <w:r w:rsidRPr="0071685D">
        <w:rPr>
          <w:rFonts w:asciiTheme="minorHAnsi" w:hAnsiTheme="minorHAnsi"/>
          <w:b/>
          <w:bCs/>
          <w:lang w:val="fr-CH"/>
        </w:rPr>
        <w:t>septembre</w:t>
      </w:r>
    </w:p>
    <w:p w:rsidR="00E10F7B" w:rsidRPr="0071685D" w:rsidRDefault="00E10F7B" w:rsidP="00FB357B">
      <w:pPr>
        <w:tabs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RDF-CEI</w:t>
      </w:r>
      <w:r w:rsidRPr="0071685D">
        <w:rPr>
          <w:rFonts w:asciiTheme="minorHAnsi" w:hAnsiTheme="minorHAnsi"/>
          <w:lang w:val="fr-CH"/>
        </w:rPr>
        <w:tab/>
        <w:t>Forum régional de développement pour la CEI:</w:t>
      </w:r>
      <w:r w:rsidRPr="0071685D">
        <w:rPr>
          <w:rFonts w:asciiTheme="minorHAnsi" w:hAnsiTheme="minorHAnsi"/>
          <w:b/>
          <w:bCs/>
          <w:lang w:val="fr-CH"/>
        </w:rPr>
        <w:t xml:space="preserve"> 2-3 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RRB19.3*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rFonts w:asciiTheme="minorHAnsi" w:hAnsiTheme="minorHAnsi"/>
          <w:b/>
          <w:bCs/>
          <w:lang w:val="fr-CH"/>
        </w:rPr>
        <w:t>7-11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  <w:lang w:val="fr-CH"/>
        </w:rPr>
      </w:pPr>
      <w:r w:rsidRPr="0071685D">
        <w:rPr>
          <w:u w:val="single"/>
          <w:lang w:val="fr-CH"/>
        </w:rPr>
        <w:t>AR-19</w:t>
      </w:r>
      <w:r w:rsidRPr="0071685D">
        <w:rPr>
          <w:lang w:val="fr-CH"/>
        </w:rPr>
        <w:tab/>
        <w:t xml:space="preserve">Assemblée des radiocommunications: </w:t>
      </w:r>
      <w:r w:rsidRPr="0071685D">
        <w:rPr>
          <w:b/>
          <w:bCs/>
          <w:lang w:val="fr-CH"/>
        </w:rPr>
        <w:t>21</w:t>
      </w:r>
      <w:r w:rsidRPr="0071685D">
        <w:rPr>
          <w:b/>
          <w:bCs/>
          <w:lang w:val="fr-CH"/>
        </w:rPr>
        <w:noBreakHyphen/>
        <w:t>25 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71685D">
        <w:rPr>
          <w:u w:val="single"/>
          <w:lang w:val="fr-CH"/>
        </w:rPr>
        <w:t>CMR-19</w:t>
      </w:r>
      <w:r w:rsidRPr="0071685D">
        <w:rPr>
          <w:lang w:val="fr-CH"/>
        </w:rPr>
        <w:tab/>
      </w:r>
      <w:r w:rsidRPr="0071685D">
        <w:rPr>
          <w:color w:val="000000"/>
          <w:lang w:val="fr-CH"/>
        </w:rPr>
        <w:t>Conférence mondiale des radiocommunications</w:t>
      </w:r>
      <w:r w:rsidRPr="0071685D">
        <w:rPr>
          <w:lang w:val="fr-CH"/>
        </w:rPr>
        <w:t xml:space="preserve">: </w:t>
      </w:r>
      <w:r w:rsidRPr="0071685D">
        <w:rPr>
          <w:b/>
          <w:bCs/>
          <w:lang w:val="fr-CH"/>
        </w:rPr>
        <w:t>28 octobre – 22 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71685D">
        <w:rPr>
          <w:u w:val="single"/>
          <w:lang w:val="fr-CH"/>
        </w:rPr>
        <w:t>RPC23-1</w:t>
      </w:r>
      <w:r w:rsidRPr="0071685D">
        <w:rPr>
          <w:lang w:val="fr-CH"/>
        </w:rPr>
        <w:tab/>
        <w:t xml:space="preserve">Réunion de préparation à la Conférence: </w:t>
      </w:r>
      <w:r w:rsidRPr="0071685D">
        <w:rPr>
          <w:b/>
          <w:bCs/>
          <w:lang w:val="fr-CH"/>
        </w:rPr>
        <w:t>25-26 novembre</w:t>
      </w:r>
    </w:p>
    <w:p w:rsidR="00E10F7B" w:rsidRPr="0071685D" w:rsidRDefault="00E10F7B" w:rsidP="00FB357B">
      <w:pPr>
        <w:tabs>
          <w:tab w:val="clear" w:pos="1701"/>
        </w:tabs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Kaléidoscope UIT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="00FB357B"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Conférence Kaléidoscope, UIT: </w:t>
      </w:r>
      <w:r w:rsidRPr="0071685D">
        <w:rPr>
          <w:rFonts w:asciiTheme="minorHAnsi" w:hAnsiTheme="minorHAnsi"/>
          <w:b/>
          <w:bCs/>
          <w:lang w:val="fr-CH"/>
        </w:rPr>
        <w:t>4-6 décembre</w:t>
      </w:r>
      <w:r w:rsidRPr="0071685D">
        <w:rPr>
          <w:rFonts w:asciiTheme="minorHAnsi" w:hAnsiTheme="minorHAnsi"/>
          <w:lang w:val="fr-CH"/>
        </w:rPr>
        <w:t xml:space="preserve"> </w:t>
      </w:r>
    </w:p>
    <w:p w:rsidR="00E10F7B" w:rsidRPr="0071685D" w:rsidRDefault="00E10F7B" w:rsidP="00FB357B">
      <w:pPr>
        <w:pStyle w:val="Headingb"/>
        <w:rPr>
          <w:lang w:val="fr-CH"/>
        </w:rPr>
      </w:pPr>
      <w:r w:rsidRPr="00D40A2F">
        <w:rPr>
          <w:sz w:val="28"/>
          <w:szCs w:val="28"/>
          <w:lang w:val="fr-CH"/>
        </w:rPr>
        <w:t>2020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lang w:val="fr-CH"/>
        </w:rPr>
        <w:t>UIT-R***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Commissions d'études des radiocommunications, groupes de travail et groupes d'action: période proposée</w:t>
      </w:r>
      <w:r w:rsidRPr="0071685D">
        <w:rPr>
          <w:lang w:val="fr-CH"/>
        </w:rPr>
        <w:t>: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janvier-décembre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  <w:lang w:val="fr-CH"/>
        </w:rPr>
      </w:pPr>
      <w:r w:rsidRPr="0071685D">
        <w:rPr>
          <w:lang w:val="fr-CH"/>
        </w:rPr>
        <w:t>UIT-T***</w:t>
      </w:r>
      <w:r w:rsidRPr="0071685D">
        <w:rPr>
          <w:lang w:val="fr-CH"/>
        </w:rPr>
        <w:tab/>
        <w:t xml:space="preserve">Réunions des Commissions d'études de la normalisation des télécommunications et ateliers sur la normalisation: périodes proposées: </w:t>
      </w:r>
      <w:r w:rsidRPr="0071685D">
        <w:rPr>
          <w:b/>
          <w:bCs/>
          <w:lang w:val="fr-CH"/>
        </w:rPr>
        <w:t>janvier-juillet</w:t>
      </w:r>
      <w:r w:rsidRPr="0071685D">
        <w:rPr>
          <w:lang w:val="fr-CH"/>
        </w:rPr>
        <w:t xml:space="preserve"> et </w:t>
      </w:r>
      <w:r w:rsidRPr="0071685D">
        <w:rPr>
          <w:b/>
          <w:bCs/>
          <w:lang w:val="fr-CH"/>
        </w:rPr>
        <w:t>septembre-décembre</w:t>
      </w:r>
    </w:p>
    <w:p w:rsidR="00E10F7B" w:rsidRPr="0071685D" w:rsidRDefault="00E10F7B" w:rsidP="0071685D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WTIS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Colloque sur les indicateurs des télécommunications/TIC dans le monde: </w:t>
      </w:r>
      <w:r w:rsidR="0071685D" w:rsidRPr="0071685D">
        <w:rPr>
          <w:rFonts w:asciiTheme="minorHAnsi" w:hAnsiTheme="minorHAnsi"/>
          <w:lang w:val="fr-CH"/>
        </w:rPr>
        <w:t>période</w:t>
      </w:r>
      <w:r w:rsidRPr="0071685D">
        <w:rPr>
          <w:rFonts w:asciiTheme="minorHAnsi" w:hAnsiTheme="minorHAnsi"/>
          <w:lang w:val="fr-CH"/>
        </w:rPr>
        <w:t xml:space="preserve"> proposée: </w:t>
      </w:r>
      <w:r w:rsidRPr="0071685D">
        <w:rPr>
          <w:rFonts w:asciiTheme="minorHAnsi" w:hAnsiTheme="minorHAnsi"/>
          <w:b/>
          <w:bCs/>
          <w:lang w:val="fr-CH"/>
        </w:rPr>
        <w:t>janvier-mars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lang w:val="fr-CH"/>
        </w:rPr>
        <w:t>Groupes de travail du Conseil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 xml:space="preserve">3-14 février </w:t>
      </w:r>
      <w:r w:rsidRPr="0071685D">
        <w:rPr>
          <w:rFonts w:asciiTheme="minorHAnsi" w:hAnsiTheme="minorHAnsi"/>
          <w:lang w:val="fr-CH"/>
        </w:rPr>
        <w:t>ou</w:t>
      </w:r>
      <w:r w:rsidRPr="0071685D">
        <w:rPr>
          <w:rFonts w:asciiTheme="minorHAnsi" w:hAnsiTheme="minorHAnsi"/>
          <w:b/>
          <w:bCs/>
          <w:lang w:val="fr-CH"/>
        </w:rPr>
        <w:t> 10</w:t>
      </w:r>
      <w:r w:rsidRPr="0071685D">
        <w:rPr>
          <w:rFonts w:asciiTheme="minorHAnsi" w:hAnsiTheme="minorHAnsi"/>
          <w:b/>
          <w:bCs/>
          <w:lang w:val="fr-CH"/>
        </w:rPr>
        <w:noBreakHyphen/>
        <w:t>21 février</w:t>
      </w:r>
    </w:p>
    <w:p w:rsidR="00E10F7B" w:rsidRPr="0071685D" w:rsidRDefault="00E10F7B" w:rsidP="0071685D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GCNT</w:t>
      </w:r>
      <w:r w:rsidRPr="0071685D">
        <w:rPr>
          <w:rFonts w:asciiTheme="minorHAnsi" w:hAnsiTheme="minorHAnsi"/>
          <w:lang w:val="fr-CH"/>
        </w:rPr>
        <w:tab/>
        <w:t>Groupe consultatif de la normalisation des télécommunications:</w:t>
      </w:r>
      <w:r w:rsidR="0071685D"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10</w:t>
      </w:r>
      <w:r w:rsidR="0071685D" w:rsidRPr="0071685D">
        <w:rPr>
          <w:rFonts w:asciiTheme="minorHAnsi" w:hAnsiTheme="minorHAnsi"/>
          <w:b/>
          <w:bCs/>
          <w:lang w:val="fr-CH"/>
        </w:rPr>
        <w:noBreakHyphen/>
      </w:r>
      <w:r w:rsidRPr="0071685D">
        <w:rPr>
          <w:rFonts w:asciiTheme="minorHAnsi" w:hAnsiTheme="minorHAnsi"/>
          <w:b/>
          <w:bCs/>
          <w:lang w:val="fr-CH"/>
        </w:rPr>
        <w:t>14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 xml:space="preserve">février </w:t>
      </w:r>
      <w:r w:rsidRPr="0071685D">
        <w:rPr>
          <w:rFonts w:asciiTheme="minorHAnsi" w:hAnsiTheme="minorHAnsi"/>
          <w:lang w:val="fr-CH"/>
        </w:rPr>
        <w:t>et</w:t>
      </w:r>
      <w:r w:rsidRPr="0071685D">
        <w:rPr>
          <w:rFonts w:asciiTheme="minorHAnsi" w:hAnsiTheme="minorHAnsi"/>
          <w:b/>
          <w:bCs/>
          <w:lang w:val="fr-CH"/>
        </w:rPr>
        <w:t xml:space="preserve"> 6-10 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RRB20.1***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Commissions d'études du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>17-28 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GCR***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spacing w:val="-4"/>
          <w:lang w:val="fr-CH"/>
        </w:rPr>
        <w:t>Groupe consultatif des radiocommunications</w:t>
      </w:r>
      <w:r w:rsidRPr="0071685D">
        <w:rPr>
          <w:rFonts w:asciiTheme="minorHAnsi" w:hAnsiTheme="minorHAnsi"/>
          <w:lang w:val="fr-CH"/>
        </w:rPr>
        <w:t>: période proposée:</w:t>
      </w:r>
      <w:r w:rsidRPr="0071685D">
        <w:rPr>
          <w:rFonts w:asciiTheme="minorHAnsi" w:hAnsiTheme="minorHAnsi"/>
          <w:lang w:val="fr-CH"/>
        </w:rPr>
        <w:br/>
      </w:r>
      <w:r w:rsidRPr="0071685D">
        <w:rPr>
          <w:rFonts w:asciiTheme="minorHAnsi" w:hAnsiTheme="minorHAnsi"/>
          <w:b/>
          <w:bCs/>
          <w:lang w:val="fr-CH"/>
        </w:rPr>
        <w:t>mars-avril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GCDT*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 consultatif pour le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>24-27 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  <w:lang w:val="fr-CH"/>
        </w:rPr>
      </w:pPr>
      <w:r w:rsidRPr="0071685D">
        <w:rPr>
          <w:lang w:val="fr-CH"/>
        </w:rPr>
        <w:t>Forum du SMSI*</w:t>
      </w:r>
      <w:r w:rsidRPr="0071685D">
        <w:rPr>
          <w:lang w:val="fr-CH"/>
        </w:rPr>
        <w:tab/>
        <w:t xml:space="preserve">Forum du Sommet mondial sur la société de l'information: dates proposées: </w:t>
      </w:r>
      <w:r w:rsidRPr="0071685D">
        <w:rPr>
          <w:b/>
          <w:bCs/>
          <w:lang w:val="fr-CH"/>
        </w:rPr>
        <w:t>30 mars – 3 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lang w:val="fr-CH"/>
        </w:rPr>
      </w:pPr>
      <w:r w:rsidRPr="0071685D">
        <w:rPr>
          <w:lang w:val="fr-CH"/>
        </w:rPr>
        <w:t xml:space="preserve">Les jeunes filles dans le </w:t>
      </w:r>
      <w:r w:rsidRPr="0071685D">
        <w:rPr>
          <w:lang w:val="fr-CH"/>
        </w:rPr>
        <w:tab/>
        <w:t>Journée internationale des jeunes filles dans le secteur des TIC: secteur des TIC</w:t>
      </w:r>
      <w:r w:rsidRPr="0071685D">
        <w:rPr>
          <w:lang w:val="fr-CH"/>
        </w:rPr>
        <w:tab/>
      </w:r>
      <w:r w:rsidRPr="0071685D">
        <w:rPr>
          <w:b/>
          <w:bCs/>
          <w:lang w:val="fr-CH"/>
        </w:rPr>
        <w:t>23 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lastRenderedPageBreak/>
        <w:t>Sommet IA</w:t>
      </w:r>
      <w:r w:rsidRPr="0071685D">
        <w:rPr>
          <w:lang w:val="fr-CH"/>
        </w:rPr>
        <w:t>*</w:t>
      </w:r>
      <w:r w:rsidRPr="0071685D">
        <w:rPr>
          <w:rFonts w:asciiTheme="minorHAnsi" w:hAnsiTheme="minorHAnsi"/>
          <w:lang w:val="fr-CH"/>
        </w:rPr>
        <w:tab/>
        <w:t>Sommet mondial sur l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 xml:space="preserve">intelligence artificielle au service du bien </w:t>
      </w:r>
      <w:r w:rsidRPr="0071685D">
        <w:rPr>
          <w:rFonts w:asciiTheme="minorHAnsi" w:hAnsiTheme="minorHAnsi"/>
          <w:lang w:val="fr-CH"/>
        </w:rPr>
        <w:br/>
        <w:t>social: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lang w:val="fr-CH"/>
        </w:rPr>
        <w:t>dates proposées:</w:t>
      </w:r>
      <w:r w:rsidRPr="0071685D">
        <w:rPr>
          <w:rFonts w:asciiTheme="minorHAnsi" w:hAnsiTheme="minorHAnsi"/>
          <w:b/>
          <w:bCs/>
          <w:lang w:val="fr-CH"/>
        </w:rPr>
        <w:t xml:space="preserve"> 4-8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56" w:hanging="2856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WTISD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Journée mondiale des télécommunications et de la société de l'information: </w:t>
      </w:r>
      <w:r w:rsidRPr="0071685D">
        <w:rPr>
          <w:rFonts w:asciiTheme="minorHAnsi" w:hAnsiTheme="minorHAnsi"/>
          <w:b/>
          <w:bCs/>
          <w:lang w:val="fr-CH"/>
        </w:rPr>
        <w:t>17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lang w:val="fr-CH"/>
        </w:rPr>
        <w:t>Groupes de travail du Conseil</w:t>
      </w:r>
      <w:r w:rsidRPr="0071685D">
        <w:rPr>
          <w:rFonts w:asciiTheme="minorHAnsi" w:hAnsiTheme="minorHAnsi"/>
          <w:lang w:val="fr-CH"/>
        </w:rPr>
        <w:t>: dates proposées:</w:t>
      </w:r>
      <w:r w:rsidRPr="0071685D">
        <w:rPr>
          <w:rFonts w:asciiTheme="minorHAnsi" w:hAnsiTheme="minorHAnsi"/>
          <w:b/>
          <w:bCs/>
          <w:lang w:val="fr-CH"/>
        </w:rPr>
        <w:t xml:space="preserve"> 4-5 </w:t>
      </w:r>
      <w:r w:rsidRPr="0071685D">
        <w:rPr>
          <w:rFonts w:asciiTheme="minorHAnsi" w:hAnsiTheme="minorHAnsi"/>
          <w:lang w:val="fr-CH"/>
        </w:rPr>
        <w:t xml:space="preserve">et </w:t>
      </w:r>
      <w:r w:rsidRPr="0071685D">
        <w:rPr>
          <w:rFonts w:asciiTheme="minorHAnsi" w:hAnsiTheme="minorHAnsi"/>
          <w:b/>
          <w:bCs/>
          <w:lang w:val="fr-CH"/>
        </w:rPr>
        <w:t>8 juin</w:t>
      </w:r>
      <w:r w:rsidRPr="0071685D">
        <w:rPr>
          <w:rFonts w:asciiTheme="minorHAnsi" w:hAnsiTheme="minorHAnsi"/>
          <w:lang w:val="fr-CH"/>
        </w:rPr>
        <w:t xml:space="preserve"> 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lang w:val="fr-CH"/>
        </w:rPr>
      </w:pPr>
      <w:r w:rsidRPr="0071685D">
        <w:rPr>
          <w:lang w:val="fr-CH"/>
        </w:rPr>
        <w:t>C-20*</w:t>
      </w:r>
      <w:r w:rsidRPr="0071685D">
        <w:rPr>
          <w:lang w:val="fr-CH"/>
        </w:rPr>
        <w:tab/>
        <w:t xml:space="preserve">Session de 2020 du Conseil: dates proposées: </w:t>
      </w:r>
      <w:r w:rsidRPr="0071685D">
        <w:rPr>
          <w:b/>
          <w:bCs/>
          <w:lang w:val="fr-CH"/>
        </w:rPr>
        <w:t>9-19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RRB20.2***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GSR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Colloque mondial des régulateurs: dates proposées: </w:t>
      </w:r>
      <w:r w:rsidRPr="0071685D">
        <w:rPr>
          <w:rFonts w:asciiTheme="minorHAnsi" w:hAnsiTheme="minorHAnsi"/>
          <w:b/>
          <w:bCs/>
          <w:lang w:val="fr-CH"/>
        </w:rPr>
        <w:t>6-10 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CBS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Colloque sur le renforcement des capacités: période proposée: </w:t>
      </w:r>
      <w:r w:rsidRPr="0071685D">
        <w:rPr>
          <w:rFonts w:asciiTheme="minorHAnsi" w:hAnsiTheme="minorHAnsi"/>
          <w:b/>
          <w:bCs/>
          <w:lang w:val="fr-CH"/>
        </w:rPr>
        <w:t>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lang w:val="fr-CH"/>
        </w:rPr>
        <w:t>Groupes de travail du Conseil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 xml:space="preserve">7-18 septembre </w:t>
      </w:r>
      <w:r w:rsidRPr="0071685D">
        <w:rPr>
          <w:rFonts w:asciiTheme="minorHAnsi" w:hAnsiTheme="minorHAnsi"/>
          <w:lang w:val="fr-CH"/>
        </w:rPr>
        <w:t xml:space="preserve">ou </w:t>
      </w:r>
      <w:r w:rsidRPr="0071685D">
        <w:rPr>
          <w:rFonts w:asciiTheme="minorHAnsi" w:hAnsiTheme="minorHAnsi"/>
          <w:b/>
          <w:bCs/>
          <w:lang w:val="fr-CH"/>
        </w:rPr>
        <w:t>21 septembre – 4 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EGH-EGTI*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color w:val="000000"/>
          <w:lang w:val="fr-CH"/>
        </w:rPr>
        <w:t xml:space="preserve">Réunions du Groupe d'experts sur les indicateurs relatifs à l'utilisation des TIC par les ménages (EGH) et du Groupe d'experts sur les indicateurs des télécommunications/TIC (EGTI): dates proposées: </w:t>
      </w:r>
      <w:r w:rsidRPr="0071685D">
        <w:rPr>
          <w:b/>
          <w:bCs/>
          <w:color w:val="000000"/>
          <w:lang w:val="fr-CH"/>
        </w:rPr>
        <w:t>14</w:t>
      </w:r>
      <w:r w:rsidRPr="0071685D">
        <w:rPr>
          <w:b/>
          <w:bCs/>
          <w:color w:val="000000"/>
          <w:lang w:val="fr-CH"/>
        </w:rPr>
        <w:noBreakHyphen/>
        <w:t>18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UIT-D*</w:t>
      </w:r>
      <w:r w:rsidRPr="0071685D">
        <w:rPr>
          <w:rFonts w:asciiTheme="minorHAnsi" w:hAnsiTheme="minorHAnsi"/>
          <w:lang w:val="fr-CH"/>
        </w:rPr>
        <w:tab/>
        <w:t>Groupes du Rapporteur des Commissions d'études du développement des télécommunications: dates proposées:</w:t>
      </w:r>
      <w:r w:rsidRPr="0071685D">
        <w:rPr>
          <w:rFonts w:asciiTheme="minorHAnsi" w:hAnsiTheme="minorHAnsi"/>
          <w:b/>
          <w:bCs/>
          <w:lang w:val="fr-CH"/>
        </w:rPr>
        <w:br/>
        <w:t>21 septembre-16 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RRB20.3***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octobre</w:t>
      </w:r>
    </w:p>
    <w:p w:rsidR="00E10F7B" w:rsidRPr="0071685D" w:rsidRDefault="00E10F7B" w:rsidP="006C34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World Telecom 2020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ITU Telecom World 2020: période proposée: </w:t>
      </w:r>
      <w:r w:rsidRPr="0071685D">
        <w:rPr>
          <w:rFonts w:asciiTheme="minorHAnsi" w:hAnsiTheme="minorHAnsi"/>
          <w:b/>
          <w:bCs/>
          <w:lang w:val="fr-CH"/>
        </w:rPr>
        <w:t>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GSS</w:t>
      </w:r>
      <w:r w:rsidRPr="0071685D">
        <w:rPr>
          <w:rFonts w:asciiTheme="minorHAnsi" w:hAnsiTheme="minorHAnsi"/>
          <w:lang w:val="fr-CH"/>
        </w:rPr>
        <w:t>***</w:t>
      </w:r>
      <w:r w:rsidRPr="0071685D">
        <w:rPr>
          <w:rFonts w:asciiTheme="minorHAnsi" w:hAnsiTheme="minorHAnsi"/>
          <w:lang w:val="fr-CH"/>
        </w:rPr>
        <w:tab/>
        <w:t xml:space="preserve">Colloque mondial sur la normalisation: période proposée: </w:t>
      </w:r>
      <w:r w:rsidRPr="0071685D">
        <w:rPr>
          <w:rFonts w:asciiTheme="minorHAnsi" w:hAnsiTheme="minorHAnsi"/>
          <w:b/>
          <w:bCs/>
          <w:lang w:val="fr-CH"/>
        </w:rPr>
        <w:t>octobre</w:t>
      </w:r>
      <w:r w:rsidRPr="0071685D">
        <w:rPr>
          <w:rFonts w:asciiTheme="minorHAnsi" w:hAnsiTheme="minorHAnsi"/>
          <w:b/>
          <w:bCs/>
          <w:lang w:val="fr-CH"/>
        </w:rPr>
        <w:noBreakHyphen/>
        <w:t>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u w:val="single"/>
          <w:lang w:val="fr-CH"/>
        </w:rPr>
        <w:t>AMNT-20</w:t>
      </w:r>
      <w:r w:rsidRPr="0071685D">
        <w:rPr>
          <w:rFonts w:asciiTheme="minorHAnsi" w:hAnsiTheme="minorHAnsi"/>
          <w:color w:val="000000" w:themeColor="text1"/>
          <w:lang w:val="fr-CH"/>
        </w:rPr>
        <w:t>***</w:t>
      </w:r>
      <w:r w:rsidRPr="0071685D">
        <w:rPr>
          <w:rFonts w:asciiTheme="minorHAnsi" w:hAnsiTheme="minorHAnsi"/>
          <w:color w:val="000000" w:themeColor="text1"/>
          <w:lang w:val="fr-CH"/>
        </w:rPr>
        <w:tab/>
        <w:t xml:space="preserve">Assemblée mondiale de </w:t>
      </w:r>
      <w:r w:rsidRPr="0071685D">
        <w:rPr>
          <w:lang w:val="fr-CH"/>
        </w:rPr>
        <w:t>normalisation des télécommunications</w:t>
      </w:r>
      <w:r w:rsidRPr="0071685D">
        <w:rPr>
          <w:rFonts w:asciiTheme="minorHAnsi" w:hAnsiTheme="minorHAnsi"/>
          <w:color w:val="000000" w:themeColor="text1"/>
          <w:lang w:val="fr-CH"/>
        </w:rPr>
        <w:t xml:space="preserve">: période proposée: </w:t>
      </w:r>
      <w:r w:rsidRPr="0071685D">
        <w:rPr>
          <w:rFonts w:asciiTheme="minorHAnsi" w:hAnsiTheme="minorHAnsi"/>
          <w:b/>
          <w:bCs/>
          <w:color w:val="000000" w:themeColor="text1"/>
          <w:lang w:val="fr-CH"/>
        </w:rPr>
        <w:t>octobre-décembre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Kaléidoscope UIT</w:t>
      </w:r>
      <w:r w:rsidRPr="0071685D">
        <w:rPr>
          <w:rFonts w:asciiTheme="minorHAnsi" w:hAnsiTheme="minorHAnsi"/>
          <w:color w:val="000000" w:themeColor="text1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Conférence Kaléidoscope, UIT: période proposée: </w:t>
      </w:r>
      <w:r w:rsidRPr="0071685D">
        <w:rPr>
          <w:rFonts w:asciiTheme="minorHAnsi" w:hAnsiTheme="minorHAnsi"/>
          <w:b/>
          <w:bCs/>
          <w:lang w:val="fr-CH"/>
        </w:rPr>
        <w:t>octobre-décembre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WRS-20*</w:t>
      </w:r>
      <w:r w:rsidRPr="0071685D">
        <w:rPr>
          <w:rFonts w:asciiTheme="minorHAnsi" w:hAnsiTheme="minorHAnsi"/>
          <w:lang w:val="fr-CH"/>
        </w:rPr>
        <w:tab/>
        <w:t xml:space="preserve">Séminaire mondial des radiocommunications: </w:t>
      </w:r>
      <w:r w:rsidRPr="0071685D">
        <w:rPr>
          <w:rFonts w:asciiTheme="minorHAnsi" w:hAnsiTheme="minorHAnsi"/>
          <w:b/>
          <w:bCs/>
          <w:lang w:val="fr-CH"/>
        </w:rPr>
        <w:t>1</w:t>
      </w:r>
      <w:r w:rsidR="0071685D" w:rsidRPr="0071685D">
        <w:rPr>
          <w:rFonts w:asciiTheme="minorHAnsi" w:hAnsiTheme="minorHAnsi"/>
          <w:b/>
          <w:bCs/>
          <w:lang w:val="fr-CH"/>
        </w:rPr>
        <w:t>er</w:t>
      </w:r>
      <w:r w:rsidRPr="0071685D">
        <w:rPr>
          <w:rFonts w:asciiTheme="minorHAnsi" w:hAnsiTheme="minorHAnsi"/>
          <w:b/>
          <w:bCs/>
          <w:lang w:val="fr-CH"/>
        </w:rPr>
        <w:t>-4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RPM****</w:t>
      </w:r>
      <w:r w:rsidRPr="0071685D">
        <w:rPr>
          <w:rFonts w:asciiTheme="minorHAnsi" w:hAnsiTheme="minorHAnsi"/>
          <w:lang w:val="fr-CH"/>
        </w:rPr>
        <w:tab/>
        <w:t xml:space="preserve">Réunions préparatoires régionales en vue de la CMDT-21, période proposée: </w:t>
      </w:r>
      <w:r w:rsidRPr="0071685D">
        <w:rPr>
          <w:rFonts w:asciiTheme="minorHAnsi" w:hAnsiTheme="minorHAnsi"/>
          <w:b/>
          <w:bCs/>
          <w:lang w:val="fr-CH"/>
        </w:rPr>
        <w:t>novembre 2020 – avril 2021</w:t>
      </w:r>
    </w:p>
    <w:p w:rsidR="00E10F7B" w:rsidRPr="00D40A2F" w:rsidRDefault="00E10F7B" w:rsidP="00FB357B">
      <w:pPr>
        <w:pStyle w:val="Headingb"/>
        <w:rPr>
          <w:sz w:val="28"/>
          <w:szCs w:val="28"/>
          <w:lang w:val="fr-CH"/>
        </w:rPr>
      </w:pPr>
      <w:r w:rsidRPr="00D40A2F">
        <w:rPr>
          <w:sz w:val="28"/>
          <w:szCs w:val="28"/>
          <w:lang w:val="fr-CH"/>
        </w:rPr>
        <w:t>2021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lang w:val="fr-CH"/>
        </w:rPr>
        <w:t>UIT-R***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Commissions d'études des radiocommunications, groupes de travail et groupes d'action: période proposée</w:t>
      </w:r>
      <w:r w:rsidRPr="0071685D">
        <w:rPr>
          <w:lang w:val="fr-CH"/>
        </w:rPr>
        <w:t>: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janvier-décembre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GET-21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>Quatrième Forum mondial sur les télécommunications d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 xml:space="preserve">urgence: période proposée: </w:t>
      </w:r>
      <w:r w:rsidRPr="0071685D">
        <w:rPr>
          <w:rFonts w:asciiTheme="minorHAnsi" w:hAnsiTheme="minorHAnsi"/>
          <w:b/>
          <w:bCs/>
          <w:lang w:val="fr-CH"/>
        </w:rPr>
        <w:t>janvier-mars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RPM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Réunions préparatoires régionales en vue de la CMDT-21, période proposée: </w:t>
      </w:r>
      <w:r w:rsidRPr="0071685D">
        <w:rPr>
          <w:rFonts w:asciiTheme="minorHAnsi" w:hAnsiTheme="minorHAnsi"/>
          <w:b/>
          <w:bCs/>
          <w:lang w:val="fr-CH"/>
        </w:rPr>
        <w:t>novembre 2020 – avril 2021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  <w:lang w:val="fr-CH"/>
        </w:rPr>
      </w:pPr>
      <w:r w:rsidRPr="0071685D">
        <w:rPr>
          <w:lang w:val="fr-CH"/>
        </w:rPr>
        <w:lastRenderedPageBreak/>
        <w:t>UIT-T***</w:t>
      </w:r>
      <w:r w:rsidRPr="0071685D">
        <w:rPr>
          <w:lang w:val="fr-CH"/>
        </w:rPr>
        <w:tab/>
        <w:t xml:space="preserve">Réunions des Commissions d'études de la normalisation des télécommunications et ateliers sur la normalisation: périodes proposées: </w:t>
      </w:r>
      <w:r w:rsidRPr="0071685D">
        <w:rPr>
          <w:b/>
          <w:bCs/>
          <w:lang w:val="fr-CH"/>
        </w:rPr>
        <w:t>janvier-juillet</w:t>
      </w:r>
      <w:r w:rsidRPr="0071685D">
        <w:rPr>
          <w:lang w:val="fr-CH"/>
        </w:rPr>
        <w:t xml:space="preserve"> et </w:t>
      </w:r>
      <w:r w:rsidRPr="0071685D">
        <w:rPr>
          <w:b/>
          <w:bCs/>
          <w:lang w:val="fr-CH"/>
        </w:rPr>
        <w:t>septembre-décembre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Groupes de travail du Conseil: dates proposées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 xml:space="preserve">25 janvier – 5 février </w:t>
      </w:r>
      <w:r w:rsidRPr="0071685D">
        <w:rPr>
          <w:rFonts w:asciiTheme="minorHAnsi" w:hAnsiTheme="minorHAnsi"/>
          <w:lang w:val="fr-CH"/>
        </w:rPr>
        <w:t>ou</w:t>
      </w:r>
      <w:r w:rsidRPr="0071685D">
        <w:rPr>
          <w:rFonts w:asciiTheme="minorHAnsi" w:hAnsiTheme="minorHAnsi"/>
          <w:b/>
          <w:bCs/>
          <w:lang w:val="fr-CH"/>
        </w:rPr>
        <w:t xml:space="preserve"> 1er-12 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RRB21.1***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lang w:val="fr-CH"/>
        </w:rPr>
        <w:t>période proposée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UIT-D*</w:t>
      </w:r>
      <w:r w:rsidRPr="0071685D">
        <w:rPr>
          <w:rFonts w:asciiTheme="minorHAnsi" w:hAnsiTheme="minorHAnsi"/>
          <w:lang w:val="fr-CH"/>
        </w:rPr>
        <w:tab/>
        <w:t xml:space="preserve">Commissions d'études du développement des télécommunications: dates proposées: </w:t>
      </w:r>
      <w:r w:rsidRPr="0071685D">
        <w:rPr>
          <w:rFonts w:asciiTheme="minorHAnsi" w:hAnsiTheme="minorHAnsi"/>
          <w:b/>
          <w:bCs/>
          <w:lang w:val="fr-CH"/>
        </w:rPr>
        <w:t>15-26 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GCR***</w:t>
      </w:r>
      <w:r w:rsidRPr="0071685D">
        <w:rPr>
          <w:rFonts w:asciiTheme="minorHAnsi" w:hAnsiTheme="minorHAnsi"/>
          <w:lang w:val="fr-CH"/>
        </w:rPr>
        <w:tab/>
        <w:t xml:space="preserve">Groupe consultatif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mars-avril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GCNT***</w:t>
      </w:r>
      <w:r w:rsidRPr="0071685D">
        <w:rPr>
          <w:rFonts w:asciiTheme="minorHAnsi" w:hAnsiTheme="minorHAnsi"/>
          <w:lang w:val="fr-CH"/>
        </w:rPr>
        <w:tab/>
        <w:t xml:space="preserve">Groupe consultatif de la normalisation des télécommunications: période proposée: </w:t>
      </w:r>
      <w:r w:rsidRPr="0071685D">
        <w:rPr>
          <w:rFonts w:asciiTheme="minorHAnsi" w:hAnsiTheme="minorHAnsi"/>
          <w:b/>
          <w:bCs/>
          <w:lang w:val="fr-CH"/>
        </w:rPr>
        <w:t>mars-avril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lang w:val="fr-CH"/>
        </w:rPr>
      </w:pPr>
      <w:r w:rsidRPr="0071685D">
        <w:rPr>
          <w:lang w:val="fr-CH"/>
        </w:rPr>
        <w:t xml:space="preserve">Les jeunes filles dans le </w:t>
      </w:r>
      <w:r w:rsidRPr="0071685D">
        <w:rPr>
          <w:lang w:val="fr-CH"/>
        </w:rPr>
        <w:tab/>
        <w:t>Journée internationale des jeunes filles dans le secteur des TIC: secteur des TIC</w:t>
      </w:r>
      <w:r w:rsidRPr="0071685D">
        <w:rPr>
          <w:lang w:val="fr-CH"/>
        </w:rPr>
        <w:tab/>
      </w:r>
      <w:r w:rsidRPr="0071685D">
        <w:rPr>
          <w:b/>
          <w:bCs/>
          <w:lang w:val="fr-CH"/>
        </w:rPr>
        <w:t>22 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56" w:hanging="2856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WTISD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Journée mondiale des télécommunications et de la société de l'information: </w:t>
      </w:r>
      <w:r w:rsidRPr="0071685D">
        <w:rPr>
          <w:rFonts w:asciiTheme="minorHAnsi" w:hAnsiTheme="minorHAnsi"/>
          <w:b/>
          <w:bCs/>
          <w:lang w:val="fr-CH"/>
        </w:rPr>
        <w:t>17 mai</w:t>
      </w:r>
    </w:p>
    <w:p w:rsidR="00E10F7B" w:rsidRPr="0071685D" w:rsidRDefault="00E10F7B" w:rsidP="002A26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  <w:lang w:val="fr-CH"/>
        </w:rPr>
      </w:pPr>
      <w:r w:rsidRPr="0071685D">
        <w:rPr>
          <w:lang w:val="fr-CH"/>
        </w:rPr>
        <w:t>Forum du SMSI</w:t>
      </w:r>
      <w:r w:rsidR="002A2657">
        <w:rPr>
          <w:lang w:val="fr-CH"/>
        </w:rPr>
        <w:t xml:space="preserve"> + FMPT-21</w:t>
      </w:r>
      <w:r w:rsidRPr="0071685D">
        <w:rPr>
          <w:lang w:val="fr-CH"/>
        </w:rPr>
        <w:t>**</w:t>
      </w:r>
      <w:r w:rsidRPr="0071685D">
        <w:rPr>
          <w:lang w:val="fr-CH"/>
        </w:rPr>
        <w:tab/>
      </w:r>
      <w:r w:rsidR="002A2657">
        <w:rPr>
          <w:lang w:val="fr-CH"/>
        </w:rPr>
        <w:tab/>
      </w:r>
      <w:r w:rsidR="002A2657">
        <w:rPr>
          <w:lang w:val="fr-CH"/>
        </w:rPr>
        <w:tab/>
      </w:r>
      <w:r w:rsidR="002A2657">
        <w:rPr>
          <w:lang w:val="fr-CH"/>
        </w:rPr>
        <w:tab/>
      </w:r>
      <w:r w:rsidRPr="0071685D">
        <w:rPr>
          <w:lang w:val="fr-CH"/>
        </w:rPr>
        <w:t>Forum du Sommet mondial sur la société de l'information</w:t>
      </w:r>
      <w:r w:rsidR="002A2657">
        <w:rPr>
          <w:lang w:val="fr-CH"/>
        </w:rPr>
        <w:t>, de préférence juste avant ou après le sixième Forum mondial des politiques de télécommunication</w:t>
      </w:r>
      <w:r w:rsidRPr="0071685D">
        <w:rPr>
          <w:lang w:val="fr-CH"/>
        </w:rPr>
        <w:t xml:space="preserve">: dates proposées: </w:t>
      </w:r>
      <w:r w:rsidR="002A2657">
        <w:rPr>
          <w:b/>
          <w:bCs/>
          <w:lang w:val="fr-CH"/>
        </w:rPr>
        <w:t>16-23</w:t>
      </w:r>
      <w:r w:rsidRPr="0071685D">
        <w:rPr>
          <w:lang w:val="fr-CH"/>
        </w:rPr>
        <w:t xml:space="preserve"> </w:t>
      </w:r>
      <w:r w:rsidRPr="0071685D">
        <w:rPr>
          <w:b/>
          <w:bCs/>
          <w:lang w:val="fr-CH"/>
        </w:rPr>
        <w:t>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CM-RPM*</w:t>
      </w:r>
      <w:r w:rsidRPr="0071685D">
        <w:rPr>
          <w:rFonts w:asciiTheme="minorHAnsi" w:hAnsiTheme="minorHAnsi"/>
          <w:lang w:val="fr-CH"/>
        </w:rPr>
        <w:tab/>
        <w:t xml:space="preserve">Réunion de coordination des Réunions préparatoires régionales: date proposée: </w:t>
      </w:r>
      <w:r w:rsidRPr="0071685D">
        <w:rPr>
          <w:rFonts w:asciiTheme="minorHAnsi" w:hAnsiTheme="minorHAnsi"/>
          <w:b/>
          <w:bCs/>
          <w:lang w:val="fr-CH"/>
        </w:rPr>
        <w:t>24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GCDT*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 consultatif pour le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>25-28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Sommet IA</w:t>
      </w:r>
      <w:r w:rsidRPr="0071685D">
        <w:rPr>
          <w:lang w:val="fr-CH"/>
        </w:rPr>
        <w:t>***</w:t>
      </w:r>
      <w:r w:rsidRPr="0071685D">
        <w:rPr>
          <w:rFonts w:asciiTheme="minorHAnsi" w:hAnsiTheme="minorHAnsi"/>
          <w:lang w:val="fr-CH"/>
        </w:rPr>
        <w:tab/>
        <w:t>Sommet mondial sur l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 xml:space="preserve">intelligence artificielle au service du bien </w:t>
      </w:r>
      <w:r w:rsidRPr="0071685D">
        <w:rPr>
          <w:rFonts w:asciiTheme="minorHAnsi" w:hAnsiTheme="minorHAnsi"/>
          <w:lang w:val="fr-CH"/>
        </w:rPr>
        <w:br/>
        <w:t>social: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lang w:val="fr-CH"/>
        </w:rPr>
        <w:t>période proposée:</w:t>
      </w:r>
      <w:r w:rsidRPr="0071685D">
        <w:rPr>
          <w:rFonts w:asciiTheme="minorHAnsi" w:hAnsiTheme="minorHAnsi"/>
          <w:b/>
          <w:bCs/>
          <w:lang w:val="fr-CH"/>
        </w:rPr>
        <w:t xml:space="preserve"> juin</w:t>
      </w:r>
    </w:p>
    <w:p w:rsidR="00E10F7B" w:rsidRPr="0071685D" w:rsidRDefault="00E10F7B" w:rsidP="00FB357B">
      <w:pPr>
        <w:tabs>
          <w:tab w:val="clear" w:pos="567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Groupes de travail du Conseil: dates proposées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 xml:space="preserve">3-4 </w:t>
      </w:r>
      <w:r w:rsidRPr="0071685D">
        <w:rPr>
          <w:rFonts w:asciiTheme="minorHAnsi" w:hAnsiTheme="minorHAnsi"/>
          <w:lang w:val="fr-CH"/>
        </w:rPr>
        <w:t>et</w:t>
      </w:r>
      <w:r w:rsidRPr="0071685D">
        <w:rPr>
          <w:rFonts w:asciiTheme="minorHAnsi" w:hAnsiTheme="minorHAnsi"/>
          <w:b/>
          <w:bCs/>
          <w:lang w:val="fr-CH"/>
        </w:rPr>
        <w:t xml:space="preserve"> 7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C-21*</w:t>
      </w:r>
      <w:r w:rsidRPr="0071685D">
        <w:rPr>
          <w:rFonts w:asciiTheme="minorHAnsi" w:hAnsiTheme="minorHAnsi"/>
          <w:lang w:val="fr-CH"/>
        </w:rPr>
        <w:tab/>
        <w:t xml:space="preserve">Session de 2021 du Conseil: </w:t>
      </w:r>
      <w:r w:rsidRPr="0071685D">
        <w:rPr>
          <w:lang w:val="fr-CH"/>
        </w:rPr>
        <w:t>dates proposées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8-18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GSR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Colloque mondial des régulateurs: période proposée: </w:t>
      </w:r>
      <w:r w:rsidRPr="0071685D">
        <w:rPr>
          <w:rFonts w:asciiTheme="minorHAnsi" w:hAnsiTheme="minorHAnsi"/>
          <w:b/>
          <w:bCs/>
          <w:lang w:val="fr-CH"/>
        </w:rPr>
        <w:t>1er-15 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RRB21.2***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lang w:val="fr-CH"/>
        </w:rPr>
        <w:t>période proposée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EGH-EGTI*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color w:val="000000"/>
          <w:lang w:val="fr-CH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71685D">
        <w:rPr>
          <w:lang w:val="fr-CH"/>
        </w:rPr>
        <w:t>période proposée</w:t>
      </w:r>
      <w:r w:rsidRPr="0071685D">
        <w:rPr>
          <w:color w:val="000000"/>
          <w:lang w:val="fr-CH"/>
        </w:rPr>
        <w:t xml:space="preserve">: </w:t>
      </w:r>
      <w:r w:rsidRPr="0071685D">
        <w:rPr>
          <w:b/>
          <w:bCs/>
          <w:color w:val="000000"/>
          <w:lang w:val="fr-CH"/>
        </w:rPr>
        <w:t>13-17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Groupes de travail du Conseil: période proposée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septembre-octobre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World Telecom 2021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ITU Telecom World 2021: période proposée: </w:t>
      </w:r>
      <w:r w:rsidRPr="0071685D">
        <w:rPr>
          <w:rFonts w:asciiTheme="minorHAnsi" w:hAnsiTheme="minorHAnsi"/>
          <w:b/>
          <w:bCs/>
          <w:lang w:val="fr-CH"/>
        </w:rPr>
        <w:t>septembre-novembre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CMDT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szCs w:val="24"/>
          <w:lang w:val="fr-CH"/>
        </w:rPr>
        <w:t>Conférence mondiale de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>8-19 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lastRenderedPageBreak/>
        <w:t>Kaléidoscope UIT</w:t>
      </w:r>
      <w:r w:rsidRPr="0071685D">
        <w:rPr>
          <w:rFonts w:asciiTheme="minorHAnsi" w:hAnsiTheme="minorHAnsi"/>
          <w:color w:val="000000" w:themeColor="text1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Conférence Kaléidoscope, UIT: période proposée: </w:t>
      </w:r>
      <w:r w:rsidRPr="0071685D">
        <w:rPr>
          <w:rFonts w:asciiTheme="minorHAnsi" w:hAnsiTheme="minorHAnsi"/>
          <w:b/>
          <w:bCs/>
          <w:lang w:val="fr-CH"/>
        </w:rPr>
        <w:t>octobre-décembre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RRB21.3***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novembre</w:t>
      </w:r>
    </w:p>
    <w:p w:rsidR="00E10F7B" w:rsidRPr="0071685D" w:rsidRDefault="00E10F7B" w:rsidP="00126A51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WTIS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Colloque sur les indicateurs des télécommunications/TIC dans le monde: </w:t>
      </w:r>
      <w:r w:rsidR="00126A51">
        <w:rPr>
          <w:rFonts w:asciiTheme="minorHAnsi" w:hAnsiTheme="minorHAnsi"/>
          <w:lang w:val="fr-CH"/>
        </w:rPr>
        <w:t>dates</w:t>
      </w:r>
      <w:r w:rsidRPr="0071685D">
        <w:rPr>
          <w:rFonts w:asciiTheme="minorHAnsi" w:hAnsiTheme="minorHAnsi"/>
          <w:lang w:val="fr-CH"/>
        </w:rPr>
        <w:t xml:space="preserve"> proposée</w:t>
      </w:r>
      <w:r w:rsidR="00126A51">
        <w:rPr>
          <w:rFonts w:asciiTheme="minorHAnsi" w:hAnsiTheme="minorHAnsi"/>
          <w:lang w:val="fr-CH"/>
        </w:rPr>
        <w:t>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1er-15 décembre</w:t>
      </w:r>
    </w:p>
    <w:p w:rsidR="00E10F7B" w:rsidRPr="00D40A2F" w:rsidRDefault="00E10F7B" w:rsidP="00FB357B">
      <w:pPr>
        <w:pStyle w:val="Headingb"/>
        <w:rPr>
          <w:sz w:val="28"/>
          <w:szCs w:val="28"/>
          <w:lang w:val="fr-CH"/>
        </w:rPr>
      </w:pPr>
      <w:r w:rsidRPr="00D40A2F">
        <w:rPr>
          <w:sz w:val="28"/>
          <w:szCs w:val="28"/>
          <w:lang w:val="fr-CH"/>
        </w:rPr>
        <w:t>2022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  <w:lang w:val="fr-CH"/>
        </w:rPr>
      </w:pPr>
      <w:r w:rsidRPr="0071685D">
        <w:rPr>
          <w:lang w:val="fr-CH"/>
        </w:rPr>
        <w:t>GTC***</w:t>
      </w:r>
      <w:r w:rsidRPr="0071685D">
        <w:rPr>
          <w:lang w:val="fr-CH"/>
        </w:rPr>
        <w:tab/>
        <w:t xml:space="preserve">Groupes de travail du Conseil: période proposée: </w:t>
      </w:r>
      <w:r w:rsidRPr="0071685D">
        <w:rPr>
          <w:b/>
          <w:bCs/>
          <w:lang w:val="fr-CH"/>
        </w:rPr>
        <w:t>janvier-février</w:t>
      </w:r>
    </w:p>
    <w:p w:rsidR="00E10F7B" w:rsidRPr="0071685D" w:rsidRDefault="00E10F7B" w:rsidP="00FB357B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lang w:val="fr-CH"/>
        </w:rPr>
      </w:pPr>
      <w:r w:rsidRPr="0071685D">
        <w:rPr>
          <w:lang w:val="fr-CH"/>
        </w:rPr>
        <w:t>UIT-R****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Commissions d'études des radiocommunications, groupes de travail et groupes d'action: période proposée: </w:t>
      </w:r>
      <w:r w:rsidRPr="0071685D">
        <w:rPr>
          <w:rFonts w:asciiTheme="minorHAnsi" w:hAnsiTheme="minorHAnsi"/>
          <w:b/>
          <w:bCs/>
          <w:lang w:val="fr-CH"/>
        </w:rPr>
        <w:t>janvier-décembre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GCNT</w:t>
      </w:r>
      <w:r w:rsidRPr="0071685D">
        <w:rPr>
          <w:rFonts w:asciiTheme="minorHAnsi" w:hAnsiTheme="minorHAnsi"/>
          <w:spacing w:val="-4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Groupe consultatif de la normalisation des télécommunications: période proposée: </w:t>
      </w:r>
      <w:r w:rsidRPr="0071685D">
        <w:rPr>
          <w:rFonts w:asciiTheme="minorHAnsi" w:hAnsiTheme="minorHAnsi"/>
          <w:b/>
          <w:bCs/>
          <w:lang w:val="fr-CH"/>
        </w:rPr>
        <w:t>janvier-février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  <w:lang w:val="fr-CH"/>
        </w:rPr>
      </w:pPr>
      <w:r w:rsidRPr="0071685D">
        <w:rPr>
          <w:lang w:val="fr-CH"/>
        </w:rPr>
        <w:t>UIT-T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lang w:val="fr-CH"/>
        </w:rPr>
        <w:tab/>
        <w:t xml:space="preserve">Réunions des Commissions d'études de la normalisation des télécommunications et ateliers sur la normalisation: périodes proposées: </w:t>
      </w:r>
      <w:r w:rsidRPr="0071685D">
        <w:rPr>
          <w:b/>
          <w:bCs/>
          <w:lang w:val="fr-CH"/>
        </w:rPr>
        <w:t xml:space="preserve">janvier-juillet </w:t>
      </w:r>
      <w:r w:rsidRPr="0071685D">
        <w:rPr>
          <w:lang w:val="fr-CH"/>
        </w:rPr>
        <w:t xml:space="preserve">et </w:t>
      </w:r>
      <w:r w:rsidRPr="0071685D">
        <w:rPr>
          <w:b/>
          <w:bCs/>
          <w:lang w:val="fr-CH"/>
        </w:rPr>
        <w:t>septembre-décembre</w:t>
      </w:r>
    </w:p>
    <w:p w:rsidR="00E10F7B" w:rsidRPr="0071685D" w:rsidRDefault="00E10F7B" w:rsidP="00FB357B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RRB22.1****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mars</w:t>
      </w:r>
    </w:p>
    <w:p w:rsidR="00E10F7B" w:rsidRPr="0071685D" w:rsidRDefault="00E10F7B" w:rsidP="009F7841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  <w:lang w:val="fr-CH"/>
        </w:rPr>
      </w:pPr>
      <w:r w:rsidRPr="0071685D">
        <w:rPr>
          <w:lang w:val="fr-CH"/>
        </w:rPr>
        <w:t>GCDT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lang w:val="fr-CH"/>
        </w:rPr>
        <w:tab/>
        <w:t>Groupe consultatif pour le développement des télécommunications: dates proposées:</w:t>
      </w:r>
      <w:r w:rsidRPr="0071685D">
        <w:rPr>
          <w:b/>
          <w:bCs/>
          <w:lang w:val="fr-CH"/>
        </w:rPr>
        <w:t xml:space="preserve"> 28-31 mars</w:t>
      </w:r>
    </w:p>
    <w:p w:rsidR="00E10F7B" w:rsidRPr="0071685D" w:rsidRDefault="00E10F7B" w:rsidP="00FB357B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GCR****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spacing w:val="-4"/>
          <w:lang w:val="fr-CH"/>
        </w:rPr>
        <w:t>Groupe consultatif des radiocommunications</w:t>
      </w:r>
      <w:r w:rsidRPr="0071685D">
        <w:rPr>
          <w:rFonts w:asciiTheme="minorHAnsi" w:hAnsiTheme="minorHAnsi"/>
          <w:lang w:val="fr-CH"/>
        </w:rPr>
        <w:t xml:space="preserve">: période proposée: </w:t>
      </w:r>
      <w:r w:rsidR="006E5AF6">
        <w:rPr>
          <w:rFonts w:asciiTheme="minorHAnsi" w:hAnsiTheme="minorHAnsi"/>
          <w:b/>
          <w:bCs/>
          <w:lang w:val="fr-CH"/>
        </w:rPr>
        <w:t>mars</w:t>
      </w:r>
      <w:r w:rsidR="006E5AF6">
        <w:rPr>
          <w:rFonts w:asciiTheme="minorHAnsi" w:hAnsiTheme="minorHAnsi"/>
          <w:b/>
          <w:bCs/>
          <w:lang w:val="fr-CH"/>
        </w:rPr>
        <w:noBreakHyphen/>
      </w:r>
      <w:r w:rsidRPr="0071685D">
        <w:rPr>
          <w:rFonts w:asciiTheme="minorHAnsi" w:hAnsiTheme="minorHAnsi"/>
          <w:b/>
          <w:bCs/>
          <w:lang w:val="fr-CH"/>
        </w:rPr>
        <w:t>avril</w:t>
      </w:r>
    </w:p>
    <w:p w:rsidR="00E10F7B" w:rsidRPr="0071685D" w:rsidRDefault="006C3457" w:rsidP="006C34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  <w:lang w:val="fr-CH"/>
        </w:rPr>
      </w:pPr>
      <w:r>
        <w:rPr>
          <w:lang w:val="fr-CH"/>
        </w:rPr>
        <w:t>Forum du SMSI**</w:t>
      </w:r>
      <w:r w:rsidR="00E10F7B" w:rsidRPr="0071685D">
        <w:rPr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>Forum du Sommet mondial sur la société de l'information</w:t>
      </w:r>
      <w:r w:rsidR="00E10F7B" w:rsidRPr="0071685D">
        <w:rPr>
          <w:lang w:val="fr-CH"/>
        </w:rPr>
        <w:t xml:space="preserve">: </w:t>
      </w:r>
      <w:r>
        <w:rPr>
          <w:rFonts w:asciiTheme="minorHAnsi" w:hAnsiTheme="minorHAnsi"/>
          <w:lang w:val="fr-CH"/>
        </w:rPr>
        <w:t>dates</w:t>
      </w:r>
      <w:r w:rsidR="00E10F7B" w:rsidRPr="0071685D">
        <w:rPr>
          <w:rFonts w:asciiTheme="minorHAnsi" w:hAnsiTheme="minorHAnsi"/>
          <w:lang w:val="fr-CH"/>
        </w:rPr>
        <w:t xml:space="preserve"> proposée</w:t>
      </w:r>
      <w:r>
        <w:rPr>
          <w:rFonts w:asciiTheme="minorHAnsi" w:hAnsiTheme="minorHAnsi"/>
          <w:lang w:val="fr-CH"/>
        </w:rPr>
        <w:t>s</w:t>
      </w:r>
      <w:r w:rsidR="00E10F7B" w:rsidRPr="0071685D">
        <w:rPr>
          <w:rFonts w:asciiTheme="minorHAnsi" w:hAnsiTheme="minorHAnsi"/>
          <w:lang w:val="fr-CH"/>
        </w:rPr>
        <w:t xml:space="preserve">: </w:t>
      </w:r>
      <w:r w:rsidRPr="006C3457">
        <w:rPr>
          <w:rFonts w:asciiTheme="minorHAnsi" w:hAnsiTheme="minorHAnsi"/>
          <w:b/>
          <w:bCs/>
          <w:lang w:val="fr-CH"/>
        </w:rPr>
        <w:t>21-25</w:t>
      </w:r>
      <w:r>
        <w:rPr>
          <w:rFonts w:asciiTheme="minorHAnsi" w:hAnsiTheme="minorHAnsi"/>
          <w:lang w:val="fr-CH"/>
        </w:rPr>
        <w:t xml:space="preserve"> </w:t>
      </w:r>
      <w:r w:rsidR="00E10F7B" w:rsidRPr="0071685D">
        <w:rPr>
          <w:b/>
          <w:bCs/>
          <w:lang w:val="fr-CH"/>
        </w:rPr>
        <w:t xml:space="preserve">mars </w:t>
      </w:r>
    </w:p>
    <w:p w:rsidR="00E62472" w:rsidRPr="0071685D" w:rsidRDefault="00E62472" w:rsidP="00E62472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  <w:lang w:val="fr-CH"/>
        </w:rPr>
      </w:pPr>
      <w:r>
        <w:rPr>
          <w:lang w:val="fr-CH"/>
        </w:rPr>
        <w:t>C-22*</w:t>
      </w:r>
      <w:r w:rsidRPr="0071685D">
        <w:rPr>
          <w:lang w:val="fr-CH"/>
        </w:rPr>
        <w:tab/>
        <w:t xml:space="preserve">Session de 2022 du Conseil: dates proposées: </w:t>
      </w:r>
      <w:r>
        <w:rPr>
          <w:b/>
          <w:bCs/>
          <w:lang w:val="fr-CH"/>
        </w:rPr>
        <w:t>22 mars-1</w:t>
      </w:r>
      <w:r w:rsidRPr="006C3457">
        <w:rPr>
          <w:b/>
          <w:bCs/>
          <w:vertAlign w:val="superscript"/>
          <w:lang w:val="fr-CH"/>
        </w:rPr>
        <w:t>er</w:t>
      </w:r>
      <w:r>
        <w:rPr>
          <w:b/>
          <w:bCs/>
          <w:lang w:val="fr-CH"/>
        </w:rPr>
        <w:t xml:space="preserve"> 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lang w:val="fr-CH"/>
        </w:rPr>
      </w:pPr>
      <w:r w:rsidRPr="0071685D">
        <w:rPr>
          <w:lang w:val="fr-CH"/>
        </w:rPr>
        <w:t xml:space="preserve">Les jeunes filles dans le </w:t>
      </w:r>
      <w:r w:rsidRPr="0071685D">
        <w:rPr>
          <w:lang w:val="fr-CH"/>
        </w:rPr>
        <w:tab/>
        <w:t>Journée internationale des jeunes filles dans le secteur des TIC: secteur des TIC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lang w:val="fr-CH"/>
        </w:rPr>
        <w:tab/>
      </w:r>
      <w:r w:rsidRPr="0071685D">
        <w:rPr>
          <w:b/>
          <w:bCs/>
          <w:lang w:val="fr-CH"/>
        </w:rPr>
        <w:t>22 avril</w:t>
      </w:r>
    </w:p>
    <w:p w:rsidR="00E10F7B" w:rsidRPr="0071685D" w:rsidRDefault="00E10F7B" w:rsidP="006C34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WTISD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Journée mondiale des télécommunications et de la société de l'information: </w:t>
      </w:r>
      <w:r w:rsidRPr="0071685D">
        <w:rPr>
          <w:rFonts w:asciiTheme="minorHAnsi" w:hAnsiTheme="minorHAnsi"/>
          <w:b/>
          <w:bCs/>
          <w:lang w:val="fr-CH"/>
        </w:rPr>
        <w:t>17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</w:t>
      </w:r>
      <w:r w:rsidRPr="0071685D">
        <w:rPr>
          <w:lang w:val="fr-CH"/>
        </w:rPr>
        <w:t>-D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Commissions d'études du développement des téléco</w:t>
      </w:r>
      <w:bookmarkStart w:id="8" w:name="_GoBack"/>
      <w:bookmarkEnd w:id="8"/>
      <w:r w:rsidRPr="0071685D">
        <w:rPr>
          <w:rFonts w:asciiTheme="minorHAnsi" w:hAnsiTheme="minorHAnsi"/>
          <w:lang w:val="fr-CH"/>
        </w:rPr>
        <w:t>mmunications</w:t>
      </w:r>
      <w:r w:rsidRPr="0071685D">
        <w:rPr>
          <w:lang w:val="fr-CH"/>
        </w:rPr>
        <w:t xml:space="preserve">: dates proposées: </w:t>
      </w:r>
      <w:r w:rsidRPr="0071685D">
        <w:rPr>
          <w:b/>
          <w:bCs/>
          <w:lang w:val="fr-CH"/>
        </w:rPr>
        <w:t>23 mai-3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Sommet IA</w:t>
      </w:r>
      <w:r w:rsidRPr="0071685D">
        <w:rPr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>Sommet mondial sur l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 xml:space="preserve">intelligence artificielle au service du bien </w:t>
      </w:r>
      <w:r w:rsidRPr="0071685D">
        <w:rPr>
          <w:rFonts w:asciiTheme="minorHAnsi" w:hAnsiTheme="minorHAnsi"/>
          <w:lang w:val="fr-CH"/>
        </w:rPr>
        <w:br/>
        <w:t>social: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lang w:val="fr-CH"/>
        </w:rPr>
        <w:t>période proposée:</w:t>
      </w:r>
      <w:r w:rsidRPr="0071685D">
        <w:rPr>
          <w:rFonts w:asciiTheme="minorHAnsi" w:hAnsiTheme="minorHAnsi"/>
          <w:b/>
          <w:bCs/>
          <w:lang w:val="fr-CH"/>
        </w:rPr>
        <w:t xml:space="preserve">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RRB22.2****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b/>
          <w:bCs/>
          <w:lang w:val="fr-CH"/>
        </w:rPr>
        <w:t>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GSR</w:t>
      </w:r>
      <w:r w:rsidR="009F7841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Colloque mondial des régulateurs: période proposée: </w:t>
      </w:r>
      <w:r w:rsidRPr="0071685D">
        <w:rPr>
          <w:rFonts w:asciiTheme="minorHAnsi" w:hAnsiTheme="minorHAnsi"/>
          <w:b/>
          <w:bCs/>
          <w:lang w:val="fr-CH"/>
        </w:rPr>
        <w:t>4-15 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CBS</w:t>
      </w:r>
      <w:r w:rsidRPr="0071685D">
        <w:rPr>
          <w:rFonts w:asciiTheme="minorHAnsi" w:hAnsiTheme="minorHAnsi"/>
          <w:lang w:val="fr-CH"/>
        </w:rPr>
        <w:t>*****</w:t>
      </w:r>
      <w:r w:rsidRPr="0071685D">
        <w:rPr>
          <w:rFonts w:asciiTheme="minorHAnsi" w:hAnsiTheme="minorHAnsi"/>
          <w:lang w:val="fr-CH"/>
        </w:rPr>
        <w:tab/>
        <w:t xml:space="preserve">Colloque sur le renforcement des capacités: période proposée: </w:t>
      </w:r>
      <w:r w:rsidRPr="0071685D">
        <w:rPr>
          <w:rFonts w:asciiTheme="minorHAnsi" w:hAnsiTheme="minorHAnsi"/>
          <w:b/>
          <w:bCs/>
          <w:lang w:val="fr-CH"/>
        </w:rPr>
        <w:t>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spacing w:val="-6"/>
          <w:u w:val="single"/>
          <w:lang w:val="fr-CH"/>
        </w:rPr>
        <w:t>World Telecom 2022</w:t>
      </w:r>
      <w:r w:rsidRPr="0071685D">
        <w:rPr>
          <w:rFonts w:asciiTheme="minorHAnsi" w:hAnsiTheme="minorHAnsi"/>
          <w:spacing w:val="-6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ITU Telecom World 2022: période proposée: </w:t>
      </w:r>
      <w:r w:rsidRPr="0071685D">
        <w:rPr>
          <w:rFonts w:asciiTheme="minorHAnsi" w:hAnsiTheme="minorHAnsi"/>
          <w:b/>
          <w:bCs/>
          <w:lang w:val="fr-CH"/>
        </w:rPr>
        <w:t>septembre-novembre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lastRenderedPageBreak/>
        <w:t>EGH-EGTI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color w:val="000000"/>
          <w:lang w:val="fr-CH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71685D">
        <w:rPr>
          <w:rFonts w:asciiTheme="minorHAnsi" w:hAnsiTheme="minorHAnsi"/>
          <w:lang w:val="fr-CH"/>
        </w:rPr>
        <w:t xml:space="preserve">période proposée: </w:t>
      </w:r>
      <w:r w:rsidRPr="0071685D">
        <w:rPr>
          <w:rFonts w:asciiTheme="minorHAnsi" w:hAnsiTheme="minorHAnsi"/>
          <w:b/>
          <w:bCs/>
          <w:color w:val="000000" w:themeColor="text1"/>
          <w:lang w:val="fr-CH"/>
        </w:rPr>
        <w:t>1er-30 septembre</w:t>
      </w:r>
    </w:p>
    <w:p w:rsidR="00E10F7B" w:rsidRPr="0071685D" w:rsidRDefault="009F7841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>
        <w:rPr>
          <w:rFonts w:asciiTheme="minorHAnsi" w:hAnsiTheme="minorHAnsi"/>
          <w:lang w:val="fr-CH"/>
        </w:rPr>
        <w:t>UIT-D**</w:t>
      </w:r>
      <w:r w:rsidR="00E10F7B" w:rsidRPr="0071685D">
        <w:rPr>
          <w:rFonts w:asciiTheme="minorHAnsi" w:hAnsiTheme="minorHAnsi"/>
          <w:lang w:val="fr-CH"/>
        </w:rPr>
        <w:tab/>
        <w:t>Commissions d'études du développement des télécommunications: dates proposées:</w:t>
      </w:r>
      <w:r w:rsidR="00E10F7B" w:rsidRPr="0071685D">
        <w:rPr>
          <w:rFonts w:asciiTheme="minorHAnsi" w:hAnsiTheme="minorHAnsi"/>
          <w:b/>
          <w:bCs/>
          <w:lang w:val="fr-CH"/>
        </w:rPr>
        <w:t xml:space="preserve"> 26 septembre-21 octobre</w:t>
      </w:r>
    </w:p>
    <w:p w:rsidR="00E10F7B" w:rsidRPr="0071685D" w:rsidRDefault="00E10F7B" w:rsidP="006C3457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  <w:lang w:val="fr-CH"/>
        </w:rPr>
      </w:pPr>
      <w:r w:rsidRPr="0071685D">
        <w:rPr>
          <w:spacing w:val="-6"/>
          <w:u w:val="single"/>
          <w:lang w:val="fr-CH"/>
        </w:rPr>
        <w:t>C-22</w:t>
      </w:r>
      <w:r w:rsidRPr="0071685D">
        <w:rPr>
          <w:spacing w:val="-6"/>
          <w:lang w:val="fr-CH"/>
        </w:rPr>
        <w:t>* (séance finale)</w:t>
      </w:r>
      <w:r w:rsidRPr="0071685D">
        <w:rPr>
          <w:b/>
          <w:bCs/>
          <w:lang w:val="fr-CH"/>
        </w:rPr>
        <w:tab/>
      </w:r>
      <w:r w:rsidRPr="0071685D">
        <w:rPr>
          <w:lang w:val="fr-CH"/>
        </w:rPr>
        <w:t xml:space="preserve">Séance finale de la session de 2022 du Conseil: </w:t>
      </w:r>
      <w:r w:rsidR="006C3457">
        <w:rPr>
          <w:rFonts w:asciiTheme="minorHAnsi" w:hAnsiTheme="minorHAnsi"/>
          <w:lang w:val="fr-CH"/>
        </w:rPr>
        <w:t>date proposée</w:t>
      </w:r>
      <w:r w:rsidRPr="0071685D">
        <w:rPr>
          <w:rFonts w:asciiTheme="minorHAnsi" w:hAnsiTheme="minorHAnsi"/>
          <w:lang w:val="fr-CH"/>
        </w:rPr>
        <w:t xml:space="preserve">: </w:t>
      </w:r>
      <w:r w:rsidR="006C3457" w:rsidRPr="006C3457">
        <w:rPr>
          <w:rFonts w:asciiTheme="minorHAnsi" w:hAnsiTheme="minorHAnsi"/>
          <w:b/>
          <w:bCs/>
          <w:lang w:val="fr-CH"/>
        </w:rPr>
        <w:t>24 </w:t>
      </w:r>
      <w:r w:rsidR="006C3457">
        <w:rPr>
          <w:b/>
          <w:bCs/>
          <w:lang w:val="fr-CH"/>
        </w:rPr>
        <w:t>septembre</w:t>
      </w:r>
    </w:p>
    <w:p w:rsidR="00E10F7B" w:rsidRPr="0071685D" w:rsidRDefault="00E10F7B" w:rsidP="00724499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lang w:val="fr-CH"/>
        </w:rPr>
      </w:pPr>
      <w:r w:rsidRPr="0071685D">
        <w:rPr>
          <w:u w:val="single"/>
          <w:lang w:val="fr-CH"/>
        </w:rPr>
        <w:t>PP-</w:t>
      </w:r>
      <w:r w:rsidRPr="0071685D">
        <w:rPr>
          <w:rFonts w:asciiTheme="minorHAnsi" w:hAnsiTheme="minorHAnsi"/>
          <w:u w:val="single"/>
          <w:lang w:val="fr-CH"/>
        </w:rPr>
        <w:t>22</w:t>
      </w:r>
      <w:r w:rsidRPr="0071685D">
        <w:rPr>
          <w:rFonts w:asciiTheme="minorHAnsi" w:hAnsiTheme="minorHAnsi"/>
          <w:lang w:val="fr-CH"/>
        </w:rPr>
        <w:tab/>
        <w:t xml:space="preserve">Conférence de plénipotentiaires: </w:t>
      </w:r>
      <w:r w:rsidR="00724499" w:rsidRPr="00724499">
        <w:rPr>
          <w:rFonts w:asciiTheme="minorHAnsi" w:hAnsiTheme="minorHAnsi"/>
          <w:b/>
          <w:bCs/>
          <w:lang w:val="fr-CH"/>
        </w:rPr>
        <w:t xml:space="preserve">26 </w:t>
      </w:r>
      <w:r w:rsidR="006E5AF6" w:rsidRPr="00724499">
        <w:rPr>
          <w:rFonts w:asciiTheme="minorHAnsi" w:hAnsiTheme="minorHAnsi"/>
          <w:b/>
          <w:bCs/>
          <w:lang w:val="fr-CH"/>
        </w:rPr>
        <w:t>septembre</w:t>
      </w:r>
      <w:r w:rsidR="006E5AF6">
        <w:rPr>
          <w:rFonts w:asciiTheme="minorHAnsi" w:hAnsiTheme="minorHAnsi"/>
          <w:b/>
          <w:bCs/>
          <w:lang w:val="fr-CH"/>
        </w:rPr>
        <w:noBreakHyphen/>
      </w:r>
      <w:r w:rsidR="00724499">
        <w:rPr>
          <w:rFonts w:asciiTheme="minorHAnsi" w:hAnsiTheme="minorHAnsi"/>
          <w:b/>
          <w:bCs/>
          <w:lang w:val="fr-CH"/>
        </w:rPr>
        <w:t xml:space="preserve">14 </w:t>
      </w:r>
      <w:r w:rsidRPr="0071685D">
        <w:rPr>
          <w:rFonts w:asciiTheme="minorHAnsi" w:hAnsiTheme="minorHAnsi"/>
          <w:b/>
          <w:bCs/>
          <w:lang w:val="fr-CH"/>
        </w:rPr>
        <w:t>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Kaléidoscope UIT</w:t>
      </w:r>
      <w:r w:rsidRPr="0071685D">
        <w:rPr>
          <w:rFonts w:asciiTheme="minorHAnsi" w:hAnsiTheme="minorHAnsi"/>
          <w:color w:val="000000" w:themeColor="text1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Conférence Kaléidoscope, UIT: période proposée: </w:t>
      </w:r>
      <w:r w:rsidR="006E5AF6">
        <w:rPr>
          <w:rFonts w:asciiTheme="minorHAnsi" w:hAnsiTheme="minorHAnsi"/>
          <w:b/>
          <w:bCs/>
          <w:lang w:val="fr-CH"/>
        </w:rPr>
        <w:t>novembre</w:t>
      </w:r>
      <w:r w:rsidR="006E5AF6">
        <w:rPr>
          <w:rFonts w:asciiTheme="minorHAnsi" w:hAnsiTheme="minorHAnsi"/>
          <w:b/>
          <w:bCs/>
          <w:lang w:val="fr-CH"/>
        </w:rPr>
        <w:noBreakHyphen/>
      </w:r>
      <w:r w:rsidRPr="0071685D">
        <w:rPr>
          <w:rFonts w:asciiTheme="minorHAnsi" w:hAnsiTheme="minorHAnsi"/>
          <w:b/>
          <w:bCs/>
          <w:lang w:val="fr-CH"/>
        </w:rPr>
        <w:t>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u w:val="single"/>
          <w:lang w:val="fr-CH"/>
        </w:rPr>
        <w:t>W</w:t>
      </w:r>
      <w:r w:rsidRPr="0071685D">
        <w:rPr>
          <w:rFonts w:asciiTheme="minorHAnsi" w:hAnsiTheme="minorHAnsi"/>
          <w:u w:val="single"/>
          <w:lang w:val="fr-CH"/>
        </w:rPr>
        <w:t>TIS</w:t>
      </w:r>
      <w:r w:rsidRPr="0071685D">
        <w:rPr>
          <w:rFonts w:asciiTheme="minorHAnsi" w:hAnsiTheme="minorHAnsi"/>
          <w:lang w:val="fr-CH"/>
        </w:rPr>
        <w:t>*****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Colloque sur les indicateurs des télécommunications/TIC dans le monde</w:t>
      </w:r>
      <w:r w:rsidRPr="0071685D">
        <w:rPr>
          <w:rFonts w:asciiTheme="minorHAnsi" w:hAnsiTheme="minorHAnsi"/>
          <w:lang w:val="fr-CH"/>
        </w:rPr>
        <w:t xml:space="preserve">: période proposée: </w:t>
      </w:r>
      <w:r w:rsidRPr="0071685D">
        <w:rPr>
          <w:rFonts w:asciiTheme="minorHAnsi" w:hAnsiTheme="minorHAnsi"/>
          <w:b/>
          <w:bCs/>
          <w:lang w:val="fr-CH"/>
        </w:rPr>
        <w:t>1</w:t>
      </w:r>
      <w:r w:rsidR="0071685D" w:rsidRPr="0071685D">
        <w:rPr>
          <w:rFonts w:asciiTheme="minorHAnsi" w:hAnsiTheme="minorHAnsi"/>
          <w:b/>
          <w:bCs/>
          <w:lang w:val="fr-CH"/>
        </w:rPr>
        <w:t>er</w:t>
      </w:r>
      <w:r w:rsidRPr="0071685D">
        <w:rPr>
          <w:rFonts w:asciiTheme="minorHAnsi" w:hAnsiTheme="minorHAnsi"/>
          <w:b/>
          <w:bCs/>
          <w:lang w:val="fr-CH"/>
        </w:rPr>
        <w:t>-16 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RRB22.3****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WRS-22****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Séminaire mondial des radiocommunications</w:t>
      </w:r>
      <w:r w:rsidRPr="0071685D">
        <w:rPr>
          <w:rFonts w:asciiTheme="minorHAnsi" w:hAnsiTheme="minorHAnsi"/>
          <w:lang w:val="fr-CH"/>
        </w:rPr>
        <w:t xml:space="preserve">: période proposée: </w:t>
      </w:r>
      <w:r w:rsidRPr="0071685D">
        <w:rPr>
          <w:rFonts w:asciiTheme="minorHAnsi" w:hAnsiTheme="minorHAnsi"/>
          <w:b/>
          <w:bCs/>
          <w:lang w:val="fr-CH"/>
        </w:rPr>
        <w:t>décembre</w:t>
      </w:r>
    </w:p>
    <w:p w:rsidR="00E10F7B" w:rsidRPr="0071685D" w:rsidRDefault="00E10F7B" w:rsidP="00E10F7B">
      <w:pPr>
        <w:pStyle w:val="Reasons"/>
        <w:rPr>
          <w:lang w:val="fr-CH"/>
        </w:rPr>
      </w:pPr>
    </w:p>
    <w:p w:rsidR="00E10F7B" w:rsidRPr="0071685D" w:rsidRDefault="00E10F7B" w:rsidP="00E10F7B">
      <w:pPr>
        <w:jc w:val="center"/>
        <w:rPr>
          <w:lang w:val="fr-CH"/>
        </w:rPr>
      </w:pPr>
      <w:r w:rsidRPr="0071685D">
        <w:rPr>
          <w:lang w:val="fr-CH"/>
        </w:rPr>
        <w:t>______________</w:t>
      </w:r>
    </w:p>
    <w:p w:rsidR="00520F36" w:rsidRPr="0071685D" w:rsidRDefault="00520F36" w:rsidP="00CA08ED">
      <w:pPr>
        <w:rPr>
          <w:lang w:val="fr-CH"/>
        </w:rPr>
      </w:pPr>
    </w:p>
    <w:sectPr w:rsidR="00520F36" w:rsidRPr="0071685D" w:rsidSect="0045607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5D" w:rsidRDefault="0071685D">
      <w:r>
        <w:separator/>
      </w:r>
    </w:p>
  </w:endnote>
  <w:endnote w:type="continuationSeparator" w:id="0">
    <w:p w:rsidR="0071685D" w:rsidRDefault="0071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Pr="0071685D" w:rsidRDefault="0071685D">
    <w:pPr>
      <w:pStyle w:val="Footer"/>
      <w:rPr>
        <w:lang w:val="fr-CH"/>
      </w:rPr>
    </w:pPr>
    <w:r>
      <w:fldChar w:fldCharType="begin"/>
    </w:r>
    <w:r w:rsidRPr="0071685D">
      <w:rPr>
        <w:lang w:val="fr-CH"/>
      </w:rPr>
      <w:instrText xml:space="preserve"> FILENAME \p \* MERGEFORMAT </w:instrText>
    </w:r>
    <w:r>
      <w:fldChar w:fldCharType="separate"/>
    </w:r>
    <w:r w:rsidR="00FC746C">
      <w:rPr>
        <w:lang w:val="fr-CH"/>
      </w:rPr>
      <w:t>P:\FRA\SG\CONSEIL\C19\000\037F.docx</w:t>
    </w:r>
    <w:r>
      <w:fldChar w:fldCharType="end"/>
    </w:r>
    <w:r w:rsidRPr="0071685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2472">
      <w:t>19.06.19</w:t>
    </w:r>
    <w:r>
      <w:fldChar w:fldCharType="end"/>
    </w:r>
    <w:r w:rsidRPr="0071685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746C">
      <w:t>04.06.19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5864"/>
      <w:gridCol w:w="3730"/>
    </w:tblGrid>
    <w:tr w:rsidR="0071685D" w:rsidRPr="00EB181F" w:rsidTr="00D40A2F">
      <w:tc>
        <w:tcPr>
          <w:tcW w:w="5864" w:type="dxa"/>
        </w:tcPr>
        <w:p w:rsidR="0071685D" w:rsidRPr="00EB181F" w:rsidRDefault="0071685D" w:rsidP="0071685D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EB181F">
            <w:rPr>
              <w:rFonts w:asciiTheme="minorHAnsi" w:hAnsiTheme="minorHAnsi"/>
              <w:sz w:val="16"/>
              <w:szCs w:val="16"/>
            </w:rPr>
            <w:t>: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 xml:space="preserve">Les réunions ou conférences prévues en dehors de Genève sont </w:t>
          </w:r>
          <w:r w:rsidRPr="00EB181F">
            <w:rPr>
              <w:rFonts w:asciiTheme="minorHAnsi" w:hAnsiTheme="minorHAnsi"/>
              <w:sz w:val="16"/>
              <w:szCs w:val="16"/>
              <w:u w:val="single"/>
            </w:rPr>
            <w:t xml:space="preserve">soulignées </w:t>
          </w:r>
        </w:p>
        <w:p w:rsidR="0071685D" w:rsidRPr="00EB181F" w:rsidRDefault="0071685D" w:rsidP="0071685D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 proposées à confirmer</w:t>
          </w:r>
        </w:p>
        <w:p w:rsidR="0071685D" w:rsidRPr="00EB181F" w:rsidRDefault="0071685D" w:rsidP="0071685D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Dates, durée et/ou lieu proposés à confirmer</w:t>
          </w:r>
        </w:p>
      </w:tc>
      <w:tc>
        <w:tcPr>
          <w:tcW w:w="3730" w:type="dxa"/>
        </w:tcPr>
        <w:p w:rsidR="0071685D" w:rsidRPr="00EB181F" w:rsidRDefault="0071685D" w:rsidP="0071685D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 proposée à confirmer</w:t>
          </w:r>
        </w:p>
        <w:p w:rsidR="0071685D" w:rsidRPr="00EB181F" w:rsidRDefault="0071685D" w:rsidP="0071685D">
          <w:pPr>
            <w:spacing w:before="40" w:after="40"/>
            <w:rPr>
              <w:rFonts w:asciiTheme="minorHAnsi" w:hAnsiTheme="minorHAnsi"/>
              <w:bCs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Période/dates et lieu à déterminer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:rsidR="0071685D" w:rsidRPr="00EB181F" w:rsidRDefault="0071685D" w:rsidP="0071685D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ab/>
          </w:r>
          <w:r w:rsidRPr="00EB181F">
            <w:rPr>
              <w:rFonts w:asciiTheme="minorHAnsi" w:hAnsiTheme="minorHAnsi"/>
              <w:sz w:val="16"/>
              <w:szCs w:val="16"/>
            </w:rPr>
            <w:t>Période/dates et lieu exact à déterminer</w:t>
          </w:r>
        </w:p>
      </w:tc>
    </w:tr>
  </w:tbl>
  <w:p w:rsidR="0071685D" w:rsidRPr="00D06C8A" w:rsidRDefault="0071685D" w:rsidP="0071685D">
    <w:pPr>
      <w:pStyle w:val="Footer"/>
      <w:spacing w:before="120"/>
      <w:rPr>
        <w:lang w:val="fr-CH"/>
      </w:rPr>
    </w:pPr>
    <w:r>
      <w:fldChar w:fldCharType="begin"/>
    </w:r>
    <w:r w:rsidRPr="00D06C8A">
      <w:rPr>
        <w:lang w:val="fr-CH"/>
      </w:rPr>
      <w:instrText xml:space="preserve"> FILENAME \p  \* MERGEFORMAT </w:instrText>
    </w:r>
    <w:r>
      <w:fldChar w:fldCharType="separate"/>
    </w:r>
    <w:r w:rsidR="00AB354F">
      <w:rPr>
        <w:lang w:val="fr-CH"/>
      </w:rPr>
      <w:t>P:\FRA\SG\CONSEIL\C19\000\037REV1F.docx</w:t>
    </w:r>
    <w:r>
      <w:fldChar w:fldCharType="end"/>
    </w:r>
    <w:r w:rsidR="00AB354F">
      <w:rPr>
        <w:lang w:val="fr-CH"/>
      </w:rPr>
      <w:t xml:space="preserve"> (457385</w:t>
    </w:r>
    <w:r w:rsidRPr="00D06C8A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E6247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C746C">
      <w:t>P:\FRA\SG\CONSEIL\C19\000\037F.docx</w:t>
    </w:r>
    <w:r>
      <w:fldChar w:fldCharType="end"/>
    </w:r>
    <w:r w:rsidR="0071685D">
      <w:tab/>
    </w:r>
    <w:r w:rsidR="0071685D">
      <w:fldChar w:fldCharType="begin"/>
    </w:r>
    <w:r w:rsidR="0071685D">
      <w:instrText xml:space="preserve"> savedate \@ dd.MM.yy </w:instrText>
    </w:r>
    <w:r w:rsidR="0071685D">
      <w:fldChar w:fldCharType="separate"/>
    </w:r>
    <w:r>
      <w:t>19.06.19</w:t>
    </w:r>
    <w:r w:rsidR="0071685D">
      <w:fldChar w:fldCharType="end"/>
    </w:r>
    <w:r w:rsidR="0071685D">
      <w:tab/>
    </w:r>
    <w:r w:rsidR="0071685D">
      <w:fldChar w:fldCharType="begin"/>
    </w:r>
    <w:r w:rsidR="0071685D">
      <w:instrText xml:space="preserve"> printdate \@ dd.MM.yy </w:instrText>
    </w:r>
    <w:r w:rsidR="0071685D">
      <w:fldChar w:fldCharType="separate"/>
    </w:r>
    <w:r w:rsidR="00FC746C">
      <w:t>04.06.19</w:t>
    </w:r>
    <w:r w:rsidR="0071685D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670"/>
      <w:gridCol w:w="3969"/>
    </w:tblGrid>
    <w:tr w:rsidR="0071685D" w:rsidRPr="00EB181F" w:rsidTr="0071685D">
      <w:tc>
        <w:tcPr>
          <w:tcW w:w="5670" w:type="dxa"/>
        </w:tcPr>
        <w:p w:rsidR="0071685D" w:rsidRPr="00EB181F" w:rsidRDefault="0071685D" w:rsidP="00074176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EB181F">
            <w:rPr>
              <w:rFonts w:asciiTheme="minorHAnsi" w:hAnsiTheme="minorHAnsi"/>
              <w:sz w:val="16"/>
              <w:szCs w:val="16"/>
            </w:rPr>
            <w:t>: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 xml:space="preserve">Les réunions ou conférences prévues en dehors de Genève sont </w:t>
          </w:r>
          <w:r w:rsidRPr="00EB181F">
            <w:rPr>
              <w:rFonts w:asciiTheme="minorHAnsi" w:hAnsiTheme="minorHAnsi"/>
              <w:sz w:val="16"/>
              <w:szCs w:val="16"/>
              <w:u w:val="single"/>
            </w:rPr>
            <w:t xml:space="preserve">soulignées </w:t>
          </w:r>
        </w:p>
        <w:p w:rsidR="0071685D" w:rsidRPr="00EB181F" w:rsidRDefault="0071685D" w:rsidP="00074176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 proposées à confirmer</w:t>
          </w:r>
        </w:p>
        <w:p w:rsidR="0071685D" w:rsidRPr="00EB181F" w:rsidRDefault="0071685D" w:rsidP="00074176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Dates, durée et/ou lieu proposés à confirmer</w:t>
          </w:r>
        </w:p>
      </w:tc>
      <w:tc>
        <w:tcPr>
          <w:tcW w:w="3969" w:type="dxa"/>
        </w:tcPr>
        <w:p w:rsidR="0071685D" w:rsidRPr="00EB181F" w:rsidRDefault="0071685D" w:rsidP="00074176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 proposée à confirmer</w:t>
          </w:r>
        </w:p>
        <w:p w:rsidR="0071685D" w:rsidRPr="00EB181F" w:rsidRDefault="0071685D" w:rsidP="00074176">
          <w:pPr>
            <w:spacing w:before="40" w:after="40"/>
            <w:rPr>
              <w:rFonts w:asciiTheme="minorHAnsi" w:hAnsiTheme="minorHAnsi"/>
              <w:bCs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Période/dates et lieu à déterminer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:rsidR="0071685D" w:rsidRPr="00EB181F" w:rsidRDefault="0071685D" w:rsidP="00074176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ab/>
          </w:r>
          <w:r w:rsidRPr="00EB181F">
            <w:rPr>
              <w:rFonts w:asciiTheme="minorHAnsi" w:hAnsiTheme="minorHAnsi"/>
              <w:sz w:val="16"/>
              <w:szCs w:val="16"/>
            </w:rPr>
            <w:t>Période/dates et lieu exact à déterminer</w:t>
          </w:r>
        </w:p>
      </w:tc>
    </w:tr>
  </w:tbl>
  <w:p w:rsidR="0071685D" w:rsidRDefault="0071685D" w:rsidP="00E10F7B">
    <w:pPr>
      <w:pStyle w:val="Footer"/>
    </w:pPr>
  </w:p>
  <w:p w:rsidR="0071685D" w:rsidRDefault="0071685D" w:rsidP="00AB354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Pr="00D06C8A" w:rsidRDefault="0071685D" w:rsidP="00456072">
    <w:pPr>
      <w:pStyle w:val="Footer"/>
      <w:spacing w:before="120"/>
      <w:rPr>
        <w:lang w:val="fr-CH"/>
      </w:rPr>
    </w:pPr>
    <w:r>
      <w:fldChar w:fldCharType="begin"/>
    </w:r>
    <w:r w:rsidRPr="00D06C8A">
      <w:rPr>
        <w:lang w:val="fr-CH"/>
      </w:rPr>
      <w:instrText xml:space="preserve"> FILENAME \p  \* MERGEFORMAT </w:instrText>
    </w:r>
    <w:r>
      <w:fldChar w:fldCharType="separate"/>
    </w:r>
    <w:r w:rsidR="00FC746C">
      <w:rPr>
        <w:lang w:val="fr-CH"/>
      </w:rPr>
      <w:t>P:\FRA\SG\CONSEIL\C19\000\037F.docx</w:t>
    </w:r>
    <w:r>
      <w:fldChar w:fldCharType="end"/>
    </w:r>
    <w:r w:rsidRPr="00D06C8A">
      <w:rPr>
        <w:lang w:val="fr-CH"/>
      </w:rPr>
      <w:t xml:space="preserve"> (425111)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5D" w:rsidRDefault="0071685D">
      <w:r>
        <w:t>____________________</w:t>
      </w:r>
    </w:p>
  </w:footnote>
  <w:footnote w:type="continuationSeparator" w:id="0">
    <w:p w:rsidR="0071685D" w:rsidRDefault="00716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71685D" w:rsidRDefault="0071685D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62472">
      <w:rPr>
        <w:noProof/>
      </w:rPr>
      <w:t>3</w:t>
    </w:r>
    <w:r>
      <w:rPr>
        <w:noProof/>
      </w:rPr>
      <w:fldChar w:fldCharType="end"/>
    </w:r>
  </w:p>
  <w:p w:rsidR="0071685D" w:rsidRDefault="0071685D" w:rsidP="006C3457">
    <w:pPr>
      <w:pStyle w:val="Header"/>
    </w:pPr>
    <w:r>
      <w:t>C19/37</w:t>
    </w:r>
    <w:r w:rsidR="00F73056">
      <w:t>(Rév.</w:t>
    </w:r>
    <w:r w:rsidR="006C3457">
      <w:t>2</w:t>
    </w:r>
    <w:r w:rsidR="00F73056">
      <w:t>)</w:t>
    </w:r>
    <w: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71685D" w:rsidRDefault="0071685D">
    <w:pPr>
      <w:pStyle w:val="Header"/>
    </w:pPr>
    <w:r>
      <w:t>C2001/#-F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62472">
      <w:rPr>
        <w:noProof/>
      </w:rPr>
      <w:t>9</w:t>
    </w:r>
    <w:r>
      <w:rPr>
        <w:noProof/>
      </w:rPr>
      <w:fldChar w:fldCharType="end"/>
    </w:r>
  </w:p>
  <w:p w:rsidR="0071685D" w:rsidRDefault="0071685D" w:rsidP="00724499">
    <w:pPr>
      <w:pStyle w:val="Header"/>
    </w:pPr>
    <w:r>
      <w:t>C19/37</w:t>
    </w:r>
    <w:r w:rsidR="00AB354F">
      <w:t>(Rév.</w:t>
    </w:r>
    <w:r w:rsidR="00724499">
      <w:t>2</w:t>
    </w:r>
    <w:r w:rsidR="00AB354F">
      <w:t>)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BB"/>
    <w:rsid w:val="00074176"/>
    <w:rsid w:val="000D0D0A"/>
    <w:rsid w:val="00103163"/>
    <w:rsid w:val="00106B19"/>
    <w:rsid w:val="00115D93"/>
    <w:rsid w:val="001247A8"/>
    <w:rsid w:val="00126A51"/>
    <w:rsid w:val="001378C0"/>
    <w:rsid w:val="001661C0"/>
    <w:rsid w:val="0018694A"/>
    <w:rsid w:val="001A3287"/>
    <w:rsid w:val="001A6508"/>
    <w:rsid w:val="001D4C31"/>
    <w:rsid w:val="001E4D21"/>
    <w:rsid w:val="00207CD1"/>
    <w:rsid w:val="002477A2"/>
    <w:rsid w:val="00254E0E"/>
    <w:rsid w:val="00263A51"/>
    <w:rsid w:val="00267E02"/>
    <w:rsid w:val="002A2657"/>
    <w:rsid w:val="002A5D44"/>
    <w:rsid w:val="002E0BC4"/>
    <w:rsid w:val="002F1B76"/>
    <w:rsid w:val="00331709"/>
    <w:rsid w:val="0033568E"/>
    <w:rsid w:val="00355FF5"/>
    <w:rsid w:val="00361350"/>
    <w:rsid w:val="003C3FAE"/>
    <w:rsid w:val="003F2333"/>
    <w:rsid w:val="004038CB"/>
    <w:rsid w:val="0040546F"/>
    <w:rsid w:val="0042404A"/>
    <w:rsid w:val="0044618F"/>
    <w:rsid w:val="00456072"/>
    <w:rsid w:val="0046769A"/>
    <w:rsid w:val="00475FB3"/>
    <w:rsid w:val="004C37A9"/>
    <w:rsid w:val="004F259E"/>
    <w:rsid w:val="00511F1D"/>
    <w:rsid w:val="00520F36"/>
    <w:rsid w:val="00540615"/>
    <w:rsid w:val="00540A6D"/>
    <w:rsid w:val="00550C08"/>
    <w:rsid w:val="00571EEA"/>
    <w:rsid w:val="00575417"/>
    <w:rsid w:val="005768E1"/>
    <w:rsid w:val="005B1938"/>
    <w:rsid w:val="005C3890"/>
    <w:rsid w:val="005F56A0"/>
    <w:rsid w:val="005F7BFE"/>
    <w:rsid w:val="00600017"/>
    <w:rsid w:val="006235CA"/>
    <w:rsid w:val="006643AB"/>
    <w:rsid w:val="006C3457"/>
    <w:rsid w:val="006E5AF6"/>
    <w:rsid w:val="0071685D"/>
    <w:rsid w:val="007210CD"/>
    <w:rsid w:val="00724499"/>
    <w:rsid w:val="00732045"/>
    <w:rsid w:val="007369DB"/>
    <w:rsid w:val="00794C3F"/>
    <w:rsid w:val="007956C2"/>
    <w:rsid w:val="007A187E"/>
    <w:rsid w:val="007C72C2"/>
    <w:rsid w:val="007D4436"/>
    <w:rsid w:val="007F257A"/>
    <w:rsid w:val="007F3665"/>
    <w:rsid w:val="00800037"/>
    <w:rsid w:val="00861D73"/>
    <w:rsid w:val="00872DBB"/>
    <w:rsid w:val="008A4E87"/>
    <w:rsid w:val="008D76E6"/>
    <w:rsid w:val="008E4CD7"/>
    <w:rsid w:val="0092392D"/>
    <w:rsid w:val="0093234A"/>
    <w:rsid w:val="009C307F"/>
    <w:rsid w:val="009F7841"/>
    <w:rsid w:val="00A2113E"/>
    <w:rsid w:val="00A23A51"/>
    <w:rsid w:val="00A24607"/>
    <w:rsid w:val="00A25CD3"/>
    <w:rsid w:val="00A82767"/>
    <w:rsid w:val="00AA332F"/>
    <w:rsid w:val="00AA7BBB"/>
    <w:rsid w:val="00AB354F"/>
    <w:rsid w:val="00AB64A8"/>
    <w:rsid w:val="00AC0266"/>
    <w:rsid w:val="00AD24EC"/>
    <w:rsid w:val="00AF0401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149A"/>
    <w:rsid w:val="00D375CD"/>
    <w:rsid w:val="00D40A2F"/>
    <w:rsid w:val="00D553A2"/>
    <w:rsid w:val="00D774D3"/>
    <w:rsid w:val="00D904E8"/>
    <w:rsid w:val="00DA08C3"/>
    <w:rsid w:val="00DB5A3E"/>
    <w:rsid w:val="00DC22AA"/>
    <w:rsid w:val="00DF74DD"/>
    <w:rsid w:val="00E10F7B"/>
    <w:rsid w:val="00E25AD0"/>
    <w:rsid w:val="00E62472"/>
    <w:rsid w:val="00E766AF"/>
    <w:rsid w:val="00EB6350"/>
    <w:rsid w:val="00ED7B57"/>
    <w:rsid w:val="00F15B57"/>
    <w:rsid w:val="00F427DB"/>
    <w:rsid w:val="00F73056"/>
    <w:rsid w:val="00F95F12"/>
    <w:rsid w:val="00FA5EB1"/>
    <w:rsid w:val="00FA7439"/>
    <w:rsid w:val="00FB357B"/>
    <w:rsid w:val="00FC4EC0"/>
    <w:rsid w:val="00FC746C"/>
    <w:rsid w:val="00FD6ACA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4E5CE0E-3994-46E3-9EDF-40208BB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</Template>
  <TotalTime>11</TotalTime>
  <Pages>9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13600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Janin, Patricia</cp:lastModifiedBy>
  <cp:revision>4</cp:revision>
  <cp:lastPrinted>2019-06-04T10:07:00Z</cp:lastPrinted>
  <dcterms:created xsi:type="dcterms:W3CDTF">2019-06-19T16:30:00Z</dcterms:created>
  <dcterms:modified xsi:type="dcterms:W3CDTF">2019-06-19T17:00:00Z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