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4830EA" w:rsidRPr="00813E5E" w:rsidTr="00CB16E5">
        <w:trPr>
          <w:cantSplit/>
        </w:trPr>
        <w:tc>
          <w:tcPr>
            <w:tcW w:w="6911" w:type="dxa"/>
          </w:tcPr>
          <w:p w:rsidR="004830EA" w:rsidRPr="00813E5E" w:rsidRDefault="004830EA" w:rsidP="00CB16E5">
            <w:pPr>
              <w:spacing w:before="360" w:after="48" w:line="240" w:lineRule="atLeast"/>
              <w:rPr>
                <w:position w:val="6"/>
              </w:rPr>
            </w:pPr>
            <w:r w:rsidRPr="008C327E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8C327E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>
              <w:rPr>
                <w:b/>
                <w:bCs/>
                <w:position w:val="6"/>
                <w:sz w:val="24"/>
                <w:szCs w:val="24"/>
                <w:lang w:val="fr-CH"/>
              </w:rPr>
              <w:t xml:space="preserve">Geneva, 10-20 </w:t>
            </w:r>
            <w:proofErr w:type="spellStart"/>
            <w:r>
              <w:rPr>
                <w:b/>
                <w:bCs/>
                <w:position w:val="6"/>
                <w:sz w:val="24"/>
                <w:szCs w:val="24"/>
                <w:lang w:val="fr-CH"/>
              </w:rPr>
              <w:t>June</w:t>
            </w:r>
            <w:proofErr w:type="spellEnd"/>
            <w:r>
              <w:rPr>
                <w:b/>
                <w:bCs/>
                <w:position w:val="6"/>
                <w:sz w:val="24"/>
                <w:szCs w:val="24"/>
                <w:lang w:val="fr-CH"/>
              </w:rPr>
              <w:t xml:space="preserve"> 2019</w:t>
            </w:r>
          </w:p>
        </w:tc>
        <w:tc>
          <w:tcPr>
            <w:tcW w:w="3120" w:type="dxa"/>
          </w:tcPr>
          <w:p w:rsidR="004830EA" w:rsidRPr="00813E5E" w:rsidRDefault="004830EA" w:rsidP="00CB16E5">
            <w:pPr>
              <w:spacing w:line="240" w:lineRule="atLeast"/>
              <w:jc w:val="right"/>
            </w:pPr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</w:rPr>
              <w:drawing>
                <wp:inline distT="0" distB="0" distL="0" distR="0" wp14:anchorId="7BD4A3F8" wp14:editId="27A3578F">
                  <wp:extent cx="1765300" cy="742950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0EA" w:rsidRPr="00813E5E" w:rsidTr="00CB16E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4830EA" w:rsidRPr="00813E5E" w:rsidRDefault="004830EA" w:rsidP="00CB16E5">
            <w:pPr>
              <w:spacing w:after="0" w:line="240" w:lineRule="auto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4830EA" w:rsidRPr="00813E5E" w:rsidRDefault="004830EA" w:rsidP="00CB16E5">
            <w:pPr>
              <w:spacing w:after="0" w:line="240" w:lineRule="auto"/>
              <w:rPr>
                <w:szCs w:val="24"/>
              </w:rPr>
            </w:pPr>
          </w:p>
        </w:tc>
      </w:tr>
      <w:tr w:rsidR="004830EA" w:rsidRPr="00813E5E" w:rsidTr="00CB16E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4830EA" w:rsidRPr="00813E5E" w:rsidRDefault="004830EA" w:rsidP="00CB16E5">
            <w:pPr>
              <w:spacing w:after="0" w:line="240" w:lineRule="auto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4830EA" w:rsidRPr="00813E5E" w:rsidRDefault="004830EA" w:rsidP="00CB16E5">
            <w:pPr>
              <w:spacing w:after="0" w:line="240" w:lineRule="auto"/>
              <w:rPr>
                <w:szCs w:val="24"/>
              </w:rPr>
            </w:pPr>
          </w:p>
        </w:tc>
      </w:tr>
      <w:tr w:rsidR="004830EA" w:rsidRPr="00813E5E" w:rsidTr="00CB16E5">
        <w:trPr>
          <w:cantSplit/>
          <w:trHeight w:val="23"/>
        </w:trPr>
        <w:tc>
          <w:tcPr>
            <w:tcW w:w="6911" w:type="dxa"/>
            <w:vMerge w:val="restart"/>
          </w:tcPr>
          <w:p w:rsidR="004830EA" w:rsidRPr="008C327E" w:rsidRDefault="004830EA" w:rsidP="00CB16E5">
            <w:pPr>
              <w:tabs>
                <w:tab w:val="left" w:pos="851"/>
              </w:tabs>
              <w:spacing w:after="0" w:line="240" w:lineRule="auto"/>
              <w:rPr>
                <w:b/>
              </w:rPr>
            </w:pPr>
          </w:p>
        </w:tc>
        <w:tc>
          <w:tcPr>
            <w:tcW w:w="3120" w:type="dxa"/>
          </w:tcPr>
          <w:p w:rsidR="004830EA" w:rsidRPr="00F64CAF" w:rsidRDefault="004830EA" w:rsidP="00CB16E5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F64CAF">
              <w:rPr>
                <w:b/>
                <w:sz w:val="24"/>
                <w:szCs w:val="24"/>
              </w:rPr>
              <w:t>Document C19/</w:t>
            </w:r>
            <w:r w:rsidR="006B397A">
              <w:rPr>
                <w:b/>
                <w:sz w:val="24"/>
                <w:szCs w:val="24"/>
              </w:rPr>
              <w:t>121</w:t>
            </w:r>
            <w:r w:rsidRPr="00F64CAF">
              <w:rPr>
                <w:b/>
                <w:sz w:val="24"/>
                <w:szCs w:val="24"/>
              </w:rPr>
              <w:t>-E</w:t>
            </w:r>
          </w:p>
        </w:tc>
      </w:tr>
      <w:tr w:rsidR="004830EA" w:rsidRPr="00813E5E" w:rsidTr="00CB16E5">
        <w:trPr>
          <w:cantSplit/>
          <w:trHeight w:val="23"/>
        </w:trPr>
        <w:tc>
          <w:tcPr>
            <w:tcW w:w="6911" w:type="dxa"/>
            <w:vMerge/>
          </w:tcPr>
          <w:p w:rsidR="004830EA" w:rsidRPr="00813E5E" w:rsidRDefault="004830EA" w:rsidP="00CB16E5">
            <w:pPr>
              <w:tabs>
                <w:tab w:val="left" w:pos="851"/>
              </w:tabs>
              <w:spacing w:after="0" w:line="240" w:lineRule="auto"/>
              <w:rPr>
                <w:b/>
              </w:rPr>
            </w:pPr>
          </w:p>
        </w:tc>
        <w:tc>
          <w:tcPr>
            <w:tcW w:w="3120" w:type="dxa"/>
          </w:tcPr>
          <w:p w:rsidR="004830EA" w:rsidRPr="00F64CAF" w:rsidRDefault="005973BB" w:rsidP="00CB16E5">
            <w:pPr>
              <w:tabs>
                <w:tab w:val="left" w:pos="993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F64CAF">
              <w:rPr>
                <w:b/>
                <w:sz w:val="24"/>
                <w:szCs w:val="24"/>
              </w:rPr>
              <w:t>20 June 2019</w:t>
            </w:r>
          </w:p>
        </w:tc>
      </w:tr>
      <w:tr w:rsidR="004830EA" w:rsidRPr="00813E5E" w:rsidTr="00CB16E5">
        <w:trPr>
          <w:cantSplit/>
          <w:trHeight w:val="23"/>
        </w:trPr>
        <w:tc>
          <w:tcPr>
            <w:tcW w:w="6911" w:type="dxa"/>
            <w:vMerge/>
          </w:tcPr>
          <w:p w:rsidR="004830EA" w:rsidRPr="00813E5E" w:rsidRDefault="004830EA" w:rsidP="00CB16E5">
            <w:pPr>
              <w:tabs>
                <w:tab w:val="left" w:pos="851"/>
              </w:tabs>
              <w:spacing w:after="0" w:line="240" w:lineRule="auto"/>
              <w:rPr>
                <w:b/>
              </w:rPr>
            </w:pPr>
          </w:p>
        </w:tc>
        <w:tc>
          <w:tcPr>
            <w:tcW w:w="3120" w:type="dxa"/>
          </w:tcPr>
          <w:p w:rsidR="004830EA" w:rsidRPr="00F64CAF" w:rsidRDefault="004830EA" w:rsidP="00CB16E5">
            <w:pPr>
              <w:tabs>
                <w:tab w:val="left" w:pos="993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F64CAF">
              <w:rPr>
                <w:b/>
                <w:sz w:val="24"/>
                <w:szCs w:val="24"/>
              </w:rPr>
              <w:t>Original: English</w:t>
            </w:r>
          </w:p>
        </w:tc>
      </w:tr>
    </w:tbl>
    <w:p w:rsidR="004830EA" w:rsidRPr="006B397A" w:rsidRDefault="004830EA" w:rsidP="006B397A">
      <w:pPr>
        <w:pStyle w:val="ResNo"/>
      </w:pPr>
      <w:r w:rsidRPr="006B397A">
        <w:t xml:space="preserve">Resolution </w:t>
      </w:r>
      <w:r w:rsidR="005973BB" w:rsidRPr="006B397A">
        <w:t>13</w:t>
      </w:r>
      <w:r w:rsidR="00C87BC4" w:rsidRPr="006B397A">
        <w:t>9</w:t>
      </w:r>
      <w:r w:rsidR="005973BB" w:rsidRPr="006B397A">
        <w:t>5</w:t>
      </w:r>
    </w:p>
    <w:p w:rsidR="005973BB" w:rsidRPr="009C1EBA" w:rsidRDefault="005973BB" w:rsidP="00D87A4E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Calibri" w:hAnsi="Calibri"/>
          <w:sz w:val="28"/>
        </w:rPr>
      </w:pPr>
      <w:r>
        <w:rPr>
          <w:rFonts w:ascii="Calibri" w:hAnsi="Calibri"/>
          <w:caps/>
          <w:sz w:val="28"/>
        </w:rPr>
        <w:t>(</w:t>
      </w:r>
      <w:proofErr w:type="gramStart"/>
      <w:r>
        <w:rPr>
          <w:rFonts w:ascii="Calibri" w:hAnsi="Calibri"/>
          <w:sz w:val="28"/>
        </w:rPr>
        <w:t>a</w:t>
      </w:r>
      <w:r w:rsidR="00D87A4E">
        <w:rPr>
          <w:rFonts w:ascii="Calibri" w:hAnsi="Calibri"/>
          <w:sz w:val="28"/>
        </w:rPr>
        <w:t>dopt</w:t>
      </w:r>
      <w:r>
        <w:rPr>
          <w:rFonts w:ascii="Calibri" w:hAnsi="Calibri"/>
          <w:sz w:val="28"/>
        </w:rPr>
        <w:t>ed</w:t>
      </w:r>
      <w:proofErr w:type="gramEnd"/>
      <w:r>
        <w:rPr>
          <w:rFonts w:ascii="Calibri" w:hAnsi="Calibri"/>
          <w:sz w:val="28"/>
        </w:rPr>
        <w:t xml:space="preserve"> at the Inaugural Plenary Meeting)</w:t>
      </w:r>
    </w:p>
    <w:p w:rsidR="004830EA" w:rsidRPr="006B397A" w:rsidRDefault="009867CC" w:rsidP="006B397A">
      <w:pPr>
        <w:pStyle w:val="Restitle"/>
      </w:pPr>
      <w:r w:rsidRPr="006B397A">
        <w:t>Annual f</w:t>
      </w:r>
      <w:r w:rsidR="004830EA" w:rsidRPr="006B397A">
        <w:t>our-year rolling Operational Plan</w:t>
      </w:r>
      <w:r w:rsidRPr="006B397A">
        <w:t>s</w:t>
      </w:r>
      <w:r w:rsidR="004830EA" w:rsidRPr="006B397A">
        <w:t xml:space="preserve"> for the </w:t>
      </w:r>
      <w:r w:rsidR="00943E93" w:rsidRPr="006B397A">
        <w:t>Union</w:t>
      </w:r>
      <w:r w:rsidR="004830EA" w:rsidRPr="006B397A">
        <w:t xml:space="preserve"> </w:t>
      </w:r>
      <w:r w:rsidR="00DB1269" w:rsidRPr="006B397A">
        <w:t>for 2020</w:t>
      </w:r>
      <w:r w:rsidR="004830EA" w:rsidRPr="006B397A">
        <w:t>-202</w:t>
      </w:r>
      <w:r w:rsidR="00DB1269" w:rsidRPr="006B397A">
        <w:t>3</w:t>
      </w:r>
    </w:p>
    <w:p w:rsidR="004830EA" w:rsidRPr="006B397A" w:rsidRDefault="004830EA" w:rsidP="00577E11">
      <w:pPr>
        <w:pStyle w:val="Normalaftertitle"/>
        <w:jc w:val="both"/>
      </w:pPr>
      <w:r w:rsidRPr="006B397A">
        <w:t>The Council,</w:t>
      </w:r>
    </w:p>
    <w:p w:rsidR="004830EA" w:rsidRPr="006B397A" w:rsidRDefault="004830EA" w:rsidP="00577E11">
      <w:pPr>
        <w:pStyle w:val="Call"/>
        <w:jc w:val="both"/>
      </w:pPr>
      <w:proofErr w:type="gramStart"/>
      <w:r w:rsidRPr="006B397A">
        <w:t>recognizing</w:t>
      </w:r>
      <w:proofErr w:type="gramEnd"/>
    </w:p>
    <w:p w:rsidR="004830EA" w:rsidRPr="00C35D10" w:rsidRDefault="004830EA" w:rsidP="00577E11">
      <w:pPr>
        <w:spacing w:before="120" w:after="0" w:line="240" w:lineRule="auto"/>
        <w:jc w:val="both"/>
        <w:rPr>
          <w:rFonts w:cstheme="minorHAnsi"/>
          <w:szCs w:val="24"/>
          <w:lang w:val="en-US"/>
        </w:rPr>
      </w:pPr>
      <w:proofErr w:type="gramStart"/>
      <w:r w:rsidRPr="00C35D10">
        <w:rPr>
          <w:rFonts w:cstheme="minorHAnsi"/>
          <w:szCs w:val="24"/>
          <w:lang w:val="en-US"/>
        </w:rPr>
        <w:t>the</w:t>
      </w:r>
      <w:proofErr w:type="gramEnd"/>
      <w:r w:rsidRPr="00C35D10">
        <w:rPr>
          <w:rFonts w:cstheme="minorHAnsi"/>
          <w:szCs w:val="24"/>
          <w:lang w:val="en-US"/>
        </w:rPr>
        <w:t xml:space="preserve"> provisions of Articles 5, 11A, 12, 14A, 15 and 18 of the ITU Convention,</w:t>
      </w:r>
    </w:p>
    <w:p w:rsidR="004830EA" w:rsidRPr="006B397A" w:rsidRDefault="004830EA" w:rsidP="00577E11">
      <w:pPr>
        <w:pStyle w:val="Call"/>
        <w:jc w:val="both"/>
      </w:pPr>
      <w:proofErr w:type="gramStart"/>
      <w:r w:rsidRPr="006B397A">
        <w:t>recalling</w:t>
      </w:r>
      <w:proofErr w:type="gramEnd"/>
    </w:p>
    <w:p w:rsidR="004830EA" w:rsidRDefault="004830EA" w:rsidP="00577E11">
      <w:pPr>
        <w:spacing w:before="120" w:after="0" w:line="240" w:lineRule="auto"/>
        <w:jc w:val="both"/>
        <w:rPr>
          <w:rFonts w:cstheme="minorHAnsi"/>
          <w:szCs w:val="24"/>
        </w:rPr>
      </w:pPr>
      <w:r w:rsidRPr="00036299">
        <w:rPr>
          <w:rFonts w:cstheme="minorHAnsi"/>
          <w:szCs w:val="24"/>
        </w:rPr>
        <w:t>Resolution</w:t>
      </w:r>
      <w:r>
        <w:rPr>
          <w:rFonts w:cstheme="minorHAnsi"/>
          <w:szCs w:val="24"/>
        </w:rPr>
        <w:t xml:space="preserve"> 71 </w:t>
      </w:r>
      <w:r w:rsidRPr="00036299">
        <w:rPr>
          <w:rFonts w:cstheme="minorHAnsi"/>
          <w:szCs w:val="24"/>
        </w:rPr>
        <w:t>(</w:t>
      </w:r>
      <w:r>
        <w:rPr>
          <w:rFonts w:cstheme="minorHAnsi"/>
          <w:szCs w:val="24"/>
        </w:rPr>
        <w:t xml:space="preserve">Rev. </w:t>
      </w:r>
      <w:r w:rsidR="00DB1269">
        <w:rPr>
          <w:rFonts w:cstheme="minorHAnsi"/>
          <w:szCs w:val="24"/>
        </w:rPr>
        <w:t>Dubai, 2018</w:t>
      </w:r>
      <w:r>
        <w:rPr>
          <w:rFonts w:cstheme="minorHAnsi"/>
          <w:szCs w:val="24"/>
        </w:rPr>
        <w:t>) on the Strategic Plan for the Union 20</w:t>
      </w:r>
      <w:r w:rsidR="00DB1269">
        <w:rPr>
          <w:rFonts w:cstheme="minorHAnsi"/>
          <w:szCs w:val="24"/>
        </w:rPr>
        <w:t>20-2023</w:t>
      </w:r>
      <w:r w:rsidR="00103E88">
        <w:rPr>
          <w:rFonts w:cstheme="minorHAnsi"/>
          <w:szCs w:val="24"/>
        </w:rPr>
        <w:t xml:space="preserve"> and Resolution</w:t>
      </w:r>
      <w:r w:rsidR="00577E11">
        <w:rPr>
          <w:rFonts w:cstheme="minorHAnsi"/>
          <w:szCs w:val="24"/>
        </w:rPr>
        <w:t> </w:t>
      </w:r>
      <w:r w:rsidR="006B397A">
        <w:rPr>
          <w:rFonts w:cstheme="minorHAnsi"/>
          <w:szCs w:val="24"/>
        </w:rPr>
        <w:t>151 (Rev. </w:t>
      </w:r>
      <w:r w:rsidR="00DB1269">
        <w:rPr>
          <w:rFonts w:cstheme="minorHAnsi"/>
          <w:szCs w:val="24"/>
        </w:rPr>
        <w:t>Dubai</w:t>
      </w:r>
      <w:r>
        <w:rPr>
          <w:rFonts w:cstheme="minorHAnsi"/>
          <w:szCs w:val="24"/>
        </w:rPr>
        <w:t>, 201</w:t>
      </w:r>
      <w:r w:rsidR="00307029">
        <w:rPr>
          <w:rFonts w:cstheme="minorHAnsi"/>
          <w:szCs w:val="24"/>
        </w:rPr>
        <w:t>8</w:t>
      </w:r>
      <w:r>
        <w:rPr>
          <w:rFonts w:cstheme="minorHAnsi"/>
          <w:szCs w:val="24"/>
        </w:rPr>
        <w:t xml:space="preserve">) on </w:t>
      </w:r>
      <w:r w:rsidR="00103E88">
        <w:rPr>
          <w:rFonts w:cstheme="minorHAnsi"/>
          <w:szCs w:val="24"/>
        </w:rPr>
        <w:t xml:space="preserve">the implementation of </w:t>
      </w:r>
      <w:r>
        <w:rPr>
          <w:rFonts w:cstheme="minorHAnsi"/>
          <w:szCs w:val="24"/>
        </w:rPr>
        <w:t>R</w:t>
      </w:r>
      <w:r w:rsidR="00103E88">
        <w:rPr>
          <w:rFonts w:cstheme="minorHAnsi"/>
          <w:szCs w:val="24"/>
        </w:rPr>
        <w:t>esults-based management</w:t>
      </w:r>
      <w:r w:rsidR="006B397A">
        <w:rPr>
          <w:rFonts w:cstheme="minorHAnsi"/>
          <w:szCs w:val="24"/>
        </w:rPr>
        <w:t>,</w:t>
      </w:r>
    </w:p>
    <w:p w:rsidR="004830EA" w:rsidRPr="006B397A" w:rsidRDefault="006B397A" w:rsidP="00577E11">
      <w:pPr>
        <w:pStyle w:val="Call"/>
        <w:jc w:val="both"/>
      </w:pPr>
      <w:proofErr w:type="gramStart"/>
      <w:r>
        <w:t>having</w:t>
      </w:r>
      <w:proofErr w:type="gramEnd"/>
      <w:r>
        <w:t xml:space="preserve"> considered</w:t>
      </w:r>
    </w:p>
    <w:p w:rsidR="004830EA" w:rsidRPr="00C35D10" w:rsidRDefault="004830EA" w:rsidP="00577E11">
      <w:pPr>
        <w:spacing w:before="120" w:after="0" w:line="240" w:lineRule="auto"/>
        <w:jc w:val="both"/>
        <w:rPr>
          <w:rFonts w:cstheme="minorHAnsi"/>
          <w:szCs w:val="24"/>
          <w:lang w:val="en-US"/>
        </w:rPr>
      </w:pPr>
      <w:proofErr w:type="gramStart"/>
      <w:r w:rsidRPr="00C35D10">
        <w:rPr>
          <w:rFonts w:cstheme="minorHAnsi"/>
          <w:szCs w:val="24"/>
          <w:lang w:val="en-US"/>
        </w:rPr>
        <w:t>the</w:t>
      </w:r>
      <w:proofErr w:type="gramEnd"/>
      <w:r w:rsidRPr="00C35D10">
        <w:rPr>
          <w:rFonts w:cstheme="minorHAnsi"/>
          <w:szCs w:val="24"/>
          <w:lang w:val="en-US"/>
        </w:rPr>
        <w:t xml:space="preserve"> draft fou</w:t>
      </w:r>
      <w:r w:rsidR="00DB1269">
        <w:rPr>
          <w:rFonts w:cstheme="minorHAnsi"/>
          <w:szCs w:val="24"/>
          <w:lang w:val="en-US"/>
        </w:rPr>
        <w:t>r-year rolling Operational Plan</w:t>
      </w:r>
      <w:r w:rsidR="00CF2700">
        <w:rPr>
          <w:rFonts w:cstheme="minorHAnsi"/>
          <w:szCs w:val="24"/>
          <w:lang w:val="en-US"/>
        </w:rPr>
        <w:t>s</w:t>
      </w:r>
      <w:r w:rsidRPr="00C35D10">
        <w:rPr>
          <w:rFonts w:cstheme="minorHAnsi"/>
          <w:szCs w:val="24"/>
          <w:lang w:val="en-US"/>
        </w:rPr>
        <w:t xml:space="preserve"> for 20</w:t>
      </w:r>
      <w:r w:rsidR="00DB1269">
        <w:rPr>
          <w:rFonts w:cstheme="minorHAnsi"/>
          <w:szCs w:val="24"/>
          <w:lang w:val="en-US"/>
        </w:rPr>
        <w:t>20</w:t>
      </w:r>
      <w:r w:rsidRPr="00C35D10">
        <w:rPr>
          <w:rFonts w:cstheme="minorHAnsi"/>
          <w:szCs w:val="24"/>
          <w:lang w:val="en-US"/>
        </w:rPr>
        <w:t>-202</w:t>
      </w:r>
      <w:r w:rsidR="00DB1269">
        <w:rPr>
          <w:rFonts w:cstheme="minorHAnsi"/>
          <w:szCs w:val="24"/>
          <w:lang w:val="en-US"/>
        </w:rPr>
        <w:t>3</w:t>
      </w:r>
      <w:r w:rsidRPr="00C35D10">
        <w:rPr>
          <w:rFonts w:cstheme="minorHAnsi"/>
          <w:szCs w:val="24"/>
          <w:lang w:val="en-US"/>
        </w:rPr>
        <w:t xml:space="preserve"> </w:t>
      </w:r>
      <w:r w:rsidRPr="00AD6833">
        <w:rPr>
          <w:rFonts w:cstheme="minorHAnsi"/>
          <w:szCs w:val="24"/>
          <w:lang w:val="en-US"/>
        </w:rPr>
        <w:t xml:space="preserve">(Document </w:t>
      </w:r>
      <w:hyperlink r:id="rId9" w:history="1">
        <w:r w:rsidRPr="00B02A8D">
          <w:rPr>
            <w:rStyle w:val="Hyperlink"/>
          </w:rPr>
          <w:t>C1</w:t>
        </w:r>
        <w:r w:rsidR="00DB1269" w:rsidRPr="00B02A8D">
          <w:rPr>
            <w:rStyle w:val="Hyperlink"/>
          </w:rPr>
          <w:t>9/</w:t>
        </w:r>
        <w:r w:rsidR="00B02A8D" w:rsidRPr="00B02A8D">
          <w:rPr>
            <w:rStyle w:val="Hyperlink"/>
          </w:rPr>
          <w:t>28</w:t>
        </w:r>
      </w:hyperlink>
      <w:hyperlink r:id="rId10" w:history="1"/>
      <w:r w:rsidR="00DB1269">
        <w:t>),</w:t>
      </w:r>
    </w:p>
    <w:p w:rsidR="004830EA" w:rsidRPr="006B397A" w:rsidRDefault="004830EA" w:rsidP="00577E11">
      <w:pPr>
        <w:pStyle w:val="Call"/>
        <w:jc w:val="both"/>
      </w:pPr>
      <w:proofErr w:type="gramStart"/>
      <w:r w:rsidRPr="006B397A">
        <w:t>having</w:t>
      </w:r>
      <w:proofErr w:type="gramEnd"/>
      <w:r w:rsidRPr="006B397A">
        <w:t xml:space="preserve"> also considered</w:t>
      </w:r>
    </w:p>
    <w:p w:rsidR="004830EA" w:rsidRPr="00C35CD3" w:rsidRDefault="004830EA" w:rsidP="00577E11">
      <w:pPr>
        <w:spacing w:before="120" w:after="0" w:line="240" w:lineRule="auto"/>
        <w:jc w:val="both"/>
        <w:rPr>
          <w:rFonts w:cstheme="minorHAnsi"/>
          <w:szCs w:val="24"/>
        </w:rPr>
      </w:pPr>
      <w:r w:rsidRPr="00C35CD3">
        <w:rPr>
          <w:rFonts w:cstheme="minorHAnsi"/>
          <w:szCs w:val="24"/>
        </w:rPr>
        <w:t xml:space="preserve">the need for the </w:t>
      </w:r>
      <w:r w:rsidRPr="003D331D">
        <w:rPr>
          <w:rFonts w:cstheme="minorHAnsi"/>
          <w:szCs w:val="24"/>
        </w:rPr>
        <w:t>Secretary-General</w:t>
      </w:r>
      <w:r>
        <w:rPr>
          <w:rFonts w:cstheme="minorHAnsi"/>
          <w:szCs w:val="24"/>
        </w:rPr>
        <w:t xml:space="preserve"> and th</w:t>
      </w:r>
      <w:bookmarkStart w:id="0" w:name="_GoBack"/>
      <w:bookmarkEnd w:id="0"/>
      <w:r>
        <w:rPr>
          <w:rFonts w:cstheme="minorHAnsi"/>
          <w:szCs w:val="24"/>
        </w:rPr>
        <w:t xml:space="preserve">e </w:t>
      </w:r>
      <w:r w:rsidRPr="00C35CD3">
        <w:rPr>
          <w:rFonts w:cstheme="minorHAnsi"/>
          <w:szCs w:val="24"/>
        </w:rPr>
        <w:t>Director</w:t>
      </w:r>
      <w:r>
        <w:rPr>
          <w:rFonts w:cstheme="minorHAnsi"/>
          <w:szCs w:val="24"/>
        </w:rPr>
        <w:t>s</w:t>
      </w:r>
      <w:r w:rsidRPr="00C35CD3">
        <w:rPr>
          <w:rFonts w:cstheme="minorHAnsi"/>
          <w:szCs w:val="24"/>
        </w:rPr>
        <w:t xml:space="preserve"> of the Bureau</w:t>
      </w:r>
      <w:r>
        <w:rPr>
          <w:rFonts w:cstheme="minorHAnsi"/>
          <w:szCs w:val="24"/>
        </w:rPr>
        <w:t>x</w:t>
      </w:r>
      <w:r w:rsidRPr="00C35CD3">
        <w:rPr>
          <w:rFonts w:cstheme="minorHAnsi"/>
          <w:szCs w:val="24"/>
        </w:rPr>
        <w:t xml:space="preserve"> to have some flexibility in the implementation of the </w:t>
      </w:r>
      <w:r>
        <w:rPr>
          <w:rFonts w:cstheme="minorHAnsi"/>
          <w:szCs w:val="24"/>
        </w:rPr>
        <w:t xml:space="preserve">corresponding </w:t>
      </w:r>
      <w:r w:rsidR="00DB1269">
        <w:rPr>
          <w:rFonts w:cstheme="minorHAnsi"/>
          <w:szCs w:val="24"/>
        </w:rPr>
        <w:t xml:space="preserve">sections of the </w:t>
      </w:r>
      <w:r w:rsidR="00103E88">
        <w:rPr>
          <w:rFonts w:cstheme="minorHAnsi"/>
          <w:szCs w:val="24"/>
        </w:rPr>
        <w:t>A</w:t>
      </w:r>
      <w:r w:rsidR="00D20D3C">
        <w:rPr>
          <w:rFonts w:cstheme="minorHAnsi"/>
          <w:szCs w:val="24"/>
        </w:rPr>
        <w:t xml:space="preserve">nnual </w:t>
      </w:r>
      <w:r w:rsidRPr="00C35CD3">
        <w:rPr>
          <w:rFonts w:cstheme="minorHAnsi"/>
          <w:szCs w:val="24"/>
        </w:rPr>
        <w:t>four-year rolling Operational Plan</w:t>
      </w:r>
      <w:r w:rsidR="00D20D3C">
        <w:rPr>
          <w:rFonts w:cstheme="minorHAnsi"/>
          <w:szCs w:val="24"/>
        </w:rPr>
        <w:t>s</w:t>
      </w:r>
      <w:r w:rsidRPr="00C35CD3">
        <w:rPr>
          <w:rFonts w:cstheme="minorHAnsi"/>
          <w:szCs w:val="24"/>
        </w:rPr>
        <w:t xml:space="preserve"> so as to take into consideration any changes that may occur during the interval between two Council sessions,</w:t>
      </w:r>
    </w:p>
    <w:p w:rsidR="004830EA" w:rsidRPr="006B397A" w:rsidRDefault="006B397A" w:rsidP="00577E11">
      <w:pPr>
        <w:pStyle w:val="Call"/>
        <w:jc w:val="both"/>
      </w:pPr>
      <w:r>
        <w:t>resolves</w:t>
      </w:r>
    </w:p>
    <w:p w:rsidR="004830EA" w:rsidRPr="00AD6833" w:rsidRDefault="004830EA" w:rsidP="00577E11">
      <w:pPr>
        <w:spacing w:before="120" w:after="0" w:line="240" w:lineRule="auto"/>
        <w:jc w:val="both"/>
        <w:rPr>
          <w:rFonts w:cstheme="minorHAnsi"/>
          <w:szCs w:val="24"/>
        </w:rPr>
      </w:pPr>
      <w:r w:rsidRPr="00AD6833">
        <w:rPr>
          <w:rFonts w:cstheme="minorHAnsi"/>
          <w:szCs w:val="24"/>
        </w:rPr>
        <w:t>1</w:t>
      </w:r>
      <w:r w:rsidRPr="00AD6833">
        <w:rPr>
          <w:rFonts w:cstheme="minorHAnsi"/>
          <w:szCs w:val="24"/>
        </w:rPr>
        <w:tab/>
        <w:t xml:space="preserve">to approve the </w:t>
      </w:r>
      <w:r w:rsidR="009867CC">
        <w:rPr>
          <w:rFonts w:cstheme="minorHAnsi"/>
          <w:szCs w:val="24"/>
        </w:rPr>
        <w:t xml:space="preserve">annual </w:t>
      </w:r>
      <w:r w:rsidRPr="00AD6833">
        <w:rPr>
          <w:rFonts w:cstheme="minorHAnsi"/>
          <w:szCs w:val="24"/>
        </w:rPr>
        <w:t>fou</w:t>
      </w:r>
      <w:r w:rsidR="00DB1269">
        <w:rPr>
          <w:rFonts w:cstheme="minorHAnsi"/>
          <w:szCs w:val="24"/>
        </w:rPr>
        <w:t>r-year rolling Operational Plan</w:t>
      </w:r>
      <w:r w:rsidR="009867CC">
        <w:rPr>
          <w:rFonts w:cstheme="minorHAnsi"/>
          <w:szCs w:val="24"/>
        </w:rPr>
        <w:t>s</w:t>
      </w:r>
      <w:r w:rsidR="00DB1269">
        <w:rPr>
          <w:rFonts w:cstheme="minorHAnsi"/>
          <w:szCs w:val="24"/>
        </w:rPr>
        <w:t xml:space="preserve"> for the Union for 2020</w:t>
      </w:r>
      <w:r w:rsidRPr="00AD6833">
        <w:rPr>
          <w:rFonts w:cstheme="minorHAnsi"/>
          <w:szCs w:val="24"/>
        </w:rPr>
        <w:t>-202</w:t>
      </w:r>
      <w:r w:rsidR="00DB1269">
        <w:rPr>
          <w:rFonts w:cstheme="minorHAnsi"/>
          <w:szCs w:val="24"/>
        </w:rPr>
        <w:t>3</w:t>
      </w:r>
      <w:r w:rsidRPr="00AD6833">
        <w:rPr>
          <w:rFonts w:cstheme="minorHAnsi"/>
          <w:szCs w:val="24"/>
        </w:rPr>
        <w:t>; and</w:t>
      </w:r>
    </w:p>
    <w:p w:rsidR="004830EA" w:rsidRPr="009D3FFC" w:rsidRDefault="004830EA" w:rsidP="00577E11">
      <w:pPr>
        <w:spacing w:before="120"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2</w:t>
      </w:r>
      <w:r>
        <w:rPr>
          <w:rFonts w:cstheme="minorHAnsi"/>
          <w:szCs w:val="24"/>
        </w:rPr>
        <w:tab/>
      </w:r>
      <w:r w:rsidRPr="009D3FFC">
        <w:rPr>
          <w:rFonts w:cstheme="minorHAnsi"/>
          <w:szCs w:val="24"/>
        </w:rPr>
        <w:t>to allow the Secretary</w:t>
      </w:r>
      <w:r>
        <w:rPr>
          <w:rFonts w:cstheme="minorHAnsi"/>
          <w:szCs w:val="24"/>
        </w:rPr>
        <w:t>-</w:t>
      </w:r>
      <w:r w:rsidRPr="009D3FFC">
        <w:rPr>
          <w:rFonts w:cstheme="minorHAnsi"/>
          <w:szCs w:val="24"/>
        </w:rPr>
        <w:t xml:space="preserve">General and the Directors the necessary flexibility in the implementation of the corresponding </w:t>
      </w:r>
      <w:r w:rsidR="00DB1269">
        <w:rPr>
          <w:rFonts w:cstheme="minorHAnsi"/>
          <w:szCs w:val="24"/>
        </w:rPr>
        <w:t xml:space="preserve">sections of the </w:t>
      </w:r>
      <w:r w:rsidR="00D20D3C">
        <w:rPr>
          <w:rFonts w:cstheme="minorHAnsi"/>
          <w:szCs w:val="24"/>
        </w:rPr>
        <w:t xml:space="preserve">annual </w:t>
      </w:r>
      <w:r w:rsidRPr="009D3FFC">
        <w:rPr>
          <w:rFonts w:cstheme="minorHAnsi"/>
          <w:szCs w:val="24"/>
        </w:rPr>
        <w:t>four-year rolling Operational Plan</w:t>
      </w:r>
      <w:r w:rsidR="00D20D3C">
        <w:rPr>
          <w:rFonts w:cstheme="minorHAnsi"/>
          <w:szCs w:val="24"/>
        </w:rPr>
        <w:t>s</w:t>
      </w:r>
      <w:r w:rsidRPr="009D3FFC">
        <w:rPr>
          <w:rFonts w:cstheme="minorHAnsi"/>
          <w:szCs w:val="24"/>
        </w:rPr>
        <w:t xml:space="preserve"> for 20</w:t>
      </w:r>
      <w:r w:rsidR="00DB1269">
        <w:rPr>
          <w:rFonts w:cstheme="minorHAnsi"/>
          <w:szCs w:val="24"/>
        </w:rPr>
        <w:t>20</w:t>
      </w:r>
      <w:r w:rsidRPr="009D3FFC">
        <w:rPr>
          <w:rFonts w:cstheme="minorHAnsi"/>
          <w:szCs w:val="24"/>
        </w:rPr>
        <w:t>-20</w:t>
      </w:r>
      <w:r>
        <w:rPr>
          <w:rFonts w:cstheme="minorHAnsi"/>
          <w:szCs w:val="24"/>
        </w:rPr>
        <w:t>2</w:t>
      </w:r>
      <w:r w:rsidR="00DB1269">
        <w:rPr>
          <w:rFonts w:cstheme="minorHAnsi"/>
          <w:szCs w:val="24"/>
        </w:rPr>
        <w:t>3</w:t>
      </w:r>
      <w:r w:rsidRPr="009D3FFC">
        <w:rPr>
          <w:rFonts w:cstheme="minorHAnsi"/>
          <w:szCs w:val="24"/>
        </w:rPr>
        <w:t>.</w:t>
      </w:r>
    </w:p>
    <w:p w:rsidR="004830EA" w:rsidRPr="00291C3A" w:rsidRDefault="004830EA" w:rsidP="006B397A">
      <w:pPr>
        <w:spacing w:before="840" w:after="0"/>
        <w:jc w:val="center"/>
        <w:rPr>
          <w:lang w:val="en"/>
        </w:rPr>
      </w:pPr>
      <w:bookmarkStart w:id="1" w:name="_Toc126493802"/>
      <w:bookmarkStart w:id="2" w:name="_Toc126505976"/>
      <w:r w:rsidRPr="002452F8">
        <w:rPr>
          <w:rFonts w:cstheme="minorHAnsi"/>
          <w:szCs w:val="24"/>
        </w:rPr>
        <w:t>__________________</w:t>
      </w:r>
      <w:bookmarkEnd w:id="1"/>
      <w:bookmarkEnd w:id="2"/>
    </w:p>
    <w:sectPr w:rsidR="004830EA" w:rsidRPr="00291C3A" w:rsidSect="00F909B7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386" w:rsidRDefault="009E1386" w:rsidP="00972AD5">
      <w:pPr>
        <w:spacing w:after="0" w:line="240" w:lineRule="auto"/>
      </w:pPr>
      <w:r>
        <w:separator/>
      </w:r>
    </w:p>
  </w:endnote>
  <w:endnote w:type="continuationSeparator" w:id="0">
    <w:p w:rsidR="009E1386" w:rsidRDefault="009E1386" w:rsidP="0097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AD1" w:rsidRPr="00AD6833" w:rsidRDefault="004C7AD1" w:rsidP="00F909B7">
    <w:pPr>
      <w:pStyle w:val="Footer"/>
      <w:rPr>
        <w:color w:val="D9D9D9" w:themeColor="background1" w:themeShade="D9"/>
      </w:rPr>
    </w:pPr>
    <w:r w:rsidRPr="00AD6833">
      <w:rPr>
        <w:color w:val="D9D9D9" w:themeColor="background1" w:themeShade="D9"/>
      </w:rPr>
      <w:fldChar w:fldCharType="begin"/>
    </w:r>
    <w:r w:rsidRPr="00AD6833">
      <w:rPr>
        <w:color w:val="D9D9D9" w:themeColor="background1" w:themeShade="D9"/>
      </w:rPr>
      <w:instrText xml:space="preserve"> FILENAME \p  \* MERGEFORMAT </w:instrText>
    </w:r>
    <w:r w:rsidRPr="00AD6833">
      <w:rPr>
        <w:color w:val="D9D9D9" w:themeColor="background1" w:themeShade="D9"/>
      </w:rPr>
      <w:fldChar w:fldCharType="separate"/>
    </w:r>
    <w:r w:rsidRPr="00AD6833">
      <w:rPr>
        <w:color w:val="D9D9D9" w:themeColor="background1" w:themeShade="D9"/>
      </w:rPr>
      <w:t>Document1</w:t>
    </w:r>
    <w:r w:rsidRPr="00AD6833">
      <w:rPr>
        <w:color w:val="D9D9D9" w:themeColor="background1" w:themeShade="D9"/>
      </w:rPr>
      <w:fldChar w:fldCharType="end"/>
    </w:r>
    <w:r w:rsidRPr="00AD6833">
      <w:rPr>
        <w:color w:val="D9D9D9" w:themeColor="background1" w:themeShade="D9"/>
      </w:rPr>
      <w:tab/>
    </w:r>
    <w:r w:rsidRPr="00AD6833">
      <w:rPr>
        <w:color w:val="D9D9D9" w:themeColor="background1" w:themeShade="D9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CAF" w:rsidRDefault="00F64CAF" w:rsidP="00F64CA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386" w:rsidRDefault="009E1386" w:rsidP="00972AD5">
      <w:pPr>
        <w:spacing w:after="0" w:line="240" w:lineRule="auto"/>
      </w:pPr>
      <w:r>
        <w:separator/>
      </w:r>
    </w:p>
  </w:footnote>
  <w:footnote w:type="continuationSeparator" w:id="0">
    <w:p w:rsidR="009E1386" w:rsidRDefault="009E1386" w:rsidP="0097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AD1" w:rsidRDefault="004C7AD1" w:rsidP="00F909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35</w:t>
    </w:r>
    <w:r>
      <w:rPr>
        <w:noProof/>
      </w:rPr>
      <w:fldChar w:fldCharType="end"/>
    </w:r>
  </w:p>
  <w:p w:rsidR="004C7AD1" w:rsidRDefault="004C7AD1" w:rsidP="00F909B7">
    <w:pPr>
      <w:pStyle w:val="Header"/>
    </w:pPr>
    <w:r>
      <w:t>C18/32-E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1868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386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E2DF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D290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B286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9230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44A4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00CC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7E8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D08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DD8DF10"/>
    <w:lvl w:ilvl="0">
      <w:numFmt w:val="bullet"/>
      <w:lvlText w:val="*"/>
      <w:lvlJc w:val="left"/>
    </w:lvl>
  </w:abstractNum>
  <w:abstractNum w:abstractNumId="11" w15:restartNumberingAfterBreak="0">
    <w:nsid w:val="02A345A7"/>
    <w:multiLevelType w:val="hybridMultilevel"/>
    <w:tmpl w:val="D9A056A2"/>
    <w:lvl w:ilvl="0" w:tplc="36BE7FF4">
      <w:start w:val="18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3813DC"/>
    <w:multiLevelType w:val="hybridMultilevel"/>
    <w:tmpl w:val="0804F6D0"/>
    <w:lvl w:ilvl="0" w:tplc="36BE7FF4">
      <w:start w:val="18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341B0D"/>
    <w:multiLevelType w:val="hybridMultilevel"/>
    <w:tmpl w:val="F0C44EEC"/>
    <w:lvl w:ilvl="0" w:tplc="36BE7FF4">
      <w:start w:val="18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415ECE"/>
    <w:multiLevelType w:val="hybridMultilevel"/>
    <w:tmpl w:val="B1D00A96"/>
    <w:lvl w:ilvl="0" w:tplc="36BE7FF4">
      <w:start w:val="18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44431E"/>
    <w:multiLevelType w:val="hybridMultilevel"/>
    <w:tmpl w:val="2702D3B4"/>
    <w:lvl w:ilvl="0" w:tplc="1D56E3E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D31889"/>
    <w:multiLevelType w:val="hybridMultilevel"/>
    <w:tmpl w:val="D1901F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661558"/>
    <w:multiLevelType w:val="hybridMultilevel"/>
    <w:tmpl w:val="E2D8FFC2"/>
    <w:lvl w:ilvl="0" w:tplc="663469F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966AFE"/>
    <w:multiLevelType w:val="hybridMultilevel"/>
    <w:tmpl w:val="C5ACD824"/>
    <w:lvl w:ilvl="0" w:tplc="36BE7FF4">
      <w:start w:val="18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336C35"/>
    <w:multiLevelType w:val="hybridMultilevel"/>
    <w:tmpl w:val="00B80E14"/>
    <w:lvl w:ilvl="0" w:tplc="36BE7FF4">
      <w:start w:val="18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242ECF"/>
    <w:multiLevelType w:val="hybridMultilevel"/>
    <w:tmpl w:val="F25C3FFC"/>
    <w:lvl w:ilvl="0" w:tplc="36BE7FF4">
      <w:start w:val="18"/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E83386A"/>
    <w:multiLevelType w:val="hybridMultilevel"/>
    <w:tmpl w:val="DF5AF9CE"/>
    <w:lvl w:ilvl="0" w:tplc="36BE7FF4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0"/>
  </w:num>
  <w:num w:numId="3">
    <w:abstractNumId w:val="17"/>
  </w:num>
  <w:num w:numId="4">
    <w:abstractNumId w:val="15"/>
  </w:num>
  <w:num w:numId="5">
    <w:abstractNumId w:val="19"/>
  </w:num>
  <w:num w:numId="6">
    <w:abstractNumId w:val="13"/>
  </w:num>
  <w:num w:numId="7">
    <w:abstractNumId w:val="12"/>
  </w:num>
  <w:num w:numId="8">
    <w:abstractNumId w:val="21"/>
  </w:num>
  <w:num w:numId="9">
    <w:abstractNumId w:val="18"/>
  </w:num>
  <w:num w:numId="10">
    <w:abstractNumId w:val="14"/>
  </w:num>
  <w:num w:numId="11">
    <w:abstractNumId w:val="11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567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3A"/>
    <w:rsid w:val="0004666F"/>
    <w:rsid w:val="00066609"/>
    <w:rsid w:val="000700B2"/>
    <w:rsid w:val="00073115"/>
    <w:rsid w:val="000830E2"/>
    <w:rsid w:val="000C4E62"/>
    <w:rsid w:val="000C750D"/>
    <w:rsid w:val="000D07B1"/>
    <w:rsid w:val="000D1D64"/>
    <w:rsid w:val="000E3CEF"/>
    <w:rsid w:val="00103E88"/>
    <w:rsid w:val="001079DF"/>
    <w:rsid w:val="00113B54"/>
    <w:rsid w:val="0016313A"/>
    <w:rsid w:val="0017135D"/>
    <w:rsid w:val="00177C3A"/>
    <w:rsid w:val="00187054"/>
    <w:rsid w:val="001A03E5"/>
    <w:rsid w:val="001D3293"/>
    <w:rsid w:val="001D7797"/>
    <w:rsid w:val="001E4A08"/>
    <w:rsid w:val="001F1E58"/>
    <w:rsid w:val="001F31DB"/>
    <w:rsid w:val="00221270"/>
    <w:rsid w:val="00250A8E"/>
    <w:rsid w:val="0028020A"/>
    <w:rsid w:val="00291C3A"/>
    <w:rsid w:val="00294CB7"/>
    <w:rsid w:val="002A2944"/>
    <w:rsid w:val="002F0FF9"/>
    <w:rsid w:val="003049A2"/>
    <w:rsid w:val="00305F55"/>
    <w:rsid w:val="00307029"/>
    <w:rsid w:val="00310645"/>
    <w:rsid w:val="003161CB"/>
    <w:rsid w:val="003300FF"/>
    <w:rsid w:val="00334F67"/>
    <w:rsid w:val="00336D96"/>
    <w:rsid w:val="00347C23"/>
    <w:rsid w:val="00366D25"/>
    <w:rsid w:val="00387873"/>
    <w:rsid w:val="003A221B"/>
    <w:rsid w:val="003A284C"/>
    <w:rsid w:val="003B3384"/>
    <w:rsid w:val="003F6EA4"/>
    <w:rsid w:val="00413859"/>
    <w:rsid w:val="004166E0"/>
    <w:rsid w:val="00421817"/>
    <w:rsid w:val="00425968"/>
    <w:rsid w:val="00427DF3"/>
    <w:rsid w:val="004505DA"/>
    <w:rsid w:val="00473A6B"/>
    <w:rsid w:val="004830EA"/>
    <w:rsid w:val="00486DE6"/>
    <w:rsid w:val="004926A2"/>
    <w:rsid w:val="00496CC7"/>
    <w:rsid w:val="004B323E"/>
    <w:rsid w:val="004C7AD1"/>
    <w:rsid w:val="00505579"/>
    <w:rsid w:val="0054626C"/>
    <w:rsid w:val="005513FB"/>
    <w:rsid w:val="00561919"/>
    <w:rsid w:val="00563D21"/>
    <w:rsid w:val="00570693"/>
    <w:rsid w:val="00571C17"/>
    <w:rsid w:val="00577E11"/>
    <w:rsid w:val="0058792D"/>
    <w:rsid w:val="005973BB"/>
    <w:rsid w:val="005A4879"/>
    <w:rsid w:val="005A7C64"/>
    <w:rsid w:val="005B5BDD"/>
    <w:rsid w:val="005D113F"/>
    <w:rsid w:val="00606E63"/>
    <w:rsid w:val="0066058A"/>
    <w:rsid w:val="00662BE2"/>
    <w:rsid w:val="00680482"/>
    <w:rsid w:val="00681497"/>
    <w:rsid w:val="00686658"/>
    <w:rsid w:val="006958D2"/>
    <w:rsid w:val="006B397A"/>
    <w:rsid w:val="006B5E98"/>
    <w:rsid w:val="006D546B"/>
    <w:rsid w:val="007037D0"/>
    <w:rsid w:val="0070443C"/>
    <w:rsid w:val="00707CAF"/>
    <w:rsid w:val="00742D46"/>
    <w:rsid w:val="007467D2"/>
    <w:rsid w:val="007554DA"/>
    <w:rsid w:val="00757673"/>
    <w:rsid w:val="00766D21"/>
    <w:rsid w:val="00771068"/>
    <w:rsid w:val="007A041F"/>
    <w:rsid w:val="007D4156"/>
    <w:rsid w:val="007F0340"/>
    <w:rsid w:val="00850335"/>
    <w:rsid w:val="00893C18"/>
    <w:rsid w:val="008A5501"/>
    <w:rsid w:val="008E6654"/>
    <w:rsid w:val="00903F28"/>
    <w:rsid w:val="00914B25"/>
    <w:rsid w:val="00927078"/>
    <w:rsid w:val="00943E93"/>
    <w:rsid w:val="00950329"/>
    <w:rsid w:val="00954360"/>
    <w:rsid w:val="00965711"/>
    <w:rsid w:val="00972AD5"/>
    <w:rsid w:val="009867CC"/>
    <w:rsid w:val="009B41A1"/>
    <w:rsid w:val="009D42D2"/>
    <w:rsid w:val="009E1386"/>
    <w:rsid w:val="009E34CB"/>
    <w:rsid w:val="009F3E7C"/>
    <w:rsid w:val="009F511C"/>
    <w:rsid w:val="00A16173"/>
    <w:rsid w:val="00A2086A"/>
    <w:rsid w:val="00A2214B"/>
    <w:rsid w:val="00A25FE8"/>
    <w:rsid w:val="00A33D86"/>
    <w:rsid w:val="00A47428"/>
    <w:rsid w:val="00A628E3"/>
    <w:rsid w:val="00A70132"/>
    <w:rsid w:val="00A754C7"/>
    <w:rsid w:val="00A7787A"/>
    <w:rsid w:val="00AA31F5"/>
    <w:rsid w:val="00AA7B70"/>
    <w:rsid w:val="00AB14F7"/>
    <w:rsid w:val="00AC13D2"/>
    <w:rsid w:val="00AC7E39"/>
    <w:rsid w:val="00AD5C8A"/>
    <w:rsid w:val="00AD744C"/>
    <w:rsid w:val="00AE0417"/>
    <w:rsid w:val="00AF053B"/>
    <w:rsid w:val="00AF32E3"/>
    <w:rsid w:val="00B02A8D"/>
    <w:rsid w:val="00B23A8E"/>
    <w:rsid w:val="00B42B2E"/>
    <w:rsid w:val="00B66539"/>
    <w:rsid w:val="00B67ECE"/>
    <w:rsid w:val="00B730E7"/>
    <w:rsid w:val="00B906F0"/>
    <w:rsid w:val="00BA72D4"/>
    <w:rsid w:val="00BB5518"/>
    <w:rsid w:val="00BE1820"/>
    <w:rsid w:val="00BF553E"/>
    <w:rsid w:val="00C046C3"/>
    <w:rsid w:val="00C05839"/>
    <w:rsid w:val="00C32859"/>
    <w:rsid w:val="00C606BD"/>
    <w:rsid w:val="00C714FD"/>
    <w:rsid w:val="00C87BC4"/>
    <w:rsid w:val="00C927A8"/>
    <w:rsid w:val="00CB16E5"/>
    <w:rsid w:val="00CB69B7"/>
    <w:rsid w:val="00CD7E93"/>
    <w:rsid w:val="00CE1252"/>
    <w:rsid w:val="00CE4FF5"/>
    <w:rsid w:val="00CE6BB8"/>
    <w:rsid w:val="00CF2700"/>
    <w:rsid w:val="00D126B4"/>
    <w:rsid w:val="00D20D3C"/>
    <w:rsid w:val="00D252D4"/>
    <w:rsid w:val="00D309AA"/>
    <w:rsid w:val="00D41C48"/>
    <w:rsid w:val="00D4314A"/>
    <w:rsid w:val="00D5465A"/>
    <w:rsid w:val="00D87A4E"/>
    <w:rsid w:val="00DA1486"/>
    <w:rsid w:val="00DB1269"/>
    <w:rsid w:val="00DC55B1"/>
    <w:rsid w:val="00DF4D8D"/>
    <w:rsid w:val="00E269F1"/>
    <w:rsid w:val="00E418AF"/>
    <w:rsid w:val="00E61536"/>
    <w:rsid w:val="00E70176"/>
    <w:rsid w:val="00EB03BF"/>
    <w:rsid w:val="00EB556F"/>
    <w:rsid w:val="00EB7321"/>
    <w:rsid w:val="00EE3CD9"/>
    <w:rsid w:val="00EF70CF"/>
    <w:rsid w:val="00F3476E"/>
    <w:rsid w:val="00F40551"/>
    <w:rsid w:val="00F46946"/>
    <w:rsid w:val="00F6008A"/>
    <w:rsid w:val="00F64CAF"/>
    <w:rsid w:val="00F74E26"/>
    <w:rsid w:val="00F87EEA"/>
    <w:rsid w:val="00F909B7"/>
    <w:rsid w:val="00FD14C7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02F75862-AB29-4EC5-8A5F-95A7BD92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A8E"/>
  </w:style>
  <w:style w:type="paragraph" w:styleId="Heading1">
    <w:name w:val="heading 1"/>
    <w:basedOn w:val="Normal"/>
    <w:next w:val="Normal"/>
    <w:link w:val="Heading1Char"/>
    <w:uiPriority w:val="9"/>
    <w:qFormat/>
    <w:rsid w:val="001F31DB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054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7D2"/>
    <w:pPr>
      <w:ind w:left="720"/>
      <w:contextualSpacing/>
    </w:pPr>
  </w:style>
  <w:style w:type="table" w:styleId="TableGrid">
    <w:name w:val="Table Grid"/>
    <w:basedOn w:val="TableNormal"/>
    <w:uiPriority w:val="39"/>
    <w:rsid w:val="00746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72A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A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2AD5"/>
    <w:rPr>
      <w:vertAlign w:val="superscript"/>
    </w:rPr>
  </w:style>
  <w:style w:type="table" w:styleId="ListTable3-Accent1">
    <w:name w:val="List Table 3 Accent 1"/>
    <w:basedOn w:val="TableNormal"/>
    <w:uiPriority w:val="48"/>
    <w:rsid w:val="00771068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6D546B"/>
    <w:pPr>
      <w:spacing w:after="0" w:line="240" w:lineRule="auto"/>
    </w:pPr>
    <w:rPr>
      <w:rFonts w:ascii="Calibri" w:eastAsia="Calibri" w:hAnsi="Calibri" w:cs="Arial"/>
      <w:lang w:val="en-U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Header">
    <w:name w:val="header"/>
    <w:basedOn w:val="Normal"/>
    <w:link w:val="HeaderChar"/>
    <w:unhideWhenUsed/>
    <w:rsid w:val="00571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C17"/>
  </w:style>
  <w:style w:type="paragraph" w:styleId="Footer">
    <w:name w:val="footer"/>
    <w:basedOn w:val="Normal"/>
    <w:link w:val="FooterChar"/>
    <w:unhideWhenUsed/>
    <w:rsid w:val="00571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C17"/>
  </w:style>
  <w:style w:type="character" w:customStyle="1" w:styleId="Heading2Char">
    <w:name w:val="Heading 2 Char"/>
    <w:basedOn w:val="DefaultParagraphFont"/>
    <w:link w:val="Heading2"/>
    <w:uiPriority w:val="9"/>
    <w:rsid w:val="001870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ormalaftertitle">
    <w:name w:val="Normal after title"/>
    <w:basedOn w:val="Normal"/>
    <w:next w:val="Normal"/>
    <w:link w:val="NormalaftertitleChar"/>
    <w:rsid w:val="004830E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Calibri" w:eastAsia="Times New Roman" w:hAnsi="Calibri" w:cs="Times New Roman"/>
      <w:sz w:val="24"/>
      <w:szCs w:val="20"/>
      <w:lang w:eastAsia="en-US"/>
    </w:rPr>
  </w:style>
  <w:style w:type="character" w:styleId="Hyperlink">
    <w:name w:val="Hyperlink"/>
    <w:basedOn w:val="DefaultParagraphFont"/>
    <w:rsid w:val="004830EA"/>
    <w:rPr>
      <w:color w:val="0000FF"/>
      <w:u w:val="single"/>
    </w:rPr>
  </w:style>
  <w:style w:type="paragraph" w:customStyle="1" w:styleId="Call">
    <w:name w:val="Call"/>
    <w:basedOn w:val="Normal"/>
    <w:next w:val="Normal"/>
    <w:link w:val="CallChar"/>
    <w:rsid w:val="004830EA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160" w:after="0" w:line="240" w:lineRule="auto"/>
      <w:ind w:left="567"/>
      <w:textAlignment w:val="baseline"/>
    </w:pPr>
    <w:rPr>
      <w:rFonts w:ascii="Calibri" w:eastAsia="Times New Roman" w:hAnsi="Calibri" w:cs="Times New Roman"/>
      <w:i/>
      <w:sz w:val="24"/>
      <w:szCs w:val="20"/>
      <w:lang w:eastAsia="en-US"/>
    </w:rPr>
  </w:style>
  <w:style w:type="paragraph" w:customStyle="1" w:styleId="ResNo">
    <w:name w:val="Res_No"/>
    <w:basedOn w:val="Normal"/>
    <w:next w:val="Restitle"/>
    <w:rsid w:val="004830E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720" w:after="0" w:line="240" w:lineRule="auto"/>
      <w:jc w:val="center"/>
      <w:textAlignment w:val="baseline"/>
    </w:pPr>
    <w:rPr>
      <w:rFonts w:ascii="Calibri" w:eastAsia="Times New Roman" w:hAnsi="Calibri" w:cs="Times New Roman"/>
      <w:caps/>
      <w:sz w:val="28"/>
      <w:szCs w:val="20"/>
      <w:lang w:eastAsia="en-US"/>
    </w:rPr>
  </w:style>
  <w:style w:type="paragraph" w:customStyle="1" w:styleId="Restitle">
    <w:name w:val="Res_title"/>
    <w:basedOn w:val="Normal"/>
    <w:next w:val="Normal"/>
    <w:link w:val="RestitleChar"/>
    <w:rsid w:val="004830E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24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eastAsia="en-US"/>
    </w:rPr>
  </w:style>
  <w:style w:type="character" w:customStyle="1" w:styleId="NormalaftertitleChar">
    <w:name w:val="Normal after title Char"/>
    <w:link w:val="Normalaftertitle"/>
    <w:locked/>
    <w:rsid w:val="004830EA"/>
    <w:rPr>
      <w:rFonts w:ascii="Calibri" w:eastAsia="Times New Roman" w:hAnsi="Calibri" w:cs="Times New Roman"/>
      <w:sz w:val="24"/>
      <w:szCs w:val="20"/>
      <w:lang w:eastAsia="en-US"/>
    </w:rPr>
  </w:style>
  <w:style w:type="character" w:customStyle="1" w:styleId="CallChar">
    <w:name w:val="Call Char"/>
    <w:basedOn w:val="DefaultParagraphFont"/>
    <w:link w:val="Call"/>
    <w:rsid w:val="004830EA"/>
    <w:rPr>
      <w:rFonts w:ascii="Calibri" w:eastAsia="Times New Roman" w:hAnsi="Calibri" w:cs="Times New Roman"/>
      <w:i/>
      <w:sz w:val="24"/>
      <w:szCs w:val="20"/>
      <w:lang w:eastAsia="en-US"/>
    </w:rPr>
  </w:style>
  <w:style w:type="character" w:customStyle="1" w:styleId="RestitleChar">
    <w:name w:val="Res_title Char"/>
    <w:basedOn w:val="DefaultParagraphFont"/>
    <w:link w:val="Restitle"/>
    <w:locked/>
    <w:rsid w:val="004830EA"/>
    <w:rPr>
      <w:rFonts w:ascii="Calibri" w:eastAsia="Times New Roman" w:hAnsi="Calibri" w:cs="Times New Roman"/>
      <w:b/>
      <w:sz w:val="28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F31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4926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oth/R0B0500001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28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3DA50-C8AE-4C70-BD80-AD25D59C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PE_C19.dotx</Template>
  <TotalTime>16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1395 - Operational Plans</vt:lpstr>
    </vt:vector>
  </TitlesOfParts>
  <Company>ITU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1395 - Operational Plans</dc:title>
  <dc:subject/>
  <dc:creator>Rivera, Fernando</dc:creator>
  <cp:keywords>C2019, C19</cp:keywords>
  <dc:description/>
  <cp:lastModifiedBy>Brouard, Ricarda</cp:lastModifiedBy>
  <cp:revision>10</cp:revision>
  <dcterms:created xsi:type="dcterms:W3CDTF">2019-06-14T10:12:00Z</dcterms:created>
  <dcterms:modified xsi:type="dcterms:W3CDTF">2019-07-04T10:37:00Z</dcterms:modified>
</cp:coreProperties>
</file>