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313F5" w14:paraId="23998FCF" w14:textId="77777777">
        <w:trPr>
          <w:cantSplit/>
        </w:trPr>
        <w:tc>
          <w:tcPr>
            <w:tcW w:w="6911" w:type="dxa"/>
          </w:tcPr>
          <w:p w14:paraId="39DF8D75" w14:textId="77777777" w:rsidR="00BC7BC0" w:rsidRPr="00F313F5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F313F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14:paraId="50428949" w14:textId="77777777" w:rsidR="00BC7BC0" w:rsidRPr="00F313F5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1" w:name="ditulogo"/>
            <w:bookmarkEnd w:id="1"/>
            <w:r w:rsidRPr="00F313F5">
              <w:rPr>
                <w:noProof/>
                <w:lang w:eastAsia="zh-CN"/>
              </w:rPr>
              <w:drawing>
                <wp:inline distT="0" distB="0" distL="0" distR="0" wp14:anchorId="4A34F874" wp14:editId="6D2C61C4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313F5" w14:paraId="0CCAC9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2ECD51" w14:textId="77777777" w:rsidR="00BC7BC0" w:rsidRPr="00F313F5" w:rsidRDefault="00327D3A" w:rsidP="00C73AF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F313F5"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</w:t>
            </w:r>
            <w:r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собрание – Женева, 1</w:t>
            </w:r>
            <w:r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6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–1</w:t>
            </w:r>
            <w:r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7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C73AFE" w:rsidRPr="00F313F5">
              <w:rPr>
                <w:b/>
                <w:bCs/>
                <w:szCs w:val="22"/>
                <w:lang w:val="ru-RU"/>
              </w:rPr>
              <w:t>сентября</w:t>
            </w:r>
            <w:r w:rsidR="00C73AFE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201</w:t>
            </w:r>
            <w:r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9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F878373" w14:textId="77777777" w:rsidR="00BC7BC0" w:rsidRPr="00F313F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313F5" w14:paraId="74221C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A5692B" w14:textId="77777777" w:rsidR="00BC7BC0" w:rsidRPr="00F313F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C08E5C" w14:textId="77777777" w:rsidR="00BC7BC0" w:rsidRPr="00F313F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313F5" w14:paraId="4F1F454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BBD01E5" w14:textId="77777777" w:rsidR="00BC7BC0" w:rsidRPr="00F313F5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FE9ECE" w14:textId="037130C1" w:rsidR="00BC7BC0" w:rsidRPr="00F313F5" w:rsidRDefault="00DC6CE2" w:rsidP="00327D3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313F5">
              <w:rPr>
                <w:b/>
                <w:bCs/>
                <w:szCs w:val="22"/>
                <w:lang w:val="ru-RU"/>
              </w:rPr>
              <w:t>Документ EG-ITRs</w:t>
            </w:r>
            <w:r w:rsidR="00327D3A" w:rsidRPr="00F313F5">
              <w:rPr>
                <w:b/>
                <w:bCs/>
                <w:szCs w:val="22"/>
                <w:lang w:val="ru-RU"/>
              </w:rPr>
              <w:t>-1</w:t>
            </w:r>
            <w:r w:rsidRPr="00F313F5">
              <w:rPr>
                <w:b/>
                <w:bCs/>
                <w:szCs w:val="22"/>
                <w:lang w:val="ru-RU"/>
              </w:rPr>
              <w:t>/</w:t>
            </w:r>
            <w:r w:rsidR="00F313F5" w:rsidRPr="00F313F5">
              <w:rPr>
                <w:b/>
                <w:bCs/>
                <w:szCs w:val="22"/>
                <w:lang w:val="ru-RU"/>
              </w:rPr>
              <w:t>1</w:t>
            </w:r>
            <w:r w:rsidRPr="00F313F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313F5" w14:paraId="15692956" w14:textId="77777777">
        <w:trPr>
          <w:cantSplit/>
          <w:trHeight w:val="23"/>
        </w:trPr>
        <w:tc>
          <w:tcPr>
            <w:tcW w:w="6911" w:type="dxa"/>
            <w:vMerge/>
          </w:tcPr>
          <w:p w14:paraId="7DB10210" w14:textId="77777777" w:rsidR="00BC7BC0" w:rsidRPr="00F313F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AA92124" w14:textId="375DF156" w:rsidR="00BC7BC0" w:rsidRPr="00F313F5" w:rsidRDefault="00F313F5" w:rsidP="00327D3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313F5">
              <w:rPr>
                <w:b/>
                <w:bCs/>
                <w:szCs w:val="22"/>
                <w:lang w:val="ru-RU"/>
              </w:rPr>
              <w:t xml:space="preserve">16 августа </w:t>
            </w:r>
            <w:r w:rsidR="00BC7BC0" w:rsidRPr="00F313F5">
              <w:rPr>
                <w:b/>
                <w:bCs/>
                <w:szCs w:val="22"/>
                <w:lang w:val="ru-RU"/>
              </w:rPr>
              <w:t>20</w:t>
            </w:r>
            <w:r w:rsidR="003F099E" w:rsidRPr="00F313F5">
              <w:rPr>
                <w:b/>
                <w:bCs/>
                <w:szCs w:val="22"/>
                <w:lang w:val="ru-RU"/>
              </w:rPr>
              <w:t>1</w:t>
            </w:r>
            <w:r w:rsidR="00327D3A" w:rsidRPr="00F313F5">
              <w:rPr>
                <w:b/>
                <w:bCs/>
                <w:szCs w:val="22"/>
                <w:lang w:val="ru-RU"/>
              </w:rPr>
              <w:t>9</w:t>
            </w:r>
            <w:r w:rsidR="00BC7BC0" w:rsidRPr="00F313F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313F5" w14:paraId="2CCE4CFB" w14:textId="77777777">
        <w:trPr>
          <w:cantSplit/>
          <w:trHeight w:val="23"/>
        </w:trPr>
        <w:tc>
          <w:tcPr>
            <w:tcW w:w="6911" w:type="dxa"/>
            <w:vMerge/>
          </w:tcPr>
          <w:p w14:paraId="7E63981D" w14:textId="77777777" w:rsidR="00BC7BC0" w:rsidRPr="00F313F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DCF8280" w14:textId="77777777" w:rsidR="00BC7BC0" w:rsidRPr="00F313F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313F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313F5" w14:paraId="27B89AA9" w14:textId="77777777">
        <w:trPr>
          <w:cantSplit/>
        </w:trPr>
        <w:tc>
          <w:tcPr>
            <w:tcW w:w="10031" w:type="dxa"/>
            <w:gridSpan w:val="2"/>
          </w:tcPr>
          <w:p w14:paraId="016C02EB" w14:textId="77777777" w:rsidR="00BC7BC0" w:rsidRPr="00F313F5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</w:p>
        </w:tc>
      </w:tr>
      <w:tr w:rsidR="00BC7BC0" w:rsidRPr="00F313F5" w14:paraId="7D00FA9F" w14:textId="77777777">
        <w:trPr>
          <w:cantSplit/>
        </w:trPr>
        <w:tc>
          <w:tcPr>
            <w:tcW w:w="10031" w:type="dxa"/>
            <w:gridSpan w:val="2"/>
          </w:tcPr>
          <w:p w14:paraId="5C2D5E72" w14:textId="77777777" w:rsidR="00F313F5" w:rsidRPr="00F313F5" w:rsidRDefault="00F313F5" w:rsidP="00F313F5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F313F5">
              <w:rPr>
                <w:szCs w:val="22"/>
                <w:lang w:val="ru-RU"/>
              </w:rPr>
              <w:t>ПРОЕКТ ПОВЕСТКИ ДНЯ</w:t>
            </w:r>
          </w:p>
          <w:p w14:paraId="7011FC17" w14:textId="538D1973" w:rsidR="00BC7BC0" w:rsidRPr="00F313F5" w:rsidRDefault="00F313F5" w:rsidP="00F313F5">
            <w:pPr>
              <w:pStyle w:val="Title1"/>
              <w:rPr>
                <w:szCs w:val="22"/>
                <w:lang w:val="ru-RU"/>
              </w:rPr>
            </w:pPr>
            <w:r w:rsidRPr="00F313F5">
              <w:rPr>
                <w:szCs w:val="22"/>
                <w:lang w:val="ru-RU"/>
              </w:rPr>
              <w:t>СОБРАНИЯ ГРУППЫ ЭКСПЕРТОВ ПО РЕГЛАМЕНТУ МЕЖДУНАРОДНОЙ ЭЛЕКТРОСВЯЗИ</w:t>
            </w:r>
          </w:p>
        </w:tc>
      </w:tr>
      <w:tr w:rsidR="00F313F5" w:rsidRPr="00F313F5" w14:paraId="79CDF939" w14:textId="77777777">
        <w:trPr>
          <w:cantSplit/>
        </w:trPr>
        <w:tc>
          <w:tcPr>
            <w:tcW w:w="10031" w:type="dxa"/>
            <w:gridSpan w:val="2"/>
          </w:tcPr>
          <w:p w14:paraId="21093D83" w14:textId="47965EB1" w:rsidR="00F313F5" w:rsidRPr="00F313F5" w:rsidRDefault="00F313F5" w:rsidP="00F313F5">
            <w:pPr>
              <w:pStyle w:val="Normalaftertitle"/>
              <w:jc w:val="center"/>
              <w:rPr>
                <w:lang w:val="ru-RU"/>
              </w:rPr>
            </w:pPr>
            <w:r w:rsidRPr="00F313F5">
              <w:rPr>
                <w:lang w:val="ru-RU"/>
              </w:rPr>
              <w:t>Понедельник, 16 сентября, и вторник, 17 сентября 2019 года</w:t>
            </w:r>
          </w:p>
          <w:p w14:paraId="7A898841" w14:textId="77777777" w:rsidR="00F313F5" w:rsidRPr="00F313F5" w:rsidRDefault="00F313F5" w:rsidP="00F313F5">
            <w:pPr>
              <w:jc w:val="center"/>
              <w:rPr>
                <w:lang w:val="ru-RU"/>
              </w:rPr>
            </w:pPr>
            <w:r w:rsidRPr="00F313F5">
              <w:rPr>
                <w:lang w:val="ru-RU"/>
              </w:rPr>
              <w:t>09 час. 30 мин. – 12 час. 30 мин. и 14 час. 30 мин. – 17 час. 30 мин.</w:t>
            </w:r>
          </w:p>
          <w:p w14:paraId="583163C9" w14:textId="093D1243" w:rsidR="00F313F5" w:rsidRPr="00F313F5" w:rsidRDefault="00F313F5" w:rsidP="00F313F5">
            <w:pPr>
              <w:jc w:val="center"/>
              <w:rPr>
                <w:b/>
                <w:bCs/>
                <w:lang w:val="ru-RU"/>
              </w:rPr>
            </w:pPr>
            <w:r w:rsidRPr="00F313F5">
              <w:rPr>
                <w:b/>
                <w:bCs/>
                <w:lang w:val="ru-RU"/>
              </w:rPr>
              <w:t>Зал Попова, штаб-квартира МСЭ, Женева</w:t>
            </w:r>
          </w:p>
        </w:tc>
      </w:tr>
      <w:bookmarkEnd w:id="3"/>
    </w:tbl>
    <w:p w14:paraId="299B9C86" w14:textId="77777777" w:rsidR="00C73AFE" w:rsidRPr="00F313F5" w:rsidRDefault="00C73AFE" w:rsidP="00EC6BC5">
      <w:pPr>
        <w:rPr>
          <w:lang w:val="ru-RU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1134"/>
        <w:gridCol w:w="7513"/>
        <w:gridCol w:w="1418"/>
      </w:tblGrid>
      <w:tr w:rsidR="00F313F5" w:rsidRPr="00F313F5" w14:paraId="2BBA4454" w14:textId="77777777" w:rsidTr="006762A3">
        <w:trPr>
          <w:trHeight w:val="66"/>
        </w:trPr>
        <w:tc>
          <w:tcPr>
            <w:tcW w:w="1134" w:type="dxa"/>
            <w:vAlign w:val="center"/>
          </w:tcPr>
          <w:p w14:paraId="6F3DFA8E" w14:textId="77777777" w:rsidR="00F313F5" w:rsidRPr="00F313F5" w:rsidRDefault="00F313F5" w:rsidP="006762A3">
            <w:pPr>
              <w:jc w:val="center"/>
              <w:rPr>
                <w:rFonts w:eastAsiaTheme="minorHAnsi"/>
                <w:b/>
                <w:bCs/>
                <w:lang w:val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37C219B7" w14:textId="77777777" w:rsidR="00F313F5" w:rsidRPr="00F313F5" w:rsidRDefault="00F313F5" w:rsidP="00F313F5">
            <w:pPr>
              <w:rPr>
                <w:rFonts w:eastAsiaTheme="minorHAnsi"/>
                <w:b/>
                <w:bCs/>
                <w:lang w:val="ru-RU"/>
              </w:rPr>
            </w:pPr>
            <w:r w:rsidRPr="00F313F5">
              <w:rPr>
                <w:rFonts w:eastAsiaTheme="minorHAnsi"/>
                <w:b/>
                <w:bCs/>
                <w:lang w:val="ru-RU"/>
              </w:rPr>
              <w:t>Пункт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614C56" w14:textId="77777777" w:rsidR="00F313F5" w:rsidRPr="00F313F5" w:rsidRDefault="00F313F5" w:rsidP="00F313F5">
            <w:pPr>
              <w:rPr>
                <w:rFonts w:eastAsiaTheme="minorHAnsi"/>
                <w:b/>
                <w:bCs/>
                <w:lang w:val="ru-RU"/>
              </w:rPr>
            </w:pPr>
          </w:p>
        </w:tc>
      </w:tr>
      <w:tr w:rsidR="00F313F5" w:rsidRPr="00F313F5" w14:paraId="466572A1" w14:textId="77777777" w:rsidTr="006762A3">
        <w:trPr>
          <w:trHeight w:val="236"/>
        </w:trPr>
        <w:tc>
          <w:tcPr>
            <w:tcW w:w="1134" w:type="dxa"/>
          </w:tcPr>
          <w:p w14:paraId="23DC1020" w14:textId="77777777" w:rsidR="00F313F5" w:rsidRPr="00F313F5" w:rsidRDefault="00F313F5" w:rsidP="006762A3">
            <w:pPr>
              <w:jc w:val="center"/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4C636BA6" w14:textId="77777777" w:rsidR="00F313F5" w:rsidRPr="00F313F5" w:rsidRDefault="00F313F5" w:rsidP="00F313F5">
            <w:pPr>
              <w:rPr>
                <w:rFonts w:eastAsiaTheme="minorHAnsi"/>
                <w:highlight w:val="yellow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Вступительные замечания</w:t>
            </w:r>
          </w:p>
        </w:tc>
        <w:tc>
          <w:tcPr>
            <w:tcW w:w="1418" w:type="dxa"/>
            <w:shd w:val="clear" w:color="auto" w:fill="auto"/>
          </w:tcPr>
          <w:p w14:paraId="1D2598D9" w14:textId="77777777" w:rsidR="00F313F5" w:rsidRPr="00F313F5" w:rsidRDefault="00F313F5" w:rsidP="00F313F5">
            <w:pPr>
              <w:rPr>
                <w:rFonts w:eastAsiaTheme="minorHAnsi"/>
                <w:lang w:val="ru-RU"/>
              </w:rPr>
            </w:pPr>
          </w:p>
        </w:tc>
      </w:tr>
      <w:tr w:rsidR="00F313F5" w:rsidRPr="00F313F5" w14:paraId="502EDCA2" w14:textId="77777777" w:rsidTr="006762A3">
        <w:trPr>
          <w:trHeight w:val="66"/>
        </w:trPr>
        <w:tc>
          <w:tcPr>
            <w:tcW w:w="1134" w:type="dxa"/>
          </w:tcPr>
          <w:p w14:paraId="3CEB745D" w14:textId="77777777" w:rsidR="00F313F5" w:rsidRPr="00F313F5" w:rsidRDefault="00F313F5" w:rsidP="006762A3">
            <w:pPr>
              <w:jc w:val="center"/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2FDBE083" w14:textId="77777777" w:rsidR="00F313F5" w:rsidRPr="00F313F5" w:rsidRDefault="00F313F5" w:rsidP="00F313F5">
            <w:pPr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Принятие повестки дня и распределение документов</w:t>
            </w:r>
          </w:p>
        </w:tc>
        <w:tc>
          <w:tcPr>
            <w:tcW w:w="1418" w:type="dxa"/>
            <w:shd w:val="clear" w:color="auto" w:fill="auto"/>
          </w:tcPr>
          <w:p w14:paraId="2140DB6E" w14:textId="77777777" w:rsidR="00F313F5" w:rsidRPr="00F313F5" w:rsidRDefault="00F313F5" w:rsidP="00F313F5">
            <w:pPr>
              <w:rPr>
                <w:rFonts w:eastAsiaTheme="minorHAnsi"/>
                <w:lang w:val="ru-RU"/>
              </w:rPr>
            </w:pPr>
          </w:p>
        </w:tc>
      </w:tr>
      <w:tr w:rsidR="00F313F5" w:rsidRPr="00F313F5" w14:paraId="5A4FE1D7" w14:textId="77777777" w:rsidTr="006762A3">
        <w:trPr>
          <w:trHeight w:val="624"/>
        </w:trPr>
        <w:tc>
          <w:tcPr>
            <w:tcW w:w="1134" w:type="dxa"/>
          </w:tcPr>
          <w:p w14:paraId="30D30C3E" w14:textId="77777777" w:rsidR="00F313F5" w:rsidRPr="00F313F5" w:rsidRDefault="00F313F5" w:rsidP="006762A3">
            <w:pPr>
              <w:jc w:val="center"/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2B8974C0" w14:textId="7965E8AE" w:rsidR="00F313F5" w:rsidRPr="00F313F5" w:rsidRDefault="00F313F5" w:rsidP="00F313F5">
            <w:pPr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Обсуждение методов работы и круга ведения ГЭ-РМЭ, основанных на</w:t>
            </w:r>
            <w:r w:rsidR="006762A3">
              <w:rPr>
                <w:rFonts w:eastAsiaTheme="minorHAnsi"/>
                <w:lang w:val="ru-RU"/>
              </w:rPr>
              <w:t> </w:t>
            </w:r>
            <w:r w:rsidRPr="00F313F5">
              <w:rPr>
                <w:rFonts w:eastAsiaTheme="minorHAnsi"/>
                <w:lang w:val="ru-RU"/>
              </w:rPr>
              <w:t>Резолюции 146 (Пересм. Дуба</w:t>
            </w:r>
            <w:r w:rsidR="006762A3">
              <w:rPr>
                <w:rFonts w:eastAsiaTheme="minorHAnsi"/>
                <w:lang w:val="ru-RU"/>
              </w:rPr>
              <w:t>й</w:t>
            </w:r>
            <w:r w:rsidRPr="00F313F5">
              <w:rPr>
                <w:rFonts w:eastAsiaTheme="minorHAnsi"/>
                <w:lang w:val="ru-RU"/>
              </w:rPr>
              <w:t>, 2018 г.) и Резолюции 1379 Совета (Изм.</w:t>
            </w:r>
            <w:r w:rsidR="006762A3">
              <w:rPr>
                <w:rFonts w:eastAsiaTheme="minorHAnsi"/>
                <w:lang w:val="ru-RU"/>
              </w:rPr>
              <w:t> </w:t>
            </w:r>
            <w:r w:rsidRPr="00F313F5">
              <w:rPr>
                <w:rFonts w:eastAsiaTheme="minorHAnsi"/>
                <w:lang w:val="ru-RU"/>
              </w:rPr>
              <w:t>2019</w:t>
            </w:r>
            <w:r w:rsidR="006762A3">
              <w:rPr>
                <w:rFonts w:eastAsiaTheme="minorHAnsi"/>
                <w:lang w:val="ru-RU"/>
              </w:rPr>
              <w:t> </w:t>
            </w:r>
            <w:r w:rsidRPr="00F313F5">
              <w:rPr>
                <w:rFonts w:eastAsiaTheme="minorHAnsi"/>
                <w:lang w:val="ru-RU"/>
              </w:rPr>
              <w:t xml:space="preserve">г.) </w:t>
            </w:r>
          </w:p>
        </w:tc>
        <w:tc>
          <w:tcPr>
            <w:tcW w:w="1418" w:type="dxa"/>
            <w:shd w:val="clear" w:color="auto" w:fill="auto"/>
          </w:tcPr>
          <w:p w14:paraId="5350B580" w14:textId="77777777" w:rsidR="00F313F5" w:rsidRPr="00F313F5" w:rsidRDefault="00F313F5" w:rsidP="00F313F5">
            <w:pPr>
              <w:rPr>
                <w:rFonts w:eastAsiaTheme="minorHAnsi"/>
                <w:lang w:val="ru-RU"/>
              </w:rPr>
            </w:pPr>
          </w:p>
        </w:tc>
      </w:tr>
      <w:tr w:rsidR="00F313F5" w:rsidRPr="00F313F5" w14:paraId="6B4CC976" w14:textId="77777777" w:rsidTr="006762A3">
        <w:trPr>
          <w:trHeight w:val="90"/>
        </w:trPr>
        <w:tc>
          <w:tcPr>
            <w:tcW w:w="1134" w:type="dxa"/>
          </w:tcPr>
          <w:p w14:paraId="4597D5FD" w14:textId="77777777" w:rsidR="00F313F5" w:rsidRPr="00F313F5" w:rsidRDefault="00F313F5" w:rsidP="006762A3">
            <w:pPr>
              <w:jc w:val="center"/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14:paraId="6CF91F6D" w14:textId="77777777" w:rsidR="00F313F5" w:rsidRPr="00F313F5" w:rsidRDefault="00F313F5" w:rsidP="00F313F5">
            <w:pPr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Обсуждение плана работы ГЭ-РМЭ</w:t>
            </w:r>
          </w:p>
        </w:tc>
        <w:tc>
          <w:tcPr>
            <w:tcW w:w="1418" w:type="dxa"/>
            <w:shd w:val="clear" w:color="auto" w:fill="auto"/>
          </w:tcPr>
          <w:p w14:paraId="2C37949B" w14:textId="77777777" w:rsidR="00F313F5" w:rsidRPr="00F313F5" w:rsidRDefault="00F313F5" w:rsidP="00F313F5">
            <w:pPr>
              <w:rPr>
                <w:rFonts w:eastAsiaTheme="minorHAnsi"/>
                <w:lang w:val="ru-RU"/>
              </w:rPr>
            </w:pPr>
          </w:p>
        </w:tc>
      </w:tr>
      <w:tr w:rsidR="00F313F5" w:rsidRPr="00F313F5" w14:paraId="1632DF0E" w14:textId="77777777" w:rsidTr="006762A3">
        <w:trPr>
          <w:trHeight w:val="305"/>
        </w:trPr>
        <w:tc>
          <w:tcPr>
            <w:tcW w:w="1134" w:type="dxa"/>
          </w:tcPr>
          <w:p w14:paraId="7BD994D2" w14:textId="77777777" w:rsidR="00F313F5" w:rsidRPr="00F313F5" w:rsidRDefault="00F313F5" w:rsidP="006762A3">
            <w:pPr>
              <w:jc w:val="center"/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14:paraId="652F3E4A" w14:textId="77777777" w:rsidR="00F313F5" w:rsidRPr="00F313F5" w:rsidRDefault="00F313F5" w:rsidP="00F313F5">
            <w:pPr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Представление/обсуждение вкладов Государств-Членов и Членов Сектора</w:t>
            </w:r>
          </w:p>
        </w:tc>
        <w:tc>
          <w:tcPr>
            <w:tcW w:w="1418" w:type="dxa"/>
            <w:shd w:val="clear" w:color="auto" w:fill="auto"/>
          </w:tcPr>
          <w:p w14:paraId="60757C6A" w14:textId="77777777" w:rsidR="00F313F5" w:rsidRPr="00F313F5" w:rsidRDefault="00F313F5" w:rsidP="00F313F5">
            <w:pPr>
              <w:rPr>
                <w:rFonts w:eastAsiaTheme="minorHAnsi"/>
                <w:lang w:val="ru-RU"/>
              </w:rPr>
            </w:pPr>
          </w:p>
        </w:tc>
      </w:tr>
      <w:tr w:rsidR="00F313F5" w:rsidRPr="00F313F5" w14:paraId="1664973E" w14:textId="77777777" w:rsidTr="006762A3">
        <w:trPr>
          <w:trHeight w:val="66"/>
        </w:trPr>
        <w:tc>
          <w:tcPr>
            <w:tcW w:w="1134" w:type="dxa"/>
          </w:tcPr>
          <w:p w14:paraId="38A3C8D2" w14:textId="77777777" w:rsidR="00F313F5" w:rsidRPr="00F313F5" w:rsidRDefault="00F313F5" w:rsidP="006762A3">
            <w:pPr>
              <w:jc w:val="center"/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14:paraId="7E5BE49F" w14:textId="77777777" w:rsidR="00F313F5" w:rsidRPr="00F313F5" w:rsidRDefault="00F313F5" w:rsidP="00F313F5">
            <w:pPr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Обсуждение следующих шагов</w:t>
            </w:r>
          </w:p>
        </w:tc>
        <w:tc>
          <w:tcPr>
            <w:tcW w:w="1418" w:type="dxa"/>
            <w:shd w:val="clear" w:color="auto" w:fill="auto"/>
          </w:tcPr>
          <w:p w14:paraId="265E9AC7" w14:textId="77777777" w:rsidR="00F313F5" w:rsidRPr="00F313F5" w:rsidRDefault="00F313F5" w:rsidP="00F313F5">
            <w:pPr>
              <w:rPr>
                <w:rFonts w:eastAsiaTheme="minorHAnsi"/>
                <w:lang w:val="ru-RU"/>
              </w:rPr>
            </w:pPr>
          </w:p>
        </w:tc>
      </w:tr>
      <w:tr w:rsidR="00F313F5" w:rsidRPr="00F313F5" w14:paraId="078BB083" w14:textId="77777777" w:rsidTr="006762A3">
        <w:trPr>
          <w:trHeight w:val="66"/>
        </w:trPr>
        <w:tc>
          <w:tcPr>
            <w:tcW w:w="1134" w:type="dxa"/>
          </w:tcPr>
          <w:p w14:paraId="2C0ADBEC" w14:textId="77777777" w:rsidR="00F313F5" w:rsidRPr="00F313F5" w:rsidRDefault="00F313F5" w:rsidP="006762A3">
            <w:pPr>
              <w:jc w:val="center"/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14:paraId="37A3C1A1" w14:textId="1F83E7AF" w:rsidR="00F313F5" w:rsidRPr="00F313F5" w:rsidRDefault="006762A3" w:rsidP="00F313F5">
            <w:pPr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Другие</w:t>
            </w:r>
            <w:r w:rsidR="00F313F5" w:rsidRPr="00F313F5">
              <w:rPr>
                <w:rFonts w:eastAsiaTheme="minorHAnsi"/>
                <w:lang w:val="ru-RU"/>
              </w:rPr>
              <w:t xml:space="preserve"> вопросы</w:t>
            </w:r>
          </w:p>
        </w:tc>
        <w:tc>
          <w:tcPr>
            <w:tcW w:w="1418" w:type="dxa"/>
            <w:shd w:val="clear" w:color="auto" w:fill="auto"/>
          </w:tcPr>
          <w:p w14:paraId="20480F9D" w14:textId="77777777" w:rsidR="00F313F5" w:rsidRPr="00F313F5" w:rsidRDefault="00F313F5" w:rsidP="00F313F5">
            <w:pPr>
              <w:rPr>
                <w:rFonts w:eastAsiaTheme="minorHAnsi"/>
                <w:lang w:val="ru-RU"/>
              </w:rPr>
            </w:pPr>
          </w:p>
        </w:tc>
      </w:tr>
    </w:tbl>
    <w:p w14:paraId="51D096C6" w14:textId="225BDB93" w:rsidR="002D2F57" w:rsidRPr="00F313F5" w:rsidRDefault="00F313F5" w:rsidP="00F313F5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spacing w:before="1080"/>
        <w:rPr>
          <w:lang w:val="ru-RU"/>
        </w:rPr>
      </w:pPr>
      <w:r w:rsidRPr="00F313F5">
        <w:rPr>
          <w:lang w:val="ru-RU"/>
        </w:rPr>
        <w:tab/>
        <w:t>Лвандо ББУКУ</w:t>
      </w:r>
      <w:r w:rsidRPr="00F313F5">
        <w:rPr>
          <w:lang w:val="ru-RU"/>
        </w:rPr>
        <w:br/>
      </w:r>
      <w:r w:rsidRPr="00F313F5">
        <w:rPr>
          <w:lang w:val="ru-RU"/>
        </w:rPr>
        <w:tab/>
        <w:t>Председатель</w:t>
      </w:r>
    </w:p>
    <w:sectPr w:rsidR="002D2F57" w:rsidRPr="00F313F5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8D6CA" w14:textId="77777777" w:rsidR="00F313F5" w:rsidRDefault="00F313F5">
      <w:r>
        <w:separator/>
      </w:r>
    </w:p>
  </w:endnote>
  <w:endnote w:type="continuationSeparator" w:id="0">
    <w:p w14:paraId="11455899" w14:textId="77777777" w:rsidR="00F313F5" w:rsidRDefault="00F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0FC02" w14:textId="09EA3F41"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F313F5">
      <w:rPr>
        <w:lang w:val="en-US"/>
      </w:rPr>
      <w:t>Document1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8D7072">
      <w:t>20.08.19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F313F5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B3E8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79FEBA" w14:textId="532BA1EE" w:rsidR="000E568E" w:rsidRPr="003F099E" w:rsidRDefault="00C73AFE" w:rsidP="00DC6CE2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6762A3">
      <w:rPr>
        <w:lang w:val="en-US"/>
      </w:rPr>
      <w:t>P:\RUS\SG\CONSEIL\EG-ITR\EG-ITR-1\000\001R.docx</w:t>
    </w:r>
    <w:r>
      <w:fldChar w:fldCharType="end"/>
    </w:r>
    <w:r w:rsidR="000E568E" w:rsidRPr="003F099E">
      <w:rPr>
        <w:lang w:val="en-US"/>
      </w:rPr>
      <w:t xml:space="preserve"> (</w:t>
    </w:r>
    <w:r w:rsidR="006762A3" w:rsidRPr="006762A3">
      <w:rPr>
        <w:lang w:val="en-GB"/>
      </w:rPr>
      <w:t>459792</w:t>
    </w:r>
    <w:r w:rsidR="000E568E" w:rsidRPr="003F099E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3E7FC" w14:textId="77777777" w:rsidR="00F313F5" w:rsidRDefault="00F313F5">
      <w:r>
        <w:t>____________________</w:t>
      </w:r>
    </w:p>
  </w:footnote>
  <w:footnote w:type="continuationSeparator" w:id="0">
    <w:p w14:paraId="3C567B4B" w14:textId="77777777" w:rsidR="00F313F5" w:rsidRDefault="00F31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B7DB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73AFE">
      <w:rPr>
        <w:noProof/>
      </w:rPr>
      <w:t>2</w:t>
    </w:r>
    <w:r>
      <w:rPr>
        <w:noProof/>
      </w:rPr>
      <w:fldChar w:fldCharType="end"/>
    </w:r>
  </w:p>
  <w:p w14:paraId="72E2AF8B" w14:textId="77777777" w:rsidR="000E568E" w:rsidRDefault="00C73AFE" w:rsidP="008B62B4">
    <w:pPr>
      <w:pStyle w:val="Header"/>
      <w:spacing w:after="480"/>
    </w:pPr>
    <w:r>
      <w:rPr>
        <w:noProof/>
      </w:rPr>
      <w:t>EG-ITRs-1\</w:t>
    </w:r>
    <w:r w:rsidRPr="000854C6">
      <w:rPr>
        <w:noProof/>
        <w:highlight w:val="yellow"/>
      </w:rPr>
      <w:t>xx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F5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27D3A"/>
    <w:rsid w:val="00363962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5A64D5"/>
    <w:rsid w:val="00601994"/>
    <w:rsid w:val="006762A3"/>
    <w:rsid w:val="006E2D42"/>
    <w:rsid w:val="00703676"/>
    <w:rsid w:val="00707304"/>
    <w:rsid w:val="00732269"/>
    <w:rsid w:val="00760C98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D7072"/>
    <w:rsid w:val="008E0737"/>
    <w:rsid w:val="008F7C2C"/>
    <w:rsid w:val="0090558C"/>
    <w:rsid w:val="00940E96"/>
    <w:rsid w:val="009B0BAE"/>
    <w:rsid w:val="009C1C89"/>
    <w:rsid w:val="009F3448"/>
    <w:rsid w:val="00A71773"/>
    <w:rsid w:val="00AE2C85"/>
    <w:rsid w:val="00B12A37"/>
    <w:rsid w:val="00B63EF2"/>
    <w:rsid w:val="00BC0D39"/>
    <w:rsid w:val="00BC7BC0"/>
    <w:rsid w:val="00BD57B7"/>
    <w:rsid w:val="00BE63E2"/>
    <w:rsid w:val="00C73AFE"/>
    <w:rsid w:val="00CD2009"/>
    <w:rsid w:val="00CF629C"/>
    <w:rsid w:val="00D92EEA"/>
    <w:rsid w:val="00DA5D4E"/>
    <w:rsid w:val="00DC6CE2"/>
    <w:rsid w:val="00E176BA"/>
    <w:rsid w:val="00E423EC"/>
    <w:rsid w:val="00E55121"/>
    <w:rsid w:val="00EB4FCB"/>
    <w:rsid w:val="00EC6BC5"/>
    <w:rsid w:val="00F313F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3425DF"/>
  <w15:docId w15:val="{8B780863-A96F-4D42-9838-975C27C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0</TotalTime>
  <Pages>1</Pages>
  <Words>120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877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EG-ITRs</dc:subject>
  <dc:creator>Brouard, Ricarda</dc:creator>
  <cp:keywords>EG-ITRs</cp:keywords>
  <dc:description/>
  <cp:lastModifiedBy>Brouard, Ricarda</cp:lastModifiedBy>
  <cp:revision>2</cp:revision>
  <cp:lastPrinted>2006-03-28T16:12:00Z</cp:lastPrinted>
  <dcterms:created xsi:type="dcterms:W3CDTF">2019-08-29T15:48:00Z</dcterms:created>
  <dcterms:modified xsi:type="dcterms:W3CDTF">2019-08-29T15:48:00Z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