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90"/>
        <w:tblW w:w="9498" w:type="dxa"/>
        <w:tblLayout w:type="fixed"/>
        <w:tblLook w:val="0000" w:firstRow="0" w:lastRow="0" w:firstColumn="0" w:lastColumn="0" w:noHBand="0" w:noVBand="0"/>
      </w:tblPr>
      <w:tblGrid>
        <w:gridCol w:w="6804"/>
        <w:gridCol w:w="2694"/>
      </w:tblGrid>
      <w:tr w:rsidR="00520F36" w:rsidRPr="0017690F" w14:paraId="12A04E83" w14:textId="77777777" w:rsidTr="00BD1569">
        <w:trPr>
          <w:cantSplit/>
        </w:trPr>
        <w:tc>
          <w:tcPr>
            <w:tcW w:w="6804" w:type="dxa"/>
          </w:tcPr>
          <w:p w14:paraId="08C3171E" w14:textId="77777777" w:rsidR="00520F36" w:rsidRPr="0017690F" w:rsidRDefault="00D837AA" w:rsidP="00BD1569">
            <w:pPr>
              <w:spacing w:before="240"/>
            </w:pPr>
            <w:r w:rsidRPr="0017690F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17690F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2694" w:type="dxa"/>
          </w:tcPr>
          <w:p w14:paraId="3F5A9F5B" w14:textId="77777777" w:rsidR="00520F36" w:rsidRPr="0017690F" w:rsidRDefault="00B84194" w:rsidP="00BD1569">
            <w:pPr>
              <w:spacing w:before="0"/>
            </w:pPr>
            <w:bookmarkStart w:id="0" w:name="ditulogo"/>
            <w:bookmarkEnd w:id="0"/>
            <w:r w:rsidRPr="0017690F">
              <w:rPr>
                <w:noProof/>
                <w:lang w:val="en-GB" w:eastAsia="zh-CN"/>
              </w:rPr>
              <w:drawing>
                <wp:inline distT="0" distB="0" distL="0" distR="0" wp14:anchorId="45502A17" wp14:editId="2F6B7C1A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7690F" w14:paraId="5AED42A1" w14:textId="77777777" w:rsidTr="00BD1569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AF0B302" w14:textId="77777777" w:rsidR="00520F36" w:rsidRPr="0017690F" w:rsidRDefault="00B84194" w:rsidP="00BD1569">
            <w:pPr>
              <w:spacing w:before="0"/>
              <w:rPr>
                <w:b/>
                <w:bCs/>
                <w:szCs w:val="24"/>
              </w:rPr>
            </w:pPr>
            <w:r w:rsidRPr="0017690F">
              <w:rPr>
                <w:b/>
                <w:bCs/>
                <w:szCs w:val="24"/>
              </w:rPr>
              <w:t>Première</w:t>
            </w:r>
            <w:r w:rsidR="00D837AA" w:rsidRPr="0017690F">
              <w:rPr>
                <w:b/>
                <w:bCs/>
                <w:szCs w:val="24"/>
              </w:rPr>
              <w:t xml:space="preserve"> réunion –</w:t>
            </w:r>
            <w:r w:rsidR="00F06D00" w:rsidRPr="0017690F">
              <w:rPr>
                <w:b/>
                <w:bCs/>
                <w:szCs w:val="24"/>
              </w:rPr>
              <w:t xml:space="preserve"> </w:t>
            </w:r>
            <w:r w:rsidR="009B3BDE" w:rsidRPr="0017690F">
              <w:rPr>
                <w:b/>
                <w:bCs/>
                <w:szCs w:val="24"/>
              </w:rPr>
              <w:t>Genève</w:t>
            </w:r>
            <w:r w:rsidR="00D837AA" w:rsidRPr="0017690F">
              <w:rPr>
                <w:b/>
                <w:bCs/>
                <w:szCs w:val="24"/>
              </w:rPr>
              <w:t>, 1</w:t>
            </w:r>
            <w:r w:rsidRPr="0017690F">
              <w:rPr>
                <w:b/>
                <w:bCs/>
                <w:szCs w:val="24"/>
              </w:rPr>
              <w:t>6</w:t>
            </w:r>
            <w:r w:rsidR="00D837AA" w:rsidRPr="0017690F">
              <w:rPr>
                <w:b/>
                <w:bCs/>
                <w:szCs w:val="24"/>
              </w:rPr>
              <w:t>-1</w:t>
            </w:r>
            <w:r w:rsidRPr="0017690F">
              <w:rPr>
                <w:b/>
                <w:bCs/>
                <w:szCs w:val="24"/>
              </w:rPr>
              <w:t>7</w:t>
            </w:r>
            <w:r w:rsidR="00D837AA" w:rsidRPr="0017690F">
              <w:rPr>
                <w:b/>
                <w:bCs/>
                <w:szCs w:val="24"/>
              </w:rPr>
              <w:t xml:space="preserve"> </w:t>
            </w:r>
            <w:r w:rsidRPr="0017690F">
              <w:rPr>
                <w:b/>
                <w:bCs/>
                <w:szCs w:val="24"/>
              </w:rPr>
              <w:t>septembre</w:t>
            </w:r>
            <w:r w:rsidR="00D837AA" w:rsidRPr="0017690F">
              <w:rPr>
                <w:b/>
                <w:bCs/>
                <w:szCs w:val="24"/>
              </w:rPr>
              <w:t xml:space="preserve"> 201</w:t>
            </w:r>
            <w:r w:rsidRPr="0017690F">
              <w:rPr>
                <w:b/>
                <w:bCs/>
                <w:szCs w:val="24"/>
              </w:rPr>
              <w:t>9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F102F23" w14:textId="77777777" w:rsidR="00520F36" w:rsidRPr="0017690F" w:rsidRDefault="00520F36" w:rsidP="00BD1569">
            <w:pPr>
              <w:spacing w:before="0"/>
              <w:rPr>
                <w:b/>
                <w:bCs/>
              </w:rPr>
            </w:pPr>
          </w:p>
        </w:tc>
      </w:tr>
      <w:tr w:rsidR="00520F36" w:rsidRPr="0017690F" w14:paraId="5AF6EDB7" w14:textId="77777777" w:rsidTr="00BD1569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14:paraId="5B221080" w14:textId="77777777" w:rsidR="00520F36" w:rsidRPr="0017690F" w:rsidRDefault="00520F36" w:rsidP="00BD1569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44DFDB90" w14:textId="77777777" w:rsidR="00520F36" w:rsidRPr="0017690F" w:rsidRDefault="00520F36" w:rsidP="00BD1569">
            <w:pPr>
              <w:spacing w:before="0"/>
              <w:rPr>
                <w:b/>
                <w:bCs/>
              </w:rPr>
            </w:pPr>
          </w:p>
        </w:tc>
      </w:tr>
      <w:tr w:rsidR="00520F36" w:rsidRPr="0017690F" w14:paraId="66831B97" w14:textId="77777777" w:rsidTr="00BD1569">
        <w:trPr>
          <w:cantSplit/>
          <w:trHeight w:val="20"/>
        </w:trPr>
        <w:tc>
          <w:tcPr>
            <w:tcW w:w="6804" w:type="dxa"/>
            <w:vMerge w:val="restart"/>
          </w:tcPr>
          <w:p w14:paraId="4E0A6D7B" w14:textId="77777777" w:rsidR="00520F36" w:rsidRPr="0017690F" w:rsidRDefault="00520F36" w:rsidP="00BD1569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2694" w:type="dxa"/>
          </w:tcPr>
          <w:p w14:paraId="0116E606" w14:textId="22CBFB2A" w:rsidR="00520F36" w:rsidRPr="0017690F" w:rsidRDefault="007D4588" w:rsidP="00BD156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au</w:t>
            </w:r>
            <w:r>
              <w:rPr>
                <w:b/>
                <w:bCs/>
              </w:rPr>
              <w:br/>
            </w:r>
            <w:r w:rsidR="00520F36" w:rsidRPr="0017690F">
              <w:rPr>
                <w:b/>
                <w:bCs/>
              </w:rPr>
              <w:t xml:space="preserve">Document </w:t>
            </w:r>
            <w:r w:rsidR="00D837AA" w:rsidRPr="0017690F">
              <w:rPr>
                <w:b/>
              </w:rPr>
              <w:t>EG-ITRs</w:t>
            </w:r>
            <w:r w:rsidR="00F06D00" w:rsidRPr="0017690F">
              <w:rPr>
                <w:b/>
              </w:rPr>
              <w:t>-</w:t>
            </w:r>
            <w:r w:rsidR="00B84194" w:rsidRPr="0017690F">
              <w:rPr>
                <w:b/>
              </w:rPr>
              <w:t>1</w:t>
            </w:r>
            <w:r w:rsidR="00D837AA" w:rsidRPr="0017690F">
              <w:rPr>
                <w:b/>
              </w:rPr>
              <w:t>/</w:t>
            </w:r>
            <w:r w:rsidR="00150871" w:rsidRPr="0017690F">
              <w:rPr>
                <w:b/>
              </w:rPr>
              <w:t>1</w:t>
            </w:r>
            <w:r w:rsidR="00D837AA" w:rsidRPr="0017690F">
              <w:rPr>
                <w:b/>
              </w:rPr>
              <w:t>-F</w:t>
            </w:r>
          </w:p>
        </w:tc>
      </w:tr>
      <w:tr w:rsidR="00520F36" w:rsidRPr="0017690F" w14:paraId="4BE99D73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4EC65E86" w14:textId="77777777" w:rsidR="00520F36" w:rsidRPr="0017690F" w:rsidRDefault="00520F36" w:rsidP="00BD1569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2694" w:type="dxa"/>
          </w:tcPr>
          <w:p w14:paraId="2B252AD9" w14:textId="74AE9BBA" w:rsidR="00520F36" w:rsidRPr="0017690F" w:rsidRDefault="007D4588" w:rsidP="007D458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septembre</w:t>
            </w:r>
            <w:r w:rsidR="00150871" w:rsidRPr="0017690F">
              <w:rPr>
                <w:b/>
                <w:bCs/>
              </w:rPr>
              <w:t xml:space="preserve"> </w:t>
            </w:r>
            <w:r w:rsidR="00520F36" w:rsidRPr="0017690F">
              <w:rPr>
                <w:b/>
                <w:bCs/>
              </w:rPr>
              <w:t>201</w:t>
            </w:r>
            <w:r w:rsidR="00B84194" w:rsidRPr="0017690F">
              <w:rPr>
                <w:b/>
                <w:bCs/>
              </w:rPr>
              <w:t>9</w:t>
            </w:r>
          </w:p>
        </w:tc>
      </w:tr>
      <w:tr w:rsidR="00520F36" w:rsidRPr="0017690F" w14:paraId="4736463E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5C4A1DB7" w14:textId="77777777" w:rsidR="00520F36" w:rsidRPr="0017690F" w:rsidRDefault="00520F36" w:rsidP="00BD1569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2694" w:type="dxa"/>
          </w:tcPr>
          <w:p w14:paraId="2262E6A0" w14:textId="77777777" w:rsidR="00520F36" w:rsidRPr="0017690F" w:rsidRDefault="00520F36" w:rsidP="00BD1569">
            <w:pPr>
              <w:spacing w:before="0"/>
              <w:rPr>
                <w:b/>
                <w:bCs/>
              </w:rPr>
            </w:pPr>
            <w:r w:rsidRPr="0017690F">
              <w:rPr>
                <w:b/>
                <w:bCs/>
              </w:rPr>
              <w:t>Original: anglais</w:t>
            </w:r>
          </w:p>
        </w:tc>
      </w:tr>
      <w:tr w:rsidR="00520F36" w:rsidRPr="0017690F" w14:paraId="6E5EC742" w14:textId="77777777" w:rsidTr="00BD1569">
        <w:trPr>
          <w:cantSplit/>
        </w:trPr>
        <w:tc>
          <w:tcPr>
            <w:tcW w:w="9498" w:type="dxa"/>
            <w:gridSpan w:val="2"/>
          </w:tcPr>
          <w:p w14:paraId="4374ECD6" w14:textId="0E70C650" w:rsidR="00150871" w:rsidRPr="0017690F" w:rsidRDefault="007D4588" w:rsidP="00BD1569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>
              <w:rPr>
                <w:rFonts w:eastAsia="Calibri" w:cs="Calibri"/>
                <w:color w:val="000000"/>
                <w:position w:val="6"/>
                <w:szCs w:val="28"/>
              </w:rPr>
              <w:t>PROJET D’</w:t>
            </w:r>
            <w:r w:rsidR="00150871" w:rsidRPr="0017690F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14:paraId="08318242" w14:textId="17736526" w:rsidR="00520F36" w:rsidRPr="0017690F" w:rsidRDefault="00150871" w:rsidP="00BD1569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</w:rPr>
            </w:pPr>
            <w:r w:rsidRPr="0017690F">
              <w:rPr>
                <w:rFonts w:eastAsia="Calibri" w:cs="Calibri"/>
                <w:color w:val="000000"/>
                <w:position w:val="6"/>
                <w:szCs w:val="28"/>
              </w:rPr>
              <w:t xml:space="preserve">Groupe d'experts sur le Règlement </w:t>
            </w:r>
            <w:r w:rsidR="00016E9F">
              <w:rPr>
                <w:rFonts w:eastAsia="Calibri" w:cs="Calibri"/>
                <w:color w:val="000000"/>
                <w:position w:val="6"/>
                <w:szCs w:val="28"/>
              </w:rPr>
              <w:br/>
            </w:r>
            <w:r w:rsidRPr="0017690F">
              <w:rPr>
                <w:rFonts w:eastAsia="Calibri" w:cs="Calibri"/>
                <w:color w:val="000000"/>
                <w:position w:val="6"/>
                <w:szCs w:val="28"/>
              </w:rPr>
              <w:t>des télécommunicationS internationales</w:t>
            </w:r>
          </w:p>
        </w:tc>
      </w:tr>
      <w:tr w:rsidR="00520F36" w:rsidRPr="0017690F" w14:paraId="730D63F8" w14:textId="77777777" w:rsidTr="00BD1569">
        <w:trPr>
          <w:cantSplit/>
        </w:trPr>
        <w:tc>
          <w:tcPr>
            <w:tcW w:w="9498" w:type="dxa"/>
            <w:gridSpan w:val="2"/>
          </w:tcPr>
          <w:p w14:paraId="72110B21" w14:textId="74CE5C0E" w:rsidR="00150871" w:rsidRPr="0017690F" w:rsidRDefault="00150871" w:rsidP="00BD1569">
            <w:pPr>
              <w:spacing w:before="240" w:after="120"/>
              <w:jc w:val="center"/>
              <w:rPr>
                <w:bCs/>
                <w:szCs w:val="24"/>
              </w:rPr>
            </w:pPr>
            <w:bookmarkStart w:id="6" w:name="dtitle1" w:colFirst="0" w:colLast="0"/>
            <w:bookmarkEnd w:id="5"/>
            <w:r w:rsidRPr="0017690F">
              <w:rPr>
                <w:bCs/>
                <w:szCs w:val="24"/>
              </w:rPr>
              <w:t>Lundi 16 et mardi 17 septembre 2019</w:t>
            </w:r>
          </w:p>
          <w:p w14:paraId="12E4E13C" w14:textId="31A0EA51" w:rsidR="00150871" w:rsidRPr="0017690F" w:rsidRDefault="00150871" w:rsidP="00BD1569">
            <w:pPr>
              <w:spacing w:before="80" w:after="120"/>
              <w:jc w:val="center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9 h 30</w:t>
            </w:r>
            <w:r w:rsidR="00AC047E">
              <w:rPr>
                <w:bCs/>
                <w:szCs w:val="24"/>
              </w:rPr>
              <w:t xml:space="preserve"> </w:t>
            </w:r>
            <w:r w:rsidR="009637EA">
              <w:rPr>
                <w:bCs/>
                <w:szCs w:val="24"/>
              </w:rPr>
              <w:t>-</w:t>
            </w:r>
            <w:r w:rsidR="00AC047E">
              <w:rPr>
                <w:bCs/>
                <w:szCs w:val="24"/>
              </w:rPr>
              <w:t xml:space="preserve"> </w:t>
            </w:r>
            <w:r w:rsidRPr="0017690F">
              <w:rPr>
                <w:bCs/>
                <w:szCs w:val="24"/>
              </w:rPr>
              <w:t>12 h 30 et 14 h 30</w:t>
            </w:r>
            <w:r w:rsidR="00AC047E">
              <w:rPr>
                <w:bCs/>
                <w:szCs w:val="24"/>
              </w:rPr>
              <w:t xml:space="preserve"> </w:t>
            </w:r>
            <w:r w:rsidR="009637EA">
              <w:rPr>
                <w:bCs/>
                <w:szCs w:val="24"/>
              </w:rPr>
              <w:t>-</w:t>
            </w:r>
            <w:r w:rsidR="00AC047E">
              <w:rPr>
                <w:bCs/>
                <w:szCs w:val="24"/>
              </w:rPr>
              <w:t xml:space="preserve"> </w:t>
            </w:r>
            <w:r w:rsidRPr="0017690F">
              <w:rPr>
                <w:bCs/>
                <w:szCs w:val="24"/>
              </w:rPr>
              <w:t>17 h 30</w:t>
            </w:r>
          </w:p>
          <w:p w14:paraId="450F3267" w14:textId="2AC3863C" w:rsidR="00520F36" w:rsidRPr="0017690F" w:rsidRDefault="00150871" w:rsidP="00BD1569">
            <w:pPr>
              <w:spacing w:after="600"/>
              <w:jc w:val="center"/>
              <w:rPr>
                <w:b/>
                <w:szCs w:val="24"/>
              </w:rPr>
            </w:pPr>
            <w:r w:rsidRPr="0017690F">
              <w:rPr>
                <w:b/>
                <w:szCs w:val="24"/>
              </w:rPr>
              <w:t>Salle Popov, siège de l'UIT, Genève</w:t>
            </w:r>
          </w:p>
        </w:tc>
      </w:tr>
      <w:bookmarkEnd w:id="6"/>
    </w:tbl>
    <w:p w14:paraId="09B0C2FA" w14:textId="0059434D" w:rsidR="009637EA" w:rsidRDefault="009637EA" w:rsidP="00BD1569"/>
    <w:tbl>
      <w:tblPr>
        <w:tblW w:w="9853" w:type="dxa"/>
        <w:tblInd w:w="70" w:type="dxa"/>
        <w:tblLook w:val="01E0" w:firstRow="1" w:lastRow="1" w:firstColumn="1" w:lastColumn="1" w:noHBand="0" w:noVBand="0"/>
      </w:tblPr>
      <w:tblGrid>
        <w:gridCol w:w="781"/>
        <w:gridCol w:w="6946"/>
        <w:gridCol w:w="2126"/>
      </w:tblGrid>
      <w:tr w:rsidR="00150871" w:rsidRPr="0017690F" w14:paraId="44FF58D9" w14:textId="77777777" w:rsidTr="007D4588">
        <w:trPr>
          <w:trHeight w:val="565"/>
        </w:trPr>
        <w:tc>
          <w:tcPr>
            <w:tcW w:w="781" w:type="dxa"/>
            <w:vAlign w:val="center"/>
          </w:tcPr>
          <w:p w14:paraId="309C566B" w14:textId="39804A57" w:rsidR="00150871" w:rsidRPr="0017690F" w:rsidRDefault="00150871" w:rsidP="009637EA">
            <w:pPr>
              <w:spacing w:before="40" w:after="40"/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8AC0608" w14:textId="281F64EC" w:rsidR="00150871" w:rsidRPr="0017690F" w:rsidRDefault="00150871" w:rsidP="009637EA">
            <w:pPr>
              <w:spacing w:before="40" w:after="40"/>
              <w:rPr>
                <w:b/>
                <w:szCs w:val="24"/>
              </w:rPr>
            </w:pPr>
            <w:r w:rsidRPr="0017690F">
              <w:rPr>
                <w:b/>
                <w:szCs w:val="24"/>
              </w:rPr>
              <w:t>Point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065D3" w14:textId="77777777" w:rsidR="00150871" w:rsidRPr="0017690F" w:rsidRDefault="00150871" w:rsidP="009637EA">
            <w:pPr>
              <w:spacing w:before="40" w:after="40"/>
              <w:rPr>
                <w:b/>
                <w:szCs w:val="24"/>
              </w:rPr>
            </w:pPr>
          </w:p>
        </w:tc>
      </w:tr>
      <w:tr w:rsidR="00150871" w:rsidRPr="0017690F" w14:paraId="3D76E1F9" w14:textId="77777777" w:rsidTr="007D4588">
        <w:trPr>
          <w:trHeight w:val="624"/>
        </w:trPr>
        <w:tc>
          <w:tcPr>
            <w:tcW w:w="781" w:type="dxa"/>
          </w:tcPr>
          <w:p w14:paraId="130046CA" w14:textId="77777777" w:rsidR="00150871" w:rsidRPr="00CF76E2" w:rsidRDefault="00150871" w:rsidP="009637E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F76E2">
              <w:rPr>
                <w:b/>
                <w:bCs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CA87194" w14:textId="65B7CC8D" w:rsidR="00150871" w:rsidRPr="0017690F" w:rsidRDefault="00150871" w:rsidP="009637EA">
            <w:pPr>
              <w:snapToGrid w:val="0"/>
              <w:rPr>
                <w:bCs/>
                <w:szCs w:val="24"/>
                <w:highlight w:val="yellow"/>
              </w:rPr>
            </w:pPr>
            <w:r w:rsidRPr="0017690F">
              <w:rPr>
                <w:bCs/>
                <w:szCs w:val="24"/>
              </w:rPr>
              <w:t>Remarques liminaires</w:t>
            </w:r>
          </w:p>
        </w:tc>
        <w:tc>
          <w:tcPr>
            <w:tcW w:w="2126" w:type="dxa"/>
            <w:shd w:val="clear" w:color="auto" w:fill="auto"/>
          </w:tcPr>
          <w:p w14:paraId="3519E51A" w14:textId="77777777" w:rsidR="00150871" w:rsidRPr="0017690F" w:rsidRDefault="00150871" w:rsidP="009637EA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150871" w:rsidRPr="0017690F" w14:paraId="3CBB29D1" w14:textId="77777777" w:rsidTr="007D4588">
        <w:trPr>
          <w:trHeight w:val="624"/>
        </w:trPr>
        <w:tc>
          <w:tcPr>
            <w:tcW w:w="781" w:type="dxa"/>
          </w:tcPr>
          <w:p w14:paraId="14C7EAE5" w14:textId="77777777" w:rsidR="00150871" w:rsidRPr="00CF76E2" w:rsidRDefault="00150871" w:rsidP="009637E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F76E2">
              <w:rPr>
                <w:b/>
                <w:bCs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48B1A13" w14:textId="15D70DDA" w:rsidR="00150871" w:rsidRPr="0017690F" w:rsidRDefault="00150871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Adoption de l'ordre du jour et attribution des documents</w:t>
            </w:r>
          </w:p>
        </w:tc>
        <w:tc>
          <w:tcPr>
            <w:tcW w:w="2126" w:type="dxa"/>
            <w:shd w:val="clear" w:color="auto" w:fill="auto"/>
          </w:tcPr>
          <w:p w14:paraId="77741E4B" w14:textId="1EBD23D2" w:rsidR="00150871" w:rsidRPr="0017690F" w:rsidRDefault="007D4588" w:rsidP="009637EA">
            <w:pPr>
              <w:snapToGrid w:val="0"/>
              <w:jc w:val="center"/>
              <w:rPr>
                <w:szCs w:val="24"/>
              </w:rPr>
            </w:pPr>
            <w:r w:rsidRPr="003F54E7">
              <w:rPr>
                <w:szCs w:val="24"/>
              </w:rPr>
              <w:t>EG-ITRs-1/1(Rev.1)</w:t>
            </w:r>
          </w:p>
        </w:tc>
      </w:tr>
      <w:tr w:rsidR="00150871" w:rsidRPr="0017690F" w14:paraId="23ACC6C4" w14:textId="77777777" w:rsidTr="007D4588">
        <w:trPr>
          <w:trHeight w:val="624"/>
        </w:trPr>
        <w:tc>
          <w:tcPr>
            <w:tcW w:w="781" w:type="dxa"/>
          </w:tcPr>
          <w:p w14:paraId="73401974" w14:textId="77777777" w:rsidR="00150871" w:rsidRPr="00CF76E2" w:rsidRDefault="00150871" w:rsidP="009637E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F76E2">
              <w:rPr>
                <w:b/>
                <w:bCs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7D1D71DF" w14:textId="5E300E42" w:rsidR="00150871" w:rsidRPr="0017690F" w:rsidRDefault="0016545F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color w:val="000000"/>
              </w:rPr>
              <w:t>Examen des méthodes de travail et du mandat du Groupe EG-RTI, sur la base de la Résolution 146 (Rév. Dubaï, 2018) de la Conférence de plénipotentiaires et de la Résolution 1379 (Mod. 2019)</w:t>
            </w:r>
            <w:r w:rsidRPr="0017690F">
              <w:rPr>
                <w:bCs/>
                <w:szCs w:val="24"/>
              </w:rPr>
              <w:t xml:space="preserve"> </w:t>
            </w:r>
            <w:r w:rsidR="00E6141A" w:rsidRPr="0017690F">
              <w:rPr>
                <w:color w:val="000000"/>
              </w:rPr>
              <w:t>du Conseil</w:t>
            </w:r>
          </w:p>
        </w:tc>
        <w:tc>
          <w:tcPr>
            <w:tcW w:w="2126" w:type="dxa"/>
            <w:shd w:val="clear" w:color="auto" w:fill="auto"/>
          </w:tcPr>
          <w:p w14:paraId="6DA6663B" w14:textId="77777777" w:rsidR="00150871" w:rsidRPr="0017690F" w:rsidRDefault="00150871" w:rsidP="009637EA">
            <w:pPr>
              <w:snapToGrid w:val="0"/>
              <w:jc w:val="center"/>
              <w:rPr>
                <w:szCs w:val="24"/>
              </w:rPr>
            </w:pPr>
          </w:p>
        </w:tc>
      </w:tr>
      <w:tr w:rsidR="00150871" w:rsidRPr="0017690F" w14:paraId="773211F2" w14:textId="77777777" w:rsidTr="007D4588">
        <w:trPr>
          <w:trHeight w:val="624"/>
        </w:trPr>
        <w:tc>
          <w:tcPr>
            <w:tcW w:w="781" w:type="dxa"/>
          </w:tcPr>
          <w:p w14:paraId="3652253F" w14:textId="77777777" w:rsidR="00150871" w:rsidRPr="00CF76E2" w:rsidRDefault="00150871" w:rsidP="009637E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F76E2">
              <w:rPr>
                <w:b/>
                <w:bCs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086BA5C7" w14:textId="78724598" w:rsidR="00150871" w:rsidRPr="0017690F" w:rsidRDefault="0016545F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Examen du programme de travail du Groupe EG-RTI</w:t>
            </w:r>
          </w:p>
        </w:tc>
        <w:tc>
          <w:tcPr>
            <w:tcW w:w="2126" w:type="dxa"/>
            <w:shd w:val="clear" w:color="auto" w:fill="auto"/>
          </w:tcPr>
          <w:p w14:paraId="24C36623" w14:textId="77777777" w:rsidR="00150871" w:rsidRPr="0017690F" w:rsidRDefault="00150871" w:rsidP="009637EA">
            <w:pPr>
              <w:snapToGrid w:val="0"/>
              <w:jc w:val="center"/>
              <w:rPr>
                <w:szCs w:val="24"/>
              </w:rPr>
            </w:pPr>
          </w:p>
        </w:tc>
      </w:tr>
      <w:tr w:rsidR="00150871" w:rsidRPr="0017690F" w14:paraId="5607FA0B" w14:textId="77777777" w:rsidTr="007D4588">
        <w:trPr>
          <w:trHeight w:val="624"/>
        </w:trPr>
        <w:tc>
          <w:tcPr>
            <w:tcW w:w="781" w:type="dxa"/>
          </w:tcPr>
          <w:p w14:paraId="56E76AD2" w14:textId="77777777" w:rsidR="00150871" w:rsidRPr="00CF76E2" w:rsidRDefault="00150871" w:rsidP="009637E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F76E2">
              <w:rPr>
                <w:b/>
                <w:bCs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06F9E883" w14:textId="29D2049B" w:rsidR="00150871" w:rsidRPr="0017690F" w:rsidRDefault="00150871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 xml:space="preserve">Présentation/examen des contributions des États Membres et des Membres de Secteur </w:t>
            </w:r>
          </w:p>
        </w:tc>
        <w:tc>
          <w:tcPr>
            <w:tcW w:w="2126" w:type="dxa"/>
            <w:shd w:val="clear" w:color="auto" w:fill="auto"/>
          </w:tcPr>
          <w:p w14:paraId="3C59A47C" w14:textId="77777777" w:rsidR="00150871" w:rsidRPr="00016E9F" w:rsidRDefault="00150871" w:rsidP="009637EA">
            <w:pPr>
              <w:snapToGrid w:val="0"/>
              <w:jc w:val="center"/>
              <w:rPr>
                <w:szCs w:val="24"/>
                <w:u w:val="single"/>
              </w:rPr>
            </w:pPr>
          </w:p>
        </w:tc>
      </w:tr>
      <w:tr w:rsidR="007D4588" w:rsidRPr="0017690F" w14:paraId="0DEAB9AA" w14:textId="77777777" w:rsidTr="007D4588">
        <w:trPr>
          <w:trHeight w:val="624"/>
        </w:trPr>
        <w:tc>
          <w:tcPr>
            <w:tcW w:w="781" w:type="dxa"/>
          </w:tcPr>
          <w:p w14:paraId="2503E14F" w14:textId="77777777" w:rsidR="007D4588" w:rsidRPr="00CF76E2" w:rsidRDefault="007D4588" w:rsidP="009637EA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0E7478D" w14:textId="0549F168" w:rsidR="007D4588" w:rsidRPr="00AC047E" w:rsidRDefault="007D4588" w:rsidP="00AC047E">
            <w:pPr>
              <w:snapToGrid w:val="0"/>
              <w:ind w:left="360"/>
              <w:rPr>
                <w:bCs/>
                <w:szCs w:val="24"/>
                <w:lang w:val="fr-CH"/>
              </w:rPr>
            </w:pPr>
          </w:p>
        </w:tc>
        <w:tc>
          <w:tcPr>
            <w:tcW w:w="2126" w:type="dxa"/>
            <w:shd w:val="clear" w:color="auto" w:fill="auto"/>
          </w:tcPr>
          <w:p w14:paraId="63B0BA5F" w14:textId="32E4BB0D" w:rsidR="007D4588" w:rsidRPr="0017690F" w:rsidRDefault="007D4588" w:rsidP="007D4588">
            <w:pPr>
              <w:snapToGrid w:val="0"/>
              <w:jc w:val="center"/>
              <w:rPr>
                <w:bCs/>
                <w:szCs w:val="24"/>
              </w:rPr>
            </w:pPr>
            <w:r w:rsidRPr="007D4588">
              <w:rPr>
                <w:rStyle w:val="Hyperlink"/>
                <w:szCs w:val="24"/>
              </w:rPr>
              <w:t>EG-ITRs-1/2</w:t>
            </w:r>
          </w:p>
        </w:tc>
      </w:tr>
      <w:tr w:rsidR="007D4588" w:rsidRPr="0017690F" w14:paraId="4D2F55CC" w14:textId="77777777" w:rsidTr="007D4588">
        <w:trPr>
          <w:trHeight w:val="624"/>
        </w:trPr>
        <w:tc>
          <w:tcPr>
            <w:tcW w:w="781" w:type="dxa"/>
          </w:tcPr>
          <w:p w14:paraId="215B7B0A" w14:textId="77777777" w:rsidR="007D4588" w:rsidRPr="0017690F" w:rsidRDefault="007D4588" w:rsidP="007D45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D8BE435" w14:textId="00BEDD4E" w:rsidR="007D4588" w:rsidRPr="00AC047E" w:rsidRDefault="007D4588" w:rsidP="00AC047E">
            <w:pPr>
              <w:snapToGrid w:val="0"/>
              <w:ind w:left="36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BE9A3A" w14:textId="70D5693D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8" w:history="1">
              <w:r w:rsidR="007D4588" w:rsidRPr="003F54E7">
                <w:rPr>
                  <w:rStyle w:val="Hyperlink"/>
                  <w:szCs w:val="24"/>
                </w:rPr>
                <w:t>EG-ITRs-1/3</w:t>
              </w:r>
            </w:hyperlink>
          </w:p>
        </w:tc>
      </w:tr>
      <w:tr w:rsidR="007D4588" w:rsidRPr="0017690F" w14:paraId="195493BD" w14:textId="77777777" w:rsidTr="007D4588">
        <w:trPr>
          <w:trHeight w:val="624"/>
        </w:trPr>
        <w:tc>
          <w:tcPr>
            <w:tcW w:w="781" w:type="dxa"/>
          </w:tcPr>
          <w:p w14:paraId="77FE526E" w14:textId="77777777" w:rsidR="007D4588" w:rsidRPr="0017690F" w:rsidRDefault="007D4588" w:rsidP="007D45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2AD4D0E" w14:textId="353CA77E" w:rsidR="007D4588" w:rsidRPr="00AC047E" w:rsidRDefault="007D4588" w:rsidP="00AC047E">
            <w:pPr>
              <w:snapToGrid w:val="0"/>
              <w:ind w:left="36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71FF1A" w14:textId="65E4872D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9" w:history="1">
              <w:r w:rsidR="007D4588" w:rsidRPr="003F54E7">
                <w:rPr>
                  <w:rStyle w:val="Hyperlink"/>
                  <w:szCs w:val="24"/>
                </w:rPr>
                <w:t>EG-ITRs-1/4</w:t>
              </w:r>
            </w:hyperlink>
          </w:p>
        </w:tc>
      </w:tr>
      <w:tr w:rsidR="007D4588" w:rsidRPr="0017690F" w14:paraId="40F97E69" w14:textId="77777777" w:rsidTr="007D4588">
        <w:trPr>
          <w:trHeight w:val="624"/>
        </w:trPr>
        <w:tc>
          <w:tcPr>
            <w:tcW w:w="781" w:type="dxa"/>
          </w:tcPr>
          <w:p w14:paraId="198D8448" w14:textId="77777777" w:rsidR="007D4588" w:rsidRPr="0017690F" w:rsidRDefault="007D4588" w:rsidP="007D45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5188962" w14:textId="5901AA93" w:rsidR="007D4588" w:rsidRPr="00AC047E" w:rsidRDefault="007D4588" w:rsidP="00AC047E">
            <w:pPr>
              <w:snapToGrid w:val="0"/>
              <w:ind w:left="36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5B5C86" w14:textId="5B35FDF5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10" w:history="1">
              <w:r w:rsidR="007D4588" w:rsidRPr="003F54E7">
                <w:rPr>
                  <w:rStyle w:val="Hyperlink"/>
                  <w:szCs w:val="24"/>
                </w:rPr>
                <w:t>EG-ITRs-1/5</w:t>
              </w:r>
            </w:hyperlink>
          </w:p>
        </w:tc>
      </w:tr>
      <w:tr w:rsidR="007D4588" w:rsidRPr="0017690F" w14:paraId="46A155EF" w14:textId="77777777" w:rsidTr="007D4588">
        <w:trPr>
          <w:trHeight w:val="624"/>
        </w:trPr>
        <w:tc>
          <w:tcPr>
            <w:tcW w:w="781" w:type="dxa"/>
          </w:tcPr>
          <w:p w14:paraId="5BAA2363" w14:textId="77777777" w:rsidR="007D4588" w:rsidRPr="0017690F" w:rsidRDefault="007D4588" w:rsidP="007D45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91C6F7F" w14:textId="57B67973" w:rsidR="007D4588" w:rsidRPr="00AC047E" w:rsidRDefault="007D4588" w:rsidP="00AC047E">
            <w:pPr>
              <w:snapToGrid w:val="0"/>
              <w:ind w:left="36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EE2F82" w14:textId="706439D5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11" w:history="1">
              <w:r w:rsidR="007D4588" w:rsidRPr="003F54E7">
                <w:rPr>
                  <w:rStyle w:val="Hyperlink"/>
                  <w:szCs w:val="24"/>
                </w:rPr>
                <w:t>EG-ITRs-1/6</w:t>
              </w:r>
            </w:hyperlink>
          </w:p>
        </w:tc>
      </w:tr>
      <w:tr w:rsidR="007D4588" w:rsidRPr="0017690F" w14:paraId="7D29FA6E" w14:textId="77777777" w:rsidTr="007D4588">
        <w:trPr>
          <w:trHeight w:val="624"/>
        </w:trPr>
        <w:tc>
          <w:tcPr>
            <w:tcW w:w="781" w:type="dxa"/>
          </w:tcPr>
          <w:p w14:paraId="1341555F" w14:textId="77777777" w:rsidR="007D4588" w:rsidRPr="0017690F" w:rsidRDefault="007D4588" w:rsidP="00AC047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C74E01F" w14:textId="0E665811" w:rsidR="007D4588" w:rsidRPr="00AC047E" w:rsidRDefault="007D4588" w:rsidP="00AC047E">
            <w:pPr>
              <w:snapToGrid w:val="0"/>
              <w:ind w:left="360"/>
              <w:rPr>
                <w:bCs/>
                <w:szCs w:val="24"/>
              </w:rPr>
            </w:pPr>
            <w:bookmarkStart w:id="7" w:name="_GoBack"/>
            <w:bookmarkEnd w:id="7"/>
          </w:p>
        </w:tc>
        <w:tc>
          <w:tcPr>
            <w:tcW w:w="2126" w:type="dxa"/>
            <w:shd w:val="clear" w:color="auto" w:fill="auto"/>
          </w:tcPr>
          <w:p w14:paraId="3AC6F175" w14:textId="321B1CC6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12" w:history="1">
              <w:r w:rsidR="007D4588" w:rsidRPr="007D4588">
                <w:rPr>
                  <w:rStyle w:val="Hyperlink"/>
                  <w:bCs/>
                  <w:szCs w:val="24"/>
                </w:rPr>
                <w:t>EG-ITRs-1/7</w:t>
              </w:r>
            </w:hyperlink>
          </w:p>
        </w:tc>
      </w:tr>
      <w:tr w:rsidR="007D4588" w:rsidRPr="0017690F" w14:paraId="43BF6399" w14:textId="77777777" w:rsidTr="007D4588">
        <w:trPr>
          <w:trHeight w:val="624"/>
        </w:trPr>
        <w:tc>
          <w:tcPr>
            <w:tcW w:w="781" w:type="dxa"/>
          </w:tcPr>
          <w:p w14:paraId="7087CB55" w14:textId="77777777" w:rsidR="007D4588" w:rsidRPr="0017690F" w:rsidRDefault="007D4588" w:rsidP="007D45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4906AB3" w14:textId="074D4C1C" w:rsidR="007D4588" w:rsidRPr="00AC047E" w:rsidRDefault="007D4588" w:rsidP="00AC047E">
            <w:pPr>
              <w:snapToGrid w:val="0"/>
              <w:ind w:left="36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5A2161" w14:textId="62291CEE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13" w:history="1">
              <w:r w:rsidR="007D4588" w:rsidRPr="003F54E7">
                <w:rPr>
                  <w:rStyle w:val="Hyperlink"/>
                  <w:szCs w:val="24"/>
                </w:rPr>
                <w:t>EG-ITRs-1/8</w:t>
              </w:r>
            </w:hyperlink>
          </w:p>
        </w:tc>
      </w:tr>
      <w:tr w:rsidR="007D4588" w:rsidRPr="0017690F" w14:paraId="519BA03F" w14:textId="77777777" w:rsidTr="007D4588">
        <w:trPr>
          <w:trHeight w:val="624"/>
        </w:trPr>
        <w:tc>
          <w:tcPr>
            <w:tcW w:w="781" w:type="dxa"/>
          </w:tcPr>
          <w:p w14:paraId="6D9A41F1" w14:textId="77777777" w:rsidR="007D4588" w:rsidRPr="0017690F" w:rsidRDefault="007D4588" w:rsidP="00AC047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1E0B49C" w14:textId="7695F46D" w:rsidR="007D4588" w:rsidRPr="00AC047E" w:rsidRDefault="007D4588" w:rsidP="00AC047E">
            <w:pPr>
              <w:snapToGrid w:val="0"/>
              <w:ind w:left="36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7D9A77" w14:textId="69649A02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14" w:history="1">
              <w:r w:rsidR="007D4588" w:rsidRPr="007D4588">
                <w:rPr>
                  <w:rStyle w:val="Hyperlink"/>
                  <w:bCs/>
                  <w:szCs w:val="24"/>
                </w:rPr>
                <w:t>EG-ITRs-1/9</w:t>
              </w:r>
            </w:hyperlink>
          </w:p>
        </w:tc>
      </w:tr>
      <w:tr w:rsidR="007D4588" w:rsidRPr="0017690F" w14:paraId="00E88FC5" w14:textId="77777777" w:rsidTr="007D4588">
        <w:trPr>
          <w:trHeight w:val="624"/>
        </w:trPr>
        <w:tc>
          <w:tcPr>
            <w:tcW w:w="781" w:type="dxa"/>
          </w:tcPr>
          <w:p w14:paraId="7BC251C2" w14:textId="77777777" w:rsidR="007D4588" w:rsidRPr="0017690F" w:rsidRDefault="007D4588" w:rsidP="007D45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8C7793C" w14:textId="71CEE617" w:rsidR="007D4588" w:rsidRPr="007D4588" w:rsidRDefault="007D4588" w:rsidP="00AC047E">
            <w:pPr>
              <w:pStyle w:val="ListParagraph"/>
              <w:snapToGrid w:val="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82D314" w14:textId="37DEA707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15" w:history="1">
              <w:r w:rsidR="007D4588" w:rsidRPr="007D4588">
                <w:rPr>
                  <w:rStyle w:val="Hyperlink"/>
                  <w:bCs/>
                  <w:szCs w:val="24"/>
                </w:rPr>
                <w:t>EG-ITRs-1/10</w:t>
              </w:r>
            </w:hyperlink>
          </w:p>
        </w:tc>
      </w:tr>
      <w:tr w:rsidR="007D4588" w:rsidRPr="0017690F" w14:paraId="44E1D8EB" w14:textId="77777777" w:rsidTr="007D4588">
        <w:trPr>
          <w:trHeight w:val="624"/>
        </w:trPr>
        <w:tc>
          <w:tcPr>
            <w:tcW w:w="781" w:type="dxa"/>
          </w:tcPr>
          <w:p w14:paraId="142B4E94" w14:textId="77777777" w:rsidR="007D4588" w:rsidRPr="0017690F" w:rsidRDefault="007D4588" w:rsidP="007D45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C7241F4" w14:textId="295E0129" w:rsidR="007D4588" w:rsidRPr="007D4588" w:rsidRDefault="007D4588" w:rsidP="00AC047E">
            <w:pPr>
              <w:pStyle w:val="ListParagraph"/>
              <w:snapToGrid w:val="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5924B4" w14:textId="467F954B" w:rsidR="007D4588" w:rsidRPr="0017690F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16" w:history="1">
              <w:r w:rsidR="007D4588" w:rsidRPr="007D4588">
                <w:rPr>
                  <w:rStyle w:val="Hyperlink"/>
                  <w:bCs/>
                  <w:szCs w:val="24"/>
                </w:rPr>
                <w:t>EG-ITRs-1/11</w:t>
              </w:r>
            </w:hyperlink>
          </w:p>
        </w:tc>
      </w:tr>
      <w:tr w:rsidR="007D4588" w:rsidRPr="0017690F" w14:paraId="74B9952C" w14:textId="77777777" w:rsidTr="007D4588">
        <w:trPr>
          <w:trHeight w:val="624"/>
        </w:trPr>
        <w:tc>
          <w:tcPr>
            <w:tcW w:w="781" w:type="dxa"/>
          </w:tcPr>
          <w:p w14:paraId="60511318" w14:textId="77777777" w:rsidR="007D4588" w:rsidRPr="0017690F" w:rsidRDefault="007D4588" w:rsidP="007D45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156689F" w14:textId="165F3EAA" w:rsidR="007D4588" w:rsidRPr="00213FDF" w:rsidRDefault="007D4588" w:rsidP="00AC047E">
            <w:pPr>
              <w:pStyle w:val="ListParagraph"/>
              <w:snapToGrid w:val="0"/>
              <w:rPr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F85AA1" w14:textId="02D69AD4" w:rsidR="007D4588" w:rsidRPr="007D4588" w:rsidRDefault="00AC047E" w:rsidP="007D4588">
            <w:pPr>
              <w:snapToGrid w:val="0"/>
              <w:jc w:val="center"/>
              <w:rPr>
                <w:bCs/>
                <w:szCs w:val="24"/>
              </w:rPr>
            </w:pPr>
            <w:hyperlink r:id="rId17" w:history="1">
              <w:r w:rsidR="007D4588" w:rsidRPr="007D4588">
                <w:rPr>
                  <w:rStyle w:val="Hyperlink"/>
                  <w:bCs/>
                  <w:szCs w:val="24"/>
                </w:rPr>
                <w:t>EG-ITRs-1/12</w:t>
              </w:r>
            </w:hyperlink>
          </w:p>
        </w:tc>
      </w:tr>
      <w:tr w:rsidR="007D4588" w:rsidRPr="0017690F" w14:paraId="1DC4B97C" w14:textId="77777777" w:rsidTr="007D4588">
        <w:trPr>
          <w:trHeight w:val="624"/>
        </w:trPr>
        <w:tc>
          <w:tcPr>
            <w:tcW w:w="781" w:type="dxa"/>
          </w:tcPr>
          <w:p w14:paraId="0B105F67" w14:textId="77777777" w:rsidR="007D4588" w:rsidRPr="00CF76E2" w:rsidRDefault="007D4588" w:rsidP="007D4588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F76E2">
              <w:rPr>
                <w:b/>
                <w:bCs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0E289902" w14:textId="741EA176" w:rsidR="007D4588" w:rsidRPr="0017690F" w:rsidRDefault="007D4588" w:rsidP="007D4588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Examen des prochaines étapes</w:t>
            </w:r>
          </w:p>
        </w:tc>
        <w:tc>
          <w:tcPr>
            <w:tcW w:w="2126" w:type="dxa"/>
            <w:shd w:val="clear" w:color="auto" w:fill="auto"/>
          </w:tcPr>
          <w:p w14:paraId="4682AA1B" w14:textId="77777777" w:rsidR="007D4588" w:rsidRPr="0017690F" w:rsidRDefault="007D4588" w:rsidP="007D4588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D4588" w:rsidRPr="0017690F" w14:paraId="0E9D310C" w14:textId="77777777" w:rsidTr="007D4588">
        <w:trPr>
          <w:trHeight w:val="624"/>
        </w:trPr>
        <w:tc>
          <w:tcPr>
            <w:tcW w:w="781" w:type="dxa"/>
          </w:tcPr>
          <w:p w14:paraId="1F0C7E33" w14:textId="77777777" w:rsidR="007D4588" w:rsidRPr="00CF76E2" w:rsidRDefault="007D4588" w:rsidP="007D4588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F76E2">
              <w:rPr>
                <w:b/>
                <w:bCs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3D522E30" w14:textId="0EAE49EB" w:rsidR="007D4588" w:rsidRPr="0017690F" w:rsidRDefault="007D4588" w:rsidP="007D4588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Divers</w:t>
            </w:r>
          </w:p>
        </w:tc>
        <w:tc>
          <w:tcPr>
            <w:tcW w:w="2126" w:type="dxa"/>
            <w:shd w:val="clear" w:color="auto" w:fill="auto"/>
          </w:tcPr>
          <w:p w14:paraId="14C2C21B" w14:textId="77777777" w:rsidR="007D4588" w:rsidRPr="0017690F" w:rsidRDefault="007D4588" w:rsidP="007D4588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705DB9ED" w14:textId="220942F9" w:rsidR="00150871" w:rsidRPr="00150871" w:rsidRDefault="00150871" w:rsidP="00BD15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  <w:tab w:val="left" w:pos="8080"/>
          <w:tab w:val="right" w:pos="8789"/>
        </w:tabs>
        <w:overflowPunct/>
        <w:autoSpaceDE/>
        <w:autoSpaceDN/>
        <w:adjustRightInd/>
        <w:spacing w:before="840" w:after="120"/>
        <w:textAlignment w:val="auto"/>
        <w:rPr>
          <w:rFonts w:asciiTheme="minorHAnsi" w:eastAsiaTheme="minorHAnsi" w:hAnsiTheme="minorHAnsi" w:cstheme="minorBidi"/>
          <w:szCs w:val="24"/>
        </w:rPr>
      </w:pPr>
      <w:r w:rsidRPr="00150871">
        <w:rPr>
          <w:rFonts w:asciiTheme="minorHAnsi" w:eastAsiaTheme="minorHAnsi" w:hAnsiTheme="minorHAnsi" w:cstheme="minorBidi"/>
          <w:sz w:val="22"/>
          <w:szCs w:val="22"/>
        </w:rPr>
        <w:tab/>
      </w:r>
      <w:r w:rsidRPr="00150871">
        <w:rPr>
          <w:rFonts w:asciiTheme="minorHAnsi" w:eastAsiaTheme="minorHAnsi" w:hAnsiTheme="minorHAnsi" w:cstheme="minorBidi"/>
          <w:szCs w:val="24"/>
        </w:rPr>
        <w:t>Lwando BBUKU</w:t>
      </w:r>
      <w:r w:rsidR="00016E9F">
        <w:rPr>
          <w:rFonts w:asciiTheme="minorHAnsi" w:eastAsiaTheme="minorHAnsi" w:hAnsiTheme="minorHAnsi" w:cstheme="minorBidi"/>
          <w:szCs w:val="24"/>
        </w:rPr>
        <w:br/>
      </w:r>
      <w:r w:rsidRPr="00150871">
        <w:rPr>
          <w:rFonts w:asciiTheme="minorHAnsi" w:eastAsiaTheme="minorHAnsi" w:hAnsiTheme="minorHAnsi" w:cstheme="minorBidi"/>
          <w:szCs w:val="24"/>
        </w:rPr>
        <w:tab/>
      </w:r>
      <w:r w:rsidRPr="0017690F">
        <w:rPr>
          <w:rFonts w:asciiTheme="minorHAnsi" w:eastAsiaTheme="minorHAnsi" w:hAnsiTheme="minorHAnsi" w:cstheme="minorBidi"/>
          <w:szCs w:val="24"/>
        </w:rPr>
        <w:t>Président</w:t>
      </w:r>
    </w:p>
    <w:sectPr w:rsidR="00150871" w:rsidRPr="00150871" w:rsidSect="005C3890">
      <w:headerReference w:type="even" r:id="rId18"/>
      <w:headerReference w:type="default" r:id="rId19"/>
      <w:footerReference w:type="even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29CAC" w14:textId="77777777" w:rsidR="00150871" w:rsidRDefault="00150871">
      <w:r>
        <w:separator/>
      </w:r>
    </w:p>
  </w:endnote>
  <w:endnote w:type="continuationSeparator" w:id="0">
    <w:p w14:paraId="1164F17C" w14:textId="77777777" w:rsidR="00150871" w:rsidRDefault="001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D2C9" w14:textId="330A5070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BD1569">
      <w:rPr>
        <w:lang w:val="en-US"/>
      </w:rPr>
      <w:t>P:\FRA\SG\CONSEIL\EG-ITR\EG-ITR-1\000\001F.docx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C047E">
      <w:t>11.09.19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D156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0A384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E9DAD7C" w14:textId="4F0802E4" w:rsidR="00732045" w:rsidRPr="00543F8C" w:rsidRDefault="001A6508" w:rsidP="00016E9F">
    <w:pPr>
      <w:pStyle w:val="Footer"/>
      <w:spacing w:before="240"/>
      <w:rPr>
        <w:color w:val="D9D9D9" w:themeColor="background1" w:themeShade="D9"/>
      </w:rPr>
    </w:pPr>
    <w:r w:rsidRPr="00543F8C">
      <w:rPr>
        <w:color w:val="D9D9D9" w:themeColor="background1" w:themeShade="D9"/>
      </w:rPr>
      <w:fldChar w:fldCharType="begin"/>
    </w:r>
    <w:r w:rsidRPr="00543F8C">
      <w:rPr>
        <w:color w:val="D9D9D9" w:themeColor="background1" w:themeShade="D9"/>
      </w:rPr>
      <w:instrText xml:space="preserve"> FILENAME \p \* MERGEFORMAT </w:instrText>
    </w:r>
    <w:r w:rsidRPr="00543F8C">
      <w:rPr>
        <w:color w:val="D9D9D9" w:themeColor="background1" w:themeShade="D9"/>
      </w:rPr>
      <w:fldChar w:fldCharType="separate"/>
    </w:r>
    <w:r w:rsidR="00BD1569" w:rsidRPr="00543F8C">
      <w:rPr>
        <w:color w:val="D9D9D9" w:themeColor="background1" w:themeShade="D9"/>
      </w:rPr>
      <w:t>P:\FRA\SG\CONSEIL\EG-ITR\EG-ITR-1\000\001F.docx</w:t>
    </w:r>
    <w:r w:rsidRPr="00543F8C">
      <w:rPr>
        <w:color w:val="D9D9D9" w:themeColor="background1" w:themeShade="D9"/>
      </w:rPr>
      <w:fldChar w:fldCharType="end"/>
    </w:r>
    <w:r w:rsidR="00016E9F" w:rsidRPr="00543F8C">
      <w:rPr>
        <w:color w:val="D9D9D9" w:themeColor="background1" w:themeShade="D9"/>
      </w:rPr>
      <w:t xml:space="preserve"> (459792)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C79B" w14:textId="77777777" w:rsidR="00150871" w:rsidRDefault="00150871">
      <w:r>
        <w:t>____________________</w:t>
      </w:r>
    </w:p>
  </w:footnote>
  <w:footnote w:type="continuationSeparator" w:id="0">
    <w:p w14:paraId="2A382FCF" w14:textId="77777777" w:rsidR="00150871" w:rsidRDefault="0015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3B225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F45F72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839E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C047E">
      <w:rPr>
        <w:noProof/>
      </w:rPr>
      <w:t>2</w:t>
    </w:r>
    <w:r>
      <w:rPr>
        <w:noProof/>
      </w:rPr>
      <w:fldChar w:fldCharType="end"/>
    </w:r>
  </w:p>
  <w:p w14:paraId="10D6E6B8" w14:textId="47CD2AC6" w:rsidR="00732045" w:rsidRDefault="00B84194" w:rsidP="00213FDF">
    <w:pPr>
      <w:pStyle w:val="Header"/>
    </w:pPr>
    <w:r>
      <w:rPr>
        <w:noProof/>
      </w:rPr>
      <w:t>EG-ITRs-1\</w:t>
    </w:r>
    <w:r w:rsidR="00213FDF">
      <w:rPr>
        <w:noProof/>
      </w:rPr>
      <w:t>1(Rev.1)</w:t>
    </w:r>
    <w:r>
      <w:rPr>
        <w:noProof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435C1"/>
    <w:multiLevelType w:val="hybridMultilevel"/>
    <w:tmpl w:val="5C3CD0A0"/>
    <w:lvl w:ilvl="0" w:tplc="7CF2C5D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71"/>
    <w:rsid w:val="00000053"/>
    <w:rsid w:val="00016E9F"/>
    <w:rsid w:val="000D0D0A"/>
    <w:rsid w:val="00103163"/>
    <w:rsid w:val="00115D93"/>
    <w:rsid w:val="001247A8"/>
    <w:rsid w:val="001378C0"/>
    <w:rsid w:val="00150871"/>
    <w:rsid w:val="0016545F"/>
    <w:rsid w:val="0017690F"/>
    <w:rsid w:val="0018694A"/>
    <w:rsid w:val="001A3287"/>
    <w:rsid w:val="001A6508"/>
    <w:rsid w:val="001D4C31"/>
    <w:rsid w:val="001E4D21"/>
    <w:rsid w:val="00207CD1"/>
    <w:rsid w:val="00213FDF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43F8C"/>
    <w:rsid w:val="00571EEA"/>
    <w:rsid w:val="00575417"/>
    <w:rsid w:val="005768E1"/>
    <w:rsid w:val="005C3890"/>
    <w:rsid w:val="005E51FC"/>
    <w:rsid w:val="005F7BFE"/>
    <w:rsid w:val="00600017"/>
    <w:rsid w:val="006235CA"/>
    <w:rsid w:val="006364F9"/>
    <w:rsid w:val="006643AB"/>
    <w:rsid w:val="007210CD"/>
    <w:rsid w:val="00732045"/>
    <w:rsid w:val="007369DB"/>
    <w:rsid w:val="007956C2"/>
    <w:rsid w:val="007A187E"/>
    <w:rsid w:val="007C72C2"/>
    <w:rsid w:val="007D4436"/>
    <w:rsid w:val="007D4588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637E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047E"/>
    <w:rsid w:val="00AD24EC"/>
    <w:rsid w:val="00B309F9"/>
    <w:rsid w:val="00B32B60"/>
    <w:rsid w:val="00B61619"/>
    <w:rsid w:val="00B84194"/>
    <w:rsid w:val="00BB4545"/>
    <w:rsid w:val="00BD1569"/>
    <w:rsid w:val="00BD5873"/>
    <w:rsid w:val="00C04BE3"/>
    <w:rsid w:val="00C25D29"/>
    <w:rsid w:val="00C27A7C"/>
    <w:rsid w:val="00C93610"/>
    <w:rsid w:val="00CA08ED"/>
    <w:rsid w:val="00CF183B"/>
    <w:rsid w:val="00CF76E2"/>
    <w:rsid w:val="00D13585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6141A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289605"/>
  <w15:docId w15:val="{078CCCFE-A643-4C0E-90EB-1052D75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637EA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7EA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7E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7EA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637EA"/>
    <w:pPr>
      <w:outlineLvl w:val="4"/>
    </w:pPr>
  </w:style>
  <w:style w:type="paragraph" w:styleId="Heading6">
    <w:name w:val="heading 6"/>
    <w:basedOn w:val="Heading4"/>
    <w:next w:val="Normal"/>
    <w:qFormat/>
    <w:rsid w:val="009637EA"/>
    <w:pPr>
      <w:outlineLvl w:val="5"/>
    </w:pPr>
  </w:style>
  <w:style w:type="paragraph" w:styleId="Heading7">
    <w:name w:val="heading 7"/>
    <w:basedOn w:val="Heading4"/>
    <w:next w:val="Normal"/>
    <w:qFormat/>
    <w:rsid w:val="009637EA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637EA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637E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637EA"/>
    <w:pPr>
      <w:ind w:left="1698"/>
    </w:pPr>
  </w:style>
  <w:style w:type="paragraph" w:styleId="Index6">
    <w:name w:val="index 6"/>
    <w:basedOn w:val="Normal"/>
    <w:next w:val="Normal"/>
    <w:rsid w:val="009637EA"/>
    <w:pPr>
      <w:ind w:left="1415"/>
    </w:pPr>
  </w:style>
  <w:style w:type="paragraph" w:styleId="Index5">
    <w:name w:val="index 5"/>
    <w:basedOn w:val="Normal"/>
    <w:next w:val="Normal"/>
    <w:rsid w:val="009637EA"/>
    <w:pPr>
      <w:ind w:left="1132"/>
    </w:pPr>
  </w:style>
  <w:style w:type="paragraph" w:styleId="Index4">
    <w:name w:val="index 4"/>
    <w:basedOn w:val="Normal"/>
    <w:next w:val="Normal"/>
    <w:rsid w:val="009637EA"/>
    <w:pPr>
      <w:ind w:left="849"/>
    </w:pPr>
  </w:style>
  <w:style w:type="paragraph" w:styleId="Index3">
    <w:name w:val="index 3"/>
    <w:basedOn w:val="Normal"/>
    <w:next w:val="Normal"/>
    <w:rsid w:val="009637EA"/>
    <w:pPr>
      <w:ind w:left="566"/>
    </w:pPr>
  </w:style>
  <w:style w:type="paragraph" w:styleId="Index2">
    <w:name w:val="index 2"/>
    <w:basedOn w:val="Normal"/>
    <w:next w:val="Normal"/>
    <w:rsid w:val="009637EA"/>
    <w:pPr>
      <w:ind w:left="283"/>
    </w:pPr>
  </w:style>
  <w:style w:type="paragraph" w:styleId="Index1">
    <w:name w:val="index 1"/>
    <w:basedOn w:val="Normal"/>
    <w:next w:val="Normal"/>
    <w:rsid w:val="009637EA"/>
  </w:style>
  <w:style w:type="character" w:styleId="LineNumber">
    <w:name w:val="line number"/>
    <w:basedOn w:val="DefaultParagraphFont"/>
    <w:rsid w:val="009637EA"/>
  </w:style>
  <w:style w:type="paragraph" w:styleId="IndexHeading">
    <w:name w:val="index heading"/>
    <w:basedOn w:val="Normal"/>
    <w:next w:val="Index1"/>
    <w:rsid w:val="009637EA"/>
  </w:style>
  <w:style w:type="paragraph" w:styleId="Footer">
    <w:name w:val="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637E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9637E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37EA"/>
    <w:pPr>
      <w:ind w:left="567"/>
    </w:pPr>
  </w:style>
  <w:style w:type="paragraph" w:customStyle="1" w:styleId="enumlev1">
    <w:name w:val="enumlev1"/>
    <w:basedOn w:val="Normal"/>
    <w:rsid w:val="009637EA"/>
    <w:pPr>
      <w:spacing w:before="86"/>
      <w:ind w:left="567" w:hanging="567"/>
    </w:pPr>
  </w:style>
  <w:style w:type="paragraph" w:customStyle="1" w:styleId="enumlev2">
    <w:name w:val="enumlev2"/>
    <w:basedOn w:val="enumlev1"/>
    <w:rsid w:val="009637EA"/>
    <w:pPr>
      <w:ind w:left="1134"/>
    </w:pPr>
  </w:style>
  <w:style w:type="paragraph" w:customStyle="1" w:styleId="enumlev3">
    <w:name w:val="enumlev3"/>
    <w:basedOn w:val="enumlev2"/>
    <w:rsid w:val="009637EA"/>
    <w:pPr>
      <w:ind w:left="1701"/>
    </w:pPr>
  </w:style>
  <w:style w:type="paragraph" w:customStyle="1" w:styleId="Equation">
    <w:name w:val="Equation"/>
    <w:basedOn w:val="Normal"/>
    <w:rsid w:val="009637EA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637E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9637EA"/>
    <w:pPr>
      <w:spacing w:before="240"/>
    </w:pPr>
  </w:style>
  <w:style w:type="paragraph" w:customStyle="1" w:styleId="Call">
    <w:name w:val="Call"/>
    <w:basedOn w:val="Normal"/>
    <w:next w:val="Normal"/>
    <w:rsid w:val="009637E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637EA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637EA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637EA"/>
  </w:style>
  <w:style w:type="paragraph" w:customStyle="1" w:styleId="meeting">
    <w:name w:val="meeting"/>
    <w:basedOn w:val="Head"/>
    <w:next w:val="Head"/>
    <w:rsid w:val="009637E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637EA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9637EA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9637EA"/>
  </w:style>
  <w:style w:type="paragraph" w:customStyle="1" w:styleId="Data">
    <w:name w:val="Data"/>
    <w:basedOn w:val="Subject"/>
    <w:next w:val="Subject"/>
    <w:rsid w:val="009637EA"/>
  </w:style>
  <w:style w:type="paragraph" w:customStyle="1" w:styleId="Headingb">
    <w:name w:val="Heading_b"/>
    <w:basedOn w:val="Heading3"/>
    <w:next w:val="Normal"/>
    <w:rsid w:val="009637EA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9637EA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9637EA"/>
    <w:rPr>
      <w:caps w:val="0"/>
    </w:rPr>
  </w:style>
  <w:style w:type="paragraph" w:customStyle="1" w:styleId="Note">
    <w:name w:val="Note"/>
    <w:basedOn w:val="Normal"/>
    <w:rsid w:val="009637EA"/>
    <w:pPr>
      <w:spacing w:before="80"/>
    </w:pPr>
  </w:style>
  <w:style w:type="paragraph" w:styleId="TOC9">
    <w:name w:val="toc 9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9637EA"/>
    <w:rPr>
      <w:color w:val="0000FF"/>
      <w:u w:val="single"/>
    </w:rPr>
  </w:style>
  <w:style w:type="character" w:styleId="FollowedHyperlink">
    <w:name w:val="FollowedHyperlink"/>
    <w:basedOn w:val="DefaultParagraphFont"/>
    <w:rsid w:val="009637EA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9637EA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637EA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9637EA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637EA"/>
  </w:style>
  <w:style w:type="paragraph" w:customStyle="1" w:styleId="Appendixref">
    <w:name w:val="Appendix_ref"/>
    <w:basedOn w:val="Annexref"/>
    <w:next w:val="Appendixtitle"/>
    <w:rsid w:val="009637EA"/>
  </w:style>
  <w:style w:type="paragraph" w:customStyle="1" w:styleId="Appendixtitle">
    <w:name w:val="Appendix_title"/>
    <w:basedOn w:val="Annextitle"/>
    <w:next w:val="Normal"/>
    <w:rsid w:val="009637EA"/>
  </w:style>
  <w:style w:type="paragraph" w:customStyle="1" w:styleId="Artheading">
    <w:name w:val="Art_heading"/>
    <w:basedOn w:val="Normal"/>
    <w:next w:val="Normalafter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637EA"/>
  </w:style>
  <w:style w:type="paragraph" w:customStyle="1" w:styleId="Chaptitle">
    <w:name w:val="Chap_title"/>
    <w:basedOn w:val="Arttitle"/>
    <w:next w:val="Normal"/>
    <w:rsid w:val="009637EA"/>
  </w:style>
  <w:style w:type="paragraph" w:customStyle="1" w:styleId="Equationlegend">
    <w:name w:val="Equation_legend"/>
    <w:basedOn w:val="NormalIndent"/>
    <w:rsid w:val="009637EA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9637EA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637EA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9637E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9637EA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9637E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637EA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9637E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637EA"/>
  </w:style>
  <w:style w:type="paragraph" w:customStyle="1" w:styleId="Partref">
    <w:name w:val="Part_ref"/>
    <w:basedOn w:val="Annexref"/>
    <w:next w:val="Normalaftertitle"/>
    <w:rsid w:val="009637EA"/>
  </w:style>
  <w:style w:type="paragraph" w:customStyle="1" w:styleId="Parttitle">
    <w:name w:val="Part_title"/>
    <w:basedOn w:val="Annextitle"/>
    <w:next w:val="Partref"/>
    <w:rsid w:val="009637EA"/>
  </w:style>
  <w:style w:type="paragraph" w:customStyle="1" w:styleId="RecNo">
    <w:name w:val="Rec_No"/>
    <w:basedOn w:val="Normal"/>
    <w:next w:val="Rectitle"/>
    <w:rsid w:val="009637EA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637EA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637E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7E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7EA"/>
  </w:style>
  <w:style w:type="paragraph" w:customStyle="1" w:styleId="QuestionNo">
    <w:name w:val="Question_No"/>
    <w:basedOn w:val="RecNo"/>
    <w:next w:val="Questiontitle"/>
    <w:rsid w:val="009637EA"/>
  </w:style>
  <w:style w:type="paragraph" w:customStyle="1" w:styleId="Questionref">
    <w:name w:val="Question_ref"/>
    <w:basedOn w:val="Recref"/>
    <w:next w:val="Questiondate"/>
    <w:rsid w:val="009637EA"/>
  </w:style>
  <w:style w:type="paragraph" w:customStyle="1" w:styleId="Questiontitle">
    <w:name w:val="Question_title"/>
    <w:basedOn w:val="Rectitle"/>
    <w:next w:val="Questionref"/>
    <w:rsid w:val="009637EA"/>
  </w:style>
  <w:style w:type="paragraph" w:customStyle="1" w:styleId="Reftext">
    <w:name w:val="Ref_text"/>
    <w:basedOn w:val="Normal"/>
    <w:rsid w:val="009637EA"/>
    <w:pPr>
      <w:ind w:left="567" w:hanging="567"/>
    </w:pPr>
  </w:style>
  <w:style w:type="paragraph" w:customStyle="1" w:styleId="Reftitle">
    <w:name w:val="Ref_title"/>
    <w:basedOn w:val="Normal"/>
    <w:next w:val="Reftext"/>
    <w:rsid w:val="009637EA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637EA"/>
  </w:style>
  <w:style w:type="paragraph" w:customStyle="1" w:styleId="RepNo">
    <w:name w:val="Rep_No"/>
    <w:basedOn w:val="RecNo"/>
    <w:next w:val="Reptitle"/>
    <w:rsid w:val="009637EA"/>
  </w:style>
  <w:style w:type="paragraph" w:customStyle="1" w:styleId="Repref">
    <w:name w:val="Rep_ref"/>
    <w:basedOn w:val="Recref"/>
    <w:next w:val="Repdate"/>
    <w:rsid w:val="009637EA"/>
  </w:style>
  <w:style w:type="paragraph" w:customStyle="1" w:styleId="Reptitle">
    <w:name w:val="Rep_title"/>
    <w:basedOn w:val="Rectitle"/>
    <w:next w:val="Repref"/>
    <w:rsid w:val="009637EA"/>
  </w:style>
  <w:style w:type="paragraph" w:customStyle="1" w:styleId="Resdate">
    <w:name w:val="Res_date"/>
    <w:basedOn w:val="Recdate"/>
    <w:next w:val="Normalaftertitle"/>
    <w:rsid w:val="009637EA"/>
  </w:style>
  <w:style w:type="paragraph" w:customStyle="1" w:styleId="ResNo">
    <w:name w:val="Res_No"/>
    <w:basedOn w:val="AnnexNo"/>
    <w:next w:val="Restitle"/>
    <w:rsid w:val="009637EA"/>
  </w:style>
  <w:style w:type="paragraph" w:customStyle="1" w:styleId="Resref">
    <w:name w:val="Res_ref"/>
    <w:basedOn w:val="Recref"/>
    <w:next w:val="Resdate"/>
    <w:rsid w:val="009637EA"/>
  </w:style>
  <w:style w:type="paragraph" w:customStyle="1" w:styleId="Restitle">
    <w:name w:val="Res_title"/>
    <w:basedOn w:val="Annextitle"/>
    <w:next w:val="Normal"/>
    <w:rsid w:val="009637EA"/>
  </w:style>
  <w:style w:type="paragraph" w:customStyle="1" w:styleId="SectionNo">
    <w:name w:val="Section_No"/>
    <w:basedOn w:val="AnnexNo"/>
    <w:next w:val="Sectiontitle"/>
    <w:rsid w:val="009637EA"/>
  </w:style>
  <w:style w:type="paragraph" w:customStyle="1" w:styleId="Sectiontitle">
    <w:name w:val="Section_title"/>
    <w:basedOn w:val="Normal"/>
    <w:next w:val="Normalaftertitle"/>
    <w:rsid w:val="009637EA"/>
    <w:rPr>
      <w:sz w:val="28"/>
    </w:rPr>
  </w:style>
  <w:style w:type="paragraph" w:customStyle="1" w:styleId="SpecialFooter">
    <w:name w:val="Special Footer"/>
    <w:basedOn w:val="Footer"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9637E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637EA"/>
    <w:pPr>
      <w:spacing w:before="120"/>
    </w:pPr>
  </w:style>
  <w:style w:type="paragraph" w:customStyle="1" w:styleId="Tableref">
    <w:name w:val="Table_ref"/>
    <w:basedOn w:val="Normal"/>
    <w:next w:val="Tabletitle"/>
    <w:rsid w:val="009637EA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9637E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637EA"/>
    <w:rPr>
      <w:caps w:val="0"/>
    </w:rPr>
  </w:style>
  <w:style w:type="paragraph" w:customStyle="1" w:styleId="Title4">
    <w:name w:val="Title 4"/>
    <w:basedOn w:val="Title3"/>
    <w:next w:val="Heading1"/>
    <w:rsid w:val="009637EA"/>
    <w:rPr>
      <w:b/>
    </w:rPr>
  </w:style>
  <w:style w:type="paragraph" w:customStyle="1" w:styleId="FigureNo">
    <w:name w:val="Figure_No"/>
    <w:basedOn w:val="Normal"/>
    <w:next w:val="Figuretitle"/>
    <w:rsid w:val="009637EA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637E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7D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EGITR1-C-0003/en" TargetMode="External"/><Relationship Id="rId13" Type="http://schemas.openxmlformats.org/officeDocument/2006/relationships/hyperlink" Target="https://www.itu.int/md/S19-EGITR1-C-0008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EGITR1-C-0007/en" TargetMode="External"/><Relationship Id="rId17" Type="http://schemas.openxmlformats.org/officeDocument/2006/relationships/hyperlink" Target="https://www.itu.int/md/S19-EGITR1-C-001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9-EGITR1-C-0011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EGITR1-C-0006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EGITR1-C-0010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9-EGITR1-C-0005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EGITR1-C-0004/en" TargetMode="External"/><Relationship Id="rId14" Type="http://schemas.openxmlformats.org/officeDocument/2006/relationships/hyperlink" Target="https://www.itu.int/md/S19-EGITR1-C-0009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18</TotalTime>
  <Pages>2</Pages>
  <Words>158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EG-ITRs</vt:lpstr>
    </vt:vector>
  </TitlesOfParts>
  <Manager>Secrétariat général - Pool</Manager>
  <Company>Union internationale des télécommunications (UIT)</Company>
  <LinksUpToDate>false</LinksUpToDate>
  <CharactersWithSpaces>1717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/>
  <dc:creator>Bouchard, Isabelle</dc:creator>
  <cp:keywords/>
  <dc:description/>
  <cp:lastModifiedBy>Brouard, Ricarda</cp:lastModifiedBy>
  <cp:revision>7</cp:revision>
  <cp:lastPrinted>2000-07-18T08:55:00Z</cp:lastPrinted>
  <dcterms:created xsi:type="dcterms:W3CDTF">2019-09-11T08:16:00Z</dcterms:created>
  <dcterms:modified xsi:type="dcterms:W3CDTF">2019-09-11T15:14:00Z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