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2065E5A5" w14:textId="77777777">
        <w:trPr>
          <w:cantSplit/>
        </w:trPr>
        <w:tc>
          <w:tcPr>
            <w:tcW w:w="6911" w:type="dxa"/>
          </w:tcPr>
          <w:p w14:paraId="68992D9B" w14:textId="77777777" w:rsidR="00700D1F" w:rsidRPr="00DF23FC" w:rsidRDefault="00C06DEB" w:rsidP="00C06DE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>
              <w:rPr>
                <w:rFonts w:asciiTheme="minorHAnsi" w:eastAsiaTheme="majorEastAsia" w:hAnsiTheme="minorHAnsi"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57778CEB" w14:textId="77777777" w:rsidR="00700D1F" w:rsidRDefault="0041142C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BBE622F" wp14:editId="61C97505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57E3692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27AF5B" w14:textId="28CD6893" w:rsidR="00700D1F" w:rsidRPr="00617BE4" w:rsidRDefault="00231067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r w:rsidRPr="005F136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第</w:t>
            </w:r>
            <w:r w:rsidRPr="005F136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一</w:t>
            </w:r>
            <w:r w:rsidRPr="005F136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次</w:t>
            </w:r>
            <w:r w:rsidRPr="005F136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会议</w:t>
            </w:r>
            <w:r w:rsidRPr="007533D1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 xml:space="preserve"> – 201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>9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年</w:t>
            </w:r>
            <w:r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9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月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1</w:t>
            </w:r>
            <w:r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6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-1</w:t>
            </w:r>
            <w:r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7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日，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7EE35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 w14:paraId="759FCB6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A46C7E2" w14:textId="4BBCE5EC" w:rsidR="00700D1F" w:rsidRPr="00617BE4" w:rsidRDefault="00700D1F" w:rsidP="005F1361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86F01AB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14:paraId="3B165F2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E4BC0F5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0B363EDD" w14:textId="238D6FB7" w:rsidR="00700D1F" w:rsidRPr="00700D1F" w:rsidRDefault="00D81264" w:rsidP="0041142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</w:t>
            </w:r>
            <w:r w:rsidR="0041142C"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F95D65">
              <w:rPr>
                <w:rFonts w:asciiTheme="minorHAnsi" w:hAnsiTheme="minorHAnsi" w:cs="Times New Roman Bold"/>
                <w:b/>
                <w:spacing w:val="-4"/>
                <w:lang w:val="de-CH"/>
              </w:rPr>
              <w:t>8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1"/>
      <w:tr w:rsidR="00700D1F" w14:paraId="32694E7C" w14:textId="77777777">
        <w:trPr>
          <w:cantSplit/>
          <w:trHeight w:val="23"/>
        </w:trPr>
        <w:tc>
          <w:tcPr>
            <w:tcW w:w="6911" w:type="dxa"/>
            <w:vMerge/>
          </w:tcPr>
          <w:p w14:paraId="644E38B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7E25F28" w14:textId="415BB036" w:rsidR="00700D1F" w:rsidRPr="00FC5386" w:rsidRDefault="00700D1F" w:rsidP="0041142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41142C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95D6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95D6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2DA55995" w14:textId="77777777">
        <w:trPr>
          <w:cantSplit/>
          <w:trHeight w:val="23"/>
        </w:trPr>
        <w:tc>
          <w:tcPr>
            <w:tcW w:w="6911" w:type="dxa"/>
            <w:vMerge/>
          </w:tcPr>
          <w:p w14:paraId="0CF4B36E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2944846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7CDC5C0B" w14:textId="77777777">
        <w:trPr>
          <w:cantSplit/>
        </w:trPr>
        <w:tc>
          <w:tcPr>
            <w:tcW w:w="10031" w:type="dxa"/>
          </w:tcPr>
          <w:p w14:paraId="3B6A6CCA" w14:textId="625C29C1" w:rsidR="0093362E" w:rsidRDefault="00F95D65" w:rsidP="00001B77">
            <w:pPr>
              <w:pStyle w:val="Source"/>
              <w:rPr>
                <w:lang w:eastAsia="zh-CN"/>
              </w:rPr>
            </w:pPr>
            <w:r w:rsidRPr="00F95D65">
              <w:rPr>
                <w:rFonts w:ascii="Times New Roman Bold" w:hAnsi="Times New Roman Bold" w:hint="eastAsia"/>
                <w:lang w:eastAsia="zh-CN"/>
              </w:rPr>
              <w:t>加纳</w:t>
            </w:r>
          </w:p>
        </w:tc>
      </w:tr>
      <w:tr w:rsidR="0093362E" w14:paraId="77BECE7F" w14:textId="77777777">
        <w:trPr>
          <w:cantSplit/>
        </w:trPr>
        <w:tc>
          <w:tcPr>
            <w:tcW w:w="10031" w:type="dxa"/>
          </w:tcPr>
          <w:p w14:paraId="2CC409F5" w14:textId="7E715AE1" w:rsidR="0093362E" w:rsidRDefault="00F95D65" w:rsidP="00231067">
            <w:pPr>
              <w:pStyle w:val="Title1"/>
              <w:spacing w:after="360"/>
              <w:rPr>
                <w:bCs/>
                <w:lang w:eastAsia="zh-CN"/>
              </w:rPr>
            </w:pPr>
            <w:r w:rsidRPr="00F95D65">
              <w:rPr>
                <w:rFonts w:hint="eastAsia"/>
                <w:bCs/>
                <w:lang w:eastAsia="zh-CN"/>
              </w:rPr>
              <w:t>有关</w:t>
            </w:r>
            <w:r w:rsidRPr="00F95D65">
              <w:rPr>
                <w:bCs/>
                <w:lang w:eastAsia="zh-CN"/>
              </w:rPr>
              <w:t>eg-itrs</w:t>
            </w:r>
            <w:r w:rsidRPr="00F95D65">
              <w:rPr>
                <w:rFonts w:hint="eastAsia"/>
                <w:bCs/>
                <w:lang w:eastAsia="zh-CN"/>
              </w:rPr>
              <w:t>工作的文稿</w:t>
            </w:r>
          </w:p>
        </w:tc>
      </w:tr>
    </w:tbl>
    <w:p w14:paraId="6CF3A1AF" w14:textId="42CA9842" w:rsidR="00F95D65" w:rsidRPr="00455CEE" w:rsidRDefault="00F95D65" w:rsidP="0023106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455CEE">
        <w:rPr>
          <w:lang w:eastAsia="zh-CN"/>
        </w:rPr>
        <w:t>EG-ITRs</w:t>
      </w:r>
      <w:r>
        <w:rPr>
          <w:rFonts w:hint="eastAsia"/>
          <w:lang w:eastAsia="zh-CN"/>
        </w:rPr>
        <w:t>的职责范围，加纳建议在逐条审议《国际电信规则》（</w:t>
      </w:r>
      <w:r w:rsidRPr="00455CEE">
        <w:rPr>
          <w:lang w:eastAsia="zh-CN"/>
        </w:rPr>
        <w:t>ITR</w:t>
      </w:r>
      <w:r>
        <w:rPr>
          <w:rFonts w:hint="eastAsia"/>
          <w:lang w:eastAsia="zh-CN"/>
        </w:rPr>
        <w:t>）中采用以下模板核对文稿。</w:t>
      </w:r>
    </w:p>
    <w:p w14:paraId="3F9619A2" w14:textId="6B31A112" w:rsidR="00F95D65" w:rsidRPr="00455CEE" w:rsidRDefault="00F95D65" w:rsidP="00231067">
      <w:pPr>
        <w:spacing w:after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该建议旨在就某一子条款整合不同观点，以便就各款和</w:t>
      </w:r>
      <w:r>
        <w:rPr>
          <w:rFonts w:hint="eastAsia"/>
          <w:lang w:eastAsia="zh-CN"/>
        </w:rPr>
        <w:t>ITR</w:t>
      </w:r>
      <w:r>
        <w:rPr>
          <w:rFonts w:hint="eastAsia"/>
          <w:lang w:eastAsia="zh-CN"/>
        </w:rPr>
        <w:t>的未来做出决定。</w:t>
      </w:r>
    </w:p>
    <w:tbl>
      <w:tblPr>
        <w:tblStyle w:val="TableGrid"/>
        <w:tblW w:w="9935" w:type="dxa"/>
        <w:tblLook w:val="04A0" w:firstRow="1" w:lastRow="0" w:firstColumn="1" w:lastColumn="0" w:noHBand="0" w:noVBand="1"/>
      </w:tblPr>
      <w:tblGrid>
        <w:gridCol w:w="1494"/>
        <w:gridCol w:w="1144"/>
        <w:gridCol w:w="1145"/>
        <w:gridCol w:w="1545"/>
        <w:gridCol w:w="2860"/>
        <w:gridCol w:w="1747"/>
      </w:tblGrid>
      <w:tr w:rsidR="008B23DD" w:rsidRPr="00FB7123" w14:paraId="63AE05D9" w14:textId="77777777" w:rsidTr="008B23DD">
        <w:tc>
          <w:tcPr>
            <w:tcW w:w="1494" w:type="dxa"/>
            <w:vAlign w:val="center"/>
          </w:tcPr>
          <w:p w14:paraId="3D439ABD" w14:textId="5031164E" w:rsidR="008B23DD" w:rsidRPr="00FB7123" w:rsidRDefault="008B23DD" w:rsidP="00FB7123">
            <w:pPr>
              <w:pStyle w:val="Tablehead"/>
            </w:pPr>
            <w:r w:rsidRPr="00FB7123">
              <w:t>2012</w:t>
            </w:r>
            <w:proofErr w:type="spellStart"/>
            <w:r w:rsidRPr="00FB7123">
              <w:rPr>
                <w:rFonts w:eastAsia="SimSun" w:hint="eastAsia"/>
              </w:rPr>
              <w:t>年条款</w:t>
            </w:r>
            <w:proofErr w:type="spellEnd"/>
          </w:p>
        </w:tc>
        <w:tc>
          <w:tcPr>
            <w:tcW w:w="1144" w:type="dxa"/>
            <w:vAlign w:val="center"/>
          </w:tcPr>
          <w:p w14:paraId="65941F06" w14:textId="160EB2B7" w:rsidR="008B23DD" w:rsidRPr="00FB7123" w:rsidRDefault="00FB7123" w:rsidP="00FB7123">
            <w:pPr>
              <w:pStyle w:val="Tablehead"/>
            </w:pPr>
            <w:proofErr w:type="spellStart"/>
            <w:r w:rsidRPr="00FB7123">
              <w:rPr>
                <w:rFonts w:eastAsia="SimSun" w:hint="eastAsia"/>
              </w:rPr>
              <w:t>子条款</w:t>
            </w:r>
            <w:proofErr w:type="spellEnd"/>
          </w:p>
        </w:tc>
        <w:tc>
          <w:tcPr>
            <w:tcW w:w="1145" w:type="dxa"/>
            <w:vAlign w:val="center"/>
          </w:tcPr>
          <w:p w14:paraId="7E770543" w14:textId="06319D02" w:rsidR="008B23DD" w:rsidRPr="00FB7123" w:rsidRDefault="008B23DD" w:rsidP="00FB7123">
            <w:pPr>
              <w:pStyle w:val="Tablehead"/>
            </w:pPr>
            <w:proofErr w:type="spellStart"/>
            <w:r w:rsidRPr="00FB7123">
              <w:rPr>
                <w:rFonts w:eastAsia="SimSun" w:hint="eastAsia"/>
              </w:rPr>
              <w:t>相关</w:t>
            </w:r>
            <w:proofErr w:type="spellEnd"/>
            <w:r w:rsidRPr="00FB7123">
              <w:rPr>
                <w:rFonts w:hint="eastAsia"/>
              </w:rPr>
              <w:t>1988</w:t>
            </w:r>
            <w:proofErr w:type="spellStart"/>
            <w:r w:rsidRPr="00FB7123">
              <w:rPr>
                <w:rFonts w:eastAsia="SimSun" w:hint="eastAsia"/>
              </w:rPr>
              <w:t>年子条</w:t>
            </w:r>
            <w:bookmarkStart w:id="2" w:name="_GoBack"/>
            <w:bookmarkEnd w:id="2"/>
            <w:r w:rsidRPr="00FB7123">
              <w:rPr>
                <w:rFonts w:eastAsia="SimSun" w:hint="eastAsia"/>
              </w:rPr>
              <w:t>款</w:t>
            </w:r>
            <w:proofErr w:type="spellEnd"/>
          </w:p>
        </w:tc>
        <w:tc>
          <w:tcPr>
            <w:tcW w:w="1545" w:type="dxa"/>
            <w:vAlign w:val="center"/>
          </w:tcPr>
          <w:p w14:paraId="3711E49C" w14:textId="13E07A66" w:rsidR="008B23DD" w:rsidRPr="00FB7123" w:rsidRDefault="008B23DD" w:rsidP="00FB7123">
            <w:pPr>
              <w:pStyle w:val="Tablehead"/>
            </w:pPr>
            <w:proofErr w:type="spellStart"/>
            <w:r w:rsidRPr="00FB7123">
              <w:rPr>
                <w:rFonts w:eastAsia="SimSun" w:hint="eastAsia"/>
              </w:rPr>
              <w:t>对加强网络和服务提供与发展的适用性</w:t>
            </w:r>
            <w:proofErr w:type="spellEnd"/>
          </w:p>
        </w:tc>
        <w:tc>
          <w:tcPr>
            <w:tcW w:w="2860" w:type="dxa"/>
            <w:vAlign w:val="center"/>
          </w:tcPr>
          <w:p w14:paraId="447C0585" w14:textId="157E24DA" w:rsidR="008B23DD" w:rsidRPr="00FB7123" w:rsidRDefault="008B23DD" w:rsidP="00FB7123">
            <w:pPr>
              <w:pStyle w:val="Tablehead"/>
            </w:pPr>
            <w:proofErr w:type="spellStart"/>
            <w:r w:rsidRPr="00FB7123">
              <w:rPr>
                <w:rFonts w:eastAsia="SimSun" w:hint="eastAsia"/>
              </w:rPr>
              <w:t>囊括新趋势和新兴问题的灵活性</w:t>
            </w:r>
            <w:proofErr w:type="spellEnd"/>
          </w:p>
        </w:tc>
        <w:tc>
          <w:tcPr>
            <w:tcW w:w="1747" w:type="dxa"/>
            <w:vAlign w:val="center"/>
          </w:tcPr>
          <w:p w14:paraId="64EC98C7" w14:textId="77777777" w:rsidR="008B23DD" w:rsidRPr="00FB7123" w:rsidRDefault="008B23DD" w:rsidP="00FB7123">
            <w:pPr>
              <w:pStyle w:val="Tablehead"/>
            </w:pPr>
            <w:proofErr w:type="spellStart"/>
            <w:r w:rsidRPr="00FB7123">
              <w:rPr>
                <w:rFonts w:eastAsia="SimSun" w:hint="eastAsia"/>
              </w:rPr>
              <w:t>建议修正</w:t>
            </w:r>
            <w:proofErr w:type="spellEnd"/>
          </w:p>
        </w:tc>
      </w:tr>
      <w:tr w:rsidR="008B23DD" w14:paraId="25285998" w14:textId="77777777" w:rsidTr="008B23DD">
        <w:tc>
          <w:tcPr>
            <w:tcW w:w="1494" w:type="dxa"/>
          </w:tcPr>
          <w:p w14:paraId="262343D4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4" w:type="dxa"/>
          </w:tcPr>
          <w:p w14:paraId="31EDE85E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5" w:type="dxa"/>
          </w:tcPr>
          <w:p w14:paraId="0EF83B83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545" w:type="dxa"/>
          </w:tcPr>
          <w:p w14:paraId="640FD080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2860" w:type="dxa"/>
          </w:tcPr>
          <w:p w14:paraId="4DBEBC61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747" w:type="dxa"/>
          </w:tcPr>
          <w:p w14:paraId="294DB513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</w:tr>
      <w:tr w:rsidR="008B23DD" w14:paraId="3727639C" w14:textId="77777777" w:rsidTr="008B23DD">
        <w:tc>
          <w:tcPr>
            <w:tcW w:w="1494" w:type="dxa"/>
          </w:tcPr>
          <w:p w14:paraId="1801DED5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4" w:type="dxa"/>
          </w:tcPr>
          <w:p w14:paraId="1ACE5737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5" w:type="dxa"/>
          </w:tcPr>
          <w:p w14:paraId="78F4978B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545" w:type="dxa"/>
          </w:tcPr>
          <w:p w14:paraId="5A66A309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2860" w:type="dxa"/>
          </w:tcPr>
          <w:p w14:paraId="2E896DB5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747" w:type="dxa"/>
          </w:tcPr>
          <w:p w14:paraId="69427FA2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</w:tr>
      <w:tr w:rsidR="008B23DD" w14:paraId="1E42F28A" w14:textId="77777777" w:rsidTr="008B23DD">
        <w:tc>
          <w:tcPr>
            <w:tcW w:w="1494" w:type="dxa"/>
          </w:tcPr>
          <w:p w14:paraId="7D2537E0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4" w:type="dxa"/>
          </w:tcPr>
          <w:p w14:paraId="17DD9546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5" w:type="dxa"/>
          </w:tcPr>
          <w:p w14:paraId="2AB44C83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545" w:type="dxa"/>
          </w:tcPr>
          <w:p w14:paraId="61E80C43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2860" w:type="dxa"/>
          </w:tcPr>
          <w:p w14:paraId="1E2B5BE8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747" w:type="dxa"/>
          </w:tcPr>
          <w:p w14:paraId="00718689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</w:tr>
      <w:tr w:rsidR="008B23DD" w14:paraId="7889DD53" w14:textId="77777777" w:rsidTr="008B23DD">
        <w:tc>
          <w:tcPr>
            <w:tcW w:w="1494" w:type="dxa"/>
          </w:tcPr>
          <w:p w14:paraId="095F5787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4" w:type="dxa"/>
          </w:tcPr>
          <w:p w14:paraId="29AD8849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5" w:type="dxa"/>
          </w:tcPr>
          <w:p w14:paraId="01521720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545" w:type="dxa"/>
          </w:tcPr>
          <w:p w14:paraId="454DE41B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2860" w:type="dxa"/>
          </w:tcPr>
          <w:p w14:paraId="5834A7DA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747" w:type="dxa"/>
          </w:tcPr>
          <w:p w14:paraId="77184131" w14:textId="77777777" w:rsidR="008B23DD" w:rsidRDefault="008B23DD" w:rsidP="00825ECB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</w:tr>
    </w:tbl>
    <w:p w14:paraId="7C622115" w14:textId="77777777" w:rsidR="00F95D65" w:rsidRDefault="00F95D65" w:rsidP="008B23DD"/>
    <w:p w14:paraId="5B9C1C89" w14:textId="77777777" w:rsidR="00F95D65" w:rsidRDefault="00F95D65">
      <w:pPr>
        <w:jc w:val="center"/>
      </w:pPr>
      <w:r>
        <w:t>______________</w:t>
      </w:r>
    </w:p>
    <w:sectPr w:rsidR="00F95D65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D78B5" w14:textId="77777777" w:rsidR="006818CF" w:rsidRDefault="006818CF">
      <w:r>
        <w:separator/>
      </w:r>
    </w:p>
  </w:endnote>
  <w:endnote w:type="continuationSeparator" w:id="0">
    <w:p w14:paraId="564C8846" w14:textId="77777777" w:rsidR="006818CF" w:rsidRDefault="0068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0A376" w14:textId="279DC596" w:rsidR="00B40A53" w:rsidRPr="004E4BFF" w:rsidRDefault="00231067" w:rsidP="00F705DF">
    <w:pPr>
      <w:pStyle w:val="Footer"/>
    </w:pPr>
    <w:fldSimple w:instr=" FILENAME \p  \* MERGEFORMAT ">
      <w:r w:rsidR="00FB7123">
        <w:t>P:\CHI\SG\CONSEIL\EG-ITR\EG-ITR-1\000\008C.docx</w:t>
      </w:r>
    </w:fldSimple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FB7123">
      <w:t>02.09.19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FB7123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C24B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705994C3" w14:textId="4536655F" w:rsidR="00B40A53" w:rsidRDefault="00231067" w:rsidP="00D81264">
    <w:pPr>
      <w:pStyle w:val="Footer"/>
    </w:pPr>
    <w:fldSimple w:instr=" FILENAME \p  \* MERGEFORMAT ">
      <w:r w:rsidR="00FB7123">
        <w:t>P:\CHI\SG\CONSEIL\EG-ITR\EG-ITR-1\000\008C.docx</w:t>
      </w:r>
    </w:fldSimple>
    <w:r w:rsidR="00864589">
      <w:t xml:space="preserve"> (</w:t>
    </w:r>
    <w:r w:rsidR="008B23DD">
      <w:t>460288</w:t>
    </w:r>
    <w:r w:rsidR="0086458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35B08" w14:textId="77777777" w:rsidR="006818CF" w:rsidRDefault="006818CF">
      <w:r>
        <w:t>____________________</w:t>
      </w:r>
    </w:p>
  </w:footnote>
  <w:footnote w:type="continuationSeparator" w:id="0">
    <w:p w14:paraId="5F360507" w14:textId="77777777" w:rsidR="006818CF" w:rsidRDefault="0068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69201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F1361">
      <w:rPr>
        <w:noProof/>
      </w:rPr>
      <w:t>2</w:t>
    </w:r>
    <w:r>
      <w:rPr>
        <w:noProof/>
      </w:rPr>
      <w:fldChar w:fldCharType="end"/>
    </w:r>
  </w:p>
  <w:p w14:paraId="168BFB4B" w14:textId="503ED249" w:rsidR="00AC516F" w:rsidRDefault="0041142C" w:rsidP="0041142C">
    <w:pPr>
      <w:pStyle w:val="Header"/>
      <w:rPr>
        <w:lang w:eastAsia="zh-CN"/>
      </w:rPr>
    </w:pPr>
    <w:r>
      <w:rPr>
        <w:noProof/>
      </w:rPr>
      <w:t>EG-ITRs-1\</w:t>
    </w:r>
    <w:r w:rsidR="008B23DD">
      <w:rPr>
        <w:noProof/>
      </w:rPr>
      <w:t>8</w:t>
    </w:r>
    <w:r>
      <w:rPr>
        <w:noProof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CF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31067"/>
    <w:rsid w:val="00280EB8"/>
    <w:rsid w:val="002A6670"/>
    <w:rsid w:val="00303502"/>
    <w:rsid w:val="003143C7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1142C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84EAD"/>
    <w:rsid w:val="005A72E1"/>
    <w:rsid w:val="005C6632"/>
    <w:rsid w:val="005D1C9E"/>
    <w:rsid w:val="005F1361"/>
    <w:rsid w:val="00654257"/>
    <w:rsid w:val="0065435A"/>
    <w:rsid w:val="006818CF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B23DD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06DE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1264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95D65"/>
    <w:rsid w:val="00FA2AF6"/>
    <w:rsid w:val="00FB073D"/>
    <w:rsid w:val="00FB7123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80F7B5"/>
  <w15:docId w15:val="{7B283108-A92B-45DD-A59C-A176DF2D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F95D6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1335-EEA1-47FB-A596-63316BDD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19</TotalTime>
  <Pages>1</Pages>
  <Words>177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Tang, Ting</dc:creator>
  <cp:keywords>C2004, C04</cp:keywords>
  <dc:description>C05/xx-C  For: _x000d_Document date: _x000d_Saved by CHI42772 at 09:12:08 on 10/02/2005</dc:description>
  <cp:lastModifiedBy>Tang, Ting</cp:lastModifiedBy>
  <cp:revision>5</cp:revision>
  <cp:lastPrinted>2015-02-24T13:23:00Z</cp:lastPrinted>
  <dcterms:created xsi:type="dcterms:W3CDTF">2019-09-02T14:26:00Z</dcterms:created>
  <dcterms:modified xsi:type="dcterms:W3CDTF">2019-09-02T14:50:00Z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