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61341" w14:paraId="787F0F50" w14:textId="77777777">
        <w:trPr>
          <w:cantSplit/>
        </w:trPr>
        <w:tc>
          <w:tcPr>
            <w:tcW w:w="6912" w:type="dxa"/>
          </w:tcPr>
          <w:p w14:paraId="67B4D801" w14:textId="77777777" w:rsidR="00093EEB" w:rsidRPr="00761341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761341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761341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</w:t>
            </w:r>
            <w:proofErr w:type="spellStart"/>
            <w:r w:rsidRPr="00761341">
              <w:rPr>
                <w:b/>
                <w:bCs/>
                <w:position w:val="6"/>
                <w:sz w:val="30"/>
                <w:szCs w:val="30"/>
              </w:rPr>
              <w:t>RTI</w:t>
            </w:r>
            <w:proofErr w:type="spellEnd"/>
            <w:r w:rsidRPr="00761341">
              <w:rPr>
                <w:b/>
                <w:bCs/>
                <w:position w:val="6"/>
                <w:sz w:val="30"/>
                <w:szCs w:val="30"/>
              </w:rPr>
              <w:t>)</w:t>
            </w:r>
          </w:p>
        </w:tc>
        <w:tc>
          <w:tcPr>
            <w:tcW w:w="3261" w:type="dxa"/>
          </w:tcPr>
          <w:p w14:paraId="1FCF8DC9" w14:textId="77777777" w:rsidR="00093EEB" w:rsidRPr="00761341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761341">
              <w:rPr>
                <w:noProof/>
              </w:rPr>
              <w:drawing>
                <wp:inline distT="0" distB="0" distL="0" distR="0" wp14:anchorId="030142F5" wp14:editId="6272581D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61341" w14:paraId="43D96F16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D7B7237" w14:textId="77777777" w:rsidR="00093EEB" w:rsidRPr="00761341" w:rsidRDefault="00012E27" w:rsidP="00012E27">
            <w:pPr>
              <w:spacing w:before="0"/>
              <w:rPr>
                <w:b/>
                <w:bCs/>
                <w:szCs w:val="24"/>
              </w:rPr>
            </w:pPr>
            <w:r w:rsidRPr="00761341">
              <w:rPr>
                <w:rFonts w:eastAsia="Calibri" w:cs="Calibri"/>
                <w:b/>
                <w:color w:val="000000"/>
                <w:szCs w:val="24"/>
              </w:rPr>
              <w:t xml:space="preserve">Primera reunión </w:t>
            </w:r>
            <w:r w:rsidR="00D92832" w:rsidRPr="00761341">
              <w:rPr>
                <w:b/>
                <w:bCs/>
              </w:rPr>
              <w:t>– Ginebra, 1</w:t>
            </w:r>
            <w:r w:rsidRPr="00761341">
              <w:rPr>
                <w:b/>
                <w:bCs/>
              </w:rPr>
              <w:t>6</w:t>
            </w:r>
            <w:r w:rsidR="00D92832" w:rsidRPr="00761341">
              <w:rPr>
                <w:b/>
                <w:bCs/>
              </w:rPr>
              <w:t>-1</w:t>
            </w:r>
            <w:r w:rsidRPr="00761341">
              <w:rPr>
                <w:b/>
                <w:bCs/>
              </w:rPr>
              <w:t>7</w:t>
            </w:r>
            <w:r w:rsidR="00D92832" w:rsidRPr="00761341">
              <w:rPr>
                <w:b/>
                <w:bCs/>
              </w:rPr>
              <w:t xml:space="preserve"> de </w:t>
            </w:r>
            <w:r w:rsidRPr="00761341">
              <w:rPr>
                <w:b/>
                <w:bCs/>
              </w:rPr>
              <w:t>septiembre</w:t>
            </w:r>
            <w:r w:rsidR="00D92832" w:rsidRPr="00761341">
              <w:rPr>
                <w:b/>
                <w:bCs/>
              </w:rPr>
              <w:t xml:space="preserve"> de 201</w:t>
            </w:r>
            <w:r w:rsidRPr="00761341">
              <w:rPr>
                <w:b/>
                <w:bCs/>
              </w:rPr>
              <w:t>9</w:t>
            </w:r>
          </w:p>
        </w:tc>
      </w:tr>
      <w:tr w:rsidR="00093EEB" w:rsidRPr="00761341" w14:paraId="3668820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787874C" w14:textId="77777777" w:rsidR="00093EEB" w:rsidRPr="0076134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55E1C17" w14:textId="77777777" w:rsidR="00093EEB" w:rsidRPr="0076134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61341" w14:paraId="79EE82E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250770B" w14:textId="77777777" w:rsidR="00093EEB" w:rsidRPr="0076134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3F3C58D" w14:textId="5BB56D04" w:rsidR="00093EEB" w:rsidRPr="00761341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761341">
              <w:rPr>
                <w:b/>
                <w:bCs/>
                <w:szCs w:val="24"/>
              </w:rPr>
              <w:t xml:space="preserve">Documento </w:t>
            </w:r>
            <w:proofErr w:type="spellStart"/>
            <w:r w:rsidR="00D92832" w:rsidRPr="00761341">
              <w:rPr>
                <w:rFonts w:asciiTheme="minorHAnsi" w:hAnsiTheme="minorHAnsi" w:cs="Times New Roman Bold"/>
                <w:b/>
                <w:spacing w:val="-4"/>
              </w:rPr>
              <w:t>EG</w:t>
            </w:r>
            <w:proofErr w:type="spellEnd"/>
            <w:r w:rsidR="00D92832" w:rsidRPr="00761341">
              <w:rPr>
                <w:rFonts w:asciiTheme="minorHAnsi" w:hAnsiTheme="minorHAnsi" w:cs="Times New Roman Bold"/>
                <w:b/>
                <w:spacing w:val="-4"/>
              </w:rPr>
              <w:t>-</w:t>
            </w:r>
            <w:proofErr w:type="spellStart"/>
            <w:r w:rsidR="00D92832" w:rsidRPr="00761341">
              <w:rPr>
                <w:rFonts w:asciiTheme="minorHAnsi" w:hAnsiTheme="minorHAnsi" w:cs="Times New Roman Bold"/>
                <w:b/>
                <w:spacing w:val="-4"/>
              </w:rPr>
              <w:t>ITRs</w:t>
            </w:r>
            <w:proofErr w:type="spellEnd"/>
            <w:r w:rsidR="00D92832" w:rsidRPr="00761341">
              <w:rPr>
                <w:rFonts w:asciiTheme="minorHAnsi" w:hAnsiTheme="minorHAnsi" w:cs="Times New Roman Bold"/>
                <w:b/>
                <w:spacing w:val="-4"/>
              </w:rPr>
              <w:t>-</w:t>
            </w:r>
            <w:r w:rsidR="001F60AD" w:rsidRPr="00761341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761341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E7549A" w:rsidRPr="00761341">
              <w:rPr>
                <w:rFonts w:asciiTheme="minorHAnsi" w:hAnsiTheme="minorHAnsi" w:cs="Times New Roman Bold"/>
                <w:b/>
                <w:spacing w:val="-4"/>
              </w:rPr>
              <w:t>12</w:t>
            </w:r>
            <w:r w:rsidR="00D92832" w:rsidRPr="00761341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761341" w14:paraId="34143F2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E216343" w14:textId="77777777" w:rsidR="00093EEB" w:rsidRPr="0076134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1E9DEC6" w14:textId="7C589561" w:rsidR="00093EEB" w:rsidRPr="00761341" w:rsidRDefault="00E7549A" w:rsidP="001F60AD">
            <w:pPr>
              <w:spacing w:before="0"/>
              <w:rPr>
                <w:b/>
                <w:bCs/>
                <w:szCs w:val="24"/>
              </w:rPr>
            </w:pPr>
            <w:r w:rsidRPr="00761341">
              <w:rPr>
                <w:b/>
              </w:rPr>
              <w:t>2 de septiembre</w:t>
            </w:r>
            <w:r w:rsidR="00093EEB" w:rsidRPr="00761341">
              <w:rPr>
                <w:b/>
                <w:bCs/>
                <w:szCs w:val="24"/>
              </w:rPr>
              <w:t xml:space="preserve"> de 201</w:t>
            </w:r>
            <w:r w:rsidR="001F60AD" w:rsidRPr="00761341">
              <w:rPr>
                <w:b/>
                <w:bCs/>
                <w:szCs w:val="24"/>
              </w:rPr>
              <w:t>9</w:t>
            </w:r>
          </w:p>
        </w:tc>
      </w:tr>
      <w:tr w:rsidR="00093EEB" w:rsidRPr="00761341" w14:paraId="1EE4F6B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7C874E5" w14:textId="77777777" w:rsidR="00093EEB" w:rsidRPr="0076134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0393CF9" w14:textId="77777777" w:rsidR="00093EEB" w:rsidRPr="00761341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761341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761341" w14:paraId="75CA85E3" w14:textId="77777777">
        <w:trPr>
          <w:cantSplit/>
        </w:trPr>
        <w:tc>
          <w:tcPr>
            <w:tcW w:w="10173" w:type="dxa"/>
            <w:gridSpan w:val="2"/>
          </w:tcPr>
          <w:p w14:paraId="50DAD281" w14:textId="2D43AC17" w:rsidR="00093EEB" w:rsidRPr="00761341" w:rsidRDefault="00E7549A">
            <w:pPr>
              <w:pStyle w:val="Source"/>
            </w:pPr>
            <w:bookmarkStart w:id="6" w:name="dsource" w:colFirst="0" w:colLast="0"/>
            <w:bookmarkEnd w:id="0"/>
            <w:bookmarkEnd w:id="5"/>
            <w:r w:rsidRPr="00761341">
              <w:t>Brasil (República Federativa de)</w:t>
            </w:r>
          </w:p>
        </w:tc>
      </w:tr>
      <w:tr w:rsidR="00093EEB" w:rsidRPr="00761341" w14:paraId="2F9F031C" w14:textId="77777777">
        <w:trPr>
          <w:cantSplit/>
        </w:trPr>
        <w:tc>
          <w:tcPr>
            <w:tcW w:w="10173" w:type="dxa"/>
            <w:gridSpan w:val="2"/>
          </w:tcPr>
          <w:p w14:paraId="757F4C4C" w14:textId="2EA56081" w:rsidR="00E7549A" w:rsidRPr="00761341" w:rsidRDefault="00E7549A" w:rsidP="00E7549A">
            <w:pPr>
              <w:pStyle w:val="Title1"/>
            </w:pPr>
            <w:bookmarkStart w:id="7" w:name="dtitle1" w:colFirst="0" w:colLast="0"/>
            <w:bookmarkEnd w:id="6"/>
            <w:r w:rsidRPr="00761341">
              <w:t xml:space="preserve">principios para el eXAMEN DEL REGLAMENTO DE </w:t>
            </w:r>
            <w:r w:rsidR="00D653FE" w:rsidRPr="00761341">
              <w:br/>
            </w:r>
            <w:r w:rsidRPr="00761341">
              <w:t>TELECOMUNICACIONES INTERNACIONALES</w:t>
            </w:r>
          </w:p>
        </w:tc>
      </w:tr>
    </w:tbl>
    <w:p w14:paraId="1F033153" w14:textId="77777777" w:rsidR="00E7549A" w:rsidRPr="00761341" w:rsidRDefault="00E7549A" w:rsidP="00B136A4">
      <w:pPr>
        <w:pStyle w:val="Headingb"/>
        <w:spacing w:before="360"/>
      </w:pPr>
      <w:bookmarkStart w:id="8" w:name="lt_pId019"/>
      <w:bookmarkEnd w:id="7"/>
      <w:r w:rsidRPr="00761341">
        <w:t>Introducción</w:t>
      </w:r>
      <w:bookmarkEnd w:id="8"/>
    </w:p>
    <w:p w14:paraId="5887FE6A" w14:textId="15B191F0" w:rsidR="00E7549A" w:rsidRPr="00761341" w:rsidRDefault="00E7549A" w:rsidP="00710BE7">
      <w:bookmarkStart w:id="9" w:name="lt_pId020"/>
      <w:r w:rsidRPr="00761341">
        <w:t>Brasil apoyó activamente la Conferencia Mundial de Telecomunicaciones Internacionales de 2012 (</w:t>
      </w:r>
      <w:proofErr w:type="spellStart"/>
      <w:r w:rsidRPr="00761341">
        <w:t>CMTI</w:t>
      </w:r>
      <w:proofErr w:type="spellEnd"/>
      <w:r w:rsidRPr="00761341">
        <w:t>-12). Participamos en todas las reuniones preparatorias del Grupo de Trabajo del Consejo (</w:t>
      </w:r>
      <w:proofErr w:type="spellStart"/>
      <w:r w:rsidRPr="00761341">
        <w:t>GTC</w:t>
      </w:r>
      <w:proofErr w:type="spellEnd"/>
      <w:r w:rsidRPr="00761341">
        <w:t xml:space="preserve">) con numerosas contribuciones. Brasil presentó 77 propuestas a la </w:t>
      </w:r>
      <w:proofErr w:type="spellStart"/>
      <w:r w:rsidRPr="00761341">
        <w:t>CMTI</w:t>
      </w:r>
      <w:proofErr w:type="spellEnd"/>
      <w:r w:rsidRPr="00761341">
        <w:t xml:space="preserve">-12, y fuimos cosignatarios de 17 propuestas de la </w:t>
      </w:r>
      <w:proofErr w:type="spellStart"/>
      <w:r w:rsidRPr="00761341">
        <w:t>CITEL</w:t>
      </w:r>
      <w:proofErr w:type="spellEnd"/>
      <w:r w:rsidRPr="00761341">
        <w:t xml:space="preserve">. Fuimos con 40 delegados a la Conferencia, y participamos activamente en todas las sesiones. Al final, firmamos las Actas Finales de la </w:t>
      </w:r>
      <w:proofErr w:type="spellStart"/>
      <w:r w:rsidRPr="00761341">
        <w:t>CMTI</w:t>
      </w:r>
      <w:proofErr w:type="spellEnd"/>
      <w:r w:rsidRPr="00761341">
        <w:t>-12 sin reserva alguna. En la actualidad, Brasil sigue observando y cumpliendo el Reglamento de las Telecomunicaciones Internacionales (</w:t>
      </w:r>
      <w:proofErr w:type="spellStart"/>
      <w:r w:rsidRPr="00761341">
        <w:t>RTI</w:t>
      </w:r>
      <w:proofErr w:type="spellEnd"/>
      <w:r w:rsidRPr="00761341">
        <w:t>) de 1988 y 2012.</w:t>
      </w:r>
    </w:p>
    <w:p w14:paraId="74380A5C" w14:textId="77777777" w:rsidR="00E7549A" w:rsidRPr="00761341" w:rsidRDefault="00E7549A" w:rsidP="00710BE7">
      <w:r w:rsidRPr="00761341">
        <w:t xml:space="preserve">En el presente documento, Brasil da su opinión sobre el proceso de examen del </w:t>
      </w:r>
      <w:proofErr w:type="spellStart"/>
      <w:r w:rsidRPr="00761341">
        <w:t>RTI</w:t>
      </w:r>
      <w:proofErr w:type="spellEnd"/>
      <w:r w:rsidRPr="00761341">
        <w:t>. Brasil entiende que se debatirán esencialmente los asuntos siguientes</w:t>
      </w:r>
      <w:bookmarkStart w:id="10" w:name="lt_pId027"/>
      <w:bookmarkEnd w:id="9"/>
      <w:r w:rsidRPr="00761341">
        <w:t>:</w:t>
      </w:r>
      <w:bookmarkEnd w:id="10"/>
    </w:p>
    <w:p w14:paraId="24F2742B" w14:textId="036E331C" w:rsidR="00E7549A" w:rsidRPr="00761341" w:rsidRDefault="00E7549A" w:rsidP="00710BE7">
      <w:pPr>
        <w:pStyle w:val="enumlev1"/>
      </w:pPr>
      <w:bookmarkStart w:id="11" w:name="lt_pId028"/>
      <w:r w:rsidRPr="00761341">
        <w:t>•</w:t>
      </w:r>
      <w:r w:rsidRPr="00761341">
        <w:tab/>
        <w:t xml:space="preserve">la aplicabilidad de las disposiciones del </w:t>
      </w:r>
      <w:proofErr w:type="spellStart"/>
      <w:r w:rsidRPr="00761341">
        <w:t>RTI</w:t>
      </w:r>
      <w:proofErr w:type="spellEnd"/>
      <w:r w:rsidRPr="00761341">
        <w:t xml:space="preserve"> para fomentar la prestación y el desarrollo de servicios y redes de telecomunicaciones/TIC internacionales;</w:t>
      </w:r>
    </w:p>
    <w:p w14:paraId="045F5C22" w14:textId="09AB0E0E" w:rsidR="00E7549A" w:rsidRPr="00761341" w:rsidRDefault="00E7549A" w:rsidP="00710BE7">
      <w:pPr>
        <w:pStyle w:val="enumlev1"/>
        <w:rPr>
          <w:szCs w:val="24"/>
        </w:rPr>
      </w:pPr>
      <w:r w:rsidRPr="00761341">
        <w:t>•</w:t>
      </w:r>
      <w:r w:rsidRPr="00761341">
        <w:tab/>
        <w:t xml:space="preserve">la flexibilidad o rigidez de las disposiciones del </w:t>
      </w:r>
      <w:proofErr w:type="spellStart"/>
      <w:r w:rsidRPr="00761341">
        <w:t>RTI</w:t>
      </w:r>
      <w:proofErr w:type="spellEnd"/>
      <w:r w:rsidRPr="00761341">
        <w:t xml:space="preserve"> para acomodar las nuevas tendencias en las telecomunicaciones/TIC y los nuevos problemas del entorno internacional de las telecomunicaciones/TIC</w:t>
      </w:r>
      <w:r w:rsidRPr="00761341">
        <w:rPr>
          <w:szCs w:val="24"/>
        </w:rPr>
        <w:t>;</w:t>
      </w:r>
    </w:p>
    <w:p w14:paraId="595E34E7" w14:textId="0246D454" w:rsidR="00E7549A" w:rsidRPr="00761341" w:rsidRDefault="00E7549A" w:rsidP="00710BE7">
      <w:pPr>
        <w:pStyle w:val="enumlev1"/>
        <w:rPr>
          <w:szCs w:val="24"/>
        </w:rPr>
      </w:pPr>
      <w:r w:rsidRPr="00761341">
        <w:t>•</w:t>
      </w:r>
      <w:r w:rsidRPr="00761341">
        <w:tab/>
        <w:t xml:space="preserve">el </w:t>
      </w:r>
      <w:r w:rsidRPr="00761341">
        <w:rPr>
          <w:szCs w:val="24"/>
        </w:rPr>
        <w:t xml:space="preserve">coste de celebración de una nueva </w:t>
      </w:r>
      <w:proofErr w:type="spellStart"/>
      <w:r w:rsidRPr="00761341">
        <w:rPr>
          <w:szCs w:val="24"/>
        </w:rPr>
        <w:t>CMTI</w:t>
      </w:r>
      <w:proofErr w:type="spellEnd"/>
      <w:r w:rsidRPr="00761341">
        <w:rPr>
          <w:szCs w:val="24"/>
        </w:rPr>
        <w:t>;</w:t>
      </w:r>
    </w:p>
    <w:p w14:paraId="0E2076BC" w14:textId="77777777" w:rsidR="00E7549A" w:rsidRPr="00761341" w:rsidRDefault="00E7549A" w:rsidP="00710BE7">
      <w:pPr>
        <w:pStyle w:val="enumlev1"/>
        <w:rPr>
          <w:szCs w:val="24"/>
        </w:rPr>
      </w:pPr>
      <w:r w:rsidRPr="00761341">
        <w:t>•</w:t>
      </w:r>
      <w:r w:rsidRPr="00761341">
        <w:tab/>
        <w:t xml:space="preserve">el </w:t>
      </w:r>
      <w:r w:rsidRPr="00761341">
        <w:rPr>
          <w:szCs w:val="24"/>
        </w:rPr>
        <w:t>impacto en la cooperación internacional y la reputación de la UIT</w:t>
      </w:r>
      <w:bookmarkStart w:id="12" w:name="lt_pId031"/>
      <w:bookmarkEnd w:id="11"/>
      <w:r w:rsidRPr="00761341">
        <w:rPr>
          <w:szCs w:val="24"/>
        </w:rPr>
        <w:t>.</w:t>
      </w:r>
      <w:bookmarkEnd w:id="12"/>
    </w:p>
    <w:p w14:paraId="0E77C498" w14:textId="77777777" w:rsidR="00E7549A" w:rsidRPr="00761341" w:rsidRDefault="00E7549A" w:rsidP="00D653FE">
      <w:pPr>
        <w:pStyle w:val="Headingb"/>
        <w:ind w:left="0" w:firstLine="0"/>
      </w:pPr>
      <w:bookmarkStart w:id="13" w:name="lt_pId032"/>
      <w:r w:rsidRPr="00761341">
        <w:t xml:space="preserve">Aplicabilidad y flexibilidad del </w:t>
      </w:r>
      <w:proofErr w:type="spellStart"/>
      <w:r w:rsidRPr="00761341">
        <w:t>RTI</w:t>
      </w:r>
      <w:proofErr w:type="spellEnd"/>
      <w:r w:rsidRPr="00761341">
        <w:t xml:space="preserve"> para acomodar las nuevas tendencias y los nuevos problemas en las telecomunicaciones/TIC:</w:t>
      </w:r>
      <w:bookmarkEnd w:id="13"/>
    </w:p>
    <w:p w14:paraId="23BDBAD6" w14:textId="77777777" w:rsidR="00E7549A" w:rsidRPr="00761341" w:rsidRDefault="00E7549A" w:rsidP="009162B6">
      <w:r w:rsidRPr="00761341">
        <w:t xml:space="preserve">La aplicabilidad y la flexibilidad del </w:t>
      </w:r>
      <w:proofErr w:type="spellStart"/>
      <w:r w:rsidRPr="00761341">
        <w:t>RTI</w:t>
      </w:r>
      <w:proofErr w:type="spellEnd"/>
      <w:r w:rsidRPr="00761341">
        <w:t xml:space="preserve"> pueden examinarse en función de: (i) las opiniones de cada Estado Miembro sobre la necesidad de que haya un </w:t>
      </w:r>
      <w:proofErr w:type="spellStart"/>
      <w:r w:rsidRPr="00761341">
        <w:t>RTI</w:t>
      </w:r>
      <w:proofErr w:type="spellEnd"/>
      <w:r w:rsidRPr="00761341">
        <w:t>; (</w:t>
      </w:r>
      <w:proofErr w:type="spellStart"/>
      <w:r w:rsidRPr="00761341">
        <w:t>ii</w:t>
      </w:r>
      <w:proofErr w:type="spellEnd"/>
      <w:r w:rsidRPr="00761341">
        <w:t xml:space="preserve">) el campo de aplicación del </w:t>
      </w:r>
      <w:proofErr w:type="spellStart"/>
      <w:r w:rsidRPr="00761341">
        <w:t>RTI</w:t>
      </w:r>
      <w:proofErr w:type="spellEnd"/>
      <w:r w:rsidRPr="00761341">
        <w:t>, y (</w:t>
      </w:r>
      <w:proofErr w:type="spellStart"/>
      <w:r w:rsidRPr="00761341">
        <w:t>iii</w:t>
      </w:r>
      <w:proofErr w:type="spellEnd"/>
      <w:r w:rsidRPr="00761341">
        <w:t>) el ritmo de la innovación en el ámbito de las telecomunicaciones/TIC.</w:t>
      </w:r>
    </w:p>
    <w:p w14:paraId="40B55F63" w14:textId="474FE94B" w:rsidR="00E7549A" w:rsidRPr="00761341" w:rsidRDefault="00E7549A" w:rsidP="00710BE7">
      <w:bookmarkStart w:id="14" w:name="lt_pId033"/>
      <w:r w:rsidRPr="00761341">
        <w:rPr>
          <w:b/>
          <w:bCs/>
        </w:rPr>
        <w:t>i)</w:t>
      </w:r>
      <w:r w:rsidR="009162B6" w:rsidRPr="00761341">
        <w:rPr>
          <w:b/>
          <w:bCs/>
        </w:rPr>
        <w:tab/>
      </w:r>
      <w:r w:rsidRPr="00761341">
        <w:rPr>
          <w:b/>
          <w:bCs/>
        </w:rPr>
        <w:t xml:space="preserve">Opiniones sobre el </w:t>
      </w:r>
      <w:proofErr w:type="spellStart"/>
      <w:r w:rsidRPr="00761341">
        <w:rPr>
          <w:b/>
          <w:bCs/>
        </w:rPr>
        <w:t>RTI</w:t>
      </w:r>
      <w:proofErr w:type="spellEnd"/>
      <w:r w:rsidRPr="00761341">
        <w:t>. Predominan dos opiniones sobre</w:t>
      </w:r>
      <w:r w:rsidR="009162B6" w:rsidRPr="00761341">
        <w:t xml:space="preserve"> </w:t>
      </w:r>
      <w:r w:rsidRPr="00761341">
        <w:t xml:space="preserve">el </w:t>
      </w:r>
      <w:proofErr w:type="spellStart"/>
      <w:r w:rsidRPr="00761341">
        <w:t>RTI</w:t>
      </w:r>
      <w:proofErr w:type="spellEnd"/>
      <w:r w:rsidRPr="00761341">
        <w:t>:</w:t>
      </w:r>
      <w:bookmarkEnd w:id="14"/>
    </w:p>
    <w:p w14:paraId="091922EC" w14:textId="2E542D07" w:rsidR="00E7549A" w:rsidRPr="00761341" w:rsidRDefault="00E7549A" w:rsidP="00710BE7">
      <w:pPr>
        <w:pStyle w:val="enumlev1"/>
      </w:pPr>
      <w:bookmarkStart w:id="15" w:name="lt_pId034"/>
      <w:r w:rsidRPr="00761341">
        <w:t>1)</w:t>
      </w:r>
      <w:r w:rsidRPr="00761341">
        <w:tab/>
        <w:t>"Opinión 1":</w:t>
      </w:r>
      <w:bookmarkEnd w:id="15"/>
      <w:r w:rsidRPr="00761341">
        <w:t xml:space="preserve"> </w:t>
      </w:r>
      <w:bookmarkStart w:id="16" w:name="lt_pId035"/>
      <w:r w:rsidRPr="00761341">
        <w:t xml:space="preserve">el </w:t>
      </w:r>
      <w:proofErr w:type="spellStart"/>
      <w:r w:rsidRPr="00761341">
        <w:t>RTI</w:t>
      </w:r>
      <w:proofErr w:type="spellEnd"/>
      <w:r w:rsidRPr="00761341">
        <w:t xml:space="preserve"> es innecesario porque la competencia en el mercado, las políticas normativas nacionales y los acuerdos bilaterales bastan para optimizar la prestación mundial de telecomunicaciones/TIC;</w:t>
      </w:r>
    </w:p>
    <w:p w14:paraId="245D75ED" w14:textId="77777777" w:rsidR="00E7549A" w:rsidRPr="00761341" w:rsidRDefault="00E7549A" w:rsidP="009379F2">
      <w:pPr>
        <w:pStyle w:val="enumlev1"/>
        <w:keepNext/>
        <w:rPr>
          <w:szCs w:val="24"/>
        </w:rPr>
      </w:pPr>
      <w:bookmarkStart w:id="17" w:name="lt_pId036"/>
      <w:bookmarkEnd w:id="16"/>
      <w:r w:rsidRPr="00761341">
        <w:rPr>
          <w:szCs w:val="24"/>
        </w:rPr>
        <w:lastRenderedPageBreak/>
        <w:t>2)</w:t>
      </w:r>
      <w:r w:rsidRPr="00761341">
        <w:rPr>
          <w:szCs w:val="24"/>
        </w:rPr>
        <w:tab/>
        <w:t>"Opinión 2":</w:t>
      </w:r>
      <w:bookmarkStart w:id="18" w:name="lt_pId037"/>
      <w:bookmarkEnd w:id="17"/>
      <w:r w:rsidRPr="00761341">
        <w:rPr>
          <w:szCs w:val="24"/>
        </w:rPr>
        <w:t xml:space="preserve"> el </w:t>
      </w:r>
      <w:proofErr w:type="spellStart"/>
      <w:r w:rsidRPr="00761341">
        <w:rPr>
          <w:szCs w:val="24"/>
        </w:rPr>
        <w:t>RTI</w:t>
      </w:r>
      <w:proofErr w:type="spellEnd"/>
      <w:r w:rsidRPr="00761341">
        <w:rPr>
          <w:szCs w:val="24"/>
        </w:rPr>
        <w:t xml:space="preserve"> es necesario porque establece principios comunes que facilitan y optimizan la prestación mundial de telecomunicaciones/TIC.</w:t>
      </w:r>
      <w:bookmarkEnd w:id="18"/>
    </w:p>
    <w:p w14:paraId="7FF3BEA2" w14:textId="0E72E1A7" w:rsidR="00E7549A" w:rsidRPr="00761341" w:rsidRDefault="00E7549A" w:rsidP="00710BE7">
      <w:bookmarkStart w:id="19" w:name="lt_pId038"/>
      <w:r w:rsidRPr="00761341">
        <w:t xml:space="preserve">Las Opiniones 1 y 2 están diametralmente opuestas. Dado que la adhesión al </w:t>
      </w:r>
      <w:proofErr w:type="spellStart"/>
      <w:r w:rsidRPr="00761341">
        <w:t>RTI</w:t>
      </w:r>
      <w:proofErr w:type="spellEnd"/>
      <w:r w:rsidRPr="00761341">
        <w:t xml:space="preserve"> es optativa, si las opiniones sobre la aplicabilidad del </w:t>
      </w:r>
      <w:proofErr w:type="spellStart"/>
      <w:r w:rsidRPr="00761341">
        <w:t>RTI</w:t>
      </w:r>
      <w:proofErr w:type="spellEnd"/>
      <w:r w:rsidRPr="00761341">
        <w:t xml:space="preserve"> siguen estando opuestas, una nueva </w:t>
      </w:r>
      <w:proofErr w:type="spellStart"/>
      <w:r w:rsidRPr="00761341">
        <w:t>CMTI</w:t>
      </w:r>
      <w:proofErr w:type="spellEnd"/>
      <w:r w:rsidRPr="00761341">
        <w:t xml:space="preserve"> daría el mismo resultado que la </w:t>
      </w:r>
      <w:proofErr w:type="spellStart"/>
      <w:r w:rsidRPr="00761341">
        <w:t>CMTI</w:t>
      </w:r>
      <w:proofErr w:type="spellEnd"/>
      <w:r w:rsidRPr="00761341">
        <w:t>-12: ningún consenso y una ruptura entre los Estados Miembros.</w:t>
      </w:r>
      <w:r w:rsidR="00B136A4">
        <w:t xml:space="preserve"> </w:t>
      </w:r>
      <w:bookmarkEnd w:id="19"/>
      <w:r w:rsidRPr="00761341">
        <w:t xml:space="preserve">Incluso entre países signatarios, ningún organismo superior supervisa e impone el cumplimiento del </w:t>
      </w:r>
      <w:proofErr w:type="spellStart"/>
      <w:r w:rsidRPr="00761341">
        <w:t>RTI</w:t>
      </w:r>
      <w:proofErr w:type="spellEnd"/>
      <w:r w:rsidRPr="00761341">
        <w:t xml:space="preserve"> y, por consiguiente, la efectividad y aplicabilidad del </w:t>
      </w:r>
      <w:proofErr w:type="spellStart"/>
      <w:r w:rsidRPr="00761341">
        <w:t>RTI</w:t>
      </w:r>
      <w:proofErr w:type="spellEnd"/>
      <w:r w:rsidRPr="00761341">
        <w:t xml:space="preserve"> depende fundamentalmente de un compromiso activo y voluntario de colaborar para resolver problemas comunes en la prestación mundial de telecomunicaciones/TIC</w:t>
      </w:r>
      <w:bookmarkStart w:id="20" w:name="lt_pId042"/>
      <w:r w:rsidRPr="00761341">
        <w:t>.</w:t>
      </w:r>
      <w:bookmarkEnd w:id="20"/>
    </w:p>
    <w:p w14:paraId="44E550A7" w14:textId="77777777" w:rsidR="00E7549A" w:rsidRPr="00761341" w:rsidRDefault="00E7549A" w:rsidP="00710BE7">
      <w:bookmarkStart w:id="21" w:name="lt_pId043"/>
      <w:r w:rsidRPr="00761341">
        <w:t xml:space="preserve">La decisión de revisar el </w:t>
      </w:r>
      <w:proofErr w:type="spellStart"/>
      <w:r w:rsidRPr="00761341">
        <w:t>RTI</w:t>
      </w:r>
      <w:proofErr w:type="spellEnd"/>
      <w:r w:rsidRPr="00761341">
        <w:t xml:space="preserve"> y celebrar una nueva </w:t>
      </w:r>
      <w:proofErr w:type="spellStart"/>
      <w:r w:rsidRPr="00761341">
        <w:t>CMTI</w:t>
      </w:r>
      <w:proofErr w:type="spellEnd"/>
      <w:r w:rsidRPr="00761341">
        <w:t xml:space="preserve"> depende de un consenso total o ampliamente mayoritario sobre el hecho de que el </w:t>
      </w:r>
      <w:proofErr w:type="spellStart"/>
      <w:r w:rsidRPr="00761341">
        <w:t>RTI</w:t>
      </w:r>
      <w:proofErr w:type="spellEnd"/>
      <w:r w:rsidRPr="00761341">
        <w:t xml:space="preserve"> es importante para facilitar y optimizar las telecomunicaciones/TIC transfronterizas. En otras palabras, debe haber una convergencia prácticamente total respecto de la Opinión 2 antes de que se pueda tomar esa decisión</w:t>
      </w:r>
      <w:bookmarkStart w:id="22" w:name="lt_pId044"/>
      <w:bookmarkEnd w:id="21"/>
      <w:r w:rsidRPr="00761341">
        <w:t>.</w:t>
      </w:r>
      <w:bookmarkEnd w:id="22"/>
    </w:p>
    <w:p w14:paraId="2C53DDA0" w14:textId="5EEA59E5" w:rsidR="00E7549A" w:rsidRPr="00761341" w:rsidRDefault="00E7549A" w:rsidP="00710BE7">
      <w:bookmarkStart w:id="23" w:name="lt_pId045"/>
      <w:proofErr w:type="spellStart"/>
      <w:r w:rsidRPr="00761341">
        <w:rPr>
          <w:b/>
          <w:bCs/>
        </w:rPr>
        <w:t>ii</w:t>
      </w:r>
      <w:proofErr w:type="spellEnd"/>
      <w:r w:rsidRPr="00761341">
        <w:rPr>
          <w:b/>
          <w:bCs/>
        </w:rPr>
        <w:t xml:space="preserve">) Campo de aplicación del </w:t>
      </w:r>
      <w:proofErr w:type="spellStart"/>
      <w:r w:rsidRPr="00761341">
        <w:rPr>
          <w:b/>
          <w:bCs/>
        </w:rPr>
        <w:t>RTI</w:t>
      </w:r>
      <w:proofErr w:type="spellEnd"/>
      <w:r w:rsidRPr="00761341">
        <w:t xml:space="preserve">, cada uno de los 193 Estados Miembros de la UIT tiene problemas reglamentarios particulares que dependen del contexto, del nivel de desarrollo técnico/económico de su mercado nacional, de la necesidad de intervención/reglamentación y de las partes interesadas pertinentes involucradas. El </w:t>
      </w:r>
      <w:proofErr w:type="spellStart"/>
      <w:r w:rsidRPr="00761341">
        <w:t>RTI</w:t>
      </w:r>
      <w:proofErr w:type="spellEnd"/>
      <w:r w:rsidRPr="00761341">
        <w:t xml:space="preserve"> no es eficaz para resolver problemas limitados y que afectan s</w:t>
      </w:r>
      <w:r w:rsidR="00CA4ABF">
        <w:t>o</w:t>
      </w:r>
      <w:r w:rsidRPr="00761341">
        <w:t xml:space="preserve">lo a algunos países. El </w:t>
      </w:r>
      <w:proofErr w:type="spellStart"/>
      <w:r w:rsidRPr="00761341">
        <w:t>RTI</w:t>
      </w:r>
      <w:proofErr w:type="spellEnd"/>
      <w:r w:rsidRPr="00761341">
        <w:t xml:space="preserve"> debe determinar reglas comunes para gestionar la interdependencia entre todos los países en la prestación de telecomunicaciones/TIC, y debe consagrar los tres compromisos siguientes de los signatarios</w:t>
      </w:r>
      <w:bookmarkStart w:id="24" w:name="lt_pId048"/>
      <w:bookmarkEnd w:id="23"/>
      <w:r w:rsidRPr="00761341">
        <w:rPr>
          <w:rStyle w:val="FootnoteReference"/>
          <w:szCs w:val="24"/>
        </w:rPr>
        <w:footnoteReference w:id="1"/>
      </w:r>
      <w:r w:rsidRPr="00761341">
        <w:t>:</w:t>
      </w:r>
      <w:bookmarkEnd w:id="24"/>
    </w:p>
    <w:p w14:paraId="286A1D7E" w14:textId="52BEAB3C" w:rsidR="00E7549A" w:rsidRPr="00761341" w:rsidRDefault="00E7549A" w:rsidP="00710BE7">
      <w:pPr>
        <w:pStyle w:val="enumlev1"/>
      </w:pPr>
      <w:bookmarkStart w:id="29" w:name="lt_pId049"/>
      <w:r w:rsidRPr="00761341">
        <w:t>•</w:t>
      </w:r>
      <w:r w:rsidRPr="00761341">
        <w:tab/>
        <w:t>fortalecer la gestión a escala nacional de los rebasamientos transfronterizos;</w:t>
      </w:r>
    </w:p>
    <w:bookmarkEnd w:id="29"/>
    <w:p w14:paraId="09FA2080" w14:textId="00840DE5" w:rsidR="00E7549A" w:rsidRPr="00761341" w:rsidRDefault="00E7549A" w:rsidP="00710BE7">
      <w:pPr>
        <w:pStyle w:val="enumlev1"/>
        <w:rPr>
          <w:szCs w:val="24"/>
        </w:rPr>
      </w:pPr>
      <w:r w:rsidRPr="00761341">
        <w:t>•</w:t>
      </w:r>
      <w:r w:rsidRPr="00761341">
        <w:tab/>
        <w:t>proteger</w:t>
      </w:r>
      <w:r w:rsidRPr="00761341">
        <w:rPr>
          <w:szCs w:val="24"/>
        </w:rPr>
        <w:t xml:space="preserve"> la soberanía de cualquier Estado si es atacada;</w:t>
      </w:r>
    </w:p>
    <w:p w14:paraId="5BBD8B0A" w14:textId="6515B918" w:rsidR="00E7549A" w:rsidRPr="00761341" w:rsidRDefault="00E7549A" w:rsidP="00710BE7">
      <w:pPr>
        <w:pStyle w:val="enumlev1"/>
        <w:rPr>
          <w:szCs w:val="24"/>
        </w:rPr>
      </w:pPr>
      <w:r w:rsidRPr="00761341">
        <w:t>•</w:t>
      </w:r>
      <w:r w:rsidRPr="00761341">
        <w:tab/>
      </w:r>
      <w:r w:rsidRPr="00761341">
        <w:rPr>
          <w:szCs w:val="24"/>
        </w:rPr>
        <w:t>cooperar en la mitigación de los riesgos sistémicos mundiales</w:t>
      </w:r>
      <w:bookmarkStart w:id="30" w:name="lt_pId051"/>
      <w:r w:rsidRPr="00761341">
        <w:rPr>
          <w:szCs w:val="24"/>
        </w:rPr>
        <w:t>.</w:t>
      </w:r>
      <w:bookmarkEnd w:id="30"/>
    </w:p>
    <w:p w14:paraId="118BF5D9" w14:textId="32B6DAAF" w:rsidR="00E7549A" w:rsidRPr="00761341" w:rsidRDefault="00E7549A" w:rsidP="00710BE7">
      <w:bookmarkStart w:id="31" w:name="lt_pId052"/>
      <w:r w:rsidRPr="00761341">
        <w:t xml:space="preserve">Para que el </w:t>
      </w:r>
      <w:proofErr w:type="spellStart"/>
      <w:r w:rsidRPr="00761341">
        <w:t>RTI</w:t>
      </w:r>
      <w:proofErr w:type="spellEnd"/>
      <w:r w:rsidRPr="00761341">
        <w:t xml:space="preserve"> sea aplicable, todos los Estados Miembros deben estar dispuestos a comprometerse firmemente con estos tres objetivos de cooperación internacional. Este es uno de los dos grandes problemas que rodean al </w:t>
      </w:r>
      <w:proofErr w:type="spellStart"/>
      <w:r w:rsidRPr="00761341">
        <w:t>RTI</w:t>
      </w:r>
      <w:proofErr w:type="spellEnd"/>
      <w:r w:rsidRPr="00761341">
        <w:t xml:space="preserve"> en l actualidad: los Estados Miembros tienen opiniones muy diferentes en cuanto a la manera de asumir tales compromisos. Algunos Estado</w:t>
      </w:r>
      <w:r w:rsidR="00C210B5" w:rsidRPr="00761341">
        <w:t>s</w:t>
      </w:r>
      <w:r w:rsidRPr="00761341">
        <w:t xml:space="preserve"> Miembros concluyen acuerdos bilaterales o regionales con otros Estados Miembros. Otros Estados Miembros buscan llegar a un acuerdo global internacional, como el </w:t>
      </w:r>
      <w:proofErr w:type="spellStart"/>
      <w:r w:rsidRPr="00761341">
        <w:t>RTI</w:t>
      </w:r>
      <w:proofErr w:type="spellEnd"/>
      <w:r w:rsidRPr="00761341">
        <w:t xml:space="preserve">. Hay otros que dan prioridad a su soberanía y recurren a políticas nacionales para afrontar los problemas transfronterizos. En realidad, todas esas medidas que adoptan los Estados Miembros no tienen por qué ser mutuamente excluyentes; podrían ser complementarias y servir de guía para el </w:t>
      </w:r>
      <w:proofErr w:type="spellStart"/>
      <w:r w:rsidRPr="00761341">
        <w:t>RTI</w:t>
      </w:r>
      <w:proofErr w:type="spellEnd"/>
      <w:r w:rsidRPr="00761341">
        <w:t>.</w:t>
      </w:r>
    </w:p>
    <w:p w14:paraId="168BFE05" w14:textId="5FDF9163" w:rsidR="00E7549A" w:rsidRPr="00761341" w:rsidRDefault="00E7549A" w:rsidP="00710BE7">
      <w:r w:rsidRPr="00761341">
        <w:t xml:space="preserve">El segundo gran problema es el número y la naturaleza de las partes interesadas involucradas. Cuando se aprobó el primer </w:t>
      </w:r>
      <w:proofErr w:type="spellStart"/>
      <w:r w:rsidRPr="00761341">
        <w:t>RTI</w:t>
      </w:r>
      <w:proofErr w:type="spellEnd"/>
      <w:r w:rsidRPr="00761341">
        <w:t xml:space="preserve"> en 1988, las telecomunicaciones/TIC dependían principalmente de empresas estatales, por lo que eran los gobiernos las principales partes interesadas en tanto que proveedores de servicios, aplicadores de acuerdos y grandes </w:t>
      </w:r>
      <w:r w:rsidR="00C210B5" w:rsidRPr="00761341">
        <w:t>"</w:t>
      </w:r>
      <w:r w:rsidRPr="00761341">
        <w:t>representantes</w:t>
      </w:r>
      <w:r w:rsidR="00C210B5" w:rsidRPr="00761341">
        <w:t>"</w:t>
      </w:r>
      <w:r w:rsidRPr="00761341">
        <w:t xml:space="preserve"> de la sociedad. Hoy en día la prestación de telecomunicaciones/TIC se ha privatizado en la gran mayoría de países, Internet y los medios sociales permiten a todo el mundo asumir un papel activo y la reglamentación se ha convertido en un proceso colaborativo </w:t>
      </w:r>
      <w:proofErr w:type="spellStart"/>
      <w:r w:rsidRPr="00761341">
        <w:t>multipartito</w:t>
      </w:r>
      <w:proofErr w:type="spellEnd"/>
      <w:r w:rsidRPr="00761341">
        <w:t xml:space="preserve"> a raíz de la velocidad de desarrollo y adopción de las nuevas telecomunicaciones/TIC. El sector privado, la sociedad civil y la comunidad técnica ocupan un lugar en el proceso de gobernanza y, por ende, ha crecido </w:t>
      </w:r>
      <w:r w:rsidR="00C210B5" w:rsidRPr="00761341">
        <w:t>"</w:t>
      </w:r>
      <w:r w:rsidRPr="00761341">
        <w:t>exponencialmente</w:t>
      </w:r>
      <w:r w:rsidR="00C210B5" w:rsidRPr="00761341">
        <w:t>"</w:t>
      </w:r>
      <w:r w:rsidRPr="00761341">
        <w:t xml:space="preserve"> el número de partes interesadas no gubernamentales que han de participar en el proceso de la </w:t>
      </w:r>
      <w:proofErr w:type="spellStart"/>
      <w:r w:rsidRPr="00761341">
        <w:t>CMTI</w:t>
      </w:r>
      <w:proofErr w:type="spellEnd"/>
      <w:r w:rsidRPr="00761341">
        <w:rPr>
          <w:rStyle w:val="FootnoteReference"/>
        </w:rPr>
        <w:footnoteReference w:id="2"/>
      </w:r>
      <w:r w:rsidRPr="00761341">
        <w:t>.</w:t>
      </w:r>
    </w:p>
    <w:p w14:paraId="01828122" w14:textId="6EBA2862" w:rsidR="00E7549A" w:rsidRPr="00761341" w:rsidRDefault="00E7549A" w:rsidP="00710BE7">
      <w:proofErr w:type="spellStart"/>
      <w:r w:rsidRPr="00761341">
        <w:rPr>
          <w:b/>
          <w:bCs/>
        </w:rPr>
        <w:t>iii</w:t>
      </w:r>
      <w:proofErr w:type="spellEnd"/>
      <w:r w:rsidRPr="00761341">
        <w:rPr>
          <w:b/>
          <w:bCs/>
        </w:rPr>
        <w:t>)</w:t>
      </w:r>
      <w:r w:rsidR="00277362" w:rsidRPr="00761341">
        <w:rPr>
          <w:b/>
          <w:bCs/>
        </w:rPr>
        <w:tab/>
      </w:r>
      <w:r w:rsidRPr="00761341">
        <w:rPr>
          <w:b/>
          <w:bCs/>
        </w:rPr>
        <w:t>Ritmo de la innovación en las telecomunicaciones/TIC.</w:t>
      </w:r>
      <w:r w:rsidR="00277362" w:rsidRPr="00761341">
        <w:rPr>
          <w:b/>
          <w:bCs/>
        </w:rPr>
        <w:t xml:space="preserve"> </w:t>
      </w:r>
      <w:bookmarkEnd w:id="31"/>
      <w:r w:rsidRPr="00761341">
        <w:t xml:space="preserve">La </w:t>
      </w:r>
      <w:proofErr w:type="spellStart"/>
      <w:r w:rsidRPr="00761341">
        <w:t>CMTI</w:t>
      </w:r>
      <w:proofErr w:type="spellEnd"/>
      <w:r w:rsidRPr="00761341">
        <w:t xml:space="preserve">-12 se celebró 24 años después de la </w:t>
      </w:r>
      <w:proofErr w:type="spellStart"/>
      <w:r w:rsidRPr="00761341">
        <w:t>CAMTT</w:t>
      </w:r>
      <w:proofErr w:type="spellEnd"/>
      <w:r w:rsidRPr="00761341">
        <w:t xml:space="preserve">-88. Las solicitudes oficiales de otra Conferencia comenzaron menos de 10 años después de la </w:t>
      </w:r>
      <w:proofErr w:type="spellStart"/>
      <w:r w:rsidRPr="00761341">
        <w:t>CAMTT</w:t>
      </w:r>
      <w:proofErr w:type="spellEnd"/>
      <w:r w:rsidRPr="00761341">
        <w:t xml:space="preserve">-88, y al aprobar la Resolución 79 </w:t>
      </w:r>
      <w:proofErr w:type="spellStart"/>
      <w:r w:rsidRPr="00761341">
        <w:t>la</w:t>
      </w:r>
      <w:proofErr w:type="spellEnd"/>
      <w:r w:rsidRPr="00761341">
        <w:t xml:space="preserve"> PP-98 exigió oficialmente el examen del </w:t>
      </w:r>
      <w:proofErr w:type="spellStart"/>
      <w:r w:rsidRPr="00761341">
        <w:t>RTI</w:t>
      </w:r>
      <w:proofErr w:type="spellEnd"/>
      <w:r w:rsidRPr="00761341">
        <w:t xml:space="preserve">. Después transcurrieron más de 14 años hasta que se celebró la </w:t>
      </w:r>
      <w:proofErr w:type="spellStart"/>
      <w:r w:rsidRPr="00761341">
        <w:t>CMTI</w:t>
      </w:r>
      <w:proofErr w:type="spellEnd"/>
      <w:r w:rsidRPr="00761341">
        <w:t xml:space="preserve">-12, y el nuevo </w:t>
      </w:r>
      <w:proofErr w:type="spellStart"/>
      <w:r w:rsidRPr="00761341">
        <w:t>RTI</w:t>
      </w:r>
      <w:proofErr w:type="spellEnd"/>
      <w:r w:rsidRPr="00761341">
        <w:t xml:space="preserve"> s</w:t>
      </w:r>
      <w:r w:rsidR="00CA4ABF">
        <w:t>o</w:t>
      </w:r>
      <w:r w:rsidRPr="00761341">
        <w:t xml:space="preserve">lo entró en vigor en 2015 para los 89 signatarios. En otras palabras, el examen del </w:t>
      </w:r>
      <w:proofErr w:type="spellStart"/>
      <w:r w:rsidRPr="00761341">
        <w:t>RTI</w:t>
      </w:r>
      <w:proofErr w:type="spellEnd"/>
      <w:r w:rsidRPr="00761341">
        <w:t xml:space="preserve"> es un proceso muy dilatado, por lo que no es un instrumento que sirva para regir un sector dinámico y que evoluciona con rapidez.</w:t>
      </w:r>
    </w:p>
    <w:p w14:paraId="06A0AC5A" w14:textId="32D2BE00" w:rsidR="00E7549A" w:rsidRPr="00761341" w:rsidRDefault="00E7549A" w:rsidP="00710BE7">
      <w:r w:rsidRPr="00761341">
        <w:t xml:space="preserve">Para ser eficaz, el </w:t>
      </w:r>
      <w:proofErr w:type="spellStart"/>
      <w:r w:rsidRPr="00761341">
        <w:t>RTI</w:t>
      </w:r>
      <w:proofErr w:type="spellEnd"/>
      <w:r w:rsidRPr="00761341">
        <w:t xml:space="preserve"> debe regir elementos y principios de telecomunicaciones/TIC que no cambian mucho con el tiempo</w:t>
      </w:r>
      <w:bookmarkStart w:id="32" w:name="lt_pId059"/>
      <w:r w:rsidRPr="00761341">
        <w:t xml:space="preserve"> y que pueden aguantar el largo hiato entre </w:t>
      </w:r>
      <w:proofErr w:type="spellStart"/>
      <w:r w:rsidRPr="00761341">
        <w:t>CMTI</w:t>
      </w:r>
      <w:proofErr w:type="spellEnd"/>
      <w:r w:rsidRPr="00761341">
        <w:t xml:space="preserve">. Sin embargo, las telecomunicaciones/TIC evolucionan a un ritmo sorprendente y con frecuencia esa evolución da lugar a nuevas industrias y retos reglamentarios. Por este motivo en la UIT se ha estado considerando y definiendo el concepto de reglamentación colaborativa, que es un proceso inherentemente </w:t>
      </w:r>
      <w:proofErr w:type="spellStart"/>
      <w:r w:rsidRPr="00761341">
        <w:t>multipartito</w:t>
      </w:r>
      <w:proofErr w:type="spellEnd"/>
      <w:r w:rsidRPr="00761341">
        <w:t xml:space="preserve"> y exige que la reglamentación sea </w:t>
      </w:r>
      <w:r w:rsidR="00277362" w:rsidRPr="00CA4ABF">
        <w:rPr>
          <w:i/>
          <w:iCs/>
        </w:rPr>
        <w:t>"</w:t>
      </w:r>
      <w:r w:rsidRPr="00761341">
        <w:rPr>
          <w:i/>
          <w:iCs/>
        </w:rPr>
        <w:t>adaptable, equilibrada y adecuada</w:t>
      </w:r>
      <w:r w:rsidR="00277362" w:rsidRPr="00761341">
        <w:rPr>
          <w:i/>
          <w:iCs/>
        </w:rPr>
        <w:t>"</w:t>
      </w:r>
      <w:r w:rsidRPr="00761341">
        <w:rPr>
          <w:rStyle w:val="FootnoteReference"/>
        </w:rPr>
        <w:footnoteReference w:id="3"/>
      </w:r>
      <w:r w:rsidRPr="00761341">
        <w:t>.</w:t>
      </w:r>
      <w:bookmarkEnd w:id="32"/>
      <w:r w:rsidRPr="00761341">
        <w:t xml:space="preserve"> El </w:t>
      </w:r>
      <w:proofErr w:type="spellStart"/>
      <w:r w:rsidRPr="00761341">
        <w:t>RTI</w:t>
      </w:r>
      <w:proofErr w:type="spellEnd"/>
      <w:r w:rsidRPr="00761341">
        <w:t xml:space="preserve"> debería poseer esas cuatro características para ser un instrumento reglamentario eficaz en el contexto actual.</w:t>
      </w:r>
    </w:p>
    <w:p w14:paraId="4F786CF2" w14:textId="4C6E7AB5" w:rsidR="00E7549A" w:rsidRPr="00761341" w:rsidRDefault="00E7549A" w:rsidP="00710BE7">
      <w:pPr>
        <w:pStyle w:val="Headingb"/>
      </w:pPr>
      <w:bookmarkStart w:id="33" w:name="lt_pId068"/>
      <w:r w:rsidRPr="00761341">
        <w:t xml:space="preserve">Costes y beneficios de la celebración de una nueva </w:t>
      </w:r>
      <w:proofErr w:type="spellStart"/>
      <w:r w:rsidRPr="00761341">
        <w:t>CMTI</w:t>
      </w:r>
      <w:bookmarkEnd w:id="33"/>
      <w:proofErr w:type="spellEnd"/>
    </w:p>
    <w:p w14:paraId="59F864D7" w14:textId="456D4809" w:rsidR="00E7549A" w:rsidRPr="00761341" w:rsidRDefault="00E7549A" w:rsidP="00710B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bookmarkStart w:id="34" w:name="lt_pId069"/>
      <w:r w:rsidRPr="00761341">
        <w:rPr>
          <w:szCs w:val="24"/>
        </w:rPr>
        <w:t>E</w:t>
      </w:r>
      <w:r w:rsidRPr="00761341">
        <w:t>l</w:t>
      </w:r>
      <w:r w:rsidRPr="00761341">
        <w:rPr>
          <w:szCs w:val="24"/>
        </w:rPr>
        <w:t xml:space="preserve"> proceso de revisión del </w:t>
      </w:r>
      <w:proofErr w:type="spellStart"/>
      <w:r w:rsidRPr="00761341">
        <w:rPr>
          <w:szCs w:val="24"/>
        </w:rPr>
        <w:t>RTI</w:t>
      </w:r>
      <w:proofErr w:type="spellEnd"/>
      <w:r w:rsidRPr="00761341">
        <w:rPr>
          <w:szCs w:val="24"/>
        </w:rPr>
        <w:t xml:space="preserve"> en 2011/2012 fue muy polémico entre las partes que defendían las</w:t>
      </w:r>
      <w:r w:rsidR="00656AFC" w:rsidRPr="00761341">
        <w:rPr>
          <w:szCs w:val="24"/>
        </w:rPr>
        <w:t> </w:t>
      </w:r>
      <w:r w:rsidRPr="00761341">
        <w:rPr>
          <w:szCs w:val="24"/>
        </w:rPr>
        <w:t xml:space="preserve">Opiniones 1 y 2 arriba indicadas, desde el proceso preparatorio en el </w:t>
      </w:r>
      <w:proofErr w:type="spellStart"/>
      <w:r w:rsidRPr="00761341">
        <w:rPr>
          <w:szCs w:val="24"/>
        </w:rPr>
        <w:t>GTC</w:t>
      </w:r>
      <w:proofErr w:type="spellEnd"/>
      <w:r w:rsidRPr="00761341">
        <w:rPr>
          <w:szCs w:val="24"/>
        </w:rPr>
        <w:t xml:space="preserve"> hasta el final de la</w:t>
      </w:r>
      <w:r w:rsidR="00656AFC" w:rsidRPr="00761341">
        <w:rPr>
          <w:szCs w:val="24"/>
        </w:rPr>
        <w:t> </w:t>
      </w:r>
      <w:proofErr w:type="spellStart"/>
      <w:r w:rsidRPr="00761341">
        <w:rPr>
          <w:szCs w:val="24"/>
        </w:rPr>
        <w:t>CMTI</w:t>
      </w:r>
      <w:proofErr w:type="spellEnd"/>
      <w:r w:rsidRPr="00761341">
        <w:rPr>
          <w:szCs w:val="24"/>
        </w:rPr>
        <w:t>-12. S</w:t>
      </w:r>
      <w:r w:rsidR="00CA4ABF">
        <w:rPr>
          <w:szCs w:val="24"/>
        </w:rPr>
        <w:t>o</w:t>
      </w:r>
      <w:r w:rsidRPr="00761341">
        <w:rPr>
          <w:szCs w:val="24"/>
        </w:rPr>
        <w:t xml:space="preserve">lo se logró un consenso sobre puntos específicos atenuando el texto vinculante de los artículos y subsecciones más esenciales, lo que dio lugar a disposiciones prácticamente optativas para los signatarios. Esos son los resultados, o los beneficios de la </w:t>
      </w:r>
      <w:proofErr w:type="spellStart"/>
      <w:r w:rsidRPr="00761341">
        <w:rPr>
          <w:szCs w:val="24"/>
        </w:rPr>
        <w:t>CMTI</w:t>
      </w:r>
      <w:proofErr w:type="spellEnd"/>
      <w:r w:rsidRPr="00761341">
        <w:rPr>
          <w:szCs w:val="24"/>
        </w:rPr>
        <w:t>-12.</w:t>
      </w:r>
    </w:p>
    <w:bookmarkEnd w:id="34"/>
    <w:p w14:paraId="29417FA6" w14:textId="382FB441" w:rsidR="00E7549A" w:rsidRPr="00761341" w:rsidRDefault="00E7549A" w:rsidP="00710BE7">
      <w:r w:rsidRPr="00761341">
        <w:t xml:space="preserve">Más de 2 000 delegados participaron en la </w:t>
      </w:r>
      <w:proofErr w:type="spellStart"/>
      <w:r w:rsidRPr="00761341">
        <w:t>CMTI</w:t>
      </w:r>
      <w:proofErr w:type="spellEnd"/>
      <w:r w:rsidRPr="00761341">
        <w:t xml:space="preserve">-12. Duró 13 días por un coste de 1,9 millones CHF (147 000 CHF al día). El coste total de la </w:t>
      </w:r>
      <w:proofErr w:type="spellStart"/>
      <w:r w:rsidRPr="00761341">
        <w:t>CMTI</w:t>
      </w:r>
      <w:proofErr w:type="spellEnd"/>
      <w:r w:rsidRPr="00761341">
        <w:t xml:space="preserve"> debería comprender las reuniones preparatorias, los costes previos a la </w:t>
      </w:r>
      <w:proofErr w:type="spellStart"/>
      <w:r w:rsidRPr="00761341">
        <w:t>CMTI</w:t>
      </w:r>
      <w:proofErr w:type="spellEnd"/>
      <w:r w:rsidRPr="00761341">
        <w:t xml:space="preserve"> para el país anfitrión, y los gastos de viaje de todas las delegaciones y todos los participantes. También hubo costes de oportunidad significativos para la UIT y todos los participantes (es decir, que no se utilizó el presupuesto ni el tiempo atribuido a la </w:t>
      </w:r>
      <w:proofErr w:type="spellStart"/>
      <w:r w:rsidRPr="00761341">
        <w:t>CMTI</w:t>
      </w:r>
      <w:proofErr w:type="spellEnd"/>
      <w:r w:rsidRPr="00761341">
        <w:t xml:space="preserve">-12 para otras actividades). Brasil, por ejemplo, mantuvo reuniones semanales </w:t>
      </w:r>
      <w:proofErr w:type="spellStart"/>
      <w:r w:rsidRPr="00761341">
        <w:t>multipartitas</w:t>
      </w:r>
      <w:proofErr w:type="spellEnd"/>
      <w:r w:rsidRPr="00761341">
        <w:t xml:space="preserve"> de cuatro horas de duración durante un año antes de la </w:t>
      </w:r>
      <w:proofErr w:type="spellStart"/>
      <w:r w:rsidRPr="00761341">
        <w:t>CMTI</w:t>
      </w:r>
      <w:proofErr w:type="spellEnd"/>
      <w:r w:rsidRPr="00761341">
        <w:t>-12 para preparar la Conferencia. Esos son los costes</w:t>
      </w:r>
      <w:bookmarkStart w:id="35" w:name="lt_pId078"/>
      <w:r w:rsidRPr="00761341">
        <w:t>.</w:t>
      </w:r>
      <w:bookmarkEnd w:id="35"/>
    </w:p>
    <w:p w14:paraId="50CABA3A" w14:textId="72A19FC6" w:rsidR="00E7549A" w:rsidRPr="00761341" w:rsidRDefault="00E7549A" w:rsidP="00710BE7">
      <w:bookmarkStart w:id="36" w:name="lt_pId079"/>
      <w:r w:rsidRPr="00761341">
        <w:t>S</w:t>
      </w:r>
      <w:r w:rsidR="00CA4ABF">
        <w:t>o</w:t>
      </w:r>
      <w:r w:rsidRPr="00761341">
        <w:t xml:space="preserve">lo debe celebrarse una nueva </w:t>
      </w:r>
      <w:proofErr w:type="spellStart"/>
      <w:r w:rsidRPr="00761341">
        <w:t>CMTI</w:t>
      </w:r>
      <w:proofErr w:type="spellEnd"/>
      <w:r w:rsidRPr="00761341">
        <w:t xml:space="preserve"> si da resultados concretos en el mercado de las telecomunicaciones/TIC que compensen los costes financieros y de oportunidad de la organización de una nueva </w:t>
      </w:r>
      <w:proofErr w:type="spellStart"/>
      <w:r w:rsidRPr="00761341">
        <w:t>CMTI</w:t>
      </w:r>
      <w:proofErr w:type="spellEnd"/>
      <w:r w:rsidRPr="00761341">
        <w:t>.</w:t>
      </w:r>
      <w:bookmarkEnd w:id="36"/>
    </w:p>
    <w:p w14:paraId="0C572262" w14:textId="77777777" w:rsidR="00E7549A" w:rsidRPr="00761341" w:rsidRDefault="00E7549A" w:rsidP="00710BE7">
      <w:pPr>
        <w:pStyle w:val="Headingb"/>
      </w:pPr>
      <w:r w:rsidRPr="00761341">
        <w:t>Impacto en la cooperación internacional y la reputación de la UIT</w:t>
      </w:r>
    </w:p>
    <w:p w14:paraId="05CEBEE1" w14:textId="1922F8E8" w:rsidR="00E7549A" w:rsidRPr="00761341" w:rsidRDefault="00E7549A" w:rsidP="00847521">
      <w:pPr>
        <w:keepLines/>
      </w:pPr>
      <w:bookmarkStart w:id="37" w:name="lt_pId081"/>
      <w:r w:rsidRPr="00761341">
        <w:t xml:space="preserve">89 países firmaron las Actas Finales de la </w:t>
      </w:r>
      <w:proofErr w:type="spellStart"/>
      <w:r w:rsidRPr="00761341">
        <w:t>CMTI</w:t>
      </w:r>
      <w:proofErr w:type="spellEnd"/>
      <w:r w:rsidRPr="00761341">
        <w:t xml:space="preserve">-12, incluido Brasil, pero hubo una clara polarización. La </w:t>
      </w:r>
      <w:proofErr w:type="spellStart"/>
      <w:r w:rsidRPr="00761341">
        <w:t>CMTI</w:t>
      </w:r>
      <w:proofErr w:type="spellEnd"/>
      <w:r w:rsidRPr="00761341">
        <w:t>-12 no pudo crear un consenso y, para tratar de llegar a ese consenso, elaboró un tratado con un efecto muy limitado para los 89 signatarios. La reputación de la UIT como creadora eficaz de consensos y promotora de la cooperación internacional quedó dañada. Muchos interesados perdieron confianza en la UIT.</w:t>
      </w:r>
    </w:p>
    <w:p w14:paraId="677D76D5" w14:textId="77777777" w:rsidR="00E7549A" w:rsidRPr="00761341" w:rsidRDefault="00E7549A" w:rsidP="00710BE7">
      <w:r w:rsidRPr="00761341">
        <w:t>La UIT no puede arriesgarse a obtener otros resultados similares.</w:t>
      </w:r>
    </w:p>
    <w:bookmarkEnd w:id="37"/>
    <w:p w14:paraId="5344B2F4" w14:textId="7680D8F0" w:rsidR="00E7549A" w:rsidRPr="00761341" w:rsidRDefault="00E7549A" w:rsidP="00710BE7">
      <w:r w:rsidRPr="00761341">
        <w:t xml:space="preserve">Si se cumplen todos los criterios arriba indicados, habrá un amplio consenso sobre la organización de una revisión del </w:t>
      </w:r>
      <w:proofErr w:type="spellStart"/>
      <w:r w:rsidRPr="00761341">
        <w:t>RTI</w:t>
      </w:r>
      <w:proofErr w:type="spellEnd"/>
      <w:r w:rsidRPr="00761341">
        <w:t xml:space="preserve">. En ese caso, un </w:t>
      </w:r>
      <w:proofErr w:type="spellStart"/>
      <w:r w:rsidRPr="00761341">
        <w:t>GTC</w:t>
      </w:r>
      <w:proofErr w:type="spellEnd"/>
      <w:r w:rsidRPr="00761341">
        <w:t xml:space="preserve"> específico podría encargarse del proceso preparatorio con transparencia, integración, eficiencia y rigor. Todos los miembros de la UIT deberían participar en el proceso preparatorio en igualdad de condiciones, y todos los interesados deberían contribuir en un proceso de consulta abierto, integrador y transparente.</w:t>
      </w:r>
    </w:p>
    <w:p w14:paraId="0D9211DC" w14:textId="77777777" w:rsidR="00E7549A" w:rsidRPr="00761341" w:rsidRDefault="00E7549A" w:rsidP="00710BE7">
      <w:r w:rsidRPr="00761341">
        <w:t xml:space="preserve">Una nueva </w:t>
      </w:r>
      <w:proofErr w:type="spellStart"/>
      <w:r w:rsidRPr="00761341">
        <w:t>CMTI</w:t>
      </w:r>
      <w:proofErr w:type="spellEnd"/>
      <w:r w:rsidRPr="00761341">
        <w:t xml:space="preserve"> debería recibir del </w:t>
      </w:r>
      <w:proofErr w:type="spellStart"/>
      <w:r w:rsidRPr="00761341">
        <w:t>GTC</w:t>
      </w:r>
      <w:proofErr w:type="spellEnd"/>
      <w:r w:rsidRPr="00761341">
        <w:t xml:space="preserve"> una propuesta de tratado prácticamente acordada, y debatir únicamente minucias durante la Conferencia</w:t>
      </w:r>
      <w:bookmarkStart w:id="38" w:name="lt_pId090"/>
      <w:r w:rsidRPr="00761341">
        <w:t>.</w:t>
      </w:r>
      <w:bookmarkEnd w:id="38"/>
    </w:p>
    <w:p w14:paraId="3D39048B" w14:textId="77777777" w:rsidR="00284221" w:rsidRPr="00761341" w:rsidRDefault="00284221" w:rsidP="00411C49">
      <w:pPr>
        <w:pStyle w:val="Reasons"/>
      </w:pPr>
    </w:p>
    <w:p w14:paraId="4F702ABA" w14:textId="77777777" w:rsidR="00284221" w:rsidRPr="00761341" w:rsidRDefault="00284221">
      <w:pPr>
        <w:jc w:val="center"/>
      </w:pPr>
      <w:r w:rsidRPr="00761341">
        <w:t>______________</w:t>
      </w:r>
    </w:p>
    <w:sectPr w:rsidR="00284221" w:rsidRPr="00761341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C350F" w14:textId="77777777" w:rsidR="00E7549A" w:rsidRDefault="00E7549A">
      <w:r>
        <w:separator/>
      </w:r>
    </w:p>
  </w:endnote>
  <w:endnote w:type="continuationSeparator" w:id="0">
    <w:p w14:paraId="1689108F" w14:textId="77777777" w:rsidR="00E7549A" w:rsidRDefault="00E7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ED2C3" w14:textId="6AEF9208" w:rsidR="00760F1C" w:rsidRDefault="00284221" w:rsidP="00284221">
    <w:pPr>
      <w:pStyle w:val="Footer"/>
      <w:rPr>
        <w:lang w:val="en-US"/>
      </w:rPr>
    </w:pPr>
    <w:r w:rsidRPr="00284221">
      <w:rPr>
        <w:lang w:val="en-US"/>
      </w:rPr>
      <w:fldChar w:fldCharType="begin"/>
    </w:r>
    <w:r w:rsidRPr="00284221">
      <w:rPr>
        <w:lang w:val="en-US"/>
      </w:rPr>
      <w:instrText xml:space="preserve"> FILENAME \p  \* MERGEFORMAT </w:instrText>
    </w:r>
    <w:r w:rsidRPr="00284221">
      <w:rPr>
        <w:lang w:val="en-US"/>
      </w:rPr>
      <w:fldChar w:fldCharType="separate"/>
    </w:r>
    <w:r w:rsidR="00437722">
      <w:rPr>
        <w:lang w:val="en-US"/>
      </w:rPr>
      <w:t>P:\ESP\SG\CONSEIL\EG-ITR\EG-ITR-1\000\012S.docx</w:t>
    </w:r>
    <w:r w:rsidRPr="00284221">
      <w:rPr>
        <w:lang w:val="en-US"/>
      </w:rPr>
      <w:fldChar w:fldCharType="end"/>
    </w:r>
    <w:r w:rsidRPr="00284221">
      <w:rPr>
        <w:lang w:val="en-US"/>
      </w:rPr>
      <w:t xml:space="preserve"> (</w:t>
    </w:r>
    <w:r>
      <w:rPr>
        <w:lang w:val="en-US"/>
      </w:rPr>
      <w:t>460364</w:t>
    </w:r>
    <w:r w:rsidRPr="00284221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0D68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</w:t>
      </w:r>
      <w:proofErr w:type="spellStart"/>
      <w:r>
        <w:rPr>
          <w:rStyle w:val="Hyperlink"/>
        </w:rPr>
        <w:t>www.itu.int</w:t>
      </w:r>
      <w:proofErr w:type="spellEnd"/>
      <w:r>
        <w:rPr>
          <w:rStyle w:val="Hyperlink"/>
        </w:rPr>
        <w:t>/</w:t>
      </w:r>
      <w:proofErr w:type="spellStart"/>
      <w:r>
        <w:rPr>
          <w:rStyle w:val="Hyperlink"/>
        </w:rPr>
        <w:t>council</w:t>
      </w:r>
      <w:proofErr w:type="spellEnd"/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177D" w14:textId="77777777" w:rsidR="00E7549A" w:rsidRDefault="00E7549A">
      <w:r>
        <w:t>____________________</w:t>
      </w:r>
    </w:p>
  </w:footnote>
  <w:footnote w:type="continuationSeparator" w:id="0">
    <w:p w14:paraId="53CC00AA" w14:textId="77777777" w:rsidR="00E7549A" w:rsidRDefault="00E7549A">
      <w:r>
        <w:continuationSeparator/>
      </w:r>
    </w:p>
  </w:footnote>
  <w:footnote w:id="1">
    <w:p w14:paraId="7214FC9C" w14:textId="77777777" w:rsidR="00E7549A" w:rsidRPr="00D715C0" w:rsidRDefault="00E7549A" w:rsidP="00710BE7">
      <w:pPr>
        <w:pStyle w:val="FootnoteText"/>
        <w:rPr>
          <w:lang w:val="en-US"/>
        </w:rPr>
      </w:pPr>
      <w:r w:rsidRPr="00AC11FC">
        <w:rPr>
          <w:rStyle w:val="FootnoteReference"/>
        </w:rPr>
        <w:footnoteRef/>
      </w:r>
      <w:bookmarkStart w:id="25" w:name="lt_pId092"/>
      <w:r>
        <w:rPr>
          <w:lang w:val="en-US"/>
        </w:rPr>
        <w:tab/>
      </w:r>
      <w:r w:rsidRPr="00D715C0">
        <w:rPr>
          <w:sz w:val="22"/>
          <w:szCs w:val="23"/>
          <w:lang w:val="en-US"/>
        </w:rPr>
        <w:t xml:space="preserve">Kaul, Inge (2013), </w:t>
      </w:r>
      <w:r>
        <w:rPr>
          <w:sz w:val="22"/>
          <w:szCs w:val="23"/>
          <w:lang w:val="en-US"/>
        </w:rPr>
        <w:t>"</w:t>
      </w:r>
      <w:r w:rsidRPr="00D715C0">
        <w:rPr>
          <w:sz w:val="22"/>
          <w:szCs w:val="23"/>
          <w:lang w:val="en-US"/>
        </w:rPr>
        <w:t>Meeting Global Challenges:</w:t>
      </w:r>
      <w:bookmarkEnd w:id="25"/>
      <w:r w:rsidRPr="00D715C0">
        <w:rPr>
          <w:sz w:val="22"/>
          <w:szCs w:val="23"/>
          <w:lang w:val="en-US"/>
        </w:rPr>
        <w:t xml:space="preserve"> </w:t>
      </w:r>
      <w:bookmarkStart w:id="26" w:name="lt_pId093"/>
      <w:r w:rsidRPr="00D715C0">
        <w:rPr>
          <w:sz w:val="22"/>
          <w:szCs w:val="23"/>
          <w:lang w:val="en-US"/>
        </w:rPr>
        <w:t>Assessing Governance Readiness</w:t>
      </w:r>
      <w:r>
        <w:rPr>
          <w:sz w:val="22"/>
          <w:szCs w:val="23"/>
          <w:lang w:val="en-US"/>
        </w:rPr>
        <w:t>"</w:t>
      </w:r>
      <w:r w:rsidRPr="00D715C0">
        <w:rPr>
          <w:sz w:val="22"/>
          <w:szCs w:val="23"/>
          <w:lang w:val="en-US"/>
        </w:rPr>
        <w:t xml:space="preserve">, </w:t>
      </w:r>
      <w:r w:rsidRPr="00761341">
        <w:rPr>
          <w:sz w:val="22"/>
          <w:szCs w:val="23"/>
        </w:rPr>
        <w:t>en</w:t>
      </w:r>
      <w:r w:rsidRPr="00A0303F">
        <w:rPr>
          <w:sz w:val="22"/>
          <w:szCs w:val="23"/>
          <w:lang w:val="en-GB"/>
        </w:rPr>
        <w:t xml:space="preserve"> </w:t>
      </w:r>
      <w:proofErr w:type="spellStart"/>
      <w:r w:rsidRPr="00A0303F">
        <w:rPr>
          <w:sz w:val="22"/>
          <w:szCs w:val="23"/>
          <w:lang w:val="en-GB"/>
        </w:rPr>
        <w:t>Hertie</w:t>
      </w:r>
      <w:proofErr w:type="spellEnd"/>
      <w:r w:rsidRPr="00D715C0">
        <w:rPr>
          <w:sz w:val="22"/>
          <w:szCs w:val="23"/>
          <w:lang w:val="en-US"/>
        </w:rPr>
        <w:t xml:space="preserve"> School of Governance, </w:t>
      </w:r>
      <w:r w:rsidRPr="00D715C0">
        <w:rPr>
          <w:i/>
          <w:iCs/>
          <w:sz w:val="22"/>
          <w:szCs w:val="23"/>
          <w:lang w:val="en-US"/>
        </w:rPr>
        <w:t>The Governance Report</w:t>
      </w:r>
      <w:r w:rsidRPr="00D715C0">
        <w:rPr>
          <w:sz w:val="22"/>
          <w:szCs w:val="23"/>
          <w:lang w:val="en-US"/>
        </w:rPr>
        <w:t>, Oxford:</w:t>
      </w:r>
      <w:bookmarkEnd w:id="26"/>
      <w:r w:rsidRPr="00D715C0">
        <w:rPr>
          <w:sz w:val="22"/>
          <w:szCs w:val="23"/>
          <w:lang w:val="en-US"/>
        </w:rPr>
        <w:t xml:space="preserve"> </w:t>
      </w:r>
      <w:bookmarkStart w:id="27" w:name="lt_pId094"/>
      <w:r w:rsidRPr="00D715C0">
        <w:rPr>
          <w:sz w:val="22"/>
          <w:szCs w:val="23"/>
          <w:lang w:val="en-US"/>
        </w:rPr>
        <w:t>Oxford University Press, 2013, Cap. 2, pp. 33-58.</w:t>
      </w:r>
      <w:bookmarkStart w:id="28" w:name="_GoBack"/>
      <w:bookmarkEnd w:id="27"/>
      <w:bookmarkEnd w:id="28"/>
    </w:p>
  </w:footnote>
  <w:footnote w:id="2">
    <w:p w14:paraId="2A2BE648" w14:textId="08E38947" w:rsidR="00E7549A" w:rsidRPr="00277362" w:rsidRDefault="00E7549A">
      <w:pPr>
        <w:pStyle w:val="FootnoteText"/>
        <w:rPr>
          <w:i/>
          <w:iCs/>
          <w:lang w:val="es-ES"/>
        </w:rPr>
      </w:pPr>
      <w:r>
        <w:rPr>
          <w:rStyle w:val="FootnoteReference"/>
        </w:rPr>
        <w:footnoteRef/>
      </w:r>
      <w:r w:rsidR="00CE0E10">
        <w:tab/>
      </w:r>
      <w:r>
        <w:rPr>
          <w:lang w:val="es-ES"/>
        </w:rPr>
        <w:t>Unión Internacional de Telecomunicaciones (UIT, 2019), documento de resultados del Simposio Mundial para Organismos Reguladores (</w:t>
      </w:r>
      <w:proofErr w:type="spellStart"/>
      <w:r>
        <w:rPr>
          <w:lang w:val="es-ES"/>
        </w:rPr>
        <w:t>GSR</w:t>
      </w:r>
      <w:proofErr w:type="spellEnd"/>
      <w:r>
        <w:rPr>
          <w:lang w:val="es-ES"/>
        </w:rPr>
        <w:t xml:space="preserve">) 2019, </w:t>
      </w:r>
      <w:r>
        <w:rPr>
          <w:i/>
          <w:iCs/>
          <w:lang w:val="es-ES"/>
        </w:rPr>
        <w:t xml:space="preserve">Directrices de prácticas idóneas </w:t>
      </w:r>
      <w:r w:rsidR="00CE0E10">
        <w:rPr>
          <w:i/>
          <w:iCs/>
          <w:lang w:val="es-ES"/>
        </w:rPr>
        <w:t>"</w:t>
      </w:r>
      <w:r>
        <w:rPr>
          <w:i/>
          <w:iCs/>
          <w:lang w:val="es-ES"/>
        </w:rPr>
        <w:t>Acelerar la conectividad digital para todos</w:t>
      </w:r>
      <w:r w:rsidR="00CE0E10">
        <w:rPr>
          <w:i/>
          <w:iCs/>
          <w:lang w:val="es-ES"/>
        </w:rPr>
        <w:t>"</w:t>
      </w:r>
    </w:p>
  </w:footnote>
  <w:footnote w:id="3">
    <w:p w14:paraId="712E2A80" w14:textId="7DDDDF2F" w:rsidR="00E7549A" w:rsidRPr="00277362" w:rsidRDefault="00E7549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CE0E10">
        <w:tab/>
      </w:r>
      <w:r>
        <w:t>I</w:t>
      </w:r>
      <w:proofErr w:type="spellStart"/>
      <w:r>
        <w:rPr>
          <w:lang w:val="es-ES"/>
        </w:rPr>
        <w:t>bid</w:t>
      </w:r>
      <w:proofErr w:type="spellEnd"/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783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7E56BC" w14:textId="5AECAE7E" w:rsidR="00760F1C" w:rsidRDefault="00012E27" w:rsidP="00B8298E">
    <w:pPr>
      <w:pStyle w:val="Header"/>
    </w:pPr>
    <w:r>
      <w:rPr>
        <w:noProof/>
      </w:rPr>
      <w:t>EG-ITRs-1\</w:t>
    </w:r>
    <w:r w:rsidR="007504CF">
      <w:rPr>
        <w:noProof/>
      </w:rPr>
      <w:t>12</w:t>
    </w:r>
    <w:r>
      <w:rPr>
        <w:noProof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A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F14A2"/>
    <w:rsid w:val="001F60AD"/>
    <w:rsid w:val="00277362"/>
    <w:rsid w:val="002801AA"/>
    <w:rsid w:val="00284221"/>
    <w:rsid w:val="002C4676"/>
    <w:rsid w:val="002C70B0"/>
    <w:rsid w:val="002F3CC4"/>
    <w:rsid w:val="00355091"/>
    <w:rsid w:val="0038212F"/>
    <w:rsid w:val="003A20D8"/>
    <w:rsid w:val="003D5D90"/>
    <w:rsid w:val="003D633D"/>
    <w:rsid w:val="004133D3"/>
    <w:rsid w:val="00437722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56AFC"/>
    <w:rsid w:val="006710F6"/>
    <w:rsid w:val="0067129F"/>
    <w:rsid w:val="006C1B56"/>
    <w:rsid w:val="006D4761"/>
    <w:rsid w:val="006E1959"/>
    <w:rsid w:val="00726872"/>
    <w:rsid w:val="007504CF"/>
    <w:rsid w:val="00760F1C"/>
    <w:rsid w:val="00761341"/>
    <w:rsid w:val="007657F0"/>
    <w:rsid w:val="0077252D"/>
    <w:rsid w:val="007E5DD3"/>
    <w:rsid w:val="007F350B"/>
    <w:rsid w:val="00820BE4"/>
    <w:rsid w:val="008451E8"/>
    <w:rsid w:val="00847521"/>
    <w:rsid w:val="00913B9C"/>
    <w:rsid w:val="009162B6"/>
    <w:rsid w:val="009379F2"/>
    <w:rsid w:val="00956E77"/>
    <w:rsid w:val="00A0303F"/>
    <w:rsid w:val="00A305E1"/>
    <w:rsid w:val="00A818DB"/>
    <w:rsid w:val="00AA390C"/>
    <w:rsid w:val="00B0200A"/>
    <w:rsid w:val="00B136A4"/>
    <w:rsid w:val="00B50C41"/>
    <w:rsid w:val="00B574DB"/>
    <w:rsid w:val="00B826C2"/>
    <w:rsid w:val="00B8298E"/>
    <w:rsid w:val="00BA4764"/>
    <w:rsid w:val="00BA6E63"/>
    <w:rsid w:val="00BD0723"/>
    <w:rsid w:val="00BD2518"/>
    <w:rsid w:val="00BF1D1C"/>
    <w:rsid w:val="00C20C59"/>
    <w:rsid w:val="00C210B5"/>
    <w:rsid w:val="00C3468D"/>
    <w:rsid w:val="00C427E4"/>
    <w:rsid w:val="00C55B1F"/>
    <w:rsid w:val="00CA4ABF"/>
    <w:rsid w:val="00CE0E10"/>
    <w:rsid w:val="00CF1A67"/>
    <w:rsid w:val="00D2750E"/>
    <w:rsid w:val="00D62446"/>
    <w:rsid w:val="00D653FE"/>
    <w:rsid w:val="00D83F64"/>
    <w:rsid w:val="00D92832"/>
    <w:rsid w:val="00DA4EA2"/>
    <w:rsid w:val="00DC3D3E"/>
    <w:rsid w:val="00DE2C90"/>
    <w:rsid w:val="00DE3B24"/>
    <w:rsid w:val="00E06947"/>
    <w:rsid w:val="00E3592D"/>
    <w:rsid w:val="00E7549A"/>
    <w:rsid w:val="00E92DE8"/>
    <w:rsid w:val="00EA420D"/>
    <w:rsid w:val="00EB1212"/>
    <w:rsid w:val="00ED65AB"/>
    <w:rsid w:val="00F12850"/>
    <w:rsid w:val="00F33BF4"/>
    <w:rsid w:val="00F70229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4082CF5"/>
  <w15:docId w15:val="{6AD84DB2-CE22-4C17-863B-5602D21D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Normal1">
    <w:name w:val="Normal1"/>
    <w:rsid w:val="00E7549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EBD5-165E-452E-A495-25DE9830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81</TotalTime>
  <Pages>4</Pages>
  <Words>1503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9817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Spanish1</dc:creator>
  <cp:keywords>C2010, C10</cp:keywords>
  <dc:description>Documento C17/-S  Para: _x000d_Fecha del documento: enero de 2017_x000d_Registrado por ITU51009317 a 15:32:38 el 06/04/2017</dc:description>
  <cp:lastModifiedBy>Spanish1</cp:lastModifiedBy>
  <cp:revision>30</cp:revision>
  <cp:lastPrinted>2019-09-06T09:27:00Z</cp:lastPrinted>
  <dcterms:created xsi:type="dcterms:W3CDTF">2019-09-06T09:16:00Z</dcterms:created>
  <dcterms:modified xsi:type="dcterms:W3CDTF">2019-09-06T13:30:00Z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