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077E9" w14:paraId="6A15E270" w14:textId="77777777">
        <w:trPr>
          <w:cantSplit/>
        </w:trPr>
        <w:tc>
          <w:tcPr>
            <w:tcW w:w="6912" w:type="dxa"/>
          </w:tcPr>
          <w:p w14:paraId="247CA25C" w14:textId="77777777" w:rsidR="00520F36" w:rsidRPr="009077E9" w:rsidRDefault="00520F36" w:rsidP="00D50B8A">
            <w:pPr>
              <w:spacing w:before="360"/>
            </w:pPr>
            <w:bookmarkStart w:id="0" w:name="dc06"/>
            <w:bookmarkStart w:id="1" w:name="_GoBack"/>
            <w:bookmarkEnd w:id="0"/>
            <w:bookmarkEnd w:id="1"/>
            <w:r w:rsidRPr="009077E9">
              <w:rPr>
                <w:b/>
                <w:bCs/>
                <w:sz w:val="30"/>
                <w:szCs w:val="30"/>
              </w:rPr>
              <w:t>Conseil 20</w:t>
            </w:r>
            <w:r w:rsidR="009C353C" w:rsidRPr="009077E9">
              <w:rPr>
                <w:b/>
                <w:bCs/>
                <w:sz w:val="30"/>
                <w:szCs w:val="30"/>
              </w:rPr>
              <w:t>20</w:t>
            </w:r>
            <w:r w:rsidRPr="009077E9">
              <w:rPr>
                <w:rFonts w:ascii="Verdana" w:hAnsi="Verdana"/>
                <w:b/>
                <w:bCs/>
                <w:sz w:val="26"/>
                <w:szCs w:val="26"/>
              </w:rPr>
              <w:br/>
            </w:r>
            <w:r w:rsidRPr="009077E9">
              <w:rPr>
                <w:b/>
                <w:bCs/>
                <w:szCs w:val="24"/>
              </w:rPr>
              <w:t xml:space="preserve">Genève, </w:t>
            </w:r>
            <w:r w:rsidR="009C353C" w:rsidRPr="009077E9">
              <w:rPr>
                <w:b/>
                <w:bCs/>
                <w:szCs w:val="24"/>
              </w:rPr>
              <w:t>9</w:t>
            </w:r>
            <w:r w:rsidRPr="009077E9">
              <w:rPr>
                <w:b/>
                <w:bCs/>
                <w:szCs w:val="24"/>
              </w:rPr>
              <w:t>-</w:t>
            </w:r>
            <w:r w:rsidR="009C353C" w:rsidRPr="009077E9">
              <w:rPr>
                <w:b/>
                <w:bCs/>
                <w:szCs w:val="24"/>
              </w:rPr>
              <w:t>19</w:t>
            </w:r>
            <w:r w:rsidR="00106B19" w:rsidRPr="009077E9">
              <w:rPr>
                <w:b/>
                <w:bCs/>
                <w:szCs w:val="24"/>
              </w:rPr>
              <w:t xml:space="preserve"> juin</w:t>
            </w:r>
            <w:r w:rsidRPr="009077E9">
              <w:rPr>
                <w:b/>
                <w:bCs/>
                <w:szCs w:val="24"/>
              </w:rPr>
              <w:t xml:space="preserve"> 20</w:t>
            </w:r>
            <w:r w:rsidR="009C353C" w:rsidRPr="009077E9">
              <w:rPr>
                <w:b/>
                <w:bCs/>
                <w:szCs w:val="24"/>
              </w:rPr>
              <w:t>20</w:t>
            </w:r>
          </w:p>
        </w:tc>
        <w:tc>
          <w:tcPr>
            <w:tcW w:w="3261" w:type="dxa"/>
          </w:tcPr>
          <w:p w14:paraId="5C6D59AB" w14:textId="77777777" w:rsidR="00520F36" w:rsidRPr="009077E9" w:rsidRDefault="009C353C" w:rsidP="00D50B8A">
            <w:pPr>
              <w:spacing w:before="0"/>
            </w:pPr>
            <w:bookmarkStart w:id="2" w:name="ditulogo"/>
            <w:bookmarkEnd w:id="2"/>
            <w:r w:rsidRPr="009077E9">
              <w:rPr>
                <w:noProof/>
                <w:lang w:val="en-US"/>
              </w:rPr>
              <w:drawing>
                <wp:inline distT="0" distB="0" distL="0" distR="0" wp14:anchorId="5BFBDF8A" wp14:editId="68BBA27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9077E9" w14:paraId="688DEB1F" w14:textId="77777777" w:rsidTr="00FA76D5">
        <w:trPr>
          <w:cantSplit/>
          <w:trHeight w:val="20"/>
        </w:trPr>
        <w:tc>
          <w:tcPr>
            <w:tcW w:w="6912" w:type="dxa"/>
            <w:tcBorders>
              <w:bottom w:val="single" w:sz="12" w:space="0" w:color="auto"/>
            </w:tcBorders>
            <w:vAlign w:val="center"/>
          </w:tcPr>
          <w:p w14:paraId="649CE36A" w14:textId="77777777" w:rsidR="00520F36" w:rsidRPr="009077E9" w:rsidRDefault="00520F36" w:rsidP="00D50B8A">
            <w:pPr>
              <w:spacing w:before="0"/>
              <w:rPr>
                <w:b/>
                <w:bCs/>
                <w:sz w:val="26"/>
                <w:szCs w:val="26"/>
              </w:rPr>
            </w:pPr>
          </w:p>
        </w:tc>
        <w:tc>
          <w:tcPr>
            <w:tcW w:w="3261" w:type="dxa"/>
            <w:tcBorders>
              <w:bottom w:val="single" w:sz="12" w:space="0" w:color="auto"/>
            </w:tcBorders>
          </w:tcPr>
          <w:p w14:paraId="71CD3598" w14:textId="77777777" w:rsidR="00520F36" w:rsidRPr="009077E9" w:rsidRDefault="00520F36" w:rsidP="00D50B8A">
            <w:pPr>
              <w:spacing w:before="0"/>
              <w:rPr>
                <w:b/>
                <w:bCs/>
              </w:rPr>
            </w:pPr>
          </w:p>
        </w:tc>
      </w:tr>
      <w:tr w:rsidR="00520F36" w:rsidRPr="009077E9" w14:paraId="4EFD466D" w14:textId="77777777">
        <w:trPr>
          <w:cantSplit/>
          <w:trHeight w:val="20"/>
        </w:trPr>
        <w:tc>
          <w:tcPr>
            <w:tcW w:w="6912" w:type="dxa"/>
            <w:tcBorders>
              <w:top w:val="single" w:sz="12" w:space="0" w:color="auto"/>
            </w:tcBorders>
          </w:tcPr>
          <w:p w14:paraId="2781FB79" w14:textId="77777777" w:rsidR="00520F36" w:rsidRPr="009077E9" w:rsidRDefault="00520F36" w:rsidP="00D50B8A">
            <w:pPr>
              <w:spacing w:before="0"/>
              <w:rPr>
                <w:smallCaps/>
                <w:sz w:val="22"/>
              </w:rPr>
            </w:pPr>
          </w:p>
        </w:tc>
        <w:tc>
          <w:tcPr>
            <w:tcW w:w="3261" w:type="dxa"/>
            <w:tcBorders>
              <w:top w:val="single" w:sz="12" w:space="0" w:color="auto"/>
            </w:tcBorders>
          </w:tcPr>
          <w:p w14:paraId="40992A6C" w14:textId="77777777" w:rsidR="00520F36" w:rsidRPr="009077E9" w:rsidRDefault="00520F36" w:rsidP="00D50B8A">
            <w:pPr>
              <w:spacing w:before="0"/>
              <w:rPr>
                <w:b/>
                <w:bCs/>
              </w:rPr>
            </w:pPr>
          </w:p>
        </w:tc>
      </w:tr>
      <w:tr w:rsidR="00520F36" w:rsidRPr="009077E9" w14:paraId="3BF41E66" w14:textId="77777777">
        <w:trPr>
          <w:cantSplit/>
          <w:trHeight w:val="20"/>
        </w:trPr>
        <w:tc>
          <w:tcPr>
            <w:tcW w:w="6912" w:type="dxa"/>
            <w:vMerge w:val="restart"/>
          </w:tcPr>
          <w:p w14:paraId="6583B197" w14:textId="528F3B80" w:rsidR="00520F36" w:rsidRPr="009077E9" w:rsidRDefault="00D163E8" w:rsidP="00D50B8A">
            <w:pPr>
              <w:spacing w:before="0"/>
              <w:rPr>
                <w:rFonts w:cs="Times"/>
                <w:b/>
                <w:bCs/>
                <w:szCs w:val="24"/>
              </w:rPr>
            </w:pPr>
            <w:bookmarkStart w:id="3" w:name="dnum" w:colFirst="1" w:colLast="1"/>
            <w:bookmarkStart w:id="4" w:name="dmeeting" w:colFirst="0" w:colLast="0"/>
            <w:r w:rsidRPr="009077E9">
              <w:rPr>
                <w:rFonts w:cs="Times"/>
                <w:b/>
                <w:bCs/>
                <w:szCs w:val="24"/>
              </w:rPr>
              <w:t xml:space="preserve">Point de l'ordre du </w:t>
            </w:r>
            <w:proofErr w:type="gramStart"/>
            <w:r w:rsidRPr="009077E9">
              <w:rPr>
                <w:rFonts w:cs="Times"/>
                <w:b/>
                <w:bCs/>
                <w:szCs w:val="24"/>
              </w:rPr>
              <w:t>jour:</w:t>
            </w:r>
            <w:proofErr w:type="gramEnd"/>
            <w:r w:rsidRPr="009077E9">
              <w:rPr>
                <w:rFonts w:cs="Times"/>
                <w:b/>
                <w:bCs/>
                <w:szCs w:val="24"/>
              </w:rPr>
              <w:t xml:space="preserve"> ADM 6</w:t>
            </w:r>
          </w:p>
        </w:tc>
        <w:tc>
          <w:tcPr>
            <w:tcW w:w="3261" w:type="dxa"/>
          </w:tcPr>
          <w:p w14:paraId="0840E093" w14:textId="0B4FA7BF" w:rsidR="00520F36" w:rsidRPr="009077E9" w:rsidRDefault="00520F36" w:rsidP="00D50B8A">
            <w:pPr>
              <w:spacing w:before="0"/>
              <w:rPr>
                <w:b/>
                <w:bCs/>
              </w:rPr>
            </w:pPr>
            <w:r w:rsidRPr="009077E9">
              <w:rPr>
                <w:b/>
                <w:bCs/>
              </w:rPr>
              <w:t>Document C</w:t>
            </w:r>
            <w:r w:rsidR="009C353C" w:rsidRPr="009077E9">
              <w:rPr>
                <w:b/>
                <w:bCs/>
              </w:rPr>
              <w:t>20</w:t>
            </w:r>
            <w:r w:rsidRPr="009077E9">
              <w:rPr>
                <w:b/>
                <w:bCs/>
              </w:rPr>
              <w:t>/</w:t>
            </w:r>
            <w:r w:rsidR="00D163E8" w:rsidRPr="009077E9">
              <w:rPr>
                <w:b/>
                <w:bCs/>
              </w:rPr>
              <w:t>15</w:t>
            </w:r>
            <w:r w:rsidRPr="009077E9">
              <w:rPr>
                <w:b/>
                <w:bCs/>
              </w:rPr>
              <w:t>-F</w:t>
            </w:r>
          </w:p>
        </w:tc>
      </w:tr>
      <w:tr w:rsidR="00520F36" w:rsidRPr="009077E9" w14:paraId="05674387" w14:textId="77777777">
        <w:trPr>
          <w:cantSplit/>
          <w:trHeight w:val="20"/>
        </w:trPr>
        <w:tc>
          <w:tcPr>
            <w:tcW w:w="6912" w:type="dxa"/>
            <w:vMerge/>
          </w:tcPr>
          <w:p w14:paraId="1F3F1556" w14:textId="77777777" w:rsidR="00520F36" w:rsidRPr="009077E9" w:rsidRDefault="00520F36" w:rsidP="00D50B8A">
            <w:pPr>
              <w:shd w:val="solid" w:color="FFFFFF" w:fill="FFFFFF"/>
              <w:spacing w:before="180"/>
              <w:rPr>
                <w:smallCaps/>
              </w:rPr>
            </w:pPr>
            <w:bookmarkStart w:id="5" w:name="ddate" w:colFirst="1" w:colLast="1"/>
            <w:bookmarkEnd w:id="3"/>
            <w:bookmarkEnd w:id="4"/>
          </w:p>
        </w:tc>
        <w:tc>
          <w:tcPr>
            <w:tcW w:w="3261" w:type="dxa"/>
          </w:tcPr>
          <w:p w14:paraId="52223565" w14:textId="65D91F3A" w:rsidR="00520F36" w:rsidRPr="009077E9" w:rsidRDefault="00D163E8" w:rsidP="00D50B8A">
            <w:pPr>
              <w:spacing w:before="0"/>
              <w:rPr>
                <w:b/>
                <w:bCs/>
              </w:rPr>
            </w:pPr>
            <w:r w:rsidRPr="009077E9">
              <w:rPr>
                <w:b/>
                <w:bCs/>
              </w:rPr>
              <w:t>30 mars</w:t>
            </w:r>
            <w:r w:rsidR="00520F36" w:rsidRPr="009077E9">
              <w:rPr>
                <w:b/>
                <w:bCs/>
              </w:rPr>
              <w:t xml:space="preserve"> 20</w:t>
            </w:r>
            <w:r w:rsidR="009C353C" w:rsidRPr="009077E9">
              <w:rPr>
                <w:b/>
                <w:bCs/>
              </w:rPr>
              <w:t>20</w:t>
            </w:r>
          </w:p>
        </w:tc>
      </w:tr>
      <w:tr w:rsidR="00520F36" w:rsidRPr="009077E9" w14:paraId="3834BF7A" w14:textId="77777777">
        <w:trPr>
          <w:cantSplit/>
          <w:trHeight w:val="20"/>
        </w:trPr>
        <w:tc>
          <w:tcPr>
            <w:tcW w:w="6912" w:type="dxa"/>
            <w:vMerge/>
          </w:tcPr>
          <w:p w14:paraId="659651BB" w14:textId="77777777" w:rsidR="00520F36" w:rsidRPr="009077E9" w:rsidRDefault="00520F36" w:rsidP="00D50B8A">
            <w:pPr>
              <w:shd w:val="solid" w:color="FFFFFF" w:fill="FFFFFF"/>
              <w:spacing w:before="180"/>
              <w:rPr>
                <w:smallCaps/>
              </w:rPr>
            </w:pPr>
            <w:bookmarkStart w:id="6" w:name="dorlang" w:colFirst="1" w:colLast="1"/>
            <w:bookmarkEnd w:id="5"/>
          </w:p>
        </w:tc>
        <w:tc>
          <w:tcPr>
            <w:tcW w:w="3261" w:type="dxa"/>
          </w:tcPr>
          <w:p w14:paraId="52CA5BE8" w14:textId="77777777" w:rsidR="00520F36" w:rsidRPr="009077E9" w:rsidRDefault="00520F36" w:rsidP="00D50B8A">
            <w:pPr>
              <w:spacing w:before="0"/>
              <w:rPr>
                <w:b/>
                <w:bCs/>
              </w:rPr>
            </w:pPr>
            <w:proofErr w:type="gramStart"/>
            <w:r w:rsidRPr="009077E9">
              <w:rPr>
                <w:b/>
                <w:bCs/>
              </w:rPr>
              <w:t>Original:</w:t>
            </w:r>
            <w:proofErr w:type="gramEnd"/>
            <w:r w:rsidRPr="009077E9">
              <w:rPr>
                <w:b/>
                <w:bCs/>
              </w:rPr>
              <w:t xml:space="preserve"> anglais</w:t>
            </w:r>
          </w:p>
        </w:tc>
      </w:tr>
      <w:tr w:rsidR="00520F36" w:rsidRPr="009077E9" w14:paraId="2984B46E" w14:textId="77777777">
        <w:trPr>
          <w:cantSplit/>
        </w:trPr>
        <w:tc>
          <w:tcPr>
            <w:tcW w:w="10173" w:type="dxa"/>
            <w:gridSpan w:val="2"/>
          </w:tcPr>
          <w:p w14:paraId="5AA2903F" w14:textId="2C1FF948" w:rsidR="00520F36" w:rsidRPr="009077E9" w:rsidRDefault="00D163E8" w:rsidP="00D50B8A">
            <w:pPr>
              <w:pStyle w:val="Source"/>
            </w:pPr>
            <w:bookmarkStart w:id="7" w:name="dsource" w:colFirst="0" w:colLast="0"/>
            <w:bookmarkEnd w:id="6"/>
            <w:r w:rsidRPr="009077E9">
              <w:t>Rapport du Secrétaire général</w:t>
            </w:r>
          </w:p>
        </w:tc>
      </w:tr>
      <w:tr w:rsidR="00520F36" w:rsidRPr="009077E9" w14:paraId="284B3B6A" w14:textId="77777777">
        <w:trPr>
          <w:cantSplit/>
        </w:trPr>
        <w:tc>
          <w:tcPr>
            <w:tcW w:w="10173" w:type="dxa"/>
            <w:gridSpan w:val="2"/>
          </w:tcPr>
          <w:p w14:paraId="630A96E2" w14:textId="7436A557" w:rsidR="00520F36" w:rsidRPr="009077E9" w:rsidRDefault="00173CE2" w:rsidP="00D50B8A">
            <w:pPr>
              <w:pStyle w:val="Title1"/>
            </w:pPr>
            <w:bookmarkStart w:id="8" w:name="dtitle1" w:colFirst="0" w:colLast="0"/>
            <w:bookmarkEnd w:id="7"/>
            <w:r w:rsidRPr="009077E9">
              <w:t xml:space="preserve">système de gestion de la résilience de </w:t>
            </w:r>
            <w:r w:rsidR="004C629B" w:rsidRPr="009077E9">
              <w:t>L'</w:t>
            </w:r>
            <w:r w:rsidRPr="009077E9">
              <w:t>organisation (ORMS)</w:t>
            </w:r>
          </w:p>
        </w:tc>
      </w:tr>
      <w:bookmarkEnd w:id="8"/>
    </w:tbl>
    <w:p w14:paraId="693306C8" w14:textId="77777777" w:rsidR="00520F36" w:rsidRPr="009077E9" w:rsidRDefault="00520F36" w:rsidP="00D50B8A"/>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077E9" w14:paraId="4A0D6680"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6598061D" w14:textId="77777777" w:rsidR="00520F36" w:rsidRPr="009077E9" w:rsidRDefault="00520F36" w:rsidP="00D50B8A">
            <w:pPr>
              <w:pStyle w:val="Headingb"/>
            </w:pPr>
            <w:r w:rsidRPr="009077E9">
              <w:t>Résumé</w:t>
            </w:r>
          </w:p>
          <w:p w14:paraId="142F701D" w14:textId="43EBD0CA" w:rsidR="00520F36" w:rsidRPr="009077E9" w:rsidRDefault="00173CE2" w:rsidP="00D50B8A">
            <w:r w:rsidRPr="009077E9">
              <w:t xml:space="preserve">À sa session de 2017, le Conseil a approuvé la mise en place d'un projet de système de gestion de la résilience de </w:t>
            </w:r>
            <w:r w:rsidR="004C629B" w:rsidRPr="009077E9">
              <w:t>l'</w:t>
            </w:r>
            <w:r w:rsidRPr="009077E9">
              <w:t>organisation (ORMS).</w:t>
            </w:r>
          </w:p>
          <w:p w14:paraId="2685C241" w14:textId="50FB4AD4" w:rsidR="00173CE2" w:rsidRPr="009077E9" w:rsidRDefault="00173CE2" w:rsidP="00D50B8A">
            <w:r w:rsidRPr="009077E9">
              <w:t>On trouvera dans le présent rapport des informations générales sur le projet, un résumé des conclusions du projet comprenant une description du cadre ORMS (continuité des activités (BC) et gestion des crises (CM)) et trois recommandations.</w:t>
            </w:r>
          </w:p>
          <w:p w14:paraId="7AECB963" w14:textId="77777777" w:rsidR="00520F36" w:rsidRPr="009077E9" w:rsidRDefault="00520F36" w:rsidP="00D50B8A">
            <w:pPr>
              <w:pStyle w:val="Headingb"/>
            </w:pPr>
            <w:proofErr w:type="gramStart"/>
            <w:r w:rsidRPr="009077E9">
              <w:t>Suite à</w:t>
            </w:r>
            <w:proofErr w:type="gramEnd"/>
            <w:r w:rsidRPr="009077E9">
              <w:t xml:space="preserve"> donner</w:t>
            </w:r>
          </w:p>
          <w:p w14:paraId="6690F549" w14:textId="48B59B24" w:rsidR="00520F36" w:rsidRPr="009077E9" w:rsidRDefault="00173CE2" w:rsidP="00D50B8A">
            <w:r w:rsidRPr="009077E9">
              <w:t xml:space="preserve">Le Conseil est invité à </w:t>
            </w:r>
            <w:r w:rsidRPr="009077E9">
              <w:rPr>
                <w:b/>
                <w:bCs/>
              </w:rPr>
              <w:t>prendre note</w:t>
            </w:r>
            <w:r w:rsidRPr="009077E9">
              <w:t xml:space="preserve"> du présent rapport, à </w:t>
            </w:r>
            <w:r w:rsidRPr="009077E9">
              <w:rPr>
                <w:b/>
                <w:bCs/>
              </w:rPr>
              <w:t>approuver</w:t>
            </w:r>
            <w:r w:rsidRPr="009077E9">
              <w:t xml:space="preserve"> les recommandations et à </w:t>
            </w:r>
            <w:r w:rsidR="007840BB" w:rsidRPr="009077E9">
              <w:rPr>
                <w:b/>
                <w:bCs/>
              </w:rPr>
              <w:t>formuler des avis</w:t>
            </w:r>
            <w:r w:rsidR="007840BB" w:rsidRPr="009077E9">
              <w:t xml:space="preserve"> concernant les possibles sources de financement d'un projet de classification des données</w:t>
            </w:r>
            <w:r w:rsidR="004C629B" w:rsidRPr="009077E9">
              <w:t>.</w:t>
            </w:r>
          </w:p>
          <w:p w14:paraId="621EE821" w14:textId="77777777" w:rsidR="00520F36" w:rsidRPr="009077E9" w:rsidRDefault="00520F36" w:rsidP="00D50B8A">
            <w:pPr>
              <w:pStyle w:val="Table"/>
              <w:keepNext w:val="0"/>
              <w:spacing w:before="0" w:after="0"/>
              <w:rPr>
                <w:rFonts w:ascii="Calibri" w:hAnsi="Calibri"/>
                <w:caps w:val="0"/>
                <w:sz w:val="22"/>
                <w:lang w:val="fr-FR"/>
              </w:rPr>
            </w:pPr>
            <w:r w:rsidRPr="009077E9">
              <w:rPr>
                <w:rFonts w:ascii="Calibri" w:hAnsi="Calibri"/>
                <w:caps w:val="0"/>
                <w:sz w:val="22"/>
                <w:lang w:val="fr-FR"/>
              </w:rPr>
              <w:t>____________</w:t>
            </w:r>
          </w:p>
          <w:p w14:paraId="56BC286E" w14:textId="77777777" w:rsidR="00520F36" w:rsidRPr="009077E9" w:rsidRDefault="00520F36" w:rsidP="00D50B8A">
            <w:pPr>
              <w:pStyle w:val="Headingb"/>
            </w:pPr>
            <w:r w:rsidRPr="009077E9">
              <w:t>Références</w:t>
            </w:r>
          </w:p>
          <w:p w14:paraId="2EF36243" w14:textId="77996750" w:rsidR="00520F36" w:rsidRPr="009077E9" w:rsidRDefault="00145B60" w:rsidP="00D50B8A">
            <w:pPr>
              <w:spacing w:after="120"/>
              <w:rPr>
                <w:i/>
                <w:iCs/>
                <w:szCs w:val="24"/>
              </w:rPr>
            </w:pPr>
            <w:hyperlink r:id="rId8" w:history="1">
              <w:r w:rsidR="007840BB" w:rsidRPr="009077E9">
                <w:rPr>
                  <w:rStyle w:val="Hyperlink"/>
                  <w:rFonts w:asciiTheme="minorHAnsi" w:hAnsiTheme="minorHAnsi" w:cstheme="minorHAnsi"/>
                  <w:szCs w:val="24"/>
                </w:rPr>
                <w:t>C16/70</w:t>
              </w:r>
            </w:hyperlink>
            <w:r w:rsidR="007840BB" w:rsidRPr="009077E9">
              <w:rPr>
                <w:rFonts w:asciiTheme="minorHAnsi" w:hAnsiTheme="minorHAnsi" w:cstheme="minorHAnsi"/>
                <w:szCs w:val="24"/>
              </w:rPr>
              <w:t xml:space="preserve">, </w:t>
            </w:r>
            <w:hyperlink r:id="rId9" w:history="1">
              <w:r w:rsidR="007840BB" w:rsidRPr="009077E9">
                <w:rPr>
                  <w:rStyle w:val="Hyperlink"/>
                  <w:rFonts w:asciiTheme="minorHAnsi" w:hAnsiTheme="minorHAnsi" w:cstheme="minorHAnsi"/>
                  <w:szCs w:val="24"/>
                </w:rPr>
                <w:t>C17/63</w:t>
              </w:r>
            </w:hyperlink>
            <w:r w:rsidR="007840BB" w:rsidRPr="009077E9">
              <w:rPr>
                <w:rFonts w:asciiTheme="minorHAnsi" w:hAnsiTheme="minorHAnsi" w:cstheme="minorHAnsi"/>
                <w:szCs w:val="24"/>
              </w:rPr>
              <w:t xml:space="preserve">, </w:t>
            </w:r>
            <w:hyperlink r:id="rId10" w:history="1">
              <w:r w:rsidR="007840BB" w:rsidRPr="009077E9">
                <w:rPr>
                  <w:rStyle w:val="Hyperlink"/>
                  <w:rFonts w:asciiTheme="minorHAnsi" w:hAnsiTheme="minorHAnsi" w:cstheme="minorHAnsi"/>
                  <w:szCs w:val="24"/>
                </w:rPr>
                <w:t>C20/53</w:t>
              </w:r>
            </w:hyperlink>
          </w:p>
        </w:tc>
      </w:tr>
    </w:tbl>
    <w:p w14:paraId="7F22253F" w14:textId="0499F5B1" w:rsidR="00A27417" w:rsidRPr="009077E9" w:rsidRDefault="00A27417" w:rsidP="00D50B8A"/>
    <w:p w14:paraId="21734C03" w14:textId="5F37D838" w:rsidR="00A27417" w:rsidRPr="009077E9" w:rsidRDefault="00A27417" w:rsidP="00D50B8A">
      <w:pPr>
        <w:tabs>
          <w:tab w:val="clear" w:pos="567"/>
          <w:tab w:val="clear" w:pos="1134"/>
          <w:tab w:val="clear" w:pos="1701"/>
          <w:tab w:val="clear" w:pos="2268"/>
          <w:tab w:val="clear" w:pos="2835"/>
        </w:tabs>
        <w:overflowPunct/>
        <w:autoSpaceDE/>
        <w:autoSpaceDN/>
        <w:adjustRightInd/>
        <w:spacing w:before="0"/>
        <w:textAlignment w:val="auto"/>
      </w:pPr>
    </w:p>
    <w:p w14:paraId="3A590823" w14:textId="7C6EC0F8" w:rsidR="00A27417" w:rsidRPr="009077E9" w:rsidRDefault="00A27417" w:rsidP="00D50B8A">
      <w:pPr>
        <w:tabs>
          <w:tab w:val="clear" w:pos="567"/>
          <w:tab w:val="clear" w:pos="1134"/>
          <w:tab w:val="clear" w:pos="1701"/>
          <w:tab w:val="clear" w:pos="2268"/>
          <w:tab w:val="clear" w:pos="2835"/>
        </w:tabs>
        <w:overflowPunct/>
        <w:autoSpaceDE/>
        <w:autoSpaceDN/>
        <w:adjustRightInd/>
        <w:spacing w:before="0"/>
        <w:textAlignment w:val="auto"/>
      </w:pPr>
      <w:r w:rsidRPr="009077E9">
        <w:br w:type="page"/>
      </w:r>
    </w:p>
    <w:p w14:paraId="48791025" w14:textId="3F39011A" w:rsidR="007E46F5" w:rsidRPr="009077E9" w:rsidRDefault="007E46F5" w:rsidP="00953C21">
      <w:pPr>
        <w:pStyle w:val="Title4"/>
      </w:pPr>
      <w:r w:rsidRPr="009077E9">
        <w:lastRenderedPageBreak/>
        <w:t>Aperçu et résultats du projet ORMS</w:t>
      </w:r>
    </w:p>
    <w:p w14:paraId="3FEDE820" w14:textId="7038A75A" w:rsidR="00897553" w:rsidRPr="009077E9" w:rsidRDefault="00A27417" w:rsidP="00953C21">
      <w:pPr>
        <w:pStyle w:val="Heading1"/>
      </w:pPr>
      <w:r w:rsidRPr="009077E9">
        <w:t>1</w:t>
      </w:r>
      <w:r w:rsidRPr="009077E9">
        <w:tab/>
      </w:r>
      <w:r w:rsidR="00C674E0" w:rsidRPr="009077E9">
        <w:t>Rappel</w:t>
      </w:r>
    </w:p>
    <w:p w14:paraId="7F4E4068" w14:textId="2FED3F0C" w:rsidR="00C674E0" w:rsidRPr="009077E9" w:rsidRDefault="00C674E0" w:rsidP="00D50B8A">
      <w:r w:rsidRPr="009077E9">
        <w:t>La politique relative au système de gestion de la résilience des organisations (ORMS) appartenant au système des Nations Unies a été approuvée par le Conseil des chefs de Secrétariat (CCS) des Nations Unies en 2014 et adoptée par le Conseil de l'UIT en 2016 (Document C16/70).</w:t>
      </w:r>
    </w:p>
    <w:p w14:paraId="3B987737" w14:textId="6DBD5DAB" w:rsidR="00C674E0" w:rsidRPr="009077E9" w:rsidRDefault="00C674E0" w:rsidP="00D50B8A">
      <w:r w:rsidRPr="009077E9">
        <w:t xml:space="preserve">À sa session de 2017, le Conseil a approuvé le projet ORMS de l'UIT, car </w:t>
      </w:r>
      <w:r w:rsidR="00DD5486" w:rsidRPr="009077E9">
        <w:t>depuis sa création en</w:t>
      </w:r>
      <w:r w:rsidR="00953C21" w:rsidRPr="009077E9">
        <w:t> </w:t>
      </w:r>
      <w:r w:rsidR="00DD5486" w:rsidRPr="009077E9">
        <w:t>1865,</w:t>
      </w:r>
      <w:r w:rsidRPr="009077E9">
        <w:t xml:space="preserve"> l'U</w:t>
      </w:r>
      <w:r w:rsidR="00D807AA" w:rsidRPr="009077E9">
        <w:t>nion</w:t>
      </w:r>
      <w:r w:rsidR="00DD5486" w:rsidRPr="009077E9">
        <w:t xml:space="preserve"> s'était dotée de plans en cas d'urgence </w:t>
      </w:r>
      <w:r w:rsidR="00D807AA" w:rsidRPr="009077E9">
        <w:t>liée à la</w:t>
      </w:r>
      <w:r w:rsidR="00DD5486" w:rsidRPr="009077E9">
        <w:t xml:space="preserve"> sécurité</w:t>
      </w:r>
      <w:r w:rsidR="00D807AA" w:rsidRPr="009077E9">
        <w:t>,</w:t>
      </w:r>
      <w:r w:rsidR="00DD5486" w:rsidRPr="009077E9">
        <w:t xml:space="preserve"> mais jamais de plans de gestion des crises ou de continuité des activités. Le projet a début</w:t>
      </w:r>
      <w:r w:rsidR="00D807AA" w:rsidRPr="009077E9">
        <w:t>é</w:t>
      </w:r>
      <w:r w:rsidR="00DD5486" w:rsidRPr="009077E9">
        <w:t xml:space="preserve"> le 1er novembre 2017 et s'est achevé le 31 décembre 2019, dans les délais et le budget fixés. Deux consultants ont été recrutés pour ce projet</w:t>
      </w:r>
      <w:r w:rsidR="00390D3C" w:rsidRPr="009077E9">
        <w:t xml:space="preserve"> et ont effectué </w:t>
      </w:r>
      <w:r w:rsidR="00D807AA" w:rsidRPr="009077E9">
        <w:t xml:space="preserve">le travail </w:t>
      </w:r>
      <w:proofErr w:type="gramStart"/>
      <w:r w:rsidR="00D807AA" w:rsidRPr="009077E9">
        <w:t>suivant:</w:t>
      </w:r>
      <w:proofErr w:type="gramEnd"/>
      <w:r w:rsidR="00390D3C" w:rsidRPr="009077E9">
        <w:t xml:space="preserve"> recherche, entretiens (plusieurs centaines), </w:t>
      </w:r>
      <w:r w:rsidR="00D807AA" w:rsidRPr="009077E9">
        <w:t>visite</w:t>
      </w:r>
      <w:r w:rsidR="00390D3C" w:rsidRPr="009077E9">
        <w:t xml:space="preserve"> dans tous les bureaux hors siège de l'UIT, organis</w:t>
      </w:r>
      <w:r w:rsidR="00D807AA" w:rsidRPr="009077E9">
        <w:t>ation</w:t>
      </w:r>
      <w:r w:rsidR="00390D3C" w:rsidRPr="009077E9">
        <w:t xml:space="preserve"> de séances d'information à l'intention de</w:t>
      </w:r>
      <w:r w:rsidR="00D807AA" w:rsidRPr="009077E9">
        <w:t>s fonctionnaires</w:t>
      </w:r>
      <w:r w:rsidR="00390D3C" w:rsidRPr="009077E9">
        <w:t xml:space="preserve">, </w:t>
      </w:r>
      <w:r w:rsidR="00D807AA" w:rsidRPr="009077E9">
        <w:t>organisation de</w:t>
      </w:r>
      <w:r w:rsidR="00390D3C" w:rsidRPr="009077E9">
        <w:t xml:space="preserve"> deux </w:t>
      </w:r>
      <w:r w:rsidR="00D807AA" w:rsidRPr="009077E9">
        <w:t>exercices théoriques</w:t>
      </w:r>
      <w:r w:rsidR="00390D3C" w:rsidRPr="009077E9">
        <w:t xml:space="preserve"> de gestion de crise et </w:t>
      </w:r>
      <w:r w:rsidR="00D807AA" w:rsidRPr="009077E9">
        <w:t>élaboration de</w:t>
      </w:r>
      <w:r w:rsidR="00390D3C" w:rsidRPr="009077E9">
        <w:t xml:space="preserve"> plus de 40 rapports. Tous les fonctionnaires élus de l'UIT, </w:t>
      </w:r>
      <w:r w:rsidR="001240FC" w:rsidRPr="009077E9">
        <w:t>les responsables</w:t>
      </w:r>
      <w:r w:rsidR="00390D3C" w:rsidRPr="009077E9">
        <w:t xml:space="preserve">, les fonctionnaires des bureaux régionaux et des bureaux de zone </w:t>
      </w:r>
      <w:r w:rsidR="001240FC" w:rsidRPr="009077E9">
        <w:t xml:space="preserve">ainsi que de nombreux </w:t>
      </w:r>
      <w:r w:rsidR="00390D3C" w:rsidRPr="009077E9">
        <w:t xml:space="preserve">autres collègues, y compris des </w:t>
      </w:r>
      <w:r w:rsidR="001240FC" w:rsidRPr="009077E9">
        <w:t>institutions</w:t>
      </w:r>
      <w:r w:rsidR="00390D3C" w:rsidRPr="009077E9">
        <w:t xml:space="preserve">, fonds et programmes des Nations Unies à Genève et </w:t>
      </w:r>
      <w:r w:rsidR="00B27DB5" w:rsidRPr="009077E9">
        <w:t xml:space="preserve">à </w:t>
      </w:r>
      <w:r w:rsidR="00390D3C" w:rsidRPr="009077E9">
        <w:t>New York</w:t>
      </w:r>
      <w:r w:rsidR="001240FC" w:rsidRPr="009077E9">
        <w:t>,</w:t>
      </w:r>
      <w:r w:rsidR="00390D3C" w:rsidRPr="009077E9">
        <w:t xml:space="preserve"> ont été associés à ce travail. En outre, </w:t>
      </w:r>
      <w:r w:rsidR="005A3571" w:rsidRPr="009077E9">
        <w:t xml:space="preserve">des rencontres ont eu lieu avec </w:t>
      </w:r>
      <w:r w:rsidR="004A79EA" w:rsidRPr="009077E9">
        <w:t>de</w:t>
      </w:r>
      <w:r w:rsidR="001240FC" w:rsidRPr="009077E9">
        <w:t>s</w:t>
      </w:r>
      <w:r w:rsidR="00390D3C" w:rsidRPr="009077E9">
        <w:t xml:space="preserve"> responsables de</w:t>
      </w:r>
      <w:r w:rsidR="001240FC" w:rsidRPr="009077E9">
        <w:t>s</w:t>
      </w:r>
      <w:r w:rsidR="00390D3C" w:rsidRPr="009077E9">
        <w:t xml:space="preserve"> </w:t>
      </w:r>
      <w:r w:rsidR="001240FC" w:rsidRPr="009077E9">
        <w:t>Nations Unies</w:t>
      </w:r>
      <w:r w:rsidR="00390D3C" w:rsidRPr="009077E9">
        <w:t xml:space="preserve"> et </w:t>
      </w:r>
      <w:r w:rsidR="004A79EA" w:rsidRPr="009077E9">
        <w:t>d</w:t>
      </w:r>
      <w:r w:rsidR="00390D3C" w:rsidRPr="009077E9">
        <w:t>es fonctionnaires du Département de la sûreté et de la sécurité de</w:t>
      </w:r>
      <w:r w:rsidR="005A3571" w:rsidRPr="009077E9">
        <w:t>s</w:t>
      </w:r>
      <w:r w:rsidR="00390D3C" w:rsidRPr="009077E9">
        <w:t xml:space="preserve"> </w:t>
      </w:r>
      <w:r w:rsidR="005A3571" w:rsidRPr="009077E9">
        <w:t xml:space="preserve">Nations Unies dans </w:t>
      </w:r>
      <w:r w:rsidR="001240FC" w:rsidRPr="009077E9">
        <w:t xml:space="preserve">les </w:t>
      </w:r>
      <w:r w:rsidR="005A3571" w:rsidRPr="009077E9">
        <w:t>douze pays où l'UIT a des bureaux hors siège</w:t>
      </w:r>
      <w:r w:rsidR="00886018" w:rsidRPr="009077E9">
        <w:t>,</w:t>
      </w:r>
      <w:r w:rsidR="005A3571" w:rsidRPr="009077E9">
        <w:t xml:space="preserve"> afin</w:t>
      </w:r>
      <w:r w:rsidR="001240FC" w:rsidRPr="009077E9">
        <w:t xml:space="preserve"> de</w:t>
      </w:r>
      <w:r w:rsidR="005A3571" w:rsidRPr="009077E9">
        <w:t xml:space="preserve"> </w:t>
      </w:r>
      <w:r w:rsidR="00886018" w:rsidRPr="009077E9">
        <w:t>s'assurer</w:t>
      </w:r>
      <w:r w:rsidR="005A3571" w:rsidRPr="009077E9">
        <w:t xml:space="preserve"> que les fonctionnaires de l'U</w:t>
      </w:r>
      <w:r w:rsidR="001240FC" w:rsidRPr="009077E9">
        <w:t>nion</w:t>
      </w:r>
      <w:r w:rsidR="005A3571" w:rsidRPr="009077E9">
        <w:t xml:space="preserve"> sont couvert</w:t>
      </w:r>
      <w:r w:rsidR="00886018" w:rsidRPr="009077E9">
        <w:t>s</w:t>
      </w:r>
      <w:r w:rsidR="005A3571" w:rsidRPr="009077E9">
        <w:t xml:space="preserve"> </w:t>
      </w:r>
      <w:r w:rsidR="001240FC" w:rsidRPr="009077E9">
        <w:t xml:space="preserve">de manière satisfaisante </w:t>
      </w:r>
      <w:r w:rsidR="005A3571" w:rsidRPr="009077E9">
        <w:t>par le système de gestion de la sécurité des Nations Unies dans ces pays.</w:t>
      </w:r>
    </w:p>
    <w:p w14:paraId="3A1589CE" w14:textId="112B59A7" w:rsidR="005A3571" w:rsidRPr="009077E9" w:rsidRDefault="004A79EA" w:rsidP="00D50B8A">
      <w:r w:rsidRPr="009077E9">
        <w:t xml:space="preserve">À sa session de 2017, le Conseil a en outre approuvé la création d'un poste P4 à compter de 2020, </w:t>
      </w:r>
      <w:r w:rsidR="001240FC" w:rsidRPr="009077E9">
        <w:t>pour</w:t>
      </w:r>
      <w:r w:rsidRPr="009077E9">
        <w:t xml:space="preserve"> coordonner et gérer les tâches </w:t>
      </w:r>
      <w:r w:rsidR="001240FC" w:rsidRPr="009077E9">
        <w:t>de maintenance, de simulation et d'examen</w:t>
      </w:r>
      <w:r w:rsidRPr="009077E9">
        <w:t xml:space="preserve"> du système </w:t>
      </w:r>
      <w:proofErr w:type="gramStart"/>
      <w:r w:rsidRPr="009077E9">
        <w:t>ORMS;</w:t>
      </w:r>
      <w:proofErr w:type="gramEnd"/>
      <w:r w:rsidRPr="009077E9">
        <w:t xml:space="preserve"> </w:t>
      </w:r>
      <w:r w:rsidR="001240FC" w:rsidRPr="009077E9">
        <w:t>au moment</w:t>
      </w:r>
      <w:r w:rsidRPr="009077E9">
        <w:t xml:space="preserve"> où nous rédigeons le présent </w:t>
      </w:r>
      <w:r w:rsidR="001240FC" w:rsidRPr="009077E9">
        <w:t>document</w:t>
      </w:r>
      <w:r w:rsidRPr="009077E9">
        <w:t>, la procédure de recrutement est en cours.</w:t>
      </w:r>
    </w:p>
    <w:p w14:paraId="563D7A0B" w14:textId="14A452BB" w:rsidR="004A79EA" w:rsidRPr="009077E9" w:rsidRDefault="004A79EA" w:rsidP="00953C21">
      <w:pPr>
        <w:pStyle w:val="Heading1"/>
      </w:pPr>
      <w:r w:rsidRPr="009077E9">
        <w:t>2</w:t>
      </w:r>
      <w:r w:rsidRPr="009077E9">
        <w:tab/>
        <w:t>Cadre ORMS de l'UIT</w:t>
      </w:r>
    </w:p>
    <w:p w14:paraId="7F068128" w14:textId="724D78A1" w:rsidR="004A79EA" w:rsidRPr="009077E9" w:rsidRDefault="001A1B25" w:rsidP="00D50B8A">
      <w:r w:rsidRPr="009077E9">
        <w:t>L</w:t>
      </w:r>
      <w:r w:rsidR="00AB0612" w:rsidRPr="009077E9">
        <w:t>e cadre ORMS</w:t>
      </w:r>
      <w:r w:rsidRPr="009077E9">
        <w:t xml:space="preserve"> comprend sept éléments </w:t>
      </w:r>
      <w:r w:rsidR="00AB0612" w:rsidRPr="009077E9">
        <w:t xml:space="preserve">peut être divisé en deux </w:t>
      </w:r>
      <w:proofErr w:type="gramStart"/>
      <w:r w:rsidR="00AB0612" w:rsidRPr="009077E9">
        <w:t>composant</w:t>
      </w:r>
      <w:r w:rsidRPr="009077E9">
        <w:t>e</w:t>
      </w:r>
      <w:r w:rsidR="00AB0612" w:rsidRPr="009077E9">
        <w:t>s:</w:t>
      </w:r>
      <w:proofErr w:type="gramEnd"/>
      <w:r w:rsidR="00AB0612" w:rsidRPr="009077E9">
        <w:t xml:space="preserve"> continuité des activités (BC) et gestion des crises (CM).</w:t>
      </w:r>
    </w:p>
    <w:p w14:paraId="516BCCD5" w14:textId="15CC08A1" w:rsidR="00AB0612" w:rsidRPr="009077E9" w:rsidRDefault="00AB0612" w:rsidP="00953C21">
      <w:pPr>
        <w:pStyle w:val="Heading2"/>
      </w:pPr>
      <w:r w:rsidRPr="009077E9">
        <w:t>2.1</w:t>
      </w:r>
      <w:r w:rsidRPr="009077E9">
        <w:tab/>
        <w:t>Continuité des activités</w:t>
      </w:r>
    </w:p>
    <w:p w14:paraId="4F73B811" w14:textId="0F2F878C" w:rsidR="00AB0612" w:rsidRPr="009077E9" w:rsidRDefault="00AB0612" w:rsidP="00D50B8A">
      <w:r w:rsidRPr="009077E9">
        <w:t xml:space="preserve">La continuité des activités (BC) est la capacité de l'organisation de continuer de fournir des produits </w:t>
      </w:r>
      <w:r w:rsidR="001A1B25" w:rsidRPr="009077E9">
        <w:t>ou</w:t>
      </w:r>
      <w:r w:rsidRPr="009077E9">
        <w:t xml:space="preserve"> des services selon des niveaux acceptables prédéfinis après </w:t>
      </w:r>
      <w:r w:rsidR="00886018" w:rsidRPr="009077E9">
        <w:t>un</w:t>
      </w:r>
      <w:r w:rsidR="000E470E" w:rsidRPr="009077E9">
        <w:t xml:space="preserve"> événement</w:t>
      </w:r>
      <w:r w:rsidR="00886018" w:rsidRPr="009077E9">
        <w:t xml:space="preserve"> perturbat</w:t>
      </w:r>
      <w:r w:rsidR="000E470E" w:rsidRPr="009077E9">
        <w:t>eur</w:t>
      </w:r>
      <w:r w:rsidR="00886018" w:rsidRPr="009077E9">
        <w:t>.</w:t>
      </w:r>
    </w:p>
    <w:p w14:paraId="797AB092" w14:textId="0334414E" w:rsidR="00886018" w:rsidRPr="009077E9" w:rsidRDefault="001A6019" w:rsidP="00D50B8A">
      <w:r w:rsidRPr="009077E9">
        <w:t xml:space="preserve">Le système de gestion de la continuité des activités (BCMS), élaboré </w:t>
      </w:r>
      <w:r w:rsidR="00B72FA0" w:rsidRPr="009077E9">
        <w:t>compte tenu</w:t>
      </w:r>
      <w:r w:rsidRPr="009077E9">
        <w:t xml:space="preserve"> des normes et bonnes pratiques internationales actuelles, est composé d'un groupe structuré de</w:t>
      </w:r>
      <w:r w:rsidR="00B72FA0" w:rsidRPr="009077E9">
        <w:t xml:space="preserve"> documents comprenant une</w:t>
      </w:r>
      <w:r w:rsidRPr="009077E9">
        <w:t xml:space="preserve"> politique,</w:t>
      </w:r>
      <w:r w:rsidR="00B72FA0" w:rsidRPr="009077E9">
        <w:t xml:space="preserve"> des</w:t>
      </w:r>
      <w:r w:rsidRPr="009077E9">
        <w:t xml:space="preserve"> plans,</w:t>
      </w:r>
      <w:r w:rsidR="00B72FA0" w:rsidRPr="009077E9">
        <w:t xml:space="preserve"> des</w:t>
      </w:r>
      <w:r w:rsidRPr="009077E9">
        <w:t xml:space="preserve"> lignes directrices et </w:t>
      </w:r>
      <w:r w:rsidR="00B72FA0" w:rsidRPr="009077E9">
        <w:t xml:space="preserve">des </w:t>
      </w:r>
      <w:r w:rsidRPr="009077E9">
        <w:t>rapports qui, ensemble, permettent d'assurer la continuité des activités. Il se présente en quatre sections</w:t>
      </w:r>
      <w:r w:rsidR="00B72FA0" w:rsidRPr="009077E9">
        <w:t xml:space="preserve"> </w:t>
      </w:r>
      <w:r w:rsidR="00953C21" w:rsidRPr="009077E9">
        <w:t>−</w:t>
      </w:r>
      <w:r w:rsidR="00B72FA0" w:rsidRPr="009077E9">
        <w:t xml:space="preserve"> préparation</w:t>
      </w:r>
      <w:r w:rsidRPr="009077E9">
        <w:t xml:space="preserve">, </w:t>
      </w:r>
      <w:r w:rsidR="00C15AB8" w:rsidRPr="009077E9">
        <w:t>amélioration</w:t>
      </w:r>
      <w:r w:rsidRPr="009077E9">
        <w:t xml:space="preserve">, mise en </w:t>
      </w:r>
      <w:r w:rsidR="00B4345B" w:rsidRPr="009077E9">
        <w:t>œuvre</w:t>
      </w:r>
      <w:r w:rsidRPr="009077E9">
        <w:t xml:space="preserve"> et examen</w:t>
      </w:r>
      <w:r w:rsidR="00B72FA0" w:rsidRPr="009077E9">
        <w:t xml:space="preserve"> </w:t>
      </w:r>
      <w:r w:rsidR="00953C21" w:rsidRPr="009077E9">
        <w:t>−</w:t>
      </w:r>
      <w:r w:rsidRPr="009077E9">
        <w:t xml:space="preserve"> et fait l'objet de l'Annexe 1.</w:t>
      </w:r>
    </w:p>
    <w:p w14:paraId="05633288" w14:textId="3E415401" w:rsidR="001A6019" w:rsidRPr="009077E9" w:rsidRDefault="001A6019" w:rsidP="00953C21">
      <w:pPr>
        <w:pStyle w:val="Heading2"/>
      </w:pPr>
      <w:r w:rsidRPr="009077E9">
        <w:lastRenderedPageBreak/>
        <w:t>2.2</w:t>
      </w:r>
      <w:r w:rsidRPr="009077E9">
        <w:tab/>
        <w:t>Gestion des crises</w:t>
      </w:r>
    </w:p>
    <w:p w14:paraId="418EF47F" w14:textId="2993A991" w:rsidR="001A6019" w:rsidRPr="009077E9" w:rsidRDefault="00BA7247" w:rsidP="00D50B8A">
      <w:r w:rsidRPr="009077E9">
        <w:t>Une approche globale a été mise en place pour la gestion efficace des crises pour toutes les activités de l'UIT partout dans le monde.</w:t>
      </w:r>
    </w:p>
    <w:p w14:paraId="20DCF7B8" w14:textId="471B11EA" w:rsidR="00BA7247" w:rsidRPr="009077E9" w:rsidRDefault="00CA7F21" w:rsidP="00D50B8A">
      <w:r w:rsidRPr="009077E9">
        <w:t>Dans le contexte de la responsabilité principale</w:t>
      </w:r>
      <w:r w:rsidR="00CC72B0" w:rsidRPr="009077E9">
        <w:t xml:space="preserve"> qui</w:t>
      </w:r>
      <w:r w:rsidRPr="009077E9">
        <w:t xml:space="preserve"> incomb</w:t>
      </w:r>
      <w:r w:rsidR="00CC72B0" w:rsidRPr="009077E9">
        <w:t>e</w:t>
      </w:r>
      <w:r w:rsidRPr="009077E9">
        <w:t xml:space="preserve"> à un pays hôte et au système de gestion de la sécurité des Nations Unies (UNSMS) </w:t>
      </w:r>
      <w:r w:rsidR="00CC72B0" w:rsidRPr="009077E9">
        <w:t>et comprend</w:t>
      </w:r>
      <w:r w:rsidRPr="009077E9">
        <w:t xml:space="preserve"> la gestion </w:t>
      </w:r>
      <w:r w:rsidR="00CC72B0" w:rsidRPr="009077E9">
        <w:t xml:space="preserve">globale </w:t>
      </w:r>
      <w:r w:rsidRPr="009077E9">
        <w:t xml:space="preserve">des crises </w:t>
      </w:r>
      <w:r w:rsidR="00CC72B0" w:rsidRPr="009077E9">
        <w:t>liées à</w:t>
      </w:r>
      <w:r w:rsidRPr="009077E9">
        <w:t xml:space="preserve"> la sécurité, l'UIT est désormais dotée d'une capacité </w:t>
      </w:r>
      <w:r w:rsidR="00CC72B0" w:rsidRPr="009077E9">
        <w:t>institutionnelle</w:t>
      </w:r>
      <w:r w:rsidRPr="009077E9">
        <w:t xml:space="preserve"> et </w:t>
      </w:r>
      <w:r w:rsidR="00CC72B0" w:rsidRPr="009077E9">
        <w:t xml:space="preserve">développe </w:t>
      </w:r>
      <w:r w:rsidRPr="009077E9">
        <w:t xml:space="preserve">des capacités </w:t>
      </w:r>
      <w:r w:rsidR="00CC72B0" w:rsidRPr="009077E9">
        <w:t>de</w:t>
      </w:r>
      <w:r w:rsidRPr="009077E9">
        <w:t xml:space="preserve"> gestion des crises, que l'incident grave </w:t>
      </w:r>
      <w:r w:rsidR="00CC72B0" w:rsidRPr="009077E9">
        <w:t xml:space="preserve">à l'origine de la crise </w:t>
      </w:r>
      <w:r w:rsidRPr="009077E9">
        <w:t>se produi</w:t>
      </w:r>
      <w:r w:rsidR="00CC72B0" w:rsidRPr="009077E9">
        <w:t>se</w:t>
      </w:r>
      <w:r w:rsidRPr="009077E9">
        <w:t xml:space="preserve"> au siège, dans un bureau régional ou</w:t>
      </w:r>
      <w:r w:rsidR="00CC72B0" w:rsidRPr="009077E9">
        <w:t xml:space="preserve"> dans un</w:t>
      </w:r>
      <w:r w:rsidRPr="009077E9">
        <w:t xml:space="preserve"> bureau de zone, ou </w:t>
      </w:r>
      <w:r w:rsidR="00CC72B0" w:rsidRPr="009077E9">
        <w:t xml:space="preserve">qu'il </w:t>
      </w:r>
      <w:r w:rsidRPr="009077E9">
        <w:t xml:space="preserve">concerne plusieurs ou tous les </w:t>
      </w:r>
      <w:r w:rsidR="00CC72B0" w:rsidRPr="009077E9">
        <w:t>bureaux</w:t>
      </w:r>
      <w:r w:rsidRPr="009077E9">
        <w:t xml:space="preserve"> de l'UIT. </w:t>
      </w:r>
    </w:p>
    <w:p w14:paraId="797EC4F5" w14:textId="7BEDFE74" w:rsidR="00CA7F21" w:rsidRPr="009077E9" w:rsidRDefault="00CC72B0" w:rsidP="00D50B8A">
      <w:r w:rsidRPr="009077E9">
        <w:t>Il</w:t>
      </w:r>
      <w:r w:rsidR="00CA7F21" w:rsidRPr="009077E9">
        <w:t xml:space="preserve"> </w:t>
      </w:r>
      <w:r w:rsidRPr="009077E9">
        <w:t xml:space="preserve">existe désormais </w:t>
      </w:r>
      <w:r w:rsidR="00CA7F21" w:rsidRPr="009077E9">
        <w:t>une structure CM</w:t>
      </w:r>
      <w:r w:rsidRPr="009077E9">
        <w:t xml:space="preserve"> fondée sur un cadre institutionnel de responsabilité pour la sécurité et</w:t>
      </w:r>
      <w:r w:rsidR="00CA7F21" w:rsidRPr="009077E9">
        <w:t xml:space="preserve"> </w:t>
      </w:r>
      <w:r w:rsidRPr="009077E9">
        <w:t>composée d'</w:t>
      </w:r>
      <w:r w:rsidR="00CA7F21" w:rsidRPr="009077E9">
        <w:t xml:space="preserve">une politique, </w:t>
      </w:r>
      <w:r w:rsidRPr="009077E9">
        <w:t>de</w:t>
      </w:r>
      <w:r w:rsidR="00CA7F21" w:rsidRPr="009077E9">
        <w:t xml:space="preserve"> lignes directrices et </w:t>
      </w:r>
      <w:r w:rsidRPr="009077E9">
        <w:t>de</w:t>
      </w:r>
      <w:r w:rsidR="00CA7F21" w:rsidRPr="009077E9">
        <w:t xml:space="preserve"> procédures, et avec </w:t>
      </w:r>
      <w:r w:rsidRPr="009077E9">
        <w:t>une répartition définie des</w:t>
      </w:r>
      <w:r w:rsidR="00CA7F21" w:rsidRPr="009077E9">
        <w:t xml:space="preserve"> </w:t>
      </w:r>
      <w:r w:rsidRPr="009077E9">
        <w:t xml:space="preserve">responsabilités </w:t>
      </w:r>
      <w:r w:rsidR="00CA7F21" w:rsidRPr="009077E9">
        <w:t xml:space="preserve">et </w:t>
      </w:r>
      <w:r w:rsidRPr="009077E9">
        <w:t>rôles clés</w:t>
      </w:r>
      <w:r w:rsidR="00CA7F21" w:rsidRPr="009077E9">
        <w:t xml:space="preserve">. </w:t>
      </w:r>
      <w:r w:rsidR="00417B43" w:rsidRPr="009077E9">
        <w:t xml:space="preserve">Cette structure est conçue de manière à être souple et </w:t>
      </w:r>
      <w:r w:rsidR="00F92A28" w:rsidRPr="009077E9">
        <w:t>utilisable</w:t>
      </w:r>
      <w:r w:rsidR="00417B43" w:rsidRPr="009077E9">
        <w:t xml:space="preserve"> quel que soit l'incident grave ou l'urgence, y compris en cas de perturbation importante des activités, susceptible d'aboutir à une crise. </w:t>
      </w:r>
    </w:p>
    <w:p w14:paraId="1F4A84F0" w14:textId="54E7D624" w:rsidR="00417B43" w:rsidRPr="009077E9" w:rsidRDefault="00417B43" w:rsidP="00D50B8A">
      <w:r w:rsidRPr="009077E9">
        <w:t xml:space="preserve">En effet, </w:t>
      </w:r>
      <w:r w:rsidR="00F92A28" w:rsidRPr="009077E9">
        <w:t>il a été démontré que des</w:t>
      </w:r>
      <w:r w:rsidRPr="009077E9">
        <w:t xml:space="preserve"> connaissances </w:t>
      </w:r>
      <w:r w:rsidR="00F92A28" w:rsidRPr="009077E9">
        <w:t xml:space="preserve">avaient été </w:t>
      </w:r>
      <w:r w:rsidRPr="009077E9">
        <w:t>acquises concernant la gestion des crises et la continuité des activités lors de deux incidents différents pour lesquels l'</w:t>
      </w:r>
      <w:r w:rsidR="00F92A28" w:rsidRPr="009077E9">
        <w:t>É</w:t>
      </w:r>
      <w:r w:rsidRPr="009077E9">
        <w:t>quipe de gestion des crises (CMT) de l'UIT a été activée, la première fois en mars 2019 lorsque l'</w:t>
      </w:r>
      <w:r w:rsidR="00F92A28" w:rsidRPr="009077E9">
        <w:t>É</w:t>
      </w:r>
      <w:r w:rsidRPr="009077E9">
        <w:t>quipe CMT a été convoquée</w:t>
      </w:r>
      <w:r w:rsidR="002B6D12" w:rsidRPr="009077E9">
        <w:t xml:space="preserve"> sur le plan opérationnel lors du tragique accident dont a été victime le vol ET-302 en Éthiopie, dans lequel deux fonctionnaires du Bureau régional pour l'Afrique ont perdu la vie, et la seconde fois en février 20</w:t>
      </w:r>
      <w:r w:rsidR="00F92A28" w:rsidRPr="009077E9">
        <w:t>20</w:t>
      </w:r>
      <w:r w:rsidR="002B6D12" w:rsidRPr="009077E9">
        <w:t xml:space="preserve">, </w:t>
      </w:r>
      <w:r w:rsidR="00F92A28" w:rsidRPr="009077E9">
        <w:t>pour faire face à</w:t>
      </w:r>
      <w:r w:rsidR="002B6D12" w:rsidRPr="009077E9">
        <w:t xml:space="preserve"> la flambée de Covid-19 et </w:t>
      </w:r>
      <w:r w:rsidR="00F92A28" w:rsidRPr="009077E9">
        <w:t>à</w:t>
      </w:r>
      <w:r w:rsidR="002B6D12" w:rsidRPr="009077E9">
        <w:t xml:space="preserve"> la pandémie qui a suivi, laquelle est toujours en cours au moment où nous rédigeons le présent document.</w:t>
      </w:r>
    </w:p>
    <w:p w14:paraId="6141BF86" w14:textId="5D0EFC04" w:rsidR="002B6D12" w:rsidRPr="009077E9" w:rsidRDefault="002B6D12" w:rsidP="00D50B8A">
      <w:r w:rsidRPr="009077E9">
        <w:t>On trouvera dans l'Annexe 2 les composant</w:t>
      </w:r>
      <w:r w:rsidR="00F92A28" w:rsidRPr="009077E9">
        <w:t>e</w:t>
      </w:r>
      <w:r w:rsidRPr="009077E9">
        <w:t>s et des informations détaillées sur cette structure de gestion des crises.</w:t>
      </w:r>
    </w:p>
    <w:p w14:paraId="1FD60C00" w14:textId="06BA0B15" w:rsidR="002B6D12" w:rsidRPr="009077E9" w:rsidRDefault="002B6D12" w:rsidP="00953C21">
      <w:pPr>
        <w:pStyle w:val="Heading1"/>
      </w:pPr>
      <w:r w:rsidRPr="009077E9">
        <w:t>3</w:t>
      </w:r>
      <w:r w:rsidRPr="009077E9">
        <w:tab/>
        <w:t xml:space="preserve">Indicateurs de </w:t>
      </w:r>
      <w:r w:rsidR="00F92A28" w:rsidRPr="009077E9">
        <w:t>résultats</w:t>
      </w:r>
      <w:r w:rsidRPr="009077E9">
        <w:t xml:space="preserve"> de</w:t>
      </w:r>
      <w:r w:rsidR="00F92A28" w:rsidRPr="009077E9">
        <w:t>s Nations Unies</w:t>
      </w:r>
      <w:r w:rsidRPr="009077E9">
        <w:t>/</w:t>
      </w:r>
      <w:r w:rsidR="00F92A28" w:rsidRPr="009077E9">
        <w:t>de l'</w:t>
      </w:r>
      <w:r w:rsidRPr="009077E9">
        <w:t>UIT</w:t>
      </w:r>
    </w:p>
    <w:p w14:paraId="7034C8CC" w14:textId="1402A595" w:rsidR="002B6D12" w:rsidRPr="009077E9" w:rsidRDefault="00B45373" w:rsidP="00D50B8A">
      <w:r w:rsidRPr="009077E9">
        <w:t>Outre l</w:t>
      </w:r>
      <w:r w:rsidR="00F92A28" w:rsidRPr="009077E9">
        <w:t>a</w:t>
      </w:r>
      <w:r w:rsidRPr="009077E9">
        <w:t xml:space="preserve"> politique ORMS du système des Nations Unies, le CCS a également approuvé un dispositif de maintenance, de simulation et d'examen</w:t>
      </w:r>
      <w:r w:rsidR="00F92A28" w:rsidRPr="009077E9">
        <w:t xml:space="preserve"> (MER)</w:t>
      </w:r>
      <w:r w:rsidRPr="009077E9">
        <w:t xml:space="preserve"> du système ORMS</w:t>
      </w:r>
      <w:r w:rsidR="00F92A28" w:rsidRPr="009077E9">
        <w:t>, ainsi que</w:t>
      </w:r>
      <w:r w:rsidRPr="009077E9">
        <w:t xml:space="preserve"> des indicateurs de résultat</w:t>
      </w:r>
      <w:r w:rsidR="00F92A28" w:rsidRPr="009077E9">
        <w:t>s</w:t>
      </w:r>
      <w:r w:rsidRPr="009077E9">
        <w:t>.</w:t>
      </w:r>
      <w:r w:rsidR="004A74F7" w:rsidRPr="009077E9">
        <w:t xml:space="preserve"> </w:t>
      </w:r>
      <w:r w:rsidR="00F92A28" w:rsidRPr="009077E9">
        <w:t>L</w:t>
      </w:r>
      <w:r w:rsidR="004A74F7" w:rsidRPr="009077E9">
        <w:t>e dispositif</w:t>
      </w:r>
      <w:r w:rsidR="00F92A28" w:rsidRPr="009077E9">
        <w:t xml:space="preserve"> MER</w:t>
      </w:r>
      <w:r w:rsidR="004A74F7" w:rsidRPr="009077E9">
        <w:t xml:space="preserve"> comprend les éléments </w:t>
      </w:r>
      <w:proofErr w:type="gramStart"/>
      <w:r w:rsidR="004A74F7" w:rsidRPr="009077E9">
        <w:t>suivants:</w:t>
      </w:r>
      <w:proofErr w:type="gramEnd"/>
      <w:r w:rsidR="004A74F7" w:rsidRPr="009077E9">
        <w:t xml:space="preserve"> formation et sensibilisation, responsabilités décisionnelles, </w:t>
      </w:r>
      <w:r w:rsidR="00F92A28" w:rsidRPr="009077E9">
        <w:t>réponse</w:t>
      </w:r>
      <w:r w:rsidR="004A74F7" w:rsidRPr="009077E9">
        <w:t xml:space="preserve"> en cas de crise, communication, continuité des activités, rétablissement </w:t>
      </w:r>
      <w:r w:rsidR="00B27DB5" w:rsidRPr="009077E9">
        <w:t xml:space="preserve">TIC </w:t>
      </w:r>
      <w:r w:rsidR="004A74F7" w:rsidRPr="009077E9">
        <w:t>après une catastrophe, analyse a posteriori, tests et mise à jour et approbation.</w:t>
      </w:r>
    </w:p>
    <w:p w14:paraId="562230E8" w14:textId="2DD24C12" w:rsidR="004A74F7" w:rsidRPr="009077E9" w:rsidRDefault="004A74F7" w:rsidP="00D50B8A">
      <w:r w:rsidRPr="009077E9">
        <w:t xml:space="preserve">Le dispositif </w:t>
      </w:r>
      <w:r w:rsidR="00F92A28" w:rsidRPr="009077E9">
        <w:t>MER</w:t>
      </w:r>
      <w:r w:rsidRPr="009077E9">
        <w:t xml:space="preserve"> a été intégré à ce </w:t>
      </w:r>
      <w:r w:rsidR="00F92A28" w:rsidRPr="009077E9">
        <w:t>projet</w:t>
      </w:r>
      <w:r w:rsidR="00E967F2" w:rsidRPr="009077E9">
        <w:t xml:space="preserve">, comme l'a recommandé le Conseil à sa session de 2016, qui a </w:t>
      </w:r>
      <w:r w:rsidR="00F92A28" w:rsidRPr="009077E9">
        <w:t>également</w:t>
      </w:r>
      <w:r w:rsidR="00E967F2" w:rsidRPr="009077E9">
        <w:t xml:space="preserve"> recommandé que l'UIT adopte les indicateurs de résultats associés au système ORMS des Nations Unies.</w:t>
      </w:r>
    </w:p>
    <w:p w14:paraId="124C38A2" w14:textId="2A47CB85" w:rsidR="00E967F2" w:rsidRPr="009077E9" w:rsidRDefault="00E967F2" w:rsidP="00953C21">
      <w:pPr>
        <w:pStyle w:val="Heading1"/>
      </w:pPr>
      <w:r w:rsidRPr="009077E9">
        <w:t>4</w:t>
      </w:r>
      <w:r w:rsidRPr="009077E9">
        <w:tab/>
        <w:t xml:space="preserve">Gestion des risques </w:t>
      </w:r>
      <w:r w:rsidR="00EA627C" w:rsidRPr="009077E9">
        <w:t>liés aux activités</w:t>
      </w:r>
    </w:p>
    <w:p w14:paraId="78C330CB" w14:textId="6039F43B" w:rsidR="00E967F2" w:rsidRPr="009077E9" w:rsidRDefault="00E967F2" w:rsidP="00D50B8A">
      <w:r w:rsidRPr="009077E9">
        <w:rPr>
          <w:b/>
          <w:bCs/>
        </w:rPr>
        <w:t>Il est reconnu qu'un effet négatif sur la réputation de l'UIT est un risque important</w:t>
      </w:r>
      <w:r w:rsidR="00EA627C" w:rsidRPr="009077E9">
        <w:rPr>
          <w:b/>
          <w:bCs/>
        </w:rPr>
        <w:t xml:space="preserve"> pour l'organisation</w:t>
      </w:r>
      <w:r w:rsidRPr="009077E9">
        <w:rPr>
          <w:b/>
          <w:bCs/>
        </w:rPr>
        <w:t xml:space="preserve">. On estime que la </w:t>
      </w:r>
      <w:r w:rsidR="00AF4B9F" w:rsidRPr="009077E9">
        <w:rPr>
          <w:b/>
          <w:bCs/>
        </w:rPr>
        <w:t xml:space="preserve">consolidation d'un processus efficace d'évaluation et de gestion des risques opérationnels pour </w:t>
      </w:r>
      <w:r w:rsidR="00EA627C" w:rsidRPr="009077E9">
        <w:rPr>
          <w:b/>
          <w:bCs/>
        </w:rPr>
        <w:t>les activités</w:t>
      </w:r>
      <w:r w:rsidR="00AF4B9F" w:rsidRPr="009077E9">
        <w:rPr>
          <w:b/>
          <w:bCs/>
        </w:rPr>
        <w:t xml:space="preserve"> est une priorité</w:t>
      </w:r>
      <w:r w:rsidR="00AF4B9F" w:rsidRPr="009077E9">
        <w:t>, compte tenu des propositions et lignes directrices émanant de l'</w:t>
      </w:r>
      <w:r w:rsidR="00EA627C" w:rsidRPr="009077E9">
        <w:t>É</w:t>
      </w:r>
      <w:r w:rsidR="00AF4B9F" w:rsidRPr="009077E9">
        <w:t xml:space="preserve">quipe spéciale multifonctionnelle </w:t>
      </w:r>
      <w:r w:rsidR="00EA627C" w:rsidRPr="009077E9">
        <w:t xml:space="preserve">du CCS </w:t>
      </w:r>
      <w:r w:rsidR="00AF4B9F" w:rsidRPr="009077E9">
        <w:t xml:space="preserve">sur la gestion des risques et du fait que </w:t>
      </w:r>
      <w:r w:rsidR="0014635F" w:rsidRPr="009077E9">
        <w:t>Comité consultatif pour les questions administratives et budgétaires (CCQAB) a reconnu la nécessité de consolider "</w:t>
      </w:r>
      <w:r w:rsidR="0014635F" w:rsidRPr="009077E9">
        <w:rPr>
          <w:i/>
          <w:iCs/>
        </w:rPr>
        <w:t>...les meilleures pratiques et données d’expérience en matière de gestion des risques et de gestion de la résilience organisationnelle...</w:t>
      </w:r>
      <w:r w:rsidR="0014635F" w:rsidRPr="009077E9">
        <w:t xml:space="preserve">", il est recommandé d'adopter un mécanisme unique de gestion des risques et de l'adapter afin de couvrir l'analyse, </w:t>
      </w:r>
      <w:r w:rsidR="0014635F" w:rsidRPr="009077E9">
        <w:lastRenderedPageBreak/>
        <w:t>l'appréciation et la prise de décision</w:t>
      </w:r>
      <w:r w:rsidR="00FA76D5" w:rsidRPr="009077E9">
        <w:t>s</w:t>
      </w:r>
      <w:r w:rsidR="0014635F" w:rsidRPr="009077E9">
        <w:t xml:space="preserve"> concernant la gestion à la fois des risques </w:t>
      </w:r>
      <w:r w:rsidR="004B4C4A" w:rsidRPr="009077E9">
        <w:t>liés à la</w:t>
      </w:r>
      <w:r w:rsidR="0014635F" w:rsidRPr="009077E9">
        <w:t xml:space="preserve"> sécurité</w:t>
      </w:r>
      <w:r w:rsidR="004B4C4A" w:rsidRPr="009077E9">
        <w:t xml:space="preserve"> et des risques liés aux activités</w:t>
      </w:r>
      <w:r w:rsidR="0014635F" w:rsidRPr="009077E9">
        <w:t xml:space="preserve">; il est en outre recommandé de créer un poste de responsable de la gestion des risques </w:t>
      </w:r>
      <w:r w:rsidR="00B27DB5" w:rsidRPr="009077E9">
        <w:t>liés aux activités</w:t>
      </w:r>
      <w:r w:rsidR="0014635F" w:rsidRPr="009077E9">
        <w:t xml:space="preserve"> </w:t>
      </w:r>
      <w:r w:rsidR="00B27DB5" w:rsidRPr="009077E9">
        <w:t>pour</w:t>
      </w:r>
      <w:r w:rsidR="0014635F" w:rsidRPr="009077E9">
        <w:t xml:space="preserve"> l'organisation, dont le titulaire travaillera en étroite collaboration avec le coordonnateur ORMS et le responsable TIC de la continuité des activités/du rétablissement </w:t>
      </w:r>
      <w:r w:rsidR="004B4C4A" w:rsidRPr="009077E9">
        <w:t>après une catastrophe</w:t>
      </w:r>
      <w:r w:rsidR="0014635F" w:rsidRPr="009077E9">
        <w:t xml:space="preserve">, sous la supervision du Chef de la Division de la sûreté et de la sécurité (SSD) qui est </w:t>
      </w:r>
      <w:r w:rsidR="004B4C4A" w:rsidRPr="009077E9">
        <w:t>chargé</w:t>
      </w:r>
      <w:r w:rsidR="0014635F" w:rsidRPr="009077E9">
        <w:t xml:space="preserve"> de la gestion des risques </w:t>
      </w:r>
      <w:r w:rsidR="004B4C4A" w:rsidRPr="009077E9">
        <w:t>liés à la</w:t>
      </w:r>
      <w:r w:rsidR="0014635F" w:rsidRPr="009077E9">
        <w:t xml:space="preserve"> sécurité au sein de l'Union.</w:t>
      </w:r>
    </w:p>
    <w:p w14:paraId="76687DFC" w14:textId="7B2AC7C3" w:rsidR="0014635F" w:rsidRPr="009077E9" w:rsidRDefault="00074B17" w:rsidP="00953C21">
      <w:pPr>
        <w:pStyle w:val="Heading1"/>
      </w:pPr>
      <w:r w:rsidRPr="009077E9">
        <w:t>5</w:t>
      </w:r>
      <w:r w:rsidRPr="009077E9">
        <w:tab/>
        <w:t>Classification des données en fonction de la sensibilité et de la criticité</w:t>
      </w:r>
    </w:p>
    <w:p w14:paraId="3696E19D" w14:textId="7F693E5A" w:rsidR="003E1239" w:rsidRPr="009077E9" w:rsidRDefault="00074B17" w:rsidP="00D50B8A">
      <w:r w:rsidRPr="009077E9">
        <w:t xml:space="preserve">Il existe un risque organisationnel important découlant des cyberattaques et des dénis de service, qui pourrait avoir des incidences sur les données fournies à l'UIT par les États Membres. Selon les conclusions du projet ORMS, l'UIT a besoin d'un système de classification des données </w:t>
      </w:r>
      <w:r w:rsidR="004B4C4A" w:rsidRPr="009077E9">
        <w:t>permettant de déterminer</w:t>
      </w:r>
      <w:r w:rsidRPr="009077E9">
        <w:t xml:space="preserve"> l</w:t>
      </w:r>
      <w:r w:rsidR="000C534D" w:rsidRPr="009077E9">
        <w:t>eur</w:t>
      </w:r>
      <w:r w:rsidRPr="009077E9">
        <w:t xml:space="preserve"> "sensibilité et criticité", afin de prévenir et de maîtriser ce risque. </w:t>
      </w:r>
      <w:proofErr w:type="gramStart"/>
      <w:r w:rsidR="003E1239" w:rsidRPr="009077E9">
        <w:t xml:space="preserve">Cette </w:t>
      </w:r>
      <w:r w:rsidR="004B4C4A" w:rsidRPr="009077E9">
        <w:t>élément</w:t>
      </w:r>
      <w:proofErr w:type="gramEnd"/>
      <w:r w:rsidR="003E1239" w:rsidRPr="009077E9">
        <w:t xml:space="preserve"> est conforme</w:t>
      </w:r>
      <w:r w:rsidR="004B4C4A" w:rsidRPr="009077E9">
        <w:t xml:space="preserve"> et</w:t>
      </w:r>
      <w:r w:rsidR="003E1239" w:rsidRPr="009077E9">
        <w:t xml:space="preserve"> </w:t>
      </w:r>
      <w:r w:rsidR="004B4C4A" w:rsidRPr="009077E9">
        <w:t xml:space="preserve">fait suite </w:t>
      </w:r>
      <w:r w:rsidR="003E1239" w:rsidRPr="009077E9">
        <w:t xml:space="preserve">à l'évaluation des risques transitoires liés au nouveau bâtiment, </w:t>
      </w:r>
      <w:r w:rsidR="004B4C4A" w:rsidRPr="009077E9">
        <w:t>qui a</w:t>
      </w:r>
      <w:r w:rsidR="003E1239" w:rsidRPr="009077E9">
        <w:t xml:space="preserve"> mis en évidence la nécessité de répertorier et </w:t>
      </w:r>
      <w:r w:rsidR="004B4C4A" w:rsidRPr="009077E9">
        <w:t>d'</w:t>
      </w:r>
      <w:r w:rsidR="003E1239" w:rsidRPr="009077E9">
        <w:t xml:space="preserve">indexer les </w:t>
      </w:r>
      <w:r w:rsidR="000C534D" w:rsidRPr="009077E9">
        <w:t xml:space="preserve">exemplaires physiques des </w:t>
      </w:r>
      <w:r w:rsidR="003E1239" w:rsidRPr="009077E9">
        <w:t xml:space="preserve">documents actuellement conservés par le Bureau des radiocommunications (BR) pour </w:t>
      </w:r>
      <w:r w:rsidR="004B4C4A" w:rsidRPr="009077E9">
        <w:t>rendre possible</w:t>
      </w:r>
      <w:r w:rsidR="003E1239" w:rsidRPr="009077E9">
        <w:t xml:space="preserve"> la continuité des activités –</w:t>
      </w:r>
      <w:r w:rsidR="004B4C4A" w:rsidRPr="009077E9">
        <w:t xml:space="preserve"> </w:t>
      </w:r>
      <w:r w:rsidR="007E46F5" w:rsidRPr="009077E9">
        <w:t>exigence</w:t>
      </w:r>
      <w:r w:rsidR="003E1239" w:rsidRPr="009077E9">
        <w:t xml:space="preserve"> que le Conseil, </w:t>
      </w:r>
      <w:r w:rsidR="004B4C4A" w:rsidRPr="009077E9">
        <w:t>à sa session</w:t>
      </w:r>
      <w:r w:rsidR="003E1239" w:rsidRPr="009077E9">
        <w:t xml:space="preserve"> de 2019, a</w:t>
      </w:r>
      <w:r w:rsidR="007E46F5" w:rsidRPr="009077E9">
        <w:t xml:space="preserve"> approuvée</w:t>
      </w:r>
      <w:r w:rsidR="003E1239" w:rsidRPr="009077E9">
        <w:t xml:space="preserve"> et</w:t>
      </w:r>
      <w:r w:rsidR="007E46F5" w:rsidRPr="009077E9">
        <w:t xml:space="preserve"> financée</w:t>
      </w:r>
      <w:r w:rsidR="003E1239" w:rsidRPr="009077E9">
        <w:t>.</w:t>
      </w:r>
    </w:p>
    <w:p w14:paraId="060A016D" w14:textId="1F578234" w:rsidR="007E46F5" w:rsidRPr="009077E9" w:rsidRDefault="007E46F5" w:rsidP="00953C21">
      <w:pPr>
        <w:pStyle w:val="Heading1"/>
      </w:pPr>
      <w:r w:rsidRPr="009077E9">
        <w:t>6</w:t>
      </w:r>
      <w:r w:rsidRPr="009077E9">
        <w:tab/>
        <w:t>Examen de la résilience des fonctionnaires des ressources humaines</w:t>
      </w:r>
    </w:p>
    <w:p w14:paraId="6CA7416C" w14:textId="52F9A634" w:rsidR="007E46F5" w:rsidRPr="009077E9" w:rsidRDefault="007E46F5" w:rsidP="00D50B8A">
      <w:r w:rsidRPr="009077E9">
        <w:t xml:space="preserve">L'évaluation des risques </w:t>
      </w:r>
      <w:r w:rsidR="004B4C4A" w:rsidRPr="009077E9">
        <w:t>liés aux activités</w:t>
      </w:r>
      <w:r w:rsidRPr="009077E9">
        <w:t xml:space="preserve"> a montré un manque de résilience des ressources humaines de l'organisation. En particulier, le manque de</w:t>
      </w:r>
      <w:r w:rsidR="004B4C4A" w:rsidRPr="009077E9">
        <w:t xml:space="preserve"> planification du</w:t>
      </w:r>
      <w:r w:rsidRPr="009077E9">
        <w:t xml:space="preserve"> renouvellement des effectifs et la perte des connaissances institutionnelles et techniques </w:t>
      </w:r>
      <w:r w:rsidR="004B4C4A" w:rsidRPr="009077E9">
        <w:t>découlant</w:t>
      </w:r>
      <w:r w:rsidRPr="009077E9">
        <w:t xml:space="preserve"> du remplacement</w:t>
      </w:r>
      <w:r w:rsidR="004B4C4A" w:rsidRPr="009077E9">
        <w:t xml:space="preserve"> différé</w:t>
      </w:r>
      <w:r w:rsidRPr="009077E9">
        <w:t xml:space="preserve"> de fonctionnaire</w:t>
      </w:r>
      <w:r w:rsidR="004B4C4A" w:rsidRPr="009077E9">
        <w:t>s</w:t>
      </w:r>
      <w:r w:rsidRPr="009077E9">
        <w:t xml:space="preserve"> occupant des fonctions et des rôles clés pourraient </w:t>
      </w:r>
      <w:r w:rsidR="004B4C4A" w:rsidRPr="009077E9">
        <w:t>constituer</w:t>
      </w:r>
      <w:r w:rsidRPr="009077E9">
        <w:t xml:space="preserve"> un risque grave pour la réputation de l'UIT.</w:t>
      </w:r>
    </w:p>
    <w:p w14:paraId="5CA77B77" w14:textId="333E753F" w:rsidR="007E46F5" w:rsidRPr="009077E9" w:rsidRDefault="007E46F5" w:rsidP="00953C21">
      <w:pPr>
        <w:pStyle w:val="Heading1"/>
      </w:pPr>
      <w:r w:rsidRPr="009077E9">
        <w:t>7</w:t>
      </w:r>
      <w:r w:rsidRPr="009077E9">
        <w:tab/>
        <w:t>Recommandations</w:t>
      </w:r>
    </w:p>
    <w:p w14:paraId="4DAA346B" w14:textId="735D4E33" w:rsidR="007E46F5" w:rsidRPr="009077E9" w:rsidRDefault="007E46F5" w:rsidP="00D50B8A">
      <w:r w:rsidRPr="009077E9">
        <w:t xml:space="preserve">Les résultats attendus du projet ORMS ont été </w:t>
      </w:r>
      <w:r w:rsidR="004B4C4A" w:rsidRPr="009077E9">
        <w:t>obtenus</w:t>
      </w:r>
      <w:r w:rsidRPr="009077E9">
        <w:t xml:space="preserve"> et les conclusions formulées à l'issue du projet ont abouti aux recommandations </w:t>
      </w:r>
      <w:proofErr w:type="gramStart"/>
      <w:r w:rsidRPr="009077E9">
        <w:t>suivantes:</w:t>
      </w:r>
      <w:proofErr w:type="gramEnd"/>
    </w:p>
    <w:p w14:paraId="2F78CDCB" w14:textId="2A436630" w:rsidR="007E46F5" w:rsidRPr="009077E9" w:rsidRDefault="00953C21" w:rsidP="00953C21">
      <w:pPr>
        <w:pStyle w:val="enumlev1"/>
      </w:pPr>
      <w:r w:rsidRPr="009077E9">
        <w:t>1)</w:t>
      </w:r>
      <w:r w:rsidRPr="009077E9">
        <w:tab/>
      </w:r>
      <w:r w:rsidR="007E46F5" w:rsidRPr="009077E9">
        <w:t>Adoption d'un mécanisme unique de gestion des risques couvrant l'analyse, l'appréciation et la prise de décision</w:t>
      </w:r>
      <w:r w:rsidR="00FA76D5" w:rsidRPr="009077E9">
        <w:t>s</w:t>
      </w:r>
      <w:r w:rsidR="007E46F5" w:rsidRPr="009077E9">
        <w:t xml:space="preserve"> concernant la gestion à la fois des risques </w:t>
      </w:r>
      <w:r w:rsidR="004B4C4A" w:rsidRPr="009077E9">
        <w:t>liés à la</w:t>
      </w:r>
      <w:r w:rsidR="007E46F5" w:rsidRPr="009077E9">
        <w:t xml:space="preserve"> sécurité</w:t>
      </w:r>
      <w:r w:rsidR="004B4C4A" w:rsidRPr="009077E9">
        <w:t xml:space="preserve"> et des risques liés aux activités</w:t>
      </w:r>
      <w:r w:rsidRPr="009077E9">
        <w:t>.</w:t>
      </w:r>
    </w:p>
    <w:p w14:paraId="1BB2557F" w14:textId="7676E7BF" w:rsidR="007E46F5" w:rsidRPr="009077E9" w:rsidRDefault="00953C21" w:rsidP="00953C21">
      <w:pPr>
        <w:pStyle w:val="enumlev1"/>
      </w:pPr>
      <w:r w:rsidRPr="009077E9">
        <w:t>2)</w:t>
      </w:r>
      <w:r w:rsidRPr="009077E9">
        <w:tab/>
      </w:r>
      <w:r w:rsidR="007E46F5" w:rsidRPr="009077E9">
        <w:t xml:space="preserve">Création d'un poste de responsable de la gestion des risques </w:t>
      </w:r>
      <w:r w:rsidR="004B4C4A" w:rsidRPr="009077E9">
        <w:t>liés aux activités</w:t>
      </w:r>
      <w:r w:rsidR="007E46F5" w:rsidRPr="009077E9">
        <w:t xml:space="preserve"> de l'organisation, dans les limites du</w:t>
      </w:r>
      <w:r w:rsidR="004B4C4A" w:rsidRPr="009077E9">
        <w:t xml:space="preserve"> budget</w:t>
      </w:r>
      <w:r w:rsidR="007E46F5" w:rsidRPr="009077E9">
        <w:t xml:space="preserve"> disponible, qui travaillera en collaboration étroite avec le coordonnateur ORMS et le responsable TIC de la continuité des activités/du rétablissement </w:t>
      </w:r>
      <w:r w:rsidR="004B4C4A" w:rsidRPr="009077E9">
        <w:t>après une catastrophe</w:t>
      </w:r>
      <w:r w:rsidR="007E46F5" w:rsidRPr="009077E9">
        <w:t xml:space="preserve">, sous la supervision du Chef de la Division de la sûreté et de la sécurité (SSD) qui est </w:t>
      </w:r>
      <w:r w:rsidR="004B4C4A" w:rsidRPr="009077E9">
        <w:t>chargé</w:t>
      </w:r>
      <w:r w:rsidR="007E46F5" w:rsidRPr="009077E9">
        <w:t xml:space="preserve"> de la gestion des risques </w:t>
      </w:r>
      <w:r w:rsidR="004B4C4A" w:rsidRPr="009077E9">
        <w:t>liés à la</w:t>
      </w:r>
      <w:r w:rsidR="007E46F5" w:rsidRPr="009077E9">
        <w:t xml:space="preserve"> sécurité au sein de l'Union</w:t>
      </w:r>
      <w:r w:rsidRPr="009077E9">
        <w:t>.</w:t>
      </w:r>
    </w:p>
    <w:p w14:paraId="70980681" w14:textId="1F4BB81A" w:rsidR="00074B17" w:rsidRPr="009077E9" w:rsidRDefault="00953C21" w:rsidP="00953C21">
      <w:pPr>
        <w:pStyle w:val="enumlev1"/>
      </w:pPr>
      <w:r w:rsidRPr="009077E9">
        <w:t>3)</w:t>
      </w:r>
      <w:r w:rsidRPr="009077E9">
        <w:tab/>
      </w:r>
      <w:r w:rsidR="007E46F5" w:rsidRPr="009077E9">
        <w:t xml:space="preserve">Création d'un projet visant à définir un système de classification des données </w:t>
      </w:r>
      <w:r w:rsidR="004B4C4A" w:rsidRPr="009077E9">
        <w:t>à</w:t>
      </w:r>
      <w:r w:rsidR="007E46F5" w:rsidRPr="009077E9">
        <w:t xml:space="preserve"> l'UIT et à l'appliquer aux nouvelles données reçues.</w:t>
      </w:r>
    </w:p>
    <w:p w14:paraId="496C0CDE" w14:textId="4BD39078" w:rsidR="007E46F5" w:rsidRPr="009077E9" w:rsidRDefault="007E46F5" w:rsidP="00D50B8A">
      <w:r w:rsidRPr="009077E9">
        <w:t xml:space="preserve">Il est demandé au Conseil de formuler des avis concernant les sources possibles de financement </w:t>
      </w:r>
      <w:r w:rsidR="004B4C4A" w:rsidRPr="009077E9">
        <w:t>du</w:t>
      </w:r>
      <w:r w:rsidRPr="009077E9">
        <w:t xml:space="preserve"> projet de classification des données susmentionné.</w:t>
      </w:r>
    </w:p>
    <w:p w14:paraId="64BB544B" w14:textId="7D684847" w:rsidR="007E46F5" w:rsidRPr="009077E9" w:rsidRDefault="007E46F5" w:rsidP="00D50B8A">
      <w:pPr>
        <w:tabs>
          <w:tab w:val="clear" w:pos="567"/>
          <w:tab w:val="clear" w:pos="1134"/>
          <w:tab w:val="clear" w:pos="1701"/>
          <w:tab w:val="clear" w:pos="2268"/>
          <w:tab w:val="clear" w:pos="2835"/>
        </w:tabs>
        <w:overflowPunct/>
        <w:autoSpaceDE/>
        <w:autoSpaceDN/>
        <w:adjustRightInd/>
        <w:spacing w:before="0"/>
        <w:textAlignment w:val="auto"/>
      </w:pPr>
      <w:r w:rsidRPr="009077E9">
        <w:br w:type="page"/>
      </w:r>
    </w:p>
    <w:p w14:paraId="24A9D9B6" w14:textId="1EE45424" w:rsidR="007E46F5" w:rsidRPr="009077E9" w:rsidRDefault="00033CE8" w:rsidP="00953C21">
      <w:pPr>
        <w:pStyle w:val="AnnexNo"/>
      </w:pPr>
      <w:r w:rsidRPr="009077E9">
        <w:lastRenderedPageBreak/>
        <w:t>ANNEXE 1</w:t>
      </w:r>
    </w:p>
    <w:p w14:paraId="387CB907" w14:textId="5D40EE39" w:rsidR="00033CE8" w:rsidRPr="009077E9" w:rsidRDefault="00033CE8" w:rsidP="00953C21">
      <w:pPr>
        <w:pStyle w:val="Annextitle"/>
      </w:pPr>
      <w:r w:rsidRPr="009077E9">
        <w:t>Continuité des activités</w:t>
      </w:r>
    </w:p>
    <w:p w14:paraId="7BC7E9EF" w14:textId="164DC082" w:rsidR="0020146C" w:rsidRPr="009077E9" w:rsidRDefault="0020146C" w:rsidP="00312FE2">
      <w:pPr>
        <w:spacing w:before="360"/>
      </w:pPr>
      <w:r w:rsidRPr="009077E9">
        <w:t xml:space="preserve">La continuité des activités (BC) se présente en quatre sections, à savoir </w:t>
      </w:r>
      <w:r w:rsidR="00931428" w:rsidRPr="009077E9">
        <w:t>préparation</w:t>
      </w:r>
      <w:r w:rsidRPr="009077E9">
        <w:t xml:space="preserve">, </w:t>
      </w:r>
      <w:r w:rsidR="00C15AB8" w:rsidRPr="009077E9">
        <w:t>amélioration</w:t>
      </w:r>
      <w:r w:rsidRPr="009077E9">
        <w:t xml:space="preserve">, mise en </w:t>
      </w:r>
      <w:r w:rsidR="00B4345B" w:rsidRPr="009077E9">
        <w:t>œuvre</w:t>
      </w:r>
      <w:r w:rsidRPr="009077E9">
        <w:t xml:space="preserve"> et examen,</w:t>
      </w:r>
      <w:r w:rsidR="00FA76D5" w:rsidRPr="009077E9">
        <w:t xml:space="preserve"> comme</w:t>
      </w:r>
      <w:r w:rsidRPr="009077E9">
        <w:t xml:space="preserve"> </w:t>
      </w:r>
      <w:proofErr w:type="gramStart"/>
      <w:r w:rsidRPr="009077E9">
        <w:t>suit:</w:t>
      </w:r>
      <w:proofErr w:type="gramEnd"/>
    </w:p>
    <w:p w14:paraId="1EFFFAB1" w14:textId="0475CA01" w:rsidR="00033CE8" w:rsidRPr="009077E9" w:rsidRDefault="0020146C" w:rsidP="00953C21">
      <w:pPr>
        <w:pStyle w:val="Heading1"/>
      </w:pPr>
      <w:r w:rsidRPr="009077E9">
        <w:t>1</w:t>
      </w:r>
      <w:r w:rsidRPr="009077E9">
        <w:tab/>
      </w:r>
      <w:r w:rsidR="00C15AB8" w:rsidRPr="009077E9">
        <w:t>Préparation</w:t>
      </w:r>
    </w:p>
    <w:p w14:paraId="0AE80C7B" w14:textId="77777777" w:rsidR="0020146C" w:rsidRPr="009077E9" w:rsidRDefault="0020146C" w:rsidP="00953C21">
      <w:pPr>
        <w:pStyle w:val="Headingb"/>
      </w:pPr>
      <w:r w:rsidRPr="009077E9">
        <w:t>Politique de continuité des activités (politique BC)</w:t>
      </w:r>
    </w:p>
    <w:p w14:paraId="2A7975B5" w14:textId="613B3CD6" w:rsidR="0020146C" w:rsidRPr="009077E9" w:rsidRDefault="0020146C" w:rsidP="00D50B8A">
      <w:r w:rsidRPr="009077E9">
        <w:t xml:space="preserve">La politique BC a été élaborée </w:t>
      </w:r>
      <w:r w:rsidR="00FA76D5" w:rsidRPr="009077E9">
        <w:t xml:space="preserve">lors du </w:t>
      </w:r>
      <w:r w:rsidRPr="009077E9">
        <w:t xml:space="preserve">projet ORMS. </w:t>
      </w:r>
      <w:r w:rsidR="00931428" w:rsidRPr="009077E9">
        <w:t>Son objectif</w:t>
      </w:r>
      <w:r w:rsidRPr="009077E9">
        <w:t xml:space="preserve"> est de garantir qu'après un</w:t>
      </w:r>
      <w:r w:rsidR="000E470E" w:rsidRPr="009077E9">
        <w:t xml:space="preserve"> événement</w:t>
      </w:r>
      <w:r w:rsidRPr="009077E9">
        <w:t xml:space="preserve"> perturbat</w:t>
      </w:r>
      <w:r w:rsidR="000E470E" w:rsidRPr="009077E9">
        <w:t>eur</w:t>
      </w:r>
      <w:r w:rsidRPr="009077E9">
        <w:t>, l'organisation est capable de fournir</w:t>
      </w:r>
      <w:r w:rsidR="005A01C0" w:rsidRPr="009077E9">
        <w:t xml:space="preserve"> </w:t>
      </w:r>
      <w:r w:rsidR="00931428" w:rsidRPr="009077E9">
        <w:t>des</w:t>
      </w:r>
      <w:r w:rsidR="005A01C0" w:rsidRPr="009077E9">
        <w:t xml:space="preserve"> activités définies comme étant prioritaires </w:t>
      </w:r>
      <w:r w:rsidRPr="009077E9">
        <w:t xml:space="preserve">à des niveaux acceptables </w:t>
      </w:r>
      <w:r w:rsidR="005A01C0" w:rsidRPr="009077E9">
        <w:t>déterminés</w:t>
      </w:r>
      <w:r w:rsidRPr="009077E9">
        <w:t xml:space="preserve"> au préalable. Cette politique s'applique à l'ensemble des fonctionnaires, des locaux et des équipements de l'organisation partout dans le monde.</w:t>
      </w:r>
    </w:p>
    <w:p w14:paraId="66270B35" w14:textId="2B68EE59" w:rsidR="0020146C" w:rsidRPr="009077E9" w:rsidRDefault="005A01C0" w:rsidP="00D3689C">
      <w:pPr>
        <w:pStyle w:val="Headingb"/>
      </w:pPr>
      <w:r w:rsidRPr="009077E9">
        <w:t>Analyse d'impact sur les activités stratégiques (SBIA)</w:t>
      </w:r>
    </w:p>
    <w:p w14:paraId="3085016E" w14:textId="41F1E5D8" w:rsidR="005A01C0" w:rsidRPr="009077E9" w:rsidRDefault="005A01C0" w:rsidP="00D50B8A">
      <w:r w:rsidRPr="009077E9">
        <w:t>L'analyse SBIA</w:t>
      </w:r>
      <w:r w:rsidR="000E470E" w:rsidRPr="009077E9">
        <w:t xml:space="preserve"> </w:t>
      </w:r>
      <w:r w:rsidRPr="009077E9">
        <w:t>menée en 2018 a permis d'établir une liste d'activités</w:t>
      </w:r>
      <w:r w:rsidR="00304026" w:rsidRPr="009077E9">
        <w:t xml:space="preserve"> que la haute direction a</w:t>
      </w:r>
      <w:r w:rsidRPr="009077E9">
        <w:t xml:space="preserve"> définies comme étant prioritaires</w:t>
      </w:r>
      <w:r w:rsidR="00304026" w:rsidRPr="009077E9">
        <w:t xml:space="preserve"> pour assurer le rétablissement de l'activité</w:t>
      </w:r>
      <w:r w:rsidRPr="009077E9">
        <w:t xml:space="preserve"> en cas </w:t>
      </w:r>
      <w:r w:rsidR="00FA76D5" w:rsidRPr="009077E9">
        <w:t>d'interruption</w:t>
      </w:r>
      <w:r w:rsidRPr="009077E9">
        <w:t xml:space="preserve">, ainsi qu'une liste d'autres activités essentielles </w:t>
      </w:r>
      <w:r w:rsidR="00304026" w:rsidRPr="009077E9">
        <w:t>qu'elle</w:t>
      </w:r>
      <w:r w:rsidRPr="009077E9">
        <w:t xml:space="preserve"> a également qualifiées de prioritaires </w:t>
      </w:r>
      <w:r w:rsidR="00304026" w:rsidRPr="009077E9">
        <w:t xml:space="preserve">pour assurer le rétablissement de l'activité en cas </w:t>
      </w:r>
      <w:r w:rsidR="00FA76D5" w:rsidRPr="009077E9">
        <w:t xml:space="preserve">d'interruption </w:t>
      </w:r>
      <w:r w:rsidR="00304026" w:rsidRPr="009077E9">
        <w:t>grave</w:t>
      </w:r>
      <w:r w:rsidRPr="009077E9">
        <w:t>.</w:t>
      </w:r>
    </w:p>
    <w:p w14:paraId="5D6A241A" w14:textId="02347253" w:rsidR="005A01C0" w:rsidRPr="009077E9" w:rsidRDefault="005A01C0" w:rsidP="00D50B8A">
      <w:r w:rsidRPr="009077E9">
        <w:t xml:space="preserve">Une analyse d'impact sur les activités a été menée en 2018 et des processus et activités connexes de soutien ont été établies. Des plans de continuité des activités et de rétablissement </w:t>
      </w:r>
      <w:r w:rsidR="00FA76D5" w:rsidRPr="009077E9">
        <w:t>TIC</w:t>
      </w:r>
      <w:r w:rsidR="00304026" w:rsidRPr="009077E9">
        <w:t xml:space="preserve"> après une</w:t>
      </w:r>
      <w:r w:rsidRPr="009077E9">
        <w:t xml:space="preserve"> catastrophe ont été élaborés. L'analyse SBIA devrait être revu</w:t>
      </w:r>
      <w:r w:rsidR="00304026" w:rsidRPr="009077E9">
        <w:t>e</w:t>
      </w:r>
      <w:r w:rsidRPr="009077E9">
        <w:t xml:space="preserve"> si l'organisation</w:t>
      </w:r>
      <w:r w:rsidR="00304026" w:rsidRPr="009077E9">
        <w:t xml:space="preserve"> connaît des changements importants ou lorsque </w:t>
      </w:r>
      <w:r w:rsidRPr="009077E9">
        <w:t>plusieurs années</w:t>
      </w:r>
      <w:r w:rsidR="00304026" w:rsidRPr="009077E9">
        <w:t xml:space="preserve"> se sont écoulées</w:t>
      </w:r>
      <w:r w:rsidRPr="009077E9">
        <w:t>.</w:t>
      </w:r>
    </w:p>
    <w:p w14:paraId="540419C1" w14:textId="08748861" w:rsidR="005A01C0" w:rsidRPr="009077E9" w:rsidRDefault="005A01C0" w:rsidP="00D50B8A">
      <w:r w:rsidRPr="009077E9">
        <w:t>L'analyse SBIA relève de la responsabilité du coordonnateur ORMS.</w:t>
      </w:r>
    </w:p>
    <w:p w14:paraId="3B857F7C" w14:textId="77777777" w:rsidR="00BD329A" w:rsidRPr="009077E9" w:rsidRDefault="00BD329A" w:rsidP="00953C21">
      <w:pPr>
        <w:pStyle w:val="Headingb"/>
      </w:pPr>
      <w:r w:rsidRPr="009077E9">
        <w:t>Évaluation des risques liés aux activités (BRA)</w:t>
      </w:r>
    </w:p>
    <w:p w14:paraId="46B0BC68" w14:textId="338B2E34" w:rsidR="00BD329A" w:rsidRPr="009077E9" w:rsidRDefault="00BD329A" w:rsidP="00D50B8A">
      <w:r w:rsidRPr="009077E9">
        <w:t>L'évaluation BRA pour l'organisation a été initialement menée en 201</w:t>
      </w:r>
      <w:r w:rsidR="00304026" w:rsidRPr="009077E9">
        <w:t>8</w:t>
      </w:r>
      <w:r w:rsidR="00D3689C">
        <w:t xml:space="preserve"> dans le cadre de l'analyse </w:t>
      </w:r>
      <w:r w:rsidRPr="009077E9">
        <w:t xml:space="preserve">SBIA. L'évaluation BRA a été revue en décembre 2019. Elle devrait être revue chaque année ou </w:t>
      </w:r>
      <w:r w:rsidR="00304026" w:rsidRPr="009077E9">
        <w:t>si l'organisation connaît des changements importants</w:t>
      </w:r>
      <w:r w:rsidRPr="009077E9">
        <w:t xml:space="preserve">, y compris </w:t>
      </w:r>
      <w:r w:rsidR="00304026" w:rsidRPr="009077E9">
        <w:t xml:space="preserve">en cas </w:t>
      </w:r>
      <w:r w:rsidR="000E470E" w:rsidRPr="009077E9">
        <w:t xml:space="preserve">d'événement perturbateur </w:t>
      </w:r>
      <w:r w:rsidR="00304026" w:rsidRPr="009077E9">
        <w:t>grave</w:t>
      </w:r>
      <w:r w:rsidRPr="009077E9">
        <w:t>. L'évaluation BRA relève de la responsabilité du coordonnateur ORMS.</w:t>
      </w:r>
    </w:p>
    <w:p w14:paraId="39AF49D2" w14:textId="77777777" w:rsidR="00BD329A" w:rsidRPr="009077E9" w:rsidRDefault="00BD329A" w:rsidP="00953C21">
      <w:pPr>
        <w:pStyle w:val="Headingb"/>
      </w:pPr>
      <w:r w:rsidRPr="009077E9">
        <w:t>Plan de continuité des activités (BCP)</w:t>
      </w:r>
    </w:p>
    <w:p w14:paraId="50A3227F" w14:textId="3B219776" w:rsidR="0022753E" w:rsidRPr="009077E9" w:rsidRDefault="00BD329A" w:rsidP="00D50B8A">
      <w:r w:rsidRPr="009077E9">
        <w:t>Le plan BCP</w:t>
      </w:r>
      <w:r w:rsidR="0022753E" w:rsidRPr="009077E9">
        <w:t xml:space="preserve"> e</w:t>
      </w:r>
      <w:r w:rsidR="00157B69" w:rsidRPr="009077E9">
        <w:t>s</w:t>
      </w:r>
      <w:r w:rsidR="0022753E" w:rsidRPr="009077E9">
        <w:t>t le plan stratégique organisationnel pour l'UIT et toutes les unités qui la composent partout dans le monde. Il précise les rôles, les responsabilités et la structure pour ce qui est de la planification, de la prise de décision, de la coordination,</w:t>
      </w:r>
      <w:r w:rsidR="00157B69" w:rsidRPr="009077E9">
        <w:t xml:space="preserve"> de</w:t>
      </w:r>
      <w:r w:rsidR="0022753E" w:rsidRPr="009077E9">
        <w:t xml:space="preserve"> la communication et de l'échange d'informations </w:t>
      </w:r>
      <w:r w:rsidR="00157B69" w:rsidRPr="009077E9">
        <w:t>pendant un</w:t>
      </w:r>
      <w:r w:rsidR="00FA76D5" w:rsidRPr="009077E9">
        <w:t xml:space="preserve"> événement</w:t>
      </w:r>
      <w:r w:rsidR="0022753E" w:rsidRPr="009077E9">
        <w:t xml:space="preserve"> perturbat</w:t>
      </w:r>
      <w:r w:rsidR="00FA76D5" w:rsidRPr="009077E9">
        <w:t>eur</w:t>
      </w:r>
      <w:r w:rsidR="0022753E" w:rsidRPr="009077E9">
        <w:t>.</w:t>
      </w:r>
    </w:p>
    <w:p w14:paraId="5BABD14A" w14:textId="68842C50" w:rsidR="008C7331" w:rsidRPr="009077E9" w:rsidRDefault="0022753E" w:rsidP="00D50B8A">
      <w:r w:rsidRPr="009077E9">
        <w:t>Le plan BCP e</w:t>
      </w:r>
      <w:r w:rsidR="00157B69" w:rsidRPr="009077E9">
        <w:t>s</w:t>
      </w:r>
      <w:r w:rsidRPr="009077E9">
        <w:t xml:space="preserve">t </w:t>
      </w:r>
      <w:r w:rsidR="00157B69" w:rsidRPr="009077E9">
        <w:t>étayé</w:t>
      </w:r>
      <w:r w:rsidRPr="009077E9">
        <w:t xml:space="preserve"> par des plans de rétablissement de l'activité (</w:t>
      </w:r>
      <w:r w:rsidR="008C7331" w:rsidRPr="009077E9">
        <w:t xml:space="preserve">ARP) qui </w:t>
      </w:r>
      <w:r w:rsidR="00FA76D5" w:rsidRPr="009077E9">
        <w:t>contiennent</w:t>
      </w:r>
      <w:r w:rsidR="008C7331" w:rsidRPr="009077E9">
        <w:t xml:space="preserve"> les exigences opérationnelles et techniques détaillées </w:t>
      </w:r>
      <w:r w:rsidR="00157B69" w:rsidRPr="009077E9">
        <w:t>grâce auxquelles</w:t>
      </w:r>
      <w:r w:rsidR="008C7331" w:rsidRPr="009077E9">
        <w:t xml:space="preserve"> les activités prioritaires et</w:t>
      </w:r>
      <w:r w:rsidR="00157B69" w:rsidRPr="009077E9">
        <w:t xml:space="preserve"> les</w:t>
      </w:r>
      <w:r w:rsidR="008C7331" w:rsidRPr="009077E9">
        <w:t xml:space="preserve"> autres activités essentielles visées par les plans ARP</w:t>
      </w:r>
      <w:r w:rsidR="00157B69" w:rsidRPr="009077E9">
        <w:t xml:space="preserve"> seront rétablies</w:t>
      </w:r>
      <w:r w:rsidR="008C7331" w:rsidRPr="009077E9">
        <w:t xml:space="preserve">. </w:t>
      </w:r>
      <w:r w:rsidR="00FA76D5" w:rsidRPr="009077E9">
        <w:t>U</w:t>
      </w:r>
      <w:r w:rsidR="008C7331" w:rsidRPr="009077E9">
        <w:t xml:space="preserve">n plan </w:t>
      </w:r>
      <w:r w:rsidR="00FA76D5" w:rsidRPr="009077E9">
        <w:t xml:space="preserve">devrait être prévu </w:t>
      </w:r>
      <w:r w:rsidR="008C7331" w:rsidRPr="009077E9">
        <w:t>pour chaque unité opérationnelle.</w:t>
      </w:r>
    </w:p>
    <w:p w14:paraId="645BB730" w14:textId="08E9AF0D" w:rsidR="008C7331" w:rsidRPr="009077E9" w:rsidRDefault="008C7331" w:rsidP="00953C21">
      <w:pPr>
        <w:keepNext/>
        <w:keepLines/>
      </w:pPr>
      <w:r w:rsidRPr="009077E9">
        <w:lastRenderedPageBreak/>
        <w:t xml:space="preserve">Les plans ARP </w:t>
      </w:r>
      <w:proofErr w:type="gramStart"/>
      <w:r w:rsidR="00157B69" w:rsidRPr="009077E9">
        <w:t>ont</w:t>
      </w:r>
      <w:proofErr w:type="gramEnd"/>
      <w:r w:rsidR="00157B69" w:rsidRPr="009077E9">
        <w:t xml:space="preserve"> vocation</w:t>
      </w:r>
      <w:r w:rsidRPr="009077E9">
        <w:t xml:space="preserve"> à servir d'outils opérationnels</w:t>
      </w:r>
      <w:r w:rsidR="00157B69" w:rsidRPr="009077E9">
        <w:t>, d'</w:t>
      </w:r>
      <w:r w:rsidRPr="009077E9">
        <w:t xml:space="preserve">aide-mémoire </w:t>
      </w:r>
      <w:r w:rsidR="00FA76D5" w:rsidRPr="009077E9">
        <w:t xml:space="preserve">contenant des informations essentielles relatives aux personnes, aux locaux et aux équipements </w:t>
      </w:r>
      <w:r w:rsidR="00157B69" w:rsidRPr="009077E9">
        <w:t>à l'intention des</w:t>
      </w:r>
      <w:r w:rsidRPr="009077E9">
        <w:t xml:space="preserve"> responsables opérationnels après un </w:t>
      </w:r>
      <w:r w:rsidR="000E470E" w:rsidRPr="009077E9">
        <w:t>événement perturbateur</w:t>
      </w:r>
      <w:r w:rsidR="00FA76D5" w:rsidRPr="009077E9">
        <w:t>, ainsi que</w:t>
      </w:r>
      <w:r w:rsidRPr="009077E9">
        <w:t xml:space="preserve"> de solutions de continuité pour permettre une réponse et un rétablissement efficaces.</w:t>
      </w:r>
    </w:p>
    <w:p w14:paraId="30F8A147" w14:textId="5567B818" w:rsidR="008C7331" w:rsidRPr="009077E9" w:rsidRDefault="00157B69" w:rsidP="00D50B8A">
      <w:r w:rsidRPr="009077E9">
        <w:t>L'exécution des différents plans relèvera de la responsabilité des</w:t>
      </w:r>
      <w:r w:rsidR="008C7331" w:rsidRPr="009077E9">
        <w:t xml:space="preserve"> coordonnateurs BC des unités opérationnelles désignés par la direction. Tous les plans ARP seront </w:t>
      </w:r>
      <w:r w:rsidRPr="009077E9">
        <w:t>revus</w:t>
      </w:r>
      <w:r w:rsidR="008C7331" w:rsidRPr="009077E9">
        <w:t xml:space="preserve"> chaque année. Le coordonnateur ORMS est </w:t>
      </w:r>
      <w:r w:rsidRPr="009077E9">
        <w:t>chargé</w:t>
      </w:r>
      <w:r w:rsidR="008C7331" w:rsidRPr="009077E9">
        <w:t xml:space="preserve"> de la gestion des plans ARP.</w:t>
      </w:r>
    </w:p>
    <w:p w14:paraId="79A0B38C" w14:textId="531D4D71" w:rsidR="00BD329A" w:rsidRPr="009077E9" w:rsidRDefault="008C7331" w:rsidP="00953C21">
      <w:pPr>
        <w:pStyle w:val="Heading1"/>
      </w:pPr>
      <w:r w:rsidRPr="009077E9">
        <w:t>2</w:t>
      </w:r>
      <w:r w:rsidRPr="009077E9">
        <w:tab/>
      </w:r>
      <w:r w:rsidR="00C15AB8" w:rsidRPr="009077E9">
        <w:t>Amélioration</w:t>
      </w:r>
    </w:p>
    <w:p w14:paraId="650D2F4D" w14:textId="77777777" w:rsidR="00B875F5" w:rsidRPr="009077E9" w:rsidRDefault="00B875F5" w:rsidP="00953C21">
      <w:pPr>
        <w:pStyle w:val="Headingb"/>
      </w:pPr>
      <w:r w:rsidRPr="009077E9">
        <w:t>Atténuation</w:t>
      </w:r>
    </w:p>
    <w:p w14:paraId="7C85D0C3" w14:textId="231BBACA" w:rsidR="00B875F5" w:rsidRPr="009077E9" w:rsidRDefault="00B875F5" w:rsidP="00D50B8A">
      <w:r w:rsidRPr="009077E9">
        <w:t xml:space="preserve">Il y aura un programme planifié </w:t>
      </w:r>
      <w:r w:rsidR="008C2B6F" w:rsidRPr="009077E9">
        <w:t>d'examen</w:t>
      </w:r>
      <w:r w:rsidRPr="009077E9">
        <w:t xml:space="preserve"> </w:t>
      </w:r>
      <w:r w:rsidR="008C2B6F" w:rsidRPr="009077E9">
        <w:t>d</w:t>
      </w:r>
      <w:r w:rsidRPr="009077E9">
        <w:t xml:space="preserve">es pratiques </w:t>
      </w:r>
      <w:r w:rsidR="00FA76D5" w:rsidRPr="009077E9">
        <w:t>de travail</w:t>
      </w:r>
      <w:r w:rsidR="008C2B6F" w:rsidRPr="009077E9">
        <w:t xml:space="preserve"> actuelles</w:t>
      </w:r>
      <w:r w:rsidRPr="009077E9">
        <w:t xml:space="preserve"> concernant les activités prioritaires afin de déterminer </w:t>
      </w:r>
      <w:r w:rsidR="008C2B6F" w:rsidRPr="009077E9">
        <w:t>si</w:t>
      </w:r>
      <w:r w:rsidRPr="009077E9">
        <w:t xml:space="preserve"> des mesures pratiques efficaces sur le plan des coûts</w:t>
      </w:r>
      <w:r w:rsidR="008C2B6F" w:rsidRPr="009077E9">
        <w:t xml:space="preserve"> peuvent être identifiées</w:t>
      </w:r>
      <w:r w:rsidRPr="009077E9">
        <w:t xml:space="preserve"> pour prévenir et/ou atténuer les </w:t>
      </w:r>
      <w:r w:rsidR="008C2B6F" w:rsidRPr="009077E9">
        <w:t>effets</w:t>
      </w:r>
      <w:r w:rsidRPr="009077E9">
        <w:t xml:space="preserve"> de </w:t>
      </w:r>
      <w:r w:rsidR="000E470E" w:rsidRPr="009077E9">
        <w:t>l'événement perturbateur</w:t>
      </w:r>
      <w:r w:rsidRPr="009077E9">
        <w:t xml:space="preserve">. La planification et </w:t>
      </w:r>
      <w:r w:rsidR="008C2B6F" w:rsidRPr="009077E9">
        <w:t>le</w:t>
      </w:r>
      <w:r w:rsidRPr="009077E9">
        <w:t xml:space="preserve"> suivi du programme d'atténuation</w:t>
      </w:r>
      <w:r w:rsidR="008C2B6F" w:rsidRPr="009077E9">
        <w:t xml:space="preserve"> des effets</w:t>
      </w:r>
      <w:r w:rsidRPr="009077E9">
        <w:t xml:space="preserve"> grâce à l'évaluation BRA et à l'examen </w:t>
      </w:r>
      <w:r w:rsidR="008C2B6F" w:rsidRPr="009077E9">
        <w:t>relèveront de la responsabilité du</w:t>
      </w:r>
      <w:r w:rsidRPr="009077E9">
        <w:t xml:space="preserve"> coordonnateur ORMS </w:t>
      </w:r>
      <w:r w:rsidR="008C2B6F" w:rsidRPr="009077E9">
        <w:t>en coopération</w:t>
      </w:r>
      <w:r w:rsidRPr="009077E9">
        <w:t xml:space="preserve"> avec les coordonnateurs BC.</w:t>
      </w:r>
    </w:p>
    <w:p w14:paraId="7E7E311A" w14:textId="77777777" w:rsidR="00B875F5" w:rsidRPr="009077E9" w:rsidRDefault="00B875F5" w:rsidP="00953C21">
      <w:pPr>
        <w:pStyle w:val="Headingb"/>
      </w:pPr>
      <w:r w:rsidRPr="009077E9">
        <w:t>Ressources</w:t>
      </w:r>
    </w:p>
    <w:p w14:paraId="0DFCF6AC" w14:textId="0462AAB0" w:rsidR="00B875F5" w:rsidRPr="009077E9" w:rsidRDefault="008C2B6F" w:rsidP="00D50B8A">
      <w:r w:rsidRPr="009077E9">
        <w:t>L</w:t>
      </w:r>
      <w:r w:rsidR="00B875F5" w:rsidRPr="009077E9">
        <w:t xml:space="preserve">es besoins de ressources supplémentaires pour les mesures d'atténuation </w:t>
      </w:r>
      <w:r w:rsidRPr="009077E9">
        <w:t xml:space="preserve">devraient être examinés chaque année </w:t>
      </w:r>
      <w:r w:rsidR="00B875F5" w:rsidRPr="009077E9">
        <w:t xml:space="preserve">et </w:t>
      </w:r>
      <w:r w:rsidRPr="009077E9">
        <w:t>toutes les</w:t>
      </w:r>
      <w:r w:rsidR="00B875F5" w:rsidRPr="009077E9">
        <w:t xml:space="preserve"> ressources doivent être clairement identifiées et justifiées.</w:t>
      </w:r>
    </w:p>
    <w:p w14:paraId="735D210E" w14:textId="77777777" w:rsidR="00B875F5" w:rsidRPr="009077E9" w:rsidRDefault="00B875F5" w:rsidP="00953C21">
      <w:pPr>
        <w:pStyle w:val="Headingb"/>
      </w:pPr>
      <w:r w:rsidRPr="009077E9">
        <w:t>Formation</w:t>
      </w:r>
    </w:p>
    <w:p w14:paraId="1D4B7F6E" w14:textId="77777777" w:rsidR="00B362C4" w:rsidRPr="009077E9" w:rsidRDefault="00B875F5" w:rsidP="00D50B8A">
      <w:r w:rsidRPr="009077E9">
        <w:t>La politique BC sera communiquée à l'ensemble du personnel</w:t>
      </w:r>
      <w:r w:rsidR="00B362C4" w:rsidRPr="009077E9">
        <w:t>, avec une formation appropriée et régulière sur la sensibilisation. Le système BCMS devrait être intégré dans les futures formations dispensées à l'entrée en fonction des fonctionnaires.</w:t>
      </w:r>
    </w:p>
    <w:p w14:paraId="10765A39" w14:textId="4B391FF8" w:rsidR="00B362C4" w:rsidRPr="009077E9" w:rsidRDefault="00B362C4" w:rsidP="00D50B8A">
      <w:r w:rsidRPr="009077E9">
        <w:t xml:space="preserve">La formation </w:t>
      </w:r>
      <w:r w:rsidR="007A7147" w:rsidRPr="009077E9">
        <w:t>relève de la</w:t>
      </w:r>
      <w:r w:rsidRPr="009077E9">
        <w:t xml:space="preserve"> </w:t>
      </w:r>
      <w:r w:rsidR="007A7147" w:rsidRPr="009077E9">
        <w:t>responsabilité du</w:t>
      </w:r>
      <w:r w:rsidRPr="009077E9">
        <w:t xml:space="preserve"> coordonnateur ORMS.</w:t>
      </w:r>
    </w:p>
    <w:p w14:paraId="22BC6DCD" w14:textId="77777777" w:rsidR="00B362C4" w:rsidRPr="009077E9" w:rsidRDefault="00B362C4" w:rsidP="00953C21">
      <w:pPr>
        <w:pStyle w:val="Headingb"/>
      </w:pPr>
      <w:r w:rsidRPr="009077E9">
        <w:t>Simulation</w:t>
      </w:r>
    </w:p>
    <w:p w14:paraId="59D40D34" w14:textId="3B53DD16" w:rsidR="00B362C4" w:rsidRPr="009077E9" w:rsidRDefault="00B362C4" w:rsidP="00D50B8A">
      <w:r w:rsidRPr="009077E9">
        <w:t>Une série de simulation</w:t>
      </w:r>
      <w:r w:rsidR="007A7147" w:rsidRPr="009077E9">
        <w:t>s</w:t>
      </w:r>
      <w:r w:rsidRPr="009077E9">
        <w:t xml:space="preserve"> théorique</w:t>
      </w:r>
      <w:r w:rsidR="007A7147" w:rsidRPr="009077E9">
        <w:t>s</w:t>
      </w:r>
      <w:r w:rsidRPr="009077E9">
        <w:t xml:space="preserve"> BC sera organisée, idéalement tous les ans, par le coordonnateur ORMS en </w:t>
      </w:r>
      <w:r w:rsidR="007A7147" w:rsidRPr="009077E9">
        <w:t>coopération</w:t>
      </w:r>
      <w:r w:rsidRPr="009077E9">
        <w:t xml:space="preserve"> avec le responsable </w:t>
      </w:r>
      <w:r w:rsidR="007A7147" w:rsidRPr="009077E9">
        <w:t>TIC</w:t>
      </w:r>
      <w:r w:rsidRPr="009077E9">
        <w:t xml:space="preserve"> BC/DR.</w:t>
      </w:r>
    </w:p>
    <w:p w14:paraId="6A855190" w14:textId="77777777" w:rsidR="00B362C4" w:rsidRPr="009077E9" w:rsidRDefault="00B362C4" w:rsidP="00953C21">
      <w:pPr>
        <w:pStyle w:val="Heading1"/>
      </w:pPr>
      <w:r w:rsidRPr="009077E9">
        <w:t>3</w:t>
      </w:r>
      <w:r w:rsidRPr="009077E9">
        <w:tab/>
        <w:t>Mise en œuvre</w:t>
      </w:r>
    </w:p>
    <w:p w14:paraId="334C208B" w14:textId="1E879C3F" w:rsidR="00E30277" w:rsidRPr="009077E9" w:rsidRDefault="00953C21" w:rsidP="00953C21">
      <w:pPr>
        <w:pStyle w:val="enumlev1"/>
      </w:pPr>
      <w:r w:rsidRPr="009077E9">
        <w:t>•</w:t>
      </w:r>
      <w:r w:rsidRPr="009077E9">
        <w:tab/>
      </w:r>
      <w:r w:rsidR="00E30277" w:rsidRPr="009077E9">
        <w:t xml:space="preserve">Réponse </w:t>
      </w:r>
      <w:r w:rsidR="007A7147" w:rsidRPr="009077E9">
        <w:t xml:space="preserve">et </w:t>
      </w:r>
      <w:r w:rsidR="00E30277" w:rsidRPr="009077E9">
        <w:t>rétablissement</w:t>
      </w:r>
      <w:r w:rsidRPr="009077E9">
        <w:t>.</w:t>
      </w:r>
    </w:p>
    <w:p w14:paraId="703FADEE" w14:textId="60E5B402" w:rsidR="008C7331" w:rsidRPr="009077E9" w:rsidRDefault="00953C21" w:rsidP="00953C21">
      <w:pPr>
        <w:pStyle w:val="enumlev1"/>
      </w:pPr>
      <w:r w:rsidRPr="009077E9">
        <w:t>•</w:t>
      </w:r>
      <w:r w:rsidRPr="009077E9">
        <w:tab/>
      </w:r>
      <w:r w:rsidR="00E30277" w:rsidRPr="009077E9">
        <w:t>Activation et désactivation.</w:t>
      </w:r>
    </w:p>
    <w:p w14:paraId="5D2F248D" w14:textId="19037868" w:rsidR="00854D81" w:rsidRPr="009077E9" w:rsidRDefault="00797093" w:rsidP="00D50B8A">
      <w:r w:rsidRPr="009077E9">
        <w:t xml:space="preserve">Le </w:t>
      </w:r>
      <w:r w:rsidR="007A7147" w:rsidRPr="009077E9">
        <w:t>fonctionnaire</w:t>
      </w:r>
      <w:r w:rsidR="00854D81" w:rsidRPr="009077E9">
        <w:t xml:space="preserve"> </w:t>
      </w:r>
      <w:r w:rsidR="007A7147" w:rsidRPr="009077E9">
        <w:t>auquel cette responsabilité a été déléguée</w:t>
      </w:r>
      <w:r w:rsidR="00854D81" w:rsidRPr="009077E9">
        <w:t xml:space="preserve"> sera </w:t>
      </w:r>
      <w:r w:rsidR="007A7147" w:rsidRPr="009077E9">
        <w:t>chargé</w:t>
      </w:r>
      <w:r w:rsidR="00854D81" w:rsidRPr="009077E9">
        <w:t xml:space="preserve"> d'activer et </w:t>
      </w:r>
      <w:r w:rsidR="007A7147" w:rsidRPr="009077E9">
        <w:t xml:space="preserve">de </w:t>
      </w:r>
      <w:r w:rsidR="00854D81" w:rsidRPr="009077E9">
        <w:t>désactiver le plan BCP.</w:t>
      </w:r>
    </w:p>
    <w:p w14:paraId="1879657A" w14:textId="0436BEA2" w:rsidR="00854D81" w:rsidRPr="009077E9" w:rsidRDefault="00854D81" w:rsidP="00953C21">
      <w:pPr>
        <w:pStyle w:val="Heading1"/>
      </w:pPr>
      <w:r w:rsidRPr="009077E9">
        <w:t>4</w:t>
      </w:r>
      <w:r w:rsidRPr="009077E9">
        <w:tab/>
        <w:t>Examen</w:t>
      </w:r>
    </w:p>
    <w:p w14:paraId="27A784AA" w14:textId="36E9BF8A" w:rsidR="00626806" w:rsidRPr="009077E9" w:rsidRDefault="00953C21" w:rsidP="00953C21">
      <w:pPr>
        <w:pStyle w:val="enumlev1"/>
      </w:pPr>
      <w:r w:rsidRPr="009077E9">
        <w:t>•</w:t>
      </w:r>
      <w:r w:rsidRPr="009077E9">
        <w:tab/>
      </w:r>
      <w:r w:rsidR="00626806" w:rsidRPr="009077E9">
        <w:t>Une vérification de la conformité, un suivi, un</w:t>
      </w:r>
      <w:r w:rsidR="004159ED" w:rsidRPr="009077E9">
        <w:t>e</w:t>
      </w:r>
      <w:r w:rsidR="00626806" w:rsidRPr="009077E9">
        <w:t xml:space="preserve"> </w:t>
      </w:r>
      <w:r w:rsidR="004159ED" w:rsidRPr="009077E9">
        <w:t>analyse</w:t>
      </w:r>
      <w:r w:rsidR="00626806" w:rsidRPr="009077E9">
        <w:t xml:space="preserve"> et un audit seront effectués</w:t>
      </w:r>
      <w:r w:rsidRPr="009077E9">
        <w:t>.</w:t>
      </w:r>
    </w:p>
    <w:p w14:paraId="34561E0C" w14:textId="1D288FD8" w:rsidR="00626806" w:rsidRPr="009077E9" w:rsidRDefault="00953C21" w:rsidP="00953C21">
      <w:pPr>
        <w:pStyle w:val="enumlev1"/>
      </w:pPr>
      <w:r w:rsidRPr="009077E9">
        <w:t>•</w:t>
      </w:r>
      <w:r w:rsidRPr="009077E9">
        <w:tab/>
      </w:r>
      <w:r w:rsidR="00626806" w:rsidRPr="009077E9">
        <w:t>Le coordonnateur ORMS est chargé de faciliter la vérification de la conformité, le suivi et l'audit, en liaison avec l'</w:t>
      </w:r>
      <w:r w:rsidR="004159ED" w:rsidRPr="009077E9">
        <w:t>U</w:t>
      </w:r>
      <w:r w:rsidR="00626806" w:rsidRPr="009077E9">
        <w:t>nité de l'audit interne</w:t>
      </w:r>
      <w:r w:rsidRPr="009077E9">
        <w:t>.</w:t>
      </w:r>
    </w:p>
    <w:p w14:paraId="491AEF99" w14:textId="343675EE" w:rsidR="00626806" w:rsidRPr="009077E9" w:rsidRDefault="00953C21" w:rsidP="00953C21">
      <w:pPr>
        <w:pStyle w:val="enumlev1"/>
      </w:pPr>
      <w:r w:rsidRPr="009077E9">
        <w:lastRenderedPageBreak/>
        <w:t>•</w:t>
      </w:r>
      <w:r w:rsidRPr="009077E9">
        <w:tab/>
      </w:r>
      <w:r w:rsidR="00626806" w:rsidRPr="009077E9">
        <w:t xml:space="preserve">Tout événement exigeant l'activation d'un plan ARP sera </w:t>
      </w:r>
      <w:r w:rsidR="004159ED" w:rsidRPr="009077E9">
        <w:t>analysé</w:t>
      </w:r>
      <w:r w:rsidR="00626806" w:rsidRPr="009077E9">
        <w:t xml:space="preserve"> afin d</w:t>
      </w:r>
      <w:r w:rsidR="004159ED" w:rsidRPr="009077E9">
        <w:t>'</w:t>
      </w:r>
      <w:r w:rsidR="00626806" w:rsidRPr="009077E9">
        <w:t>e</w:t>
      </w:r>
      <w:r w:rsidR="004159ED" w:rsidRPr="009077E9">
        <w:t>n</w:t>
      </w:r>
      <w:r w:rsidR="00626806" w:rsidRPr="009077E9">
        <w:t xml:space="preserve"> tirer des enseignements et des bonnes pratiques et </w:t>
      </w:r>
      <w:r w:rsidR="004159ED" w:rsidRPr="009077E9">
        <w:t>de modifier les</w:t>
      </w:r>
      <w:r w:rsidR="00626806" w:rsidRPr="009077E9">
        <w:t xml:space="preserve"> plan</w:t>
      </w:r>
      <w:r w:rsidR="004159ED" w:rsidRPr="009077E9">
        <w:t>s</w:t>
      </w:r>
      <w:r w:rsidR="00626806" w:rsidRPr="009077E9">
        <w:t xml:space="preserve"> s'il y a lieu. De même, tout événement exigeant </w:t>
      </w:r>
      <w:r w:rsidR="004159ED" w:rsidRPr="009077E9">
        <w:t>l'activation d'</w:t>
      </w:r>
      <w:r w:rsidR="00626806" w:rsidRPr="009077E9">
        <w:t xml:space="preserve">un plan de rétablissement </w:t>
      </w:r>
      <w:r w:rsidR="004159ED" w:rsidRPr="009077E9">
        <w:t>TIC</w:t>
      </w:r>
      <w:r w:rsidR="00626806" w:rsidRPr="009077E9">
        <w:t xml:space="preserve"> sera </w:t>
      </w:r>
      <w:r w:rsidR="004159ED" w:rsidRPr="009077E9">
        <w:t>analysé</w:t>
      </w:r>
      <w:r w:rsidR="00626806" w:rsidRPr="009077E9">
        <w:t xml:space="preserve"> afin d'en tirer des enseignements. Le coordonnateur ORMS sera chargé de veiller à ce que les </w:t>
      </w:r>
      <w:r w:rsidR="004159ED" w:rsidRPr="009077E9">
        <w:t>analyses</w:t>
      </w:r>
      <w:r w:rsidR="00626806" w:rsidRPr="009077E9">
        <w:t xml:space="preserve"> correspondant</w:t>
      </w:r>
      <w:r w:rsidR="004159ED" w:rsidRPr="009077E9">
        <w:t>e</w:t>
      </w:r>
      <w:r w:rsidR="00626806" w:rsidRPr="009077E9">
        <w:t>s soient mené</w:t>
      </w:r>
      <w:r w:rsidR="004159ED" w:rsidRPr="009077E9">
        <w:t>e</w:t>
      </w:r>
      <w:r w:rsidR="00626806" w:rsidRPr="009077E9">
        <w:t xml:space="preserve">s, en </w:t>
      </w:r>
      <w:r w:rsidR="004159ED" w:rsidRPr="009077E9">
        <w:t>coopération</w:t>
      </w:r>
      <w:r w:rsidR="00626806" w:rsidRPr="009077E9">
        <w:t xml:space="preserve"> avec le responsable</w:t>
      </w:r>
      <w:r w:rsidR="004159ED" w:rsidRPr="009077E9">
        <w:t xml:space="preserve"> TIC</w:t>
      </w:r>
      <w:r w:rsidR="00626806" w:rsidRPr="009077E9">
        <w:t xml:space="preserve"> BC/DR si le plan de rétablissement </w:t>
      </w:r>
      <w:r w:rsidR="004159ED" w:rsidRPr="009077E9">
        <w:t xml:space="preserve">TIC </w:t>
      </w:r>
      <w:r w:rsidR="00626806" w:rsidRPr="009077E9">
        <w:t>après un</w:t>
      </w:r>
      <w:r w:rsidR="004159ED" w:rsidRPr="009077E9">
        <w:t>e catastrophe</w:t>
      </w:r>
      <w:r w:rsidR="00626806" w:rsidRPr="009077E9">
        <w:t xml:space="preserve"> a été activé</w:t>
      </w:r>
      <w:r w:rsidRPr="009077E9">
        <w:t>.</w:t>
      </w:r>
    </w:p>
    <w:p w14:paraId="63CA0209" w14:textId="2B7F0326" w:rsidR="00626806" w:rsidRPr="009077E9" w:rsidRDefault="00953C21" w:rsidP="00953C21">
      <w:pPr>
        <w:pStyle w:val="enumlev1"/>
      </w:pPr>
      <w:r w:rsidRPr="009077E9">
        <w:t>•</w:t>
      </w:r>
      <w:r w:rsidRPr="009077E9">
        <w:tab/>
      </w:r>
      <w:r w:rsidR="00626806" w:rsidRPr="009077E9">
        <w:t>Le système BCMS en général et le plan BCP en particulier doivent être revus chaque année</w:t>
      </w:r>
      <w:r w:rsidRPr="009077E9">
        <w:t>.</w:t>
      </w:r>
    </w:p>
    <w:p w14:paraId="27DAADD2" w14:textId="589CFAD2" w:rsidR="00626806" w:rsidRPr="009077E9" w:rsidRDefault="00953C21" w:rsidP="00953C21">
      <w:pPr>
        <w:pStyle w:val="enumlev1"/>
      </w:pPr>
      <w:r w:rsidRPr="009077E9">
        <w:t>•</w:t>
      </w:r>
      <w:r w:rsidRPr="009077E9">
        <w:tab/>
      </w:r>
      <w:r w:rsidR="004159ED" w:rsidRPr="009077E9">
        <w:t>Le</w:t>
      </w:r>
      <w:r w:rsidR="00626806" w:rsidRPr="009077E9">
        <w:t xml:space="preserve"> rétablissement </w:t>
      </w:r>
      <w:r w:rsidR="004159ED" w:rsidRPr="009077E9">
        <w:t xml:space="preserve">TIC </w:t>
      </w:r>
      <w:r w:rsidR="00626806" w:rsidRPr="009077E9">
        <w:t xml:space="preserve">après une catastrophe </w:t>
      </w:r>
      <w:r w:rsidR="004159ED" w:rsidRPr="009077E9">
        <w:t xml:space="preserve">est </w:t>
      </w:r>
      <w:r w:rsidR="00626806" w:rsidRPr="009077E9">
        <w:t xml:space="preserve">la capacité des éléments TIC d'une organisation à assurer </w:t>
      </w:r>
      <w:r w:rsidR="00FA76D5" w:rsidRPr="009077E9">
        <w:t>leurs</w:t>
      </w:r>
      <w:r w:rsidR="00626806" w:rsidRPr="009077E9">
        <w:t xml:space="preserve"> fonctions opérationnelles </w:t>
      </w:r>
      <w:r w:rsidR="004159ED" w:rsidRPr="009077E9">
        <w:t>essentielles</w:t>
      </w:r>
      <w:r w:rsidR="00626806" w:rsidRPr="009077E9">
        <w:t xml:space="preserve"> avec un niveau acceptable </w:t>
      </w:r>
      <w:r w:rsidR="004159ED" w:rsidRPr="009077E9">
        <w:t xml:space="preserve">après </w:t>
      </w:r>
      <w:r w:rsidR="000E470E" w:rsidRPr="009077E9">
        <w:t>un</w:t>
      </w:r>
      <w:r w:rsidR="00FA76D5" w:rsidRPr="009077E9">
        <w:t>e interruption</w:t>
      </w:r>
      <w:r w:rsidR="000E470E" w:rsidRPr="009077E9">
        <w:t xml:space="preserve"> </w:t>
      </w:r>
      <w:r w:rsidR="00626806" w:rsidRPr="009077E9">
        <w:t xml:space="preserve">dans un délai </w:t>
      </w:r>
      <w:r w:rsidR="004159ED" w:rsidRPr="009077E9">
        <w:t>défini</w:t>
      </w:r>
      <w:r w:rsidR="00FA76D5" w:rsidRPr="009077E9">
        <w:t xml:space="preserve"> au préalable</w:t>
      </w:r>
      <w:r w:rsidRPr="009077E9">
        <w:t>.</w:t>
      </w:r>
    </w:p>
    <w:p w14:paraId="5E88C5F2" w14:textId="0FA4EF93" w:rsidR="00626806" w:rsidRPr="009077E9" w:rsidRDefault="00953C21" w:rsidP="00953C21">
      <w:pPr>
        <w:pStyle w:val="enumlev1"/>
      </w:pPr>
      <w:r w:rsidRPr="009077E9">
        <w:t>•</w:t>
      </w:r>
      <w:r w:rsidRPr="009077E9">
        <w:tab/>
      </w:r>
      <w:r w:rsidR="00626806" w:rsidRPr="009077E9">
        <w:t xml:space="preserve">Le rétablissement </w:t>
      </w:r>
      <w:r w:rsidR="004159ED" w:rsidRPr="009077E9">
        <w:t>TIC</w:t>
      </w:r>
      <w:r w:rsidR="000A4027" w:rsidRPr="009077E9">
        <w:t xml:space="preserve"> après une</w:t>
      </w:r>
      <w:r w:rsidR="00626806" w:rsidRPr="009077E9">
        <w:t xml:space="preserve"> catastrophe fait partie du système BCMS. Une politique </w:t>
      </w:r>
      <w:r w:rsidR="004159ED" w:rsidRPr="009077E9">
        <w:t>de rétablissement TIC</w:t>
      </w:r>
      <w:r w:rsidR="00626806" w:rsidRPr="009077E9">
        <w:t xml:space="preserve"> complète la politique BCP et, de la</w:t>
      </w:r>
      <w:r w:rsidR="004159ED" w:rsidRPr="009077E9">
        <w:t xml:space="preserve"> même</w:t>
      </w:r>
      <w:r w:rsidR="00626806" w:rsidRPr="009077E9">
        <w:t xml:space="preserve"> manière, un plan </w:t>
      </w:r>
      <w:r w:rsidR="004159ED" w:rsidRPr="009077E9">
        <w:t>global de rétablissement TIC</w:t>
      </w:r>
      <w:r w:rsidR="00626806" w:rsidRPr="009077E9">
        <w:t xml:space="preserve"> </w:t>
      </w:r>
      <w:r w:rsidR="004159ED" w:rsidRPr="009077E9">
        <w:t xml:space="preserve">après une catastrophe </w:t>
      </w:r>
      <w:r w:rsidR="00626806" w:rsidRPr="009077E9">
        <w:t>complète le plan BCP</w:t>
      </w:r>
      <w:r w:rsidRPr="009077E9">
        <w:t>.</w:t>
      </w:r>
    </w:p>
    <w:p w14:paraId="16A6A172" w14:textId="21FACFD7" w:rsidR="00E614A1" w:rsidRPr="009077E9" w:rsidRDefault="00953C21" w:rsidP="00953C21">
      <w:pPr>
        <w:pStyle w:val="enumlev1"/>
      </w:pPr>
      <w:r w:rsidRPr="009077E9">
        <w:t>•</w:t>
      </w:r>
      <w:r w:rsidRPr="009077E9">
        <w:tab/>
      </w:r>
      <w:r w:rsidR="00626806" w:rsidRPr="009077E9">
        <w:t xml:space="preserve">Le plan </w:t>
      </w:r>
      <w:r w:rsidR="004159ED" w:rsidRPr="009077E9">
        <w:t>de rétablissement TIC après une catastrophe</w:t>
      </w:r>
      <w:r w:rsidR="00626806" w:rsidRPr="009077E9">
        <w:t xml:space="preserve"> e</w:t>
      </w:r>
      <w:r w:rsidR="004159ED" w:rsidRPr="009077E9">
        <w:t>s</w:t>
      </w:r>
      <w:r w:rsidR="00626806" w:rsidRPr="009077E9">
        <w:t>t appuy</w:t>
      </w:r>
      <w:r w:rsidR="004159ED" w:rsidRPr="009077E9">
        <w:t>é</w:t>
      </w:r>
      <w:r w:rsidR="00626806" w:rsidRPr="009077E9">
        <w:t xml:space="preserve"> par les plans de rétablissement des services informatiques des unités opérationnelles (BITSRP) et par les plans de rétablissement des services informatiques</w:t>
      </w:r>
      <w:r w:rsidR="00E614A1" w:rsidRPr="009077E9">
        <w:t xml:space="preserve"> du </w:t>
      </w:r>
      <w:r w:rsidR="004159ED" w:rsidRPr="009077E9">
        <w:t>D</w:t>
      </w:r>
      <w:r w:rsidR="00E614A1" w:rsidRPr="009077E9">
        <w:t xml:space="preserve">épartement </w:t>
      </w:r>
      <w:r w:rsidR="000A4027" w:rsidRPr="009077E9">
        <w:t>des services</w:t>
      </w:r>
      <w:r w:rsidR="00E614A1" w:rsidRPr="009077E9">
        <w:t xml:space="preserve"> </w:t>
      </w:r>
      <w:r w:rsidR="00847D5B" w:rsidRPr="009077E9">
        <w:t xml:space="preserve">informatiques </w:t>
      </w:r>
      <w:r w:rsidR="00E614A1" w:rsidRPr="009077E9">
        <w:t>(ISDITRP)</w:t>
      </w:r>
      <w:r w:rsidR="004159ED" w:rsidRPr="009077E9">
        <w:t>,</w:t>
      </w:r>
      <w:r w:rsidR="00E614A1" w:rsidRPr="009077E9">
        <w:t xml:space="preserve"> qui sont les plans techniques détaillés </w:t>
      </w:r>
      <w:r w:rsidR="000A4027" w:rsidRPr="009077E9">
        <w:t>qui permettront le</w:t>
      </w:r>
      <w:r w:rsidR="00E614A1" w:rsidRPr="009077E9">
        <w:t xml:space="preserve"> rétablissement après un</w:t>
      </w:r>
      <w:r w:rsidR="000E470E" w:rsidRPr="009077E9">
        <w:t xml:space="preserve"> événement perturbateur </w:t>
      </w:r>
      <w:r w:rsidR="00E614A1" w:rsidRPr="009077E9">
        <w:t xml:space="preserve">ayant </w:t>
      </w:r>
      <w:r w:rsidR="00D3689C">
        <w:t>des incidences directes sur les </w:t>
      </w:r>
      <w:r w:rsidR="00E614A1" w:rsidRPr="009077E9">
        <w:t xml:space="preserve">applications informatiques des unités opérationnelles ou sur l'infrastructure/l'environnement du </w:t>
      </w:r>
      <w:r w:rsidR="000A4027" w:rsidRPr="009077E9">
        <w:t>Département des services informatiques, respectivement</w:t>
      </w:r>
      <w:r w:rsidRPr="009077E9">
        <w:t>.</w:t>
      </w:r>
    </w:p>
    <w:p w14:paraId="20DA6108" w14:textId="056BA8A2" w:rsidR="00E614A1" w:rsidRPr="009077E9" w:rsidRDefault="00953C21" w:rsidP="00953C21">
      <w:pPr>
        <w:pStyle w:val="enumlev1"/>
      </w:pPr>
      <w:r w:rsidRPr="009077E9">
        <w:t>•</w:t>
      </w:r>
      <w:r w:rsidRPr="009077E9">
        <w:tab/>
      </w:r>
      <w:r w:rsidR="00E614A1" w:rsidRPr="009077E9">
        <w:t>Les plans BITSRP et ISDITRP s</w:t>
      </w:r>
      <w:r w:rsidR="000A4027" w:rsidRPr="009077E9">
        <w:t>ont revus</w:t>
      </w:r>
      <w:r w:rsidR="00E614A1" w:rsidRPr="009077E9">
        <w:t xml:space="preserve"> chaque année</w:t>
      </w:r>
      <w:r w:rsidRPr="009077E9">
        <w:t>.</w:t>
      </w:r>
    </w:p>
    <w:p w14:paraId="317DE546" w14:textId="6774B2E2" w:rsidR="00E614A1" w:rsidRPr="009077E9" w:rsidRDefault="00953C21" w:rsidP="00953C21">
      <w:pPr>
        <w:pStyle w:val="enumlev1"/>
      </w:pPr>
      <w:r w:rsidRPr="009077E9">
        <w:t>•</w:t>
      </w:r>
      <w:r w:rsidRPr="009077E9">
        <w:tab/>
      </w:r>
      <w:r w:rsidR="000A4027" w:rsidRPr="009077E9">
        <w:t xml:space="preserve">Le </w:t>
      </w:r>
      <w:r w:rsidR="00E614A1" w:rsidRPr="009077E9">
        <w:t xml:space="preserve">responsable </w:t>
      </w:r>
      <w:r w:rsidR="000A4027" w:rsidRPr="009077E9">
        <w:t>TIC</w:t>
      </w:r>
      <w:r w:rsidR="00E614A1" w:rsidRPr="009077E9">
        <w:t xml:space="preserve"> BC/DR</w:t>
      </w:r>
      <w:r w:rsidR="000A4027" w:rsidRPr="009077E9">
        <w:t xml:space="preserve"> est chargé de la gestion de ces plans techniques</w:t>
      </w:r>
      <w:r w:rsidR="00E614A1" w:rsidRPr="009077E9">
        <w:t>.</w:t>
      </w:r>
    </w:p>
    <w:p w14:paraId="3ED06742" w14:textId="30F0A762" w:rsidR="00E614A1" w:rsidRPr="009077E9" w:rsidRDefault="00E614A1" w:rsidP="00D50B8A">
      <w:pPr>
        <w:tabs>
          <w:tab w:val="clear" w:pos="567"/>
          <w:tab w:val="clear" w:pos="1134"/>
          <w:tab w:val="clear" w:pos="1701"/>
          <w:tab w:val="clear" w:pos="2268"/>
          <w:tab w:val="clear" w:pos="2835"/>
        </w:tabs>
        <w:overflowPunct/>
        <w:autoSpaceDE/>
        <w:autoSpaceDN/>
        <w:adjustRightInd/>
        <w:spacing w:before="0"/>
        <w:textAlignment w:val="auto"/>
      </w:pPr>
      <w:r w:rsidRPr="009077E9">
        <w:br w:type="page"/>
      </w:r>
    </w:p>
    <w:p w14:paraId="1B521B0B" w14:textId="737FF656" w:rsidR="00E30277" w:rsidRPr="009077E9" w:rsidRDefault="00E614A1" w:rsidP="00953C21">
      <w:pPr>
        <w:pStyle w:val="AnnexNo"/>
      </w:pPr>
      <w:r w:rsidRPr="009077E9">
        <w:lastRenderedPageBreak/>
        <w:t>ANNEXE 2</w:t>
      </w:r>
    </w:p>
    <w:p w14:paraId="0F1A3D67" w14:textId="4619DEFE" w:rsidR="00E614A1" w:rsidRPr="009077E9" w:rsidRDefault="00E614A1" w:rsidP="00953C21">
      <w:pPr>
        <w:pStyle w:val="Annextitle"/>
      </w:pPr>
      <w:r w:rsidRPr="009077E9">
        <w:t>Gestion des crises</w:t>
      </w:r>
    </w:p>
    <w:p w14:paraId="698C8BC4" w14:textId="478C589D" w:rsidR="00E614A1" w:rsidRPr="009077E9" w:rsidRDefault="00E614A1" w:rsidP="00953C21">
      <w:pPr>
        <w:pStyle w:val="Headingb"/>
      </w:pPr>
      <w:r w:rsidRPr="009077E9">
        <w:t xml:space="preserve">La structure CM de l'organisation comprend les éléments </w:t>
      </w:r>
      <w:proofErr w:type="gramStart"/>
      <w:r w:rsidRPr="009077E9">
        <w:t>suivants:</w:t>
      </w:r>
      <w:proofErr w:type="gramEnd"/>
    </w:p>
    <w:p w14:paraId="6E3057F9" w14:textId="603C88BA" w:rsidR="00E614A1" w:rsidRPr="009077E9" w:rsidRDefault="00953C21" w:rsidP="00953C21">
      <w:pPr>
        <w:pStyle w:val="enumlev1"/>
      </w:pPr>
      <w:r w:rsidRPr="009077E9">
        <w:t>•</w:t>
      </w:r>
      <w:r w:rsidRPr="009077E9">
        <w:tab/>
      </w:r>
      <w:r w:rsidR="00E614A1" w:rsidRPr="009077E9">
        <w:t>Politique CM</w:t>
      </w:r>
      <w:r w:rsidRPr="009077E9">
        <w:t>.</w:t>
      </w:r>
    </w:p>
    <w:p w14:paraId="5FC84815" w14:textId="40713B18" w:rsidR="00E614A1" w:rsidRPr="009077E9" w:rsidRDefault="00953C21" w:rsidP="00953C21">
      <w:pPr>
        <w:pStyle w:val="enumlev1"/>
      </w:pPr>
      <w:r w:rsidRPr="009077E9">
        <w:t>•</w:t>
      </w:r>
      <w:r w:rsidRPr="009077E9">
        <w:tab/>
      </w:r>
      <w:r w:rsidR="00E614A1" w:rsidRPr="009077E9">
        <w:t>Responsabilités pour la gouvernance</w:t>
      </w:r>
      <w:r w:rsidRPr="009077E9">
        <w:t>.</w:t>
      </w:r>
    </w:p>
    <w:p w14:paraId="1C8578D8" w14:textId="19808579" w:rsidR="00E614A1" w:rsidRPr="009077E9" w:rsidRDefault="00953C21" w:rsidP="00953C21">
      <w:pPr>
        <w:pStyle w:val="enumlev1"/>
      </w:pPr>
      <w:r w:rsidRPr="009077E9">
        <w:t>•</w:t>
      </w:r>
      <w:r w:rsidRPr="009077E9">
        <w:tab/>
      </w:r>
      <w:r w:rsidR="00E614A1" w:rsidRPr="009077E9">
        <w:t>Désignation de l'Équipe de gestion des crises (CMT) et de l'Équipe de lutte opérationnelle (ORT)</w:t>
      </w:r>
      <w:r w:rsidRPr="009077E9">
        <w:t>.</w:t>
      </w:r>
    </w:p>
    <w:p w14:paraId="4BD4121B" w14:textId="30666FB1" w:rsidR="00E614A1" w:rsidRPr="009077E9" w:rsidRDefault="00953C21" w:rsidP="00953C21">
      <w:pPr>
        <w:pStyle w:val="enumlev1"/>
      </w:pPr>
      <w:r w:rsidRPr="009077E9">
        <w:t>•</w:t>
      </w:r>
      <w:r w:rsidRPr="009077E9">
        <w:tab/>
      </w:r>
      <w:r w:rsidR="00E614A1" w:rsidRPr="009077E9">
        <w:t>Lignes directrices et procédures opérationnelles normalisées (SOP)</w:t>
      </w:r>
      <w:r w:rsidRPr="009077E9">
        <w:t>.</w:t>
      </w:r>
    </w:p>
    <w:p w14:paraId="187C2E4C" w14:textId="3D6B7284" w:rsidR="00E614A1" w:rsidRPr="009077E9" w:rsidRDefault="00953C21" w:rsidP="00953C21">
      <w:pPr>
        <w:pStyle w:val="enumlev1"/>
      </w:pPr>
      <w:r w:rsidRPr="009077E9">
        <w:t>•</w:t>
      </w:r>
      <w:r w:rsidRPr="009077E9">
        <w:tab/>
      </w:r>
      <w:r w:rsidR="00E614A1" w:rsidRPr="009077E9">
        <w:t>Programme de formation</w:t>
      </w:r>
      <w:r w:rsidRPr="009077E9">
        <w:t>.</w:t>
      </w:r>
    </w:p>
    <w:p w14:paraId="57560075" w14:textId="67640893" w:rsidR="00E614A1" w:rsidRPr="009077E9" w:rsidRDefault="00953C21" w:rsidP="00953C21">
      <w:pPr>
        <w:pStyle w:val="enumlev1"/>
      </w:pPr>
      <w:r w:rsidRPr="009077E9">
        <w:t>•</w:t>
      </w:r>
      <w:r w:rsidRPr="009077E9">
        <w:tab/>
      </w:r>
      <w:r w:rsidR="00E614A1" w:rsidRPr="009077E9">
        <w:t>Vérification de la conformité et examen a posteriori</w:t>
      </w:r>
      <w:r w:rsidRPr="009077E9">
        <w:t>.</w:t>
      </w:r>
    </w:p>
    <w:p w14:paraId="2832C126" w14:textId="6728E0A7" w:rsidR="00E614A1" w:rsidRPr="009077E9" w:rsidRDefault="00E614A1" w:rsidP="00D50B8A">
      <w:r w:rsidRPr="009077E9">
        <w:t>Des exercices de formation théorique</w:t>
      </w:r>
      <w:r w:rsidR="006769C1" w:rsidRPr="009077E9">
        <w:t>s</w:t>
      </w:r>
      <w:r w:rsidRPr="009077E9">
        <w:t xml:space="preserve"> de l'Équipe CMT ont été menés en 2018 et 2019.</w:t>
      </w:r>
    </w:p>
    <w:p w14:paraId="7F567D91" w14:textId="223CDEF2" w:rsidR="00E614A1" w:rsidRPr="009077E9" w:rsidRDefault="00E614A1" w:rsidP="00D50B8A">
      <w:r w:rsidRPr="009077E9">
        <w:t xml:space="preserve">La structure CM est conçue pour les crises </w:t>
      </w:r>
      <w:r w:rsidR="006769C1" w:rsidRPr="009077E9">
        <w:t>qui sont propres à</w:t>
      </w:r>
      <w:r w:rsidRPr="009077E9">
        <w:t xml:space="preserve"> l'UIT, sachant que le siège,</w:t>
      </w:r>
      <w:r w:rsidR="006769C1" w:rsidRPr="009077E9">
        <w:t xml:space="preserve"> les bureaux</w:t>
      </w:r>
      <w:r w:rsidRPr="009077E9">
        <w:t xml:space="preserve"> régionaux</w:t>
      </w:r>
      <w:r w:rsidR="006769C1" w:rsidRPr="009077E9">
        <w:t xml:space="preserve"> et les bureaux</w:t>
      </w:r>
      <w:r w:rsidRPr="009077E9">
        <w:t xml:space="preserve"> hors siège pourraient </w:t>
      </w:r>
      <w:r w:rsidR="006769C1" w:rsidRPr="009077E9">
        <w:t>subir</w:t>
      </w:r>
      <w:r w:rsidRPr="009077E9">
        <w:t xml:space="preserve"> des crises impliquant d'autres </w:t>
      </w:r>
      <w:r w:rsidR="006769C1" w:rsidRPr="009077E9">
        <w:t>institutions</w:t>
      </w:r>
      <w:r w:rsidRPr="009077E9">
        <w:t>,</w:t>
      </w:r>
      <w:r w:rsidR="006769C1" w:rsidRPr="009077E9">
        <w:t xml:space="preserve"> fonds</w:t>
      </w:r>
      <w:r w:rsidRPr="009077E9">
        <w:t xml:space="preserve"> et programme</w:t>
      </w:r>
      <w:r w:rsidR="006769C1" w:rsidRPr="009077E9">
        <w:t>s</w:t>
      </w:r>
      <w:r w:rsidRPr="009077E9">
        <w:t xml:space="preserve"> des Nations Unies </w:t>
      </w:r>
      <w:r w:rsidR="006769C1" w:rsidRPr="009077E9">
        <w:t>nécessitant</w:t>
      </w:r>
      <w:r w:rsidRPr="009077E9">
        <w:t xml:space="preserve"> que d'autres organisations soient membres de l'</w:t>
      </w:r>
      <w:r w:rsidR="006769C1" w:rsidRPr="009077E9">
        <w:t>É</w:t>
      </w:r>
      <w:r w:rsidRPr="009077E9">
        <w:t xml:space="preserve">quipe CMT </w:t>
      </w:r>
      <w:r w:rsidR="006769C1" w:rsidRPr="009077E9">
        <w:t>d'un</w:t>
      </w:r>
      <w:r w:rsidRPr="009077E9">
        <w:t xml:space="preserve"> lieu d'affectation.</w:t>
      </w:r>
    </w:p>
    <w:p w14:paraId="0EBF6D41" w14:textId="77777777" w:rsidR="00E614A1" w:rsidRPr="009077E9" w:rsidRDefault="00E614A1" w:rsidP="00953C21">
      <w:pPr>
        <w:pStyle w:val="Headingb"/>
      </w:pPr>
      <w:r w:rsidRPr="009077E9">
        <w:t>Communication en cas de crise</w:t>
      </w:r>
    </w:p>
    <w:p w14:paraId="0F7F2E1F" w14:textId="37CB078F" w:rsidR="00E614A1" w:rsidRPr="009077E9" w:rsidRDefault="00E614A1" w:rsidP="00D50B8A">
      <w:r w:rsidRPr="009077E9">
        <w:t>La communication</w:t>
      </w:r>
      <w:r w:rsidR="006769C1" w:rsidRPr="009077E9">
        <w:t xml:space="preserve"> de l'organisation</w:t>
      </w:r>
      <w:r w:rsidRPr="009077E9">
        <w:t xml:space="preserve"> en cas de crise comprend deux éléments </w:t>
      </w:r>
      <w:proofErr w:type="gramStart"/>
      <w:r w:rsidRPr="009077E9">
        <w:t>essentiels:</w:t>
      </w:r>
      <w:proofErr w:type="gramEnd"/>
    </w:p>
    <w:p w14:paraId="607D5C21" w14:textId="690C4B49" w:rsidR="00E614A1" w:rsidRPr="009077E9" w:rsidRDefault="00953C21" w:rsidP="00953C21">
      <w:pPr>
        <w:pStyle w:val="enumlev1"/>
      </w:pPr>
      <w:r w:rsidRPr="009077E9">
        <w:t>•</w:t>
      </w:r>
      <w:r w:rsidRPr="009077E9">
        <w:tab/>
      </w:r>
      <w:r w:rsidR="00E614A1" w:rsidRPr="009077E9">
        <w:t>La capacité des fonctionnaires</w:t>
      </w:r>
      <w:r w:rsidR="006769C1" w:rsidRPr="009077E9">
        <w:t>,</w:t>
      </w:r>
      <w:r w:rsidR="00E614A1" w:rsidRPr="009077E9">
        <w:t xml:space="preserve"> </w:t>
      </w:r>
      <w:r w:rsidR="006769C1" w:rsidRPr="009077E9">
        <w:t xml:space="preserve">d'une part, </w:t>
      </w:r>
      <w:r w:rsidR="00E614A1" w:rsidRPr="009077E9">
        <w:t xml:space="preserve">de recevoir et d'envoyer des informations essentielles pour la sûreté </w:t>
      </w:r>
      <w:r w:rsidR="006769C1" w:rsidRPr="009077E9">
        <w:t xml:space="preserve">et </w:t>
      </w:r>
      <w:r w:rsidR="00E614A1" w:rsidRPr="009077E9">
        <w:t xml:space="preserve">la sécurité 24 heures sur 24 </w:t>
      </w:r>
      <w:r w:rsidR="006769C1" w:rsidRPr="009077E9">
        <w:t xml:space="preserve">et 7 jours sur 7 </w:t>
      </w:r>
      <w:r w:rsidR="00E614A1" w:rsidRPr="009077E9">
        <w:t>et</w:t>
      </w:r>
      <w:r w:rsidR="006769C1" w:rsidRPr="009077E9">
        <w:t>,</w:t>
      </w:r>
      <w:r w:rsidR="00E614A1" w:rsidRPr="009077E9">
        <w:t xml:space="preserve"> d'autre part</w:t>
      </w:r>
      <w:r w:rsidR="006769C1" w:rsidRPr="009077E9">
        <w:t>,</w:t>
      </w:r>
      <w:r w:rsidR="00E614A1" w:rsidRPr="009077E9">
        <w:t xml:space="preserve"> de </w:t>
      </w:r>
      <w:r w:rsidR="006769C1" w:rsidRPr="009077E9">
        <w:t>demander d'urgence l'</w:t>
      </w:r>
      <w:r w:rsidR="00E614A1" w:rsidRPr="009077E9">
        <w:t xml:space="preserve">assistance </w:t>
      </w:r>
      <w:r w:rsidR="006769C1" w:rsidRPr="009077E9">
        <w:t>de la Division</w:t>
      </w:r>
      <w:r w:rsidR="00D72ECF" w:rsidRPr="009077E9">
        <w:t xml:space="preserve"> </w:t>
      </w:r>
      <w:r w:rsidR="00E614A1" w:rsidRPr="009077E9">
        <w:t>SS</w:t>
      </w:r>
      <w:r w:rsidR="00D72ECF" w:rsidRPr="009077E9">
        <w:t>D</w:t>
      </w:r>
      <w:r w:rsidRPr="009077E9">
        <w:t>.</w:t>
      </w:r>
    </w:p>
    <w:p w14:paraId="146F543C" w14:textId="64EE62BB" w:rsidR="00E614A1" w:rsidRPr="009077E9" w:rsidRDefault="00953C21" w:rsidP="00953C21">
      <w:pPr>
        <w:pStyle w:val="enumlev1"/>
      </w:pPr>
      <w:r w:rsidRPr="009077E9">
        <w:t>•</w:t>
      </w:r>
      <w:r w:rsidRPr="009077E9">
        <w:tab/>
      </w:r>
      <w:r w:rsidR="006769C1" w:rsidRPr="009077E9">
        <w:t>L</w:t>
      </w:r>
      <w:r w:rsidR="00775F90" w:rsidRPr="009077E9">
        <w:t xml:space="preserve">'existence </w:t>
      </w:r>
      <w:r w:rsidR="006769C1" w:rsidRPr="009077E9">
        <w:t xml:space="preserve">au sein </w:t>
      </w:r>
      <w:r w:rsidR="00775F90" w:rsidRPr="009077E9">
        <w:t xml:space="preserve">de l'organisation d'une structure efficace de communication </w:t>
      </w:r>
      <w:r w:rsidR="006769C1" w:rsidRPr="009077E9">
        <w:t>institutionnelle</w:t>
      </w:r>
      <w:r w:rsidR="00775F90" w:rsidRPr="009077E9">
        <w:t xml:space="preserve"> interne et </w:t>
      </w:r>
      <w:r w:rsidR="006769C1" w:rsidRPr="009077E9">
        <w:t>ex</w:t>
      </w:r>
      <w:r w:rsidR="00775F90" w:rsidRPr="009077E9">
        <w:t>terne pendant la crise.</w:t>
      </w:r>
    </w:p>
    <w:p w14:paraId="1C6F9CEB" w14:textId="77777777" w:rsidR="00D72ECF" w:rsidRPr="009077E9" w:rsidRDefault="00D72ECF" w:rsidP="00953C21">
      <w:pPr>
        <w:pStyle w:val="Headingb"/>
      </w:pPr>
      <w:r w:rsidRPr="009077E9">
        <w:t>Communication en cas de crise pour les fonctionnaires</w:t>
      </w:r>
    </w:p>
    <w:p w14:paraId="4E6673DC" w14:textId="4555438D" w:rsidR="00D72ECF" w:rsidRPr="009077E9" w:rsidRDefault="001E6DDE" w:rsidP="00D50B8A">
      <w:r w:rsidRPr="009077E9">
        <w:t>La Division</w:t>
      </w:r>
      <w:r w:rsidR="00D72ECF" w:rsidRPr="009077E9">
        <w:t xml:space="preserve"> SSD fournit une capacité opérationnelle de communication en cas de crise, au besoin en liaison avec le </w:t>
      </w:r>
      <w:r w:rsidRPr="009077E9">
        <w:t>D</w:t>
      </w:r>
      <w:r w:rsidR="00D72ECF" w:rsidRPr="009077E9">
        <w:t>épartement de la sûreté</w:t>
      </w:r>
      <w:r w:rsidR="00D13501" w:rsidRPr="009077E9">
        <w:t xml:space="preserve"> et</w:t>
      </w:r>
      <w:r w:rsidR="00D72ECF" w:rsidRPr="009077E9">
        <w:t xml:space="preserve"> de la sécurité de l'Office des Nations </w:t>
      </w:r>
      <w:r w:rsidRPr="009077E9">
        <w:t>U</w:t>
      </w:r>
      <w:r w:rsidR="00D72ECF" w:rsidRPr="009077E9">
        <w:t>nies à Genève ou avec les fonctionnaires du Département UNDSS basés sur les autres lieux d'affectation pertinent</w:t>
      </w:r>
      <w:r w:rsidRPr="009077E9">
        <w:t>s</w:t>
      </w:r>
      <w:r w:rsidR="00D72ECF" w:rsidRPr="009077E9">
        <w:t xml:space="preserve"> de l'UIT, </w:t>
      </w:r>
      <w:r w:rsidRPr="009077E9">
        <w:t>ou dans les endroits où se tiennent des manifestations partout dans le monde</w:t>
      </w:r>
      <w:r w:rsidR="00D72ECF" w:rsidRPr="009077E9">
        <w:t>.</w:t>
      </w:r>
    </w:p>
    <w:p w14:paraId="36035D97" w14:textId="3646B7A5" w:rsidR="00775F90" w:rsidRPr="009077E9" w:rsidRDefault="001E6DDE" w:rsidP="00D50B8A">
      <w:r w:rsidRPr="009077E9">
        <w:t>A</w:t>
      </w:r>
      <w:r w:rsidR="008123BF" w:rsidRPr="009077E9">
        <w:t xml:space="preserve">près avoir mené des essais pilotes et une évaluation, </w:t>
      </w:r>
      <w:r w:rsidRPr="009077E9">
        <w:t xml:space="preserve">l'UIT </w:t>
      </w:r>
      <w:r w:rsidR="008123BF" w:rsidRPr="009077E9">
        <w:t>a choisi d</w:t>
      </w:r>
      <w:r w:rsidRPr="009077E9">
        <w:t xml:space="preserve">'établir un partenariat </w:t>
      </w:r>
      <w:r w:rsidR="008123BF" w:rsidRPr="009077E9">
        <w:t xml:space="preserve">avec l'OIM et d'adopter l'utilisation du Réseau de communication et d'analyse de la sécurité (SCAAN) pour tous les fonctionnaires </w:t>
      </w:r>
      <w:r w:rsidRPr="009077E9">
        <w:t>en poste</w:t>
      </w:r>
      <w:r w:rsidR="008123BF" w:rsidRPr="009077E9">
        <w:t xml:space="preserve"> dans les bureaux régi</w:t>
      </w:r>
      <w:r w:rsidR="00D3689C">
        <w:t>onaux et les bureaux de zone, y </w:t>
      </w:r>
      <w:r w:rsidR="008123BF" w:rsidRPr="009077E9">
        <w:t xml:space="preserve">compris au bureau de liaison à New York, </w:t>
      </w:r>
      <w:r w:rsidRPr="009077E9">
        <w:t>les fonctionnaires du</w:t>
      </w:r>
      <w:r w:rsidR="008123BF" w:rsidRPr="009077E9">
        <w:t xml:space="preserve"> siège</w:t>
      </w:r>
      <w:r w:rsidRPr="009077E9">
        <w:t xml:space="preserve"> qui partent fréquemment en mission</w:t>
      </w:r>
      <w:r w:rsidR="008123BF" w:rsidRPr="009077E9">
        <w:t xml:space="preserve"> et tous les autres fonctionnaires du siège qui choisissent d'utiliser le système SCAAN. </w:t>
      </w:r>
    </w:p>
    <w:p w14:paraId="696A85A5" w14:textId="63E04D52" w:rsidR="004772D4" w:rsidRPr="009077E9" w:rsidRDefault="004772D4" w:rsidP="00D50B8A">
      <w:r w:rsidRPr="009077E9">
        <w:t xml:space="preserve">L'application SCAAN offre, 24 heures sur 24 et </w:t>
      </w:r>
      <w:r w:rsidR="00D13501" w:rsidRPr="009077E9">
        <w:t>7</w:t>
      </w:r>
      <w:r w:rsidRPr="009077E9">
        <w:t xml:space="preserve"> jours sur </w:t>
      </w:r>
      <w:r w:rsidR="00D13501" w:rsidRPr="009077E9">
        <w:t>7</w:t>
      </w:r>
      <w:r w:rsidRPr="009077E9">
        <w:t xml:space="preserve">, </w:t>
      </w:r>
      <w:r w:rsidR="00DB6DDD" w:rsidRPr="009077E9">
        <w:t xml:space="preserve">une </w:t>
      </w:r>
      <w:r w:rsidRPr="009077E9">
        <w:t xml:space="preserve">capacité </w:t>
      </w:r>
      <w:r w:rsidR="00DB6DDD" w:rsidRPr="009077E9">
        <w:t xml:space="preserve">et </w:t>
      </w:r>
      <w:r w:rsidRPr="009077E9">
        <w:t xml:space="preserve">des fonctionnalités permettant de répondre aux besoins des fonctionnaires de l'UIT concernant </w:t>
      </w:r>
      <w:r w:rsidR="001E6DDE" w:rsidRPr="009077E9">
        <w:t>l</w:t>
      </w:r>
      <w:r w:rsidRPr="009077E9">
        <w:t>es communications en cas de crise.</w:t>
      </w:r>
    </w:p>
    <w:p w14:paraId="02164B2B" w14:textId="77777777" w:rsidR="004772D4" w:rsidRPr="009077E9" w:rsidRDefault="004772D4" w:rsidP="00953C21">
      <w:pPr>
        <w:pStyle w:val="Headingb"/>
      </w:pPr>
      <w:r w:rsidRPr="009077E9">
        <w:lastRenderedPageBreak/>
        <w:t>Communication institutionnelle en cas de crise</w:t>
      </w:r>
    </w:p>
    <w:p w14:paraId="6E205F86" w14:textId="599BAD44" w:rsidR="004772D4" w:rsidRPr="009077E9" w:rsidRDefault="00DB6DDD" w:rsidP="00953C21">
      <w:pPr>
        <w:keepNext/>
        <w:keepLines/>
      </w:pPr>
      <w:r w:rsidRPr="009077E9">
        <w:t xml:space="preserve">En ce qui concerne la communication institutionnelle interne et externe en cas de crise, le Chef de la Division de la communication </w:t>
      </w:r>
      <w:r w:rsidR="006E2250" w:rsidRPr="009077E9">
        <w:t>stratégique</w:t>
      </w:r>
      <w:r w:rsidRPr="009077E9">
        <w:t xml:space="preserve"> (</w:t>
      </w:r>
      <w:r w:rsidR="006E2250" w:rsidRPr="009077E9">
        <w:t>S</w:t>
      </w:r>
      <w:r w:rsidRPr="009077E9">
        <w:t xml:space="preserve">CD) du Département de la planification stratégique et des relations avec les Membres (SPM) est un membre clé de l'Équipe CMT et joue un rôle important dans la fourniture sans délai d'orientations </w:t>
      </w:r>
      <w:r w:rsidR="00292B4F" w:rsidRPr="009077E9">
        <w:t>concernant</w:t>
      </w:r>
      <w:r w:rsidRPr="009077E9">
        <w:t xml:space="preserve"> la communication en cas de crise</w:t>
      </w:r>
      <w:r w:rsidR="00292B4F" w:rsidRPr="009077E9">
        <w:t xml:space="preserve"> pour les membres de l'Équipe CMT, sur la base des bonnes pratiques </w:t>
      </w:r>
      <w:r w:rsidR="001E6DDE" w:rsidRPr="009077E9">
        <w:t xml:space="preserve">appliquées </w:t>
      </w:r>
      <w:r w:rsidR="00292B4F" w:rsidRPr="009077E9">
        <w:t>actuelle</w:t>
      </w:r>
      <w:r w:rsidR="001E6DDE" w:rsidRPr="009077E9">
        <w:t>ment</w:t>
      </w:r>
      <w:r w:rsidR="00292B4F" w:rsidRPr="009077E9">
        <w:t xml:space="preserve"> en matière de communication en cas de crise par le </w:t>
      </w:r>
      <w:r w:rsidR="001E6DDE" w:rsidRPr="009077E9">
        <w:t>s</w:t>
      </w:r>
      <w:r w:rsidR="00292B4F" w:rsidRPr="009077E9">
        <w:t>ystème UNSMS et le Groupe de la communication des Nations Unies (UNCG) du Département de l’information des Nations Unies</w:t>
      </w:r>
      <w:r w:rsidR="007F5CEA" w:rsidRPr="009077E9">
        <w:t>.</w:t>
      </w:r>
    </w:p>
    <w:p w14:paraId="483B1201" w14:textId="4452F72C" w:rsidR="007F5CEA" w:rsidRPr="009077E9" w:rsidRDefault="007F5CEA" w:rsidP="00D50B8A">
      <w:r w:rsidRPr="009077E9">
        <w:t xml:space="preserve">Des procédures opérationnelles normalisées pour la communication en cas de crise à l'intention des membres de l'Équipe CMT </w:t>
      </w:r>
      <w:proofErr w:type="gramStart"/>
      <w:r w:rsidRPr="009077E9">
        <w:t>ont</w:t>
      </w:r>
      <w:proofErr w:type="gramEnd"/>
      <w:r w:rsidRPr="009077E9">
        <w:t xml:space="preserve"> été rédigées et seront incorporées dans la politique et les lignes directrices CM.</w:t>
      </w:r>
    </w:p>
    <w:p w14:paraId="489DF904" w14:textId="06230F98" w:rsidR="007F5CEA" w:rsidRPr="009077E9" w:rsidRDefault="00BD0618" w:rsidP="00953C21">
      <w:pPr>
        <w:pStyle w:val="Headingb"/>
      </w:pPr>
      <w:r w:rsidRPr="009077E9">
        <w:t>Appui à la sécurité et intervention</w:t>
      </w:r>
    </w:p>
    <w:p w14:paraId="0A19F08C" w14:textId="5B6482E3" w:rsidR="00BD0618" w:rsidRPr="009077E9" w:rsidRDefault="00A836C5" w:rsidP="00D50B8A">
      <w:r w:rsidRPr="009077E9">
        <w:t>La Division de la sûreté et de la sécurité de l'UIT (SSD), y compris les gardes en uniforme de l'entreprise</w:t>
      </w:r>
      <w:r w:rsidR="001E6DDE" w:rsidRPr="009077E9">
        <w:t xml:space="preserve"> prestataire</w:t>
      </w:r>
      <w:r w:rsidRPr="009077E9">
        <w:t xml:space="preserve"> Protectas, fournissent cette capacité au siège, </w:t>
      </w:r>
      <w:r w:rsidR="001E6DDE" w:rsidRPr="009077E9">
        <w:t>au besoin</w:t>
      </w:r>
      <w:r w:rsidRPr="009077E9">
        <w:t xml:space="preserve"> en liaison avec la police de Genève et le Département de la sécurité et de la sûreté (DSS)/les services de sûreté et de sécurité (SSS) de l'ONU.</w:t>
      </w:r>
    </w:p>
    <w:p w14:paraId="5709F1C9" w14:textId="00A8D95B" w:rsidR="00A836C5" w:rsidRPr="009077E9" w:rsidRDefault="00A836C5" w:rsidP="00D50B8A">
      <w:r w:rsidRPr="009077E9">
        <w:t xml:space="preserve">Pour les lieux d'affectation correspondant aux bureaux régionaux et aux bureaux de zone de l'UIT, </w:t>
      </w:r>
      <w:r w:rsidR="00A21D17" w:rsidRPr="009077E9">
        <w:t>et pour les manifestions mondiales ou régionales organisées par l'U</w:t>
      </w:r>
      <w:r w:rsidR="001E6DDE" w:rsidRPr="009077E9">
        <w:t>nion</w:t>
      </w:r>
      <w:r w:rsidR="00A21D17" w:rsidRPr="009077E9">
        <w:t xml:space="preserve">, le Chef </w:t>
      </w:r>
      <w:r w:rsidR="001E6DDE" w:rsidRPr="009077E9">
        <w:t>de la Division</w:t>
      </w:r>
      <w:r w:rsidR="00A21D17" w:rsidRPr="009077E9">
        <w:t xml:space="preserve"> SSD fournit la capacité de conseil et d'orientation </w:t>
      </w:r>
      <w:r w:rsidR="001E6DDE" w:rsidRPr="009077E9">
        <w:t>concernant la</w:t>
      </w:r>
      <w:r w:rsidR="00A21D17" w:rsidRPr="009077E9">
        <w:t xml:space="preserve"> sécurité, y compris l'évaluation des risques, et peut </w:t>
      </w:r>
      <w:r w:rsidR="00C00E36" w:rsidRPr="009077E9">
        <w:t>assurer la liaison avec les autorités du pays hôte s'occupant des situations d'urgence ou avec le personnel du système UNSMS au niveau local ou obtenir leur appui en matière de sécurité.</w:t>
      </w:r>
    </w:p>
    <w:p w14:paraId="0C7E9785" w14:textId="202C9859" w:rsidR="00C00E36" w:rsidRPr="009077E9" w:rsidRDefault="00C00E36" w:rsidP="00953C21">
      <w:pPr>
        <w:pStyle w:val="Headingb"/>
      </w:pPr>
      <w:r w:rsidRPr="009077E9">
        <w:t>Mesures en cas d'incident avec de nombreuses victimes</w:t>
      </w:r>
    </w:p>
    <w:p w14:paraId="69DD57FC" w14:textId="5371138E" w:rsidR="00C00E36" w:rsidRPr="009077E9" w:rsidRDefault="00C00E36" w:rsidP="00D50B8A">
      <w:r w:rsidRPr="009077E9">
        <w:t xml:space="preserve">Dans le cas d'une crise avec un grand nombre de victimes au siège, le premier triage paramédical </w:t>
      </w:r>
      <w:r w:rsidR="001E6DDE" w:rsidRPr="009077E9">
        <w:t xml:space="preserve">effectué à l'UIT </w:t>
      </w:r>
      <w:r w:rsidRPr="009077E9">
        <w:t>ser</w:t>
      </w:r>
      <w:r w:rsidR="001E6DDE" w:rsidRPr="009077E9">
        <w:t>a</w:t>
      </w:r>
      <w:r w:rsidRPr="009077E9">
        <w:t xml:space="preserve"> coordonné par le Chef </w:t>
      </w:r>
      <w:r w:rsidR="001E6DDE" w:rsidRPr="009077E9">
        <w:t>de la Division</w:t>
      </w:r>
      <w:r w:rsidRPr="009077E9">
        <w:t xml:space="preserve"> SSD, avec le médecin-conseil et l'infirmière du Service médical </w:t>
      </w:r>
      <w:r w:rsidR="00D13501" w:rsidRPr="009077E9">
        <w:t>ainsi que</w:t>
      </w:r>
      <w:r w:rsidRPr="009077E9">
        <w:t xml:space="preserve"> le </w:t>
      </w:r>
      <w:r w:rsidR="00D13501" w:rsidRPr="009077E9">
        <w:t>c</w:t>
      </w:r>
      <w:r w:rsidRPr="009077E9">
        <w:t>onseiller du perso</w:t>
      </w:r>
      <w:r w:rsidR="000B1E31" w:rsidRPr="009077E9">
        <w:t>n</w:t>
      </w:r>
      <w:r w:rsidRPr="009077E9">
        <w:t xml:space="preserve">nel, </w:t>
      </w:r>
      <w:r w:rsidR="000B1E31" w:rsidRPr="009077E9">
        <w:t>si tous sont en poste au moment où l'incident grave se produit.</w:t>
      </w:r>
    </w:p>
    <w:p w14:paraId="7A0E5478" w14:textId="352F18A3" w:rsidR="000B1E31" w:rsidRPr="009077E9" w:rsidRDefault="000B1E31" w:rsidP="00D50B8A">
      <w:r w:rsidRPr="009077E9">
        <w:t xml:space="preserve">En outre, il est probable que les services d'urgence du canton de Genève comprenant des urgentistes, des policiers et des pompiers se rendront sur les lieux et entreront dans les locaux de l'UIT après y avoir été autorisés par qui de droit. Le guide élaboré par l'ONUG pour la gestion des incidents </w:t>
      </w:r>
      <w:r w:rsidR="001E6DDE" w:rsidRPr="009077E9">
        <w:t>faisant</w:t>
      </w:r>
      <w:r w:rsidRPr="009077E9">
        <w:t xml:space="preserve"> de nombreuses victimes a été utilisé par le médecin-conseil du Service médical</w:t>
      </w:r>
      <w:r w:rsidR="00D13501" w:rsidRPr="009077E9">
        <w:t>,</w:t>
      </w:r>
      <w:r w:rsidRPr="009077E9">
        <w:t xml:space="preserve"> en liaison avec les autorités de santé du canton</w:t>
      </w:r>
      <w:r w:rsidR="00D13501" w:rsidRPr="009077E9">
        <w:t>,</w:t>
      </w:r>
      <w:r w:rsidRPr="009077E9">
        <w:t xml:space="preserve"> pour rédiger les lignes directrices </w:t>
      </w:r>
      <w:r w:rsidR="001E6DDE" w:rsidRPr="009077E9">
        <w:t>analogues propres à</w:t>
      </w:r>
      <w:r w:rsidRPr="009077E9">
        <w:t xml:space="preserve"> l'UIT.</w:t>
      </w:r>
    </w:p>
    <w:p w14:paraId="1419F197" w14:textId="528EA613" w:rsidR="000B1E31" w:rsidRPr="009077E9" w:rsidRDefault="001E6DDE" w:rsidP="00D50B8A">
      <w:r w:rsidRPr="009077E9">
        <w:t>Pour</w:t>
      </w:r>
      <w:r w:rsidR="000B1E31" w:rsidRPr="009077E9">
        <w:t xml:space="preserve"> les lieux d'affection correspondant aux bureaux régionaux et aux bureaux de zone, ou </w:t>
      </w:r>
      <w:r w:rsidRPr="009077E9">
        <w:t>pour</w:t>
      </w:r>
      <w:r w:rsidR="000B1E31" w:rsidRPr="009077E9">
        <w:t xml:space="preserve"> les lieux où des manifestations UIT internationales ou régionales se tiennent, les accords de pays hôte et les plans de sécurité par zone</w:t>
      </w:r>
      <w:r w:rsidRPr="009077E9">
        <w:t xml:space="preserve"> des Nations Unies</w:t>
      </w:r>
      <w:r w:rsidR="00E95B72" w:rsidRPr="009077E9">
        <w:t xml:space="preserve">, </w:t>
      </w:r>
      <w:r w:rsidRPr="009077E9">
        <w:t xml:space="preserve">ainsi que </w:t>
      </w:r>
      <w:r w:rsidR="00E95B72" w:rsidRPr="009077E9">
        <w:t>les plans de sûreté et de sécurité de la manifestation contiennent des dispositions analogues</w:t>
      </w:r>
      <w:r w:rsidRPr="009077E9">
        <w:t xml:space="preserve"> en la matière</w:t>
      </w:r>
      <w:r w:rsidR="00E95B72" w:rsidRPr="009077E9">
        <w:t xml:space="preserve"> applicables aux fonctionnaires de l'UIT, aux délégués et aux visiteurs.</w:t>
      </w:r>
    </w:p>
    <w:p w14:paraId="624757F8" w14:textId="09D8072A" w:rsidR="00E95B72" w:rsidRPr="009077E9" w:rsidRDefault="00E95B72" w:rsidP="00953C21">
      <w:pPr>
        <w:pStyle w:val="Headingb"/>
      </w:pPr>
      <w:r w:rsidRPr="009077E9">
        <w:lastRenderedPageBreak/>
        <w:t xml:space="preserve">Gestion des crises </w:t>
      </w:r>
      <w:r w:rsidR="00953C21" w:rsidRPr="009077E9">
        <w:t>−</w:t>
      </w:r>
      <w:r w:rsidRPr="009077E9">
        <w:t xml:space="preserve"> Appui aux fonctionnaires, aux survivants et à leurs familles</w:t>
      </w:r>
    </w:p>
    <w:p w14:paraId="5CE6D520" w14:textId="1C4E3AF5" w:rsidR="00E95B72" w:rsidRPr="009077E9" w:rsidRDefault="008506FC" w:rsidP="00953C21">
      <w:pPr>
        <w:keepNext/>
        <w:keepLines/>
      </w:pPr>
      <w:r w:rsidRPr="009077E9">
        <w:t xml:space="preserve">Pendant une crise, les fonctionnaires, les survivants et les familles, ainsi que les membres de l'Équipe CMT subiront inévitablement un stress bien supérieur que celui qu'ils subissent normalement et risquent donc d'avoir besoin </w:t>
      </w:r>
      <w:r w:rsidR="001E6DDE" w:rsidRPr="009077E9">
        <w:t>de l'</w:t>
      </w:r>
      <w:r w:rsidRPr="009077E9">
        <w:t>aide de spécialistes</w:t>
      </w:r>
      <w:r w:rsidR="001E6DDE" w:rsidRPr="009077E9">
        <w:t>,</w:t>
      </w:r>
      <w:r w:rsidRPr="009077E9">
        <w:t xml:space="preserve"> à la fois pendant la crise et une fois celle-ci terminée.</w:t>
      </w:r>
    </w:p>
    <w:p w14:paraId="5F5FB09A" w14:textId="45EB3D8A" w:rsidR="008506FC" w:rsidRPr="009077E9" w:rsidRDefault="008506FC" w:rsidP="00D50B8A">
      <w:r w:rsidRPr="009077E9">
        <w:t>Le conseiller du personnel est à la disposition des fonctionnaires, des survivant</w:t>
      </w:r>
      <w:r w:rsidR="001E6DDE" w:rsidRPr="009077E9">
        <w:t>s</w:t>
      </w:r>
      <w:r w:rsidRPr="009077E9">
        <w:t xml:space="preserve"> et de leur</w:t>
      </w:r>
      <w:r w:rsidR="001E6DDE" w:rsidRPr="009077E9">
        <w:t>s</w:t>
      </w:r>
      <w:r w:rsidRPr="009077E9">
        <w:t xml:space="preserve"> famille</w:t>
      </w:r>
      <w:r w:rsidR="001E6DDE" w:rsidRPr="009077E9">
        <w:t>s</w:t>
      </w:r>
      <w:r w:rsidRPr="009077E9">
        <w:t xml:space="preserve"> au siège et dans les bureaux hors siège</w:t>
      </w:r>
      <w:r w:rsidR="001E6DDE" w:rsidRPr="009077E9">
        <w:t>,</w:t>
      </w:r>
      <w:r w:rsidRPr="009077E9">
        <w:t xml:space="preserve"> pou</w:t>
      </w:r>
      <w:r w:rsidR="001E6DDE" w:rsidRPr="009077E9">
        <w:t>r</w:t>
      </w:r>
      <w:r w:rsidRPr="009077E9">
        <w:t xml:space="preserve"> leur fournir/coordonner le premier soutien nécessaire après une crise</w:t>
      </w:r>
      <w:r w:rsidR="001E6DDE" w:rsidRPr="009077E9">
        <w:t>,</w:t>
      </w:r>
      <w:r w:rsidRPr="009077E9">
        <w:t xml:space="preserve"> ainsi qu'</w:t>
      </w:r>
      <w:r w:rsidR="00D13501" w:rsidRPr="009077E9">
        <w:t xml:space="preserve">un soutien </w:t>
      </w:r>
      <w:r w:rsidRPr="009077E9">
        <w:t xml:space="preserve">à moyen et long terme. Le conseiller du personnel a accès à un réseau qui est géré par le Groupe de gestion du stress traumatique </w:t>
      </w:r>
      <w:r w:rsidR="00B4345B" w:rsidRPr="009077E9">
        <w:t>relevant du Département de la sûreté et de la sécurité</w:t>
      </w:r>
      <w:r w:rsidR="001E6DDE" w:rsidRPr="009077E9">
        <w:t xml:space="preserve"> des Nations Unies</w:t>
      </w:r>
      <w:r w:rsidR="00B4345B" w:rsidRPr="009077E9">
        <w:t>.</w:t>
      </w:r>
    </w:p>
    <w:p w14:paraId="02BFDE41" w14:textId="77777777" w:rsidR="00953C21" w:rsidRPr="009077E9" w:rsidRDefault="00953C21" w:rsidP="00411C49">
      <w:pPr>
        <w:pStyle w:val="Reasons"/>
      </w:pPr>
    </w:p>
    <w:p w14:paraId="15BE1DB0" w14:textId="77777777" w:rsidR="00953C21" w:rsidRPr="009077E9" w:rsidRDefault="00953C21">
      <w:pPr>
        <w:jc w:val="center"/>
      </w:pPr>
      <w:r w:rsidRPr="009077E9">
        <w:t>______________</w:t>
      </w:r>
    </w:p>
    <w:sectPr w:rsidR="00953C21" w:rsidRPr="009077E9" w:rsidSect="005C3890">
      <w:headerReference w:type="even" r:id="rId11"/>
      <w:headerReference w:type="default" r:id="rId12"/>
      <w:footerReference w:type="even" r:id="rId13"/>
      <w:footerReference w:type="first" r:id="rId14"/>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A6AAE" w14:textId="77777777" w:rsidR="005E44B8" w:rsidRDefault="005E44B8">
      <w:r>
        <w:separator/>
      </w:r>
    </w:p>
  </w:endnote>
  <w:endnote w:type="continuationSeparator" w:id="0">
    <w:p w14:paraId="350F504D" w14:textId="77777777" w:rsidR="005E44B8" w:rsidRDefault="005E4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1E294" w14:textId="0FFF76A9" w:rsidR="00FA76D5" w:rsidRDefault="00145B60">
    <w:pPr>
      <w:pStyle w:val="Footer"/>
    </w:pPr>
    <w:r>
      <w:fldChar w:fldCharType="begin"/>
    </w:r>
    <w:r>
      <w:instrText xml:space="preserve"> FILENAME \p \* MERGEFORMAT </w:instrText>
    </w:r>
    <w:r>
      <w:fldChar w:fldCharType="separate"/>
    </w:r>
    <w:r w:rsidR="00FA76D5">
      <w:t>C:\Users\fleur\Documents\télétravail\Conseil\467321_f.docx</w:t>
    </w:r>
    <w:r>
      <w:fldChar w:fldCharType="end"/>
    </w:r>
    <w:r w:rsidR="00FA76D5">
      <w:tab/>
    </w:r>
    <w:r w:rsidR="00FA76D5">
      <w:fldChar w:fldCharType="begin"/>
    </w:r>
    <w:r w:rsidR="00FA76D5">
      <w:instrText xml:space="preserve"> savedate \@ dd.MM.yy </w:instrText>
    </w:r>
    <w:r w:rsidR="00FA76D5">
      <w:fldChar w:fldCharType="separate"/>
    </w:r>
    <w:r>
      <w:t>09.04.20</w:t>
    </w:r>
    <w:r w:rsidR="00FA76D5">
      <w:fldChar w:fldCharType="end"/>
    </w:r>
    <w:r w:rsidR="00FA76D5">
      <w:tab/>
    </w:r>
    <w:r w:rsidR="00FA76D5">
      <w:fldChar w:fldCharType="begin"/>
    </w:r>
    <w:r w:rsidR="00FA76D5">
      <w:instrText xml:space="preserve"> printdate \@ dd.MM.yy </w:instrText>
    </w:r>
    <w:r w:rsidR="00FA76D5">
      <w:fldChar w:fldCharType="separate"/>
    </w:r>
    <w:r w:rsidR="00FA76D5">
      <w:t>07.04.20</w:t>
    </w:r>
    <w:r w:rsidR="00FA76D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75714" w14:textId="77777777" w:rsidR="00FA76D5" w:rsidRDefault="00FA76D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10E54" w14:textId="77777777" w:rsidR="005E44B8" w:rsidRDefault="005E44B8">
      <w:r>
        <w:t>____________________</w:t>
      </w:r>
    </w:p>
  </w:footnote>
  <w:footnote w:type="continuationSeparator" w:id="0">
    <w:p w14:paraId="127026D1" w14:textId="77777777" w:rsidR="005E44B8" w:rsidRDefault="005E4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480E6" w14:textId="77777777" w:rsidR="00FA76D5" w:rsidRDefault="00FA76D5">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38E1AE1A" w14:textId="77777777" w:rsidR="00FA76D5" w:rsidRDefault="00FA76D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7B3AD" w14:textId="65B5877F" w:rsidR="00FA76D5" w:rsidRDefault="00FA76D5" w:rsidP="00475FB3">
    <w:pPr>
      <w:pStyle w:val="Header"/>
    </w:pPr>
    <w:r>
      <w:fldChar w:fldCharType="begin"/>
    </w:r>
    <w:r>
      <w:instrText>PAGE</w:instrText>
    </w:r>
    <w:r>
      <w:fldChar w:fldCharType="separate"/>
    </w:r>
    <w:r w:rsidR="00312FE2">
      <w:rPr>
        <w:noProof/>
      </w:rPr>
      <w:t>9</w:t>
    </w:r>
    <w:r>
      <w:rPr>
        <w:noProof/>
      </w:rPr>
      <w:fldChar w:fldCharType="end"/>
    </w:r>
  </w:p>
  <w:p w14:paraId="1F04AB12" w14:textId="4BD17D12" w:rsidR="00FA76D5" w:rsidRDefault="00FA76D5" w:rsidP="00106B19">
    <w:pPr>
      <w:pStyle w:val="Header"/>
    </w:pPr>
    <w:r>
      <w:t>C20/15-F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0741"/>
    <w:multiLevelType w:val="hybridMultilevel"/>
    <w:tmpl w:val="05389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F6BC9"/>
    <w:multiLevelType w:val="hybridMultilevel"/>
    <w:tmpl w:val="8D1E4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92D52"/>
    <w:multiLevelType w:val="hybridMultilevel"/>
    <w:tmpl w:val="C030A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961621"/>
    <w:multiLevelType w:val="hybridMultilevel"/>
    <w:tmpl w:val="6D06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AB0F3A"/>
    <w:multiLevelType w:val="hybridMultilevel"/>
    <w:tmpl w:val="B73E4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3E8"/>
    <w:rsid w:val="00033CE8"/>
    <w:rsid w:val="00042757"/>
    <w:rsid w:val="00074B17"/>
    <w:rsid w:val="000A3D09"/>
    <w:rsid w:val="000A4027"/>
    <w:rsid w:val="000B1E31"/>
    <w:rsid w:val="000C534D"/>
    <w:rsid w:val="000D0D0A"/>
    <w:rsid w:val="000E470E"/>
    <w:rsid w:val="00103163"/>
    <w:rsid w:val="00106B19"/>
    <w:rsid w:val="00115D93"/>
    <w:rsid w:val="001240FC"/>
    <w:rsid w:val="001247A8"/>
    <w:rsid w:val="001378C0"/>
    <w:rsid w:val="00145B60"/>
    <w:rsid w:val="0014635F"/>
    <w:rsid w:val="00157B69"/>
    <w:rsid w:val="00173CE2"/>
    <w:rsid w:val="0018694A"/>
    <w:rsid w:val="001A1B25"/>
    <w:rsid w:val="001A3287"/>
    <w:rsid w:val="001A6019"/>
    <w:rsid w:val="001A6508"/>
    <w:rsid w:val="001D4C31"/>
    <w:rsid w:val="001E4D21"/>
    <w:rsid w:val="001E6DDE"/>
    <w:rsid w:val="0020146C"/>
    <w:rsid w:val="00207CD1"/>
    <w:rsid w:val="00222D12"/>
    <w:rsid w:val="0022753E"/>
    <w:rsid w:val="00235DFF"/>
    <w:rsid w:val="002477A2"/>
    <w:rsid w:val="00263A51"/>
    <w:rsid w:val="00267E02"/>
    <w:rsid w:val="00292B4F"/>
    <w:rsid w:val="002A5D44"/>
    <w:rsid w:val="002B6D12"/>
    <w:rsid w:val="002E0BC4"/>
    <w:rsid w:val="002F1B76"/>
    <w:rsid w:val="00304026"/>
    <w:rsid w:val="00312FE2"/>
    <w:rsid w:val="0033568E"/>
    <w:rsid w:val="00355FF5"/>
    <w:rsid w:val="00361350"/>
    <w:rsid w:val="00390D3C"/>
    <w:rsid w:val="003C3FAE"/>
    <w:rsid w:val="003E1239"/>
    <w:rsid w:val="004038CB"/>
    <w:rsid w:val="0040546F"/>
    <w:rsid w:val="004159ED"/>
    <w:rsid w:val="00417B43"/>
    <w:rsid w:val="0042404A"/>
    <w:rsid w:val="0044618F"/>
    <w:rsid w:val="0046769A"/>
    <w:rsid w:val="00475FB3"/>
    <w:rsid w:val="004772D4"/>
    <w:rsid w:val="004A74F7"/>
    <w:rsid w:val="004A79EA"/>
    <w:rsid w:val="004B4C4A"/>
    <w:rsid w:val="004C37A9"/>
    <w:rsid w:val="004C629B"/>
    <w:rsid w:val="004F259E"/>
    <w:rsid w:val="00511F1D"/>
    <w:rsid w:val="00520F36"/>
    <w:rsid w:val="0052331A"/>
    <w:rsid w:val="00540615"/>
    <w:rsid w:val="00540A6D"/>
    <w:rsid w:val="00571EEA"/>
    <w:rsid w:val="00575417"/>
    <w:rsid w:val="005768E1"/>
    <w:rsid w:val="005A01C0"/>
    <w:rsid w:val="005A3571"/>
    <w:rsid w:val="005B1938"/>
    <w:rsid w:val="005C3890"/>
    <w:rsid w:val="005E44B8"/>
    <w:rsid w:val="005F7BFE"/>
    <w:rsid w:val="00600017"/>
    <w:rsid w:val="006235CA"/>
    <w:rsid w:val="00626806"/>
    <w:rsid w:val="006643AB"/>
    <w:rsid w:val="006769C1"/>
    <w:rsid w:val="006E2250"/>
    <w:rsid w:val="007210CD"/>
    <w:rsid w:val="00732045"/>
    <w:rsid w:val="007369DB"/>
    <w:rsid w:val="00767ED9"/>
    <w:rsid w:val="00775F90"/>
    <w:rsid w:val="007840BB"/>
    <w:rsid w:val="007956C2"/>
    <w:rsid w:val="00797093"/>
    <w:rsid w:val="007A187E"/>
    <w:rsid w:val="007A7147"/>
    <w:rsid w:val="007C72C2"/>
    <w:rsid w:val="007D4436"/>
    <w:rsid w:val="007E46F5"/>
    <w:rsid w:val="007F257A"/>
    <w:rsid w:val="007F3665"/>
    <w:rsid w:val="007F5CEA"/>
    <w:rsid w:val="007F7322"/>
    <w:rsid w:val="00800037"/>
    <w:rsid w:val="008123BF"/>
    <w:rsid w:val="00847C77"/>
    <w:rsid w:val="00847D5B"/>
    <w:rsid w:val="008506FC"/>
    <w:rsid w:val="00854D81"/>
    <w:rsid w:val="00861D73"/>
    <w:rsid w:val="00886018"/>
    <w:rsid w:val="00897553"/>
    <w:rsid w:val="008A4E87"/>
    <w:rsid w:val="008C2B6F"/>
    <w:rsid w:val="008C7331"/>
    <w:rsid w:val="008D76E6"/>
    <w:rsid w:val="009077E9"/>
    <w:rsid w:val="0092392D"/>
    <w:rsid w:val="00931428"/>
    <w:rsid w:val="0093234A"/>
    <w:rsid w:val="00953C21"/>
    <w:rsid w:val="00973A6A"/>
    <w:rsid w:val="009C307F"/>
    <w:rsid w:val="009C353C"/>
    <w:rsid w:val="00A2113E"/>
    <w:rsid w:val="00A21D17"/>
    <w:rsid w:val="00A23A51"/>
    <w:rsid w:val="00A24607"/>
    <w:rsid w:val="00A25CD3"/>
    <w:rsid w:val="00A27417"/>
    <w:rsid w:val="00A82767"/>
    <w:rsid w:val="00A836C5"/>
    <w:rsid w:val="00AA332F"/>
    <w:rsid w:val="00AA7BBB"/>
    <w:rsid w:val="00AB0612"/>
    <w:rsid w:val="00AB64A8"/>
    <w:rsid w:val="00AC0266"/>
    <w:rsid w:val="00AD24EC"/>
    <w:rsid w:val="00AE5961"/>
    <w:rsid w:val="00AF4B9F"/>
    <w:rsid w:val="00B27DB5"/>
    <w:rsid w:val="00B309F9"/>
    <w:rsid w:val="00B32B60"/>
    <w:rsid w:val="00B362C4"/>
    <w:rsid w:val="00B4345B"/>
    <w:rsid w:val="00B45373"/>
    <w:rsid w:val="00B61619"/>
    <w:rsid w:val="00B72FA0"/>
    <w:rsid w:val="00B82D30"/>
    <w:rsid w:val="00B875F5"/>
    <w:rsid w:val="00BA7247"/>
    <w:rsid w:val="00BB4545"/>
    <w:rsid w:val="00BD0618"/>
    <w:rsid w:val="00BD329A"/>
    <w:rsid w:val="00BD5873"/>
    <w:rsid w:val="00C00E36"/>
    <w:rsid w:val="00C04BE3"/>
    <w:rsid w:val="00C15AB8"/>
    <w:rsid w:val="00C25D29"/>
    <w:rsid w:val="00C27A7C"/>
    <w:rsid w:val="00C674E0"/>
    <w:rsid w:val="00CA08ED"/>
    <w:rsid w:val="00CA437C"/>
    <w:rsid w:val="00CA7F21"/>
    <w:rsid w:val="00CC72B0"/>
    <w:rsid w:val="00CF183B"/>
    <w:rsid w:val="00D13501"/>
    <w:rsid w:val="00D16039"/>
    <w:rsid w:val="00D163E8"/>
    <w:rsid w:val="00D3689C"/>
    <w:rsid w:val="00D375CD"/>
    <w:rsid w:val="00D410F0"/>
    <w:rsid w:val="00D50B8A"/>
    <w:rsid w:val="00D553A2"/>
    <w:rsid w:val="00D72ECF"/>
    <w:rsid w:val="00D774D3"/>
    <w:rsid w:val="00D807AA"/>
    <w:rsid w:val="00D904E8"/>
    <w:rsid w:val="00DA08C3"/>
    <w:rsid w:val="00DB5A3E"/>
    <w:rsid w:val="00DB6DDD"/>
    <w:rsid w:val="00DC22AA"/>
    <w:rsid w:val="00DD4DB9"/>
    <w:rsid w:val="00DD5486"/>
    <w:rsid w:val="00DF74DD"/>
    <w:rsid w:val="00E25AD0"/>
    <w:rsid w:val="00E30277"/>
    <w:rsid w:val="00E56466"/>
    <w:rsid w:val="00E614A1"/>
    <w:rsid w:val="00E90B56"/>
    <w:rsid w:val="00E95B72"/>
    <w:rsid w:val="00E967F2"/>
    <w:rsid w:val="00EA627C"/>
    <w:rsid w:val="00EB6350"/>
    <w:rsid w:val="00F15B57"/>
    <w:rsid w:val="00F427DB"/>
    <w:rsid w:val="00F92A28"/>
    <w:rsid w:val="00FA5EB1"/>
    <w:rsid w:val="00FA7439"/>
    <w:rsid w:val="00FA76D5"/>
    <w:rsid w:val="00FB614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A012721"/>
  <w15:docId w15:val="{FFD55484-FB35-4ADC-8CEA-F44CEC8F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ListParagraph">
    <w:name w:val="List Paragraph"/>
    <w:basedOn w:val="Normal"/>
    <w:uiPriority w:val="34"/>
    <w:qFormat/>
    <w:rsid w:val="007E46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6-CL-C-0070/e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tu.int/md/S20-CL-C-0053/en" TargetMode="External"/><Relationship Id="rId4" Type="http://schemas.openxmlformats.org/officeDocument/2006/relationships/webSettings" Target="webSettings.xml"/><Relationship Id="rId9" Type="http://schemas.openxmlformats.org/officeDocument/2006/relationships/hyperlink" Target="https://www.itu.int/md/S17-CL-C-0063/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PF_C20</Template>
  <TotalTime>0</TotalTime>
  <Pages>10</Pages>
  <Words>3585</Words>
  <Characters>19783</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23322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French</dc:creator>
  <cp:keywords>C2020, C20</cp:keywords>
  <dc:description/>
  <cp:lastModifiedBy>Janin, Patricia</cp:lastModifiedBy>
  <cp:revision>2</cp:revision>
  <cp:lastPrinted>2020-04-07T06:05:00Z</cp:lastPrinted>
  <dcterms:created xsi:type="dcterms:W3CDTF">2020-04-14T09:14:00Z</dcterms:created>
  <dcterms:modified xsi:type="dcterms:W3CDTF">2020-04-14T09:14:00Z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