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46390" w14:paraId="7A0A87C7" w14:textId="77777777">
        <w:trPr>
          <w:cantSplit/>
        </w:trPr>
        <w:tc>
          <w:tcPr>
            <w:tcW w:w="6912" w:type="dxa"/>
          </w:tcPr>
          <w:p w14:paraId="2326094E" w14:textId="77777777" w:rsidR="00093EEB" w:rsidRPr="00546390" w:rsidRDefault="00093EEB" w:rsidP="00C2727F">
            <w:pPr>
              <w:spacing w:before="360"/>
              <w:rPr>
                <w:szCs w:val="24"/>
              </w:rPr>
            </w:pPr>
            <w:bookmarkStart w:id="0" w:name="dc06"/>
            <w:bookmarkStart w:id="1" w:name="dbluepink" w:colFirst="0" w:colLast="0"/>
            <w:bookmarkEnd w:id="0"/>
            <w:r w:rsidRPr="00546390">
              <w:rPr>
                <w:b/>
                <w:bCs/>
                <w:sz w:val="30"/>
                <w:szCs w:val="30"/>
              </w:rPr>
              <w:t>Consejo 20</w:t>
            </w:r>
            <w:r w:rsidR="007955DA" w:rsidRPr="00546390">
              <w:rPr>
                <w:b/>
                <w:bCs/>
                <w:sz w:val="30"/>
                <w:szCs w:val="30"/>
              </w:rPr>
              <w:t>20</w:t>
            </w:r>
            <w:r w:rsidRPr="00546390">
              <w:rPr>
                <w:b/>
                <w:bCs/>
                <w:sz w:val="26"/>
                <w:szCs w:val="26"/>
              </w:rPr>
              <w:br/>
            </w:r>
            <w:r w:rsidRPr="00546390">
              <w:rPr>
                <w:b/>
                <w:bCs/>
                <w:szCs w:val="24"/>
              </w:rPr>
              <w:t xml:space="preserve">Ginebra, </w:t>
            </w:r>
            <w:r w:rsidR="007955DA" w:rsidRPr="00546390">
              <w:rPr>
                <w:b/>
                <w:bCs/>
                <w:szCs w:val="24"/>
              </w:rPr>
              <w:t>9</w:t>
            </w:r>
            <w:r w:rsidRPr="00546390">
              <w:rPr>
                <w:b/>
                <w:bCs/>
                <w:szCs w:val="24"/>
              </w:rPr>
              <w:t>-</w:t>
            </w:r>
            <w:r w:rsidR="007955DA" w:rsidRPr="00546390">
              <w:rPr>
                <w:b/>
                <w:bCs/>
                <w:szCs w:val="24"/>
              </w:rPr>
              <w:t>19</w:t>
            </w:r>
            <w:r w:rsidRPr="00546390">
              <w:rPr>
                <w:b/>
                <w:bCs/>
                <w:szCs w:val="24"/>
              </w:rPr>
              <w:t xml:space="preserve"> de </w:t>
            </w:r>
            <w:r w:rsidR="00C2727F" w:rsidRPr="00546390">
              <w:rPr>
                <w:b/>
                <w:bCs/>
                <w:szCs w:val="24"/>
              </w:rPr>
              <w:t>junio</w:t>
            </w:r>
            <w:r w:rsidRPr="00546390">
              <w:rPr>
                <w:b/>
                <w:bCs/>
                <w:szCs w:val="24"/>
              </w:rPr>
              <w:t xml:space="preserve"> de 20</w:t>
            </w:r>
            <w:r w:rsidR="007955DA" w:rsidRPr="00546390">
              <w:rPr>
                <w:b/>
                <w:bCs/>
                <w:szCs w:val="24"/>
              </w:rPr>
              <w:t>20</w:t>
            </w:r>
          </w:p>
        </w:tc>
        <w:tc>
          <w:tcPr>
            <w:tcW w:w="3261" w:type="dxa"/>
          </w:tcPr>
          <w:p w14:paraId="053FC238" w14:textId="77777777" w:rsidR="00093EEB" w:rsidRPr="00546390" w:rsidRDefault="007955DA" w:rsidP="007955DA">
            <w:pPr>
              <w:spacing w:before="0"/>
              <w:rPr>
                <w:szCs w:val="24"/>
              </w:rPr>
            </w:pPr>
            <w:bookmarkStart w:id="2" w:name="ditulogo"/>
            <w:bookmarkEnd w:id="2"/>
            <w:r w:rsidRPr="00546390">
              <w:rPr>
                <w:noProof/>
                <w:lang w:val="en-US"/>
              </w:rPr>
              <w:drawing>
                <wp:inline distT="0" distB="0" distL="0" distR="0" wp14:anchorId="74F02D25" wp14:editId="3D00DC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46390" w14:paraId="229BA769" w14:textId="77777777">
        <w:trPr>
          <w:cantSplit/>
          <w:trHeight w:val="20"/>
        </w:trPr>
        <w:tc>
          <w:tcPr>
            <w:tcW w:w="10173" w:type="dxa"/>
            <w:gridSpan w:val="2"/>
            <w:tcBorders>
              <w:bottom w:val="single" w:sz="12" w:space="0" w:color="auto"/>
            </w:tcBorders>
          </w:tcPr>
          <w:p w14:paraId="0107C84B" w14:textId="77777777" w:rsidR="00093EEB" w:rsidRPr="00546390" w:rsidRDefault="00093EEB">
            <w:pPr>
              <w:spacing w:before="0"/>
              <w:rPr>
                <w:b/>
                <w:bCs/>
                <w:szCs w:val="24"/>
              </w:rPr>
            </w:pPr>
          </w:p>
        </w:tc>
      </w:tr>
      <w:tr w:rsidR="00093EEB" w:rsidRPr="00546390" w14:paraId="27296325" w14:textId="77777777">
        <w:trPr>
          <w:cantSplit/>
          <w:trHeight w:val="20"/>
        </w:trPr>
        <w:tc>
          <w:tcPr>
            <w:tcW w:w="6912" w:type="dxa"/>
            <w:tcBorders>
              <w:top w:val="single" w:sz="12" w:space="0" w:color="auto"/>
            </w:tcBorders>
          </w:tcPr>
          <w:p w14:paraId="48722988" w14:textId="77777777" w:rsidR="00093EEB" w:rsidRPr="0054639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EB02933" w14:textId="77777777" w:rsidR="00093EEB" w:rsidRPr="00546390" w:rsidRDefault="00093EEB">
            <w:pPr>
              <w:spacing w:before="0"/>
              <w:rPr>
                <w:b/>
                <w:bCs/>
                <w:szCs w:val="24"/>
              </w:rPr>
            </w:pPr>
          </w:p>
        </w:tc>
      </w:tr>
      <w:tr w:rsidR="00093EEB" w:rsidRPr="00546390" w14:paraId="3432ABFB" w14:textId="77777777">
        <w:trPr>
          <w:cantSplit/>
          <w:trHeight w:val="20"/>
        </w:trPr>
        <w:tc>
          <w:tcPr>
            <w:tcW w:w="6912" w:type="dxa"/>
            <w:shd w:val="clear" w:color="auto" w:fill="auto"/>
          </w:tcPr>
          <w:p w14:paraId="79CD3F34" w14:textId="77777777" w:rsidR="00093EEB" w:rsidRPr="00546390" w:rsidRDefault="00B1648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46390">
              <w:rPr>
                <w:rFonts w:cs="Times"/>
                <w:b/>
                <w:szCs w:val="24"/>
              </w:rPr>
              <w:t>Punto del orden del día: ADM 24</w:t>
            </w:r>
          </w:p>
        </w:tc>
        <w:tc>
          <w:tcPr>
            <w:tcW w:w="3261" w:type="dxa"/>
          </w:tcPr>
          <w:p w14:paraId="51FEBA01" w14:textId="77777777" w:rsidR="00093EEB" w:rsidRPr="00546390" w:rsidRDefault="00093EEB" w:rsidP="00B1648D">
            <w:pPr>
              <w:spacing w:before="0"/>
              <w:rPr>
                <w:b/>
                <w:bCs/>
                <w:szCs w:val="24"/>
              </w:rPr>
            </w:pPr>
            <w:r w:rsidRPr="00546390">
              <w:rPr>
                <w:b/>
                <w:bCs/>
                <w:szCs w:val="24"/>
              </w:rPr>
              <w:t>Documento C</w:t>
            </w:r>
            <w:r w:rsidR="007955DA" w:rsidRPr="00546390">
              <w:rPr>
                <w:b/>
                <w:bCs/>
                <w:szCs w:val="24"/>
              </w:rPr>
              <w:t>20</w:t>
            </w:r>
            <w:r w:rsidRPr="00546390">
              <w:rPr>
                <w:b/>
                <w:bCs/>
                <w:szCs w:val="24"/>
              </w:rPr>
              <w:t>/</w:t>
            </w:r>
            <w:r w:rsidR="00B1648D" w:rsidRPr="00546390">
              <w:rPr>
                <w:b/>
                <w:bCs/>
                <w:szCs w:val="24"/>
              </w:rPr>
              <w:t>64</w:t>
            </w:r>
            <w:r w:rsidRPr="00546390">
              <w:rPr>
                <w:b/>
                <w:bCs/>
                <w:szCs w:val="24"/>
              </w:rPr>
              <w:t>-S</w:t>
            </w:r>
          </w:p>
        </w:tc>
      </w:tr>
      <w:tr w:rsidR="00093EEB" w:rsidRPr="00546390" w14:paraId="3CCA7C5E" w14:textId="77777777">
        <w:trPr>
          <w:cantSplit/>
          <w:trHeight w:val="20"/>
        </w:trPr>
        <w:tc>
          <w:tcPr>
            <w:tcW w:w="6912" w:type="dxa"/>
            <w:shd w:val="clear" w:color="auto" w:fill="auto"/>
          </w:tcPr>
          <w:p w14:paraId="16FC7A14" w14:textId="77777777" w:rsidR="00093EEB" w:rsidRPr="00546390" w:rsidRDefault="00093EEB">
            <w:pPr>
              <w:shd w:val="solid" w:color="FFFFFF" w:fill="FFFFFF"/>
              <w:spacing w:before="0"/>
              <w:rPr>
                <w:smallCaps/>
                <w:szCs w:val="24"/>
              </w:rPr>
            </w:pPr>
            <w:bookmarkStart w:id="5" w:name="ddate" w:colFirst="1" w:colLast="1"/>
            <w:bookmarkEnd w:id="3"/>
            <w:bookmarkEnd w:id="4"/>
          </w:p>
        </w:tc>
        <w:tc>
          <w:tcPr>
            <w:tcW w:w="3261" w:type="dxa"/>
          </w:tcPr>
          <w:p w14:paraId="6EE40616" w14:textId="77777777" w:rsidR="00093EEB" w:rsidRPr="00546390" w:rsidRDefault="00B1648D" w:rsidP="00B1648D">
            <w:pPr>
              <w:spacing w:before="0"/>
              <w:rPr>
                <w:b/>
                <w:bCs/>
                <w:szCs w:val="24"/>
              </w:rPr>
            </w:pPr>
            <w:r w:rsidRPr="00546390">
              <w:rPr>
                <w:b/>
                <w:bCs/>
                <w:szCs w:val="24"/>
              </w:rPr>
              <w:t>18 de mayo</w:t>
            </w:r>
            <w:r w:rsidR="00093EEB" w:rsidRPr="00546390">
              <w:rPr>
                <w:b/>
                <w:bCs/>
                <w:szCs w:val="24"/>
              </w:rPr>
              <w:t xml:space="preserve"> de 20</w:t>
            </w:r>
            <w:r w:rsidR="007955DA" w:rsidRPr="00546390">
              <w:rPr>
                <w:b/>
                <w:bCs/>
                <w:szCs w:val="24"/>
              </w:rPr>
              <w:t>20</w:t>
            </w:r>
          </w:p>
        </w:tc>
      </w:tr>
      <w:tr w:rsidR="00093EEB" w:rsidRPr="00546390" w14:paraId="2473C475" w14:textId="77777777">
        <w:trPr>
          <w:cantSplit/>
          <w:trHeight w:val="20"/>
        </w:trPr>
        <w:tc>
          <w:tcPr>
            <w:tcW w:w="6912" w:type="dxa"/>
            <w:shd w:val="clear" w:color="auto" w:fill="auto"/>
          </w:tcPr>
          <w:p w14:paraId="3F11FE16" w14:textId="77777777" w:rsidR="00093EEB" w:rsidRPr="00546390" w:rsidRDefault="00093EEB">
            <w:pPr>
              <w:shd w:val="solid" w:color="FFFFFF" w:fill="FFFFFF"/>
              <w:spacing w:before="0"/>
              <w:rPr>
                <w:smallCaps/>
                <w:szCs w:val="24"/>
              </w:rPr>
            </w:pPr>
            <w:bookmarkStart w:id="6" w:name="dorlang" w:colFirst="1" w:colLast="1"/>
            <w:bookmarkEnd w:id="5"/>
          </w:p>
        </w:tc>
        <w:tc>
          <w:tcPr>
            <w:tcW w:w="3261" w:type="dxa"/>
          </w:tcPr>
          <w:p w14:paraId="304D66F6" w14:textId="77777777" w:rsidR="00093EEB" w:rsidRPr="00546390" w:rsidRDefault="00093EEB" w:rsidP="00093EEB">
            <w:pPr>
              <w:spacing w:before="0"/>
              <w:rPr>
                <w:b/>
                <w:bCs/>
                <w:szCs w:val="24"/>
              </w:rPr>
            </w:pPr>
            <w:r w:rsidRPr="00546390">
              <w:rPr>
                <w:b/>
                <w:bCs/>
                <w:szCs w:val="24"/>
              </w:rPr>
              <w:t>Original: inglés</w:t>
            </w:r>
          </w:p>
        </w:tc>
      </w:tr>
      <w:tr w:rsidR="00093EEB" w:rsidRPr="00546390" w14:paraId="4A1D6195" w14:textId="77777777">
        <w:trPr>
          <w:cantSplit/>
        </w:trPr>
        <w:tc>
          <w:tcPr>
            <w:tcW w:w="10173" w:type="dxa"/>
            <w:gridSpan w:val="2"/>
          </w:tcPr>
          <w:p w14:paraId="08449539" w14:textId="77777777" w:rsidR="00093EEB" w:rsidRPr="00546390" w:rsidRDefault="00B1648D">
            <w:pPr>
              <w:pStyle w:val="Source"/>
            </w:pPr>
            <w:bookmarkStart w:id="7" w:name="dsource" w:colFirst="0" w:colLast="0"/>
            <w:bookmarkEnd w:id="1"/>
            <w:bookmarkEnd w:id="6"/>
            <w:r w:rsidRPr="00546390">
              <w:t>Informe del Secretario General</w:t>
            </w:r>
          </w:p>
        </w:tc>
      </w:tr>
      <w:tr w:rsidR="00093EEB" w:rsidRPr="00546390" w14:paraId="6E083846" w14:textId="77777777">
        <w:trPr>
          <w:cantSplit/>
        </w:trPr>
        <w:tc>
          <w:tcPr>
            <w:tcW w:w="10173" w:type="dxa"/>
            <w:gridSpan w:val="2"/>
          </w:tcPr>
          <w:p w14:paraId="64355B9B" w14:textId="77777777" w:rsidR="00093EEB" w:rsidRPr="00546390" w:rsidRDefault="00B1648D">
            <w:pPr>
              <w:pStyle w:val="Title1"/>
            </w:pPr>
            <w:bookmarkStart w:id="8" w:name="dtitle1" w:colFirst="0" w:colLast="0"/>
            <w:bookmarkEnd w:id="7"/>
            <w:r w:rsidRPr="00546390">
              <w:rPr>
                <w:bCs/>
              </w:rPr>
              <w:t>Examen de la presencia regional de la UIT</w:t>
            </w:r>
          </w:p>
        </w:tc>
      </w:tr>
      <w:bookmarkEnd w:id="8"/>
    </w:tbl>
    <w:p w14:paraId="4C63D602" w14:textId="77777777" w:rsidR="00093EEB" w:rsidRPr="0054639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46390" w14:paraId="007DB63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D15D8E1" w14:textId="77777777" w:rsidR="00093EEB" w:rsidRPr="00546390" w:rsidRDefault="00093EEB">
            <w:pPr>
              <w:pStyle w:val="Headingb"/>
            </w:pPr>
            <w:r w:rsidRPr="00546390">
              <w:t>Resumen</w:t>
            </w:r>
          </w:p>
          <w:p w14:paraId="3A2DF486" w14:textId="77777777" w:rsidR="00093EEB" w:rsidRPr="00546390" w:rsidRDefault="00B1648D">
            <w:r w:rsidRPr="00546390">
              <w:t>En el presente documento se informa acerca de la situación de la implementación de la Resolución 25 (Rev. Dubái, 2018) de la Conferencia de Plenipotenciarios y del Acuerdo 616 (2019) del Consejo.</w:t>
            </w:r>
          </w:p>
          <w:p w14:paraId="100A88C8" w14:textId="77777777" w:rsidR="00093EEB" w:rsidRPr="00546390" w:rsidRDefault="00093EEB">
            <w:pPr>
              <w:pStyle w:val="Headingb"/>
            </w:pPr>
            <w:r w:rsidRPr="00546390">
              <w:t>Acción solicitada</w:t>
            </w:r>
          </w:p>
          <w:p w14:paraId="7F2E1ACC" w14:textId="77777777" w:rsidR="00093EEB" w:rsidRPr="00546390" w:rsidRDefault="00B1648D" w:rsidP="00B1648D">
            <w:pPr>
              <w:spacing w:line="480" w:lineRule="auto"/>
            </w:pPr>
            <w:r w:rsidRPr="00546390">
              <w:t xml:space="preserve">Se invita al Consejo a </w:t>
            </w:r>
            <w:r w:rsidRPr="00546390">
              <w:rPr>
                <w:b/>
                <w:bCs/>
              </w:rPr>
              <w:t>tomar nota</w:t>
            </w:r>
            <w:r w:rsidRPr="00546390">
              <w:t xml:space="preserve"> de este </w:t>
            </w:r>
            <w:r w:rsidR="007806D3" w:rsidRPr="00546390">
              <w:t>documento</w:t>
            </w:r>
            <w:r w:rsidRPr="00546390">
              <w:t>.</w:t>
            </w:r>
          </w:p>
          <w:p w14:paraId="26C70284" w14:textId="77777777" w:rsidR="00093EEB" w:rsidRPr="00546390" w:rsidRDefault="00093EEB">
            <w:pPr>
              <w:pStyle w:val="Table"/>
              <w:keepNext w:val="0"/>
              <w:spacing w:before="0" w:after="0"/>
              <w:rPr>
                <w:caps w:val="0"/>
                <w:sz w:val="22"/>
                <w:lang w:val="es-ES_tradnl"/>
              </w:rPr>
            </w:pPr>
            <w:r w:rsidRPr="00546390">
              <w:rPr>
                <w:caps w:val="0"/>
                <w:sz w:val="22"/>
                <w:lang w:val="es-ES_tradnl"/>
              </w:rPr>
              <w:t>____________</w:t>
            </w:r>
          </w:p>
          <w:p w14:paraId="3BB845EA" w14:textId="77777777" w:rsidR="00093EEB" w:rsidRPr="00546390" w:rsidRDefault="00093EEB">
            <w:pPr>
              <w:pStyle w:val="Headingb"/>
            </w:pPr>
            <w:r w:rsidRPr="00546390">
              <w:t>Referencia</w:t>
            </w:r>
            <w:r w:rsidR="00B1648D" w:rsidRPr="00546390">
              <w:t>s</w:t>
            </w:r>
          </w:p>
          <w:p w14:paraId="275EF22F" w14:textId="77777777" w:rsidR="00093EEB" w:rsidRPr="00546390" w:rsidRDefault="00BD4897" w:rsidP="00B1648D">
            <w:pPr>
              <w:spacing w:after="120"/>
              <w:rPr>
                <w:i/>
                <w:iCs/>
              </w:rPr>
            </w:pPr>
            <w:hyperlink r:id="rId11" w:history="1">
              <w:r w:rsidR="00B1648D" w:rsidRPr="00546390">
                <w:rPr>
                  <w:rStyle w:val="Hyperlink"/>
                  <w:i/>
                  <w:iCs/>
                </w:rPr>
                <w:t>Resolución 25 (Rev. Dubái, 2018)</w:t>
              </w:r>
            </w:hyperlink>
            <w:r w:rsidR="00B1648D" w:rsidRPr="00546390">
              <w:rPr>
                <w:i/>
              </w:rPr>
              <w:t xml:space="preserve">; </w:t>
            </w:r>
            <w:hyperlink r:id="rId12" w:history="1">
              <w:r w:rsidR="00B1648D" w:rsidRPr="00546390">
                <w:rPr>
                  <w:rStyle w:val="Hyperlink"/>
                  <w:i/>
                  <w:iCs/>
                </w:rPr>
                <w:t>Acuerdo 616 (2019)</w:t>
              </w:r>
            </w:hyperlink>
          </w:p>
        </w:tc>
      </w:tr>
    </w:tbl>
    <w:p w14:paraId="64C7BEDF" w14:textId="77777777" w:rsidR="00B1648D" w:rsidRPr="00546390" w:rsidRDefault="00B1648D" w:rsidP="00B1648D">
      <w:pPr>
        <w:pStyle w:val="Heading1"/>
      </w:pPr>
      <w:r w:rsidRPr="00546390">
        <w:t>1</w:t>
      </w:r>
      <w:r w:rsidRPr="00546390">
        <w:tab/>
        <w:t>Antecedentes</w:t>
      </w:r>
    </w:p>
    <w:p w14:paraId="5DF24DEC" w14:textId="77777777" w:rsidR="00B1648D" w:rsidRPr="00546390" w:rsidRDefault="00B1648D" w:rsidP="00B1648D">
      <w:r w:rsidRPr="00546390">
        <w:t>La presencia regional de la UIT ha sido objeto de varios exámenes, mejoras y cambios desde principios del decenio de 1990. El primer examen exhaustivo de la presencia regional de la UIT fue encargado por la Conferencia de Plenipotenciarios de Niza (1989), que encargó al Secretario General que realizara un estudio con el fin de fortalecer la presencia regional de la UIT y aumentar su eficacia.</w:t>
      </w:r>
    </w:p>
    <w:p w14:paraId="33A43991" w14:textId="77777777" w:rsidR="00B1648D" w:rsidRPr="00546390" w:rsidRDefault="00B1648D" w:rsidP="00B1648D">
      <w:r w:rsidRPr="00546390">
        <w:t>En la Conferencia de Plenipotenciarios de 2018, celebrada en Dubái, se debatió a fondo el tema de la presencia regional, y los miembros aprobaron una revisión de la Resolución 25 (</w:t>
      </w:r>
      <w:r w:rsidRPr="00546390">
        <w:rPr>
          <w:rFonts w:cstheme="minorHAnsi"/>
        </w:rPr>
        <w:t>"</w:t>
      </w:r>
      <w:r w:rsidRPr="00546390">
        <w:t>Fortalecimiento de la presencia regional").</w:t>
      </w:r>
    </w:p>
    <w:p w14:paraId="3E41398E" w14:textId="77777777" w:rsidR="00B1648D" w:rsidRPr="00546390" w:rsidRDefault="00B1648D" w:rsidP="00B1648D">
      <w:r w:rsidRPr="00546390">
        <w:t>En la Resolución 25 (Rev. Dubái, 2018) se resolvió fortalecer las funciones de las oficinas regionales y se encargó además al Secretario General que llevara a cabo un examen general de la presencia regional de la UIT y presentara un informe al Consejo 2020, en el que se sugirieran medidas adecuadas para garantizar la eficacia y eficiencia continuas de la presencia regional de la UIT.</w:t>
      </w:r>
    </w:p>
    <w:p w14:paraId="6749DA2B" w14:textId="77777777" w:rsidR="00B1648D" w:rsidRPr="00546390" w:rsidRDefault="00B1648D" w:rsidP="00B1648D">
      <w:r w:rsidRPr="00546390">
        <w:t xml:space="preserve">En su reunión de 2019, el Consejo aprobó el Acuerdo 616, en el que se encargaba al Secretario General que contratara a una consultoría de gestión externa e independiente para que realizara </w:t>
      </w:r>
      <w:r w:rsidRPr="00546390">
        <w:lastRenderedPageBreak/>
        <w:t>una evaluación programática, estratégica y financiera exhaustiva y un examen de la presencia regional de la UIT.</w:t>
      </w:r>
    </w:p>
    <w:p w14:paraId="17439ECE" w14:textId="77777777" w:rsidR="00B1648D" w:rsidRPr="00546390" w:rsidRDefault="00B1648D" w:rsidP="00B1648D">
      <w:pPr>
        <w:pStyle w:val="Heading1"/>
      </w:pPr>
      <w:r w:rsidRPr="00546390">
        <w:t>2</w:t>
      </w:r>
      <w:r w:rsidRPr="00546390">
        <w:tab/>
        <w:t>Situación de la implementación</w:t>
      </w:r>
    </w:p>
    <w:p w14:paraId="18300FFE" w14:textId="77777777" w:rsidR="00B1648D" w:rsidRPr="00546390" w:rsidRDefault="00B1648D" w:rsidP="00B1648D">
      <w:r w:rsidRPr="00546390">
        <w:t>Tras un proceso de licitación, se nombró a PricewaterhouseCoopers (</w:t>
      </w:r>
      <w:r w:rsidRPr="00546390">
        <w:rPr>
          <w:rFonts w:cstheme="minorHAnsi"/>
        </w:rPr>
        <w:t>"</w:t>
      </w:r>
      <w:r w:rsidRPr="00546390">
        <w:t>PwC</w:t>
      </w:r>
      <w:r w:rsidRPr="00546390">
        <w:rPr>
          <w:rFonts w:cstheme="minorHAnsi"/>
        </w:rPr>
        <w:t>"</w:t>
      </w:r>
      <w:r w:rsidRPr="00546390">
        <w:t xml:space="preserve">) para que realizara este examen. El proyecto se puso en marcha el 4 de noviembre de 2019 bajo la responsabilidad de la Directora de la BDT, y se está ejecutando en estrecha colaboración con las oficinas regionales y otros departamentos/oficinas pertinentes de la UIT. </w:t>
      </w:r>
    </w:p>
    <w:p w14:paraId="06E23DDF" w14:textId="77777777" w:rsidR="00B1648D" w:rsidRPr="00546390" w:rsidRDefault="00B1648D" w:rsidP="00B1648D">
      <w:r w:rsidRPr="00546390">
        <w:t>Los resultados del proyecto pueden resumirse como sigue</w:t>
      </w:r>
      <w:r w:rsidRPr="00546390">
        <w:rPr>
          <w:rStyle w:val="FootnoteReference"/>
        </w:rPr>
        <w:footnoteReference w:id="1"/>
      </w:r>
      <w:r w:rsidRPr="00546390">
        <w:t>:</w:t>
      </w:r>
    </w:p>
    <w:p w14:paraId="306C4923" w14:textId="77777777" w:rsidR="00B1648D" w:rsidRPr="00546390" w:rsidRDefault="00B1648D" w:rsidP="00B1648D">
      <w:pPr>
        <w:pStyle w:val="enumlev1"/>
      </w:pPr>
      <w:r w:rsidRPr="00546390">
        <w:t>–</w:t>
      </w:r>
      <w:r w:rsidRPr="00546390">
        <w:tab/>
        <w:t>perfil de la estructura actual de nuestra presencia regional, incluidos los procedimientos e indicadores de rendimiento;</w:t>
      </w:r>
    </w:p>
    <w:p w14:paraId="453E953D" w14:textId="77777777" w:rsidR="00B1648D" w:rsidRPr="00546390" w:rsidRDefault="00B1648D" w:rsidP="00B1648D">
      <w:pPr>
        <w:pStyle w:val="enumlev1"/>
      </w:pPr>
      <w:r w:rsidRPr="00546390">
        <w:t>–</w:t>
      </w:r>
      <w:r w:rsidRPr="00546390">
        <w:tab/>
        <w:t>definir parámetros de eficacia/rendimiento;</w:t>
      </w:r>
    </w:p>
    <w:p w14:paraId="0CF0109E" w14:textId="77777777" w:rsidR="00B1648D" w:rsidRPr="00546390" w:rsidRDefault="00B1648D" w:rsidP="00B1648D">
      <w:pPr>
        <w:pStyle w:val="enumlev1"/>
      </w:pPr>
      <w:r w:rsidRPr="00546390">
        <w:t>–</w:t>
      </w:r>
      <w:r w:rsidRPr="00546390">
        <w:tab/>
        <w:t>definir el perfil de la estructura deseada de la presencia regional, fijar objetivos de gestión que respondan a la orientación estratégica de la organización y determinar las aptitudes del personal necesarias para alcanzar dichos objetivos, y</w:t>
      </w:r>
    </w:p>
    <w:p w14:paraId="70BA2D80" w14:textId="77777777" w:rsidR="00B1648D" w:rsidRPr="00546390" w:rsidRDefault="00B1648D" w:rsidP="00B1648D">
      <w:pPr>
        <w:pStyle w:val="enumlev1"/>
      </w:pPr>
      <w:r w:rsidRPr="00546390">
        <w:t>–</w:t>
      </w:r>
      <w:r w:rsidRPr="00546390">
        <w:tab/>
        <w:t>establecer un plan de acción para el cambio destinado a poner en práctica todas las recomendaciones conexas formuladas por el Auditor Externo, el Auditor Interno y el CAIG.</w:t>
      </w:r>
    </w:p>
    <w:p w14:paraId="317078DE" w14:textId="7C122F0F" w:rsidR="00B1648D" w:rsidRPr="00546390" w:rsidRDefault="00546390" w:rsidP="00B1648D">
      <w:pPr>
        <w:spacing w:after="120"/>
        <w:jc w:val="both"/>
      </w:pPr>
      <w:r w:rsidRPr="00546390">
        <w:rPr>
          <w:rFonts w:cstheme="minorHAnsi"/>
          <w:szCs w:val="24"/>
        </w:rPr>
        <w:t>En el marco del proyecto, el 3 de febrero de 2020 se celebró una sesión de información al margen del Grupo de Trabajo del Consejo, con participación a distancia, en la que PwC presentó una visión general de su labor</w:t>
      </w:r>
      <w:r w:rsidR="00B1648D" w:rsidRPr="00546390">
        <w:rPr>
          <w:rFonts w:cstheme="minorHAnsi"/>
          <w:szCs w:val="24"/>
        </w:rPr>
        <w:t xml:space="preserve">. </w:t>
      </w:r>
      <w:r>
        <w:rPr>
          <w:rFonts w:cstheme="minorHAnsi"/>
          <w:szCs w:val="24"/>
        </w:rPr>
        <w:t xml:space="preserve">El archivo de la transmisión por la web está disponible </w:t>
      </w:r>
      <w:hyperlink r:id="rId13" w:history="1">
        <w:r>
          <w:rPr>
            <w:rStyle w:val="Hyperlink"/>
            <w:rFonts w:cstheme="minorHAnsi"/>
            <w:szCs w:val="24"/>
          </w:rPr>
          <w:t>aquí</w:t>
        </w:r>
      </w:hyperlink>
      <w:r w:rsidR="00B1648D" w:rsidRPr="00546390">
        <w:t xml:space="preserve">. </w:t>
      </w:r>
      <w:bookmarkStart w:id="9" w:name="lt_pId035"/>
      <w:r w:rsidRPr="00546390">
        <w:t>El 26 de marzo de 2020, durante un diálogo interactivo del GADT en la web con los miembros</w:t>
      </w:r>
      <w:r>
        <w:t>,</w:t>
      </w:r>
      <w:r w:rsidRPr="00546390">
        <w:t xml:space="preserve"> el consultor proporcionó un resumen de su evaluación preliminar del papel de la presencia regional </w:t>
      </w:r>
      <w:r>
        <w:t>para la implementación</w:t>
      </w:r>
      <w:r w:rsidRPr="00546390">
        <w:t xml:space="preserve"> de los programas y actividades del UIT-D, y las posibles medidas para mejorar el rendimiento y la </w:t>
      </w:r>
      <w:r>
        <w:t>eficacia</w:t>
      </w:r>
      <w:r w:rsidRPr="00546390">
        <w:t xml:space="preserve"> de las oficinas </w:t>
      </w:r>
      <w:r>
        <w:t>exteriores</w:t>
      </w:r>
      <w:r w:rsidRPr="00546390">
        <w:t xml:space="preserve">. El informe de este Diálogo en la Web está disponible </w:t>
      </w:r>
      <w:bookmarkStart w:id="10" w:name="lt_pId036"/>
      <w:bookmarkEnd w:id="9"/>
      <w:r w:rsidR="00AD1908" w:rsidRPr="00546390">
        <w:fldChar w:fldCharType="begin"/>
      </w:r>
      <w:r w:rsidR="00AD1908" w:rsidRPr="00546390">
        <w:instrText xml:space="preserve"> HYPERLINK "https://www.itu.int/es/ITU-D/Conferences/TDAG/Pages/TDAG25/default.aspx" </w:instrText>
      </w:r>
      <w:r w:rsidR="00AD1908" w:rsidRPr="00546390">
        <w:fldChar w:fldCharType="separate"/>
      </w:r>
      <w:r>
        <w:rPr>
          <w:rStyle w:val="Hyperlink"/>
        </w:rPr>
        <w:t>aquí</w:t>
      </w:r>
      <w:r w:rsidR="00AD1908" w:rsidRPr="00546390">
        <w:rPr>
          <w:rStyle w:val="Hyperlink"/>
        </w:rPr>
        <w:fldChar w:fldCharType="end"/>
      </w:r>
      <w:r w:rsidR="00B1648D" w:rsidRPr="00546390">
        <w:t>.</w:t>
      </w:r>
      <w:bookmarkEnd w:id="10"/>
    </w:p>
    <w:p w14:paraId="3EC29AD2" w14:textId="7684E43B" w:rsidR="00546390" w:rsidRDefault="00546390" w:rsidP="00B1648D">
      <w:pPr>
        <w:spacing w:after="120"/>
        <w:jc w:val="both"/>
        <w:rPr>
          <w:szCs w:val="22"/>
        </w:rPr>
      </w:pPr>
      <w:bookmarkStart w:id="11" w:name="lt_pId037"/>
      <w:r w:rsidRPr="00546390">
        <w:rPr>
          <w:szCs w:val="22"/>
        </w:rPr>
        <w:t xml:space="preserve">Tras la fase inicial de recopilación de datos y una evaluación de las actividades </w:t>
      </w:r>
      <w:r>
        <w:rPr>
          <w:szCs w:val="22"/>
        </w:rPr>
        <w:t xml:space="preserve">en curso </w:t>
      </w:r>
      <w:r w:rsidRPr="00546390">
        <w:rPr>
          <w:szCs w:val="22"/>
        </w:rPr>
        <w:t>sobre el terreno, el proyecto sufrió retrasos inesperados, en particular debido a la entrega tardía por parte de PwC de los principales productos</w:t>
      </w:r>
      <w:r>
        <w:rPr>
          <w:szCs w:val="22"/>
        </w:rPr>
        <w:t xml:space="preserve"> finales</w:t>
      </w:r>
      <w:r w:rsidRPr="00546390">
        <w:rPr>
          <w:szCs w:val="22"/>
        </w:rPr>
        <w:t xml:space="preserve">. La secretaría llevó a cabo exámenes internos de </w:t>
      </w:r>
      <w:r>
        <w:rPr>
          <w:szCs w:val="22"/>
        </w:rPr>
        <w:t>los</w:t>
      </w:r>
      <w:r w:rsidRPr="00546390">
        <w:rPr>
          <w:szCs w:val="22"/>
        </w:rPr>
        <w:t xml:space="preserve"> diversos proyectos </w:t>
      </w:r>
      <w:r>
        <w:rPr>
          <w:szCs w:val="22"/>
        </w:rPr>
        <w:t>de producto final</w:t>
      </w:r>
      <w:r w:rsidRPr="00546390">
        <w:rPr>
          <w:szCs w:val="22"/>
        </w:rPr>
        <w:t xml:space="preserve"> para asegurarse de que se elaboraran de conformidad con el mandato contenido en </w:t>
      </w:r>
      <w:r>
        <w:rPr>
          <w:szCs w:val="22"/>
        </w:rPr>
        <w:t>el Acuerdo</w:t>
      </w:r>
      <w:r w:rsidRPr="00546390">
        <w:rPr>
          <w:szCs w:val="22"/>
        </w:rPr>
        <w:t xml:space="preserve"> 616 del Consejo</w:t>
      </w:r>
      <w:r>
        <w:rPr>
          <w:szCs w:val="22"/>
        </w:rPr>
        <w:t>.</w:t>
      </w:r>
    </w:p>
    <w:p w14:paraId="3437F6B9" w14:textId="1A83303A" w:rsidR="00B1648D" w:rsidRPr="00546390" w:rsidRDefault="00546390" w:rsidP="00AD1908">
      <w:pPr>
        <w:spacing w:after="120"/>
        <w:jc w:val="both"/>
        <w:rPr>
          <w:szCs w:val="22"/>
        </w:rPr>
      </w:pPr>
      <w:bookmarkStart w:id="12" w:name="lt_pId039"/>
      <w:bookmarkEnd w:id="11"/>
      <w:r w:rsidRPr="00546390">
        <w:rPr>
          <w:szCs w:val="22"/>
        </w:rPr>
        <w:t xml:space="preserve">PwC hizo una presentación </w:t>
      </w:r>
      <w:r>
        <w:rPr>
          <w:szCs w:val="22"/>
        </w:rPr>
        <w:t>a la alta dirección</w:t>
      </w:r>
      <w:r w:rsidRPr="00546390">
        <w:rPr>
          <w:szCs w:val="22"/>
        </w:rPr>
        <w:t xml:space="preserve"> de la UIT. Como resultado de la misma, se comunica</w:t>
      </w:r>
      <w:r>
        <w:rPr>
          <w:szCs w:val="22"/>
        </w:rPr>
        <w:t>ron</w:t>
      </w:r>
      <w:r w:rsidRPr="00546390">
        <w:rPr>
          <w:szCs w:val="22"/>
        </w:rPr>
        <w:t xml:space="preserve"> a PwC observaciones detalladas para su examen y posterior consideración. La dirección de la UIT considera que es necesario seguir trabajando en el proyecto de informe, en particular la necesidad de haber realizado una consulta equilibrada con los miembros de la UIT. La secretaría está examinando con PwC un calendario revisado que garantice el cumplimiento de las metas y objetivos del mandato, </w:t>
      </w:r>
      <w:r>
        <w:rPr>
          <w:szCs w:val="22"/>
        </w:rPr>
        <w:t>el Acuerdo</w:t>
      </w:r>
      <w:r w:rsidRPr="00546390">
        <w:rPr>
          <w:szCs w:val="22"/>
        </w:rPr>
        <w:t xml:space="preserve"> 616 del Consejo y la </w:t>
      </w:r>
      <w:r w:rsidR="00AD1908">
        <w:rPr>
          <w:szCs w:val="22"/>
        </w:rPr>
        <w:t>R</w:t>
      </w:r>
      <w:r w:rsidRPr="00546390">
        <w:rPr>
          <w:szCs w:val="22"/>
        </w:rPr>
        <w:t xml:space="preserve">esolución 25 (Rev. </w:t>
      </w:r>
      <w:r w:rsidR="00AD1908" w:rsidRPr="00546390">
        <w:rPr>
          <w:szCs w:val="22"/>
        </w:rPr>
        <w:t>Dubái</w:t>
      </w:r>
      <w:r w:rsidRPr="00546390">
        <w:rPr>
          <w:szCs w:val="22"/>
        </w:rPr>
        <w:t>, 2018)</w:t>
      </w:r>
      <w:r w:rsidR="00AD1908">
        <w:rPr>
          <w:szCs w:val="22"/>
        </w:rPr>
        <w:t xml:space="preserve">. </w:t>
      </w:r>
      <w:bookmarkEnd w:id="12"/>
    </w:p>
    <w:p w14:paraId="6200E3DB" w14:textId="77777777" w:rsidR="00B1648D" w:rsidRPr="00546390" w:rsidRDefault="00B1648D" w:rsidP="00B1648D">
      <w:pPr>
        <w:spacing w:after="120"/>
        <w:jc w:val="both"/>
        <w:rPr>
          <w:rFonts w:cstheme="minorHAnsi"/>
          <w:szCs w:val="24"/>
        </w:rPr>
      </w:pPr>
    </w:p>
    <w:p w14:paraId="573241CB" w14:textId="77777777" w:rsidR="00B1648D" w:rsidRPr="00546390" w:rsidRDefault="00B1648D" w:rsidP="00B1648D">
      <w:pPr>
        <w:jc w:val="center"/>
      </w:pPr>
      <w:r w:rsidRPr="00546390">
        <w:t>______________</w:t>
      </w:r>
    </w:p>
    <w:p w14:paraId="3E12DE8A" w14:textId="77777777" w:rsidR="00B1648D" w:rsidRPr="00546390" w:rsidRDefault="00B1648D" w:rsidP="00B1648D">
      <w:pPr>
        <w:tabs>
          <w:tab w:val="left" w:pos="4962"/>
        </w:tabs>
        <w:rPr>
          <w:sz w:val="4"/>
          <w:szCs w:val="4"/>
        </w:rPr>
      </w:pPr>
    </w:p>
    <w:sectPr w:rsidR="00B1648D" w:rsidRPr="00546390"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9E95" w14:textId="77777777" w:rsidR="00BE4A56" w:rsidRDefault="00BE4A56">
      <w:r>
        <w:separator/>
      </w:r>
    </w:p>
  </w:endnote>
  <w:endnote w:type="continuationSeparator" w:id="0">
    <w:p w14:paraId="08C18308" w14:textId="77777777" w:rsidR="00BE4A56" w:rsidRDefault="00BE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36836" w14:textId="266F0B76" w:rsidR="00B1648D" w:rsidRPr="00BD4897" w:rsidRDefault="00664572">
    <w:pPr>
      <w:pStyle w:val="Footer"/>
      <w:rPr>
        <w:color w:val="D9D9D9" w:themeColor="background1" w:themeShade="D9"/>
        <w:lang w:val="fr-CH"/>
      </w:rPr>
    </w:pPr>
    <w:r w:rsidRPr="00BD4897">
      <w:rPr>
        <w:color w:val="D9D9D9" w:themeColor="background1" w:themeShade="D9"/>
      </w:rPr>
      <w:fldChar w:fldCharType="begin"/>
    </w:r>
    <w:r w:rsidRPr="00BD4897">
      <w:rPr>
        <w:color w:val="D9D9D9" w:themeColor="background1" w:themeShade="D9"/>
        <w:lang w:val="fr-CH"/>
      </w:rPr>
      <w:instrText xml:space="preserve"> FILENAME \p \* MERGEFORMAT </w:instrText>
    </w:r>
    <w:r w:rsidRPr="00BD4897">
      <w:rPr>
        <w:color w:val="D9D9D9" w:themeColor="background1" w:themeShade="D9"/>
      </w:rPr>
      <w:fldChar w:fldCharType="separate"/>
    </w:r>
    <w:r w:rsidR="006F21BD" w:rsidRPr="00BD4897">
      <w:rPr>
        <w:color w:val="D9D9D9" w:themeColor="background1" w:themeShade="D9"/>
        <w:lang w:val="fr-CH"/>
      </w:rPr>
      <w:t>P:\ESP\SG\CONSEIL\C20\000\064S.docx</w:t>
    </w:r>
    <w:r w:rsidRPr="00BD4897">
      <w:rPr>
        <w:color w:val="D9D9D9" w:themeColor="background1" w:themeShade="D9"/>
        <w:lang w:val="en-US"/>
      </w:rPr>
      <w:fldChar w:fldCharType="end"/>
    </w:r>
    <w:r w:rsidR="00B1648D" w:rsidRPr="00BD4897">
      <w:rPr>
        <w:color w:val="D9D9D9" w:themeColor="background1" w:themeShade="D9"/>
        <w:lang w:val="fr-CH"/>
      </w:rPr>
      <w:t xml:space="preserve"> (470934)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1256" w14:textId="3B344D67" w:rsidR="00B1648D" w:rsidRPr="006F21BD" w:rsidRDefault="006F21BD" w:rsidP="006F21BD">
    <w:pPr>
      <w:spacing w:after="120"/>
      <w:jc w:val="center"/>
    </w:pPr>
    <w:r>
      <w:t xml:space="preserve">• </w:t>
    </w:r>
    <w:hyperlink r:id="rId1" w:history="1">
      <w:r w:rsidRPr="008779E3">
        <w:rPr>
          <w:rStyle w:val="Hyperlink"/>
        </w:rPr>
        <w:t>http://www.itu.int/council</w:t>
      </w:r>
    </w:hyperlink>
    <w:r w:rsidRPr="008779E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F171B" w14:textId="77777777" w:rsidR="00BE4A56" w:rsidRDefault="00BE4A56">
      <w:r>
        <w:t>____________________</w:t>
      </w:r>
    </w:p>
  </w:footnote>
  <w:footnote w:type="continuationSeparator" w:id="0">
    <w:p w14:paraId="609ED0C1" w14:textId="77777777" w:rsidR="00BE4A56" w:rsidRDefault="00BE4A56">
      <w:r>
        <w:continuationSeparator/>
      </w:r>
    </w:p>
  </w:footnote>
  <w:footnote w:id="1">
    <w:p w14:paraId="3E0397A5" w14:textId="77777777" w:rsidR="00B1648D" w:rsidRPr="00B1648D" w:rsidRDefault="00B1648D">
      <w:pPr>
        <w:pStyle w:val="FootnoteText"/>
        <w:rPr>
          <w:lang w:val="es-ES"/>
        </w:rPr>
      </w:pPr>
      <w:r>
        <w:rPr>
          <w:rStyle w:val="FootnoteReference"/>
        </w:rPr>
        <w:footnoteRef/>
      </w:r>
      <w:r>
        <w:tab/>
      </w:r>
      <w:r w:rsidRPr="00B1648D">
        <w:t>La lista completa de resultados finales se menciona en el Anexo 1 al Acuerdo 616 del Consejo.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4AD2" w14:textId="445632A8" w:rsidR="00760F1C" w:rsidRDefault="000B7C15" w:rsidP="007657F0">
    <w:pPr>
      <w:pStyle w:val="Header"/>
    </w:pPr>
    <w:r>
      <w:fldChar w:fldCharType="begin"/>
    </w:r>
    <w:r>
      <w:instrText>PAGE</w:instrText>
    </w:r>
    <w:r>
      <w:fldChar w:fldCharType="separate"/>
    </w:r>
    <w:r w:rsidR="006F21BD">
      <w:rPr>
        <w:noProof/>
      </w:rPr>
      <w:t>2</w:t>
    </w:r>
    <w:r>
      <w:rPr>
        <w:noProof/>
      </w:rPr>
      <w:fldChar w:fldCharType="end"/>
    </w:r>
  </w:p>
  <w:p w14:paraId="5D4C3E8B" w14:textId="77777777" w:rsidR="00760F1C" w:rsidRDefault="00760F1C" w:rsidP="00C2727F">
    <w:pPr>
      <w:pStyle w:val="Header"/>
    </w:pPr>
    <w:r>
      <w:t>C</w:t>
    </w:r>
    <w:r w:rsidR="007955DA">
      <w:t>20</w:t>
    </w:r>
    <w:r>
      <w:t>/</w:t>
    </w:r>
    <w:r w:rsidR="00B1648D">
      <w:t>64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56"/>
    <w:rsid w:val="00093EEB"/>
    <w:rsid w:val="000B0D00"/>
    <w:rsid w:val="000B7C15"/>
    <w:rsid w:val="000D1D0F"/>
    <w:rsid w:val="000F5290"/>
    <w:rsid w:val="0010165C"/>
    <w:rsid w:val="00146BFB"/>
    <w:rsid w:val="001F14A2"/>
    <w:rsid w:val="002801AA"/>
    <w:rsid w:val="002C4676"/>
    <w:rsid w:val="002C70B0"/>
    <w:rsid w:val="002F3CC4"/>
    <w:rsid w:val="00513630"/>
    <w:rsid w:val="0054639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F21BD"/>
    <w:rsid w:val="00726872"/>
    <w:rsid w:val="00760F1C"/>
    <w:rsid w:val="007657F0"/>
    <w:rsid w:val="0077252D"/>
    <w:rsid w:val="007806D3"/>
    <w:rsid w:val="007955DA"/>
    <w:rsid w:val="007E5DD3"/>
    <w:rsid w:val="007F350B"/>
    <w:rsid w:val="00820BE4"/>
    <w:rsid w:val="008451E8"/>
    <w:rsid w:val="00913B9C"/>
    <w:rsid w:val="00956E77"/>
    <w:rsid w:val="009F4811"/>
    <w:rsid w:val="00AA390C"/>
    <w:rsid w:val="00AD1908"/>
    <w:rsid w:val="00B0200A"/>
    <w:rsid w:val="00B1648D"/>
    <w:rsid w:val="00B40E5A"/>
    <w:rsid w:val="00B574DB"/>
    <w:rsid w:val="00B826C2"/>
    <w:rsid w:val="00B8298E"/>
    <w:rsid w:val="00BD0723"/>
    <w:rsid w:val="00BD2518"/>
    <w:rsid w:val="00BD4897"/>
    <w:rsid w:val="00BE4A56"/>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C54E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118D71"/>
  <w15:docId w15:val="{9DCF1139-5055-40B1-BFF1-55EE62C3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uiPriority w:val="99"/>
    <w:rsid w:val="00B1648D"/>
    <w:rPr>
      <w:rFonts w:ascii="Calibri" w:hAnsi="Calibri"/>
      <w:sz w:val="18"/>
      <w:lang w:val="es-ES_tradnl" w:eastAsia="en-US"/>
    </w:rPr>
  </w:style>
  <w:style w:type="character" w:customStyle="1" w:styleId="FooterChar">
    <w:name w:val="Footer Char"/>
    <w:basedOn w:val="DefaultParagraphFont"/>
    <w:link w:val="Footer"/>
    <w:rsid w:val="00B1648D"/>
    <w:rPr>
      <w:rFonts w:ascii="Calibri" w:hAnsi="Calibri"/>
      <w:caps/>
      <w:noProof/>
      <w:sz w:val="16"/>
      <w:lang w:val="es-ES_tradnl" w:eastAsia="en-US"/>
    </w:rPr>
  </w:style>
  <w:style w:type="character" w:customStyle="1" w:styleId="FootnoteTextChar">
    <w:name w:val="Footnote Text Char"/>
    <w:basedOn w:val="DefaultParagraphFont"/>
    <w:link w:val="FootnoteText"/>
    <w:rsid w:val="00B1648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s/council/Pages/group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9-CL-C-0133/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RES-025-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2E66-0026-47C2-A4C1-F7744185A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422F3-C2D0-4EE9-829C-34EA64BCB0ED}">
  <ds:schemaRefs>
    <ds:schemaRef ds:uri="http://schemas.microsoft.com/sharepoint/v3/contenttype/forms"/>
  </ds:schemaRefs>
</ds:datastoreItem>
</file>

<file path=customXml/itemProps3.xml><?xml version="1.0" encoding="utf-8"?>
<ds:datastoreItem xmlns:ds="http://schemas.openxmlformats.org/officeDocument/2006/customXml" ds:itemID="{1FE3E5DF-19FE-47BE-A239-965C91D1EF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E699A-2040-4512-B5C1-BE510107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2</Pages>
  <Words>745</Words>
  <Characters>4178</Characters>
  <Application>Microsoft Office Word</Application>
  <DocSecurity>4</DocSecurity>
  <Lines>34</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4914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presencia regional de la UIT</dc:title>
  <dc:subject>Consejo 2020</dc:subject>
  <dc:creator>Spanish</dc:creator>
  <cp:keywords>C2020, C20</cp:keywords>
  <dc:description/>
  <cp:lastModifiedBy>Brouard, Ricarda</cp:lastModifiedBy>
  <cp:revision>2</cp:revision>
  <cp:lastPrinted>2006-03-24T09:51:00Z</cp:lastPrinted>
  <dcterms:created xsi:type="dcterms:W3CDTF">2020-05-22T09:53:00Z</dcterms:created>
  <dcterms:modified xsi:type="dcterms:W3CDTF">2020-05-22T09:53:00Z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