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043E6D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4734A2C9" w:rsidR="0008180A" w:rsidRPr="00043E6D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043E6D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043E6D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043E6D" w:rsidRDefault="0008180A" w:rsidP="009E0BEE">
            <w:pPr>
              <w:spacing w:before="0" w:line="240" w:lineRule="atLeast"/>
              <w:rPr>
                <w:lang w:val="ru-RU"/>
              </w:rPr>
            </w:pPr>
            <w:r w:rsidRPr="00043E6D">
              <w:rPr>
                <w:noProof/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043E6D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043E6D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043E6D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043E6D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043E6D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50AB5439" w:rsidR="0008180A" w:rsidRPr="00043E6D" w:rsidRDefault="0008180A" w:rsidP="009E0BEE">
            <w:pPr>
              <w:spacing w:line="240" w:lineRule="atLeast"/>
              <w:rPr>
                <w:szCs w:val="24"/>
                <w:lang w:val="ru-RU"/>
              </w:rPr>
            </w:pPr>
            <w:r w:rsidRPr="00043E6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043E6D">
              <w:rPr>
                <w:b/>
                <w:bCs/>
                <w:szCs w:val="22"/>
                <w:lang w:val="ru-RU"/>
              </w:rPr>
              <w:t>VC</w:t>
            </w:r>
            <w:proofErr w:type="spellEnd"/>
            <w:r w:rsidRPr="00043E6D">
              <w:rPr>
                <w:b/>
                <w:bCs/>
                <w:szCs w:val="22"/>
                <w:lang w:val="ru-RU"/>
              </w:rPr>
              <w:t>/</w:t>
            </w:r>
            <w:r w:rsidR="00EE05A0" w:rsidRPr="00043E6D">
              <w:rPr>
                <w:b/>
                <w:bCs/>
                <w:szCs w:val="22"/>
                <w:lang w:val="ru-RU"/>
              </w:rPr>
              <w:t>2</w:t>
            </w:r>
            <w:r w:rsidRPr="00043E6D">
              <w:rPr>
                <w:b/>
                <w:bCs/>
                <w:szCs w:val="22"/>
                <w:lang w:val="ru-RU"/>
              </w:rPr>
              <w:t>-R</w:t>
            </w:r>
            <w:r w:rsidRPr="00043E6D">
              <w:rPr>
                <w:b/>
                <w:bCs/>
                <w:szCs w:val="22"/>
                <w:lang w:val="ru-RU"/>
              </w:rPr>
              <w:br/>
            </w:r>
            <w:r w:rsidR="0020377D" w:rsidRPr="00043E6D">
              <w:rPr>
                <w:b/>
                <w:bCs/>
                <w:szCs w:val="22"/>
                <w:lang w:val="ru-RU"/>
              </w:rPr>
              <w:t>20 мая</w:t>
            </w:r>
            <w:r w:rsidRPr="00043E6D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043E6D">
              <w:rPr>
                <w:b/>
                <w:bCs/>
                <w:szCs w:val="22"/>
                <w:lang w:val="ru-RU"/>
              </w:rPr>
              <w:br/>
              <w:t xml:space="preserve">Оригинал: </w:t>
            </w:r>
            <w:r w:rsidR="0020377D" w:rsidRPr="00043E6D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</w:tbl>
    <w:p w14:paraId="11BB8A5D" w14:textId="753D035B" w:rsidR="0008180A" w:rsidRPr="00043E6D" w:rsidRDefault="0008180A" w:rsidP="0008180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043E6D" w14:paraId="7ACAFF1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043E6D" w:rsidRDefault="0008180A" w:rsidP="00FA7FCF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043E6D">
              <w:rPr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043E6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3755648D" w:rsidR="0008180A" w:rsidRPr="00043E6D" w:rsidRDefault="00EE05A0" w:rsidP="00FA7FCF">
            <w:pPr>
              <w:spacing w:before="0"/>
              <w:rPr>
                <w:b/>
                <w:bCs/>
                <w:lang w:val="ru-RU"/>
              </w:rPr>
            </w:pPr>
            <w:r w:rsidRPr="00043E6D">
              <w:rPr>
                <w:b/>
                <w:bCs/>
                <w:lang w:val="ru-RU"/>
              </w:rPr>
              <w:t>Российская Федерация</w:t>
            </w:r>
          </w:p>
        </w:tc>
      </w:tr>
      <w:tr w:rsidR="0008180A" w:rsidRPr="00043E6D" w14:paraId="05B447B8" w14:textId="77777777" w:rsidTr="00FA7FCF">
        <w:trPr>
          <w:cantSplit/>
        </w:trPr>
        <w:tc>
          <w:tcPr>
            <w:tcW w:w="2835" w:type="dxa"/>
          </w:tcPr>
          <w:p w14:paraId="58A8525E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043E6D" w14:paraId="6896C9D9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043E6D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043E6D">
              <w:rPr>
                <w:b/>
                <w:bCs/>
                <w:lang w:val="ru-RU"/>
              </w:rPr>
              <w:t>Название документа</w:t>
            </w:r>
            <w:r w:rsidRPr="00043E6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095A6EB5" w:rsidR="0008180A" w:rsidRPr="00043E6D" w:rsidRDefault="00EE05A0" w:rsidP="00FA7FCF">
            <w:pPr>
              <w:spacing w:after="120"/>
              <w:rPr>
                <w:b/>
                <w:bCs/>
                <w:lang w:val="ru-RU"/>
              </w:rPr>
            </w:pPr>
            <w:r w:rsidRPr="00043E6D">
              <w:rPr>
                <w:b/>
                <w:bCs/>
                <w:lang w:val="ru-RU"/>
              </w:rPr>
              <w:t xml:space="preserve">Предложения по </w:t>
            </w:r>
            <w:r w:rsidR="006830DC" w:rsidRPr="00043E6D">
              <w:rPr>
                <w:b/>
                <w:bCs/>
                <w:lang w:val="ru-RU"/>
              </w:rPr>
              <w:t xml:space="preserve">повестке </w:t>
            </w:r>
            <w:r w:rsidRPr="00043E6D">
              <w:rPr>
                <w:b/>
                <w:bCs/>
                <w:lang w:val="ru-RU"/>
              </w:rPr>
              <w:t>дня виртуальных консультаций Советников</w:t>
            </w:r>
          </w:p>
        </w:tc>
      </w:tr>
      <w:tr w:rsidR="0008180A" w:rsidRPr="00043E6D" w14:paraId="45605FE7" w14:textId="77777777" w:rsidTr="00E21944">
        <w:trPr>
          <w:cantSplit/>
          <w:trHeight w:val="113"/>
        </w:trPr>
        <w:tc>
          <w:tcPr>
            <w:tcW w:w="2835" w:type="dxa"/>
          </w:tcPr>
          <w:p w14:paraId="7BCA86BC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043E6D" w14:paraId="655F7BDB" w14:textId="77777777" w:rsidTr="009E0BEE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043E6D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043E6D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043E6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2047BD83" w:rsidR="0008180A" w:rsidRPr="00043E6D" w:rsidRDefault="00EE05A0" w:rsidP="005F3393">
            <w:pPr>
              <w:spacing w:after="120"/>
              <w:rPr>
                <w:b/>
                <w:bCs/>
                <w:lang w:val="ru-RU"/>
              </w:rPr>
            </w:pPr>
            <w:r w:rsidRPr="00043E6D">
              <w:rPr>
                <w:b/>
                <w:bCs/>
                <w:lang w:val="ru-RU"/>
              </w:rPr>
              <w:t>Проект повестки дня виртуальных консультаций Советников</w:t>
            </w:r>
          </w:p>
        </w:tc>
      </w:tr>
      <w:tr w:rsidR="0008180A" w:rsidRPr="00043E6D" w14:paraId="07362D4B" w14:textId="77777777" w:rsidTr="009E0BEE">
        <w:trPr>
          <w:cantSplit/>
          <w:trHeight w:val="156"/>
        </w:trPr>
        <w:tc>
          <w:tcPr>
            <w:tcW w:w="2835" w:type="dxa"/>
          </w:tcPr>
          <w:p w14:paraId="1B1F7B12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1C11458" w14:textId="77777777" w:rsidR="0008180A" w:rsidRPr="00043E6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44744800" w14:textId="77777777" w:rsidR="0008180A" w:rsidRPr="00043E6D" w:rsidRDefault="0008180A" w:rsidP="0008180A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043E6D" w14:paraId="7913303F" w14:textId="77777777" w:rsidTr="00FA7FCF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F8D" w14:textId="6ED55100" w:rsidR="0008180A" w:rsidRPr="00043E6D" w:rsidRDefault="0008180A" w:rsidP="00FA7FCF">
            <w:pPr>
              <w:pStyle w:val="Headingb"/>
              <w:spacing w:before="120" w:after="120"/>
              <w:rPr>
                <w:lang w:val="ru-RU"/>
              </w:rPr>
            </w:pPr>
            <w:r w:rsidRPr="00043E6D">
              <w:rPr>
                <w:lang w:val="ru-RU"/>
              </w:rPr>
              <w:t xml:space="preserve">Замечания по Документу </w:t>
            </w:r>
            <w:r w:rsidR="00EE05A0" w:rsidRPr="00043E6D">
              <w:rPr>
                <w:lang w:val="ru-RU"/>
              </w:rPr>
              <w:t>[Проект повестки дня виртуальных консультаций Советников]</w:t>
            </w:r>
          </w:p>
          <w:p w14:paraId="201A9440" w14:textId="43B8C839" w:rsidR="0008180A" w:rsidRPr="00043E6D" w:rsidRDefault="00EE05A0" w:rsidP="00EE05A0">
            <w:pPr>
              <w:rPr>
                <w:lang w:val="ru-RU" w:eastAsia="zh-CN"/>
              </w:rPr>
            </w:pPr>
            <w:r w:rsidRPr="00043E6D">
              <w:rPr>
                <w:lang w:val="ru-RU" w:eastAsia="zh-CN"/>
              </w:rPr>
              <w:t xml:space="preserve">Включить в </w:t>
            </w:r>
            <w:r w:rsidR="006830DC" w:rsidRPr="00043E6D">
              <w:rPr>
                <w:lang w:val="ru-RU" w:eastAsia="zh-CN"/>
              </w:rPr>
              <w:t xml:space="preserve">повестку </w:t>
            </w:r>
            <w:r w:rsidRPr="00043E6D">
              <w:rPr>
                <w:lang w:val="ru-RU" w:eastAsia="zh-CN"/>
              </w:rPr>
              <w:t>дня виртуальных консультаций Советников новый пункт:</w:t>
            </w:r>
          </w:p>
          <w:p w14:paraId="1951C75A" w14:textId="46F392AF" w:rsidR="0008180A" w:rsidRPr="00043E6D" w:rsidRDefault="00EE05A0" w:rsidP="00EE05A0">
            <w:pPr>
              <w:rPr>
                <w:lang w:val="ru-RU"/>
              </w:rPr>
            </w:pPr>
            <w:r w:rsidRPr="00043E6D">
              <w:rPr>
                <w:lang w:val="ru-RU" w:eastAsia="zh-CN"/>
              </w:rPr>
              <w:t xml:space="preserve">Использование электросвязи/ИКТ в период пандемии </w:t>
            </w:r>
            <w:proofErr w:type="spellStart"/>
            <w:r w:rsidRPr="00043E6D">
              <w:rPr>
                <w:lang w:val="ru-RU" w:eastAsia="zh-CN"/>
              </w:rPr>
              <w:t>COVID</w:t>
            </w:r>
            <w:proofErr w:type="spellEnd"/>
            <w:r w:rsidRPr="00043E6D">
              <w:rPr>
                <w:lang w:val="ru-RU" w:eastAsia="zh-CN"/>
              </w:rPr>
              <w:t xml:space="preserve">-19 и устранение ее последствий, </w:t>
            </w:r>
            <w:r w:rsidR="006830DC" w:rsidRPr="00043E6D">
              <w:rPr>
                <w:lang w:val="ru-RU" w:eastAsia="zh-CN"/>
              </w:rPr>
              <w:t xml:space="preserve">а также </w:t>
            </w:r>
            <w:r w:rsidRPr="00043E6D">
              <w:rPr>
                <w:lang w:val="ru-RU" w:eastAsia="zh-CN"/>
              </w:rPr>
              <w:t>рол</w:t>
            </w:r>
            <w:r w:rsidR="006830DC" w:rsidRPr="00043E6D">
              <w:rPr>
                <w:lang w:val="ru-RU" w:eastAsia="zh-CN"/>
              </w:rPr>
              <w:t>ь</w:t>
            </w:r>
            <w:r w:rsidRPr="00043E6D">
              <w:rPr>
                <w:lang w:val="ru-RU" w:eastAsia="zh-CN"/>
              </w:rPr>
              <w:t xml:space="preserve"> МСЭ в этом процессе.</w:t>
            </w:r>
          </w:p>
          <w:p w14:paraId="7159946C" w14:textId="77777777" w:rsidR="0008180A" w:rsidRPr="00043E6D" w:rsidRDefault="0008180A" w:rsidP="00EE05A0">
            <w:pPr>
              <w:pStyle w:val="Headingb"/>
              <w:rPr>
                <w:lang w:val="ru-RU"/>
              </w:rPr>
            </w:pPr>
            <w:r w:rsidRPr="00043E6D">
              <w:rPr>
                <w:lang w:val="ru-RU"/>
              </w:rPr>
              <w:t>Предлагаемый вариант действий</w:t>
            </w:r>
          </w:p>
          <w:p w14:paraId="188EB24A" w14:textId="666080D1" w:rsidR="0008180A" w:rsidRPr="00043E6D" w:rsidRDefault="00EE05A0" w:rsidP="00EE05A0">
            <w:pPr>
              <w:rPr>
                <w:lang w:val="ru-RU"/>
              </w:rPr>
            </w:pPr>
            <w:r w:rsidRPr="00043E6D">
              <w:rPr>
                <w:lang w:val="ru-RU"/>
              </w:rPr>
              <w:t xml:space="preserve">Принять заявление (декларацию) МСЭ об использовании электросвязи/ИКТ в период пандемии </w:t>
            </w:r>
            <w:proofErr w:type="spellStart"/>
            <w:r w:rsidRPr="00043E6D">
              <w:rPr>
                <w:lang w:val="ru-RU"/>
              </w:rPr>
              <w:t>COVID</w:t>
            </w:r>
            <w:proofErr w:type="spellEnd"/>
            <w:r w:rsidRPr="00043E6D">
              <w:rPr>
                <w:lang w:val="ru-RU"/>
              </w:rPr>
              <w:t xml:space="preserve">-19 и устранении ее последствий, </w:t>
            </w:r>
            <w:r w:rsidR="00B1003F" w:rsidRPr="00043E6D">
              <w:rPr>
                <w:lang w:val="ru-RU"/>
              </w:rPr>
              <w:t xml:space="preserve">а также </w:t>
            </w:r>
            <w:r w:rsidRPr="00043E6D">
              <w:rPr>
                <w:lang w:val="ru-RU"/>
              </w:rPr>
              <w:t>о роли МСЭ в этом процессе.</w:t>
            </w:r>
          </w:p>
          <w:p w14:paraId="7221F534" w14:textId="21C9B099" w:rsidR="00EE05A0" w:rsidRPr="00043E6D" w:rsidRDefault="00EE05A0" w:rsidP="00EE05A0">
            <w:pPr>
              <w:rPr>
                <w:lang w:val="ru-RU"/>
              </w:rPr>
            </w:pPr>
            <w:r w:rsidRPr="00043E6D">
              <w:rPr>
                <w:lang w:val="ru-RU"/>
              </w:rPr>
              <w:t>Просить Генерального секретаря МСЭ представить проект такого заявления (декларации) на</w:t>
            </w:r>
            <w:r w:rsidR="005F2599" w:rsidRPr="00043E6D">
              <w:rPr>
                <w:lang w:val="ru-RU"/>
              </w:rPr>
              <w:t> </w:t>
            </w:r>
            <w:r w:rsidRPr="00043E6D">
              <w:rPr>
                <w:lang w:val="ru-RU"/>
              </w:rPr>
              <w:t>основе уже проводимых МСЭ инициатив по данному вопросу.</w:t>
            </w:r>
          </w:p>
          <w:p w14:paraId="7490FBA7" w14:textId="1695CF69" w:rsidR="005F3393" w:rsidRPr="00043E6D" w:rsidRDefault="00EE05A0" w:rsidP="00EE05A0">
            <w:pPr>
              <w:spacing w:after="120"/>
              <w:rPr>
                <w:lang w:val="ru-RU"/>
              </w:rPr>
            </w:pPr>
            <w:r w:rsidRPr="00043E6D">
              <w:rPr>
                <w:lang w:val="ru-RU"/>
              </w:rPr>
              <w:t>Просить Советников поддержать заявление (декларацию) по итогам консультаций.</w:t>
            </w:r>
          </w:p>
        </w:tc>
      </w:tr>
    </w:tbl>
    <w:bookmarkEnd w:id="1"/>
    <w:p w14:paraId="113D67FA" w14:textId="487AEA46" w:rsidR="0008180A" w:rsidRPr="00043E6D" w:rsidRDefault="00EE05A0" w:rsidP="00EE05A0">
      <w:pPr>
        <w:spacing w:before="480"/>
        <w:jc w:val="center"/>
        <w:rPr>
          <w:lang w:val="ru-RU"/>
        </w:rPr>
      </w:pPr>
      <w:r w:rsidRPr="00043E6D">
        <w:rPr>
          <w:lang w:val="ru-RU"/>
        </w:rPr>
        <w:t>______________</w:t>
      </w:r>
    </w:p>
    <w:sectPr w:rsidR="0008180A" w:rsidRPr="00043E6D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2FB38" w14:textId="77777777" w:rsidR="007A54C7" w:rsidRDefault="007A54C7">
      <w:r>
        <w:separator/>
      </w:r>
    </w:p>
  </w:endnote>
  <w:endnote w:type="continuationSeparator" w:id="0">
    <w:p w14:paraId="3A1A8959" w14:textId="77777777" w:rsidR="007A54C7" w:rsidRDefault="007A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1E71EB85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9E0BEE">
      <w:rPr>
        <w:lang w:val="en-US"/>
      </w:rPr>
      <w:t>C:\Users\antipina\Desktop\PR_VC.docx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B786" w14:textId="77777777" w:rsidR="007A54C7" w:rsidRDefault="007A54C7">
      <w:r>
        <w:t>____________________</w:t>
      </w:r>
    </w:p>
  </w:footnote>
  <w:footnote w:type="continuationSeparator" w:id="0">
    <w:p w14:paraId="43A872E6" w14:textId="77777777" w:rsidR="007A54C7" w:rsidRDefault="007A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7551E7E" w14:textId="35BDEF98" w:rsidR="000E568E" w:rsidRDefault="0008180A" w:rsidP="009E0BEE">
    <w:pPr>
      <w:pStyle w:val="Header"/>
    </w:pPr>
    <w:r>
      <w:t>VC</w:t>
    </w:r>
    <w:r w:rsidR="000E568E"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A"/>
    <w:rsid w:val="0002183E"/>
    <w:rsid w:val="00043E6D"/>
    <w:rsid w:val="000569B4"/>
    <w:rsid w:val="00057FCB"/>
    <w:rsid w:val="00080E82"/>
    <w:rsid w:val="0008180A"/>
    <w:rsid w:val="000E568E"/>
    <w:rsid w:val="0014734F"/>
    <w:rsid w:val="0015710D"/>
    <w:rsid w:val="00163A32"/>
    <w:rsid w:val="00192B41"/>
    <w:rsid w:val="001B7B09"/>
    <w:rsid w:val="001E6719"/>
    <w:rsid w:val="0020377D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4BDC"/>
    <w:rsid w:val="005A64D5"/>
    <w:rsid w:val="005B3DEC"/>
    <w:rsid w:val="005F2599"/>
    <w:rsid w:val="005F3393"/>
    <w:rsid w:val="00601994"/>
    <w:rsid w:val="006830DC"/>
    <w:rsid w:val="006E2D42"/>
    <w:rsid w:val="00703676"/>
    <w:rsid w:val="00707304"/>
    <w:rsid w:val="00732269"/>
    <w:rsid w:val="00785ABD"/>
    <w:rsid w:val="007A2DD4"/>
    <w:rsid w:val="007A54C7"/>
    <w:rsid w:val="007D38B5"/>
    <w:rsid w:val="007E7EA0"/>
    <w:rsid w:val="00807255"/>
    <w:rsid w:val="0081023E"/>
    <w:rsid w:val="008173AA"/>
    <w:rsid w:val="00840A14"/>
    <w:rsid w:val="00862206"/>
    <w:rsid w:val="008B62B4"/>
    <w:rsid w:val="008D2D7B"/>
    <w:rsid w:val="008E0737"/>
    <w:rsid w:val="008F7C2C"/>
    <w:rsid w:val="009009F7"/>
    <w:rsid w:val="00940E96"/>
    <w:rsid w:val="009B0BAE"/>
    <w:rsid w:val="009C1C89"/>
    <w:rsid w:val="009E0BEE"/>
    <w:rsid w:val="009F3448"/>
    <w:rsid w:val="00A01CF9"/>
    <w:rsid w:val="00A71773"/>
    <w:rsid w:val="00AD4F53"/>
    <w:rsid w:val="00AE2C85"/>
    <w:rsid w:val="00B1003F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21944"/>
    <w:rsid w:val="00E423EC"/>
    <w:rsid w:val="00E55121"/>
    <w:rsid w:val="00EB4FCB"/>
    <w:rsid w:val="00EC6BC5"/>
    <w:rsid w:val="00EE05A0"/>
    <w:rsid w:val="00EE33E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21</TotalTime>
  <Pages>1</Pages>
  <Words>135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8</cp:revision>
  <cp:lastPrinted>2006-03-28T16:12:00Z</cp:lastPrinted>
  <dcterms:created xsi:type="dcterms:W3CDTF">2020-06-02T15:26:00Z</dcterms:created>
  <dcterms:modified xsi:type="dcterms:W3CDTF">2020-06-03T09:03:00Z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