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6B3FB9" w14:paraId="123DF6BF" w14:textId="77777777" w:rsidTr="00FA7FCF">
        <w:trPr>
          <w:cantSplit/>
          <w:trHeight w:val="1276"/>
        </w:trPr>
        <w:tc>
          <w:tcPr>
            <w:tcW w:w="6911" w:type="dxa"/>
          </w:tcPr>
          <w:p w14:paraId="5F850CCA" w14:textId="5D59A6DF" w:rsidR="0008180A" w:rsidRPr="006B3FB9" w:rsidRDefault="0008180A" w:rsidP="00FA7FCF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6B3FB9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Виртуальные консультации Советников </w:t>
            </w:r>
            <w:r w:rsidRPr="006B3FB9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6B3FB9" w:rsidRDefault="0008180A" w:rsidP="00FA7FCF">
            <w:pPr>
              <w:spacing w:before="0" w:line="240" w:lineRule="atLeast"/>
              <w:rPr>
                <w:lang w:val="ru-RU"/>
              </w:rPr>
            </w:pPr>
            <w:r w:rsidRPr="006B3FB9">
              <w:rPr>
                <w:noProof/>
                <w:lang w:val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6B3FB9" w14:paraId="586B3E7D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6B3FB9" w:rsidRDefault="0008180A" w:rsidP="00FA7FCF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6B3FB9" w:rsidRDefault="0008180A" w:rsidP="00FA7FCF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6B3FB9" w14:paraId="7AA11BFC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6B3FB9" w:rsidRDefault="0008180A" w:rsidP="00FA7FCF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61630FD3" w:rsidR="0008180A" w:rsidRPr="006B3FB9" w:rsidRDefault="0008180A" w:rsidP="00E770F0">
            <w:pPr>
              <w:spacing w:before="240" w:line="240" w:lineRule="atLeast"/>
              <w:rPr>
                <w:szCs w:val="24"/>
                <w:lang w:val="ru-RU"/>
              </w:rPr>
            </w:pPr>
            <w:r w:rsidRPr="006B3FB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6B3FB9">
              <w:rPr>
                <w:b/>
                <w:bCs/>
                <w:szCs w:val="22"/>
                <w:lang w:val="ru-RU"/>
              </w:rPr>
              <w:t>VC</w:t>
            </w:r>
            <w:proofErr w:type="spellEnd"/>
            <w:r w:rsidRPr="006B3FB9">
              <w:rPr>
                <w:b/>
                <w:bCs/>
                <w:szCs w:val="22"/>
                <w:lang w:val="ru-RU"/>
              </w:rPr>
              <w:t>/</w:t>
            </w:r>
            <w:r w:rsidR="00E770F0" w:rsidRPr="006B3FB9">
              <w:rPr>
                <w:b/>
                <w:bCs/>
                <w:szCs w:val="22"/>
                <w:lang w:val="ru-RU"/>
              </w:rPr>
              <w:t>14</w:t>
            </w:r>
            <w:r w:rsidRPr="006B3FB9">
              <w:rPr>
                <w:b/>
                <w:bCs/>
                <w:szCs w:val="22"/>
                <w:lang w:val="ru-RU"/>
              </w:rPr>
              <w:t>-R</w:t>
            </w:r>
            <w:r w:rsidRPr="006B3FB9">
              <w:rPr>
                <w:b/>
                <w:bCs/>
                <w:szCs w:val="22"/>
                <w:lang w:val="ru-RU"/>
              </w:rPr>
              <w:br/>
            </w:r>
            <w:r w:rsidR="00E770F0" w:rsidRPr="006B3FB9">
              <w:rPr>
                <w:b/>
                <w:bCs/>
                <w:szCs w:val="22"/>
                <w:lang w:val="ru-RU"/>
              </w:rPr>
              <w:t>7 июня</w:t>
            </w:r>
            <w:r w:rsidRPr="006B3FB9">
              <w:rPr>
                <w:b/>
                <w:bCs/>
                <w:szCs w:val="22"/>
                <w:lang w:val="ru-RU"/>
              </w:rPr>
              <w:t xml:space="preserve"> 2020 года</w:t>
            </w:r>
            <w:r w:rsidRPr="006B3FB9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</w:tbl>
    <w:p w14:paraId="11BB8A5D" w14:textId="753D035B" w:rsidR="0008180A" w:rsidRPr="006B3FB9" w:rsidRDefault="0008180A" w:rsidP="0008180A">
      <w:pPr>
        <w:rPr>
          <w:lang w:val="ru-RU"/>
        </w:rPr>
      </w:pPr>
      <w:bookmarkStart w:id="0" w:name="dorlang" w:colFirst="1" w:colLast="1"/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08180A" w:rsidRPr="006B3FB9" w14:paraId="7ACAFF12" w14:textId="77777777" w:rsidTr="006B3FB9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2B7C6E8" w14:textId="77777777" w:rsidR="0008180A" w:rsidRPr="006B3FB9" w:rsidRDefault="0008180A" w:rsidP="00FA7FCF">
            <w:pPr>
              <w:spacing w:before="0"/>
              <w:rPr>
                <w:b/>
                <w:bCs/>
                <w:lang w:val="ru-RU"/>
              </w:rPr>
            </w:pPr>
            <w:bookmarkStart w:id="1" w:name="dsource" w:colFirst="0" w:colLast="0"/>
            <w:bookmarkEnd w:id="0"/>
            <w:r w:rsidRPr="006B3FB9">
              <w:rPr>
                <w:b/>
                <w:bCs/>
                <w:lang w:val="ru-RU"/>
              </w:rPr>
              <w:t>Название Государства-Члена (Государств-Членов), представившего (представивших) вклад</w:t>
            </w:r>
            <w:r w:rsidRPr="006B3FB9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AA2B" w14:textId="5DFBE5D7" w:rsidR="0008180A" w:rsidRPr="006B3FB9" w:rsidRDefault="00E770F0" w:rsidP="00FA7FCF">
            <w:pPr>
              <w:spacing w:before="0"/>
              <w:rPr>
                <w:b/>
                <w:lang w:val="ru-RU"/>
              </w:rPr>
            </w:pPr>
            <w:r w:rsidRPr="006B3FB9">
              <w:rPr>
                <w:b/>
                <w:lang w:val="ru-RU"/>
              </w:rPr>
              <w:t>Королевство Саудовская Аравия</w:t>
            </w:r>
          </w:p>
        </w:tc>
      </w:tr>
      <w:tr w:rsidR="0008180A" w:rsidRPr="006B3FB9" w14:paraId="05B447B8" w14:textId="77777777" w:rsidTr="006B3FB9">
        <w:trPr>
          <w:cantSplit/>
        </w:trPr>
        <w:tc>
          <w:tcPr>
            <w:tcW w:w="2835" w:type="dxa"/>
          </w:tcPr>
          <w:p w14:paraId="58A8525E" w14:textId="77777777" w:rsidR="0008180A" w:rsidRPr="006B3FB9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4C6CD1AA" w14:textId="77777777" w:rsidR="0008180A" w:rsidRPr="006B3FB9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6B3FB9" w14:paraId="6896C9D9" w14:textId="77777777" w:rsidTr="006B3FB9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03012F7" w14:textId="77777777" w:rsidR="0008180A" w:rsidRPr="006B3FB9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6B3FB9">
              <w:rPr>
                <w:b/>
                <w:bCs/>
                <w:lang w:val="ru-RU"/>
              </w:rPr>
              <w:t>Название документа</w:t>
            </w:r>
            <w:r w:rsidRPr="006B3FB9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4859D" w14:textId="7B0580B5" w:rsidR="0008180A" w:rsidRPr="006B3FB9" w:rsidRDefault="00E770F0" w:rsidP="00FA7FCF">
            <w:pPr>
              <w:spacing w:after="120"/>
              <w:rPr>
                <w:b/>
                <w:lang w:val="ru-RU"/>
              </w:rPr>
            </w:pPr>
            <w:r w:rsidRPr="006B3FB9">
              <w:rPr>
                <w:b/>
                <w:lang w:val="ru-RU"/>
              </w:rPr>
              <w:t>Выполнение Резолюции 131 (</w:t>
            </w:r>
            <w:proofErr w:type="spellStart"/>
            <w:r w:rsidRPr="006B3FB9">
              <w:rPr>
                <w:b/>
                <w:lang w:val="ru-RU"/>
              </w:rPr>
              <w:t>Пересм</w:t>
            </w:r>
            <w:proofErr w:type="spellEnd"/>
            <w:r w:rsidRPr="006B3FB9">
              <w:rPr>
                <w:b/>
                <w:lang w:val="ru-RU"/>
              </w:rPr>
              <w:t>. Дубай, 2018 г.)</w:t>
            </w:r>
          </w:p>
        </w:tc>
      </w:tr>
      <w:tr w:rsidR="0008180A" w:rsidRPr="006B3FB9" w14:paraId="45605FE7" w14:textId="77777777" w:rsidTr="006B3FB9">
        <w:trPr>
          <w:cantSplit/>
          <w:trHeight w:val="269"/>
        </w:trPr>
        <w:tc>
          <w:tcPr>
            <w:tcW w:w="2835" w:type="dxa"/>
          </w:tcPr>
          <w:p w14:paraId="7BCA86BC" w14:textId="77777777" w:rsidR="0008180A" w:rsidRPr="006B3FB9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239FD2A2" w14:textId="77777777" w:rsidR="0008180A" w:rsidRPr="006B3FB9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6B3FB9" w14:paraId="655F7BDB" w14:textId="77777777" w:rsidTr="006B3FB9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D4BEC99" w14:textId="77777777" w:rsidR="0008180A" w:rsidRPr="006B3FB9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6B3FB9">
              <w:rPr>
                <w:b/>
                <w:bCs/>
                <w:lang w:val="ru-RU"/>
              </w:rPr>
              <w:t>Ссылка на проект повестки дня виртуальных консультаций Советников</w:t>
            </w:r>
            <w:r w:rsidRPr="006B3FB9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6E98" w14:textId="4B7BD7CC" w:rsidR="0008180A" w:rsidRPr="006B3FB9" w:rsidRDefault="00CB5093" w:rsidP="006B3FB9">
            <w:pPr>
              <w:spacing w:after="120"/>
              <w:rPr>
                <w:b/>
                <w:bCs/>
                <w:lang w:val="ru-RU"/>
              </w:rPr>
            </w:pPr>
            <w:hyperlink r:id="rId8" w:history="1">
              <w:r w:rsidR="0008180A" w:rsidRPr="006B3FB9">
                <w:rPr>
                  <w:rStyle w:val="Hyperlink"/>
                  <w:b/>
                  <w:bCs/>
                  <w:lang w:val="ru-RU"/>
                </w:rPr>
                <w:t xml:space="preserve">Документ </w:t>
              </w:r>
              <w:proofErr w:type="spellStart"/>
              <w:r w:rsidR="0008180A" w:rsidRPr="006B3FB9">
                <w:rPr>
                  <w:rStyle w:val="Hyperlink"/>
                  <w:b/>
                  <w:bCs/>
                  <w:lang w:val="ru-RU"/>
                </w:rPr>
                <w:t>C20</w:t>
              </w:r>
              <w:proofErr w:type="spellEnd"/>
              <w:r w:rsidR="0008180A" w:rsidRPr="006B3FB9">
                <w:rPr>
                  <w:rStyle w:val="Hyperlink"/>
                  <w:b/>
                  <w:bCs/>
                  <w:lang w:val="ru-RU"/>
                </w:rPr>
                <w:t>/</w:t>
              </w:r>
              <w:r w:rsidR="00A0740A" w:rsidRPr="006B3FB9">
                <w:rPr>
                  <w:rStyle w:val="Hyperlink"/>
                  <w:b/>
                  <w:bCs/>
                  <w:lang w:val="ru-RU"/>
                </w:rPr>
                <w:t>62</w:t>
              </w:r>
            </w:hyperlink>
          </w:p>
        </w:tc>
      </w:tr>
      <w:tr w:rsidR="0008180A" w:rsidRPr="006B3FB9" w14:paraId="07362D4B" w14:textId="77777777" w:rsidTr="006B3FB9">
        <w:trPr>
          <w:cantSplit/>
          <w:trHeight w:val="156"/>
        </w:trPr>
        <w:tc>
          <w:tcPr>
            <w:tcW w:w="2835" w:type="dxa"/>
          </w:tcPr>
          <w:p w14:paraId="1B1F7B12" w14:textId="77777777" w:rsidR="0008180A" w:rsidRPr="006B3FB9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</w:tcBorders>
          </w:tcPr>
          <w:p w14:paraId="21C11458" w14:textId="77777777" w:rsidR="0008180A" w:rsidRPr="006B3FB9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</w:tbl>
    <w:p w14:paraId="44744800" w14:textId="77777777" w:rsidR="0008180A" w:rsidRPr="006B3FB9" w:rsidRDefault="0008180A" w:rsidP="0008180A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08180A" w:rsidRPr="006B3FB9" w14:paraId="7913303F" w14:textId="77777777" w:rsidTr="00FA7FCF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FF8D" w14:textId="129CF69C" w:rsidR="0008180A" w:rsidRPr="006B3FB9" w:rsidRDefault="0008180A" w:rsidP="006B3FB9">
            <w:pPr>
              <w:pStyle w:val="Headingb"/>
              <w:rPr>
                <w:lang w:val="ru-RU"/>
              </w:rPr>
            </w:pPr>
            <w:r w:rsidRPr="006B3FB9">
              <w:rPr>
                <w:lang w:val="ru-RU"/>
              </w:rPr>
              <w:lastRenderedPageBreak/>
              <w:t xml:space="preserve">Замечания по Документу </w:t>
            </w:r>
            <w:proofErr w:type="spellStart"/>
            <w:r w:rsidRPr="006B3FB9">
              <w:rPr>
                <w:lang w:val="ru-RU"/>
              </w:rPr>
              <w:t>C20</w:t>
            </w:r>
            <w:proofErr w:type="spellEnd"/>
            <w:r w:rsidRPr="006B3FB9">
              <w:rPr>
                <w:lang w:val="ru-RU"/>
              </w:rPr>
              <w:t>/</w:t>
            </w:r>
            <w:r w:rsidR="00A0740A" w:rsidRPr="006B3FB9">
              <w:rPr>
                <w:lang w:val="ru-RU"/>
              </w:rPr>
              <w:t>62</w:t>
            </w:r>
          </w:p>
          <w:p w14:paraId="201A9440" w14:textId="5328EC44" w:rsidR="0008180A" w:rsidRPr="006B3FB9" w:rsidRDefault="00A0740A" w:rsidP="006B3FB9">
            <w:pPr>
              <w:pStyle w:val="Headingb"/>
              <w:rPr>
                <w:lang w:val="ru-RU" w:eastAsia="zh-CN"/>
              </w:rPr>
            </w:pPr>
            <w:r w:rsidRPr="006B3FB9">
              <w:rPr>
                <w:lang w:val="ru-RU" w:eastAsia="zh-CN"/>
              </w:rPr>
              <w:t>Базовая информация</w:t>
            </w:r>
          </w:p>
          <w:p w14:paraId="43DE509D" w14:textId="0704B38A" w:rsidR="00A0740A" w:rsidRPr="006B3FB9" w:rsidRDefault="002F5531" w:rsidP="006B3FB9">
            <w:pPr>
              <w:rPr>
                <w:lang w:val="ru-RU"/>
              </w:rPr>
            </w:pPr>
            <w:r w:rsidRPr="006B3FB9">
              <w:rPr>
                <w:lang w:val="ru-RU"/>
              </w:rPr>
              <w:t>С</w:t>
            </w:r>
            <w:r w:rsidR="00A0740A" w:rsidRPr="006B3FB9">
              <w:rPr>
                <w:lang w:val="ru-RU"/>
              </w:rPr>
              <w:t xml:space="preserve"> 2009 </w:t>
            </w:r>
            <w:r w:rsidRPr="006B3FB9">
              <w:rPr>
                <w:lang w:val="ru-RU"/>
              </w:rPr>
              <w:t>по</w:t>
            </w:r>
            <w:r w:rsidR="00A0740A" w:rsidRPr="006B3FB9">
              <w:rPr>
                <w:lang w:val="ru-RU"/>
              </w:rPr>
              <w:t xml:space="preserve"> 2017</w:t>
            </w:r>
            <w:r w:rsidRPr="006B3FB9">
              <w:rPr>
                <w:lang w:val="ru-RU"/>
              </w:rPr>
              <w:t xml:space="preserve"> год Международный союз электросвязи публиковал Индекс развития информационно-коммуникационных технологий </w:t>
            </w:r>
            <w:r w:rsidR="00A0740A" w:rsidRPr="006B3FB9">
              <w:rPr>
                <w:lang w:val="ru-RU"/>
              </w:rPr>
              <w:t>(</w:t>
            </w:r>
            <w:proofErr w:type="spellStart"/>
            <w:r w:rsidR="00A0740A" w:rsidRPr="006B3FB9">
              <w:rPr>
                <w:lang w:val="ru-RU"/>
              </w:rPr>
              <w:t>IDI</w:t>
            </w:r>
            <w:proofErr w:type="spellEnd"/>
            <w:r w:rsidR="00A0740A" w:rsidRPr="006B3FB9">
              <w:rPr>
                <w:lang w:val="ru-RU"/>
              </w:rPr>
              <w:t xml:space="preserve">), </w:t>
            </w:r>
            <w:r w:rsidRPr="006B3FB9">
              <w:rPr>
                <w:lang w:val="ru-RU"/>
              </w:rPr>
              <w:t xml:space="preserve">который считается </w:t>
            </w:r>
            <w:r w:rsidR="008F65EF" w:rsidRPr="006B3FB9">
              <w:rPr>
                <w:lang w:val="ru-RU"/>
              </w:rPr>
              <w:t>комплексным индексом для измерения и сопоставления роста и развития ИКТ среди Государств-Членов</w:t>
            </w:r>
            <w:r w:rsidR="00A0740A" w:rsidRPr="006B3FB9">
              <w:rPr>
                <w:lang w:val="ru-RU"/>
              </w:rPr>
              <w:t>.</w:t>
            </w:r>
          </w:p>
          <w:p w14:paraId="42C76A21" w14:textId="5A0AF9B0" w:rsidR="00A0740A" w:rsidRPr="006B3FB9" w:rsidRDefault="00FA0533" w:rsidP="006B3FB9">
            <w:pPr>
              <w:rPr>
                <w:lang w:val="ru-RU"/>
              </w:rPr>
            </w:pPr>
            <w:r w:rsidRPr="006B3FB9">
              <w:rPr>
                <w:lang w:val="ru-RU"/>
              </w:rPr>
              <w:t xml:space="preserve">На основании развития технологий, увеличения покрытия сетей широкополосной связи и ее воздействия на многие другие услуги Государства-Члены </w:t>
            </w:r>
            <w:proofErr w:type="gramStart"/>
            <w:r w:rsidRPr="006B3FB9">
              <w:rPr>
                <w:lang w:val="ru-RU"/>
              </w:rPr>
              <w:t>сочли</w:t>
            </w:r>
            <w:proofErr w:type="gramEnd"/>
            <w:r w:rsidRPr="006B3FB9">
              <w:rPr>
                <w:lang w:val="ru-RU"/>
              </w:rPr>
              <w:t xml:space="preserve"> необходимым обновить индекс</w:t>
            </w:r>
            <w:r w:rsidR="007C3E9C" w:rsidRPr="006B3FB9">
              <w:rPr>
                <w:lang w:val="ru-RU"/>
              </w:rPr>
              <w:t>, пересмотрев поднабор показателей в соответствии с тенденциями современной эпохи</w:t>
            </w:r>
            <w:r w:rsidR="00A0740A" w:rsidRPr="006B3FB9">
              <w:rPr>
                <w:lang w:val="ru-RU"/>
              </w:rPr>
              <w:t>.</w:t>
            </w:r>
          </w:p>
          <w:p w14:paraId="773F5EAF" w14:textId="15F33E41" w:rsidR="00A0740A" w:rsidRPr="006B3FB9" w:rsidRDefault="005B6C6F" w:rsidP="006B3FB9">
            <w:pPr>
              <w:rPr>
                <w:rtl/>
                <w:lang w:val="ru-RU"/>
              </w:rPr>
            </w:pPr>
            <w:r w:rsidRPr="006B3FB9">
              <w:rPr>
                <w:lang w:val="ru-RU"/>
              </w:rPr>
              <w:t xml:space="preserve">Благодаря работе двух групп, которые занимались показателями информационно-коммуникационных технологий в </w:t>
            </w:r>
            <w:r w:rsidR="00776BBA" w:rsidRPr="006B3FB9">
              <w:rPr>
                <w:lang w:val="ru-RU"/>
              </w:rPr>
              <w:t xml:space="preserve">течение </w:t>
            </w:r>
            <w:r w:rsidRPr="006B3FB9">
              <w:rPr>
                <w:lang w:val="ru-RU"/>
              </w:rPr>
              <w:t>дв</w:t>
            </w:r>
            <w:r w:rsidR="00776BBA" w:rsidRPr="006B3FB9">
              <w:rPr>
                <w:lang w:val="ru-RU"/>
              </w:rPr>
              <w:t>ух</w:t>
            </w:r>
            <w:r w:rsidRPr="006B3FB9">
              <w:rPr>
                <w:lang w:val="ru-RU"/>
              </w:rPr>
              <w:t xml:space="preserve"> </w:t>
            </w:r>
            <w:r w:rsidR="00776BBA" w:rsidRPr="006B3FB9">
              <w:rPr>
                <w:lang w:val="ru-RU"/>
              </w:rPr>
              <w:t xml:space="preserve">лет </w:t>
            </w:r>
            <w:r w:rsidR="00A0740A" w:rsidRPr="006B3FB9">
              <w:rPr>
                <w:lang w:val="ru-RU"/>
              </w:rPr>
              <w:t>(2016</w:t>
            </w:r>
            <w:r w:rsidRPr="006B3FB9">
              <w:rPr>
                <w:lang w:val="ru-RU"/>
              </w:rPr>
              <w:t>–2</w:t>
            </w:r>
            <w:r w:rsidR="00A0740A" w:rsidRPr="006B3FB9">
              <w:rPr>
                <w:lang w:val="ru-RU"/>
              </w:rPr>
              <w:t>018</w:t>
            </w:r>
            <w:r w:rsidRPr="006B3FB9">
              <w:rPr>
                <w:lang w:val="ru-RU"/>
              </w:rPr>
              <w:t> гг.</w:t>
            </w:r>
            <w:r w:rsidR="00A0740A" w:rsidRPr="006B3FB9">
              <w:rPr>
                <w:lang w:val="ru-RU"/>
              </w:rPr>
              <w:t xml:space="preserve">), </w:t>
            </w:r>
            <w:r w:rsidRPr="006B3FB9">
              <w:rPr>
                <w:lang w:val="ru-RU"/>
              </w:rPr>
              <w:t xml:space="preserve">был согласован новый набор </w:t>
            </w:r>
            <w:proofErr w:type="spellStart"/>
            <w:r w:rsidRPr="006B3FB9">
              <w:rPr>
                <w:lang w:val="ru-RU"/>
              </w:rPr>
              <w:t>субпоказателей</w:t>
            </w:r>
            <w:proofErr w:type="spellEnd"/>
            <w:r w:rsidRPr="006B3FB9">
              <w:rPr>
                <w:lang w:val="ru-RU"/>
              </w:rPr>
              <w:t xml:space="preserve"> для применения при расчете индекса, который, как ожидалось, должен был быть выпущен в </w:t>
            </w:r>
            <w:r w:rsidR="00A0740A" w:rsidRPr="006B3FB9">
              <w:rPr>
                <w:lang w:val="ru-RU"/>
              </w:rPr>
              <w:t>2018</w:t>
            </w:r>
            <w:r w:rsidRPr="006B3FB9">
              <w:rPr>
                <w:lang w:val="ru-RU"/>
              </w:rPr>
              <w:t> году</w:t>
            </w:r>
            <w:r w:rsidR="00A0740A" w:rsidRPr="006B3FB9">
              <w:rPr>
                <w:lang w:val="ru-RU"/>
              </w:rPr>
              <w:t>.</w:t>
            </w:r>
          </w:p>
          <w:p w14:paraId="015447C3" w14:textId="420FFDDD" w:rsidR="0008180A" w:rsidRPr="006B3FB9" w:rsidRDefault="00A0740A" w:rsidP="006B3FB9">
            <w:pPr>
              <w:pStyle w:val="Headingb"/>
              <w:rPr>
                <w:lang w:val="ru-RU" w:eastAsia="zh-CN"/>
              </w:rPr>
            </w:pPr>
            <w:r w:rsidRPr="006B3FB9">
              <w:rPr>
                <w:lang w:val="ru-RU" w:eastAsia="zh-CN"/>
              </w:rPr>
              <w:t>Обсуждаемый вопрос</w:t>
            </w:r>
          </w:p>
          <w:p w14:paraId="1951C75A" w14:textId="1EEB05D1" w:rsidR="0008180A" w:rsidRPr="006B3FB9" w:rsidRDefault="005B6C6F" w:rsidP="006B3FB9">
            <w:pPr>
              <w:rPr>
                <w:lang w:val="ru-RU"/>
              </w:rPr>
            </w:pPr>
            <w:r w:rsidRPr="006B3FB9">
              <w:rPr>
                <w:lang w:val="ru-RU"/>
              </w:rPr>
              <w:t>Несмотря на то</w:t>
            </w:r>
            <w:r w:rsidR="006B3FB9" w:rsidRPr="006B3FB9">
              <w:rPr>
                <w:lang w:val="ru-RU"/>
              </w:rPr>
              <w:t>,</w:t>
            </w:r>
            <w:r w:rsidRPr="006B3FB9">
              <w:rPr>
                <w:lang w:val="ru-RU"/>
              </w:rPr>
              <w:t xml:space="preserve"> что в пункте 4 раздела </w:t>
            </w:r>
            <w:r w:rsidRPr="006B3FB9">
              <w:rPr>
                <w:i/>
                <w:lang w:val="ru-RU"/>
              </w:rPr>
              <w:t xml:space="preserve">поручает Директору </w:t>
            </w:r>
            <w:proofErr w:type="spellStart"/>
            <w:r w:rsidRPr="006B3FB9">
              <w:rPr>
                <w:i/>
                <w:lang w:val="ru-RU"/>
              </w:rPr>
              <w:t>БРЭ</w:t>
            </w:r>
            <w:proofErr w:type="spellEnd"/>
            <w:r w:rsidRPr="006B3FB9">
              <w:rPr>
                <w:i/>
                <w:lang w:val="ru-RU"/>
              </w:rPr>
              <w:t xml:space="preserve"> </w:t>
            </w:r>
            <w:r w:rsidRPr="006B3FB9">
              <w:rPr>
                <w:lang w:val="ru-RU"/>
              </w:rPr>
              <w:t>Резолюции 131 (</w:t>
            </w:r>
            <w:proofErr w:type="spellStart"/>
            <w:r w:rsidRPr="006B3FB9">
              <w:rPr>
                <w:lang w:val="ru-RU"/>
              </w:rPr>
              <w:t>Пересм</w:t>
            </w:r>
            <w:proofErr w:type="spellEnd"/>
            <w:r w:rsidRPr="006B3FB9">
              <w:rPr>
                <w:lang w:val="ru-RU"/>
              </w:rPr>
              <w:t xml:space="preserve">. Дубай, 2018 г.) ПК МСЭ </w:t>
            </w:r>
            <w:r w:rsidR="007E3DFA" w:rsidRPr="006B3FB9">
              <w:rPr>
                <w:lang w:val="ru-RU"/>
              </w:rPr>
              <w:t>содержится поручение "ежегодно публиковать данные по</w:t>
            </w:r>
            <w:r w:rsidR="007E3DFA" w:rsidRPr="006B3FB9">
              <w:rPr>
                <w:rFonts w:cs="Calibri"/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="007E3DFA" w:rsidRPr="006B3FB9">
              <w:rPr>
                <w:rFonts w:cs="Calibri"/>
                <w:color w:val="000000"/>
                <w:szCs w:val="22"/>
                <w:lang w:val="ru-RU"/>
              </w:rPr>
              <w:t>IPB</w:t>
            </w:r>
            <w:proofErr w:type="spellEnd"/>
            <w:r w:rsidR="007E3DFA" w:rsidRPr="006B3FB9">
              <w:rPr>
                <w:rFonts w:cs="Calibri"/>
                <w:color w:val="000000"/>
                <w:szCs w:val="22"/>
                <w:lang w:val="ru-RU"/>
              </w:rPr>
              <w:t xml:space="preserve"> </w:t>
            </w:r>
            <w:r w:rsidR="007E3DFA" w:rsidRPr="006B3FB9">
              <w:rPr>
                <w:lang w:val="ru-RU"/>
              </w:rPr>
              <w:t xml:space="preserve">и </w:t>
            </w:r>
            <w:proofErr w:type="spellStart"/>
            <w:r w:rsidR="007E3DFA" w:rsidRPr="006B3FB9">
              <w:rPr>
                <w:color w:val="000000"/>
                <w:lang w:val="ru-RU"/>
              </w:rPr>
              <w:t>IDI</w:t>
            </w:r>
            <w:proofErr w:type="spellEnd"/>
            <w:r w:rsidR="007E3DFA" w:rsidRPr="006B3FB9">
              <w:rPr>
                <w:lang w:val="ru-RU"/>
              </w:rPr>
              <w:t>, включая рейтинги, исследования, таблицы, контрольные показатели, а также подробный анализ успешных примеров передового опыта, чтобы отразить прогресс или отсутствие его в области доступа к ИКТ, их использования и приемлемости в ценовом отношении", Индекс</w:t>
            </w:r>
            <w:r w:rsidR="00A0740A" w:rsidRPr="006B3FB9">
              <w:rPr>
                <w:lang w:val="ru-RU"/>
              </w:rPr>
              <w:t xml:space="preserve"> </w:t>
            </w:r>
            <w:r w:rsidR="007E3DFA" w:rsidRPr="006B3FB9">
              <w:rPr>
                <w:lang w:val="ru-RU"/>
              </w:rPr>
              <w:t>не публиковался ни в 2018, ни в 2019 году</w:t>
            </w:r>
            <w:r w:rsidR="00A0740A" w:rsidRPr="006B3FB9">
              <w:rPr>
                <w:lang w:val="ru-RU"/>
              </w:rPr>
              <w:t xml:space="preserve">. </w:t>
            </w:r>
            <w:r w:rsidR="007E3DFA" w:rsidRPr="006B3FB9">
              <w:rPr>
                <w:lang w:val="ru-RU"/>
              </w:rPr>
              <w:t>Наряду с этим МСЭ был предложен новый индекс, который обсуждался с Государствами-Членами на двух собраниях, последнее из которых прошло 17 апреля 2020 года</w:t>
            </w:r>
            <w:r w:rsidR="00A0740A" w:rsidRPr="006B3FB9">
              <w:rPr>
                <w:lang w:val="ru-RU"/>
              </w:rPr>
              <w:t>.</w:t>
            </w:r>
          </w:p>
          <w:p w14:paraId="2E7A131E" w14:textId="05F1AA42" w:rsidR="00A0740A" w:rsidRPr="00CB5093" w:rsidRDefault="007E3DFA" w:rsidP="006B3FB9">
            <w:pPr>
              <w:rPr>
                <w:lang w:val="ru-RU"/>
              </w:rPr>
            </w:pPr>
            <w:r w:rsidRPr="006B3FB9">
              <w:rPr>
                <w:lang w:val="ru-RU"/>
              </w:rPr>
              <w:t>В целом идея нового индекса носит положительный характер и способствует измерению воздействия ИКТ и сопоставлению усилий стран</w:t>
            </w:r>
            <w:r w:rsidR="0084162D" w:rsidRPr="006B3FB9">
              <w:rPr>
                <w:lang w:val="ru-RU"/>
              </w:rPr>
              <w:t xml:space="preserve"> по достижению Целей в области устойчивого развития, </w:t>
            </w:r>
            <w:r w:rsidR="00B112E4" w:rsidRPr="006B3FB9">
              <w:rPr>
                <w:lang w:val="ru-RU"/>
              </w:rPr>
              <w:t xml:space="preserve">но </w:t>
            </w:r>
            <w:r w:rsidR="0084162D" w:rsidRPr="006B3FB9">
              <w:rPr>
                <w:lang w:val="ru-RU"/>
              </w:rPr>
              <w:t>у Государств-Членов имеются проблемы, связанные с новым индексом МСЭ, которые касаются многих важных и основополагающих аспектов (процедуры, полноты методики, данных и их источников</w:t>
            </w:r>
            <w:r w:rsidR="00A0740A" w:rsidRPr="006B3FB9">
              <w:rPr>
                <w:lang w:val="ru-RU"/>
              </w:rPr>
              <w:t xml:space="preserve">). </w:t>
            </w:r>
            <w:r w:rsidR="0084162D" w:rsidRPr="006B3FB9">
              <w:rPr>
                <w:lang w:val="ru-RU"/>
              </w:rPr>
              <w:t>Для всех очевидно, что для доработки нового индекса и подготовки его к опубликованию потребуется дополнительное время</w:t>
            </w:r>
            <w:r w:rsidR="00A0740A" w:rsidRPr="006B3FB9">
              <w:rPr>
                <w:lang w:val="ru-RU"/>
              </w:rPr>
              <w:t>.</w:t>
            </w:r>
          </w:p>
          <w:p w14:paraId="7159946C" w14:textId="5DCF1633" w:rsidR="0008180A" w:rsidRPr="006B3FB9" w:rsidRDefault="0008180A" w:rsidP="006B3FB9">
            <w:pPr>
              <w:pStyle w:val="Headingb"/>
              <w:rPr>
                <w:lang w:val="ru-RU"/>
              </w:rPr>
            </w:pPr>
            <w:r w:rsidRPr="006B3FB9">
              <w:rPr>
                <w:lang w:val="ru-RU"/>
              </w:rPr>
              <w:t>Предл</w:t>
            </w:r>
            <w:r w:rsidR="0084162D" w:rsidRPr="006B3FB9">
              <w:rPr>
                <w:lang w:val="ru-RU"/>
              </w:rPr>
              <w:t>ожение</w:t>
            </w:r>
          </w:p>
          <w:p w14:paraId="7490FBA7" w14:textId="2C7A9AB6" w:rsidR="0008180A" w:rsidRPr="006B3FB9" w:rsidRDefault="0084162D" w:rsidP="006B3FB9">
            <w:pPr>
              <w:spacing w:after="120"/>
              <w:rPr>
                <w:b/>
                <w:bCs/>
                <w:lang w:val="ru-RU"/>
              </w:rPr>
            </w:pPr>
            <w:r w:rsidRPr="006B3FB9">
              <w:rPr>
                <w:lang w:val="ru-RU"/>
              </w:rPr>
              <w:t>Учитывая, что МСЭ не публиковал</w:t>
            </w:r>
            <w:r w:rsidR="00A0740A" w:rsidRPr="006B3FB9">
              <w:rPr>
                <w:lang w:val="ru-RU"/>
              </w:rPr>
              <w:t xml:space="preserve"> </w:t>
            </w:r>
            <w:proofErr w:type="spellStart"/>
            <w:r w:rsidR="00A0740A" w:rsidRPr="006B3FB9">
              <w:rPr>
                <w:lang w:val="ru-RU"/>
              </w:rPr>
              <w:t>IDI</w:t>
            </w:r>
            <w:proofErr w:type="spellEnd"/>
            <w:r w:rsidR="00A0740A" w:rsidRPr="006B3FB9">
              <w:rPr>
                <w:lang w:val="ru-RU"/>
              </w:rPr>
              <w:t xml:space="preserve"> </w:t>
            </w:r>
            <w:r w:rsidRPr="006B3FB9">
              <w:rPr>
                <w:lang w:val="ru-RU"/>
              </w:rPr>
              <w:t>на протяжении двух лет</w:t>
            </w:r>
            <w:r w:rsidR="00B112E4" w:rsidRPr="006B3FB9">
              <w:rPr>
                <w:lang w:val="ru-RU"/>
              </w:rPr>
              <w:t>,</w:t>
            </w:r>
            <w:r w:rsidRPr="006B3FB9">
              <w:rPr>
                <w:lang w:val="ru-RU"/>
              </w:rPr>
              <w:t xml:space="preserve"> и принимая во внимание Резолюцию 131 ПК МСЭ</w:t>
            </w:r>
            <w:r w:rsidR="00A0740A" w:rsidRPr="006B3FB9">
              <w:rPr>
                <w:lang w:val="ru-RU"/>
              </w:rPr>
              <w:t xml:space="preserve">, </w:t>
            </w:r>
            <w:r w:rsidRPr="006B3FB9">
              <w:rPr>
                <w:lang w:val="ru-RU"/>
              </w:rPr>
              <w:t xml:space="preserve">МСЭ следует возобновить выпуск и публикацию индекса </w:t>
            </w:r>
            <w:proofErr w:type="spellStart"/>
            <w:r w:rsidR="00A0740A" w:rsidRPr="006B3FB9">
              <w:rPr>
                <w:lang w:val="ru-RU"/>
              </w:rPr>
              <w:t>IDI</w:t>
            </w:r>
            <w:proofErr w:type="spellEnd"/>
            <w:r w:rsidR="00A0740A" w:rsidRPr="006B3FB9">
              <w:rPr>
                <w:lang w:val="ru-RU"/>
              </w:rPr>
              <w:t xml:space="preserve"> </w:t>
            </w:r>
            <w:r w:rsidRPr="006B3FB9">
              <w:rPr>
                <w:lang w:val="ru-RU"/>
              </w:rPr>
              <w:t>и продолжить работу над новым индексом в рамках Групп</w:t>
            </w:r>
            <w:r w:rsidR="00A0740A" w:rsidRPr="006B3FB9">
              <w:rPr>
                <w:lang w:val="ru-RU"/>
              </w:rPr>
              <w:t xml:space="preserve"> </w:t>
            </w:r>
            <w:proofErr w:type="spellStart"/>
            <w:r w:rsidR="00A0740A" w:rsidRPr="006B3FB9">
              <w:rPr>
                <w:lang w:val="ru-RU"/>
              </w:rPr>
              <w:t>EGTI</w:t>
            </w:r>
            <w:proofErr w:type="spellEnd"/>
            <w:r w:rsidR="00A0740A" w:rsidRPr="006B3FB9">
              <w:rPr>
                <w:lang w:val="ru-RU"/>
              </w:rPr>
              <w:t>/</w:t>
            </w:r>
            <w:proofErr w:type="spellStart"/>
            <w:r w:rsidR="00A0740A" w:rsidRPr="006B3FB9">
              <w:rPr>
                <w:lang w:val="ru-RU"/>
              </w:rPr>
              <w:t>EGHI</w:t>
            </w:r>
            <w:proofErr w:type="spellEnd"/>
            <w:r w:rsidR="00A0740A" w:rsidRPr="006B3FB9">
              <w:rPr>
                <w:lang w:val="ru-RU"/>
              </w:rPr>
              <w:t>.</w:t>
            </w:r>
          </w:p>
        </w:tc>
      </w:tr>
    </w:tbl>
    <w:bookmarkEnd w:id="1"/>
    <w:p w14:paraId="4BD95999" w14:textId="77777777" w:rsidR="006B3FB9" w:rsidRPr="006B3FB9" w:rsidRDefault="006B3FB9" w:rsidP="006B3FB9">
      <w:pPr>
        <w:spacing w:before="720"/>
        <w:jc w:val="center"/>
        <w:rPr>
          <w:lang w:val="ru-RU"/>
        </w:rPr>
      </w:pPr>
      <w:r w:rsidRPr="006B3FB9">
        <w:rPr>
          <w:lang w:val="ru-RU"/>
        </w:rPr>
        <w:t>______________</w:t>
      </w:r>
    </w:p>
    <w:sectPr w:rsidR="006B3FB9" w:rsidRPr="006B3FB9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4AD25" w14:textId="77777777" w:rsidR="0008180A" w:rsidRDefault="0008180A">
      <w:r>
        <w:separator/>
      </w:r>
    </w:p>
  </w:endnote>
  <w:endnote w:type="continuationSeparator" w:id="0">
    <w:p w14:paraId="07C4C26C" w14:textId="77777777" w:rsidR="0008180A" w:rsidRDefault="0008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20F7122C" w:rsidR="000E568E" w:rsidRPr="006B3FB9" w:rsidRDefault="00707304" w:rsidP="009B0BAE">
    <w:pPr>
      <w:pStyle w:val="Footer"/>
      <w:rPr>
        <w:rStyle w:val="FootnoteReference"/>
      </w:rPr>
    </w:pPr>
    <w:r w:rsidRPr="006B3FB9">
      <w:rPr>
        <w:rStyle w:val="FootnoteReference"/>
      </w:rPr>
      <w:fldChar w:fldCharType="begin"/>
    </w:r>
    <w:r w:rsidRPr="006B3FB9">
      <w:rPr>
        <w:rStyle w:val="FootnoteReference"/>
      </w:rPr>
      <w:instrText xml:space="preserve"> FILENAME \p  \* MERGEFORMAT </w:instrText>
    </w:r>
    <w:r w:rsidRPr="006B3FB9">
      <w:rPr>
        <w:rStyle w:val="FootnoteReference"/>
      </w:rPr>
      <w:fldChar w:fldCharType="separate"/>
    </w:r>
    <w:r w:rsidR="006B3FB9">
      <w:rPr>
        <w:rStyle w:val="FootnoteReference"/>
      </w:rPr>
      <w:t>P:\RUS\SG\CONSEIL\C20\VC\014R.docx</w:t>
    </w:r>
    <w:r w:rsidRPr="006B3FB9">
      <w:rPr>
        <w:rStyle w:val="FootnoteReference"/>
      </w:rPr>
      <w:fldChar w:fldCharType="end"/>
    </w:r>
    <w:r w:rsidR="000E568E" w:rsidRPr="006B3FB9">
      <w:rPr>
        <w:rStyle w:val="FootnoteReference"/>
      </w:rPr>
      <w:t xml:space="preserve"> (</w:t>
    </w:r>
    <w:r w:rsidR="006B3FB9" w:rsidRPr="006B3FB9">
      <w:rPr>
        <w:rStyle w:val="FootnoteReference"/>
      </w:rPr>
      <w:t>472013</w:t>
    </w:r>
    <w:r w:rsidR="000E568E" w:rsidRPr="006B3FB9">
      <w:rPr>
        <w:rStyle w:val="FootnoteReference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36B3" w14:textId="77777777" w:rsidR="0008180A" w:rsidRDefault="0008180A">
      <w:r>
        <w:t>____________________</w:t>
      </w:r>
    </w:p>
  </w:footnote>
  <w:footnote w:type="continuationSeparator" w:id="0">
    <w:p w14:paraId="143842D1" w14:textId="77777777" w:rsidR="0008180A" w:rsidRDefault="0008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4A045413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112E4">
      <w:rPr>
        <w:noProof/>
      </w:rPr>
      <w:t>2</w:t>
    </w:r>
    <w:r>
      <w:rPr>
        <w:noProof/>
      </w:rPr>
      <w:fldChar w:fldCharType="end"/>
    </w:r>
  </w:p>
  <w:p w14:paraId="57551E7E" w14:textId="6B977B18" w:rsidR="000E568E" w:rsidRDefault="0008180A" w:rsidP="005B3DEC">
    <w:pPr>
      <w:pStyle w:val="Header"/>
      <w:spacing w:after="480"/>
    </w:pPr>
    <w:r>
      <w:t>VC</w:t>
    </w:r>
    <w:r w:rsidR="000E568E">
      <w:t>/</w:t>
    </w:r>
    <w:r w:rsidR="00255C69">
      <w:rPr>
        <w:lang w:val="ru-RU"/>
      </w:rPr>
      <w:t>14</w:t>
    </w:r>
    <w:r w:rsidR="000E568E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2183E"/>
    <w:rsid w:val="000569B4"/>
    <w:rsid w:val="00080E82"/>
    <w:rsid w:val="0008180A"/>
    <w:rsid w:val="000E568E"/>
    <w:rsid w:val="00102C96"/>
    <w:rsid w:val="0014734F"/>
    <w:rsid w:val="0015710D"/>
    <w:rsid w:val="00163A32"/>
    <w:rsid w:val="00192B41"/>
    <w:rsid w:val="001B7B09"/>
    <w:rsid w:val="001E6719"/>
    <w:rsid w:val="00225368"/>
    <w:rsid w:val="00227FF0"/>
    <w:rsid w:val="00255C69"/>
    <w:rsid w:val="00291EB6"/>
    <w:rsid w:val="002D2F57"/>
    <w:rsid w:val="002D48C5"/>
    <w:rsid w:val="002F5531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60057"/>
    <w:rsid w:val="005A64D5"/>
    <w:rsid w:val="005B3DEC"/>
    <w:rsid w:val="005B6C6F"/>
    <w:rsid w:val="00601994"/>
    <w:rsid w:val="006B3FB9"/>
    <w:rsid w:val="006E2D42"/>
    <w:rsid w:val="00703676"/>
    <w:rsid w:val="00707304"/>
    <w:rsid w:val="00732269"/>
    <w:rsid w:val="00776BBA"/>
    <w:rsid w:val="00785ABD"/>
    <w:rsid w:val="007A2DD4"/>
    <w:rsid w:val="007A4884"/>
    <w:rsid w:val="007C3E9C"/>
    <w:rsid w:val="007D38B5"/>
    <w:rsid w:val="007E3DFA"/>
    <w:rsid w:val="007E7EA0"/>
    <w:rsid w:val="00807255"/>
    <w:rsid w:val="0081023E"/>
    <w:rsid w:val="008173AA"/>
    <w:rsid w:val="00840A14"/>
    <w:rsid w:val="0084162D"/>
    <w:rsid w:val="008B62B4"/>
    <w:rsid w:val="008D2D7B"/>
    <w:rsid w:val="008E0737"/>
    <w:rsid w:val="008F65EF"/>
    <w:rsid w:val="008F7C2C"/>
    <w:rsid w:val="00940E96"/>
    <w:rsid w:val="009B0BAE"/>
    <w:rsid w:val="009C1C89"/>
    <w:rsid w:val="009F3448"/>
    <w:rsid w:val="00A01CF9"/>
    <w:rsid w:val="00A0740A"/>
    <w:rsid w:val="00A71773"/>
    <w:rsid w:val="00AE2C85"/>
    <w:rsid w:val="00B112E4"/>
    <w:rsid w:val="00B12A37"/>
    <w:rsid w:val="00B63EF2"/>
    <w:rsid w:val="00BA7D89"/>
    <w:rsid w:val="00BC0D39"/>
    <w:rsid w:val="00BC7BC0"/>
    <w:rsid w:val="00BD57B7"/>
    <w:rsid w:val="00BE63E2"/>
    <w:rsid w:val="00C32E3A"/>
    <w:rsid w:val="00CB5093"/>
    <w:rsid w:val="00CD2009"/>
    <w:rsid w:val="00CF629C"/>
    <w:rsid w:val="00D92EEA"/>
    <w:rsid w:val="00DA5D4E"/>
    <w:rsid w:val="00E176BA"/>
    <w:rsid w:val="00E423EC"/>
    <w:rsid w:val="00E55121"/>
    <w:rsid w:val="00E751CC"/>
    <w:rsid w:val="00E770F0"/>
    <w:rsid w:val="00EB4FCB"/>
    <w:rsid w:val="00EC6BC5"/>
    <w:rsid w:val="00F35898"/>
    <w:rsid w:val="00F5225B"/>
    <w:rsid w:val="00FA053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62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28</TotalTime>
  <Pages>2</Pages>
  <Words>341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English</dc:creator>
  <cp:keywords>C2018, C18</cp:keywords>
  <dc:description/>
  <cp:lastModifiedBy>Russian</cp:lastModifiedBy>
  <cp:revision>4</cp:revision>
  <cp:lastPrinted>2006-03-28T16:12:00Z</cp:lastPrinted>
  <dcterms:created xsi:type="dcterms:W3CDTF">2020-06-08T14:04:00Z</dcterms:created>
  <dcterms:modified xsi:type="dcterms:W3CDTF">2020-06-08T16:29:00Z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