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626B9E" w14:paraId="5FA2226D" w14:textId="77777777">
        <w:trPr>
          <w:cantSplit/>
        </w:trPr>
        <w:tc>
          <w:tcPr>
            <w:tcW w:w="6912" w:type="dxa"/>
          </w:tcPr>
          <w:p w14:paraId="0785A21C" w14:textId="77777777" w:rsidR="00520F36" w:rsidRPr="00626B9E" w:rsidRDefault="00520F36" w:rsidP="00626B9E">
            <w:pPr>
              <w:spacing w:before="360"/>
            </w:pPr>
            <w:bookmarkStart w:id="0" w:name="dc06"/>
            <w:bookmarkEnd w:id="0"/>
            <w:r w:rsidRPr="00626B9E">
              <w:rPr>
                <w:b/>
                <w:bCs/>
                <w:sz w:val="30"/>
                <w:szCs w:val="30"/>
              </w:rPr>
              <w:t>Conseil 20</w:t>
            </w:r>
            <w:r w:rsidR="009C353C" w:rsidRPr="00626B9E">
              <w:rPr>
                <w:b/>
                <w:bCs/>
                <w:sz w:val="30"/>
                <w:szCs w:val="30"/>
              </w:rPr>
              <w:t>2</w:t>
            </w:r>
            <w:r w:rsidR="004D1D50" w:rsidRPr="00626B9E">
              <w:rPr>
                <w:b/>
                <w:bCs/>
                <w:sz w:val="30"/>
                <w:szCs w:val="30"/>
              </w:rPr>
              <w:t>1</w:t>
            </w:r>
            <w:r w:rsidRPr="00626B9E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626B9E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626B9E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626B9E">
              <w:rPr>
                <w:b/>
                <w:bCs/>
                <w:sz w:val="28"/>
                <w:szCs w:val="28"/>
              </w:rPr>
              <w:t>8</w:t>
            </w:r>
            <w:r w:rsidRPr="00626B9E">
              <w:rPr>
                <w:b/>
                <w:bCs/>
                <w:sz w:val="28"/>
                <w:szCs w:val="28"/>
              </w:rPr>
              <w:t>-</w:t>
            </w:r>
            <w:r w:rsidR="009C353C" w:rsidRPr="00626B9E">
              <w:rPr>
                <w:b/>
                <w:bCs/>
                <w:sz w:val="28"/>
                <w:szCs w:val="28"/>
              </w:rPr>
              <w:t>1</w:t>
            </w:r>
            <w:r w:rsidR="004D1D50" w:rsidRPr="00626B9E">
              <w:rPr>
                <w:b/>
                <w:bCs/>
                <w:sz w:val="28"/>
                <w:szCs w:val="28"/>
              </w:rPr>
              <w:t>8</w:t>
            </w:r>
            <w:r w:rsidR="00106B19" w:rsidRPr="00626B9E">
              <w:rPr>
                <w:b/>
                <w:bCs/>
                <w:sz w:val="28"/>
                <w:szCs w:val="28"/>
              </w:rPr>
              <w:t xml:space="preserve"> juin</w:t>
            </w:r>
            <w:r w:rsidRPr="00626B9E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626B9E">
              <w:rPr>
                <w:b/>
                <w:bCs/>
                <w:sz w:val="28"/>
                <w:szCs w:val="28"/>
              </w:rPr>
              <w:t>2</w:t>
            </w:r>
            <w:r w:rsidR="004D1D50" w:rsidRPr="00626B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2CA8B7DB" w14:textId="77777777" w:rsidR="00520F36" w:rsidRPr="00626B9E" w:rsidRDefault="009C353C" w:rsidP="00626B9E">
            <w:pPr>
              <w:spacing w:before="0"/>
            </w:pPr>
            <w:bookmarkStart w:id="1" w:name="ditulogo"/>
            <w:bookmarkEnd w:id="1"/>
            <w:r w:rsidRPr="00626B9E">
              <w:rPr>
                <w:noProof/>
                <w:lang w:val="en-US"/>
              </w:rPr>
              <w:drawing>
                <wp:inline distT="0" distB="0" distL="0" distR="0" wp14:anchorId="0467EEEB" wp14:editId="2245514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626B9E" w14:paraId="219D10D9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A0F8F94" w14:textId="77777777" w:rsidR="00520F36" w:rsidRPr="00626B9E" w:rsidRDefault="00520F36" w:rsidP="00626B9E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20414C0" w14:textId="77777777" w:rsidR="00520F36" w:rsidRPr="00626B9E" w:rsidRDefault="00520F36" w:rsidP="00626B9E">
            <w:pPr>
              <w:spacing w:before="0"/>
              <w:rPr>
                <w:b/>
                <w:bCs/>
              </w:rPr>
            </w:pPr>
          </w:p>
        </w:tc>
      </w:tr>
      <w:tr w:rsidR="00520F36" w:rsidRPr="00626B9E" w14:paraId="6FD449E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19C1B7E" w14:textId="77777777" w:rsidR="00520F36" w:rsidRPr="00626B9E" w:rsidRDefault="00520F36" w:rsidP="00626B9E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CD76F43" w14:textId="77777777" w:rsidR="00520F36" w:rsidRPr="00626B9E" w:rsidRDefault="00520F36" w:rsidP="00626B9E">
            <w:pPr>
              <w:spacing w:before="0"/>
              <w:rPr>
                <w:b/>
                <w:bCs/>
              </w:rPr>
            </w:pPr>
          </w:p>
        </w:tc>
      </w:tr>
      <w:tr w:rsidR="00520F36" w:rsidRPr="00626B9E" w14:paraId="1A27DBF4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3E245120" w14:textId="77777777" w:rsidR="00520F36" w:rsidRPr="00626B9E" w:rsidRDefault="00520F36" w:rsidP="00626B9E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12491E9B" w14:textId="4413357E" w:rsidR="00520F36" w:rsidRPr="00626B9E" w:rsidRDefault="00520F36" w:rsidP="00626B9E">
            <w:pPr>
              <w:spacing w:before="0"/>
              <w:rPr>
                <w:b/>
                <w:bCs/>
              </w:rPr>
            </w:pPr>
            <w:r w:rsidRPr="00626B9E">
              <w:rPr>
                <w:b/>
                <w:bCs/>
              </w:rPr>
              <w:t>Document C</w:t>
            </w:r>
            <w:r w:rsidR="009C353C" w:rsidRPr="00626B9E">
              <w:rPr>
                <w:b/>
                <w:bCs/>
              </w:rPr>
              <w:t>2</w:t>
            </w:r>
            <w:r w:rsidR="004D1D50" w:rsidRPr="00626B9E">
              <w:rPr>
                <w:b/>
                <w:bCs/>
              </w:rPr>
              <w:t>1</w:t>
            </w:r>
            <w:r w:rsidRPr="00626B9E">
              <w:rPr>
                <w:b/>
                <w:bCs/>
              </w:rPr>
              <w:t>/</w:t>
            </w:r>
            <w:r w:rsidR="002506F1" w:rsidRPr="00626B9E">
              <w:rPr>
                <w:b/>
                <w:bCs/>
              </w:rPr>
              <w:t>1</w:t>
            </w:r>
            <w:r w:rsidRPr="00626B9E">
              <w:rPr>
                <w:b/>
                <w:bCs/>
              </w:rPr>
              <w:t>-F</w:t>
            </w:r>
          </w:p>
        </w:tc>
      </w:tr>
      <w:tr w:rsidR="00520F36" w:rsidRPr="00626B9E" w14:paraId="58928CA0" w14:textId="77777777">
        <w:trPr>
          <w:cantSplit/>
          <w:trHeight w:val="20"/>
        </w:trPr>
        <w:tc>
          <w:tcPr>
            <w:tcW w:w="6912" w:type="dxa"/>
            <w:vMerge/>
          </w:tcPr>
          <w:p w14:paraId="062DE999" w14:textId="77777777" w:rsidR="00520F36" w:rsidRPr="00626B9E" w:rsidRDefault="00520F36" w:rsidP="00626B9E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2A6750C6" w14:textId="6D92B635" w:rsidR="00520F36" w:rsidRPr="00626B9E" w:rsidRDefault="002506F1" w:rsidP="00626B9E">
            <w:pPr>
              <w:spacing w:before="0"/>
              <w:rPr>
                <w:b/>
                <w:bCs/>
              </w:rPr>
            </w:pPr>
            <w:r w:rsidRPr="00626B9E">
              <w:rPr>
                <w:b/>
                <w:bCs/>
              </w:rPr>
              <w:t>6 mai</w:t>
            </w:r>
            <w:r w:rsidR="00520F36" w:rsidRPr="00626B9E">
              <w:rPr>
                <w:b/>
                <w:bCs/>
              </w:rPr>
              <w:t xml:space="preserve"> 20</w:t>
            </w:r>
            <w:r w:rsidR="009C353C" w:rsidRPr="00626B9E">
              <w:rPr>
                <w:b/>
                <w:bCs/>
              </w:rPr>
              <w:t>2</w:t>
            </w:r>
            <w:r w:rsidR="0097363B" w:rsidRPr="00626B9E">
              <w:rPr>
                <w:b/>
                <w:bCs/>
              </w:rPr>
              <w:t>1</w:t>
            </w:r>
          </w:p>
        </w:tc>
      </w:tr>
      <w:tr w:rsidR="00520F36" w:rsidRPr="00626B9E" w14:paraId="310CD7B6" w14:textId="77777777">
        <w:trPr>
          <w:cantSplit/>
          <w:trHeight w:val="20"/>
        </w:trPr>
        <w:tc>
          <w:tcPr>
            <w:tcW w:w="6912" w:type="dxa"/>
            <w:vMerge/>
          </w:tcPr>
          <w:p w14:paraId="0929C805" w14:textId="77777777" w:rsidR="00520F36" w:rsidRPr="00626B9E" w:rsidRDefault="00520F36" w:rsidP="00626B9E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2EB1EE4" w14:textId="77777777" w:rsidR="00520F36" w:rsidRPr="00626B9E" w:rsidRDefault="00520F36" w:rsidP="00626B9E">
            <w:pPr>
              <w:spacing w:before="0"/>
              <w:rPr>
                <w:b/>
                <w:bCs/>
              </w:rPr>
            </w:pPr>
            <w:proofErr w:type="gramStart"/>
            <w:r w:rsidRPr="00626B9E">
              <w:rPr>
                <w:b/>
                <w:bCs/>
              </w:rPr>
              <w:t>Original:</w:t>
            </w:r>
            <w:proofErr w:type="gramEnd"/>
            <w:r w:rsidRPr="00626B9E">
              <w:rPr>
                <w:b/>
                <w:bCs/>
              </w:rPr>
              <w:t xml:space="preserve"> anglais</w:t>
            </w:r>
          </w:p>
        </w:tc>
      </w:tr>
      <w:tr w:rsidR="00520F36" w:rsidRPr="00626B9E" w14:paraId="533765CC" w14:textId="77777777">
        <w:trPr>
          <w:cantSplit/>
        </w:trPr>
        <w:tc>
          <w:tcPr>
            <w:tcW w:w="10173" w:type="dxa"/>
            <w:gridSpan w:val="2"/>
          </w:tcPr>
          <w:p w14:paraId="54BC3483" w14:textId="675310E0" w:rsidR="00520F36" w:rsidRPr="00626B9E" w:rsidRDefault="002506F1" w:rsidP="001F4DAC">
            <w:pPr>
              <w:pStyle w:val="Source"/>
              <w:spacing w:after="120"/>
            </w:pPr>
            <w:bookmarkStart w:id="6" w:name="dsource" w:colFirst="0" w:colLast="0"/>
            <w:bookmarkEnd w:id="5"/>
            <w:r w:rsidRPr="00626B9E">
              <w:rPr>
                <w:color w:val="000000"/>
              </w:rPr>
              <w:t>Projet d'ordre du jour de la consultation virtuelle des Conseillers (CVC-1/C21)</w:t>
            </w:r>
          </w:p>
        </w:tc>
      </w:tr>
      <w:bookmarkEnd w:id="6"/>
    </w:tbl>
    <w:p w14:paraId="77DB35EC" w14:textId="38223A85" w:rsidR="00240E00" w:rsidRDefault="00240E00"/>
    <w:tbl>
      <w:tblPr>
        <w:tblW w:w="101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"/>
        <w:gridCol w:w="6743"/>
        <w:gridCol w:w="1641"/>
        <w:gridCol w:w="1388"/>
      </w:tblGrid>
      <w:tr w:rsidR="002506F1" w:rsidRPr="00626B9E" w14:paraId="70613FDA" w14:textId="77777777" w:rsidTr="00240E00">
        <w:trPr>
          <w:cantSplit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B41BB" w14:textId="02E7209F" w:rsidR="002506F1" w:rsidRPr="00626B9E" w:rsidRDefault="002506F1" w:rsidP="00626B9E">
            <w:pPr>
              <w:pStyle w:val="Tablehead"/>
              <w:rPr>
                <w:bCs/>
                <w:sz w:val="18"/>
                <w:lang w:eastAsia="en-GB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D566BE" w14:textId="77777777" w:rsidR="002506F1" w:rsidRPr="00626B9E" w:rsidRDefault="002506F1" w:rsidP="00626B9E">
            <w:pPr>
              <w:pStyle w:val="Tablehead"/>
              <w:rPr>
                <w:bCs/>
                <w:sz w:val="18"/>
                <w:lang w:eastAsia="en-GB"/>
              </w:rPr>
            </w:pPr>
            <w:r w:rsidRPr="00626B9E">
              <w:rPr>
                <w:bCs/>
                <w:sz w:val="18"/>
                <w:lang w:eastAsia="en-GB"/>
              </w:rPr>
              <w:t>Titre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6F9F" w14:textId="77777777" w:rsidR="002506F1" w:rsidRPr="00626B9E" w:rsidRDefault="002506F1" w:rsidP="00626B9E">
            <w:pPr>
              <w:pStyle w:val="Tablehead"/>
              <w:rPr>
                <w:bCs/>
                <w:sz w:val="18"/>
                <w:lang w:eastAsia="en-GB"/>
              </w:rPr>
            </w:pPr>
            <w:r w:rsidRPr="00626B9E">
              <w:rPr>
                <w:bCs/>
                <w:sz w:val="18"/>
                <w:lang w:eastAsia="en-GB"/>
              </w:rPr>
              <w:t>Doc. N°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6E167B" w14:textId="77777777" w:rsidR="002506F1" w:rsidRPr="00626B9E" w:rsidRDefault="002506F1" w:rsidP="00626B9E">
            <w:pPr>
              <w:pStyle w:val="Tablehead"/>
              <w:rPr>
                <w:bCs/>
                <w:sz w:val="18"/>
                <w:lang w:eastAsia="en-GB"/>
              </w:rPr>
            </w:pPr>
            <w:r w:rsidRPr="00626B9E">
              <w:rPr>
                <w:bCs/>
                <w:sz w:val="18"/>
                <w:lang w:eastAsia="en-GB"/>
              </w:rPr>
              <w:t>FINAL</w:t>
            </w:r>
          </w:p>
        </w:tc>
      </w:tr>
      <w:tr w:rsidR="002506F1" w:rsidRPr="00626B9E" w14:paraId="2407B497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7FDC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509E4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Compilation des résultats des discussions des consultations virtuelles des Conseillers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A0B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A5625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6B903DF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4F4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7525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l'AR-19 et la CMR-19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il convient d'en prendre note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avec le Document C21/14 ci-dessus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0AD8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4EACA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77EBA63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7B8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B8DCC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Rapport sur la mise en œuvre du Plan stratégique et sur les activités de l'Union pour la période 2020-2021 </w:t>
            </w:r>
            <w:r w:rsidRPr="003054D1">
              <w:rPr>
                <w:rFonts w:asciiTheme="minorHAnsi" w:hAnsiTheme="minorHAnsi" w:cstheme="minorHAnsi"/>
                <w:iCs/>
                <w:sz w:val="18"/>
                <w:szCs w:val="18"/>
                <w:lang w:eastAsia="en-GB"/>
              </w:rPr>
              <w:t>(numéros 61, 82 et 102 de la Convention)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752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9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D3EB6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4E9317BA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D26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1C3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Projet de Plan opérationnel quadriennal du Secrétariat général pour la période 2021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 xml:space="preserve">2024 (numéros 87A, 181A, 205A, 223A de la Convention) 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1390 du Conseil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035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BD6FB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0F07F6C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B6A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CE155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Élaboration du Plan stratégique et du Plan financier de l'Union pour la période 2024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2027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596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4D123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49AFE4E5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3BC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2E8" w14:textId="41640268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Liste des candidat</w:t>
            </w:r>
            <w:r w:rsidR="00CF74BB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ure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 aux fonctions de Président et Vice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Président des GTC, GE et GEI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F6E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C21/21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73DEF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364647C3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14AE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B12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de la CMDT-21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(Décision 609 du Conseil)</w:t>
            </w:r>
          </w:p>
          <w:p w14:paraId="513F6234" w14:textId="4E35644B" w:rsidR="002506F1" w:rsidRPr="003054D1" w:rsidRDefault="002506F1" w:rsidP="00626B9E">
            <w:pPr>
              <w:pStyle w:val="enumlev1"/>
              <w:spacing w:before="60" w:after="60"/>
              <w:ind w:left="253" w:hanging="253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–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ab/>
              <w:t xml:space="preserve">Lettre du </w:t>
            </w:r>
            <w:r w:rsidR="00CF74BB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ouvernement de l'</w:t>
            </w:r>
            <w:r w:rsidR="00CF74BB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É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thiopie concernant la tenue de la </w:t>
            </w:r>
            <w:r w:rsidR="00CF74BB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CMDT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-21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3CA3" w14:textId="7D8E1D29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3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C21/30</w:t>
              </w:r>
            </w:hyperlink>
            <w:r w:rsidR="002506F1" w:rsidRPr="003054D1"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br/>
            </w:r>
            <w:hyperlink r:id="rId14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DE13A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31CD1DF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C793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409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du FMPT-21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2 de la PP, Décision 611 du Conseil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ABE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5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2142E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17B15CAB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DA3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A70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Travaux préparatoires en vue de l'AMNT-20 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(Décision 608 du Conseil)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475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6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A5812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61223A6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375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8DFFB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de la Conférence de plénipotentiaires (Bucarest, 2022)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E07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7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68753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332D5F3B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3DB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0581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Propositions d'améliorations concernant les Conférences de plénipotentiaires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3E5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8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866D2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51DF7691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2536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D19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Mise en œuvre des Recommandations 6 et 7 de la Commission 5 de la PP-18 (processus d'élection)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21E2" w14:textId="6BED88D3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9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C21/4(Rév.1)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5D816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3F912142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110F" w14:textId="71EA2203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030EF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de la Conférence mondiale des radiocommunications de 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B69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0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7C23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42839495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B2F3" w14:textId="03C5DC03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32C" w14:textId="2D2AA4D9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Dates et durée proposées pour les sessions de 2022, 2023, 2024, 2025 et 2026 du Conseil de l'UIT et les séries de réunions des Groupes de travail du Conseil </w:t>
            </w:r>
            <w:r w:rsidR="00240E0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en 2022 et 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2023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Résolutions 77 et 111 de la PP et Décision 612 du Conseil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1974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34464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3B9F557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F377" w14:textId="18C0AF2B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62D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Calendrier des futures conférences, assemblées et réunions de </w:t>
            </w:r>
            <w:proofErr w:type="gramStart"/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l'Union:</w:t>
            </w:r>
            <w:proofErr w:type="gramEnd"/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2021-2024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Résolutions 77 et 111 de la PP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667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2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CF993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1B59B757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B7C" w14:textId="3478C11F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6A7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Journée mondiale des télécommunications et de la société de l'information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68 de la PP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8C8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3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43FA0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0EA90A35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52C1" w14:textId="6556D354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2A144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Projet de budget biennal de l'Union internationale des télécommunications pour 2022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770" w14:textId="0CC78D50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4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C21/65</w:t>
              </w:r>
            </w:hyperlink>
            <w:r w:rsidR="00F44EF6" w:rsidRPr="003054D1"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+Add.1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44432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34C4882D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725" w14:textId="7C9BBC39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0C948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Montant préliminaire de l'unité contributive pour le plan financier 2024-2027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AC1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5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751A9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0125D21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00A2" w14:textId="7E191904" w:rsidR="002506F1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A4255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Activités demandées mais non budgétées (UMAC)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9DE8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6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99DC2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4F2DC53F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F2E2" w14:textId="21FC4B8B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2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DDC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Rapport du Président du Groupe de travail du Conseil sur les ressources financières et les ressources humaines (GTC-FHR) 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(Décisions 558 et 563(MOD) du Conseil)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(Résolutions 151, 152, 158, 169 et 170 de la PP)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A61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30183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783F32DD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6BE" w14:textId="58502B16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D3B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Arriérés et comptes spéciaux d'arriérés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41 de la PP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1D6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EE40B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19D75BB2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352" w14:textId="4121FE04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E28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Comptes </w:t>
            </w:r>
            <w:proofErr w:type="gramStart"/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vérifiés:</w:t>
            </w:r>
            <w:proofErr w:type="gramEnd"/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Rapport de gestion financière vérifié pour 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54E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9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C21/42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D83D5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39467FC9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82EB" w14:textId="2CA4FF86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679D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Rapport du Vérificateur extérieur des </w:t>
            </w:r>
            <w:proofErr w:type="gramStart"/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comptes:</w:t>
            </w:r>
            <w:proofErr w:type="gramEnd"/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 Comptes de l'Union pour 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976D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0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0FC94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572426A5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252F" w14:textId="746918F5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875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Rapport du Vérificateur extérieur des comptes de </w:t>
            </w:r>
            <w:proofErr w:type="gramStart"/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l'Union:</w:t>
            </w:r>
            <w:proofErr w:type="gramEnd"/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 ITU TELECOM World 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E80F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1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C21/41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47333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359A136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DD9" w14:textId="3FBB7655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DFA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de l'auditeur interne sur les activités d'audit interne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F84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2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1E6D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60A3D2FF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ED9" w14:textId="3A2DC6B5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6C4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Nouvelle fonction d'investigation et nouveau processus en matière d'enquête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B176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3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EE7EB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59645C7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7C6C" w14:textId="17C6A609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169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les progrès réalisés concernant le projet de locaux du siège de l'Union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212 de la PP, Décision 619 du Conseil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923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4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03BD5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626B9E" w14:paraId="2698998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490" w14:textId="21836572" w:rsidR="002506F1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421" w14:textId="77777777" w:rsidR="002506F1" w:rsidRPr="003054D1" w:rsidRDefault="002506F1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MSAG (Résolution 212 de la PP)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DBA" w14:textId="77777777" w:rsidR="002506F1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5" w:history="1">
              <w:r w:rsidR="002506F1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EFD4F" w14:textId="77777777" w:rsidR="002506F1" w:rsidRPr="003054D1" w:rsidRDefault="002506F1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151C50" w:rsidRPr="00626B9E" w14:paraId="0F2F71C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4CE" w14:textId="7A82831A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C3B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Stratégie et plan de mise en œuvre pour les conditions de travail du personnel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Décision 619 du Conseil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B4B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02E5C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151C50" w:rsidRPr="00626B9E" w14:paraId="682CD10B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6E0" w14:textId="7BEC764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B77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Décisions de l'Assemblée générale des Nations Unies relatives aux conditions d'emploi dans le cadre du régime commun des Nations Unies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97FE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7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1DD8B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151C50" w:rsidRPr="00626B9E" w14:paraId="42F76A4D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9201" w14:textId="3982691F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F44" w14:textId="715576B2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les résultats des activités du GTC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SMSI/ODD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140 de la PP et Résolutions 1281, 1332 (MOD) et 1334 (MOD) du Conseil)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8AA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FF06E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56817520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5EA9C" w14:textId="5B079051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5F5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Rapport du Groupe de travail du Conseil sur la protection en ligne des enfants (</w:t>
            </w:r>
            <w:r w:rsidRPr="0030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>Résolution 179 de la PP, Résolution 1306 (MOD) du Conseil</w:t>
            </w: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)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0631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945A4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124629AB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3094" w14:textId="4C386D42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371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de travail du Conseil sur l'utilisation des langues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154 de la PP, Résolution 1372 (MOD) du Conseil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28C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0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13F4D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526898F6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3D8B" w14:textId="2BC46428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EB7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EG-RTI (</w:t>
            </w:r>
            <w:r w:rsidRPr="003054D1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 xml:space="preserve">Résolution 146 de la PP, Résolution 1379 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(MOD</w:t>
            </w:r>
            <w:r w:rsidRPr="003054D1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) du Conseil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)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ECA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1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A8BFA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2FABB503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F67B" w14:textId="28430A94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063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Président du Groupe de travail du Conseil sur les questions de politiques publiques internationales relatives à l'Internet (GTC-Internet)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Résolutions 1305 et 1336 (MOD) du Conseil)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162F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2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DAFBE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3111A7AE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F546" w14:textId="2EF9A483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FAF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Rapport sur la façon dont le cadre offert par le Programme mondial cybersécurité est actuellement utilisé par l'UIT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1CB6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3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25E8A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7D2CEC61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85FF" w14:textId="3A28F9C6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3B8F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Lignes directrices relatives à l'utilisation du Programme mondial cybersécurité par l'UIT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86F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BDAFD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36521CA7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4897" w14:textId="51030602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C5E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Comité consultatif indépendant pour les questions de gestion (CCIG)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162 de la PP, Décision 565 du Conseil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EE0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67137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7FA3C69D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C10" w14:textId="7C0A55D6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9AD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de travail sur les contrôles internes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D99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928EC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671AD54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FEB" w14:textId="338BEE26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6004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la vérification générale à la suite du cas de fraude dans un bureau régional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(Décision 613 du Conseil)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488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6EF66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5EC815B5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C20" w14:textId="1A3C07F1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03D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Système de gestion de la résilience de l'organisation (ORMS)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8DF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83C25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54D24717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86C" w14:textId="0C095DC1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EA4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Cadre de l'UIT en matière de responsabilisation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763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2EAB1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2476E71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1F70" w14:textId="5E5E673D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C9D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Rapport sur la mise en œuvre du plan d'action pour la gestion des risques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2D1B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0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335E1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15C5009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E602" w14:textId="66AB7CDA" w:rsidR="00151C50" w:rsidRPr="003054D1" w:rsidDel="00B76952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7D1F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</w:rPr>
              <w:t>Initiative en faveur de la transformation numérique (DT-I)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D00C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1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65418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737E40D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C4B" w14:textId="5BE1B466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380" w14:textId="77777777" w:rsidR="00151C50" w:rsidRPr="003054D1" w:rsidRDefault="00151C50" w:rsidP="00626B9E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d'activité sur la mise en œuvre du Plan stratégique pour les ressources humaines et de la Résolution 48 (Rév. Dubaï, 2018) de la PP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BF90" w14:textId="77777777" w:rsidR="00151C50" w:rsidRPr="003054D1" w:rsidRDefault="00263434" w:rsidP="00626B9E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2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DDE4" w14:textId="77777777" w:rsidR="00151C50" w:rsidRPr="003054D1" w:rsidRDefault="00151C50" w:rsidP="00626B9E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668B0F83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E0E8" w14:textId="7CD29AE5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BE8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Participation de l'UIT au Comité mixte de la Caisse commune des pensions du personnel des Nations Unies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A524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3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81218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3F4FBC81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AE6" w14:textId="368D4E56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27E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Composition du Comité des pensions du personnel de l'UIT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(Résolution 1394 du Conseil)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25D9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4A08B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496D58E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69B1" w14:textId="6602F88E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A6C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Bureau de l'éthique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E318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B02F5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7FDC79AD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79D5" w14:textId="1B064C16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BEA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Passifs de l'assurance maladie après la cession de service (ASHI)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7F1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9916A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7E46F992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F0E3" w14:textId="5BA19C11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4DD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Fonds pour le développement des technologies de l'information et de la communication (FDTIC)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Décision 11 de la PP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684E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6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33FE4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606837A2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E0A" w14:textId="61ED1B3B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CD1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Renforcement de la présence régionale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25 de la PP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E0E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59F1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2F55B880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DD3" w14:textId="603A853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C7AD" w14:textId="6AF5F3D1" w:rsidR="00151C50" w:rsidRPr="003054D1" w:rsidRDefault="00CF74BB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</w:t>
            </w:r>
            <w:r w:rsidR="00151C50"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ndice de 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développement des TIC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163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8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DDF21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54C3FCE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D33B" w14:textId="40158691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31E8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Résultats de la CMR-19 ayant des incidences financières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951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9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C1F7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686C404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A0B3" w14:textId="14D83E9F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E61E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Rapport sur le recrutement d'un cabinet de conseil en gestion externe indépendant, comprenant des recommandations et diverses stratégies </w:t>
            </w:r>
            <w:r w:rsidRPr="0030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 xml:space="preserve">(point 3 du décide de 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11 de la PP</w:t>
            </w:r>
            <w:r w:rsidRPr="0030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E6BC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0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EB255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0BC56DEA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654B" w14:textId="46E71A5A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A01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Demandes d'exonération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DFA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1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A20B3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7C84684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594A" w14:textId="2AEAB834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6F6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Stratégie de coordination des efforts entre les trois Secteurs de l'Union (</w:t>
            </w:r>
            <w:r w:rsidRPr="003054D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191 de la PP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55C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2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863AA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4AACC9C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E0A" w14:textId="09A95DA3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E0DA" w14:textId="77777777" w:rsidR="00151C50" w:rsidRPr="003054D1" w:rsidRDefault="00151C50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la durabilité environnementale de l'UIT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708B3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3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59E76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45D905B2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472F" w14:textId="4179F94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DE3" w14:textId="56DF9B16" w:rsidR="00151C50" w:rsidRPr="003054D1" w:rsidRDefault="00F44EF6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Projet de politique de l'UIT en matière d'accessibilité pour les personnes handicapées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92C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4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C21/72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F428E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626B9E" w14:paraId="44BC9A0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5BC6" w14:textId="7F5CE212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9A2A" w14:textId="44F1360F" w:rsidR="00151C50" w:rsidRPr="003054D1" w:rsidRDefault="00F44EF6" w:rsidP="003054D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Incidences de la pandémie de COVID</w:t>
            </w:r>
            <w:r w:rsidRPr="003054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19 sur le fonctionnement et les activités de l'UIT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1ED" w14:textId="77777777" w:rsidR="00151C50" w:rsidRPr="003054D1" w:rsidRDefault="00263434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5" w:history="1">
              <w:r w:rsidR="00151C50" w:rsidRPr="003054D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C21/74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894AD" w14:textId="77777777" w:rsidR="00151C50" w:rsidRPr="003054D1" w:rsidRDefault="00151C50" w:rsidP="003054D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</w:tbl>
    <w:p w14:paraId="0AD765C5" w14:textId="2DAAE2E8" w:rsidR="00F44EF6" w:rsidRPr="00626B9E" w:rsidRDefault="00F44EF6" w:rsidP="00626B9E">
      <w:r w:rsidRPr="00626B9E">
        <w:br w:type="page"/>
      </w:r>
    </w:p>
    <w:p w14:paraId="3679BB47" w14:textId="77777777" w:rsidR="00F44EF6" w:rsidRPr="00626B9E" w:rsidRDefault="00F44EF6" w:rsidP="00626B9E">
      <w:pPr>
        <w:pStyle w:val="AnnexNoTitle"/>
        <w:spacing w:after="240" w:line="240" w:lineRule="auto"/>
        <w:rPr>
          <w:szCs w:val="24"/>
        </w:rPr>
      </w:pPr>
      <w:r w:rsidRPr="00626B9E">
        <w:lastRenderedPageBreak/>
        <w:t>Points qu'il est proposé de reporter à une future réunion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F44EF6" w:rsidRPr="00626B9E" w14:paraId="68DED3AB" w14:textId="77777777" w:rsidTr="00BD0263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26A28" w14:textId="77777777" w:rsidR="00F44EF6" w:rsidRPr="00626B9E" w:rsidRDefault="00F44EF6" w:rsidP="00626B9E">
            <w:pPr>
              <w:pStyle w:val="Tablehead"/>
              <w:rPr>
                <w:bCs/>
                <w:sz w:val="18"/>
                <w:lang w:eastAsia="en-GB"/>
              </w:rPr>
            </w:pPr>
            <w:bookmarkStart w:id="7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F78CB" w14:textId="77777777" w:rsidR="00F44EF6" w:rsidRPr="00626B9E" w:rsidRDefault="00F44EF6" w:rsidP="00626B9E">
            <w:pPr>
              <w:pStyle w:val="Tablehead"/>
              <w:rPr>
                <w:bCs/>
                <w:sz w:val="18"/>
                <w:lang w:eastAsia="en-GB"/>
              </w:rPr>
            </w:pPr>
            <w:r w:rsidRPr="00626B9E">
              <w:rPr>
                <w:bCs/>
                <w:sz w:val="18"/>
                <w:lang w:eastAsia="en-GB"/>
              </w:rPr>
              <w:t>Titre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9CBC0" w14:textId="77777777" w:rsidR="00F44EF6" w:rsidRPr="00626B9E" w:rsidRDefault="00F44EF6" w:rsidP="00626B9E">
            <w:pPr>
              <w:pStyle w:val="Tablehead"/>
              <w:rPr>
                <w:bCs/>
                <w:sz w:val="18"/>
                <w:lang w:eastAsia="en-GB"/>
              </w:rPr>
            </w:pPr>
            <w:r w:rsidRPr="00626B9E">
              <w:rPr>
                <w:bCs/>
                <w:sz w:val="18"/>
                <w:lang w:eastAsia="en-GB"/>
              </w:rPr>
              <w:t>Doc. N°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A73F2" w14:textId="77777777" w:rsidR="00F44EF6" w:rsidRPr="00626B9E" w:rsidRDefault="00F44EF6" w:rsidP="00626B9E">
            <w:pPr>
              <w:pStyle w:val="Tablehead"/>
              <w:rPr>
                <w:bCs/>
                <w:sz w:val="18"/>
                <w:lang w:eastAsia="en-GB"/>
              </w:rPr>
            </w:pPr>
            <w:r w:rsidRPr="00626B9E">
              <w:rPr>
                <w:bCs/>
                <w:sz w:val="18"/>
                <w:lang w:eastAsia="en-GB"/>
              </w:rPr>
              <w:t>FINAL</w:t>
            </w:r>
          </w:p>
        </w:tc>
      </w:tr>
      <w:tr w:rsidR="00F44EF6" w:rsidRPr="00626B9E" w14:paraId="24CDE104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2F45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5656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 xml:space="preserve">Activités de l'UIT liées à </w:t>
            </w:r>
            <w:proofErr w:type="gramStart"/>
            <w:r w:rsidRPr="00626B9E">
              <w:rPr>
                <w:sz w:val="18"/>
                <w:szCs w:val="18"/>
                <w:lang w:eastAsia="en-GB"/>
              </w:rPr>
              <w:t>l'Internet:</w:t>
            </w:r>
            <w:proofErr w:type="gramEnd"/>
            <w:r w:rsidRPr="00626B9E">
              <w:rPr>
                <w:sz w:val="18"/>
                <w:szCs w:val="18"/>
                <w:lang w:eastAsia="en-GB"/>
              </w:rPr>
              <w:t xml:space="preserve"> </w:t>
            </w:r>
            <w:r w:rsidRPr="00626B9E">
              <w:rPr>
                <w:iCs/>
                <w:sz w:val="18"/>
                <w:szCs w:val="18"/>
                <w:lang w:eastAsia="en-GB"/>
              </w:rPr>
              <w:t>Résolutions 101, 102, 133 et 180 de la PP</w:t>
            </w:r>
            <w:r w:rsidRPr="00626B9E">
              <w:rPr>
                <w:i/>
                <w:iCs/>
                <w:sz w:val="18"/>
                <w:szCs w:val="18"/>
                <w:lang w:eastAsia="en-GB"/>
              </w:rPr>
              <w:t xml:space="preserve"> (y compris le point 1 du charge le Conseil de la Résolution 102)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0D24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6E723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530F0B98" w14:textId="77777777" w:rsidTr="00BD026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BE1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7DC6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Activités de l'UIT concernant le renforcement du rôle de l'Union dans l'instauration de la confiance et de la sécurité dans l'utilisation des TIC (</w:t>
            </w:r>
            <w:r w:rsidRPr="00626B9E">
              <w:rPr>
                <w:i/>
                <w:iCs/>
                <w:sz w:val="18"/>
                <w:szCs w:val="18"/>
                <w:lang w:eastAsia="en-GB"/>
              </w:rPr>
              <w:t>Résolutions 130 et 174 de la PP</w:t>
            </w:r>
            <w:r w:rsidRPr="00626B9E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CFE6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7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F8286" w14:textId="77777777" w:rsidR="00F44EF6" w:rsidRPr="003054D1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0CCDBA8C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B9E9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E481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Activités de l'UIT relatives à la Résolution 70 (Rév. Dubaï, 2018) de la 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FFEE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8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D40D9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71BF636F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E0C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FD40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Rapport sur les manifestations ITU Telecom World (</w:t>
            </w:r>
            <w:r w:rsidRPr="00626B9E">
              <w:rPr>
                <w:i/>
                <w:iCs/>
                <w:sz w:val="18"/>
                <w:szCs w:val="18"/>
                <w:lang w:eastAsia="en-GB"/>
              </w:rPr>
              <w:t>Résolution 11 de la PP, Résolution 1292 du Conseil</w:t>
            </w:r>
            <w:r w:rsidRPr="00626B9E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4063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30263" w14:textId="77777777" w:rsidR="00F44EF6" w:rsidRPr="003054D1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6EA049DE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8080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8CFC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Produits et charges (</w:t>
            </w:r>
            <w:r w:rsidRPr="00626B9E">
              <w:rPr>
                <w:i/>
                <w:sz w:val="18"/>
                <w:szCs w:val="18"/>
                <w:lang w:eastAsia="en-GB"/>
              </w:rPr>
              <w:t>Décision 5 de la PP</w:t>
            </w:r>
            <w:proofErr w:type="gramStart"/>
            <w:r w:rsidRPr="00626B9E">
              <w:rPr>
                <w:sz w:val="18"/>
                <w:szCs w:val="18"/>
                <w:lang w:eastAsia="en-GB"/>
              </w:rPr>
              <w:t>):</w:t>
            </w:r>
            <w:proofErr w:type="gramEnd"/>
            <w:r w:rsidRPr="00626B9E">
              <w:rPr>
                <w:sz w:val="18"/>
                <w:szCs w:val="18"/>
                <w:lang w:eastAsia="en-GB"/>
              </w:rPr>
              <w:t xml:space="preserve"> Examen annuel des produits et des charges (</w:t>
            </w:r>
            <w:r w:rsidRPr="00626B9E">
              <w:rPr>
                <w:i/>
                <w:iCs/>
                <w:sz w:val="18"/>
                <w:szCs w:val="18"/>
                <w:lang w:eastAsia="en-GB"/>
              </w:rPr>
              <w:t>Décision 5 de la PP</w:t>
            </w:r>
            <w:r w:rsidRPr="00626B9E">
              <w:rPr>
                <w:sz w:val="18"/>
                <w:szCs w:val="18"/>
                <w:lang w:eastAsia="en-GB"/>
              </w:rPr>
              <w:t>) et mesures d'efficacité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7B42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0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A7968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7"/>
      <w:tr w:rsidR="00F44EF6" w:rsidRPr="00626B9E" w14:paraId="6180EE4F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79B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45D3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Recouvrement des coûts pour le traitement des fiches de notification des réseaux à satellite</w:t>
            </w:r>
            <w:r w:rsidRPr="00626B9E">
              <w:rPr>
                <w:i/>
                <w:iCs/>
                <w:sz w:val="18"/>
                <w:szCs w:val="18"/>
                <w:lang w:eastAsia="en-GB"/>
              </w:rPr>
              <w:t xml:space="preserve"> (Décision 482(MOD) du Conseil)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7231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1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C80AA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3DBDAD5A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830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8AF5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Participation provisoire des entités s'occupant de questions de télécommunication aux activités de l'UIT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CAD3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2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5B0D5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0933488C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2499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8BF52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Amélioration de la gestion et du suivi de la contribution des Membres de Secteur, des Associés et des établissements universitaires aux dépenses de l'UIT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A067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3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673C0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4ABC0551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464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B647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Rapport d'activité sur la mise en œuvre des Décisions 600 et 601 du Conseil (numéros UIFN et 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933E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4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07602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6053484E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BF0E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252A0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Participation de l'UIT aux mémorandums d'accord ayant des incidences financières et/ou stratégiques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BC75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2C9C3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3DBFFB06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BF3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20D87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bCs/>
                <w:sz w:val="18"/>
                <w:szCs w:val="18"/>
                <w:lang w:eastAsia="en-GB"/>
              </w:rPr>
              <w:t>Compilation des décisions adoptées par la PP-18 et visées dans les comptes rendus de ses séances plénières</w:t>
            </w:r>
            <w:r w:rsidRPr="00626B9E">
              <w:rPr>
                <w:sz w:val="18"/>
                <w:szCs w:val="18"/>
                <w:lang w:eastAsia="en-GB"/>
              </w:rPr>
              <w:t>, en particulier les décisions basées sur les recommandations des Commissions et du Groupe de travail de la plénière (Doc. C19/107, Rec.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F5BF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6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9640D" w14:textId="77777777" w:rsidR="00F44EF6" w:rsidRPr="003054D1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21E5CA10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6C8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32B6" w14:textId="0A18AF53" w:rsidR="00F44EF6" w:rsidRPr="00626B9E" w:rsidRDefault="00CF74BB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color w:val="000000"/>
                <w:sz w:val="18"/>
                <w:szCs w:val="18"/>
                <w:lang w:eastAsia="en-GB"/>
              </w:rPr>
              <w:t>Étude de faisabilité sur la création d'un institut de formation de l'UIT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68D4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7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35878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1870E621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92D2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2EF3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26B9E">
              <w:rPr>
                <w:bCs/>
                <w:sz w:val="18"/>
                <w:szCs w:val="18"/>
                <w:lang w:eastAsia="en-GB"/>
              </w:rPr>
              <w:t>Mesures prises par l'UIT concernant les conditions relatives à l'assistance médicale d'urgence sur place lors des conférences et des réunions de l'UIT se tenant à l'extérieur de Genève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DDA4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2D3B6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626B9E" w14:paraId="6592CAE6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40E0" w14:textId="77777777" w:rsidR="00F44EF6" w:rsidRPr="00626B9E" w:rsidRDefault="00F44EF6" w:rsidP="00626B9E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626B9E">
              <w:rPr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B6C1" w14:textId="77777777" w:rsidR="00F44EF6" w:rsidRPr="00626B9E" w:rsidRDefault="00F44EF6" w:rsidP="00626B9E">
            <w:pPr>
              <w:pStyle w:val="Tabletext"/>
              <w:rPr>
                <w:sz w:val="18"/>
                <w:szCs w:val="18"/>
              </w:rPr>
            </w:pPr>
            <w:r w:rsidRPr="00626B9E">
              <w:rPr>
                <w:sz w:val="18"/>
                <w:szCs w:val="18"/>
              </w:rPr>
              <w:t>Résolutions et Décisions du Conseil devenues caduques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ABD" w14:textId="77777777" w:rsidR="00F44EF6" w:rsidRPr="003054D1" w:rsidRDefault="00263434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9" w:history="1">
              <w:r w:rsidR="00F44EF6" w:rsidRPr="003054D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14939" w14:textId="77777777" w:rsidR="00F44EF6" w:rsidRPr="003054D1" w:rsidRDefault="00F44EF6" w:rsidP="00626B9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054D1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1A5C0AB3" w14:textId="77777777" w:rsidR="00F44EF6" w:rsidRPr="00626B9E" w:rsidRDefault="00F44EF6" w:rsidP="00626B9E">
      <w:pPr>
        <w:pStyle w:val="Reasons"/>
      </w:pPr>
    </w:p>
    <w:p w14:paraId="581323EE" w14:textId="77777777" w:rsidR="00F44EF6" w:rsidRPr="00626B9E" w:rsidRDefault="00F44EF6" w:rsidP="00626B9E">
      <w:pPr>
        <w:jc w:val="center"/>
      </w:pPr>
      <w:r w:rsidRPr="00626B9E">
        <w:t>______________</w:t>
      </w:r>
    </w:p>
    <w:sectPr w:rsidR="00F44EF6" w:rsidRPr="00626B9E" w:rsidSect="005C3890">
      <w:headerReference w:type="even" r:id="rId80"/>
      <w:headerReference w:type="default" r:id="rId81"/>
      <w:footerReference w:type="even" r:id="rId82"/>
      <w:footerReference w:type="default" r:id="rId83"/>
      <w:footerReference w:type="first" r:id="rId8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AD51" w14:textId="77777777" w:rsidR="001E0116" w:rsidRDefault="001E0116">
      <w:r>
        <w:separator/>
      </w:r>
    </w:p>
  </w:endnote>
  <w:endnote w:type="continuationSeparator" w:id="0">
    <w:p w14:paraId="2FCC873F" w14:textId="77777777" w:rsidR="001E0116" w:rsidRDefault="001E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EB6C" w14:textId="4370A215" w:rsidR="00732045" w:rsidRDefault="00240E00">
    <w:pPr>
      <w:pStyle w:val="Footer"/>
    </w:pPr>
    <w:fldSimple w:instr=" FILENAME \p \* MERGEFORMAT ">
      <w:r>
        <w:t>P:\FRA\SG\CONSEIL\C21\000\001F.docx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63434">
      <w:t>11.05.21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0F24" w14:textId="3B3A18C5" w:rsidR="00732045" w:rsidRDefault="00240E00" w:rsidP="00626B9E">
    <w:pPr>
      <w:pStyle w:val="Footer"/>
    </w:pPr>
    <w:r w:rsidRPr="00263434">
      <w:rPr>
        <w:color w:val="F2F2F2" w:themeColor="background1" w:themeShade="F2"/>
      </w:rPr>
      <w:fldChar w:fldCharType="begin"/>
    </w:r>
    <w:r w:rsidRPr="00263434">
      <w:rPr>
        <w:color w:val="F2F2F2" w:themeColor="background1" w:themeShade="F2"/>
      </w:rPr>
      <w:instrText xml:space="preserve"> FILENAME \p  \* MERGEFORMAT </w:instrText>
    </w:r>
    <w:r w:rsidRPr="00263434">
      <w:rPr>
        <w:color w:val="F2F2F2" w:themeColor="background1" w:themeShade="F2"/>
      </w:rPr>
      <w:fldChar w:fldCharType="separate"/>
    </w:r>
    <w:r w:rsidRPr="00263434">
      <w:rPr>
        <w:color w:val="F2F2F2" w:themeColor="background1" w:themeShade="F2"/>
      </w:rPr>
      <w:t>P:\FRA\SG\CONSEIL\C21\000\001F.docx</w:t>
    </w:r>
    <w:r w:rsidRPr="00263434">
      <w:rPr>
        <w:color w:val="F2F2F2" w:themeColor="background1" w:themeShade="F2"/>
      </w:rPr>
      <w:fldChar w:fldCharType="end"/>
    </w:r>
    <w:r w:rsidR="00626B9E" w:rsidRPr="00263434">
      <w:rPr>
        <w:color w:val="F2F2F2" w:themeColor="background1" w:themeShade="F2"/>
      </w:rPr>
      <w:t xml:space="preserve"> (483192)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F387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C2FE" w14:textId="77777777" w:rsidR="001E0116" w:rsidRDefault="001E0116">
      <w:r>
        <w:t>____________________</w:t>
      </w:r>
    </w:p>
  </w:footnote>
  <w:footnote w:type="continuationSeparator" w:id="0">
    <w:p w14:paraId="01E0B21C" w14:textId="77777777" w:rsidR="001E0116" w:rsidRDefault="001E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DBD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F62920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EBBF" w14:textId="30B5B6AA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240E00">
      <w:rPr>
        <w:noProof/>
      </w:rPr>
      <w:t>4</w:t>
    </w:r>
    <w:r>
      <w:rPr>
        <w:noProof/>
      </w:rPr>
      <w:fldChar w:fldCharType="end"/>
    </w:r>
  </w:p>
  <w:p w14:paraId="641ECF4F" w14:textId="32EF22E4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2506F1">
      <w:t>1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16"/>
    <w:rsid w:val="00060725"/>
    <w:rsid w:val="000D0D0A"/>
    <w:rsid w:val="00103163"/>
    <w:rsid w:val="00106B19"/>
    <w:rsid w:val="00115D93"/>
    <w:rsid w:val="001247A8"/>
    <w:rsid w:val="001378C0"/>
    <w:rsid w:val="00151C50"/>
    <w:rsid w:val="0018694A"/>
    <w:rsid w:val="001A3287"/>
    <w:rsid w:val="001A6508"/>
    <w:rsid w:val="001D4C31"/>
    <w:rsid w:val="001E0116"/>
    <w:rsid w:val="001E4D21"/>
    <w:rsid w:val="001F4DAC"/>
    <w:rsid w:val="00207CD1"/>
    <w:rsid w:val="00240E00"/>
    <w:rsid w:val="002477A2"/>
    <w:rsid w:val="002506F1"/>
    <w:rsid w:val="00263434"/>
    <w:rsid w:val="00263A51"/>
    <w:rsid w:val="00267E02"/>
    <w:rsid w:val="002A5D44"/>
    <w:rsid w:val="002E0BC4"/>
    <w:rsid w:val="002F1B76"/>
    <w:rsid w:val="003054D1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26B9E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97553"/>
    <w:rsid w:val="008A4E87"/>
    <w:rsid w:val="008D76E6"/>
    <w:rsid w:val="0092392D"/>
    <w:rsid w:val="0093234A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CF74B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44EF6"/>
    <w:rsid w:val="00FA0ACC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41AA8E5"/>
  <w15:docId w15:val="{0A3E4BDB-6D36-4864-A0FC-AA3A89ED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06F1"/>
    <w:rPr>
      <w:color w:val="605E5C"/>
      <w:shd w:val="clear" w:color="auto" w:fill="E1DFDD"/>
    </w:rPr>
  </w:style>
  <w:style w:type="paragraph" w:customStyle="1" w:styleId="AnnexNoTitle">
    <w:name w:val="Annex_NoTitle"/>
    <w:basedOn w:val="Normal"/>
    <w:next w:val="Normal"/>
    <w:rsid w:val="00F44EF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49/en" TargetMode="External"/><Relationship Id="rId21" Type="http://schemas.openxmlformats.org/officeDocument/2006/relationships/hyperlink" Target="https://www.itu.int/md/S21-CL-C-0002/en" TargetMode="External"/><Relationship Id="rId42" Type="http://schemas.openxmlformats.org/officeDocument/2006/relationships/hyperlink" Target="https://www.itu.int/md/S21-CL-C-0051/en" TargetMode="External"/><Relationship Id="rId47" Type="http://schemas.openxmlformats.org/officeDocument/2006/relationships/hyperlink" Target="https://www.itu.int/md/S21-CL-C-0075/en" TargetMode="External"/><Relationship Id="rId63" Type="http://schemas.openxmlformats.org/officeDocument/2006/relationships/hyperlink" Target="https://www.itu.int/md/S21-CL-C-0068/en" TargetMode="External"/><Relationship Id="rId68" Type="http://schemas.openxmlformats.org/officeDocument/2006/relationships/hyperlink" Target="https://www.itu.int/md/S21-CL-C-0006/en" TargetMode="External"/><Relationship Id="rId84" Type="http://schemas.openxmlformats.org/officeDocument/2006/relationships/footer" Target="footer3.xml"/><Relationship Id="rId16" Type="http://schemas.openxmlformats.org/officeDocument/2006/relationships/hyperlink" Target="https://www.itu.int/md/S21-CL-C-0024/en" TargetMode="External"/><Relationship Id="rId11" Type="http://schemas.openxmlformats.org/officeDocument/2006/relationships/hyperlink" Target="https://www.itu.int/md/S21-CL-C-0064/en" TargetMode="External"/><Relationship Id="rId32" Type="http://schemas.openxmlformats.org/officeDocument/2006/relationships/hyperlink" Target="https://www.itu.int/md/S21-CL-C-0044/en" TargetMode="External"/><Relationship Id="rId37" Type="http://schemas.openxmlformats.org/officeDocument/2006/relationships/hyperlink" Target="https://www.itu.int/md/S21-CL-C-0023/en" TargetMode="External"/><Relationship Id="rId53" Type="http://schemas.openxmlformats.org/officeDocument/2006/relationships/hyperlink" Target="https://www.itu.int/md/S21-CL-C-0069/en" TargetMode="External"/><Relationship Id="rId58" Type="http://schemas.openxmlformats.org/officeDocument/2006/relationships/hyperlink" Target="https://www.itu.int/md/S21-CL-C-0062/en" TargetMode="External"/><Relationship Id="rId74" Type="http://schemas.openxmlformats.org/officeDocument/2006/relationships/hyperlink" Target="https://www.itu.int/md/S21-CL-C-0047/en" TargetMode="External"/><Relationship Id="rId79" Type="http://schemas.openxmlformats.org/officeDocument/2006/relationships/hyperlink" Target="https://www.itu.int/md/S21-CL-C-0003/en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www.itu.int/md/S21-CL-C-004/en" TargetMode="External"/><Relationship Id="rId14" Type="http://schemas.openxmlformats.org/officeDocument/2006/relationships/hyperlink" Target="https://www.itu.int/md/S21-CL-C-0076/en" TargetMode="External"/><Relationship Id="rId22" Type="http://schemas.openxmlformats.org/officeDocument/2006/relationships/hyperlink" Target="https://www.itu.int/md/S21-CL-C-0037/en" TargetMode="External"/><Relationship Id="rId27" Type="http://schemas.openxmlformats.org/officeDocument/2006/relationships/hyperlink" Target="https://www.itu.int/md/S21-CL-C-0050/en" TargetMode="External"/><Relationship Id="rId30" Type="http://schemas.openxmlformats.org/officeDocument/2006/relationships/hyperlink" Target="https://www.itu.int/md/S21-CL-C-0040/en" TargetMode="External"/><Relationship Id="rId35" Type="http://schemas.openxmlformats.org/officeDocument/2006/relationships/hyperlink" Target="https://www.itu.int/md/S21-CL-C-0048/en" TargetMode="External"/><Relationship Id="rId43" Type="http://schemas.openxmlformats.org/officeDocument/2006/relationships/hyperlink" Target="https://www.itu.int/md/S21-CL-C-0036/en" TargetMode="External"/><Relationship Id="rId48" Type="http://schemas.openxmlformats.org/officeDocument/2006/relationships/hyperlink" Target="https://www.itu.int/md/S21-CL-C-0015/en" TargetMode="External"/><Relationship Id="rId56" Type="http://schemas.openxmlformats.org/officeDocument/2006/relationships/hyperlink" Target="https://www.itu.int/md/S21-CL-C-0034/en" TargetMode="External"/><Relationship Id="rId64" Type="http://schemas.openxmlformats.org/officeDocument/2006/relationships/hyperlink" Target="https://www.itu.int/md/S21-CL-C-0072/en" TargetMode="External"/><Relationship Id="rId69" Type="http://schemas.openxmlformats.org/officeDocument/2006/relationships/hyperlink" Target="https://www.itu.int/md/S21-CL-C-0019/en" TargetMode="External"/><Relationship Id="rId77" Type="http://schemas.openxmlformats.org/officeDocument/2006/relationships/hyperlink" Target="https://www.itu.int/md/S21-CL-C-0032/en" TargetMode="External"/><Relationship Id="rId8" Type="http://schemas.openxmlformats.org/officeDocument/2006/relationships/hyperlink" Target="https://www.itu.int/md/S21-CL-C-0027/en" TargetMode="External"/><Relationship Id="rId51" Type="http://schemas.openxmlformats.org/officeDocument/2006/relationships/hyperlink" Target="https://www.itu.int/md/S21-CL-C-0070/en" TargetMode="External"/><Relationship Id="rId72" Type="http://schemas.openxmlformats.org/officeDocument/2006/relationships/hyperlink" Target="https://www.itu.int/md/S21-CL-C-0020/en" TargetMode="External"/><Relationship Id="rId80" Type="http://schemas.openxmlformats.org/officeDocument/2006/relationships/header" Target="header1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itu.int/md/S21-CL-C-0021/en" TargetMode="External"/><Relationship Id="rId17" Type="http://schemas.openxmlformats.org/officeDocument/2006/relationships/hyperlink" Target="https://www.itu.int/md/S21-CL-C-0073/en" TargetMode="External"/><Relationship Id="rId25" Type="http://schemas.openxmlformats.org/officeDocument/2006/relationships/hyperlink" Target="https://www.itu.int/md/S21-CL-C-0056/en" TargetMode="External"/><Relationship Id="rId33" Type="http://schemas.openxmlformats.org/officeDocument/2006/relationships/hyperlink" Target="https://www.itu.int/md/S21-CL-C-0060/en" TargetMode="External"/><Relationship Id="rId38" Type="http://schemas.openxmlformats.org/officeDocument/2006/relationships/hyperlink" Target="https://www.itu.int/md/S21-CL-C-0008/en" TargetMode="External"/><Relationship Id="rId46" Type="http://schemas.openxmlformats.org/officeDocument/2006/relationships/hyperlink" Target="https://www.itu.int/md/S21-CL-C-0063/en" TargetMode="External"/><Relationship Id="rId59" Type="http://schemas.openxmlformats.org/officeDocument/2006/relationships/hyperlink" Target="https://www.itu.int/md/S21-CL-C-0067/en" TargetMode="External"/><Relationship Id="rId67" Type="http://schemas.openxmlformats.org/officeDocument/2006/relationships/hyperlink" Target="https://www.itu.int/md/S21-CL-C-0018/en" TargetMode="External"/><Relationship Id="rId20" Type="http://schemas.openxmlformats.org/officeDocument/2006/relationships/hyperlink" Target="https://www.itu.int/md/S21-CL-C-0055/en" TargetMode="External"/><Relationship Id="rId41" Type="http://schemas.openxmlformats.org/officeDocument/2006/relationships/hyperlink" Target="https://www.itu.int/md/S21-CL-C-0026/en" TargetMode="External"/><Relationship Id="rId54" Type="http://schemas.openxmlformats.org/officeDocument/2006/relationships/hyperlink" Target="https://www.itu.int/md/S21-CL-C-0059/en" TargetMode="External"/><Relationship Id="rId62" Type="http://schemas.openxmlformats.org/officeDocument/2006/relationships/hyperlink" Target="https://www.itu.int/md/S21-CL-C-0038/en" TargetMode="External"/><Relationship Id="rId70" Type="http://schemas.openxmlformats.org/officeDocument/2006/relationships/hyperlink" Target="https://www.itu.int/md/S21-CL-C-0009/en" TargetMode="External"/><Relationship Id="rId75" Type="http://schemas.openxmlformats.org/officeDocument/2006/relationships/hyperlink" Target="https://www.itu.int/md/S21-CL-C-0045/en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itu.int/md/S21-CL-C-0005/en" TargetMode="External"/><Relationship Id="rId23" Type="http://schemas.openxmlformats.org/officeDocument/2006/relationships/hyperlink" Target="https://www.itu.int/md/S21-CL-C-0017/en" TargetMode="External"/><Relationship Id="rId28" Type="http://schemas.openxmlformats.org/officeDocument/2006/relationships/hyperlink" Target="https://www.itu.int/md/S21-CL-C-0011/en" TargetMode="External"/><Relationship Id="rId36" Type="http://schemas.openxmlformats.org/officeDocument/2006/relationships/hyperlink" Target="https://www.itu.int/md/S21-CL-C-0029/en" TargetMode="External"/><Relationship Id="rId49" Type="http://schemas.openxmlformats.org/officeDocument/2006/relationships/hyperlink" Target="https://www.itu.int/md/S21-CL-C-0043/en" TargetMode="External"/><Relationship Id="rId57" Type="http://schemas.openxmlformats.org/officeDocument/2006/relationships/hyperlink" Target="https://www.itu.int/md/S21-CL-C-0025/en" TargetMode="External"/><Relationship Id="rId10" Type="http://schemas.openxmlformats.org/officeDocument/2006/relationships/hyperlink" Target="https://www.itu.int/md/S21-CL-C-0028/en" TargetMode="External"/><Relationship Id="rId31" Type="http://schemas.openxmlformats.org/officeDocument/2006/relationships/hyperlink" Target="https://www.itu.int/md/S21-CL-C-0041/en" TargetMode="External"/><Relationship Id="rId44" Type="http://schemas.openxmlformats.org/officeDocument/2006/relationships/hyperlink" Target="https://www.itu.int/md/S21-CL-C-0071/en" TargetMode="External"/><Relationship Id="rId52" Type="http://schemas.openxmlformats.org/officeDocument/2006/relationships/hyperlink" Target="https://www.itu.int/md/S21-CL-C-0054/en" TargetMode="External"/><Relationship Id="rId60" Type="http://schemas.openxmlformats.org/officeDocument/2006/relationships/hyperlink" Target="https://www.itu.int/md/S21-CL-C-0010/en" TargetMode="External"/><Relationship Id="rId65" Type="http://schemas.openxmlformats.org/officeDocument/2006/relationships/hyperlink" Target="https://www.itu.int/md/S21-CL-C-0074/en" TargetMode="External"/><Relationship Id="rId73" Type="http://schemas.openxmlformats.org/officeDocument/2006/relationships/hyperlink" Target="https://www.itu.int/md/S21-CL-C-0052/en" TargetMode="External"/><Relationship Id="rId78" Type="http://schemas.openxmlformats.org/officeDocument/2006/relationships/hyperlink" Target="https://www.itu.int/md/S21-CL-C-0031/en" TargetMode="External"/><Relationship Id="rId81" Type="http://schemas.openxmlformats.org/officeDocument/2006/relationships/header" Target="header2.xm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1-CL-C-0035/en" TargetMode="External"/><Relationship Id="rId13" Type="http://schemas.openxmlformats.org/officeDocument/2006/relationships/hyperlink" Target="https://www.itu.int/md/S21-CL-C-0030/en" TargetMode="External"/><Relationship Id="rId18" Type="http://schemas.openxmlformats.org/officeDocument/2006/relationships/hyperlink" Target="https://www.itu.int/md/S21-CL-C-0013/en" TargetMode="External"/><Relationship Id="rId39" Type="http://schemas.openxmlformats.org/officeDocument/2006/relationships/hyperlink" Target="https://www.itu.int/md/S21-CL-C-0057/en" TargetMode="External"/><Relationship Id="rId34" Type="http://schemas.openxmlformats.org/officeDocument/2006/relationships/hyperlink" Target="https://www.itu.int/md/S21-CL-C-0007/en" TargetMode="External"/><Relationship Id="rId50" Type="http://schemas.openxmlformats.org/officeDocument/2006/relationships/hyperlink" Target="https://www.itu.int/md/S21-CL-C-0061/en" TargetMode="External"/><Relationship Id="rId55" Type="http://schemas.openxmlformats.org/officeDocument/2006/relationships/hyperlink" Target="https://www.itu.int/md/S21-CL-C-0046/en" TargetMode="External"/><Relationship Id="rId76" Type="http://schemas.openxmlformats.org/officeDocument/2006/relationships/hyperlink" Target="https://www.itu.int/md/S21-CL-C-0058/en" TargetMode="External"/><Relationship Id="rId7" Type="http://schemas.openxmlformats.org/officeDocument/2006/relationships/hyperlink" Target="https://www.itu.int/md/S21-CL-C-0014/en" TargetMode="External"/><Relationship Id="rId71" Type="http://schemas.openxmlformats.org/officeDocument/2006/relationships/hyperlink" Target="https://www.itu.int/md/S21-CL-C-0016/e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tu.int/md/S21-CL-C-0042/en" TargetMode="External"/><Relationship Id="rId24" Type="http://schemas.openxmlformats.org/officeDocument/2006/relationships/hyperlink" Target="https://www.itu.int/md/S21-CL-C-0065/en" TargetMode="External"/><Relationship Id="rId40" Type="http://schemas.openxmlformats.org/officeDocument/2006/relationships/hyperlink" Target="https://www.itu.int/md/S21-CL-C-0012/en" TargetMode="External"/><Relationship Id="rId45" Type="http://schemas.openxmlformats.org/officeDocument/2006/relationships/hyperlink" Target="https://www.itu.int/md/S21-CL-C-0022/en" TargetMode="External"/><Relationship Id="rId66" Type="http://schemas.openxmlformats.org/officeDocument/2006/relationships/hyperlink" Target="https://www.itu.int/md/S21-CL-C-0033/en" TargetMode="External"/><Relationship Id="rId61" Type="http://schemas.openxmlformats.org/officeDocument/2006/relationships/hyperlink" Target="https://www.itu.int/md/S21-CL-C-0039/en" TargetMode="External"/><Relationship Id="rId8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Desktop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2</TotalTime>
  <Pages>4</Pages>
  <Words>1469</Words>
  <Characters>11665</Characters>
  <Application>Microsoft Office Word</Application>
  <DocSecurity>4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13108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de la consultation virtuelle des Conseillers (CVC-1/C21)</dc:title>
  <dc:subject>Council 2021, Virtual consultation of councillors</dc:subject>
  <dc:creator>Collonge, Marion</dc:creator>
  <cp:keywords>C2021, C21, VCC, C21-VCC-1</cp:keywords>
  <dc:description/>
  <cp:lastModifiedBy>Xue, Kun</cp:lastModifiedBy>
  <cp:revision>2</cp:revision>
  <cp:lastPrinted>2000-07-18T08:55:00Z</cp:lastPrinted>
  <dcterms:created xsi:type="dcterms:W3CDTF">2021-05-28T11:41:00Z</dcterms:created>
  <dcterms:modified xsi:type="dcterms:W3CDTF">2021-05-28T11:41:00Z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