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D44F807" w14:textId="77777777">
        <w:trPr>
          <w:cantSplit/>
        </w:trPr>
        <w:tc>
          <w:tcPr>
            <w:tcW w:w="6911" w:type="dxa"/>
          </w:tcPr>
          <w:p w14:paraId="59A8EF25" w14:textId="7C0EB9AD" w:rsidR="00700D1F" w:rsidRPr="009449B7" w:rsidRDefault="00D94637" w:rsidP="00D453EE">
            <w:pPr>
              <w:spacing w:before="360" w:after="48"/>
              <w:rPr>
                <w:rFonts w:ascii="SimSun" w:hAnsi="SimSun"/>
                <w:b/>
                <w:bCs/>
                <w:sz w:val="26"/>
                <w:szCs w:val="26"/>
                <w:lang w:val="en-US" w:eastAsia="zh-CN"/>
              </w:rPr>
            </w:pPr>
            <w:r w:rsidRPr="00F03F65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F03F65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F03F65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449B7" w:rsidRPr="00F03F65">
              <w:rPr>
                <w:rFonts w:cs="Arial" w:hint="eastAsia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F03F65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F03F65" w:rsidRPr="00F03F65">
              <w:rPr>
                <w:rFonts w:ascii="SimSun" w:hAnsi="SimSun" w:hint="eastAsia"/>
                <w:b/>
                <w:bCs/>
                <w:szCs w:val="24"/>
                <w:lang w:val="en-US" w:eastAsia="zh-CN"/>
              </w:rPr>
              <w:t>理事磋商会虚拟会议，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2021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年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6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月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8-18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日</w:t>
            </w:r>
          </w:p>
        </w:tc>
        <w:tc>
          <w:tcPr>
            <w:tcW w:w="3120" w:type="dxa"/>
          </w:tcPr>
          <w:p w14:paraId="40EB4864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5DAE7E9" wp14:editId="19FFC07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21719E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EBD3E5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72CF09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D108DF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49006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AA1D261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0D8118C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F23BF9B" w14:textId="29F61F5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492A35">
              <w:rPr>
                <w:b/>
              </w:rPr>
              <w:t>1.8</w:t>
            </w:r>
          </w:p>
        </w:tc>
        <w:tc>
          <w:tcPr>
            <w:tcW w:w="3120" w:type="dxa"/>
          </w:tcPr>
          <w:p w14:paraId="197A8D08" w14:textId="0B93A96C" w:rsidR="00700D1F" w:rsidRPr="00700D1F" w:rsidRDefault="00700D1F" w:rsidP="00AD5AB9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449B7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492A35">
              <w:rPr>
                <w:b/>
                <w:bCs/>
                <w:szCs w:val="24"/>
                <w:lang w:eastAsia="zh-CN"/>
              </w:rPr>
              <w:t>21</w:t>
            </w:r>
            <w:r w:rsidR="002B09DF">
              <w:rPr>
                <w:b/>
                <w:bCs/>
                <w:szCs w:val="24"/>
                <w:lang w:eastAsia="zh-CN"/>
              </w:rPr>
              <w:t>(Add.</w:t>
            </w:r>
            <w:r w:rsidR="00AB2C4D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2B09DF">
              <w:rPr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4DC1D6AC" w14:textId="77777777">
        <w:trPr>
          <w:cantSplit/>
          <w:trHeight w:val="23"/>
        </w:trPr>
        <w:tc>
          <w:tcPr>
            <w:tcW w:w="6911" w:type="dxa"/>
            <w:vMerge/>
          </w:tcPr>
          <w:p w14:paraId="2CA0CFA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04B2471" w14:textId="71E68BC4" w:rsidR="00700D1F" w:rsidRPr="00FC5386" w:rsidRDefault="00700D1F" w:rsidP="003D55B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449B7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B09D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B2C4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DB6AB38" w14:textId="77777777">
        <w:trPr>
          <w:cantSplit/>
          <w:trHeight w:val="23"/>
        </w:trPr>
        <w:tc>
          <w:tcPr>
            <w:tcW w:w="6911" w:type="dxa"/>
            <w:vMerge/>
          </w:tcPr>
          <w:p w14:paraId="2055533C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466FAF8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3A0C3E" w14:paraId="45DD32D9" w14:textId="77777777" w:rsidTr="003A0C3E">
        <w:trPr>
          <w:cantSplit/>
        </w:trPr>
        <w:tc>
          <w:tcPr>
            <w:tcW w:w="10031" w:type="dxa"/>
          </w:tcPr>
          <w:p w14:paraId="598A2325" w14:textId="491986CC" w:rsidR="003A0C3E" w:rsidRDefault="003A0C3E" w:rsidP="00492A35">
            <w:pPr>
              <w:pStyle w:val="Source"/>
              <w:rPr>
                <w:rFonts w:ascii="Times New Roman Bold" w:hAnsi="Times New Roman Bold"/>
                <w:lang w:val="fr-CH"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3A0C3E" w14:paraId="2DEC977E" w14:textId="77777777" w:rsidTr="003A0C3E">
        <w:trPr>
          <w:cantSplit/>
        </w:trPr>
        <w:tc>
          <w:tcPr>
            <w:tcW w:w="10031" w:type="dxa"/>
          </w:tcPr>
          <w:p w14:paraId="11BD6B95" w14:textId="7355208A" w:rsidR="003A0C3E" w:rsidRPr="003D55B5" w:rsidRDefault="003A0C3E" w:rsidP="00492A35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理事会各工作组和专家组的正副主席</w:t>
            </w:r>
          </w:p>
        </w:tc>
      </w:tr>
    </w:tbl>
    <w:p w14:paraId="687C8E98" w14:textId="77777777" w:rsidR="0093362E" w:rsidRDefault="0093362E" w:rsidP="00001B77">
      <w:pPr>
        <w:rPr>
          <w:lang w:eastAsia="zh-CN"/>
        </w:rPr>
      </w:pPr>
    </w:p>
    <w:p w14:paraId="251C1724" w14:textId="463A2E35" w:rsidR="003A0C3E" w:rsidRDefault="00EE66D9" w:rsidP="003A0C3E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以</w:t>
      </w:r>
      <w:r w:rsidRPr="00EE66D9">
        <w:rPr>
          <w:rFonts w:hint="eastAsia"/>
          <w:lang w:val="en-US" w:eastAsia="zh-CN"/>
        </w:rPr>
        <w:t>下</w:t>
      </w:r>
      <w:r>
        <w:rPr>
          <w:rFonts w:hint="eastAsia"/>
          <w:lang w:val="en-US" w:eastAsia="zh-CN"/>
        </w:rPr>
        <w:t>为</w:t>
      </w:r>
      <w:r w:rsidR="00AB2C4D">
        <w:rPr>
          <w:rFonts w:hint="eastAsia"/>
          <w:lang w:val="en-US" w:eastAsia="zh-CN"/>
        </w:rPr>
        <w:t>从</w:t>
      </w:r>
      <w:r w:rsidR="00AB2C4D" w:rsidRPr="00AB2C4D">
        <w:rPr>
          <w:rFonts w:hint="eastAsia"/>
          <w:lang w:val="en-US" w:eastAsia="zh-CN"/>
        </w:rPr>
        <w:t>美洲</w:t>
      </w:r>
      <w:r w:rsidR="00AB2C4D">
        <w:rPr>
          <w:rFonts w:hint="eastAsia"/>
          <w:lang w:val="en-US" w:eastAsia="zh-CN"/>
        </w:rPr>
        <w:t>区域</w:t>
      </w:r>
      <w:r w:rsidRPr="00EE66D9">
        <w:rPr>
          <w:rFonts w:hint="eastAsia"/>
          <w:lang w:val="en-US" w:eastAsia="zh-CN"/>
        </w:rPr>
        <w:t>收到的理事会</w:t>
      </w:r>
      <w:r w:rsidRPr="00EE66D9">
        <w:rPr>
          <w:rFonts w:hint="eastAsia"/>
          <w:lang w:val="en-US" w:eastAsia="zh-CN"/>
        </w:rPr>
        <w:t>2024-2027</w:t>
      </w:r>
      <w:r w:rsidRPr="00EE66D9">
        <w:rPr>
          <w:rFonts w:hint="eastAsia"/>
          <w:lang w:val="en-US" w:eastAsia="zh-CN"/>
        </w:rPr>
        <w:t>年战略</w:t>
      </w:r>
      <w:r>
        <w:rPr>
          <w:rFonts w:hint="eastAsia"/>
          <w:lang w:val="en-US" w:eastAsia="zh-CN"/>
        </w:rPr>
        <w:t>规划</w:t>
      </w:r>
      <w:r w:rsidRPr="00EE66D9">
        <w:rPr>
          <w:rFonts w:hint="eastAsia"/>
          <w:lang w:val="en-US" w:eastAsia="zh-CN"/>
        </w:rPr>
        <w:t>和财务</w:t>
      </w:r>
      <w:r>
        <w:rPr>
          <w:rFonts w:hint="eastAsia"/>
          <w:lang w:val="en-US" w:eastAsia="zh-CN"/>
        </w:rPr>
        <w:t>规划</w:t>
      </w:r>
      <w:r w:rsidRPr="00EE66D9">
        <w:rPr>
          <w:rFonts w:hint="eastAsia"/>
          <w:lang w:val="en-US" w:eastAsia="zh-CN"/>
        </w:rPr>
        <w:t>工作组</w:t>
      </w:r>
      <w:r w:rsidR="00AB2C4D" w:rsidRPr="00AB2C4D">
        <w:rPr>
          <w:rFonts w:hint="eastAsia"/>
          <w:lang w:val="en-US" w:eastAsia="zh-CN"/>
        </w:rPr>
        <w:t>的</w:t>
      </w:r>
      <w:r w:rsidR="00AB2C4D">
        <w:rPr>
          <w:rFonts w:hint="eastAsia"/>
          <w:lang w:val="en-US" w:eastAsia="zh-CN"/>
        </w:rPr>
        <w:t>又一位</w:t>
      </w:r>
      <w:r w:rsidR="00AB2C4D" w:rsidRPr="00AB2C4D">
        <w:rPr>
          <w:rFonts w:hint="eastAsia"/>
          <w:lang w:val="en-US" w:eastAsia="zh-CN"/>
        </w:rPr>
        <w:t>候选人</w:t>
      </w:r>
      <w:r w:rsidRPr="00EE66D9">
        <w:rPr>
          <w:rFonts w:hint="eastAsia"/>
          <w:lang w:val="en-US" w:eastAsia="zh-CN"/>
        </w:rPr>
        <w:t>。</w:t>
      </w:r>
    </w:p>
    <w:p w14:paraId="674E268E" w14:textId="72755B1A" w:rsidR="003A0C3E" w:rsidRPr="003A0C3E" w:rsidRDefault="00FE0FC1" w:rsidP="003A0C3E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40" w:after="120"/>
        <w:jc w:val="center"/>
        <w:rPr>
          <w:rFonts w:eastAsia="Times New Roman"/>
          <w:b/>
          <w:bCs/>
          <w:sz w:val="22"/>
          <w:szCs w:val="22"/>
          <w:highlight w:val="yellow"/>
          <w:lang w:eastAsia="zh-CN"/>
        </w:rPr>
      </w:pPr>
      <w:r>
        <w:rPr>
          <w:rFonts w:hint="eastAsia"/>
          <w:b/>
          <w:bCs/>
          <w:szCs w:val="24"/>
          <w:lang w:eastAsia="zh-CN"/>
        </w:rPr>
        <w:t>理事会各工作组和专家组的正副主席（截至</w:t>
      </w:r>
      <w:r>
        <w:rPr>
          <w:b/>
          <w:bCs/>
          <w:szCs w:val="24"/>
          <w:lang w:eastAsia="zh-CN"/>
        </w:rPr>
        <w:t>2021</w:t>
      </w:r>
      <w:r>
        <w:rPr>
          <w:rFonts w:hint="eastAsia"/>
          <w:b/>
          <w:bCs/>
          <w:szCs w:val="24"/>
          <w:lang w:eastAsia="zh-CN"/>
        </w:rPr>
        <w:t>年</w:t>
      </w:r>
      <w:r>
        <w:rPr>
          <w:b/>
          <w:bCs/>
          <w:szCs w:val="24"/>
          <w:lang w:eastAsia="zh-CN"/>
        </w:rPr>
        <w:t>6</w:t>
      </w:r>
      <w:r>
        <w:rPr>
          <w:rFonts w:hint="eastAsia"/>
          <w:b/>
          <w:bCs/>
          <w:szCs w:val="24"/>
          <w:lang w:eastAsia="zh-CN"/>
        </w:rPr>
        <w:t>月</w:t>
      </w:r>
      <w:r w:rsidR="00AB2C4D">
        <w:rPr>
          <w:rFonts w:hint="eastAsia"/>
          <w:b/>
          <w:bCs/>
          <w:szCs w:val="24"/>
          <w:lang w:eastAsia="zh-CN"/>
        </w:rPr>
        <w:t>8</w:t>
      </w:r>
      <w:r>
        <w:rPr>
          <w:rFonts w:hint="eastAsia"/>
          <w:b/>
          <w:bCs/>
          <w:szCs w:val="24"/>
          <w:lang w:eastAsia="zh-CN"/>
        </w:rPr>
        <w:t>日）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850"/>
        <w:gridCol w:w="992"/>
        <w:gridCol w:w="3261"/>
        <w:gridCol w:w="992"/>
        <w:gridCol w:w="855"/>
      </w:tblGrid>
      <w:tr w:rsidR="003A0C3E" w:rsidRPr="003A0C3E" w14:paraId="2DA433BC" w14:textId="77777777" w:rsidTr="00711C77">
        <w:trPr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</w:tcPr>
          <w:p w14:paraId="3C29F2F2" w14:textId="2F3E7D8E" w:rsidR="003A0C3E" w:rsidRPr="009C509D" w:rsidRDefault="007905E8" w:rsidP="009C509D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9C509D">
              <w:rPr>
                <w:sz w:val="18"/>
                <w:szCs w:val="18"/>
                <w:lang w:eastAsia="zh-CN"/>
              </w:rPr>
              <w:t>现有理事会工作组</w:t>
            </w:r>
            <w:r w:rsidR="003A0C3E" w:rsidRPr="009C509D">
              <w:rPr>
                <w:sz w:val="18"/>
                <w:szCs w:val="18"/>
                <w:lang w:eastAsia="zh-CN"/>
              </w:rPr>
              <w:t>+</w:t>
            </w:r>
            <w:r w:rsidRPr="009C509D">
              <w:rPr>
                <w:sz w:val="18"/>
                <w:szCs w:val="18"/>
                <w:lang w:eastAsia="zh-CN"/>
              </w:rPr>
              <w:t>秘书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305A1431" w14:textId="0B9E585E" w:rsidR="003A0C3E" w:rsidRPr="009C509D" w:rsidRDefault="007905E8" w:rsidP="009C509D">
            <w:pPr>
              <w:pStyle w:val="Tablehead"/>
              <w:rPr>
                <w:sz w:val="18"/>
                <w:szCs w:val="18"/>
              </w:rPr>
            </w:pPr>
            <w:r w:rsidRPr="009C509D">
              <w:rPr>
                <w:sz w:val="18"/>
                <w:szCs w:val="18"/>
                <w:lang w:eastAsia="zh-CN"/>
              </w:rPr>
              <w:t>主席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0AC57352" w14:textId="14099A8C" w:rsidR="003A0C3E" w:rsidRPr="009C509D" w:rsidRDefault="007905E8" w:rsidP="009C509D">
            <w:pPr>
              <w:pStyle w:val="Tablehead"/>
              <w:rPr>
                <w:sz w:val="18"/>
                <w:szCs w:val="18"/>
              </w:rPr>
            </w:pPr>
            <w:r w:rsidRPr="009C509D">
              <w:rPr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992" w:type="dxa"/>
          </w:tcPr>
          <w:p w14:paraId="53E5CA42" w14:textId="022A2D7D" w:rsidR="003A0C3E" w:rsidRPr="009C509D" w:rsidRDefault="007905E8" w:rsidP="009C509D">
            <w:pPr>
              <w:pStyle w:val="Tablehead"/>
              <w:rPr>
                <w:sz w:val="18"/>
                <w:szCs w:val="18"/>
              </w:rPr>
            </w:pPr>
            <w:r w:rsidRPr="009C509D">
              <w:rPr>
                <w:sz w:val="18"/>
                <w:szCs w:val="18"/>
                <w:lang w:eastAsia="zh-CN"/>
              </w:rPr>
              <w:t>任命日期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</w:tcPr>
          <w:p w14:paraId="318D2C08" w14:textId="4FF73430" w:rsidR="003A0C3E" w:rsidRPr="009C509D" w:rsidRDefault="007905E8" w:rsidP="009C509D">
            <w:pPr>
              <w:pStyle w:val="Tablehead"/>
              <w:rPr>
                <w:sz w:val="18"/>
                <w:szCs w:val="18"/>
              </w:rPr>
            </w:pPr>
            <w:r w:rsidRPr="009C509D">
              <w:rPr>
                <w:sz w:val="18"/>
                <w:szCs w:val="18"/>
                <w:lang w:eastAsia="zh-CN"/>
              </w:rPr>
              <w:t>副主席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0FDEF185" w14:textId="0B7DA75D" w:rsidR="003A0C3E" w:rsidRPr="009C509D" w:rsidRDefault="007905E8" w:rsidP="009C509D">
            <w:pPr>
              <w:pStyle w:val="Tablehead"/>
              <w:rPr>
                <w:sz w:val="18"/>
                <w:szCs w:val="18"/>
              </w:rPr>
            </w:pPr>
            <w:r w:rsidRPr="009C509D">
              <w:rPr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855" w:type="dxa"/>
            <w:shd w:val="clear" w:color="auto" w:fill="FFFFFF"/>
            <w:tcMar>
              <w:left w:w="57" w:type="dxa"/>
              <w:right w:w="57" w:type="dxa"/>
            </w:tcMar>
          </w:tcPr>
          <w:p w14:paraId="76E44126" w14:textId="1B361E16" w:rsidR="003A0C3E" w:rsidRPr="009C509D" w:rsidRDefault="007905E8" w:rsidP="009C509D">
            <w:pPr>
              <w:pStyle w:val="Tablehead"/>
              <w:rPr>
                <w:sz w:val="18"/>
                <w:szCs w:val="18"/>
              </w:rPr>
            </w:pPr>
            <w:proofErr w:type="spellStart"/>
            <w:r w:rsidRPr="009C509D">
              <w:rPr>
                <w:sz w:val="18"/>
                <w:szCs w:val="18"/>
              </w:rPr>
              <w:t>任命日期</w:t>
            </w:r>
            <w:proofErr w:type="spellEnd"/>
          </w:p>
        </w:tc>
      </w:tr>
      <w:tr w:rsidR="003A0C3E" w:rsidRPr="003A0C3E" w14:paraId="1C1C099B" w14:textId="77777777" w:rsidTr="00711C77">
        <w:trPr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</w:tcPr>
          <w:p w14:paraId="0F61808D" w14:textId="046EFF70" w:rsidR="003A0C3E" w:rsidRPr="003A0C3E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Times New Roman"/>
                <w:sz w:val="16"/>
                <w:szCs w:val="16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理事会六种正式语文的使用工作组</w:t>
            </w:r>
            <w:r w:rsidR="009C509D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CWG-Lang</w:t>
            </w:r>
            <w:r w:rsidR="009C509D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6560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刘欣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2A8D5F1D" w14:textId="029DDE4D" w:rsidR="003A0C3E" w:rsidRPr="003A0C3E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Times New Roman"/>
                <w:sz w:val="16"/>
                <w:szCs w:val="16"/>
              </w:rPr>
            </w:pPr>
            <w:r w:rsidRPr="00AB6264">
              <w:rPr>
                <w:rFonts w:eastAsia="Times New Roman" w:cs="Calibri"/>
                <w:sz w:val="18"/>
                <w:szCs w:val="18"/>
              </w:rPr>
              <w:t xml:space="preserve">Monia Jaber </w:t>
            </w:r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Khalfallah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女士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突尼斯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0C86B6BA" w14:textId="4663C084" w:rsidR="003A0C3E" w:rsidRPr="003A0C3E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71CB339" w14:textId="76680124" w:rsidR="003A0C3E" w:rsidRPr="003A0C3E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</w:tcPr>
          <w:p w14:paraId="28BD31D7" w14:textId="77777777" w:rsidR="003A0C3E" w:rsidRPr="00563C3B" w:rsidRDefault="003A0C3E" w:rsidP="003A0C3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Paul Najarian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美国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7D2DC6E4" w14:textId="77777777" w:rsidR="003A0C3E" w:rsidRPr="00563C3B" w:rsidRDefault="003A0C3E" w:rsidP="003A0C3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Sameera Belal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科威特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60340519" w14:textId="630F1371" w:rsidR="003A0C3E" w:rsidRPr="00563C3B" w:rsidRDefault="003A0C3E" w:rsidP="003A0C3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1835E2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" w:eastAsia="zh-CN"/>
              </w:rPr>
              <w:t>提名候选人：</w:t>
            </w:r>
            <w:r w:rsidR="00EE66D9" w:rsidRPr="009C04D2">
              <w:rPr>
                <w:rFonts w:asciiTheme="minorHAnsi" w:hAnsiTheme="minorHAnsi" w:hint="eastAsia"/>
                <w:b/>
                <w:bCs/>
                <w:color w:val="0070C0"/>
                <w:sz w:val="18"/>
                <w:szCs w:val="18"/>
                <w:lang w:eastAsia="zh-CN"/>
              </w:rPr>
              <w:t>王雅芃女士（中国）</w:t>
            </w:r>
          </w:p>
          <w:p w14:paraId="46B47C0E" w14:textId="77777777" w:rsidR="003A0C3E" w:rsidRPr="00563C3B" w:rsidRDefault="003A0C3E" w:rsidP="003A0C3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Vladimir Minkin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1507F51D" w14:textId="77777777" w:rsidR="003A0C3E" w:rsidRPr="001A6E46" w:rsidRDefault="003A0C3E" w:rsidP="003A0C3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>Blanca Gonzalez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西班牙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14:paraId="6D530CB5" w14:textId="77777777" w:rsidR="003A0C3E" w:rsidRDefault="003A0C3E" w:rsidP="003A0C3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proofErr w:type="spellStart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Yana</w:t>
            </w:r>
            <w:proofErr w:type="spellEnd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Brugier</w:t>
            </w:r>
            <w:proofErr w:type="spellEnd"/>
            <w:r w:rsidRPr="00F67B42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法国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）</w:t>
            </w:r>
          </w:p>
          <w:p w14:paraId="4A0FD6E5" w14:textId="0F00B219" w:rsidR="003A0C3E" w:rsidRPr="003A0C3E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07C853D2" w14:textId="77777777" w:rsidR="003A0C3E" w:rsidRPr="003A0C3E" w:rsidRDefault="003A0C3E" w:rsidP="003A0C3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2B445397" w14:textId="77777777" w:rsidR="003A0C3E" w:rsidRPr="003A0C3E" w:rsidRDefault="003A0C3E" w:rsidP="003A0C3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77479973" w14:textId="77777777" w:rsidR="003A0C3E" w:rsidRPr="003A0C3E" w:rsidRDefault="003A0C3E" w:rsidP="003A0C3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10D6C991" w14:textId="77777777" w:rsidR="003A0C3E" w:rsidRPr="003A0C3E" w:rsidRDefault="003A0C3E" w:rsidP="003A0C3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1AFF6BA9" w14:textId="77777777" w:rsidR="003A0C3E" w:rsidRPr="003A0C3E" w:rsidRDefault="003A0C3E" w:rsidP="003A0C3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  <w:p w14:paraId="7D4A2C31" w14:textId="53D1FDC6" w:rsidR="003A0C3E" w:rsidRPr="003A0C3E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</w:tc>
        <w:tc>
          <w:tcPr>
            <w:tcW w:w="855" w:type="dxa"/>
            <w:shd w:val="clear" w:color="auto" w:fill="FFFFFF"/>
            <w:tcMar>
              <w:left w:w="57" w:type="dxa"/>
              <w:right w:w="57" w:type="dxa"/>
            </w:tcMar>
          </w:tcPr>
          <w:p w14:paraId="218E6098" w14:textId="327E7D51" w:rsidR="003A0C3E" w:rsidRPr="003A0C3E" w:rsidRDefault="003A0C3E" w:rsidP="003A0C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8"/>
                <w:szCs w:val="18"/>
                <w:lang w:val="fr-CH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  <w:lang w:val="fr-CH"/>
              </w:rPr>
              <w:t>2013</w:t>
            </w:r>
            <w:r w:rsidR="00B11216">
              <w:rPr>
                <w:rFonts w:ascii="SimSun" w:hAnsi="SimSun" w:cs="SimSun" w:hint="eastAsia"/>
                <w:sz w:val="18"/>
                <w:szCs w:val="18"/>
                <w:lang w:val="fr-CH" w:eastAsia="zh-CN"/>
              </w:rPr>
              <w:t>年</w:t>
            </w:r>
          </w:p>
          <w:p w14:paraId="6E1C6661" w14:textId="4659D4B3" w:rsidR="003A0C3E" w:rsidRPr="003A0C3E" w:rsidRDefault="003A0C3E" w:rsidP="00B950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8"/>
                <w:szCs w:val="18"/>
                <w:lang w:val="fr-CH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  <w:lang w:val="fr-CH"/>
              </w:rPr>
              <w:t>2017</w:t>
            </w:r>
            <w:r w:rsidR="00B11216">
              <w:rPr>
                <w:rFonts w:ascii="SimSun" w:hAnsi="SimSun" w:cs="SimSun" w:hint="eastAsia"/>
                <w:sz w:val="18"/>
                <w:szCs w:val="18"/>
                <w:lang w:val="fr-CH" w:eastAsia="zh-CN"/>
              </w:rPr>
              <w:t>年</w:t>
            </w:r>
          </w:p>
          <w:p w14:paraId="52909C29" w14:textId="505A9D99" w:rsidR="003A0C3E" w:rsidRPr="003A0C3E" w:rsidRDefault="003A0C3E" w:rsidP="00B950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8"/>
                <w:szCs w:val="18"/>
                <w:lang w:val="fr-CH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[2021</w:t>
            </w:r>
            <w:r w:rsidR="00B11216">
              <w:rPr>
                <w:rFonts w:ascii="SimSun" w:hAnsi="SimSun" w:cs="SimSun" w:hint="eastAsia"/>
                <w:sz w:val="18"/>
                <w:szCs w:val="18"/>
                <w:lang w:eastAsia="zh-CN"/>
              </w:rPr>
              <w:t>年</w:t>
            </w: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]</w:t>
            </w:r>
          </w:p>
          <w:p w14:paraId="10C3B3BA" w14:textId="31371C67" w:rsidR="003A0C3E" w:rsidRPr="003A0C3E" w:rsidRDefault="003A0C3E" w:rsidP="00B950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8"/>
                <w:szCs w:val="18"/>
                <w:lang w:val="fr-CH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  <w:lang w:val="fr-CH"/>
              </w:rPr>
              <w:t>2013</w:t>
            </w:r>
            <w:r w:rsidR="00B11216">
              <w:rPr>
                <w:rFonts w:ascii="SimSun" w:hAnsi="SimSun" w:cs="SimSun" w:hint="eastAsia"/>
                <w:sz w:val="18"/>
                <w:szCs w:val="18"/>
                <w:lang w:val="fr-CH" w:eastAsia="zh-CN"/>
              </w:rPr>
              <w:t>年</w:t>
            </w:r>
          </w:p>
          <w:p w14:paraId="3ED2B073" w14:textId="4B4D2479" w:rsidR="003A0C3E" w:rsidRPr="003A0C3E" w:rsidRDefault="003A0C3E" w:rsidP="00B950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8"/>
                <w:szCs w:val="18"/>
                <w:lang w:val="fr-CH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  <w:lang w:val="fr-CH"/>
              </w:rPr>
              <w:t>2017</w:t>
            </w:r>
            <w:r w:rsidR="00B11216">
              <w:rPr>
                <w:rFonts w:ascii="SimSun" w:hAnsi="SimSun" w:cs="SimSun" w:hint="eastAsia"/>
                <w:sz w:val="18"/>
                <w:szCs w:val="18"/>
                <w:lang w:val="fr-CH" w:eastAsia="zh-CN"/>
              </w:rPr>
              <w:t>年</w:t>
            </w:r>
          </w:p>
          <w:p w14:paraId="33C8095D" w14:textId="669F22B1" w:rsidR="003A0C3E" w:rsidRPr="003A0C3E" w:rsidRDefault="003A0C3E" w:rsidP="00B950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Times New Roman"/>
                <w:sz w:val="16"/>
                <w:szCs w:val="16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  <w:lang w:val="fr-CH"/>
              </w:rPr>
              <w:t>2020</w:t>
            </w:r>
            <w:r w:rsidR="00B11216">
              <w:rPr>
                <w:rFonts w:ascii="SimSun" w:hAnsi="SimSun" w:cs="SimSun" w:hint="eastAsia"/>
                <w:sz w:val="18"/>
                <w:szCs w:val="18"/>
                <w:lang w:val="fr-CH" w:eastAsia="zh-CN"/>
              </w:rPr>
              <w:t>年</w:t>
            </w:r>
          </w:p>
        </w:tc>
      </w:tr>
      <w:tr w:rsidR="00C148F5" w:rsidRPr="003A0C3E" w14:paraId="42400B78" w14:textId="77777777" w:rsidTr="00711C77">
        <w:trPr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</w:tcPr>
          <w:p w14:paraId="18907AE4" w14:textId="462AAE29" w:rsidR="00C148F5" w:rsidRDefault="00C148F5" w:rsidP="00C148F5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B11216">
              <w:rPr>
                <w:rFonts w:hint="eastAsia"/>
                <w:b/>
                <w:bCs/>
                <w:sz w:val="18"/>
                <w:szCs w:val="18"/>
                <w:lang w:eastAsia="zh-CN"/>
              </w:rPr>
              <w:t>理事会</w:t>
            </w:r>
            <w:r w:rsidR="00EE66D9" w:rsidRPr="00B11216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  <w:t>2024-2027</w:t>
            </w:r>
            <w:r w:rsidRPr="00B11216">
              <w:rPr>
                <w:rFonts w:hint="eastAsia"/>
                <w:b/>
                <w:bCs/>
                <w:sz w:val="18"/>
                <w:szCs w:val="18"/>
                <w:lang w:eastAsia="zh-CN"/>
              </w:rPr>
              <w:t>战略规划</w:t>
            </w:r>
            <w:r w:rsidRPr="00EE66D9">
              <w:rPr>
                <w:rFonts w:hint="eastAsia"/>
                <w:b/>
                <w:bCs/>
                <w:sz w:val="18"/>
                <w:szCs w:val="18"/>
                <w:lang w:eastAsia="zh-CN"/>
              </w:rPr>
              <w:t>和财务规划工作组</w:t>
            </w:r>
            <w:r w:rsidR="00B950A5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（</w:t>
            </w:r>
            <w:r w:rsidRPr="005059B1"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  <w:t>CWG-SFP</w:t>
            </w:r>
            <w:r w:rsidR="00B950A5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）</w:t>
            </w:r>
          </w:p>
          <w:p w14:paraId="4B9A71D3" w14:textId="79C732B3" w:rsidR="00C148F5" w:rsidRPr="003A0C3E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（</w:t>
            </w:r>
            <w:proofErr w:type="spellStart"/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秘书：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Catalin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Marinescu</w:t>
            </w:r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先生</w:t>
            </w:r>
            <w:proofErr w:type="spellEnd"/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）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07EF73BE" w14:textId="3FF560DD" w:rsidR="00C148F5" w:rsidRPr="00711C77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11C7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提名候选人</w:t>
            </w:r>
            <w:proofErr w:type="spellEnd"/>
            <w:r w:rsidRPr="00711C7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：</w:t>
            </w:r>
            <w:r w:rsidR="004C3B4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br/>
            </w:r>
            <w:r w:rsidRPr="009C04D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Kamal Kapoor</w:t>
            </w:r>
            <w:r w:rsidR="009462CA" w:rsidRPr="009C04D2">
              <w:rPr>
                <w:rFonts w:asciiTheme="minorHAnsi" w:hAnsiTheme="minorHAnsi" w:hint="eastAsia"/>
                <w:b/>
                <w:bCs/>
                <w:color w:val="0070C0"/>
                <w:sz w:val="18"/>
                <w:szCs w:val="18"/>
                <w:lang w:eastAsia="zh-CN"/>
              </w:rPr>
              <w:t>先生（印度）</w:t>
            </w:r>
          </w:p>
          <w:p w14:paraId="450C0157" w14:textId="4D877083" w:rsidR="00C148F5" w:rsidRPr="003A0C3E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proofErr w:type="spellStart"/>
            <w:r w:rsidRPr="00711C7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提名候选人</w:t>
            </w:r>
            <w:proofErr w:type="spellEnd"/>
            <w:r w:rsidRPr="00711C7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：</w:t>
            </w:r>
            <w:r w:rsidR="004C3B4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br/>
            </w:r>
            <w:r w:rsidRPr="009C04D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</w:rPr>
              <w:t>Frederic Sauvage</w:t>
            </w:r>
            <w:r w:rsidR="009462CA" w:rsidRPr="009C04D2">
              <w:rPr>
                <w:rFonts w:asciiTheme="minorHAnsi" w:hAnsiTheme="minorHAnsi" w:hint="eastAsia"/>
                <w:b/>
                <w:bCs/>
                <w:color w:val="0070C0"/>
                <w:sz w:val="18"/>
                <w:szCs w:val="18"/>
                <w:lang w:eastAsia="zh-CN"/>
              </w:rPr>
              <w:t>先生</w:t>
            </w:r>
            <w:r w:rsidR="004C3B4A" w:rsidRPr="009C04D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  <w:lang w:eastAsia="zh-CN"/>
              </w:rPr>
              <w:br/>
            </w:r>
            <w:r w:rsidR="009462CA" w:rsidRPr="009C04D2">
              <w:rPr>
                <w:rFonts w:asciiTheme="minorHAnsi" w:hAnsiTheme="minorHAnsi" w:hint="eastAsia"/>
                <w:b/>
                <w:bCs/>
                <w:color w:val="0070C0"/>
                <w:sz w:val="18"/>
                <w:szCs w:val="18"/>
                <w:lang w:eastAsia="zh-CN"/>
              </w:rPr>
              <w:t>（法国）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789C5053" w14:textId="75122BAE" w:rsidR="00C148F5" w:rsidRPr="00B950A5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EE66D9" w:rsidRPr="00B950A5">
              <w:rPr>
                <w:rFonts w:ascii="SimSun" w:hAnsi="SimSun" w:cs="SimSun" w:hint="eastAsia"/>
                <w:sz w:val="18"/>
                <w:szCs w:val="18"/>
                <w:lang w:eastAsia="zh-CN"/>
              </w:rPr>
              <w:t>亚太</w:t>
            </w:r>
          </w:p>
          <w:p w14:paraId="1FC28BAC" w14:textId="77777777" w:rsidR="00C148F5" w:rsidRPr="00B950A5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p w14:paraId="0575015B" w14:textId="574AE916" w:rsidR="00C148F5" w:rsidRPr="003A0C3E" w:rsidRDefault="009902A0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="SimSun" w:hAnsi="SimSun" w:cs="SimSun"/>
                <w:sz w:val="18"/>
                <w:szCs w:val="18"/>
                <w:lang w:eastAsia="zh-CN"/>
              </w:rPr>
              <w:br/>
            </w:r>
            <w:r w:rsidR="00EE66D9" w:rsidRPr="00B950A5">
              <w:rPr>
                <w:rFonts w:ascii="SimSun" w:hAnsi="SimSun" w:cs="SimSun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992" w:type="dxa"/>
          </w:tcPr>
          <w:p w14:paraId="74C1B88D" w14:textId="4CFC59A8" w:rsidR="00C148F5" w:rsidRPr="003A0C3E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br/>
              <w:t>[2021</w:t>
            </w:r>
            <w:r w:rsidR="004A3181">
              <w:rPr>
                <w:rFonts w:ascii="SimSun" w:hAnsi="SimSun" w:cs="SimSun" w:hint="eastAsia"/>
                <w:sz w:val="18"/>
                <w:szCs w:val="18"/>
                <w:lang w:eastAsia="zh-CN"/>
              </w:rPr>
              <w:t>年</w:t>
            </w: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]</w:t>
            </w:r>
          </w:p>
          <w:p w14:paraId="46D1F7C7" w14:textId="77777777" w:rsidR="00C148F5" w:rsidRPr="003A0C3E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p w14:paraId="001B5F32" w14:textId="2036F79A" w:rsidR="00C148F5" w:rsidRPr="003A0C3E" w:rsidRDefault="009313FE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148F5" w:rsidRPr="003A0C3E">
              <w:rPr>
                <w:rFonts w:asciiTheme="minorHAnsi" w:eastAsia="Times New Roman" w:hAnsiTheme="minorHAnsi"/>
                <w:sz w:val="18"/>
                <w:szCs w:val="18"/>
              </w:rPr>
              <w:t>[2021</w:t>
            </w:r>
            <w:r w:rsidR="004A3181">
              <w:rPr>
                <w:rFonts w:ascii="SimSun" w:hAnsi="SimSun" w:cs="SimSun" w:hint="eastAsia"/>
                <w:sz w:val="18"/>
                <w:szCs w:val="18"/>
                <w:lang w:eastAsia="zh-CN"/>
              </w:rPr>
              <w:t>年</w:t>
            </w:r>
            <w:r w:rsidR="00C148F5" w:rsidRPr="003A0C3E">
              <w:rPr>
                <w:rFonts w:asciiTheme="minorHAnsi" w:eastAsia="Times New Roman" w:hAnsiTheme="minorHAnsi"/>
                <w:sz w:val="18"/>
                <w:szCs w:val="18"/>
              </w:rPr>
              <w:t>]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</w:tcPr>
          <w:p w14:paraId="351FA2BC" w14:textId="1ADE622A" w:rsidR="00C148F5" w:rsidRPr="009C04D2" w:rsidRDefault="00B11216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rPr>
                <w:rFonts w:asciiTheme="minorHAnsi" w:eastAsia="Times New Roman" w:hAnsiTheme="minorHAnsi"/>
                <w:b/>
                <w:bCs/>
                <w:color w:val="0070C0"/>
                <w:sz w:val="18"/>
                <w:szCs w:val="18"/>
                <w:lang w:eastAsia="zh-CN"/>
              </w:rPr>
            </w:pPr>
            <w:r w:rsidRPr="00711C77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" w:eastAsia="zh-CN"/>
              </w:rPr>
              <w:t>提名候选人：</w:t>
            </w:r>
            <w:r w:rsidR="00C148F5" w:rsidRPr="009C04D2">
              <w:rPr>
                <w:rFonts w:asciiTheme="minorHAnsi" w:eastAsia="Times New Roman" w:hAnsiTheme="minorHAnsi"/>
                <w:b/>
                <w:bCs/>
                <w:color w:val="0070C0"/>
                <w:sz w:val="18"/>
                <w:szCs w:val="18"/>
                <w:lang w:eastAsia="zh-CN"/>
              </w:rPr>
              <w:t>Dominic Ooko</w:t>
            </w:r>
            <w:r w:rsidR="00507C7C" w:rsidRPr="009C04D2">
              <w:rPr>
                <w:rFonts w:ascii="SimSun" w:hAnsi="SimSun" w:cs="SimSun" w:hint="eastAsia"/>
                <w:b/>
                <w:bCs/>
                <w:color w:val="0070C0"/>
                <w:sz w:val="18"/>
                <w:szCs w:val="18"/>
                <w:lang w:eastAsia="zh-CN"/>
              </w:rPr>
              <w:t>先生</w:t>
            </w:r>
            <w:r w:rsidR="00EB0220" w:rsidRPr="009C04D2">
              <w:rPr>
                <w:rFonts w:ascii="SimSun" w:hAnsi="SimSun" w:cs="SimSun"/>
                <w:b/>
                <w:bCs/>
                <w:color w:val="0070C0"/>
                <w:sz w:val="18"/>
                <w:szCs w:val="18"/>
                <w:lang w:eastAsia="zh-CN"/>
              </w:rPr>
              <w:br/>
            </w:r>
            <w:r w:rsidR="00507C7C" w:rsidRPr="009C04D2">
              <w:rPr>
                <w:rFonts w:ascii="SimSun" w:hAnsi="SimSun" w:cs="SimSun" w:hint="eastAsia"/>
                <w:b/>
                <w:bCs/>
                <w:color w:val="0070C0"/>
                <w:sz w:val="18"/>
                <w:szCs w:val="18"/>
                <w:lang w:eastAsia="zh-CN"/>
              </w:rPr>
              <w:t>（肯尼亚）</w:t>
            </w:r>
          </w:p>
          <w:p w14:paraId="19B2C82A" w14:textId="7A2C97AB" w:rsidR="00C148F5" w:rsidRPr="009C04D2" w:rsidRDefault="00B11216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rPr>
                <w:rFonts w:asciiTheme="minorHAnsi" w:eastAsia="Times New Roman" w:hAnsiTheme="minorHAnsi"/>
                <w:b/>
                <w:bCs/>
                <w:color w:val="0070C0"/>
                <w:sz w:val="18"/>
                <w:szCs w:val="18"/>
                <w:lang w:eastAsia="zh-CN"/>
              </w:rPr>
            </w:pPr>
            <w:r w:rsidRPr="00711C77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" w:eastAsia="zh-CN"/>
              </w:rPr>
              <w:t>提名候选人：</w:t>
            </w:r>
            <w:r w:rsidR="00AB2C4D" w:rsidRPr="009C04D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Michele Wu-Bailey</w:t>
            </w:r>
            <w:r w:rsidR="00AB2C4D" w:rsidRPr="009C04D2">
              <w:rPr>
                <w:rFonts w:asciiTheme="minorHAnsi" w:hAnsiTheme="minorHAnsi" w:hint="eastAsia"/>
                <w:b/>
                <w:bCs/>
                <w:color w:val="0070C0"/>
                <w:sz w:val="18"/>
                <w:szCs w:val="18"/>
                <w:lang w:eastAsia="zh-CN"/>
              </w:rPr>
              <w:t>女士（美国）</w:t>
            </w:r>
          </w:p>
          <w:p w14:paraId="7AB5A827" w14:textId="18AB2E05" w:rsidR="00C148F5" w:rsidRPr="00711C77" w:rsidRDefault="00B11216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</w:pPr>
            <w:r w:rsidRPr="00711C77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" w:eastAsia="zh-CN"/>
              </w:rPr>
              <w:t>提名候选人：</w:t>
            </w:r>
            <w:r w:rsidR="00C148F5" w:rsidRPr="00711C77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  <w:t>XXX</w:t>
            </w:r>
          </w:p>
          <w:p w14:paraId="2600E983" w14:textId="29D402BD" w:rsidR="00C148F5" w:rsidRPr="009C04D2" w:rsidRDefault="00B11216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rPr>
                <w:rFonts w:asciiTheme="minorHAnsi" w:eastAsia="Times New Roman" w:hAnsiTheme="minorHAnsi"/>
                <w:b/>
                <w:bCs/>
                <w:color w:val="0070C0"/>
                <w:sz w:val="18"/>
                <w:szCs w:val="18"/>
                <w:lang w:eastAsia="zh-CN"/>
              </w:rPr>
            </w:pPr>
            <w:r w:rsidRPr="00711C77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" w:eastAsia="zh-CN"/>
              </w:rPr>
              <w:t>提名候选人：</w:t>
            </w:r>
            <w:r w:rsidR="00A53760" w:rsidRPr="009C04D2">
              <w:rPr>
                <w:rFonts w:asciiTheme="minorHAnsi" w:hAnsiTheme="minorHAnsi" w:hint="eastAsia"/>
                <w:b/>
                <w:bCs/>
                <w:color w:val="0070C0"/>
                <w:sz w:val="18"/>
                <w:szCs w:val="18"/>
                <w:lang w:eastAsia="zh-CN"/>
              </w:rPr>
              <w:t>张春飞先生（中国）</w:t>
            </w:r>
          </w:p>
          <w:p w14:paraId="0C0B1E7C" w14:textId="408219DA" w:rsidR="00C148F5" w:rsidRPr="00711C77" w:rsidRDefault="00B11216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711C77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" w:eastAsia="zh-CN"/>
              </w:rPr>
              <w:t>提名候选人：</w:t>
            </w:r>
            <w:r w:rsidR="00C74B87" w:rsidRPr="009C04D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Swati Shahi</w:t>
            </w:r>
            <w:r w:rsidR="00507C7C" w:rsidRPr="009C04D2">
              <w:rPr>
                <w:rFonts w:asciiTheme="minorHAnsi" w:hAnsiTheme="minorHAnsi" w:hint="eastAsia"/>
                <w:b/>
                <w:bCs/>
                <w:color w:val="0070C0"/>
                <w:sz w:val="18"/>
                <w:szCs w:val="18"/>
                <w:lang w:eastAsia="zh-CN"/>
              </w:rPr>
              <w:t>女士（印度）</w:t>
            </w:r>
          </w:p>
          <w:p w14:paraId="219D30FF" w14:textId="52B12B5E" w:rsidR="00C148F5" w:rsidRPr="009C04D2" w:rsidRDefault="00B11216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60" w:after="40"/>
              <w:rPr>
                <w:rFonts w:asciiTheme="minorHAnsi" w:eastAsia="Times New Roman" w:hAnsiTheme="minorHAnsi"/>
                <w:b/>
                <w:bCs/>
                <w:color w:val="0070C0"/>
                <w:sz w:val="18"/>
                <w:szCs w:val="18"/>
              </w:rPr>
            </w:pPr>
            <w:r w:rsidRPr="00711C77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" w:eastAsia="zh-CN"/>
              </w:rPr>
              <w:t>提名候选人：</w:t>
            </w:r>
            <w:r w:rsidR="00C148F5" w:rsidRPr="009C04D2">
              <w:rPr>
                <w:rFonts w:asciiTheme="minorHAnsi" w:eastAsia="Times New Roman" w:hAnsiTheme="minorHAnsi"/>
                <w:b/>
                <w:bCs/>
                <w:color w:val="0070C0"/>
                <w:sz w:val="18"/>
                <w:szCs w:val="18"/>
              </w:rPr>
              <w:t xml:space="preserve">Natalia </w:t>
            </w:r>
            <w:proofErr w:type="spellStart"/>
            <w:r w:rsidR="00C148F5" w:rsidRPr="009C04D2">
              <w:rPr>
                <w:rFonts w:asciiTheme="minorHAnsi" w:eastAsia="Times New Roman" w:hAnsiTheme="minorHAnsi"/>
                <w:b/>
                <w:bCs/>
                <w:color w:val="0070C0"/>
                <w:sz w:val="18"/>
                <w:szCs w:val="18"/>
              </w:rPr>
              <w:t>Reznikova</w:t>
            </w:r>
            <w:proofErr w:type="spellEnd"/>
            <w:r w:rsidR="00507C7C" w:rsidRPr="009C04D2">
              <w:rPr>
                <w:rFonts w:asciiTheme="minorHAnsi" w:hAnsiTheme="minorHAnsi" w:hint="eastAsia"/>
                <w:b/>
                <w:bCs/>
                <w:color w:val="0070C0"/>
                <w:sz w:val="18"/>
                <w:szCs w:val="18"/>
                <w:lang w:eastAsia="zh-CN"/>
              </w:rPr>
              <w:t>女士</w:t>
            </w:r>
            <w:r w:rsidR="00711C77" w:rsidRPr="009C04D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  <w:lang w:eastAsia="zh-CN"/>
              </w:rPr>
              <w:br/>
            </w:r>
            <w:r w:rsidR="00507C7C" w:rsidRPr="009C04D2">
              <w:rPr>
                <w:rFonts w:asciiTheme="minorHAnsi" w:hAnsiTheme="minorHAnsi" w:hint="eastAsia"/>
                <w:b/>
                <w:bCs/>
                <w:color w:val="0070C0"/>
                <w:sz w:val="18"/>
                <w:szCs w:val="18"/>
                <w:lang w:eastAsia="zh-CN"/>
              </w:rPr>
              <w:t>（俄联邦）</w:t>
            </w:r>
          </w:p>
          <w:p w14:paraId="266D7816" w14:textId="4AD1BE70" w:rsidR="00C148F5" w:rsidRPr="003A0C3E" w:rsidRDefault="00B11216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120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</w:pPr>
            <w:r w:rsidRPr="00711C77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" w:eastAsia="zh-CN"/>
              </w:rPr>
              <w:t>提名候选人：</w:t>
            </w:r>
            <w:r w:rsidR="00C74B87" w:rsidRPr="009C04D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Oli Bird</w:t>
            </w:r>
            <w:r w:rsidR="00507C7C" w:rsidRPr="009C04D2">
              <w:rPr>
                <w:rFonts w:asciiTheme="minorHAnsi" w:hAnsiTheme="minorHAnsi" w:hint="eastAsia"/>
                <w:b/>
                <w:bCs/>
                <w:color w:val="0070C0"/>
                <w:sz w:val="18"/>
                <w:szCs w:val="18"/>
                <w:lang w:eastAsia="zh-CN"/>
              </w:rPr>
              <w:t>先生（英国）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773E767C" w14:textId="4519F9B3" w:rsidR="00C74B87" w:rsidRDefault="00FE3B08" w:rsidP="00183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after="40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eastAsia="zh-CN"/>
              </w:rPr>
              <w:t>非洲</w:t>
            </w:r>
            <w:r w:rsidR="00C74B87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  <w:br/>
            </w:r>
          </w:p>
          <w:p w14:paraId="57E02AE8" w14:textId="38AC7032" w:rsidR="00C148F5" w:rsidRDefault="00FE3B08" w:rsidP="00183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jc w:val="center"/>
              <w:rPr>
                <w:rFonts w:ascii="SimSun" w:hAnsi="SimSun" w:cs="SimSu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4A5909CD" w14:textId="77777777" w:rsidR="00EC1F89" w:rsidRPr="003A0C3E" w:rsidRDefault="00EC1F89" w:rsidP="00183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</w:pPr>
          </w:p>
          <w:p w14:paraId="4DDAF746" w14:textId="0C411F06" w:rsidR="00C148F5" w:rsidRPr="003A0C3E" w:rsidRDefault="00FE3B08" w:rsidP="00183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19CE5536" w14:textId="0F2DE583" w:rsidR="00E864E7" w:rsidRDefault="00FE3B08" w:rsidP="00183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6B0FF4EC" w14:textId="77777777" w:rsidR="00B950A5" w:rsidRDefault="00FE3B08" w:rsidP="00183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0335A2DD" w14:textId="25208160" w:rsidR="00C148F5" w:rsidRPr="003A0C3E" w:rsidRDefault="00FE3B08" w:rsidP="00183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3BB5B61A" w14:textId="5EA35415" w:rsidR="00C148F5" w:rsidRPr="003A0C3E" w:rsidRDefault="00E864E7" w:rsidP="00183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zh-CN"/>
              </w:rPr>
              <w:br/>
            </w:r>
            <w:r w:rsidR="00FE3B08">
              <w:rPr>
                <w:rFonts w:ascii="SimSun" w:hAnsi="SimSun" w:cs="SimSun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855" w:type="dxa"/>
            <w:shd w:val="clear" w:color="auto" w:fill="FFFFFF"/>
            <w:tcMar>
              <w:left w:w="57" w:type="dxa"/>
              <w:right w:w="57" w:type="dxa"/>
            </w:tcMar>
          </w:tcPr>
          <w:p w14:paraId="39D0D53D" w14:textId="77777777" w:rsidR="005749E3" w:rsidRDefault="00C148F5" w:rsidP="005749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[2021</w:t>
            </w:r>
            <w:r w:rsidR="00B11216">
              <w:rPr>
                <w:rFonts w:ascii="SimSun" w:hAnsi="SimSun" w:cs="SimSun" w:hint="eastAsia"/>
                <w:sz w:val="18"/>
                <w:szCs w:val="18"/>
                <w:lang w:eastAsia="zh-CN"/>
              </w:rPr>
              <w:t>年</w:t>
            </w: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]</w:t>
            </w:r>
            <w:r w:rsidR="00E864E7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</w:p>
          <w:p w14:paraId="3EB98BE5" w14:textId="44FD8009" w:rsidR="00C148F5" w:rsidRDefault="00C148F5" w:rsidP="005749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[2021</w:t>
            </w:r>
            <w:r w:rsidR="00B11216">
              <w:rPr>
                <w:rFonts w:ascii="SimSun" w:hAnsi="SimSun" w:cs="SimSun" w:hint="eastAsia"/>
                <w:sz w:val="18"/>
                <w:szCs w:val="18"/>
                <w:lang w:eastAsia="zh-CN"/>
              </w:rPr>
              <w:t>年</w:t>
            </w: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]</w:t>
            </w:r>
          </w:p>
          <w:p w14:paraId="4C25B07C" w14:textId="77777777" w:rsidR="00EC1F89" w:rsidRPr="003A0C3E" w:rsidRDefault="00EC1F89" w:rsidP="005749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p w14:paraId="6F38A2AF" w14:textId="76AEE2DF" w:rsidR="00C148F5" w:rsidRPr="003A0C3E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[2021</w:t>
            </w:r>
            <w:r w:rsidR="00B11216">
              <w:rPr>
                <w:rFonts w:ascii="SimSun" w:hAnsi="SimSun" w:cs="SimSun" w:hint="eastAsia"/>
                <w:sz w:val="18"/>
                <w:szCs w:val="18"/>
                <w:lang w:eastAsia="zh-CN"/>
              </w:rPr>
              <w:t>年</w:t>
            </w: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]</w:t>
            </w:r>
          </w:p>
          <w:p w14:paraId="740EC07C" w14:textId="77777777" w:rsidR="00B950A5" w:rsidRDefault="00C148F5" w:rsidP="00FE3B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[2021</w:t>
            </w:r>
            <w:r w:rsidR="00B11216">
              <w:rPr>
                <w:rFonts w:ascii="SimSun" w:hAnsi="SimSun" w:cs="SimSun" w:hint="eastAsia"/>
                <w:sz w:val="18"/>
                <w:szCs w:val="18"/>
                <w:lang w:eastAsia="zh-CN"/>
              </w:rPr>
              <w:t>年</w:t>
            </w: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]</w:t>
            </w:r>
          </w:p>
          <w:p w14:paraId="4BDD6BDF" w14:textId="09F0C052" w:rsidR="00C148F5" w:rsidRPr="003A0C3E" w:rsidRDefault="00C148F5" w:rsidP="00FE3B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[2021</w:t>
            </w:r>
            <w:r w:rsidR="00B11216">
              <w:rPr>
                <w:rFonts w:ascii="SimSun" w:hAnsi="SimSun" w:cs="SimSun" w:hint="eastAsia"/>
                <w:sz w:val="18"/>
                <w:szCs w:val="18"/>
                <w:lang w:eastAsia="zh-CN"/>
              </w:rPr>
              <w:t>年</w:t>
            </w: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]</w:t>
            </w:r>
          </w:p>
          <w:p w14:paraId="088019F7" w14:textId="66B224A3" w:rsidR="00C148F5" w:rsidRDefault="00C148F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40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[2021</w:t>
            </w:r>
            <w:r w:rsidR="00B11216">
              <w:rPr>
                <w:rFonts w:ascii="SimSun" w:hAnsi="SimSun" w:cs="SimSun" w:hint="eastAsia"/>
                <w:sz w:val="18"/>
                <w:szCs w:val="18"/>
                <w:lang w:eastAsia="zh-CN"/>
              </w:rPr>
              <w:t>年</w:t>
            </w:r>
            <w:r w:rsidRPr="003A0C3E">
              <w:rPr>
                <w:rFonts w:asciiTheme="minorHAnsi" w:eastAsia="Times New Roman" w:hAnsiTheme="minorHAnsi"/>
                <w:sz w:val="18"/>
                <w:szCs w:val="18"/>
              </w:rPr>
              <w:t>]</w:t>
            </w:r>
          </w:p>
          <w:p w14:paraId="3570C4F0" w14:textId="5E11C0CA" w:rsidR="00C148F5" w:rsidRPr="003A0C3E" w:rsidRDefault="00B950A5" w:rsidP="00C148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80" w:after="40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148F5" w:rsidRPr="003A0C3E">
              <w:rPr>
                <w:rFonts w:asciiTheme="minorHAnsi" w:eastAsia="Times New Roman" w:hAnsiTheme="minorHAnsi"/>
                <w:sz w:val="18"/>
                <w:szCs w:val="18"/>
              </w:rPr>
              <w:t>[2021</w:t>
            </w:r>
            <w:r w:rsidR="00B11216">
              <w:rPr>
                <w:rFonts w:ascii="SimSun" w:hAnsi="SimSun" w:cs="SimSun" w:hint="eastAsia"/>
                <w:sz w:val="18"/>
                <w:szCs w:val="18"/>
                <w:lang w:eastAsia="zh-CN"/>
              </w:rPr>
              <w:t>年</w:t>
            </w:r>
            <w:r w:rsidR="00C148F5" w:rsidRPr="003A0C3E">
              <w:rPr>
                <w:rFonts w:asciiTheme="minorHAnsi" w:eastAsia="Times New Roman" w:hAnsiTheme="minorHAnsi"/>
                <w:sz w:val="18"/>
                <w:szCs w:val="18"/>
              </w:rPr>
              <w:t>]</w:t>
            </w:r>
          </w:p>
        </w:tc>
      </w:tr>
    </w:tbl>
    <w:p w14:paraId="04001AE3" w14:textId="77777777" w:rsidR="00E864E7" w:rsidRDefault="00E864E7" w:rsidP="00411C49">
      <w:pPr>
        <w:pStyle w:val="Reasons"/>
      </w:pPr>
    </w:p>
    <w:p w14:paraId="54373AE3" w14:textId="09268261" w:rsidR="00195FED" w:rsidRDefault="00E864E7" w:rsidP="00E864E7">
      <w:pPr>
        <w:jc w:val="center"/>
      </w:pPr>
      <w:r>
        <w:t>______________</w:t>
      </w:r>
    </w:p>
    <w:sectPr w:rsidR="00195FED" w:rsidSect="00E864E7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3B45" w14:textId="77777777" w:rsidR="00E04ADF" w:rsidRDefault="00E04ADF">
      <w:r>
        <w:separator/>
      </w:r>
    </w:p>
  </w:endnote>
  <w:endnote w:type="continuationSeparator" w:id="0">
    <w:p w14:paraId="64EF4010" w14:textId="77777777" w:rsidR="00E04ADF" w:rsidRDefault="00E0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5B73" w14:textId="6011D7FC" w:rsidR="00E864E7" w:rsidRPr="00E864E7" w:rsidRDefault="00E864E7" w:rsidP="00E864E7"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  <w:jc w:val="center"/>
      <w:rPr>
        <w:rFonts w:eastAsia="Times New Roman"/>
        <w:sz w:val="22"/>
        <w:szCs w:val="22"/>
      </w:rPr>
    </w:pPr>
    <w:r w:rsidRPr="00E864E7">
      <w:rPr>
        <w:rFonts w:eastAsia="Times New Roman"/>
        <w:sz w:val="22"/>
        <w:szCs w:val="22"/>
      </w:rPr>
      <w:t xml:space="preserve">• </w:t>
    </w:r>
    <w:hyperlink r:id="rId1" w:history="1">
      <w:r w:rsidRPr="00E864E7">
        <w:rPr>
          <w:rFonts w:eastAsia="Times New Roman"/>
          <w:color w:val="0000FF"/>
          <w:sz w:val="22"/>
          <w:szCs w:val="22"/>
          <w:u w:val="single"/>
        </w:rPr>
        <w:t>http://www.itu.int/council</w:t>
      </w:r>
    </w:hyperlink>
    <w:r w:rsidRPr="00E864E7">
      <w:rPr>
        <w:rFonts w:eastAsia="Times New Roman"/>
        <w:sz w:val="22"/>
        <w:szCs w:val="22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282B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6C4EC24D" w14:textId="3085C646" w:rsidR="00B40A53" w:rsidRDefault="00EC1F89" w:rsidP="00F705DF">
    <w:pPr>
      <w:pStyle w:val="Footer"/>
    </w:pPr>
    <w:fldSimple w:instr=" FILENAME \p  \* MERGEFORMAT ">
      <w:r w:rsidR="00A11C15">
        <w:t>Document8</w:t>
      </w:r>
    </w:fldSimple>
    <w:r w:rsidR="00864589">
      <w:t xml:space="preserve"> (</w:t>
    </w:r>
    <w:r w:rsidR="00F705DF">
      <w:t xml:space="preserve"> 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9C04D2">
      <w:t>08.06.21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A11C15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5190" w14:textId="77777777" w:rsidR="00E04ADF" w:rsidRDefault="00E04ADF">
      <w:r>
        <w:t>____________________</w:t>
      </w:r>
    </w:p>
  </w:footnote>
  <w:footnote w:type="continuationSeparator" w:id="0">
    <w:p w14:paraId="4C63CBEC" w14:textId="77777777" w:rsidR="00E04ADF" w:rsidRDefault="00E0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B556" w14:textId="75EC442B" w:rsidR="001A4420" w:rsidRDefault="009C04D2" w:rsidP="00922630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91010"/>
    <w:multiLevelType w:val="multilevel"/>
    <w:tmpl w:val="A9C68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5"/>
    <w:rsid w:val="00001B77"/>
    <w:rsid w:val="0000517A"/>
    <w:rsid w:val="000239E3"/>
    <w:rsid w:val="00031E72"/>
    <w:rsid w:val="000404D2"/>
    <w:rsid w:val="00065F5B"/>
    <w:rsid w:val="00075263"/>
    <w:rsid w:val="00081051"/>
    <w:rsid w:val="000853C0"/>
    <w:rsid w:val="0009331E"/>
    <w:rsid w:val="0009409E"/>
    <w:rsid w:val="000A1C21"/>
    <w:rsid w:val="000A1C63"/>
    <w:rsid w:val="000B4E99"/>
    <w:rsid w:val="000B7B37"/>
    <w:rsid w:val="000D15EA"/>
    <w:rsid w:val="000F2B7C"/>
    <w:rsid w:val="00100D84"/>
    <w:rsid w:val="00124C9D"/>
    <w:rsid w:val="00133F3C"/>
    <w:rsid w:val="001523A3"/>
    <w:rsid w:val="00157773"/>
    <w:rsid w:val="00167CE4"/>
    <w:rsid w:val="00173CEC"/>
    <w:rsid w:val="001768A2"/>
    <w:rsid w:val="0018251A"/>
    <w:rsid w:val="001835E2"/>
    <w:rsid w:val="00190272"/>
    <w:rsid w:val="00193244"/>
    <w:rsid w:val="00195C6C"/>
    <w:rsid w:val="00195FED"/>
    <w:rsid w:val="001A4BD6"/>
    <w:rsid w:val="001C68E9"/>
    <w:rsid w:val="001D5A18"/>
    <w:rsid w:val="00226AC7"/>
    <w:rsid w:val="00230351"/>
    <w:rsid w:val="00252C31"/>
    <w:rsid w:val="002603DE"/>
    <w:rsid w:val="00267774"/>
    <w:rsid w:val="0027223E"/>
    <w:rsid w:val="00273420"/>
    <w:rsid w:val="00275612"/>
    <w:rsid w:val="00280EB8"/>
    <w:rsid w:val="002A6670"/>
    <w:rsid w:val="002B09DF"/>
    <w:rsid w:val="002B1350"/>
    <w:rsid w:val="002C2382"/>
    <w:rsid w:val="002E1B17"/>
    <w:rsid w:val="0030195C"/>
    <w:rsid w:val="00303502"/>
    <w:rsid w:val="003171BD"/>
    <w:rsid w:val="00325C25"/>
    <w:rsid w:val="003609BB"/>
    <w:rsid w:val="003612C8"/>
    <w:rsid w:val="00364B50"/>
    <w:rsid w:val="00372C8F"/>
    <w:rsid w:val="00376CD9"/>
    <w:rsid w:val="00380ECE"/>
    <w:rsid w:val="00393615"/>
    <w:rsid w:val="00393DDF"/>
    <w:rsid w:val="00397F55"/>
    <w:rsid w:val="003A0C3E"/>
    <w:rsid w:val="003A6968"/>
    <w:rsid w:val="003B4454"/>
    <w:rsid w:val="003C2E37"/>
    <w:rsid w:val="003D55B5"/>
    <w:rsid w:val="003E75CB"/>
    <w:rsid w:val="003F1415"/>
    <w:rsid w:val="003F3E63"/>
    <w:rsid w:val="0040144C"/>
    <w:rsid w:val="00403586"/>
    <w:rsid w:val="00403EB7"/>
    <w:rsid w:val="00407494"/>
    <w:rsid w:val="00413E0E"/>
    <w:rsid w:val="00423E18"/>
    <w:rsid w:val="00430BF0"/>
    <w:rsid w:val="00437D48"/>
    <w:rsid w:val="004672E6"/>
    <w:rsid w:val="00471AD8"/>
    <w:rsid w:val="00474ED1"/>
    <w:rsid w:val="004811BF"/>
    <w:rsid w:val="00492A35"/>
    <w:rsid w:val="00493085"/>
    <w:rsid w:val="004A2595"/>
    <w:rsid w:val="004A3181"/>
    <w:rsid w:val="004A36EC"/>
    <w:rsid w:val="004A648A"/>
    <w:rsid w:val="004B3D9A"/>
    <w:rsid w:val="004C3B4A"/>
    <w:rsid w:val="004C5917"/>
    <w:rsid w:val="004D163F"/>
    <w:rsid w:val="004E4BFF"/>
    <w:rsid w:val="004F2598"/>
    <w:rsid w:val="004F562A"/>
    <w:rsid w:val="004F6E32"/>
    <w:rsid w:val="005059B1"/>
    <w:rsid w:val="00507C7C"/>
    <w:rsid w:val="005403F7"/>
    <w:rsid w:val="00540632"/>
    <w:rsid w:val="00541CF4"/>
    <w:rsid w:val="005451E8"/>
    <w:rsid w:val="005507F2"/>
    <w:rsid w:val="0055438B"/>
    <w:rsid w:val="005715BA"/>
    <w:rsid w:val="005749E3"/>
    <w:rsid w:val="005759CC"/>
    <w:rsid w:val="00577EAE"/>
    <w:rsid w:val="00594E60"/>
    <w:rsid w:val="00597038"/>
    <w:rsid w:val="005A3519"/>
    <w:rsid w:val="005A72E1"/>
    <w:rsid w:val="005B7420"/>
    <w:rsid w:val="005C6632"/>
    <w:rsid w:val="005D1C9E"/>
    <w:rsid w:val="005D46B6"/>
    <w:rsid w:val="005D7DCB"/>
    <w:rsid w:val="005E0DC4"/>
    <w:rsid w:val="0062560B"/>
    <w:rsid w:val="00640C41"/>
    <w:rsid w:val="0065335E"/>
    <w:rsid w:val="00653848"/>
    <w:rsid w:val="00654257"/>
    <w:rsid w:val="0065435A"/>
    <w:rsid w:val="00662572"/>
    <w:rsid w:val="006770EA"/>
    <w:rsid w:val="006A18D1"/>
    <w:rsid w:val="006A2DD3"/>
    <w:rsid w:val="006A5AF8"/>
    <w:rsid w:val="006B4B0A"/>
    <w:rsid w:val="006C1614"/>
    <w:rsid w:val="006C36CD"/>
    <w:rsid w:val="006C5A9D"/>
    <w:rsid w:val="006E0C6D"/>
    <w:rsid w:val="006F416A"/>
    <w:rsid w:val="00700D1F"/>
    <w:rsid w:val="0070680D"/>
    <w:rsid w:val="00710790"/>
    <w:rsid w:val="00711C77"/>
    <w:rsid w:val="007205CB"/>
    <w:rsid w:val="007258F3"/>
    <w:rsid w:val="00726073"/>
    <w:rsid w:val="00734FE8"/>
    <w:rsid w:val="007360CE"/>
    <w:rsid w:val="00743F7E"/>
    <w:rsid w:val="00765F11"/>
    <w:rsid w:val="00772315"/>
    <w:rsid w:val="00773C3E"/>
    <w:rsid w:val="00775157"/>
    <w:rsid w:val="007813AE"/>
    <w:rsid w:val="007905E8"/>
    <w:rsid w:val="007A26F6"/>
    <w:rsid w:val="007A37DB"/>
    <w:rsid w:val="007B09EC"/>
    <w:rsid w:val="007B4FB4"/>
    <w:rsid w:val="007C0B4B"/>
    <w:rsid w:val="007E189D"/>
    <w:rsid w:val="007E1F04"/>
    <w:rsid w:val="007F0312"/>
    <w:rsid w:val="007F202B"/>
    <w:rsid w:val="00810F85"/>
    <w:rsid w:val="00811259"/>
    <w:rsid w:val="00813AA2"/>
    <w:rsid w:val="008173A3"/>
    <w:rsid w:val="00817924"/>
    <w:rsid w:val="008418F5"/>
    <w:rsid w:val="008473CA"/>
    <w:rsid w:val="0086059C"/>
    <w:rsid w:val="0086117C"/>
    <w:rsid w:val="008635F5"/>
    <w:rsid w:val="00864589"/>
    <w:rsid w:val="00890AFB"/>
    <w:rsid w:val="00890FC4"/>
    <w:rsid w:val="00895905"/>
    <w:rsid w:val="008F2654"/>
    <w:rsid w:val="008F32B4"/>
    <w:rsid w:val="009164A9"/>
    <w:rsid w:val="00922447"/>
    <w:rsid w:val="00922630"/>
    <w:rsid w:val="009258CB"/>
    <w:rsid w:val="00926E0F"/>
    <w:rsid w:val="009313FE"/>
    <w:rsid w:val="0093362E"/>
    <w:rsid w:val="0093472A"/>
    <w:rsid w:val="00944563"/>
    <w:rsid w:val="009449B7"/>
    <w:rsid w:val="009462CA"/>
    <w:rsid w:val="00953160"/>
    <w:rsid w:val="009625D8"/>
    <w:rsid w:val="0098459B"/>
    <w:rsid w:val="00990044"/>
    <w:rsid w:val="009902A0"/>
    <w:rsid w:val="00993D3C"/>
    <w:rsid w:val="00997185"/>
    <w:rsid w:val="009A6866"/>
    <w:rsid w:val="009A74C3"/>
    <w:rsid w:val="009C04D2"/>
    <w:rsid w:val="009C2458"/>
    <w:rsid w:val="009C4A7B"/>
    <w:rsid w:val="009C509D"/>
    <w:rsid w:val="009C6123"/>
    <w:rsid w:val="009F1E3E"/>
    <w:rsid w:val="00A11C15"/>
    <w:rsid w:val="00A1213C"/>
    <w:rsid w:val="00A272FF"/>
    <w:rsid w:val="00A42DF9"/>
    <w:rsid w:val="00A5354B"/>
    <w:rsid w:val="00A53760"/>
    <w:rsid w:val="00A5624F"/>
    <w:rsid w:val="00A62AC6"/>
    <w:rsid w:val="00A65488"/>
    <w:rsid w:val="00A71B57"/>
    <w:rsid w:val="00A83D61"/>
    <w:rsid w:val="00A84403"/>
    <w:rsid w:val="00AB2C4D"/>
    <w:rsid w:val="00AB3441"/>
    <w:rsid w:val="00AB42C1"/>
    <w:rsid w:val="00AC0F76"/>
    <w:rsid w:val="00AC516F"/>
    <w:rsid w:val="00AD5AB9"/>
    <w:rsid w:val="00AE2926"/>
    <w:rsid w:val="00AF604D"/>
    <w:rsid w:val="00B0184B"/>
    <w:rsid w:val="00B035CD"/>
    <w:rsid w:val="00B05252"/>
    <w:rsid w:val="00B0769D"/>
    <w:rsid w:val="00B11216"/>
    <w:rsid w:val="00B11AC1"/>
    <w:rsid w:val="00B11E58"/>
    <w:rsid w:val="00B217F8"/>
    <w:rsid w:val="00B22A75"/>
    <w:rsid w:val="00B332EA"/>
    <w:rsid w:val="00B40A53"/>
    <w:rsid w:val="00B45365"/>
    <w:rsid w:val="00B46A65"/>
    <w:rsid w:val="00B5186A"/>
    <w:rsid w:val="00B60184"/>
    <w:rsid w:val="00B62D20"/>
    <w:rsid w:val="00B72BDF"/>
    <w:rsid w:val="00B81E75"/>
    <w:rsid w:val="00B950A5"/>
    <w:rsid w:val="00BA7203"/>
    <w:rsid w:val="00BC52CD"/>
    <w:rsid w:val="00BD1A5A"/>
    <w:rsid w:val="00BD7A9B"/>
    <w:rsid w:val="00BD7BE1"/>
    <w:rsid w:val="00BF416B"/>
    <w:rsid w:val="00BF67E6"/>
    <w:rsid w:val="00C148F5"/>
    <w:rsid w:val="00C1497E"/>
    <w:rsid w:val="00C64E4E"/>
    <w:rsid w:val="00C66E64"/>
    <w:rsid w:val="00C74B87"/>
    <w:rsid w:val="00C761A0"/>
    <w:rsid w:val="00C84526"/>
    <w:rsid w:val="00C85F7E"/>
    <w:rsid w:val="00C90D53"/>
    <w:rsid w:val="00CB583C"/>
    <w:rsid w:val="00CD47F0"/>
    <w:rsid w:val="00CD5566"/>
    <w:rsid w:val="00CD64D7"/>
    <w:rsid w:val="00CE6F22"/>
    <w:rsid w:val="00CF41F6"/>
    <w:rsid w:val="00CF7512"/>
    <w:rsid w:val="00CF7D3E"/>
    <w:rsid w:val="00D02B4E"/>
    <w:rsid w:val="00D21F11"/>
    <w:rsid w:val="00D27C4E"/>
    <w:rsid w:val="00D36817"/>
    <w:rsid w:val="00D37BB8"/>
    <w:rsid w:val="00D453EE"/>
    <w:rsid w:val="00D51D69"/>
    <w:rsid w:val="00D53461"/>
    <w:rsid w:val="00D5666C"/>
    <w:rsid w:val="00D666BC"/>
    <w:rsid w:val="00D83542"/>
    <w:rsid w:val="00D92F45"/>
    <w:rsid w:val="00D94637"/>
    <w:rsid w:val="00D9725C"/>
    <w:rsid w:val="00DA7006"/>
    <w:rsid w:val="00DC3020"/>
    <w:rsid w:val="00DC6427"/>
    <w:rsid w:val="00DD66A1"/>
    <w:rsid w:val="00DE196D"/>
    <w:rsid w:val="00DF6B49"/>
    <w:rsid w:val="00E04ADF"/>
    <w:rsid w:val="00E067C5"/>
    <w:rsid w:val="00E265BF"/>
    <w:rsid w:val="00E378D8"/>
    <w:rsid w:val="00E43A12"/>
    <w:rsid w:val="00E5446B"/>
    <w:rsid w:val="00E659C1"/>
    <w:rsid w:val="00E67C67"/>
    <w:rsid w:val="00E77476"/>
    <w:rsid w:val="00E8228B"/>
    <w:rsid w:val="00E864E7"/>
    <w:rsid w:val="00EB0220"/>
    <w:rsid w:val="00EB133D"/>
    <w:rsid w:val="00EC1F89"/>
    <w:rsid w:val="00EC45BB"/>
    <w:rsid w:val="00EC5329"/>
    <w:rsid w:val="00EE5706"/>
    <w:rsid w:val="00EE66D9"/>
    <w:rsid w:val="00EF373D"/>
    <w:rsid w:val="00F03F65"/>
    <w:rsid w:val="00F11595"/>
    <w:rsid w:val="00F13BC9"/>
    <w:rsid w:val="00F27E1C"/>
    <w:rsid w:val="00F357B2"/>
    <w:rsid w:val="00F36556"/>
    <w:rsid w:val="00F529EF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E0FC1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20EC3866"/>
  <w15:docId w15:val="{D97B1A7A-BCF8-4907-A918-595BEFF3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9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6A18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18D1"/>
    <w:rPr>
      <w:rFonts w:ascii="Segoe UI" w:hAnsi="Segoe UI" w:cs="Segoe UI"/>
      <w:sz w:val="18"/>
      <w:szCs w:val="18"/>
      <w:lang w:val="en-GB" w:eastAsia="en-US"/>
    </w:rPr>
  </w:style>
  <w:style w:type="paragraph" w:customStyle="1" w:styleId="output-val">
    <w:name w:val="output-val"/>
    <w:basedOn w:val="Normal"/>
    <w:rsid w:val="00EC53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92A35"/>
    <w:rPr>
      <w:rFonts w:ascii="Calibri" w:hAnsi="Calibri"/>
      <w:sz w:val="1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A6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1CC58-1CD1-4130-B6C2-A85C5D7E5F8C}">
  <ds:schemaRefs>
    <ds:schemaRef ds:uri="http://purl.org/dc/dcmitype/"/>
    <ds:schemaRef ds:uri="http://purl.org/dc/elements/1.1/"/>
    <ds:schemaRef ds:uri="8480b3bf-ff93-433f-9495-f8457f78f22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130692-B544-4418-A9BE-24A033A00C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308C71-2CE6-4B56-8524-55EF1B73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8B336-888D-46A5-A9A2-C830FDBB0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0</TotalTime>
  <Pages>1</Pages>
  <Words>483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899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LI, Ziqian</dc:creator>
  <cp:keywords>C2021, C21, VCC, C21-VCC-1</cp:keywords>
  <dc:description/>
  <cp:lastModifiedBy>Xue, Kun</cp:lastModifiedBy>
  <cp:revision>2</cp:revision>
  <cp:lastPrinted>2015-02-24T13:23:00Z</cp:lastPrinted>
  <dcterms:created xsi:type="dcterms:W3CDTF">2021-06-08T10:19:00Z</dcterms:created>
  <dcterms:modified xsi:type="dcterms:W3CDTF">2021-06-08T10:19:00Z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