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42CCC" w14:paraId="120411B9" w14:textId="77777777">
        <w:trPr>
          <w:cantSplit/>
        </w:trPr>
        <w:tc>
          <w:tcPr>
            <w:tcW w:w="6911" w:type="dxa"/>
          </w:tcPr>
          <w:p w14:paraId="22CDEDCB" w14:textId="16B4F74A" w:rsidR="00BC7BC0" w:rsidRPr="00742CCC" w:rsidRDefault="000569B4" w:rsidP="009B4E1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42CC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42CC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F0F82" w:rsidRPr="00742CC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742CC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8F0F82" w:rsidRPr="00742CCC">
              <w:rPr>
                <w:rFonts w:cs="Arial"/>
                <w:b/>
                <w:bCs/>
                <w:szCs w:val="22"/>
                <w:lang w:val="ru-RU"/>
              </w:rPr>
              <w:t>Виртуальные консультации Советников</w:t>
            </w:r>
            <w:r w:rsidR="00225368" w:rsidRPr="00742CCC">
              <w:rPr>
                <w:b/>
                <w:bCs/>
                <w:szCs w:val="22"/>
                <w:lang w:val="ru-RU"/>
              </w:rPr>
              <w:t xml:space="preserve">, </w:t>
            </w:r>
            <w:r w:rsidR="008F0F82" w:rsidRPr="00742CCC">
              <w:rPr>
                <w:b/>
                <w:bCs/>
                <w:szCs w:val="22"/>
                <w:lang w:val="ru-RU"/>
              </w:rPr>
              <w:t>8</w:t>
            </w:r>
            <w:r w:rsidR="005B3DEC" w:rsidRPr="00742CCC">
              <w:rPr>
                <w:b/>
                <w:bCs/>
                <w:szCs w:val="22"/>
                <w:lang w:val="ru-RU"/>
              </w:rPr>
              <w:t>–</w:t>
            </w:r>
            <w:r w:rsidR="00442515" w:rsidRPr="00742CCC">
              <w:rPr>
                <w:b/>
                <w:bCs/>
                <w:szCs w:val="22"/>
                <w:lang w:val="ru-RU"/>
              </w:rPr>
              <w:t>1</w:t>
            </w:r>
            <w:r w:rsidR="008F0F82" w:rsidRPr="00742CCC">
              <w:rPr>
                <w:b/>
                <w:bCs/>
                <w:szCs w:val="22"/>
                <w:lang w:val="ru-RU"/>
              </w:rPr>
              <w:t>8</w:t>
            </w:r>
            <w:r w:rsidR="005B3DEC" w:rsidRPr="00742CC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742CCC">
              <w:rPr>
                <w:b/>
                <w:bCs/>
                <w:lang w:val="ru-RU"/>
              </w:rPr>
              <w:t xml:space="preserve"> </w:t>
            </w:r>
            <w:r w:rsidR="00225368" w:rsidRPr="00742CCC">
              <w:rPr>
                <w:b/>
                <w:bCs/>
                <w:lang w:val="ru-RU"/>
              </w:rPr>
              <w:t>20</w:t>
            </w:r>
            <w:r w:rsidR="00442515" w:rsidRPr="00742CCC">
              <w:rPr>
                <w:b/>
                <w:bCs/>
                <w:lang w:val="ru-RU"/>
              </w:rPr>
              <w:t>2</w:t>
            </w:r>
            <w:r w:rsidR="008F0F82" w:rsidRPr="00742CCC">
              <w:rPr>
                <w:b/>
                <w:bCs/>
                <w:lang w:val="ru-RU"/>
              </w:rPr>
              <w:t>1</w:t>
            </w:r>
            <w:r w:rsidR="00225368" w:rsidRPr="00742CC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1284C4D" w14:textId="77777777" w:rsidR="00BC7BC0" w:rsidRPr="00742CCC" w:rsidRDefault="00442515" w:rsidP="009B4E17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742CCC">
              <w:rPr>
                <w:noProof/>
                <w:lang w:val="ru-RU" w:eastAsia="zh-CN"/>
              </w:rPr>
              <w:drawing>
                <wp:inline distT="0" distB="0" distL="0" distR="0" wp14:anchorId="340862CD" wp14:editId="40C312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42CCC" w14:paraId="7CCA9B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28A153" w14:textId="77777777" w:rsidR="00BC7BC0" w:rsidRPr="00742CCC" w:rsidRDefault="00BC7BC0" w:rsidP="009B4E17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C1D30E" w14:textId="77777777" w:rsidR="00BC7BC0" w:rsidRPr="00742CCC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42CCC" w14:paraId="3D85283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ADE8B4" w14:textId="77777777" w:rsidR="00BC7BC0" w:rsidRPr="00742CCC" w:rsidRDefault="00BC7BC0" w:rsidP="009B4E1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C4FF5B" w14:textId="77777777" w:rsidR="00BC7BC0" w:rsidRPr="00742CCC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42CCC" w14:paraId="0B5B519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649DDF" w14:textId="6A64757A" w:rsidR="00BC7BC0" w:rsidRPr="00742CCC" w:rsidRDefault="00BC7BC0" w:rsidP="009B4E1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42CC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0F82" w:rsidRPr="00742CC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8375F1">
              <w:rPr>
                <w:b/>
                <w:bCs/>
                <w:caps/>
                <w:color w:val="000000"/>
                <w:szCs w:val="22"/>
                <w:lang w:val="ru-RU"/>
              </w:rPr>
              <w:t>32</w:t>
            </w:r>
          </w:p>
        </w:tc>
        <w:tc>
          <w:tcPr>
            <w:tcW w:w="3120" w:type="dxa"/>
          </w:tcPr>
          <w:p w14:paraId="07095054" w14:textId="46FABE66" w:rsidR="00BC7BC0" w:rsidRPr="00742CCC" w:rsidRDefault="00BC7BC0" w:rsidP="009B4E17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42CCC">
              <w:rPr>
                <w:b/>
                <w:bCs/>
                <w:szCs w:val="22"/>
                <w:lang w:val="ru-RU"/>
              </w:rPr>
              <w:t>2</w:t>
            </w:r>
            <w:r w:rsidR="008F0F82" w:rsidRPr="00742CCC">
              <w:rPr>
                <w:b/>
                <w:bCs/>
                <w:szCs w:val="22"/>
                <w:lang w:val="ru-RU"/>
              </w:rPr>
              <w:t>1</w:t>
            </w:r>
            <w:r w:rsidRPr="00742CCC">
              <w:rPr>
                <w:b/>
                <w:bCs/>
                <w:szCs w:val="22"/>
                <w:lang w:val="ru-RU"/>
              </w:rPr>
              <w:t>/</w:t>
            </w:r>
            <w:r w:rsidR="008375F1">
              <w:rPr>
                <w:b/>
                <w:bCs/>
                <w:szCs w:val="22"/>
                <w:lang w:val="ru-RU"/>
              </w:rPr>
              <w:t>31</w:t>
            </w:r>
            <w:r w:rsidRPr="00742CC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375F1" w:rsidRPr="00742CCC" w14:paraId="103B56DB" w14:textId="77777777">
        <w:trPr>
          <w:cantSplit/>
          <w:trHeight w:val="23"/>
        </w:trPr>
        <w:tc>
          <w:tcPr>
            <w:tcW w:w="6911" w:type="dxa"/>
            <w:vMerge/>
          </w:tcPr>
          <w:p w14:paraId="4956456E" w14:textId="77777777" w:rsidR="008375F1" w:rsidRPr="00742CCC" w:rsidRDefault="008375F1" w:rsidP="008375F1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B2678D" w14:textId="5204B5E9" w:rsidR="008375F1" w:rsidRPr="00742CCC" w:rsidRDefault="008375F1" w:rsidP="008375F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</w:rPr>
              <w:t xml:space="preserve">22 </w:t>
            </w:r>
            <w:r>
              <w:rPr>
                <w:b/>
                <w:lang w:val="ru-RU"/>
              </w:rPr>
              <w:t>февраля</w:t>
            </w:r>
            <w:r>
              <w:rPr>
                <w:b/>
              </w:rPr>
              <w:t xml:space="preserve"> 2021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BC7BC0" w:rsidRPr="00742CCC" w14:paraId="50BF20C0" w14:textId="77777777">
        <w:trPr>
          <w:cantSplit/>
          <w:trHeight w:val="23"/>
        </w:trPr>
        <w:tc>
          <w:tcPr>
            <w:tcW w:w="6911" w:type="dxa"/>
            <w:vMerge/>
          </w:tcPr>
          <w:p w14:paraId="4F7FBFBD" w14:textId="77777777" w:rsidR="00BC7BC0" w:rsidRPr="00742CCC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2EB87A1" w14:textId="77777777" w:rsidR="00BC7BC0" w:rsidRPr="00742CCC" w:rsidRDefault="00BC7BC0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42CCC" w14:paraId="091903AF" w14:textId="77777777">
        <w:trPr>
          <w:cantSplit/>
        </w:trPr>
        <w:tc>
          <w:tcPr>
            <w:tcW w:w="10031" w:type="dxa"/>
            <w:gridSpan w:val="2"/>
          </w:tcPr>
          <w:p w14:paraId="4F5849EE" w14:textId="0B0287E1" w:rsidR="00BC7BC0" w:rsidRPr="00742CCC" w:rsidRDefault="00BC7BC0" w:rsidP="009B4E1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42CCC">
              <w:rPr>
                <w:lang w:val="ru-RU"/>
              </w:rPr>
              <w:t>Отчет Генерального секретаря</w:t>
            </w:r>
          </w:p>
        </w:tc>
      </w:tr>
      <w:tr w:rsidR="00BC7BC0" w:rsidRPr="008375F1" w14:paraId="192CAD89" w14:textId="77777777">
        <w:trPr>
          <w:cantSplit/>
        </w:trPr>
        <w:tc>
          <w:tcPr>
            <w:tcW w:w="10031" w:type="dxa"/>
            <w:gridSpan w:val="2"/>
          </w:tcPr>
          <w:p w14:paraId="1FAF0A59" w14:textId="69663EF3" w:rsidR="00BC7BC0" w:rsidRPr="00742CCC" w:rsidRDefault="008375F1" w:rsidP="009B4E1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375F1">
              <w:rPr>
                <w:lang w:val="ru-RU"/>
              </w:rPr>
              <w:t xml:space="preserve">Меры, принимаемые МСЭ по условиям для оказания чрезвычайной медицинской помощи на конференциях и собраниях МСЭ, </w:t>
            </w:r>
            <w:r w:rsidRPr="008375F1">
              <w:rPr>
                <w:lang w:val="ru-RU"/>
              </w:rPr>
              <w:br/>
              <w:t>проводимых вне Женевы</w:t>
            </w:r>
          </w:p>
        </w:tc>
      </w:tr>
      <w:bookmarkEnd w:id="2"/>
    </w:tbl>
    <w:p w14:paraId="620A12E5" w14:textId="77777777" w:rsidR="002D2F57" w:rsidRPr="00742CCC" w:rsidRDefault="002D2F57" w:rsidP="009B4E1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375F1" w14:paraId="0BD57FB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EEF" w14:textId="77777777" w:rsidR="008375F1" w:rsidRPr="001D017C" w:rsidRDefault="008375F1" w:rsidP="008375F1">
            <w:pPr>
              <w:pStyle w:val="Headingb"/>
              <w:rPr>
                <w:szCs w:val="22"/>
                <w:lang w:val="ru-RU"/>
              </w:rPr>
            </w:pPr>
            <w:r w:rsidRPr="001D017C">
              <w:rPr>
                <w:szCs w:val="22"/>
                <w:lang w:val="ru-RU"/>
              </w:rPr>
              <w:t>Резюме</w:t>
            </w:r>
          </w:p>
          <w:p w14:paraId="2E873AEF" w14:textId="77777777" w:rsidR="008375F1" w:rsidRPr="001D017C" w:rsidRDefault="008375F1" w:rsidP="008375F1">
            <w:pPr>
              <w:rPr>
                <w:lang w:val="ru-RU"/>
              </w:rPr>
            </w:pPr>
            <w:bookmarkStart w:id="3" w:name="lt_pId013"/>
            <w:r w:rsidRPr="001D017C">
              <w:rPr>
                <w:lang w:val="ru-RU"/>
              </w:rPr>
              <w:t>Государства-Члены предложили РГС-ФЛР провести первоначальное обсуждение в отношении рассмотрения и возможного совершенствования требований медицинского характера, включаемых в соглашения с принимающей страной для обеспечения безопасности делегатов и персонала МСЭ на собраниях и конференциях, проводимых вне штаб-квартиры.</w:t>
            </w:r>
            <w:bookmarkEnd w:id="3"/>
          </w:p>
          <w:p w14:paraId="14ECC0F0" w14:textId="77777777" w:rsidR="008375F1" w:rsidRDefault="008375F1" w:rsidP="008375F1">
            <w:pPr>
              <w:rPr>
                <w:lang w:val="ru-RU"/>
              </w:rPr>
            </w:pPr>
            <w:bookmarkStart w:id="4" w:name="lt_pId014"/>
            <w:r w:rsidRPr="001D017C">
              <w:rPr>
                <w:lang w:val="ru-RU"/>
              </w:rPr>
              <w:t>В настоящем документе представлены введение, базовая информация и описание способов активной дальнейшей работы, а также заключение и рекомендации.</w:t>
            </w:r>
            <w:bookmarkEnd w:id="4"/>
          </w:p>
          <w:p w14:paraId="59B2700F" w14:textId="77777777" w:rsidR="008375F1" w:rsidRPr="001D017C" w:rsidRDefault="008375F1" w:rsidP="008375F1">
            <w:pPr>
              <w:rPr>
                <w:lang w:val="ru-RU"/>
              </w:rPr>
            </w:pPr>
            <w:r>
              <w:rPr>
                <w:lang w:val="ru-RU"/>
              </w:rPr>
              <w:t>Настоящий документ был первоначально подготовлен в качестве Документа С20/31 для представления на сессии Совета 202</w:t>
            </w:r>
            <w:r w:rsidRPr="00993C96">
              <w:rPr>
                <w:lang w:val="ru-RU"/>
              </w:rPr>
              <w:t>0</w:t>
            </w:r>
            <w:r>
              <w:rPr>
                <w:lang w:val="ru-RU"/>
              </w:rPr>
              <w:t xml:space="preserve"> года, но не рассматривался.</w:t>
            </w:r>
          </w:p>
          <w:p w14:paraId="2D81C41F" w14:textId="77777777" w:rsidR="008375F1" w:rsidRPr="001D017C" w:rsidRDefault="008375F1" w:rsidP="008375F1">
            <w:pPr>
              <w:pStyle w:val="Headingb"/>
              <w:rPr>
                <w:lang w:val="ru-RU"/>
              </w:rPr>
            </w:pPr>
            <w:r w:rsidRPr="001D017C">
              <w:rPr>
                <w:lang w:val="ru-RU"/>
              </w:rPr>
              <w:t>Необходимые действия</w:t>
            </w:r>
          </w:p>
          <w:p w14:paraId="664D967A" w14:textId="77777777" w:rsidR="008375F1" w:rsidRPr="001D017C" w:rsidRDefault="008375F1" w:rsidP="008375F1">
            <w:pPr>
              <w:rPr>
                <w:szCs w:val="22"/>
                <w:lang w:val="ru-RU"/>
              </w:rPr>
            </w:pPr>
            <w:r w:rsidRPr="001D017C">
              <w:rPr>
                <w:lang w:val="ru-RU"/>
              </w:rPr>
              <w:t xml:space="preserve">Совету предлагается </w:t>
            </w:r>
            <w:r w:rsidRPr="001D017C">
              <w:rPr>
                <w:b/>
                <w:lang w:val="ru-RU"/>
              </w:rPr>
              <w:t>принять</w:t>
            </w:r>
            <w:r w:rsidRPr="001D017C">
              <w:rPr>
                <w:bCs/>
                <w:lang w:val="ru-RU"/>
              </w:rPr>
              <w:t xml:space="preserve"> </w:t>
            </w:r>
            <w:r w:rsidRPr="001D017C">
              <w:rPr>
                <w:b/>
                <w:lang w:val="ru-RU"/>
              </w:rPr>
              <w:t xml:space="preserve">к сведению </w:t>
            </w:r>
            <w:r w:rsidRPr="001D017C">
              <w:rPr>
                <w:lang w:val="ru-RU"/>
              </w:rPr>
              <w:t>настоящий документ</w:t>
            </w:r>
            <w:r>
              <w:rPr>
                <w:lang w:val="ru-RU"/>
              </w:rPr>
              <w:t>,</w:t>
            </w:r>
            <w:r w:rsidRPr="001D017C">
              <w:rPr>
                <w:lang w:val="ru-RU"/>
              </w:rPr>
              <w:t xml:space="preserve"> содержащиеся в нем выводы</w:t>
            </w:r>
            <w:r>
              <w:rPr>
                <w:lang w:val="ru-RU"/>
              </w:rPr>
              <w:t xml:space="preserve">, а также </w:t>
            </w:r>
            <w:r w:rsidRPr="001D017C">
              <w:rPr>
                <w:lang w:val="ru-RU"/>
              </w:rPr>
              <w:t>Приложения 2 и 3</w:t>
            </w:r>
            <w:r>
              <w:rPr>
                <w:lang w:val="ru-RU"/>
              </w:rPr>
              <w:t>,</w:t>
            </w:r>
            <w:r w:rsidRPr="001D01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ссылки на которые будут включены</w:t>
            </w:r>
            <w:r w:rsidRPr="001D017C">
              <w:rPr>
                <w:lang w:val="ru-RU"/>
              </w:rPr>
              <w:t xml:space="preserve"> во все будущие планы безопасности для мероприятий</w:t>
            </w:r>
            <w:r w:rsidRPr="001D017C">
              <w:rPr>
                <w:szCs w:val="22"/>
                <w:lang w:val="ru-RU"/>
              </w:rPr>
              <w:t>.</w:t>
            </w:r>
          </w:p>
          <w:p w14:paraId="4992AF85" w14:textId="77777777" w:rsidR="008375F1" w:rsidRPr="001D017C" w:rsidRDefault="008375F1" w:rsidP="008375F1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1D017C">
              <w:rPr>
                <w:caps/>
                <w:szCs w:val="22"/>
                <w:lang w:val="ru-RU"/>
              </w:rPr>
              <w:t>____________</w:t>
            </w:r>
          </w:p>
          <w:p w14:paraId="1B645C0F" w14:textId="77777777" w:rsidR="008375F1" w:rsidRPr="001D017C" w:rsidRDefault="008375F1" w:rsidP="008375F1">
            <w:pPr>
              <w:pStyle w:val="Headingb"/>
              <w:rPr>
                <w:szCs w:val="22"/>
                <w:lang w:val="ru-RU"/>
              </w:rPr>
            </w:pPr>
            <w:r w:rsidRPr="001D017C">
              <w:rPr>
                <w:szCs w:val="22"/>
                <w:lang w:val="ru-RU"/>
              </w:rPr>
              <w:t>Справочные материалы</w:t>
            </w:r>
          </w:p>
          <w:p w14:paraId="70691EF5" w14:textId="742C5DA6" w:rsidR="002D2F57" w:rsidRPr="008375F1" w:rsidRDefault="008375F1" w:rsidP="008375F1">
            <w:pPr>
              <w:spacing w:after="120"/>
              <w:rPr>
                <w:lang w:val="ru-RU"/>
              </w:rPr>
            </w:pPr>
            <w:hyperlink r:id="rId9" w:history="1">
              <w:r w:rsidRPr="001D017C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Руководство СОБ ООН по политике в области безопасности</w:t>
              </w:r>
            </w:hyperlink>
            <w:r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– </w:t>
            </w:r>
            <w:hyperlink r:id="rId10" w:history="1">
              <w:r w:rsidRPr="001D017C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Специальные мероприятия (глава IV, раздел F)</w:t>
              </w:r>
            </w:hyperlink>
            <w:r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и </w:t>
            </w:r>
            <w:bookmarkStart w:id="5" w:name="_Hlk36202861"/>
            <w:bookmarkStart w:id="6" w:name="_Hlk36203351"/>
            <w:r w:rsidRPr="001D017C">
              <w:rPr>
                <w:i/>
                <w:lang w:val="ru-RU"/>
              </w:rPr>
              <w:fldChar w:fldCharType="begin"/>
            </w:r>
            <w:r w:rsidRPr="001D017C">
              <w:rPr>
                <w:i/>
                <w:lang w:val="ru-RU"/>
              </w:rPr>
              <w:instrText xml:space="preserve"> HYPERLINK "https://www.itu.int/en/council/2020/Documents/031e_SMOM-Guidelines-Special-Events-Nov12.PDF" </w:instrText>
            </w:r>
            <w:r w:rsidRPr="001D017C">
              <w:rPr>
                <w:i/>
                <w:lang w:val="ru-RU"/>
              </w:rPr>
              <w:fldChar w:fldCharType="separate"/>
            </w:r>
            <w:r w:rsidRPr="001D017C">
              <w:rPr>
                <w:rStyle w:val="Hyperlink"/>
                <w:i/>
                <w:lang w:val="ru-RU"/>
              </w:rPr>
              <w:t>Справочник по операциям по обеспечению безопасности</w:t>
            </w:r>
            <w:r w:rsidRPr="001D017C">
              <w:rPr>
                <w:i/>
                <w:lang w:val="ru-RU"/>
              </w:rPr>
              <w:fldChar w:fldCharType="end"/>
            </w:r>
            <w:hyperlink r:id="rId11" w:history="1">
              <w:r w:rsidRPr="001D017C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 xml:space="preserve"> </w:t>
              </w:r>
              <w:bookmarkEnd w:id="5"/>
              <w:r w:rsidRPr="001D017C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(SMOM)</w:t>
              </w:r>
            </w:hyperlink>
            <w:r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– Меры по обеспечению безопасности для специальных мероприятий, организуемых или спонсируемых организациями СОБ ООН</w:t>
            </w:r>
            <w:bookmarkEnd w:id="6"/>
            <w:r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; </w:t>
            </w:r>
            <w:hyperlink r:id="rId12" w:history="1">
              <w:r w:rsidRPr="001D017C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CWG</w:t>
              </w:r>
              <w:r w:rsidRPr="001D017C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noBreakHyphen/>
                <w:t>FHR-11/16</w:t>
              </w:r>
            </w:hyperlink>
            <w:r w:rsidRPr="001D017C">
              <w:rPr>
                <w:rFonts w:cstheme="minorHAnsi"/>
                <w:i/>
                <w:iCs/>
                <w:szCs w:val="24"/>
                <w:lang w:val="ru-RU"/>
              </w:rPr>
              <w:t xml:space="preserve"> Вклад Соединенных Штатов Америки: Документ для обсуждения</w:t>
            </w:r>
            <w:r w:rsidRPr="001D017C">
              <w:rPr>
                <w:rFonts w:cstheme="minorHAnsi"/>
                <w:bCs/>
                <w:i/>
                <w:iCs/>
                <w:szCs w:val="24"/>
                <w:lang w:val="ru-RU"/>
              </w:rPr>
              <w:t xml:space="preserve"> – Рассмотрение условий </w:t>
            </w:r>
            <w:r w:rsidRPr="001D017C">
              <w:rPr>
                <w:i/>
                <w:color w:val="000000"/>
                <w:lang w:val="ru-RU"/>
              </w:rPr>
              <w:t>для оказания чрезвычайной медицинской помощи на конференциях и собраниях МСЭ, проводимых вне Женевы</w:t>
            </w:r>
            <w:r w:rsidR="00657216" w:rsidRPr="00742CCC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73FF2B5E" w14:textId="77777777" w:rsidR="008375F1" w:rsidRPr="001D017C" w:rsidRDefault="008375F1" w:rsidP="008375F1">
      <w:pPr>
        <w:pStyle w:val="Heading1"/>
        <w:rPr>
          <w:lang w:val="ru-RU"/>
        </w:rPr>
      </w:pPr>
      <w:r w:rsidRPr="001D017C">
        <w:rPr>
          <w:lang w:val="ru-RU"/>
        </w:rPr>
        <w:t>1</w:t>
      </w:r>
      <w:r w:rsidRPr="001D017C">
        <w:rPr>
          <w:lang w:val="ru-RU"/>
        </w:rPr>
        <w:tab/>
        <w:t>Введение</w:t>
      </w:r>
    </w:p>
    <w:p w14:paraId="1F2FB6B4" w14:textId="77777777" w:rsidR="008375F1" w:rsidRPr="001D017C" w:rsidRDefault="008375F1" w:rsidP="008375F1">
      <w:pPr>
        <w:rPr>
          <w:lang w:val="ru-RU" w:eastAsia="en-GB" w:bidi="en-GB"/>
        </w:rPr>
      </w:pPr>
      <w:r w:rsidRPr="001D017C">
        <w:rPr>
          <w:lang w:val="ru-RU" w:eastAsia="en-GB" w:bidi="en-GB"/>
        </w:rPr>
        <w:t xml:space="preserve">Цель настоящего документа заключается в предоставлении Совету обновленных сведений по мерам, которые ранее принимались МСЭ для конференций и ассамблей, а также других собраний, проводимых вне штаб-квартиры, и по </w:t>
      </w:r>
      <w:r w:rsidRPr="001D017C">
        <w:rPr>
          <w:rFonts w:asciiTheme="minorHAnsi" w:hAnsiTheme="minorHAnsi"/>
          <w:spacing w:val="-2"/>
          <w:lang w:val="ru-RU"/>
        </w:rPr>
        <w:t>способу активной дальнейшей работы</w:t>
      </w:r>
      <w:r w:rsidRPr="001D017C">
        <w:rPr>
          <w:lang w:val="ru-RU" w:eastAsia="en-GB" w:bidi="en-GB"/>
        </w:rPr>
        <w:t xml:space="preserve"> для собраний такого </w:t>
      </w:r>
      <w:r w:rsidRPr="001D017C">
        <w:rPr>
          <w:lang w:val="ru-RU" w:eastAsia="en-GB" w:bidi="en-GB"/>
        </w:rPr>
        <w:lastRenderedPageBreak/>
        <w:t>типа, который МСЭ будет применять в будущем.</w:t>
      </w:r>
      <w:r w:rsidRPr="001D017C">
        <w:rPr>
          <w:rFonts w:asciiTheme="minorHAnsi" w:hAnsiTheme="minorHAnsi"/>
          <w:spacing w:val="-2"/>
          <w:lang w:val="ru-RU"/>
        </w:rPr>
        <w:t xml:space="preserve"> В документе представлены базовая информация, описание способов дальнейшей работы, а также заключение и рекомендации</w:t>
      </w:r>
      <w:r w:rsidRPr="001D017C">
        <w:rPr>
          <w:lang w:val="ru-RU" w:eastAsia="en-GB" w:bidi="en-GB"/>
        </w:rPr>
        <w:t>.</w:t>
      </w:r>
    </w:p>
    <w:p w14:paraId="0480E40C" w14:textId="77777777" w:rsidR="008375F1" w:rsidRPr="001D017C" w:rsidRDefault="008375F1" w:rsidP="008375F1">
      <w:pPr>
        <w:pStyle w:val="Heading1"/>
        <w:rPr>
          <w:lang w:val="ru-RU"/>
        </w:rPr>
      </w:pPr>
      <w:r w:rsidRPr="001D017C">
        <w:rPr>
          <w:lang w:val="ru-RU"/>
        </w:rPr>
        <w:t>2</w:t>
      </w:r>
      <w:r w:rsidRPr="001D017C">
        <w:rPr>
          <w:lang w:val="ru-RU"/>
        </w:rPr>
        <w:tab/>
        <w:t>Базовая информация</w:t>
      </w:r>
    </w:p>
    <w:p w14:paraId="5FB94CDD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На третий день Всемирной конференции радиосвязи 2019 года (ВКР</w:t>
      </w:r>
      <w:r w:rsidRPr="001D017C">
        <w:rPr>
          <w:lang w:val="ru-RU"/>
        </w:rPr>
        <w:noBreakHyphen/>
        <w:t>19) один из членов делегации Соединенных Штатов Америки испытал серьезные проблемы со здоровьем, для которых потребовалось экстренное медицинское вмешательство. К счастью, члены высококвалифицированной группы безопасности МСЭ немедленно оказали первую помощь и спасли делегату жизнь. В то же время отсутствие базового оборудования для спасания жизней, такого как автоматические дефибрилляторы</w:t>
      </w:r>
      <w:bookmarkStart w:id="7" w:name="_Hlk36197393"/>
      <w:r w:rsidRPr="001D017C">
        <w:rPr>
          <w:lang w:val="ru-RU"/>
        </w:rPr>
        <w:t xml:space="preserve"> (AED)</w:t>
      </w:r>
      <w:bookmarkEnd w:id="7"/>
      <w:r w:rsidRPr="001D017C">
        <w:rPr>
          <w:lang w:val="ru-RU"/>
        </w:rPr>
        <w:t xml:space="preserve">, а также своевременность и доступность медицинской помощи на месте и аварийно-спасательного транспорта являются факторами, которые следует учитывать в будущем в соглашениях с принимающей страной и в других договоренностях </w:t>
      </w:r>
      <w:r w:rsidRPr="001D017C">
        <w:rPr>
          <w:rFonts w:cstheme="minorHAnsi"/>
          <w:lang w:val="ru-RU" w:eastAsia="en-GB" w:bidi="en-GB"/>
        </w:rPr>
        <w:t>для конференций и ассамблей, а также других собраний, проводимых вне штаб-квартиры</w:t>
      </w:r>
      <w:r w:rsidRPr="001D017C">
        <w:rPr>
          <w:lang w:val="ru-RU"/>
        </w:rPr>
        <w:t>.</w:t>
      </w:r>
    </w:p>
    <w:p w14:paraId="62C6B671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 xml:space="preserve">В перспективе, ввиду предстоящего строительства нового здания штаб-квартиры, можно ожидать, что большее число виртуальных и традиционных собраний </w:t>
      </w:r>
      <w:r>
        <w:rPr>
          <w:lang w:val="ru-RU"/>
        </w:rPr>
        <w:t>могут</w:t>
      </w:r>
      <w:r w:rsidRPr="001D017C">
        <w:rPr>
          <w:lang w:val="ru-RU"/>
        </w:rPr>
        <w:t xml:space="preserve"> приниматься странами за пределами Швейцарии. Ввиду этого Совету следует принять необходимые меры для того, чтобы договоренности, которые МСЭ заключает с принимающими странами, были достаточными не только для эффективного продвижения работы МСЭ, но и для обеспечения безопасности делегатов и персонала МСЭ. Эти договоренности должны предусматривать минимальный уровень обеспечения оборудованием и персоналом для оказания чрезвычайной медицинской помощи на протяжении всех часов работы, а также полностью оборудованных машин скорой помощи со специально подготовленными и сертифицированными техническими специалистами по оказанию первой медицинской помощи и/или средним медицинским персоналом.</w:t>
      </w:r>
    </w:p>
    <w:p w14:paraId="7C51E610" w14:textId="77777777" w:rsidR="008375F1" w:rsidRPr="001D017C" w:rsidRDefault="008375F1" w:rsidP="008375F1">
      <w:pPr>
        <w:pStyle w:val="Heading1"/>
        <w:rPr>
          <w:lang w:val="ru-RU"/>
        </w:rPr>
      </w:pPr>
      <w:r w:rsidRPr="001D017C">
        <w:rPr>
          <w:lang w:val="ru-RU"/>
        </w:rPr>
        <w:t>3</w:t>
      </w:r>
      <w:r w:rsidRPr="001D017C">
        <w:rPr>
          <w:lang w:val="ru-RU"/>
        </w:rPr>
        <w:tab/>
        <w:t>Способ дальнейшей деятельности</w:t>
      </w:r>
    </w:p>
    <w:p w14:paraId="6CF3EBEC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 xml:space="preserve">Конференции и ассамблеи МСЭ, а также другие собрания, проводимые вне штаб-квартиры МСЭ, традиционно предусматривают наличие соглашения с принимающей страной, в двух разделах которого перечисляются требования к охране и безопасности (т. е. в одной из статей соглашения и в специальном приложении). Наряду с этим в соглашении с принимающей страной и в </w:t>
      </w:r>
      <w:r w:rsidRPr="001D017C">
        <w:rPr>
          <w:color w:val="000000"/>
          <w:lang w:val="ru-RU"/>
        </w:rPr>
        <w:t>Системе обеспечения безопасности ООН (СОБ ООН) всегда существует требование соответствия, согласно которому МСЭ готовит план безопасности для мероприятия и передает его координатору по вопросам безопасности принимающей страны и Департаменту ООН по вопросам охраны и безопасности (ДОБ ООН)</w:t>
      </w:r>
      <w:r w:rsidRPr="001D017C">
        <w:rPr>
          <w:lang w:val="ru-RU"/>
        </w:rPr>
        <w:t>, с тем чтобы в плане учитывались согласованный совместный проект, а также меры по смягчению последствий в отношении операций по охране и безопасности во время собраний. МСЭ подтверждает, что для заседаний ВКР</w:t>
      </w:r>
      <w:r w:rsidRPr="001D017C">
        <w:rPr>
          <w:lang w:val="ru-RU"/>
        </w:rPr>
        <w:noBreakHyphen/>
        <w:t xml:space="preserve">19 были подготовлены соглашение с принимающей страной и </w:t>
      </w:r>
      <w:r w:rsidRPr="001D017C">
        <w:rPr>
          <w:color w:val="000000"/>
          <w:lang w:val="ru-RU"/>
        </w:rPr>
        <w:t>план охраны и безопасности для мероприятия</w:t>
      </w:r>
      <w:r w:rsidRPr="001D017C">
        <w:rPr>
          <w:lang w:val="ru-RU"/>
        </w:rPr>
        <w:t>.</w:t>
      </w:r>
    </w:p>
    <w:p w14:paraId="64AE9D2A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 xml:space="preserve">В феврале 2020 года после собрания РГС руководитель отдела охраны и безопасности (IS/SSD) связался со своим коллегой в </w:t>
      </w:r>
      <w:r w:rsidRPr="001D017C">
        <w:rPr>
          <w:color w:val="000000"/>
          <w:lang w:val="ru-RU"/>
        </w:rPr>
        <w:t xml:space="preserve">ДОБ ООН – </w:t>
      </w:r>
      <w:r w:rsidRPr="001D017C">
        <w:rPr>
          <w:lang w:val="ru-RU" w:eastAsia="ru-RU"/>
        </w:rPr>
        <w:t>сотрудником по координации вопросов безопасности</w:t>
      </w:r>
      <w:r w:rsidRPr="001D017C">
        <w:rPr>
          <w:color w:val="000000"/>
          <w:lang w:val="ru-RU"/>
        </w:rPr>
        <w:t xml:space="preserve"> </w:t>
      </w:r>
      <w:r w:rsidRPr="001D017C">
        <w:rPr>
          <w:lang w:val="ru-RU"/>
        </w:rPr>
        <w:t>(SCO), который работает в Отделе служб охраны и безопасности Центральных учреждений в Нью-Йорке и отвечает за координацию всех мероприятий Секретариата ООН и других организаций системы ООН, – чтобы запросить помощь в рассмотрении имеющихся в ООН медицинских требований, стандартов и процедур, относящихся к проведению мероприятий.</w:t>
      </w:r>
    </w:p>
    <w:p w14:paraId="19D04BC5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 xml:space="preserve">Сотрудник SCO уведомил руководителя IS/SSD, что применяются руководящие указания, которые содержатся в Справочнике по операциям по обеспечению безопасности (SMOM), но что отсутствуют точные и жесткие требования по конкретным видам оборудования и подготовленного персонала для использования в медицинской службе на местах и/или в службе скорой помощи на местах (см. Приложение 1). Наряду с этим сотрудник SCO отметил, что требования такого рода в отношении </w:t>
      </w:r>
      <w:r w:rsidRPr="001D017C">
        <w:rPr>
          <w:lang w:val="ru-RU"/>
        </w:rPr>
        <w:lastRenderedPageBreak/>
        <w:t xml:space="preserve">присутствия медиков, экстренной медицинской помощи и минимального конкретного оборудования следует указывать в </w:t>
      </w:r>
      <w:r w:rsidRPr="001D017C">
        <w:rPr>
          <w:color w:val="000000"/>
          <w:lang w:val="ru-RU"/>
        </w:rPr>
        <w:t>плане безопасности для мероприятия</w:t>
      </w:r>
      <w:r w:rsidRPr="001D017C">
        <w:rPr>
          <w:lang w:val="ru-RU"/>
        </w:rPr>
        <w:t xml:space="preserve"> </w:t>
      </w:r>
      <w:r w:rsidRPr="001D017C">
        <w:rPr>
          <w:color w:val="000000"/>
          <w:lang w:val="ru-RU"/>
        </w:rPr>
        <w:t>с целью сотрудничества в области обеспечения безопасности с местными органами обеспечения безопасности, который подписывается на двусторонней основе в соответствии с требованиями соглашения с принимающей страной</w:t>
      </w:r>
      <w:r w:rsidRPr="001D017C">
        <w:rPr>
          <w:lang w:val="ru-RU"/>
        </w:rPr>
        <w:t>.</w:t>
      </w:r>
    </w:p>
    <w:p w14:paraId="66F7938A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Вместе с тем предоставление надлежащих медицинских услуг и экстренной помощи круглосуточно без выходных (или по мере необходимости), включая реагирование в случае большого числа пострадавших, обеспечивается принимающим правительством на основании конкретных потребностей каждого мероприятия (например, числа участников/стран, из которых они прибывают, географической близости к стационарным клиникам, прогнозируемым на основе предыдущего опыта инцидентам медицинского характера, состояния здравоохранения в городе на текущий момент и т. п.).</w:t>
      </w:r>
    </w:p>
    <w:p w14:paraId="42E40035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На основании уроков, извлеченных из чрезвычайного происшествия медицинского характера на ВКР</w:t>
      </w:r>
      <w:r w:rsidRPr="001D017C">
        <w:rPr>
          <w:lang w:val="ru-RU"/>
        </w:rPr>
        <w:noBreakHyphen/>
        <w:t xml:space="preserve">19, и учитывая помощь ДОБ ООН, а также советника МСЭ по медицинским вопросам, руководитель IS/SSD подготовил более жесткие требования и руководящие указания, которые будут включаться во все </w:t>
      </w:r>
      <w:r w:rsidRPr="001D017C">
        <w:rPr>
          <w:color w:val="000000"/>
          <w:lang w:val="ru-RU"/>
        </w:rPr>
        <w:t>планы безопасности для мероприятий (примеры приводятся в Приложениях 2 и 3), где будут указываться стандартные требования МСЭ к принимающим правительствам относительно типов предоставляемых персонала и оборудования, касающихся служб скорой помощи на месте и медицинских клиник/первой помощи на конференциях, ассамблеях и других собраниях МСЭ</w:t>
      </w:r>
      <w:r w:rsidRPr="001D017C">
        <w:rPr>
          <w:lang w:val="ru-RU"/>
        </w:rPr>
        <w:t>.</w:t>
      </w:r>
    </w:p>
    <w:p w14:paraId="3FE8BA62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Наряду с этим в</w:t>
      </w:r>
      <w:r>
        <w:rPr>
          <w:lang w:val="ru-RU"/>
        </w:rPr>
        <w:t xml:space="preserve"> октябре</w:t>
      </w:r>
      <w:r w:rsidRPr="001D017C">
        <w:rPr>
          <w:lang w:val="ru-RU"/>
        </w:rPr>
        <w:t xml:space="preserve"> 2020 год</w:t>
      </w:r>
      <w:r>
        <w:rPr>
          <w:lang w:val="ru-RU"/>
        </w:rPr>
        <w:t>а</w:t>
      </w:r>
      <w:r w:rsidRPr="001D017C">
        <w:rPr>
          <w:lang w:val="ru-RU"/>
        </w:rPr>
        <w:t xml:space="preserve"> </w:t>
      </w:r>
      <w:r>
        <w:rPr>
          <w:lang w:val="ru-RU"/>
        </w:rPr>
        <w:t>был</w:t>
      </w:r>
      <w:r w:rsidRPr="001D017C">
        <w:rPr>
          <w:lang w:val="ru-RU"/>
        </w:rPr>
        <w:t xml:space="preserve"> принят на работу координатор </w:t>
      </w:r>
      <w:r w:rsidRPr="001D017C">
        <w:rPr>
          <w:color w:val="000000"/>
          <w:lang w:val="ru-RU"/>
        </w:rPr>
        <w:t xml:space="preserve">Системы обеспечения организационной жизнеспособности </w:t>
      </w:r>
      <w:r w:rsidRPr="001D017C">
        <w:rPr>
          <w:lang w:val="ru-RU"/>
        </w:rPr>
        <w:t xml:space="preserve">(ORMS), благодаря чему </w:t>
      </w:r>
      <w:r>
        <w:rPr>
          <w:lang w:val="ru-RU"/>
        </w:rPr>
        <w:t xml:space="preserve">для </w:t>
      </w:r>
      <w:r w:rsidRPr="001D017C">
        <w:rPr>
          <w:lang w:val="ru-RU"/>
        </w:rPr>
        <w:t>все</w:t>
      </w:r>
      <w:r>
        <w:rPr>
          <w:lang w:val="ru-RU"/>
        </w:rPr>
        <w:t>х</w:t>
      </w:r>
      <w:r w:rsidRPr="001D017C">
        <w:rPr>
          <w:lang w:val="ru-RU"/>
        </w:rPr>
        <w:t xml:space="preserve"> будущи</w:t>
      </w:r>
      <w:r>
        <w:rPr>
          <w:lang w:val="ru-RU"/>
        </w:rPr>
        <w:t>х</w:t>
      </w:r>
      <w:r w:rsidRPr="001D017C">
        <w:rPr>
          <w:lang w:val="ru-RU"/>
        </w:rPr>
        <w:t xml:space="preserve"> мероприяти</w:t>
      </w:r>
      <w:r>
        <w:rPr>
          <w:lang w:val="ru-RU"/>
        </w:rPr>
        <w:t>й</w:t>
      </w:r>
      <w:r w:rsidRPr="001D017C">
        <w:rPr>
          <w:lang w:val="ru-RU"/>
        </w:rPr>
        <w:t xml:space="preserve"> будут </w:t>
      </w:r>
      <w:r>
        <w:rPr>
          <w:lang w:val="ru-RU"/>
        </w:rPr>
        <w:t xml:space="preserve">составляться </w:t>
      </w:r>
      <w:r w:rsidRPr="001D017C">
        <w:rPr>
          <w:lang w:val="ru-RU"/>
        </w:rPr>
        <w:t>комплексн</w:t>
      </w:r>
      <w:r>
        <w:rPr>
          <w:lang w:val="ru-RU"/>
        </w:rPr>
        <w:t>ый</w:t>
      </w:r>
      <w:r w:rsidRPr="001D017C">
        <w:rPr>
          <w:lang w:val="ru-RU"/>
        </w:rPr>
        <w:t xml:space="preserve"> план</w:t>
      </w:r>
      <w:r>
        <w:rPr>
          <w:lang w:val="ru-RU"/>
        </w:rPr>
        <w:t xml:space="preserve"> </w:t>
      </w:r>
      <w:r w:rsidRPr="001D017C">
        <w:rPr>
          <w:lang w:val="ru-RU"/>
        </w:rPr>
        <w:t>управления в кризисных ситуациях</w:t>
      </w:r>
      <w:r>
        <w:rPr>
          <w:lang w:val="ru-RU"/>
        </w:rPr>
        <w:t xml:space="preserve"> (СМ)</w:t>
      </w:r>
      <w:r w:rsidRPr="001D017C">
        <w:rPr>
          <w:lang w:val="ru-RU"/>
        </w:rPr>
        <w:t xml:space="preserve"> и обеспечения непрерывности деятельности</w:t>
      </w:r>
      <w:r>
        <w:rPr>
          <w:lang w:val="ru-RU"/>
        </w:rPr>
        <w:t xml:space="preserve"> (ВС)</w:t>
      </w:r>
      <w:r w:rsidRPr="001D017C">
        <w:rPr>
          <w:lang w:val="ru-RU"/>
        </w:rPr>
        <w:t>, который будет дополнять план безопасности для мероприятия, требуемый в соответствии с соглашением с принимающей страной.</w:t>
      </w:r>
    </w:p>
    <w:p w14:paraId="5E43263B" w14:textId="77777777" w:rsidR="008375F1" w:rsidRPr="001D017C" w:rsidRDefault="008375F1" w:rsidP="008375F1">
      <w:pPr>
        <w:pStyle w:val="Heading1"/>
        <w:rPr>
          <w:lang w:val="ru-RU"/>
        </w:rPr>
      </w:pPr>
      <w:r w:rsidRPr="001D017C">
        <w:rPr>
          <w:lang w:val="ru-RU"/>
        </w:rPr>
        <w:t>4</w:t>
      </w:r>
      <w:r w:rsidRPr="001D017C">
        <w:rPr>
          <w:lang w:val="ru-RU"/>
        </w:rPr>
        <w:tab/>
        <w:t>Заключение и рекомендации</w:t>
      </w:r>
    </w:p>
    <w:p w14:paraId="511E7D19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Целью настоящего рассмотрения является внесение предварительных усовершенствований в медицинские требования, которые включаются в план безопасности для мероприятия, являющийся обязательным для всех соглашений с принимающей страной, для обеспечения безопасности делегатов, персонала МСЭ и других участников конференций, ассамблей и других собраний, проводимых вне штаб-квартиры МСЭ.</w:t>
      </w:r>
    </w:p>
    <w:p w14:paraId="19B215DB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Рекомендуется включать в будущем в планы обеспечения для мероприятий ссылки на Приложения 2 и 3 к настоящему документу, подготовленные советником МСЭ по медицинским вопросам и руководителем IS/SSD в декабре 2019 года.</w:t>
      </w:r>
    </w:p>
    <w:p w14:paraId="5FFD2A01" w14:textId="77777777" w:rsidR="008375F1" w:rsidRPr="001D017C" w:rsidRDefault="008375F1" w:rsidP="008375F1">
      <w:pPr>
        <w:spacing w:before="720"/>
        <w:rPr>
          <w:bCs/>
          <w:lang w:val="ru-RU"/>
        </w:rPr>
      </w:pPr>
      <w:r w:rsidRPr="001D017C">
        <w:rPr>
          <w:b/>
          <w:bCs/>
          <w:lang w:val="ru-RU"/>
        </w:rPr>
        <w:t>Приложения</w:t>
      </w:r>
      <w:r w:rsidRPr="001D017C">
        <w:rPr>
          <w:lang w:val="ru-RU"/>
        </w:rPr>
        <w:t>:</w:t>
      </w:r>
      <w:r w:rsidRPr="001D017C">
        <w:rPr>
          <w:bCs/>
          <w:lang w:val="ru-RU"/>
        </w:rPr>
        <w:t xml:space="preserve"> 3</w:t>
      </w:r>
    </w:p>
    <w:p w14:paraId="0E415217" w14:textId="77777777" w:rsidR="008375F1" w:rsidRPr="001D017C" w:rsidRDefault="008375F1" w:rsidP="008375F1">
      <w:pPr>
        <w:spacing w:before="720"/>
        <w:rPr>
          <w:lang w:val="ru-RU"/>
        </w:rPr>
      </w:pPr>
      <w:r w:rsidRPr="001D017C">
        <w:rPr>
          <w:lang w:val="ru-RU"/>
        </w:rPr>
        <w:br w:type="page"/>
      </w:r>
    </w:p>
    <w:p w14:paraId="7AF6FB24" w14:textId="77777777" w:rsidR="008375F1" w:rsidRPr="001D017C" w:rsidRDefault="008375F1" w:rsidP="008375F1">
      <w:pPr>
        <w:pStyle w:val="AnnexNo"/>
        <w:rPr>
          <w:lang w:val="ru-RU"/>
        </w:rPr>
      </w:pPr>
      <w:r w:rsidRPr="001D017C">
        <w:rPr>
          <w:lang w:val="ru-RU"/>
        </w:rPr>
        <w:lastRenderedPageBreak/>
        <w:t>ПРИЛОЖЕНИЕ 1</w:t>
      </w:r>
    </w:p>
    <w:p w14:paraId="700D9C85" w14:textId="77777777" w:rsidR="008375F1" w:rsidRPr="001D017C" w:rsidRDefault="008375F1" w:rsidP="008375F1">
      <w:pPr>
        <w:pStyle w:val="Annextitle"/>
        <w:rPr>
          <w:lang w:val="ru-RU"/>
        </w:rPr>
      </w:pPr>
      <w:r w:rsidRPr="001D017C">
        <w:rPr>
          <w:lang w:val="ru-RU"/>
        </w:rPr>
        <w:t>Справочник по операциям по обеспечению безопасности (SMOM)</w:t>
      </w:r>
    </w:p>
    <w:p w14:paraId="553A91AD" w14:textId="77777777" w:rsidR="008375F1" w:rsidRPr="001D017C" w:rsidRDefault="008375F1" w:rsidP="008375F1">
      <w:pPr>
        <w:pStyle w:val="Annextitle"/>
        <w:spacing w:after="120"/>
        <w:rPr>
          <w:lang w:val="ru-RU"/>
        </w:rPr>
      </w:pPr>
      <w:r w:rsidRPr="001D017C">
        <w:rPr>
          <w:lang w:val="ru-RU"/>
        </w:rPr>
        <w:t xml:space="preserve">Меры по обеспечению безопасности для специальных мероприятий, </w:t>
      </w:r>
      <w:r w:rsidRPr="001D017C">
        <w:rPr>
          <w:lang w:val="ru-RU"/>
        </w:rPr>
        <w:br/>
        <w:t>организуемых или спонсируемых организациями СОБ ООН</w:t>
      </w:r>
    </w:p>
    <w:p w14:paraId="42F38153" w14:textId="77777777" w:rsidR="008375F1" w:rsidRPr="001D017C" w:rsidRDefault="008375F1" w:rsidP="008375F1">
      <w:pPr>
        <w:pStyle w:val="Annexref"/>
        <w:spacing w:before="0"/>
        <w:rPr>
          <w:lang w:val="ru-RU"/>
        </w:rPr>
      </w:pPr>
      <w:r w:rsidRPr="001D017C">
        <w:rPr>
          <w:lang w:val="ru-RU"/>
        </w:rPr>
        <w:t>(пересмотрено 12 января 2017 г.)</w:t>
      </w:r>
    </w:p>
    <w:p w14:paraId="12B52113" w14:textId="77777777" w:rsidR="008375F1" w:rsidRPr="001D017C" w:rsidRDefault="008375F1" w:rsidP="008375F1">
      <w:pPr>
        <w:pStyle w:val="Normalaftertitle"/>
        <w:rPr>
          <w:lang w:val="ru-RU"/>
        </w:rPr>
      </w:pPr>
      <w:r w:rsidRPr="001D017C">
        <w:rPr>
          <w:lang w:val="ru-RU"/>
        </w:rPr>
        <w:t>"</w:t>
      </w:r>
      <w:r w:rsidRPr="001D017C">
        <w:rPr>
          <w:i/>
          <w:iCs/>
          <w:lang w:val="ru-RU"/>
        </w:rPr>
        <w:t>Пример минимальных требований к медицинским службам</w:t>
      </w:r>
      <w:r w:rsidRPr="001D017C">
        <w:rPr>
          <w:lang w:val="ru-RU"/>
        </w:rPr>
        <w:t>"</w:t>
      </w:r>
    </w:p>
    <w:p w14:paraId="49C29A29" w14:textId="77777777" w:rsidR="008375F1" w:rsidRPr="001D017C" w:rsidRDefault="008375F1" w:rsidP="008375F1">
      <w:pPr>
        <w:pStyle w:val="enumlev1"/>
        <w:rPr>
          <w:lang w:val="ru-RU"/>
        </w:rPr>
      </w:pPr>
      <w:r w:rsidRPr="001D017C">
        <w:rPr>
          <w:lang w:val="ru-RU"/>
        </w:rPr>
        <w:t>1</w:t>
      </w:r>
      <w:r w:rsidRPr="001D017C">
        <w:rPr>
          <w:lang w:val="ru-RU"/>
        </w:rPr>
        <w:tab/>
        <w:t>Принимающая страна обеспечивает предоставление медицинской помощи круглосуточно без выходных (или по мере необходимости) в месте проведения мероприятия, устанавливая в помещении один или несколько медицинских постов и предоставляя машины скорой помощи, полностью оборудованные для оказания экстренной помощи. Расположенные поблизости медицинские центры должны быть готовы к оказанию помощи.</w:t>
      </w:r>
    </w:p>
    <w:p w14:paraId="49A102F1" w14:textId="77777777" w:rsidR="008375F1" w:rsidRPr="001D017C" w:rsidRDefault="008375F1" w:rsidP="008375F1">
      <w:pPr>
        <w:pStyle w:val="enumlev1"/>
        <w:rPr>
          <w:lang w:val="ru-RU"/>
        </w:rPr>
      </w:pPr>
      <w:r w:rsidRPr="001D017C">
        <w:rPr>
          <w:lang w:val="ru-RU"/>
        </w:rPr>
        <w:t>2</w:t>
      </w:r>
      <w:r w:rsidRPr="001D017C">
        <w:rPr>
          <w:lang w:val="ru-RU"/>
        </w:rPr>
        <w:tab/>
        <w:t>На объекте должны иметься наборы для оказания первой помощи, содержащие материалы, необходимые для основных мер медицинской помощи и борьбы с рисками в месте проведения; их состав определяется в координации с медицинскими службами принимающей страны.</w:t>
      </w:r>
    </w:p>
    <w:p w14:paraId="40FAAE8B" w14:textId="77777777" w:rsidR="008375F1" w:rsidRPr="001D017C" w:rsidRDefault="008375F1" w:rsidP="008375F1">
      <w:pPr>
        <w:pStyle w:val="enumlev1"/>
        <w:rPr>
          <w:lang w:val="ru-RU"/>
        </w:rPr>
      </w:pPr>
      <w:r w:rsidRPr="001D017C">
        <w:rPr>
          <w:lang w:val="ru-RU"/>
        </w:rPr>
        <w:t>3</w:t>
      </w:r>
      <w:r w:rsidRPr="001D017C">
        <w:rPr>
          <w:lang w:val="ru-RU"/>
        </w:rPr>
        <w:tab/>
        <w:t>Эти наборы должны быть доступными для квалифицированного персонала, который их применяет в чрезвычайных ситуациях. Наряду с наборами для оказания первой помощи в ключевых пунктах комплекса должно быть размещено другое медицинское/спасательное оборудование, количество и виды которого определяются в координации с медицинскими службами принимающего правительства, например:</w:t>
      </w:r>
    </w:p>
    <w:p w14:paraId="6C06DFE9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lang w:val="ru-RU"/>
        </w:rPr>
        <w:t>a)</w:t>
      </w:r>
      <w:r w:rsidRPr="001D017C">
        <w:rPr>
          <w:lang w:val="ru-RU"/>
        </w:rPr>
        <w:tab/>
        <w:t>носилки;</w:t>
      </w:r>
    </w:p>
    <w:p w14:paraId="5EC8F08B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lang w:val="ru-RU"/>
        </w:rPr>
        <w:t>b)</w:t>
      </w:r>
      <w:r w:rsidRPr="001D017C">
        <w:rPr>
          <w:lang w:val="ru-RU"/>
        </w:rPr>
        <w:tab/>
        <w:t>кресла-каталки;</w:t>
      </w:r>
    </w:p>
    <w:p w14:paraId="5DC0EAEC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lang w:val="ru-RU"/>
        </w:rPr>
        <w:t>c)</w:t>
      </w:r>
      <w:r w:rsidRPr="001D017C">
        <w:rPr>
          <w:lang w:val="ru-RU"/>
        </w:rPr>
        <w:tab/>
      </w:r>
      <w:r w:rsidRPr="001D017C">
        <w:rPr>
          <w:color w:val="000000"/>
          <w:lang w:val="ru-RU"/>
        </w:rPr>
        <w:t>инвалидные кресла с возможностью передвижения по лестнице</w:t>
      </w:r>
      <w:r w:rsidRPr="001D017C">
        <w:rPr>
          <w:lang w:val="ru-RU"/>
        </w:rPr>
        <w:t xml:space="preserve"> для экстренного спасания;</w:t>
      </w:r>
    </w:p>
    <w:p w14:paraId="4D014530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lang w:val="ru-RU"/>
        </w:rPr>
        <w:t>d)</w:t>
      </w:r>
      <w:r w:rsidRPr="001D017C">
        <w:rPr>
          <w:lang w:val="ru-RU"/>
        </w:rPr>
        <w:tab/>
        <w:t>автоматические наружные дефибрилляторы (AED).</w:t>
      </w:r>
    </w:p>
    <w:p w14:paraId="44C81A07" w14:textId="77777777" w:rsidR="008375F1" w:rsidRPr="001D017C" w:rsidRDefault="008375F1" w:rsidP="008375F1">
      <w:pPr>
        <w:rPr>
          <w:bCs/>
          <w:sz w:val="20"/>
          <w:lang w:val="ru-RU"/>
        </w:rPr>
      </w:pPr>
      <w:r w:rsidRPr="001D017C">
        <w:rPr>
          <w:bCs/>
          <w:sz w:val="20"/>
          <w:lang w:val="ru-RU"/>
        </w:rPr>
        <w:br w:type="page"/>
      </w:r>
    </w:p>
    <w:p w14:paraId="4B9B6558" w14:textId="77777777" w:rsidR="008375F1" w:rsidRPr="001D017C" w:rsidRDefault="008375F1" w:rsidP="008375F1">
      <w:pPr>
        <w:pStyle w:val="AnnexNo"/>
        <w:rPr>
          <w:lang w:val="ru-RU"/>
        </w:rPr>
      </w:pPr>
      <w:r w:rsidRPr="001D017C">
        <w:rPr>
          <w:lang w:val="ru-RU"/>
        </w:rPr>
        <w:lastRenderedPageBreak/>
        <w:t>ПРИЛОЖЕНИЕ 2</w:t>
      </w:r>
    </w:p>
    <w:p w14:paraId="238BC2E7" w14:textId="77777777" w:rsidR="008375F1" w:rsidRPr="001D017C" w:rsidRDefault="008375F1" w:rsidP="008375F1">
      <w:pPr>
        <w:pStyle w:val="Annextitle"/>
        <w:rPr>
          <w:lang w:val="ru-RU"/>
        </w:rPr>
      </w:pPr>
      <w:r w:rsidRPr="001D017C">
        <w:rPr>
          <w:lang w:val="ru-RU"/>
        </w:rPr>
        <w:t>Руководящие указания и минимальные требования по медицинской помощи во время конференций, ассамблей и собраний МСЭ (</w:t>
      </w:r>
      <w:r w:rsidRPr="001D017C">
        <w:rPr>
          <w:b w:val="0"/>
          <w:bCs/>
          <w:lang w:val="ru-RU"/>
        </w:rPr>
        <w:t>"</w:t>
      </w:r>
      <w:r w:rsidRPr="001D017C">
        <w:rPr>
          <w:lang w:val="ru-RU"/>
        </w:rPr>
        <w:t>собраний</w:t>
      </w:r>
      <w:r w:rsidRPr="001D017C">
        <w:rPr>
          <w:b w:val="0"/>
          <w:bCs/>
          <w:lang w:val="ru-RU"/>
        </w:rPr>
        <w:t>"</w:t>
      </w:r>
      <w:r w:rsidRPr="001D017C">
        <w:rPr>
          <w:lang w:val="ru-RU"/>
        </w:rPr>
        <w:t>)</w:t>
      </w:r>
    </w:p>
    <w:p w14:paraId="43C0DAE7" w14:textId="77777777" w:rsidR="008375F1" w:rsidRPr="001D017C" w:rsidRDefault="008375F1" w:rsidP="008375F1">
      <w:pPr>
        <w:pStyle w:val="Normalaftertitle"/>
        <w:rPr>
          <w:lang w:val="ru-RU"/>
        </w:rPr>
      </w:pPr>
      <w:r w:rsidRPr="001D017C">
        <w:rPr>
          <w:lang w:val="ru-RU"/>
        </w:rPr>
        <w:t>Присутствие специализированных служб медицинской помощи на месте во время собраний служит двум целям:</w:t>
      </w:r>
    </w:p>
    <w:p w14:paraId="589AB897" w14:textId="77777777" w:rsidR="008375F1" w:rsidRPr="001D017C" w:rsidRDefault="008375F1" w:rsidP="008375F1">
      <w:pPr>
        <w:pStyle w:val="enumlev1"/>
        <w:rPr>
          <w:lang w:val="ru-RU"/>
        </w:rPr>
      </w:pPr>
      <w:r w:rsidRPr="001D017C">
        <w:rPr>
          <w:lang w:val="ru-RU"/>
        </w:rPr>
        <w:t>1</w:t>
      </w:r>
      <w:r w:rsidRPr="001D017C">
        <w:rPr>
          <w:lang w:val="ru-RU"/>
        </w:rPr>
        <w:tab/>
      </w:r>
      <w:r w:rsidRPr="001D017C">
        <w:rPr>
          <w:b/>
          <w:bCs/>
          <w:lang w:val="ru-RU"/>
        </w:rPr>
        <w:t>Реагирование на внеплановые запросы об оказании помощи находящихся за пределами страны проживания участников/сотрудников, присутствующих на собраниях</w:t>
      </w:r>
      <w:r w:rsidRPr="001D017C">
        <w:rPr>
          <w:lang w:val="ru-RU"/>
        </w:rPr>
        <w:t>. В случае не носящей чрезвычайного характера медицинской ситуации участники собрания/сотрудники должны в течение не более шести часов получить доступ к медицинской помощи на одном из международных языков. Это требование можно удовлетворить с помощью имеющихся возможностей или создать для этого специальные условия, позволяющие оказывать первую медицинскую помощь. Для соответствия политике, проводимой работодателями (сотрудники которых будут присутствовать на собрании в рамках служебной командировки), важно, чтобы врачи в месте проведения (которые будут выписывать рецепты, выдавать листки временной нетрудоспособности или подтверждения несчастных случаев на производстве или профессиональных заболеваний) могли быть определены как зарегистрированные и имеющие лицензии специалисты, с официальной печатью и документацией.</w:t>
      </w:r>
    </w:p>
    <w:p w14:paraId="42A86F8B" w14:textId="77777777" w:rsidR="008375F1" w:rsidRPr="001D017C" w:rsidRDefault="008375F1" w:rsidP="008375F1">
      <w:pPr>
        <w:pStyle w:val="enumlev1"/>
        <w:rPr>
          <w:lang w:val="ru-RU"/>
        </w:rPr>
      </w:pPr>
      <w:r w:rsidRPr="001D017C">
        <w:rPr>
          <w:bCs/>
          <w:lang w:val="ru-RU"/>
        </w:rPr>
        <w:t>2</w:t>
      </w:r>
      <w:r w:rsidRPr="001D017C">
        <w:rPr>
          <w:b/>
          <w:bCs/>
          <w:lang w:val="ru-RU"/>
        </w:rPr>
        <w:tab/>
      </w:r>
      <w:r w:rsidRPr="001D017C">
        <w:rPr>
          <w:b/>
          <w:lang w:val="ru-RU"/>
        </w:rPr>
        <w:t>Реагирование на важнейшие чрезвычайные ситуации во время собраний</w:t>
      </w:r>
      <w:r w:rsidRPr="001D017C">
        <w:rPr>
          <w:bCs/>
          <w:lang w:val="ru-RU"/>
        </w:rPr>
        <w:t xml:space="preserve">. </w:t>
      </w:r>
      <w:r w:rsidRPr="001D017C">
        <w:rPr>
          <w:lang w:val="ru-RU"/>
        </w:rPr>
        <w:t>Основание выполнения этого требования – повышение коэффициента выживаемости в отдельных случаях остановки сердца и обеспечение наилучшего коэффициента выживаемости в случае инцидента со многими пострадавшими.</w:t>
      </w:r>
    </w:p>
    <w:p w14:paraId="52CBF68B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lang w:val="ru-RU"/>
        </w:rPr>
        <w:t>a)</w:t>
      </w:r>
      <w:r w:rsidRPr="001D017C">
        <w:rPr>
          <w:lang w:val="ru-RU"/>
        </w:rPr>
        <w:tab/>
      </w:r>
      <w:r w:rsidRPr="001D017C">
        <w:rPr>
          <w:b/>
          <w:bCs/>
          <w:lang w:val="ru-RU"/>
        </w:rPr>
        <w:t>Промежуток между остановкой сердца и первым сжатием грудной клетки не должен превышать трех минут</w:t>
      </w:r>
      <w:r w:rsidRPr="001D017C">
        <w:rPr>
          <w:lang w:val="ru-RU"/>
        </w:rPr>
        <w:t xml:space="preserve">. </w:t>
      </w:r>
      <w:r w:rsidRPr="001D017C">
        <w:rPr>
          <w:b/>
          <w:bCs/>
          <w:lang w:val="ru-RU"/>
        </w:rPr>
        <w:t>Промежуток между остановкой сердца и первой оценкой шокового ритма сердца не должен превышать пяти минут</w:t>
      </w:r>
      <w:r w:rsidRPr="001D017C">
        <w:rPr>
          <w:lang w:val="ru-RU"/>
        </w:rPr>
        <w:t>. Эти две рекомендации должны помочь определить, сколько требуется сотрудников, обладающих навыками проведения базовых реанимационных мероприятий с применением автоматической наружной дефибрилляции (BLS-AED), и какого рода персонал должен обладать этими навыками на основании местных условий (специальный персонал служб оперативного реагирования в области безопасности/охраны, а также специальный персонал служб первой помощи/медицинских служб). Это должно помочь определить, сколько требуется дефибрилляторов и где они должны быть размещены в помещении.</w:t>
      </w:r>
    </w:p>
    <w:p w14:paraId="75BE2489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bCs/>
          <w:lang w:val="ru-RU"/>
        </w:rPr>
        <w:t>b)</w:t>
      </w:r>
      <w:r w:rsidRPr="001D017C">
        <w:rPr>
          <w:bCs/>
          <w:lang w:val="ru-RU"/>
        </w:rPr>
        <w:tab/>
      </w:r>
      <w:r w:rsidRPr="001D017C">
        <w:rPr>
          <w:b/>
          <w:lang w:val="ru-RU"/>
        </w:rPr>
        <w:t xml:space="preserve">Промежуток между остановкой сердца и принятием последующих мер по поддержанию жизни </w:t>
      </w:r>
      <w:r w:rsidRPr="001D017C">
        <w:rPr>
          <w:lang w:val="ru-RU"/>
        </w:rPr>
        <w:t xml:space="preserve">(лекарства для реанимации, ручной дефибриллятор, более сложные действия для поддержки дыхания…) </w:t>
      </w:r>
      <w:r w:rsidRPr="001D017C">
        <w:rPr>
          <w:b/>
          <w:lang w:val="ru-RU"/>
        </w:rPr>
        <w:t>не должен превышать</w:t>
      </w:r>
      <w:r w:rsidRPr="001D017C">
        <w:rPr>
          <w:lang w:val="ru-RU"/>
        </w:rPr>
        <w:t xml:space="preserve"> </w:t>
      </w:r>
      <w:r w:rsidRPr="001D017C">
        <w:rPr>
          <w:b/>
          <w:lang w:val="ru-RU"/>
        </w:rPr>
        <w:t>15 минут</w:t>
      </w:r>
      <w:r w:rsidRPr="001D017C">
        <w:rPr>
          <w:lang w:val="ru-RU"/>
        </w:rPr>
        <w:t>. Данная рекомендация должна помочь принимающей стране определить, можно ли положиться на национальную систему экстренной помощи или же требуется создание специальной группы (технические специалисты экстренной помощи, обладающие отработанными навыками поддержания жизни в сердечно-сосудистой области, или команда экстренной медицинской помощи).</w:t>
      </w:r>
    </w:p>
    <w:p w14:paraId="1A8C8725" w14:textId="77777777" w:rsidR="008375F1" w:rsidRPr="001D017C" w:rsidRDefault="008375F1" w:rsidP="008375F1">
      <w:pPr>
        <w:pStyle w:val="enumlev2"/>
        <w:rPr>
          <w:lang w:val="ru-RU"/>
        </w:rPr>
      </w:pPr>
      <w:r w:rsidRPr="001D017C">
        <w:rPr>
          <w:lang w:val="ru-RU"/>
        </w:rPr>
        <w:t>c)</w:t>
      </w:r>
      <w:r w:rsidRPr="001D017C">
        <w:rPr>
          <w:lang w:val="ru-RU"/>
        </w:rPr>
        <w:tab/>
      </w:r>
      <w:r w:rsidRPr="001D017C">
        <w:rPr>
          <w:b/>
          <w:bCs/>
          <w:lang w:val="ru-RU"/>
        </w:rPr>
        <w:t>Лица, оказывающие первую помощь в области безопасности/охраны, должны обладать навыками управления операциями при крупномасштабных инцидентах</w:t>
      </w:r>
      <w:r w:rsidRPr="001D017C">
        <w:rPr>
          <w:lang w:val="ru-RU"/>
        </w:rPr>
        <w:t>. В случае инцидента со множественными травмами персонал, обладающий навыками предварительной сортировки пострадавших и принятия мер при кровотечениях, а также средства остановки кровотечения (турникеты), должны быть доступны не больше чем через 15 минут.</w:t>
      </w:r>
    </w:p>
    <w:p w14:paraId="1C295529" w14:textId="77777777" w:rsidR="008375F1" w:rsidRPr="001D017C" w:rsidRDefault="008375F1" w:rsidP="008375F1">
      <w:pPr>
        <w:pStyle w:val="enumlev1"/>
        <w:rPr>
          <w:lang w:val="ru-RU"/>
        </w:rPr>
      </w:pPr>
      <w:bookmarkStart w:id="8" w:name="_Hlk36208630"/>
      <w:r w:rsidRPr="001D017C">
        <w:rPr>
          <w:lang w:val="ru-RU"/>
        </w:rPr>
        <w:lastRenderedPageBreak/>
        <w:tab/>
        <w:t>Вышеперечисленные виды услуг по оказанию помощи должны быть доступны круглосуточно без выходных (или по мере необходимости) на протяжении всего времени проведения собраний.</w:t>
      </w:r>
    </w:p>
    <w:bookmarkEnd w:id="8"/>
    <w:p w14:paraId="78B4BAA4" w14:textId="77777777" w:rsidR="008375F1" w:rsidRPr="001D017C" w:rsidRDefault="008375F1" w:rsidP="008375F1">
      <w:pPr>
        <w:rPr>
          <w:bCs/>
          <w:lang w:val="ru-RU"/>
        </w:rPr>
      </w:pPr>
      <w:r w:rsidRPr="001D017C">
        <w:rPr>
          <w:bCs/>
          <w:lang w:val="ru-RU"/>
        </w:rPr>
        <w:br w:type="page"/>
      </w:r>
    </w:p>
    <w:p w14:paraId="486920FC" w14:textId="77777777" w:rsidR="008375F1" w:rsidRPr="001D017C" w:rsidRDefault="008375F1" w:rsidP="008375F1">
      <w:pPr>
        <w:pStyle w:val="AnnexNo"/>
        <w:rPr>
          <w:lang w:val="ru-RU"/>
        </w:rPr>
      </w:pPr>
      <w:r w:rsidRPr="001D017C">
        <w:rPr>
          <w:lang w:val="ru-RU"/>
        </w:rPr>
        <w:lastRenderedPageBreak/>
        <w:t>ПРИЛОЖЕНИЕ 3</w:t>
      </w:r>
    </w:p>
    <w:p w14:paraId="042343AF" w14:textId="77777777" w:rsidR="008375F1" w:rsidRPr="001D017C" w:rsidRDefault="008375F1" w:rsidP="008375F1">
      <w:pPr>
        <w:pStyle w:val="Annextitle"/>
        <w:rPr>
          <w:lang w:val="ru-RU"/>
        </w:rPr>
      </w:pPr>
      <w:r w:rsidRPr="001D017C">
        <w:rPr>
          <w:lang w:val="ru-RU"/>
        </w:rPr>
        <w:t>Руководящие указания в отношении оборудования для экстренных медицинских служб в применяемых машинах скорой помощи с медицинским персоналом среднего уровня во время конференций, ассамблей и собраний МСЭ (</w:t>
      </w:r>
      <w:r w:rsidRPr="001D017C">
        <w:rPr>
          <w:b w:val="0"/>
          <w:bCs/>
          <w:lang w:val="ru-RU"/>
        </w:rPr>
        <w:t>"</w:t>
      </w:r>
      <w:r w:rsidRPr="001D017C">
        <w:rPr>
          <w:lang w:val="ru-RU"/>
        </w:rPr>
        <w:t>собраний</w:t>
      </w:r>
      <w:r w:rsidRPr="001D017C">
        <w:rPr>
          <w:b w:val="0"/>
          <w:bCs/>
          <w:lang w:val="ru-RU"/>
        </w:rPr>
        <w:t>"</w:t>
      </w:r>
      <w:r w:rsidRPr="001D017C">
        <w:rPr>
          <w:lang w:val="ru-RU"/>
        </w:rPr>
        <w:t>)</w:t>
      </w:r>
    </w:p>
    <w:p w14:paraId="57E845C6" w14:textId="77777777" w:rsidR="008375F1" w:rsidRPr="001D017C" w:rsidRDefault="008375F1" w:rsidP="008375F1">
      <w:pPr>
        <w:pStyle w:val="Normalaftertitle"/>
        <w:rPr>
          <w:lang w:val="ru-RU"/>
        </w:rPr>
      </w:pPr>
      <w:r w:rsidRPr="001D017C">
        <w:rPr>
          <w:lang w:val="ru-RU"/>
        </w:rPr>
        <w:t xml:space="preserve">К среднему медицинскому персоналу относятся специалисты здравоохранения, принимающие меры по экстренным вызовам с просьбой оказания медицинской помощи вне больниц. Средний медицинский персонал, как правило, работает в экстренных медицинских службах, чаще всего в машинах скорой помощи. В машинах скорой помощи требуется специальное оборудование для предоставления экстренной помощи, и ниже перечислен </w:t>
      </w:r>
      <w:r w:rsidRPr="001D017C">
        <w:rPr>
          <w:i/>
          <w:lang w:val="ru-RU"/>
        </w:rPr>
        <w:t xml:space="preserve">ряд примеров </w:t>
      </w:r>
      <w:r w:rsidRPr="001D017C">
        <w:rPr>
          <w:lang w:val="ru-RU"/>
        </w:rPr>
        <w:t>такого оборудования.</w:t>
      </w:r>
    </w:p>
    <w:p w14:paraId="04C9956D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Сумка с аптечкой</w:t>
      </w:r>
    </w:p>
    <w:p w14:paraId="44761791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Эта сумка используется для переноски большей части хирургических принадлежностей, которые могут остановить и/или сдержать кровотечение, в том числе бинтов, капельниц, шприцев и т. п. и которые средний медицинский персонал доставляет пострадавшему</w:t>
      </w:r>
      <w:r w:rsidRPr="001D017C">
        <w:rPr>
          <w:spacing w:val="-4"/>
          <w:lang w:val="ru-RU"/>
        </w:rPr>
        <w:t>.</w:t>
      </w:r>
    </w:p>
    <w:p w14:paraId="0172EC86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Мешок Амбу</w:t>
      </w:r>
    </w:p>
    <w:p w14:paraId="30E871CD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Это устройство, применяемое для ручной вентиляции легких пациента, который не дышит или дыхание которого неудовлетворительно.</w:t>
      </w:r>
    </w:p>
    <w:p w14:paraId="606283E3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Аспиратор</w:t>
      </w:r>
    </w:p>
    <w:p w14:paraId="3E6A8C92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Аспиратор используется для отсоса из дыхательных путей пациента выделений и жидкостей, которые могут блокировать дыхательные пути пациента, вызывая серьезные затруднения дыхания.</w:t>
      </w:r>
    </w:p>
    <w:p w14:paraId="189F8AD1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Сумка с медикаментами</w:t>
      </w:r>
    </w:p>
    <w:p w14:paraId="3B9D3C3B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Это сумка для ручной переноски медикаментов, которые могут требоваться среднему медицинскому персоналу для применения к пострадавшим.</w:t>
      </w:r>
    </w:p>
    <w:p w14:paraId="1A1C8824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Щит-носилки для травм</w:t>
      </w:r>
    </w:p>
    <w:p w14:paraId="539F8559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Это жесткие носилки для обеспечения жесткой опоры при переноске пациентов с предполагаемой травмой позвоночника.</w:t>
      </w:r>
    </w:p>
    <w:p w14:paraId="29CB90FC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Электрокардиограф (ЭКГ) с автоматическим наружным дефибриллятором (AED)</w:t>
      </w:r>
    </w:p>
    <w:p w14:paraId="0185CB5F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Имеется ряд моделей – от базовых автоматических моделей до более совершенных мониторов с многими параметрами. Наиболее базовые модели автоматические, и медик среднего звена подключает пациента к монитору и следует голосовым подсказкам монитора, тогда как в более совершенных мониторах имеется встроенное оборудования для наблюдения за пациентом. В то же время основная функция монитора ЭКГ заключается в отображении ЭКГ пациента на встроенном экране, чтобы ее мог наблюдать медик среднего звена; AED представляет собой портативное электронное устройство, которое автоматически диагностирует угрожающую жизни сердечную аритмию – желудочковое мерцание (VF) и желудочковую тахикардию без пульса и может принимать против них меры посредством дефибрилляции – применения электричества, останавливающего аритмию и позволяющего сердцу возобновить рабочий ритм.</w:t>
      </w:r>
    </w:p>
    <w:p w14:paraId="04D7BB5B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t>Дыхательные аппараты</w:t>
      </w:r>
    </w:p>
    <w:p w14:paraId="633B3C3E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Дыхательные аппараты – это медицинские механизмы, применяемые средним медицинским персоналом при специализированной реанимационной помощи и предназначенные для механической подачи воздуха в легкие пациента, который не дышит или дыхание которого неудовлетворительно.</w:t>
      </w:r>
    </w:p>
    <w:p w14:paraId="728305F9" w14:textId="77777777" w:rsidR="008375F1" w:rsidRPr="001D017C" w:rsidRDefault="008375F1" w:rsidP="008375F1">
      <w:pPr>
        <w:pStyle w:val="Headingb"/>
        <w:rPr>
          <w:lang w:val="ru-RU"/>
        </w:rPr>
      </w:pPr>
      <w:r w:rsidRPr="001D017C">
        <w:rPr>
          <w:lang w:val="ru-RU"/>
        </w:rPr>
        <w:lastRenderedPageBreak/>
        <w:t>Шейный воротник</w:t>
      </w:r>
    </w:p>
    <w:p w14:paraId="27890E2E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Шейный воротник, также называемый шейным корсетом, представляет собой регулируемый воротник, который аккуратно надевается на шею пациента с предполагаемой травмой головы или шеи, для ограничения движений головы и шеи, которые могут усугубить травму.</w:t>
      </w:r>
    </w:p>
    <w:p w14:paraId="4FF1C3C4" w14:textId="77777777" w:rsidR="008375F1" w:rsidRPr="001D017C" w:rsidRDefault="008375F1" w:rsidP="008375F1">
      <w:pPr>
        <w:rPr>
          <w:lang w:val="ru-RU"/>
        </w:rPr>
      </w:pPr>
      <w:r w:rsidRPr="001D017C">
        <w:rPr>
          <w:lang w:val="ru-RU"/>
        </w:rPr>
        <w:t>Вышеперечисленные виды услуг и оборудования должны быть доступны круглосуточно без выходных (или по мере необходимости) на протяжении всего времени проведения собраний.</w:t>
      </w:r>
    </w:p>
    <w:p w14:paraId="08F013DE" w14:textId="77777777" w:rsidR="008375F1" w:rsidRPr="001D017C" w:rsidRDefault="008375F1" w:rsidP="008375F1">
      <w:pPr>
        <w:spacing w:before="480"/>
        <w:jc w:val="center"/>
        <w:rPr>
          <w:lang w:val="ru-RU"/>
        </w:rPr>
      </w:pPr>
      <w:r w:rsidRPr="001D017C">
        <w:rPr>
          <w:lang w:val="ru-RU"/>
        </w:rPr>
        <w:t>______________</w:t>
      </w:r>
    </w:p>
    <w:sectPr w:rsidR="008375F1" w:rsidRPr="001D017C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A600" w14:textId="77777777" w:rsidR="00C15D46" w:rsidRDefault="00C15D46">
      <w:r>
        <w:separator/>
      </w:r>
    </w:p>
  </w:endnote>
  <w:endnote w:type="continuationSeparator" w:id="0">
    <w:p w14:paraId="1EFAF580" w14:textId="77777777" w:rsidR="00C15D46" w:rsidRDefault="00C1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540F" w14:textId="3B42FBF8" w:rsidR="00742CCC" w:rsidRPr="00277729" w:rsidRDefault="00277729" w:rsidP="00277729">
    <w:pPr>
      <w:pStyle w:val="Footer"/>
    </w:pPr>
    <w:r w:rsidRPr="008375F1">
      <w:rPr>
        <w:lang w:val="en-US"/>
      </w:rPr>
      <w:fldChar w:fldCharType="begin"/>
    </w:r>
    <w:r w:rsidRPr="008375F1">
      <w:instrText xml:space="preserve"> FILENAME \p  \* MERGEFORMAT </w:instrText>
    </w:r>
    <w:r w:rsidRPr="008375F1">
      <w:rPr>
        <w:lang w:val="en-US"/>
      </w:rPr>
      <w:fldChar w:fldCharType="separate"/>
    </w:r>
    <w:r w:rsidRPr="008375F1">
      <w:t>P:\RUS\SG\CONSEIL\C20\000\031R.docx</w:t>
    </w:r>
    <w:r w:rsidRPr="008375F1">
      <w:rPr>
        <w:lang w:val="en-US"/>
      </w:rPr>
      <w:fldChar w:fldCharType="end"/>
    </w:r>
    <w:r w:rsidRPr="008375F1">
      <w:t xml:space="preserve"> (</w:t>
    </w:r>
    <w:r>
      <w:t>483227</w:t>
    </w:r>
    <w:r w:rsidRPr="008375F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1FDD" w14:textId="60393347" w:rsidR="00C15D46" w:rsidRDefault="00C15D4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0D3C40" w14:textId="6688D2AE" w:rsidR="00C15D46" w:rsidRPr="00657216" w:rsidRDefault="008375F1" w:rsidP="008375F1">
    <w:pPr>
      <w:pStyle w:val="Footer"/>
    </w:pPr>
    <w:r w:rsidRPr="008375F1">
      <w:rPr>
        <w:lang w:val="en-US"/>
      </w:rPr>
      <w:fldChar w:fldCharType="begin"/>
    </w:r>
    <w:r w:rsidRPr="008375F1">
      <w:instrText xml:space="preserve"> FILENAME \p  \* MERGEFORMAT </w:instrText>
    </w:r>
    <w:r w:rsidRPr="008375F1">
      <w:rPr>
        <w:lang w:val="en-US"/>
      </w:rPr>
      <w:fldChar w:fldCharType="separate"/>
    </w:r>
    <w:r w:rsidRPr="008375F1">
      <w:t>P:\RUS\SG\CONSEIL\C20\000\031R.docx</w:t>
    </w:r>
    <w:r w:rsidRPr="008375F1">
      <w:rPr>
        <w:lang w:val="en-US"/>
      </w:rPr>
      <w:fldChar w:fldCharType="end"/>
    </w:r>
    <w:r w:rsidRPr="008375F1">
      <w:t xml:space="preserve"> (</w:t>
    </w:r>
    <w:r w:rsidR="00277729">
      <w:t>483227</w:t>
    </w:r>
    <w:r w:rsidRPr="008375F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A1F5" w14:textId="77777777" w:rsidR="00C15D46" w:rsidRDefault="00C15D46">
      <w:r>
        <w:t>____________________</w:t>
      </w:r>
    </w:p>
  </w:footnote>
  <w:footnote w:type="continuationSeparator" w:id="0">
    <w:p w14:paraId="289938DD" w14:textId="77777777" w:rsidR="00C15D46" w:rsidRDefault="00C1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B781" w14:textId="77777777" w:rsidR="00C15D46" w:rsidRDefault="00C15D4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DE87DDE" w14:textId="6774D53D" w:rsidR="00C15D46" w:rsidRDefault="00C15D46" w:rsidP="005B3DEC">
    <w:pPr>
      <w:pStyle w:val="Header"/>
      <w:spacing w:after="480"/>
    </w:pPr>
    <w:r>
      <w:t>C2</w:t>
    </w:r>
    <w:r>
      <w:rPr>
        <w:lang w:val="ru-RU"/>
      </w:rPr>
      <w:t>1</w:t>
    </w:r>
    <w:r>
      <w:t>/</w:t>
    </w:r>
    <w:r w:rsidR="008375F1">
      <w:rPr>
        <w:lang w:val="ru-RU"/>
      </w:rPr>
      <w:t>31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1B67B5"/>
    <w:multiLevelType w:val="hybridMultilevel"/>
    <w:tmpl w:val="7454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2"/>
    <w:rsid w:val="0002183E"/>
    <w:rsid w:val="000569B4"/>
    <w:rsid w:val="000767EB"/>
    <w:rsid w:val="00080E82"/>
    <w:rsid w:val="00093046"/>
    <w:rsid w:val="000E568E"/>
    <w:rsid w:val="00116EA3"/>
    <w:rsid w:val="001206E4"/>
    <w:rsid w:val="00126C76"/>
    <w:rsid w:val="00132408"/>
    <w:rsid w:val="0014734F"/>
    <w:rsid w:val="0015710D"/>
    <w:rsid w:val="00163A32"/>
    <w:rsid w:val="00192B41"/>
    <w:rsid w:val="001B7B09"/>
    <w:rsid w:val="001D3E8B"/>
    <w:rsid w:val="001E6719"/>
    <w:rsid w:val="001F333A"/>
    <w:rsid w:val="00225368"/>
    <w:rsid w:val="00227FF0"/>
    <w:rsid w:val="00244121"/>
    <w:rsid w:val="002444F5"/>
    <w:rsid w:val="00277729"/>
    <w:rsid w:val="00291EB6"/>
    <w:rsid w:val="002D2F57"/>
    <w:rsid w:val="002D48C5"/>
    <w:rsid w:val="002E4973"/>
    <w:rsid w:val="00310C88"/>
    <w:rsid w:val="00320CEC"/>
    <w:rsid w:val="00365CA4"/>
    <w:rsid w:val="00384782"/>
    <w:rsid w:val="003F099E"/>
    <w:rsid w:val="003F10D7"/>
    <w:rsid w:val="003F2298"/>
    <w:rsid w:val="003F235E"/>
    <w:rsid w:val="004023E0"/>
    <w:rsid w:val="00402CE4"/>
    <w:rsid w:val="00403DD8"/>
    <w:rsid w:val="00442515"/>
    <w:rsid w:val="004565D1"/>
    <w:rsid w:val="0045686C"/>
    <w:rsid w:val="004918C4"/>
    <w:rsid w:val="00493D7A"/>
    <w:rsid w:val="00494664"/>
    <w:rsid w:val="00497703"/>
    <w:rsid w:val="004A0374"/>
    <w:rsid w:val="004A45B5"/>
    <w:rsid w:val="004B3F68"/>
    <w:rsid w:val="004D0129"/>
    <w:rsid w:val="004D0E49"/>
    <w:rsid w:val="004E6A5F"/>
    <w:rsid w:val="00566B03"/>
    <w:rsid w:val="00581DED"/>
    <w:rsid w:val="005A5D23"/>
    <w:rsid w:val="005A64D5"/>
    <w:rsid w:val="005B1FE8"/>
    <w:rsid w:val="005B3DEC"/>
    <w:rsid w:val="00601994"/>
    <w:rsid w:val="00655B67"/>
    <w:rsid w:val="00657216"/>
    <w:rsid w:val="00657AA2"/>
    <w:rsid w:val="006E041E"/>
    <w:rsid w:val="006E2D42"/>
    <w:rsid w:val="00703676"/>
    <w:rsid w:val="00707304"/>
    <w:rsid w:val="00732269"/>
    <w:rsid w:val="00740CFD"/>
    <w:rsid w:val="00742CCC"/>
    <w:rsid w:val="00744316"/>
    <w:rsid w:val="00753F62"/>
    <w:rsid w:val="00785ABD"/>
    <w:rsid w:val="00792049"/>
    <w:rsid w:val="007A2DD4"/>
    <w:rsid w:val="007D38B5"/>
    <w:rsid w:val="007E7EA0"/>
    <w:rsid w:val="00807255"/>
    <w:rsid w:val="0081023E"/>
    <w:rsid w:val="008173AA"/>
    <w:rsid w:val="008375F1"/>
    <w:rsid w:val="00840A14"/>
    <w:rsid w:val="008A4FDB"/>
    <w:rsid w:val="008B62B4"/>
    <w:rsid w:val="008D2D7B"/>
    <w:rsid w:val="008E0737"/>
    <w:rsid w:val="008F0F82"/>
    <w:rsid w:val="008F7C2C"/>
    <w:rsid w:val="00910E56"/>
    <w:rsid w:val="009351FB"/>
    <w:rsid w:val="00940E96"/>
    <w:rsid w:val="009B0BAE"/>
    <w:rsid w:val="009B4E17"/>
    <w:rsid w:val="009C1C89"/>
    <w:rsid w:val="009F3448"/>
    <w:rsid w:val="00A01CF9"/>
    <w:rsid w:val="00A10EE4"/>
    <w:rsid w:val="00A4149F"/>
    <w:rsid w:val="00A42CBD"/>
    <w:rsid w:val="00A71773"/>
    <w:rsid w:val="00A82713"/>
    <w:rsid w:val="00A87A4D"/>
    <w:rsid w:val="00AC43BE"/>
    <w:rsid w:val="00AE2C85"/>
    <w:rsid w:val="00AF6B49"/>
    <w:rsid w:val="00B12A37"/>
    <w:rsid w:val="00B27B67"/>
    <w:rsid w:val="00B33D8A"/>
    <w:rsid w:val="00B63EF2"/>
    <w:rsid w:val="00B91A5C"/>
    <w:rsid w:val="00BA7D89"/>
    <w:rsid w:val="00BB374F"/>
    <w:rsid w:val="00BC0D39"/>
    <w:rsid w:val="00BC6232"/>
    <w:rsid w:val="00BC7BC0"/>
    <w:rsid w:val="00BD57B7"/>
    <w:rsid w:val="00BE63E2"/>
    <w:rsid w:val="00C15D46"/>
    <w:rsid w:val="00C30F38"/>
    <w:rsid w:val="00C33827"/>
    <w:rsid w:val="00C45092"/>
    <w:rsid w:val="00C87105"/>
    <w:rsid w:val="00CB14B9"/>
    <w:rsid w:val="00CC6B5E"/>
    <w:rsid w:val="00CD2009"/>
    <w:rsid w:val="00CF49DD"/>
    <w:rsid w:val="00CF629C"/>
    <w:rsid w:val="00D36BB4"/>
    <w:rsid w:val="00D92EEA"/>
    <w:rsid w:val="00DA5D4E"/>
    <w:rsid w:val="00DB72D7"/>
    <w:rsid w:val="00E176BA"/>
    <w:rsid w:val="00E33903"/>
    <w:rsid w:val="00E423EC"/>
    <w:rsid w:val="00E55121"/>
    <w:rsid w:val="00E91418"/>
    <w:rsid w:val="00EB4FCB"/>
    <w:rsid w:val="00EC6BC5"/>
    <w:rsid w:val="00F237FB"/>
    <w:rsid w:val="00F35898"/>
    <w:rsid w:val="00F5225B"/>
    <w:rsid w:val="00F95B58"/>
    <w:rsid w:val="00FD1B65"/>
    <w:rsid w:val="00FE3F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5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375F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375F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375F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8375F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375F1"/>
    <w:pPr>
      <w:outlineLvl w:val="4"/>
    </w:pPr>
  </w:style>
  <w:style w:type="paragraph" w:styleId="Heading6">
    <w:name w:val="heading 6"/>
    <w:basedOn w:val="Heading4"/>
    <w:next w:val="Normal"/>
    <w:qFormat/>
    <w:rsid w:val="008375F1"/>
    <w:pPr>
      <w:outlineLvl w:val="5"/>
    </w:pPr>
  </w:style>
  <w:style w:type="paragraph" w:styleId="Heading7">
    <w:name w:val="heading 7"/>
    <w:basedOn w:val="Heading6"/>
    <w:next w:val="Normal"/>
    <w:qFormat/>
    <w:rsid w:val="008375F1"/>
    <w:pPr>
      <w:outlineLvl w:val="6"/>
    </w:pPr>
  </w:style>
  <w:style w:type="paragraph" w:styleId="Heading8">
    <w:name w:val="heading 8"/>
    <w:basedOn w:val="Heading6"/>
    <w:next w:val="Normal"/>
    <w:qFormat/>
    <w:rsid w:val="008375F1"/>
    <w:pPr>
      <w:outlineLvl w:val="7"/>
    </w:pPr>
  </w:style>
  <w:style w:type="paragraph" w:styleId="Heading9">
    <w:name w:val="heading 9"/>
    <w:basedOn w:val="Heading6"/>
    <w:next w:val="Normal"/>
    <w:qFormat/>
    <w:rsid w:val="008375F1"/>
    <w:pPr>
      <w:outlineLvl w:val="8"/>
    </w:pPr>
  </w:style>
  <w:style w:type="character" w:default="1" w:styleId="DefaultParagraphFont">
    <w:name w:val="Default Paragraph Font"/>
    <w:uiPriority w:val="1"/>
    <w:unhideWhenUsed/>
    <w:rsid w:val="008375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75F1"/>
  </w:style>
  <w:style w:type="paragraph" w:styleId="TOC8">
    <w:name w:val="toc 8"/>
    <w:basedOn w:val="TOC4"/>
    <w:rsid w:val="008375F1"/>
  </w:style>
  <w:style w:type="paragraph" w:styleId="TOC4">
    <w:name w:val="toc 4"/>
    <w:basedOn w:val="TOC3"/>
    <w:rsid w:val="008375F1"/>
    <w:pPr>
      <w:spacing w:before="80"/>
    </w:pPr>
  </w:style>
  <w:style w:type="paragraph" w:styleId="TOC3">
    <w:name w:val="toc 3"/>
    <w:basedOn w:val="TOC2"/>
    <w:rsid w:val="008375F1"/>
  </w:style>
  <w:style w:type="paragraph" w:styleId="TOC2">
    <w:name w:val="toc 2"/>
    <w:basedOn w:val="TOC1"/>
    <w:rsid w:val="008375F1"/>
    <w:pPr>
      <w:spacing w:before="160"/>
    </w:pPr>
  </w:style>
  <w:style w:type="paragraph" w:styleId="TOC1">
    <w:name w:val="toc 1"/>
    <w:basedOn w:val="Normal"/>
    <w:rsid w:val="008375F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375F1"/>
  </w:style>
  <w:style w:type="paragraph" w:styleId="TOC6">
    <w:name w:val="toc 6"/>
    <w:basedOn w:val="TOC4"/>
    <w:rsid w:val="008375F1"/>
  </w:style>
  <w:style w:type="paragraph" w:styleId="TOC5">
    <w:name w:val="toc 5"/>
    <w:basedOn w:val="TOC4"/>
    <w:rsid w:val="008375F1"/>
  </w:style>
  <w:style w:type="paragraph" w:styleId="Index7">
    <w:name w:val="index 7"/>
    <w:basedOn w:val="Normal"/>
    <w:next w:val="Normal"/>
    <w:rsid w:val="008375F1"/>
    <w:pPr>
      <w:ind w:left="1698"/>
    </w:pPr>
  </w:style>
  <w:style w:type="paragraph" w:styleId="Index6">
    <w:name w:val="index 6"/>
    <w:basedOn w:val="Normal"/>
    <w:next w:val="Normal"/>
    <w:rsid w:val="008375F1"/>
    <w:pPr>
      <w:ind w:left="1415"/>
    </w:pPr>
  </w:style>
  <w:style w:type="paragraph" w:styleId="Index5">
    <w:name w:val="index 5"/>
    <w:basedOn w:val="Normal"/>
    <w:next w:val="Normal"/>
    <w:rsid w:val="008375F1"/>
    <w:pPr>
      <w:ind w:left="1132"/>
    </w:pPr>
  </w:style>
  <w:style w:type="paragraph" w:styleId="Index4">
    <w:name w:val="index 4"/>
    <w:basedOn w:val="Normal"/>
    <w:next w:val="Normal"/>
    <w:rsid w:val="008375F1"/>
    <w:pPr>
      <w:ind w:left="849"/>
    </w:pPr>
  </w:style>
  <w:style w:type="paragraph" w:styleId="Index3">
    <w:name w:val="index 3"/>
    <w:basedOn w:val="Normal"/>
    <w:next w:val="Normal"/>
    <w:rsid w:val="008375F1"/>
    <w:pPr>
      <w:ind w:left="566"/>
    </w:pPr>
  </w:style>
  <w:style w:type="paragraph" w:styleId="Index2">
    <w:name w:val="index 2"/>
    <w:basedOn w:val="Normal"/>
    <w:next w:val="Normal"/>
    <w:rsid w:val="008375F1"/>
    <w:pPr>
      <w:ind w:left="283"/>
    </w:pPr>
  </w:style>
  <w:style w:type="paragraph" w:styleId="Index1">
    <w:name w:val="index 1"/>
    <w:basedOn w:val="Normal"/>
    <w:next w:val="Normal"/>
    <w:rsid w:val="008375F1"/>
  </w:style>
  <w:style w:type="character" w:styleId="LineNumber">
    <w:name w:val="line number"/>
    <w:basedOn w:val="DefaultParagraphFont"/>
    <w:rsid w:val="008375F1"/>
  </w:style>
  <w:style w:type="paragraph" w:styleId="IndexHeading">
    <w:name w:val="index heading"/>
    <w:basedOn w:val="Normal"/>
    <w:next w:val="Index1"/>
    <w:rsid w:val="008375F1"/>
  </w:style>
  <w:style w:type="paragraph" w:styleId="Footer">
    <w:name w:val="footer"/>
    <w:basedOn w:val="Normal"/>
    <w:rsid w:val="008375F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8375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375F1"/>
    <w:rPr>
      <w:position w:val="6"/>
      <w:sz w:val="16"/>
    </w:rPr>
  </w:style>
  <w:style w:type="paragraph" w:styleId="FootnoteText">
    <w:name w:val="footnote text"/>
    <w:basedOn w:val="Normal"/>
    <w:rsid w:val="008375F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375F1"/>
    <w:pPr>
      <w:ind w:left="794"/>
    </w:pPr>
  </w:style>
  <w:style w:type="paragraph" w:customStyle="1" w:styleId="enumlev1">
    <w:name w:val="enumlev1"/>
    <w:basedOn w:val="Normal"/>
    <w:rsid w:val="008375F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375F1"/>
    <w:pPr>
      <w:ind w:left="1191" w:hanging="397"/>
    </w:pPr>
  </w:style>
  <w:style w:type="paragraph" w:customStyle="1" w:styleId="enumlev3">
    <w:name w:val="enumlev3"/>
    <w:basedOn w:val="enumlev2"/>
    <w:rsid w:val="008375F1"/>
    <w:pPr>
      <w:ind w:left="1588"/>
    </w:pPr>
  </w:style>
  <w:style w:type="paragraph" w:customStyle="1" w:styleId="Normalaftertitle">
    <w:name w:val="Normal after title"/>
    <w:basedOn w:val="Normal"/>
    <w:next w:val="Normal"/>
    <w:rsid w:val="008375F1"/>
    <w:pPr>
      <w:spacing w:before="320"/>
    </w:pPr>
  </w:style>
  <w:style w:type="paragraph" w:customStyle="1" w:styleId="Equation">
    <w:name w:val="Equation"/>
    <w:basedOn w:val="Normal"/>
    <w:rsid w:val="008375F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375F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375F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375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375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375F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375F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375F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375F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375F1"/>
  </w:style>
  <w:style w:type="paragraph" w:customStyle="1" w:styleId="Data">
    <w:name w:val="Data"/>
    <w:basedOn w:val="Subject"/>
    <w:next w:val="Subject"/>
    <w:rsid w:val="008375F1"/>
  </w:style>
  <w:style w:type="paragraph" w:customStyle="1" w:styleId="Reasons">
    <w:name w:val="Reasons"/>
    <w:basedOn w:val="Normal"/>
    <w:rsid w:val="008375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8375F1"/>
    <w:rPr>
      <w:color w:val="0000FF"/>
      <w:u w:val="single"/>
    </w:rPr>
  </w:style>
  <w:style w:type="paragraph" w:customStyle="1" w:styleId="FirstFooter">
    <w:name w:val="FirstFooter"/>
    <w:basedOn w:val="Footer"/>
    <w:rsid w:val="008375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375F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375F1"/>
  </w:style>
  <w:style w:type="paragraph" w:customStyle="1" w:styleId="Headingb">
    <w:name w:val="Heading_b"/>
    <w:basedOn w:val="Heading3"/>
    <w:next w:val="Normal"/>
    <w:rsid w:val="008375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8375F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375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375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375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375F1"/>
    <w:rPr>
      <w:b/>
    </w:rPr>
  </w:style>
  <w:style w:type="paragraph" w:customStyle="1" w:styleId="dnum">
    <w:name w:val="dnum"/>
    <w:basedOn w:val="Normal"/>
    <w:rsid w:val="008375F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375F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375F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375F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8375F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375F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375F1"/>
  </w:style>
  <w:style w:type="paragraph" w:customStyle="1" w:styleId="Appendixtitle">
    <w:name w:val="Appendix_title"/>
    <w:basedOn w:val="Annextitle"/>
    <w:next w:val="Appendixref"/>
    <w:rsid w:val="008375F1"/>
  </w:style>
  <w:style w:type="paragraph" w:customStyle="1" w:styleId="Appendixref">
    <w:name w:val="Appendix_ref"/>
    <w:basedOn w:val="Annexref"/>
    <w:next w:val="Normalaftertitle"/>
    <w:rsid w:val="008375F1"/>
  </w:style>
  <w:style w:type="paragraph" w:customStyle="1" w:styleId="Call">
    <w:name w:val="Call"/>
    <w:basedOn w:val="Normal"/>
    <w:next w:val="Normal"/>
    <w:rsid w:val="008375F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375F1"/>
    <w:rPr>
      <w:vertAlign w:val="superscript"/>
    </w:rPr>
  </w:style>
  <w:style w:type="paragraph" w:customStyle="1" w:styleId="Equationlegend">
    <w:name w:val="Equation_legend"/>
    <w:basedOn w:val="Normal"/>
    <w:rsid w:val="008375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375F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375F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375F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375F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375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375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375F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375F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375F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8375F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375F1"/>
  </w:style>
  <w:style w:type="paragraph" w:customStyle="1" w:styleId="Parttitle">
    <w:name w:val="Part_title"/>
    <w:basedOn w:val="Annextitle"/>
    <w:next w:val="Partref"/>
    <w:rsid w:val="008375F1"/>
  </w:style>
  <w:style w:type="paragraph" w:customStyle="1" w:styleId="Partref">
    <w:name w:val="Part_ref"/>
    <w:basedOn w:val="Annexref"/>
    <w:next w:val="Normalaftertitle"/>
    <w:rsid w:val="008375F1"/>
  </w:style>
  <w:style w:type="paragraph" w:customStyle="1" w:styleId="RecNo">
    <w:name w:val="Rec_No"/>
    <w:basedOn w:val="Normal"/>
    <w:next w:val="Rectitle"/>
    <w:rsid w:val="008375F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375F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375F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375F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375F1"/>
  </w:style>
  <w:style w:type="paragraph" w:customStyle="1" w:styleId="QuestionNo">
    <w:name w:val="Question_No"/>
    <w:basedOn w:val="RecNo"/>
    <w:next w:val="Questiontitle"/>
    <w:rsid w:val="008375F1"/>
  </w:style>
  <w:style w:type="paragraph" w:customStyle="1" w:styleId="Questionref">
    <w:name w:val="Question_ref"/>
    <w:basedOn w:val="Recref"/>
    <w:next w:val="Questiondate"/>
    <w:rsid w:val="008375F1"/>
  </w:style>
  <w:style w:type="paragraph" w:customStyle="1" w:styleId="Questiontitle">
    <w:name w:val="Question_title"/>
    <w:basedOn w:val="Rectitle"/>
    <w:next w:val="Questionref"/>
    <w:rsid w:val="008375F1"/>
  </w:style>
  <w:style w:type="paragraph" w:customStyle="1" w:styleId="Reftext">
    <w:name w:val="Ref_text"/>
    <w:basedOn w:val="Normal"/>
    <w:rsid w:val="008375F1"/>
    <w:pPr>
      <w:ind w:left="794" w:hanging="794"/>
    </w:pPr>
  </w:style>
  <w:style w:type="paragraph" w:customStyle="1" w:styleId="Reftitle">
    <w:name w:val="Ref_title"/>
    <w:basedOn w:val="Normal"/>
    <w:next w:val="Reftext"/>
    <w:rsid w:val="008375F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375F1"/>
  </w:style>
  <w:style w:type="paragraph" w:customStyle="1" w:styleId="RepNo">
    <w:name w:val="Rep_No"/>
    <w:basedOn w:val="RecNo"/>
    <w:next w:val="Reptitle"/>
    <w:rsid w:val="008375F1"/>
  </w:style>
  <w:style w:type="paragraph" w:customStyle="1" w:styleId="Reptitle">
    <w:name w:val="Rep_title"/>
    <w:basedOn w:val="Rectitle"/>
    <w:next w:val="Repref"/>
    <w:rsid w:val="008375F1"/>
  </w:style>
  <w:style w:type="paragraph" w:customStyle="1" w:styleId="Repref">
    <w:name w:val="Rep_ref"/>
    <w:basedOn w:val="Recref"/>
    <w:next w:val="Repdate"/>
    <w:rsid w:val="008375F1"/>
  </w:style>
  <w:style w:type="paragraph" w:customStyle="1" w:styleId="Resdate">
    <w:name w:val="Res_date"/>
    <w:basedOn w:val="Recdate"/>
    <w:next w:val="Normalaftertitle"/>
    <w:rsid w:val="008375F1"/>
  </w:style>
  <w:style w:type="paragraph" w:customStyle="1" w:styleId="ResNo">
    <w:name w:val="Res_No"/>
    <w:basedOn w:val="RecNo"/>
    <w:next w:val="Restitle"/>
    <w:rsid w:val="008375F1"/>
  </w:style>
  <w:style w:type="paragraph" w:customStyle="1" w:styleId="Restitle">
    <w:name w:val="Res_title"/>
    <w:basedOn w:val="Rectitle"/>
    <w:next w:val="Resref"/>
    <w:rsid w:val="008375F1"/>
  </w:style>
  <w:style w:type="paragraph" w:customStyle="1" w:styleId="Resref">
    <w:name w:val="Res_ref"/>
    <w:basedOn w:val="Recref"/>
    <w:next w:val="Resdate"/>
    <w:rsid w:val="008375F1"/>
  </w:style>
  <w:style w:type="paragraph" w:customStyle="1" w:styleId="SectionNo">
    <w:name w:val="Section_No"/>
    <w:basedOn w:val="AnnexNo"/>
    <w:next w:val="Sectiontitle"/>
    <w:rsid w:val="008375F1"/>
  </w:style>
  <w:style w:type="paragraph" w:customStyle="1" w:styleId="Sectiontitle">
    <w:name w:val="Section_title"/>
    <w:basedOn w:val="Normal"/>
    <w:next w:val="Normalaftertitle"/>
    <w:rsid w:val="008375F1"/>
    <w:rPr>
      <w:sz w:val="26"/>
    </w:rPr>
  </w:style>
  <w:style w:type="paragraph" w:customStyle="1" w:styleId="SpecialFooter">
    <w:name w:val="Special Footer"/>
    <w:basedOn w:val="Footer"/>
    <w:rsid w:val="008375F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375F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375F1"/>
    <w:pPr>
      <w:spacing w:before="120"/>
    </w:pPr>
  </w:style>
  <w:style w:type="paragraph" w:customStyle="1" w:styleId="Tableref">
    <w:name w:val="Table_ref"/>
    <w:basedOn w:val="Normal"/>
    <w:next w:val="Tabletitle"/>
    <w:rsid w:val="008375F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375F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375F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375F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375F1"/>
    <w:rPr>
      <w:b/>
    </w:rPr>
  </w:style>
  <w:style w:type="paragraph" w:customStyle="1" w:styleId="Chaptitle">
    <w:name w:val="Chap_title"/>
    <w:basedOn w:val="Arttitle"/>
    <w:next w:val="Normalaftertitle"/>
    <w:rsid w:val="008375F1"/>
  </w:style>
  <w:style w:type="paragraph" w:styleId="ListParagraph">
    <w:name w:val="List Paragraph"/>
    <w:basedOn w:val="Normal"/>
    <w:uiPriority w:val="34"/>
    <w:qFormat/>
    <w:rsid w:val="00AC43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WGFHR11-C-001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20/Documents/031e_SMOM-Guidelines-Special-Events-Nov1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2020/Documents/031e-SPM-ChapterIV-SectionF-SpecialEv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undss/sites/www.un.org.undss/files/docs/security_policy_manual_spm_e-book_as_of_29_nov_2017_0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C615-6706-4B42-B73B-8E9B2298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4</TotalTime>
  <Pages>8</Pages>
  <Words>2027</Words>
  <Characters>14845</Characters>
  <Application>Microsoft Office Word</Application>
  <DocSecurity>0</DocSecurity>
  <Lines>927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16270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Fedosova, Elena</cp:lastModifiedBy>
  <cp:revision>7</cp:revision>
  <cp:lastPrinted>2006-03-28T16:12:00Z</cp:lastPrinted>
  <dcterms:created xsi:type="dcterms:W3CDTF">2021-03-26T16:02:00Z</dcterms:created>
  <dcterms:modified xsi:type="dcterms:W3CDTF">2021-03-26T16:06:00Z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