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DC349D" w:rsidRPr="00AC3E8B" w14:paraId="04AA1892" w14:textId="77777777">
        <w:trPr>
          <w:cantSplit/>
        </w:trPr>
        <w:tc>
          <w:tcPr>
            <w:tcW w:w="6911" w:type="dxa"/>
          </w:tcPr>
          <w:p w14:paraId="245A06E8" w14:textId="6CD47F37" w:rsidR="00DC349D" w:rsidRPr="00AC3E8B" w:rsidRDefault="00DC349D" w:rsidP="00DC349D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C3E8B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AC3E8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AC3E8B">
              <w:rPr>
                <w:rFonts w:cs="Arial"/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Pr="00AC3E8B">
              <w:rPr>
                <w:b/>
                <w:bCs/>
                <w:sz w:val="24"/>
                <w:szCs w:val="24"/>
                <w:lang w:val="ru-RU"/>
              </w:rPr>
              <w:t>, 8–18 июня 2021 года</w:t>
            </w:r>
          </w:p>
        </w:tc>
        <w:tc>
          <w:tcPr>
            <w:tcW w:w="3120" w:type="dxa"/>
          </w:tcPr>
          <w:p w14:paraId="2CC7B651" w14:textId="77777777" w:rsidR="00DC349D" w:rsidRPr="00AC3E8B" w:rsidRDefault="00DC349D" w:rsidP="00DC349D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C3E8B">
              <w:rPr>
                <w:noProof/>
                <w:szCs w:val="22"/>
                <w:lang w:val="ru-RU"/>
              </w:rPr>
              <w:drawing>
                <wp:inline distT="0" distB="0" distL="0" distR="0" wp14:anchorId="1AD71616" wp14:editId="487718AB">
                  <wp:extent cx="682625" cy="719455"/>
                  <wp:effectExtent l="0" t="0" r="317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C3E8B" w14:paraId="051D9CA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C7D5609" w14:textId="77777777" w:rsidR="00BC7BC0" w:rsidRPr="00AC3E8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F5A4533" w14:textId="77777777" w:rsidR="00BC7BC0" w:rsidRPr="00AC3E8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C3E8B" w14:paraId="61FFEC5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C0EA3EE" w14:textId="77777777" w:rsidR="00BC7BC0" w:rsidRPr="00AC3E8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8B3BA54" w14:textId="77777777" w:rsidR="00BC7BC0" w:rsidRPr="00AC3E8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C3E8B" w14:paraId="2D6143C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21A14C1" w14:textId="725D80C2" w:rsidR="00BC7BC0" w:rsidRPr="00AC3E8B" w:rsidRDefault="00BC7BC0" w:rsidP="00DE59E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AC3E8B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C3E8B">
              <w:rPr>
                <w:b/>
                <w:bCs/>
                <w:caps/>
                <w:szCs w:val="22"/>
                <w:lang w:val="ru-RU"/>
              </w:rPr>
              <w:t xml:space="preserve"> PL </w:t>
            </w:r>
            <w:r w:rsidR="00DE59E2" w:rsidRPr="00AC3E8B">
              <w:rPr>
                <w:b/>
                <w:bCs/>
                <w:caps/>
                <w:szCs w:val="22"/>
                <w:lang w:val="ru-RU"/>
              </w:rPr>
              <w:t>2.</w:t>
            </w:r>
            <w:r w:rsidR="00DC349D" w:rsidRPr="00AC3E8B">
              <w:rPr>
                <w:b/>
                <w:bCs/>
                <w:caps/>
                <w:szCs w:val="22"/>
                <w:lang w:val="ru-RU"/>
              </w:rPr>
              <w:t>7</w:t>
            </w:r>
          </w:p>
        </w:tc>
        <w:tc>
          <w:tcPr>
            <w:tcW w:w="3120" w:type="dxa"/>
          </w:tcPr>
          <w:p w14:paraId="2D9AF978" w14:textId="7327A952" w:rsidR="00BC7BC0" w:rsidRPr="00AC3E8B" w:rsidRDefault="00BC7BC0" w:rsidP="004972B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C3E8B">
              <w:rPr>
                <w:b/>
                <w:bCs/>
                <w:szCs w:val="22"/>
                <w:lang w:val="ru-RU"/>
              </w:rPr>
              <w:t>Документ C</w:t>
            </w:r>
            <w:r w:rsidR="004972BF" w:rsidRPr="00AC3E8B">
              <w:rPr>
                <w:b/>
                <w:bCs/>
                <w:szCs w:val="22"/>
                <w:lang w:val="ru-RU"/>
              </w:rPr>
              <w:t>2</w:t>
            </w:r>
            <w:r w:rsidR="00DC349D" w:rsidRPr="00AC3E8B">
              <w:rPr>
                <w:b/>
                <w:bCs/>
                <w:szCs w:val="22"/>
                <w:lang w:val="ru-RU"/>
              </w:rPr>
              <w:t>1</w:t>
            </w:r>
            <w:r w:rsidRPr="00AC3E8B">
              <w:rPr>
                <w:b/>
                <w:bCs/>
                <w:szCs w:val="22"/>
                <w:lang w:val="ru-RU"/>
              </w:rPr>
              <w:t>/</w:t>
            </w:r>
            <w:r w:rsidR="00DE59E2" w:rsidRPr="00AC3E8B">
              <w:rPr>
                <w:b/>
                <w:bCs/>
                <w:szCs w:val="22"/>
                <w:lang w:val="ru-RU"/>
              </w:rPr>
              <w:t>37</w:t>
            </w:r>
            <w:r w:rsidRPr="00AC3E8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C3E8B" w14:paraId="232F85B9" w14:textId="77777777">
        <w:trPr>
          <w:cantSplit/>
          <w:trHeight w:val="23"/>
        </w:trPr>
        <w:tc>
          <w:tcPr>
            <w:tcW w:w="6911" w:type="dxa"/>
            <w:vMerge/>
          </w:tcPr>
          <w:p w14:paraId="07718183" w14:textId="77777777" w:rsidR="00BC7BC0" w:rsidRPr="00AC3E8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88220C2" w14:textId="0CB3CB30" w:rsidR="00BC7BC0" w:rsidRPr="00AC3E8B" w:rsidRDefault="00DC349D" w:rsidP="005C351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C3E8B">
              <w:rPr>
                <w:b/>
                <w:bCs/>
                <w:szCs w:val="22"/>
                <w:lang w:val="ru-RU"/>
              </w:rPr>
              <w:t>12 апреля</w:t>
            </w:r>
            <w:r w:rsidR="00EB4FCB" w:rsidRPr="00AC3E8B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AC3E8B">
              <w:rPr>
                <w:b/>
                <w:bCs/>
                <w:szCs w:val="22"/>
                <w:lang w:val="ru-RU"/>
              </w:rPr>
              <w:t>20</w:t>
            </w:r>
            <w:r w:rsidR="004972BF" w:rsidRPr="00AC3E8B">
              <w:rPr>
                <w:b/>
                <w:bCs/>
                <w:szCs w:val="22"/>
                <w:lang w:val="ru-RU"/>
              </w:rPr>
              <w:t>2</w:t>
            </w:r>
            <w:r w:rsidRPr="00AC3E8B">
              <w:rPr>
                <w:b/>
                <w:bCs/>
                <w:szCs w:val="22"/>
                <w:lang w:val="ru-RU"/>
              </w:rPr>
              <w:t>1</w:t>
            </w:r>
            <w:r w:rsidR="00BC7BC0" w:rsidRPr="00AC3E8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C3E8B" w14:paraId="7C41AF69" w14:textId="77777777">
        <w:trPr>
          <w:cantSplit/>
          <w:trHeight w:val="23"/>
        </w:trPr>
        <w:tc>
          <w:tcPr>
            <w:tcW w:w="6911" w:type="dxa"/>
            <w:vMerge/>
          </w:tcPr>
          <w:p w14:paraId="7129DC7A" w14:textId="77777777" w:rsidR="00BC7BC0" w:rsidRPr="00AC3E8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DFC1F17" w14:textId="77777777" w:rsidR="00BC7BC0" w:rsidRPr="00AC3E8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C3E8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C3E8B" w14:paraId="569CA210" w14:textId="77777777">
        <w:trPr>
          <w:cantSplit/>
        </w:trPr>
        <w:tc>
          <w:tcPr>
            <w:tcW w:w="10031" w:type="dxa"/>
            <w:gridSpan w:val="2"/>
          </w:tcPr>
          <w:p w14:paraId="7EF34B4C" w14:textId="77777777" w:rsidR="00BC7BC0" w:rsidRPr="00AC3E8B" w:rsidRDefault="00BC7BC0" w:rsidP="00DC349D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AC3E8B">
              <w:rPr>
                <w:lang w:val="ru-RU"/>
              </w:rPr>
              <w:t>Отчет Генерального секретаря</w:t>
            </w:r>
          </w:p>
        </w:tc>
      </w:tr>
      <w:tr w:rsidR="00BC7BC0" w:rsidRPr="00AC3E8B" w14:paraId="3576AF27" w14:textId="77777777">
        <w:trPr>
          <w:cantSplit/>
        </w:trPr>
        <w:tc>
          <w:tcPr>
            <w:tcW w:w="10031" w:type="dxa"/>
            <w:gridSpan w:val="2"/>
          </w:tcPr>
          <w:p w14:paraId="5202189A" w14:textId="1F53BE37" w:rsidR="00BC7BC0" w:rsidRPr="00AC3E8B" w:rsidRDefault="00DE59E2" w:rsidP="004972BF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AC3E8B">
              <w:rPr>
                <w:lang w:val="ru-RU"/>
              </w:rPr>
              <w:t>РАСПИСАНИЕ БУДУЩИХ КОНФЕРЕНЦИЙ, АССАМБЛЕЙ И СОБРАНИЙ СОЮЗА: 20</w:t>
            </w:r>
            <w:r w:rsidR="004972BF" w:rsidRPr="00AC3E8B">
              <w:rPr>
                <w:lang w:val="ru-RU"/>
              </w:rPr>
              <w:t>2</w:t>
            </w:r>
            <w:r w:rsidR="00DC349D" w:rsidRPr="00AC3E8B">
              <w:rPr>
                <w:lang w:val="ru-RU"/>
              </w:rPr>
              <w:t>1</w:t>
            </w:r>
            <w:r w:rsidRPr="00AC3E8B">
              <w:rPr>
                <w:lang w:val="ru-RU"/>
              </w:rPr>
              <w:t>−202</w:t>
            </w:r>
            <w:r w:rsidR="00DC349D" w:rsidRPr="00AC3E8B">
              <w:rPr>
                <w:lang w:val="ru-RU"/>
              </w:rPr>
              <w:t>4</w:t>
            </w:r>
            <w:r w:rsidRPr="00AC3E8B">
              <w:rPr>
                <w:lang w:val="ru-RU"/>
              </w:rPr>
              <w:t> ГОДЫ</w:t>
            </w:r>
          </w:p>
        </w:tc>
      </w:tr>
      <w:bookmarkEnd w:id="2"/>
    </w:tbl>
    <w:p w14:paraId="252A3187" w14:textId="77777777" w:rsidR="002D2F57" w:rsidRPr="00AC3E8B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DE0FD7" w14:paraId="7532773E" w14:textId="77777777" w:rsidTr="00DE59E2">
        <w:trPr>
          <w:trHeight w:val="186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AD106" w14:textId="77777777" w:rsidR="002D2F57" w:rsidRPr="00AC3E8B" w:rsidRDefault="002D2F57">
            <w:pPr>
              <w:pStyle w:val="Headingb"/>
              <w:rPr>
                <w:szCs w:val="22"/>
                <w:lang w:val="ru-RU"/>
              </w:rPr>
            </w:pPr>
            <w:r w:rsidRPr="00AC3E8B">
              <w:rPr>
                <w:szCs w:val="22"/>
                <w:lang w:val="ru-RU"/>
              </w:rPr>
              <w:t>Резюме</w:t>
            </w:r>
          </w:p>
          <w:p w14:paraId="3FF1A9DF" w14:textId="1AD13E91" w:rsidR="002D2F57" w:rsidRPr="00AC3E8B" w:rsidRDefault="00DE59E2" w:rsidP="00026D1C">
            <w:pPr>
              <w:rPr>
                <w:szCs w:val="22"/>
                <w:lang w:val="ru-RU"/>
              </w:rPr>
            </w:pPr>
            <w:r w:rsidRPr="00AC3E8B">
              <w:rPr>
                <w:lang w:val="ru-RU"/>
              </w:rPr>
              <w:t>Ниже представлено планируемое расписание на 20</w:t>
            </w:r>
            <w:r w:rsidR="004972BF" w:rsidRPr="00AC3E8B">
              <w:rPr>
                <w:lang w:val="ru-RU"/>
              </w:rPr>
              <w:t>2</w:t>
            </w:r>
            <w:r w:rsidR="00DC349D" w:rsidRPr="00AC3E8B">
              <w:rPr>
                <w:lang w:val="ru-RU"/>
              </w:rPr>
              <w:t>1</w:t>
            </w:r>
            <w:r w:rsidRPr="00AC3E8B">
              <w:rPr>
                <w:lang w:val="ru-RU"/>
              </w:rPr>
              <w:t>–202</w:t>
            </w:r>
            <w:r w:rsidR="00DC349D" w:rsidRPr="00AC3E8B">
              <w:rPr>
                <w:lang w:val="ru-RU"/>
              </w:rPr>
              <w:t>4</w:t>
            </w:r>
            <w:r w:rsidRPr="00AC3E8B">
              <w:rPr>
                <w:lang w:val="ru-RU"/>
              </w:rPr>
              <w:t xml:space="preserve"> годы для общего сведения</w:t>
            </w:r>
            <w:r w:rsidRPr="00AC3E8B">
              <w:rPr>
                <w:szCs w:val="22"/>
                <w:lang w:val="ru-RU"/>
              </w:rPr>
              <w:t>.</w:t>
            </w:r>
          </w:p>
          <w:p w14:paraId="350EAFEC" w14:textId="77777777" w:rsidR="002D2F57" w:rsidRPr="00AC3E8B" w:rsidRDefault="002D2F57" w:rsidP="00E55121">
            <w:pPr>
              <w:pStyle w:val="Headingb"/>
              <w:rPr>
                <w:lang w:val="ru-RU"/>
              </w:rPr>
            </w:pPr>
            <w:r w:rsidRPr="00AC3E8B">
              <w:rPr>
                <w:lang w:val="ru-RU"/>
              </w:rPr>
              <w:t xml:space="preserve">Необходимые </w:t>
            </w:r>
            <w:r w:rsidR="00F5225B" w:rsidRPr="00AC3E8B">
              <w:rPr>
                <w:lang w:val="ru-RU"/>
              </w:rPr>
              <w:t>действия</w:t>
            </w:r>
          </w:p>
          <w:p w14:paraId="08C7D491" w14:textId="3F23E1C6" w:rsidR="004972BF" w:rsidRPr="00AC3E8B" w:rsidRDefault="00DE59E2" w:rsidP="006D2BFB">
            <w:pPr>
              <w:spacing w:after="240"/>
              <w:rPr>
                <w:szCs w:val="22"/>
                <w:lang w:val="ru-RU"/>
              </w:rPr>
            </w:pPr>
            <w:r w:rsidRPr="00AC3E8B">
              <w:rPr>
                <w:lang w:val="ru-RU"/>
              </w:rPr>
              <w:t>Совету предлагается</w:t>
            </w:r>
            <w:r w:rsidRPr="00AC3E8B">
              <w:rPr>
                <w:color w:val="000000"/>
                <w:lang w:val="ru-RU"/>
              </w:rPr>
              <w:t xml:space="preserve"> </w:t>
            </w:r>
            <w:r w:rsidRPr="00AC3E8B">
              <w:rPr>
                <w:b/>
                <w:bCs/>
                <w:color w:val="000000"/>
                <w:lang w:val="ru-RU"/>
              </w:rPr>
              <w:t>принять к сведению</w:t>
            </w:r>
            <w:r w:rsidRPr="00AC3E8B">
              <w:rPr>
                <w:color w:val="000000"/>
                <w:lang w:val="ru-RU"/>
              </w:rPr>
              <w:t xml:space="preserve"> </w:t>
            </w:r>
            <w:r w:rsidRPr="00AC3E8B">
              <w:rPr>
                <w:lang w:val="ru-RU"/>
              </w:rPr>
              <w:t>настоящий отчет.</w:t>
            </w:r>
          </w:p>
        </w:tc>
      </w:tr>
    </w:tbl>
    <w:p w14:paraId="51841936" w14:textId="77E84EC9" w:rsidR="002D2F57" w:rsidRPr="00AC3E8B" w:rsidRDefault="00A643A9" w:rsidP="00DC349D">
      <w:pPr>
        <w:spacing w:before="480"/>
        <w:rPr>
          <w:lang w:val="ru-RU"/>
        </w:rPr>
      </w:pPr>
      <w:r w:rsidRPr="00AC3E8B">
        <w:rPr>
          <w:lang w:val="ru-RU"/>
        </w:rPr>
        <w:t xml:space="preserve">Обращаем ваше внимание на то, что сроки и места проведения мероприятий </w:t>
      </w:r>
      <w:r w:rsidR="003B2D9B" w:rsidRPr="00AC3E8B">
        <w:rPr>
          <w:lang w:val="ru-RU"/>
        </w:rPr>
        <w:t>в</w:t>
      </w:r>
      <w:r w:rsidRPr="00AC3E8B">
        <w:rPr>
          <w:lang w:val="ru-RU"/>
        </w:rPr>
        <w:t xml:space="preserve"> 2023 год</w:t>
      </w:r>
      <w:r w:rsidR="003B2D9B" w:rsidRPr="00AC3E8B">
        <w:rPr>
          <w:lang w:val="ru-RU"/>
        </w:rPr>
        <w:t>у</w:t>
      </w:r>
      <w:r w:rsidRPr="00AC3E8B">
        <w:rPr>
          <w:lang w:val="ru-RU"/>
        </w:rPr>
        <w:t xml:space="preserve"> </w:t>
      </w:r>
      <w:r w:rsidR="003B2D9B" w:rsidRPr="00AC3E8B">
        <w:rPr>
          <w:lang w:val="ru-RU"/>
        </w:rPr>
        <w:t>определены</w:t>
      </w:r>
      <w:r w:rsidRPr="00AC3E8B">
        <w:rPr>
          <w:lang w:val="ru-RU"/>
        </w:rPr>
        <w:t xml:space="preserve"> предварительн</w:t>
      </w:r>
      <w:r w:rsidR="003B2D9B" w:rsidRPr="00AC3E8B">
        <w:rPr>
          <w:lang w:val="ru-RU"/>
        </w:rPr>
        <w:t>о</w:t>
      </w:r>
      <w:r w:rsidRPr="00AC3E8B">
        <w:rPr>
          <w:lang w:val="ru-RU"/>
        </w:rPr>
        <w:t xml:space="preserve"> и будут подтверждены позже, </w:t>
      </w:r>
      <w:r w:rsidR="003B2D9B" w:rsidRPr="00AC3E8B">
        <w:rPr>
          <w:lang w:val="ru-RU"/>
        </w:rPr>
        <w:t>так как</w:t>
      </w:r>
      <w:r w:rsidRPr="00AC3E8B">
        <w:rPr>
          <w:lang w:val="ru-RU"/>
        </w:rPr>
        <w:t xml:space="preserve"> они зависят от </w:t>
      </w:r>
      <w:r w:rsidR="00331F75" w:rsidRPr="00AC3E8B">
        <w:rPr>
          <w:lang w:val="ru-RU"/>
        </w:rPr>
        <w:t xml:space="preserve">сроков </w:t>
      </w:r>
      <w:r w:rsidR="008A5F51" w:rsidRPr="00AC3E8B">
        <w:rPr>
          <w:lang w:val="ru-RU"/>
        </w:rPr>
        <w:t xml:space="preserve">выполнения </w:t>
      </w:r>
      <w:r w:rsidR="00331F75" w:rsidRPr="00AC3E8B">
        <w:rPr>
          <w:lang w:val="ru-RU"/>
        </w:rPr>
        <w:t xml:space="preserve">работ по </w:t>
      </w:r>
      <w:r w:rsidRPr="00AC3E8B">
        <w:rPr>
          <w:lang w:val="ru-RU"/>
        </w:rPr>
        <w:t>снос</w:t>
      </w:r>
      <w:r w:rsidR="00331F75" w:rsidRPr="00AC3E8B">
        <w:rPr>
          <w:lang w:val="ru-RU"/>
        </w:rPr>
        <w:t>у</w:t>
      </w:r>
      <w:r w:rsidRPr="00AC3E8B">
        <w:rPr>
          <w:lang w:val="ru-RU"/>
        </w:rPr>
        <w:t xml:space="preserve"> здания </w:t>
      </w:r>
      <w:r w:rsidR="005D528A" w:rsidRPr="00AC3E8B">
        <w:rPr>
          <w:lang w:val="ru-RU"/>
        </w:rPr>
        <w:t>"</w:t>
      </w:r>
      <w:proofErr w:type="spellStart"/>
      <w:r w:rsidRPr="00AC3E8B">
        <w:rPr>
          <w:lang w:val="ru-RU"/>
        </w:rPr>
        <w:t>Варембе</w:t>
      </w:r>
      <w:proofErr w:type="spellEnd"/>
      <w:r w:rsidR="005D528A" w:rsidRPr="00AC3E8B">
        <w:rPr>
          <w:lang w:val="ru-RU"/>
        </w:rPr>
        <w:t>"</w:t>
      </w:r>
      <w:r w:rsidRPr="00AC3E8B">
        <w:rPr>
          <w:lang w:val="ru-RU"/>
        </w:rPr>
        <w:t xml:space="preserve"> и строительств</w:t>
      </w:r>
      <w:r w:rsidR="00331F75" w:rsidRPr="00AC3E8B">
        <w:rPr>
          <w:lang w:val="ru-RU"/>
        </w:rPr>
        <w:t>у</w:t>
      </w:r>
      <w:r w:rsidRPr="00AC3E8B">
        <w:rPr>
          <w:lang w:val="ru-RU"/>
        </w:rPr>
        <w:t xml:space="preserve"> нового здания</w:t>
      </w:r>
      <w:r w:rsidR="00340F28" w:rsidRPr="00AC3E8B">
        <w:rPr>
          <w:lang w:val="ru-RU"/>
        </w:rPr>
        <w:t>.</w:t>
      </w:r>
    </w:p>
    <w:p w14:paraId="53C7FBE4" w14:textId="77777777" w:rsidR="00DE59E2" w:rsidRPr="00AC3E8B" w:rsidRDefault="00DE59E2" w:rsidP="00DE59E2">
      <w:pPr>
        <w:rPr>
          <w:lang w:val="ru-RU"/>
        </w:rPr>
      </w:pPr>
      <w:r w:rsidRPr="00AC3E8B">
        <w:rPr>
          <w:lang w:val="ru-RU"/>
        </w:rPr>
        <w:br w:type="page"/>
      </w: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952"/>
        <w:gridCol w:w="924"/>
        <w:gridCol w:w="938"/>
        <w:gridCol w:w="938"/>
        <w:gridCol w:w="938"/>
        <w:gridCol w:w="951"/>
        <w:gridCol w:w="938"/>
        <w:gridCol w:w="961"/>
        <w:gridCol w:w="993"/>
        <w:gridCol w:w="917"/>
        <w:gridCol w:w="925"/>
      </w:tblGrid>
      <w:tr w:rsidR="006F65CD" w:rsidRPr="00AC3E8B" w14:paraId="0422C5F8" w14:textId="77777777" w:rsidTr="00ED4C1E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</w:tcPr>
          <w:p w14:paraId="207002A9" w14:textId="77777777" w:rsidR="006F65CD" w:rsidRPr="00AC3E8B" w:rsidRDefault="00DE0FD7" w:rsidP="00BC625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hyperlink w:anchor="yea2021" w:history="1">
              <w:r w:rsidR="006F65CD" w:rsidRPr="00AC3E8B">
                <w:rPr>
                  <w:rStyle w:val="Hyperlink"/>
                  <w:rFonts w:asciiTheme="minorHAnsi" w:hAnsiTheme="minorHAnsi"/>
                  <w:b/>
                  <w:bCs/>
                  <w:sz w:val="20"/>
                  <w:lang w:val="ru-RU"/>
                </w:rPr>
                <w:t>2021 г</w:t>
              </w:r>
              <w:r w:rsidR="006F65CD" w:rsidRPr="00AC3E8B">
                <w:rPr>
                  <w:rStyle w:val="Hyperlink"/>
                  <w:rFonts w:asciiTheme="minorHAnsi" w:hAnsiTheme="minorHAnsi"/>
                  <w:sz w:val="20"/>
                  <w:u w:val="none"/>
                  <w:lang w:val="ru-RU"/>
                </w:rPr>
                <w:t>.</w:t>
              </w:r>
            </w:hyperlink>
          </w:p>
        </w:tc>
      </w:tr>
      <w:tr w:rsidR="006F65CD" w:rsidRPr="00AC3E8B" w14:paraId="39A71179" w14:textId="77777777" w:rsidTr="00ED4C1E">
        <w:trPr>
          <w:trHeight w:val="57"/>
          <w:jc w:val="center"/>
        </w:trPr>
        <w:tc>
          <w:tcPr>
            <w:tcW w:w="95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BD4B4"/>
            <w:vAlign w:val="center"/>
          </w:tcPr>
          <w:p w14:paraId="451173E4" w14:textId="77777777" w:rsidR="006F65CD" w:rsidRPr="00AC3E8B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4997BF87" w14:textId="77777777" w:rsidR="006F65CD" w:rsidRPr="00AC3E8B" w:rsidRDefault="006F65CD" w:rsidP="006C1F56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4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5D9B85BE" w14:textId="77777777" w:rsidR="006F65CD" w:rsidRPr="00AC3E8B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3266B2D9" w14:textId="77777777" w:rsidR="006F65CD" w:rsidRPr="00AC3E8B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28E80D18" w14:textId="77777777" w:rsidR="006F65CD" w:rsidRPr="00AC3E8B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694B1886" w14:textId="77777777" w:rsidR="006F65CD" w:rsidRPr="00AC3E8B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00F8BF79" w14:textId="77777777" w:rsidR="006F65CD" w:rsidRPr="00AC3E8B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61D642EC" w14:textId="77777777" w:rsidR="006F65CD" w:rsidRPr="00AC3E8B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1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73D239E4" w14:textId="77777777" w:rsidR="006F65CD" w:rsidRPr="00AC3E8B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6303C32E" w14:textId="77777777" w:rsidR="006F65CD" w:rsidRPr="00AC3E8B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17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2263B685" w14:textId="77777777" w:rsidR="006F65CD" w:rsidRPr="00AC3E8B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BD4B4"/>
            <w:vAlign w:val="center"/>
          </w:tcPr>
          <w:p w14:paraId="665DDAFD" w14:textId="77777777" w:rsidR="006F65CD" w:rsidRPr="00AC3E8B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</w:tbl>
    <w:tbl>
      <w:tblPr>
        <w:tblStyle w:val="TableGrid"/>
        <w:tblW w:w="11323" w:type="dxa"/>
        <w:jc w:val="center"/>
        <w:tblLayout w:type="fixed"/>
        <w:tblLook w:val="04A0" w:firstRow="1" w:lastRow="0" w:firstColumn="1" w:lastColumn="0" w:noHBand="0" w:noVBand="1"/>
      </w:tblPr>
      <w:tblGrid>
        <w:gridCol w:w="938"/>
        <w:gridCol w:w="13"/>
        <w:gridCol w:w="952"/>
        <w:gridCol w:w="924"/>
        <w:gridCol w:w="931"/>
        <w:gridCol w:w="930"/>
        <w:gridCol w:w="8"/>
        <w:gridCol w:w="945"/>
        <w:gridCol w:w="7"/>
        <w:gridCol w:w="943"/>
        <w:gridCol w:w="944"/>
        <w:gridCol w:w="948"/>
        <w:gridCol w:w="6"/>
        <w:gridCol w:w="955"/>
        <w:gridCol w:w="32"/>
        <w:gridCol w:w="923"/>
        <w:gridCol w:w="924"/>
      </w:tblGrid>
      <w:tr w:rsidR="00C04DE7" w:rsidRPr="00AC3E8B" w14:paraId="595681DD" w14:textId="77777777" w:rsidTr="00C04DE7">
        <w:trPr>
          <w:jc w:val="center"/>
        </w:trPr>
        <w:tc>
          <w:tcPr>
            <w:tcW w:w="1903" w:type="dxa"/>
            <w:gridSpan w:val="3"/>
            <w:tcBorders>
              <w:top w:val="single" w:sz="6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59562892" w14:textId="158631EB" w:rsidR="00C04DE7" w:rsidRPr="00AC3E8B" w:rsidRDefault="00C04DE7" w:rsidP="007B1FB8">
            <w:pPr>
              <w:tabs>
                <w:tab w:val="clear" w:pos="794"/>
                <w:tab w:val="left" w:pos="444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95F4C2B" w14:textId="77777777" w:rsidR="00C04DE7" w:rsidRPr="00AC3E8B" w:rsidRDefault="00C04DE7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7F9F360" w14:textId="77777777" w:rsidR="00C04DE7" w:rsidRPr="00AC3E8B" w:rsidRDefault="00C04DE7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5B32B23" w14:textId="227D3F9B" w:rsidR="00C04DE7" w:rsidRPr="00AC3E8B" w:rsidRDefault="005D528A" w:rsidP="00A03AF1">
            <w:pPr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НГЭ-ВФПЭ</w:t>
            </w:r>
            <w:r w:rsidR="00C04DE7"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  <w:t>31/05−2/06</w:t>
            </w:r>
          </w:p>
          <w:p w14:paraId="058AC126" w14:textId="25506817" w:rsidR="00C04DE7" w:rsidRPr="00AC3E8B" w:rsidRDefault="00C04DE7" w:rsidP="00C04DE7">
            <w:pPr>
              <w:tabs>
                <w:tab w:val="clear" w:pos="794"/>
                <w:tab w:val="left" w:pos="658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C-21</w:t>
            </w: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AC3E8B">
              <w:rPr>
                <w:rFonts w:asciiTheme="minorHAnsi" w:hAnsiTheme="minorHAnsi"/>
                <w:sz w:val="12"/>
                <w:lang w:val="ru-RU"/>
              </w:rPr>
              <w:tab/>
              <w:t>(7) 8−18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72083B4" w14:textId="77777777" w:rsidR="00C04DE7" w:rsidRPr="00AC3E8B" w:rsidRDefault="00C04DE7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569735E" w14:textId="77777777" w:rsidR="00C04DE7" w:rsidRPr="00AC3E8B" w:rsidRDefault="00C04DE7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41" w:type="dxa"/>
            <w:gridSpan w:val="4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14:paraId="697BDB53" w14:textId="77777777" w:rsidR="00C04DE7" w:rsidRPr="00AC3E8B" w:rsidRDefault="00C04DE7" w:rsidP="007B1FB8">
            <w:pPr>
              <w:tabs>
                <w:tab w:val="clear" w:pos="794"/>
                <w:tab w:val="left" w:pos="555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РГС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</w:p>
          <w:p w14:paraId="4F99FADC" w14:textId="77777777" w:rsidR="00C04DE7" w:rsidRPr="00AC3E8B" w:rsidRDefault="00C04DE7" w:rsidP="007B1FB8">
            <w:pPr>
              <w:tabs>
                <w:tab w:val="clear" w:pos="794"/>
                <w:tab w:val="left" w:pos="555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20/09−01/10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14:paraId="61399F7D" w14:textId="77777777" w:rsidR="00C04DE7" w:rsidRPr="00AC3E8B" w:rsidRDefault="00C04DE7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25F8EADA" w14:textId="49F7601C" w:rsidR="00C04DE7" w:rsidRPr="00AC3E8B" w:rsidRDefault="00C04DE7" w:rsidP="007B1FB8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F65CD" w:rsidRPr="00AC3E8B" w14:paraId="1032AD7D" w14:textId="77777777" w:rsidTr="001F0615">
        <w:trPr>
          <w:jc w:val="center"/>
        </w:trPr>
        <w:tc>
          <w:tcPr>
            <w:tcW w:w="11323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C0DEDD" w14:textId="77777777" w:rsidR="006F65CD" w:rsidRPr="00AC3E8B" w:rsidRDefault="006F65CD" w:rsidP="00E35AF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606D06" w:rsidRPr="00AC3E8B" w14:paraId="08861AAB" w14:textId="77777777" w:rsidTr="004126E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nil"/>
            </w:tcBorders>
          </w:tcPr>
          <w:p w14:paraId="033648CA" w14:textId="77777777" w:rsidR="00606D06" w:rsidRPr="00AC3E8B" w:rsidRDefault="00606D06" w:rsidP="00606D06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54931F95" w14:textId="77777777" w:rsidR="00606D06" w:rsidRPr="00AC3E8B" w:rsidRDefault="00606D06" w:rsidP="00606D06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2B2F8BCC" w14:textId="4FCB09EB" w:rsidR="00606D06" w:rsidRPr="00AC3E8B" w:rsidRDefault="00606D06" w:rsidP="00606D06">
            <w:pPr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РРК21.1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22−26</w:t>
            </w:r>
          </w:p>
          <w:p w14:paraId="5A12D478" w14:textId="77777777" w:rsidR="00606D06" w:rsidRPr="00AC3E8B" w:rsidRDefault="00606D06" w:rsidP="00606D06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1F6DE4C0" w14:textId="77777777" w:rsidR="00606D06" w:rsidRPr="00AC3E8B" w:rsidRDefault="00606D06" w:rsidP="00606D06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55ED5578" w14:textId="77777777" w:rsidR="00606D06" w:rsidRPr="00AC3E8B" w:rsidRDefault="00606D06" w:rsidP="00606D06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0CF4AD85" w14:textId="4646577E" w:rsidR="00606D06" w:rsidRPr="00AC3E8B" w:rsidRDefault="00606D06" w:rsidP="00606D06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РРК21.2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12−16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21B18163" w14:textId="77777777" w:rsidR="00606D06" w:rsidRPr="00AC3E8B" w:rsidRDefault="00606D06" w:rsidP="00606D06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31BD840A" w14:textId="77777777" w:rsidR="00606D06" w:rsidRPr="00AC3E8B" w:rsidRDefault="00606D06" w:rsidP="00606D06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4E7F3BA3" w14:textId="725CAAAC" w:rsidR="00606D06" w:rsidRPr="00AC3E8B" w:rsidRDefault="00606D06" w:rsidP="00606D06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РРК21.3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18−22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dashDotStroked" w:sz="24" w:space="0" w:color="auto"/>
              <w:right w:val="single" w:sz="12" w:space="0" w:color="auto"/>
            </w:tcBorders>
            <w:vAlign w:val="center"/>
          </w:tcPr>
          <w:p w14:paraId="48F8B6B5" w14:textId="7EED8764" w:rsidR="00606D06" w:rsidRPr="00AC3E8B" w:rsidRDefault="00606D06" w:rsidP="00606D06">
            <w:pPr>
              <w:tabs>
                <w:tab w:val="clear" w:pos="794"/>
                <w:tab w:val="left" w:pos="610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IRWSP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30/11−1/12</w:t>
            </w:r>
          </w:p>
        </w:tc>
      </w:tr>
      <w:tr w:rsidR="00606D06" w:rsidRPr="00AC3E8B" w14:paraId="748423E2" w14:textId="77777777" w:rsidTr="004126E1">
        <w:trPr>
          <w:jc w:val="center"/>
        </w:trPr>
        <w:tc>
          <w:tcPr>
            <w:tcW w:w="6591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423740BC" w14:textId="77777777" w:rsidR="00606D06" w:rsidRPr="00AC3E8B" w:rsidRDefault="00606D06" w:rsidP="00E35AF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4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FFFFFF" w:themeFill="background1"/>
          </w:tcPr>
          <w:p w14:paraId="5CBB49E2" w14:textId="77777777" w:rsidR="00606D06" w:rsidRPr="00AC3E8B" w:rsidRDefault="00606D06" w:rsidP="00E35AF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88" w:type="dxa"/>
            <w:gridSpan w:val="6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180E37EC" w14:textId="77777777" w:rsidR="00606D06" w:rsidRPr="00AC3E8B" w:rsidRDefault="00606D06" w:rsidP="00E35AF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606D06" w:rsidRPr="00AC3E8B" w14:paraId="28D064D5" w14:textId="77777777" w:rsidTr="00A11266">
        <w:trPr>
          <w:jc w:val="center"/>
        </w:trPr>
        <w:tc>
          <w:tcPr>
            <w:tcW w:w="11323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CA771" w14:textId="603FEB61" w:rsidR="00606D06" w:rsidRPr="00AC3E8B" w:rsidRDefault="00606D06" w:rsidP="00606D0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Саммит по ИИ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606D06" w:rsidRPr="00AC3E8B" w14:paraId="673B0DB6" w14:textId="77777777" w:rsidTr="00C04DE7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14:paraId="7471FB34" w14:textId="1DD25EDD" w:rsidR="00606D06" w:rsidRPr="00AC3E8B" w:rsidRDefault="005D528A" w:rsidP="00606D0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  <w:lang w:val="ru-RU"/>
              </w:rPr>
              <w:t>МРС</w:t>
            </w:r>
            <w:r w:rsidR="00606D06" w:rsidRPr="00AC3E8B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  <w:lang w:val="ru-RU"/>
              </w:rPr>
              <w:t xml:space="preserve">-1 </w:t>
            </w:r>
            <w:r w:rsidR="00606D06" w:rsidRPr="00AC3E8B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  <w:lang w:val="ru-RU"/>
              </w:rPr>
              <w:br/>
            </w:r>
            <w:r w:rsidR="00606D06"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 ВАСЭ-20</w:t>
            </w:r>
            <w:r w:rsidR="00606D06"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606D06" w:rsidRPr="00AC3E8B">
              <w:rPr>
                <w:rFonts w:asciiTheme="minorHAnsi" w:hAnsiTheme="minorHAnsi"/>
                <w:sz w:val="12"/>
                <w:szCs w:val="12"/>
                <w:lang w:val="ru-RU"/>
              </w:rPr>
              <w:t>8</w:t>
            </w:r>
          </w:p>
          <w:p w14:paraId="0C619C6D" w14:textId="54418C36" w:rsidR="00606D06" w:rsidRPr="00AC3E8B" w:rsidRDefault="00606D06" w:rsidP="00606D0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КГСЭ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11−15 и 18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1DE2AD2C" w14:textId="1E020484" w:rsidR="00606D06" w:rsidRPr="00AC3E8B" w:rsidRDefault="00606D06" w:rsidP="00606D0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3193D8F0" w14:textId="12FA52F2" w:rsidR="00606D06" w:rsidRPr="00AC3E8B" w:rsidRDefault="00606D06" w:rsidP="00606D0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Симпозиум FIGI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0FF63B3E" w14:textId="4F2BD966" w:rsidR="00606D06" w:rsidRPr="00AC3E8B" w:rsidRDefault="00606D06" w:rsidP="00606D06">
            <w:pPr>
              <w:spacing w:before="0"/>
              <w:ind w:left="-2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744B7B02" w14:textId="77777777" w:rsidR="00606D06" w:rsidRPr="00AC3E8B" w:rsidRDefault="00606D06" w:rsidP="00606D0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0EBAF27E" w14:textId="77777777" w:rsidR="00606D06" w:rsidRPr="00AC3E8B" w:rsidRDefault="00606D06" w:rsidP="00606D0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14:paraId="34F57B81" w14:textId="77777777" w:rsidR="00606D06" w:rsidRPr="00AC3E8B" w:rsidRDefault="00606D06" w:rsidP="00606D0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40" w:type="dxa"/>
            <w:gridSpan w:val="5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7EB9B4D7" w14:textId="6AD60F8C" w:rsidR="00606D06" w:rsidRPr="00AC3E8B" w:rsidRDefault="00D51860" w:rsidP="00D51860">
            <w:pPr>
              <w:tabs>
                <w:tab w:val="clear" w:pos="794"/>
                <w:tab w:val="left" w:pos="182"/>
              </w:tabs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Cs/>
                <w:color w:val="000000"/>
                <w:sz w:val="12"/>
                <w:lang w:val="ru-RU"/>
              </w:rPr>
              <w:tab/>
            </w:r>
            <w:r w:rsidR="00606D06" w:rsidRPr="00AC3E8B">
              <w:rPr>
                <w:rFonts w:asciiTheme="minorHAnsi" w:hAnsiTheme="minorHAnsi"/>
                <w:bCs/>
                <w:color w:val="000000"/>
                <w:sz w:val="12"/>
                <w:u w:val="single"/>
                <w:lang w:val="ru-RU"/>
              </w:rPr>
              <w:t>"</w:t>
            </w:r>
            <w:r w:rsidR="00606D06" w:rsidRPr="00AC3E8B">
              <w:rPr>
                <w:rFonts w:asciiTheme="minorHAnsi" w:hAnsiTheme="minorHAnsi"/>
                <w:b/>
                <w:color w:val="000000"/>
                <w:sz w:val="12"/>
                <w:u w:val="single"/>
                <w:lang w:val="ru-RU"/>
              </w:rPr>
              <w:t>Калейдоскоп</w:t>
            </w:r>
            <w:r w:rsidR="00606D06" w:rsidRPr="00AC3E8B">
              <w:rPr>
                <w:rFonts w:asciiTheme="minorHAnsi" w:hAnsiTheme="minorHAnsi"/>
                <w:bCs/>
                <w:color w:val="000000"/>
                <w:sz w:val="12"/>
                <w:u w:val="single"/>
                <w:lang w:val="ru-RU"/>
              </w:rPr>
              <w:t>"</w:t>
            </w:r>
            <w:r w:rsidR="00606D06" w:rsidRPr="00AC3E8B">
              <w:rPr>
                <w:rFonts w:asciiTheme="minorHAnsi" w:hAnsiTheme="minorHAnsi"/>
                <w:b/>
                <w:color w:val="000000"/>
                <w:sz w:val="12"/>
                <w:u w:val="single"/>
                <w:lang w:val="ru-RU"/>
              </w:rPr>
              <w:t xml:space="preserve"> МСЭ</w:t>
            </w:r>
            <w:r w:rsidR="00606D06" w:rsidRPr="00AC3E8B">
              <w:rPr>
                <w:rFonts w:asciiTheme="minorHAnsi" w:hAnsiTheme="minorHAnsi"/>
                <w:color w:val="000000"/>
                <w:sz w:val="12"/>
                <w:lang w:val="ru-RU"/>
              </w:rPr>
              <w:t>****</w:t>
            </w:r>
            <w:r w:rsidR="00606D06" w:rsidRPr="00AC3E8B">
              <w:rPr>
                <w:rFonts w:asciiTheme="minorHAnsi" w:hAnsiTheme="minorHAnsi"/>
                <w:color w:val="000000"/>
                <w:sz w:val="12"/>
                <w:lang w:val="ru-RU"/>
              </w:rPr>
              <w:br/>
            </w:r>
            <w:r w:rsidR="00AC7E63"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МРС</w:t>
            </w: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-2</w:t>
            </w: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Pr="00AC3E8B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21</w:t>
            </w:r>
          </w:p>
          <w:p w14:paraId="50870797" w14:textId="78EED7FB" w:rsidR="00606D06" w:rsidRPr="00AC3E8B" w:rsidRDefault="00606D06" w:rsidP="00606D0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25−29</w:t>
            </w:r>
          </w:p>
        </w:tc>
      </w:tr>
      <w:tr w:rsidR="00D51860" w:rsidRPr="00AC3E8B" w14:paraId="2AAD3465" w14:textId="77777777" w:rsidTr="00647DE4">
        <w:trPr>
          <w:trHeight w:val="48"/>
          <w:jc w:val="center"/>
        </w:trPr>
        <w:tc>
          <w:tcPr>
            <w:tcW w:w="4696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9E17F" w14:textId="6AFF9158" w:rsidR="00D51860" w:rsidRPr="00AC3E8B" w:rsidRDefault="00D51860" w:rsidP="00D51860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</w:tcBorders>
          </w:tcPr>
          <w:p w14:paraId="3FA96906" w14:textId="77777777" w:rsidR="00D51860" w:rsidRPr="00AC3E8B" w:rsidRDefault="00D51860" w:rsidP="00D51860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R2A</w:t>
            </w: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AC3E8B">
              <w:rPr>
                <w:rFonts w:asciiTheme="minorHAnsi" w:hAnsiTheme="minorHAnsi"/>
                <w:sz w:val="12"/>
                <w:lang w:val="ru-RU"/>
              </w:rPr>
              <w:t>22</w:t>
            </w:r>
          </w:p>
          <w:p w14:paraId="479CB1EF" w14:textId="67715F5B" w:rsidR="00D51860" w:rsidRPr="00AC3E8B" w:rsidRDefault="00B26927" w:rsidP="00D51860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ГСР</w:t>
            </w:r>
            <w:r w:rsidR="00D51860"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D51860" w:rsidRPr="00AC3E8B">
              <w:rPr>
                <w:rFonts w:asciiTheme="minorHAnsi" w:hAnsiTheme="minorHAnsi"/>
                <w:sz w:val="12"/>
                <w:lang w:val="ru-RU"/>
              </w:rPr>
              <w:t>23−25</w:t>
            </w:r>
          </w:p>
        </w:tc>
        <w:tc>
          <w:tcPr>
            <w:tcW w:w="943" w:type="dxa"/>
            <w:vMerge w:val="restart"/>
            <w:tcBorders>
              <w:top w:val="dashDotStroked" w:sz="24" w:space="0" w:color="auto"/>
            </w:tcBorders>
          </w:tcPr>
          <w:p w14:paraId="6162EDC5" w14:textId="5D5A1667" w:rsidR="00D51860" w:rsidRPr="00AC3E8B" w:rsidRDefault="00D51860" w:rsidP="00D51860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R2A</w:t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 w:rsidRPr="00AC3E8B">
              <w:rPr>
                <w:rFonts w:asciiTheme="minorHAnsi" w:hAnsiTheme="minorHAnsi"/>
                <w:sz w:val="12"/>
                <w:szCs w:val="12"/>
                <w:u w:val="single"/>
                <w:lang w:val="ru-RU"/>
              </w:rPr>
              <w:t>21</w:t>
            </w:r>
          </w:p>
        </w:tc>
        <w:tc>
          <w:tcPr>
            <w:tcW w:w="944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14:paraId="2B489781" w14:textId="15992282" w:rsidR="00D51860" w:rsidRPr="00AC3E8B" w:rsidRDefault="00D51860" w:rsidP="00D51860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R2A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12</w:t>
            </w:r>
          </w:p>
        </w:tc>
        <w:tc>
          <w:tcPr>
            <w:tcW w:w="948" w:type="dxa"/>
            <w:vMerge w:val="restart"/>
            <w:tcBorders>
              <w:top w:val="dashDotStroked" w:sz="24" w:space="0" w:color="auto"/>
              <w:right w:val="single" w:sz="4" w:space="0" w:color="000000"/>
            </w:tcBorders>
          </w:tcPr>
          <w:p w14:paraId="41C6F571" w14:textId="77777777" w:rsidR="00D51860" w:rsidRPr="00AC3E8B" w:rsidRDefault="00D51860" w:rsidP="00D51860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EGH-EGTI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13−17</w:t>
            </w:r>
          </w:p>
          <w:p w14:paraId="1AE8E9C9" w14:textId="1BD7241E" w:rsidR="00D51860" w:rsidRPr="00AC3E8B" w:rsidRDefault="00AC7E63" w:rsidP="00D51860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МРС</w:t>
            </w:r>
            <w:r w:rsidR="00D51860" w:rsidRPr="00AC3E8B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-3</w:t>
            </w:r>
            <w:r w:rsidR="00D51860" w:rsidRPr="00AC3E8B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="00D51860" w:rsidRPr="00AC3E8B">
              <w:rPr>
                <w:rFonts w:asciiTheme="minorHAnsi" w:hAnsiTheme="minorHAnsi"/>
                <w:color w:val="000000"/>
                <w:sz w:val="12"/>
                <w:lang w:val="ru-RU"/>
              </w:rPr>
              <w:t>16</w:t>
            </w:r>
            <w:r w:rsidR="00B26927" w:rsidRPr="00AC3E8B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="00D51860" w:rsidRPr="00AC3E8B">
              <w:rPr>
                <w:rFonts w:asciiTheme="minorHAnsi" w:hAnsiTheme="minorHAnsi"/>
                <w:color w:val="000000"/>
                <w:sz w:val="12"/>
                <w:lang w:val="ru-RU"/>
              </w:rPr>
              <w:t>17</w:t>
            </w:r>
          </w:p>
        </w:tc>
        <w:tc>
          <w:tcPr>
            <w:tcW w:w="993" w:type="dxa"/>
            <w:gridSpan w:val="3"/>
            <w:vMerge w:val="restart"/>
            <w:tcBorders>
              <w:top w:val="dashDotStroked" w:sz="24" w:space="0" w:color="auto"/>
              <w:left w:val="single" w:sz="4" w:space="0" w:color="000000"/>
              <w:right w:val="single" w:sz="4" w:space="0" w:color="auto"/>
            </w:tcBorders>
          </w:tcPr>
          <w:p w14:paraId="745D8727" w14:textId="77777777" w:rsidR="00D51860" w:rsidRPr="00AC3E8B" w:rsidRDefault="00D51860" w:rsidP="00D51860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02DCC8AA" w14:textId="106F019E" w:rsidR="00D51860" w:rsidRPr="00AC3E8B" w:rsidRDefault="00D51860" w:rsidP="00D51860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ind w:right="-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Молодежный саммит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6−7</w:t>
            </w:r>
          </w:p>
          <w:p w14:paraId="5EAD95D0" w14:textId="51C6DFCB" w:rsidR="00D51860" w:rsidRPr="00AC3E8B" w:rsidRDefault="00D51860" w:rsidP="00D51860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ВКРЭ</w:t>
            </w:r>
            <w:r w:rsidRPr="00AC3E8B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AC3E8B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8−19</w:t>
            </w:r>
          </w:p>
        </w:tc>
        <w:tc>
          <w:tcPr>
            <w:tcW w:w="924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12" w:space="0" w:color="auto"/>
            </w:tcBorders>
          </w:tcPr>
          <w:p w14:paraId="44592354" w14:textId="77777777" w:rsidR="00D51860" w:rsidRPr="00AC3E8B" w:rsidRDefault="00D51860" w:rsidP="00D51860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D51860" w:rsidRPr="00AC3E8B" w14:paraId="20609440" w14:textId="77777777" w:rsidTr="00C04DE7">
        <w:trPr>
          <w:trHeight w:val="332"/>
          <w:jc w:val="center"/>
        </w:trPr>
        <w:tc>
          <w:tcPr>
            <w:tcW w:w="95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AC1A16C" w14:textId="53EAF212" w:rsidR="00D51860" w:rsidRPr="00AC3E8B" w:rsidRDefault="00D51860" w:rsidP="00D51860">
            <w:pPr>
              <w:tabs>
                <w:tab w:val="clear" w:pos="794"/>
                <w:tab w:val="clear" w:pos="1191"/>
                <w:tab w:val="left" w:pos="582"/>
              </w:tabs>
              <w:spacing w:before="0" w:line="140" w:lineRule="exact"/>
              <w:rPr>
                <w:rFonts w:asciiTheme="minorHAnsi" w:hAnsiTheme="minorHAnsi"/>
                <w:bCs/>
                <w:sz w:val="12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РПС</w:t>
            </w:r>
            <w:r w:rsidRPr="00AC3E8B">
              <w:rPr>
                <w:rFonts w:asciiTheme="minorHAnsi" w:hAnsiTheme="minorHAnsi"/>
                <w:b/>
                <w:bCs/>
                <w:sz w:val="12"/>
                <w:u w:val="single"/>
              </w:rPr>
              <w:t>-</w:t>
            </w:r>
            <w:r w:rsidRPr="00AC3E8B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ЕВР</w:t>
            </w:r>
            <w:r w:rsidRPr="00AC3E8B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C3E8B">
              <w:rPr>
                <w:rFonts w:asciiTheme="minorHAnsi" w:hAnsiTheme="minorHAnsi"/>
                <w:bCs/>
                <w:sz w:val="12"/>
              </w:rPr>
              <w:t>18−19</w:t>
            </w:r>
          </w:p>
          <w:p w14:paraId="7BF1407B" w14:textId="4761BBA2" w:rsidR="00D51860" w:rsidRPr="00AC3E8B" w:rsidRDefault="00AC7E63" w:rsidP="00D51860">
            <w:pPr>
              <w:tabs>
                <w:tab w:val="clear" w:pos="794"/>
                <w:tab w:val="clear" w:pos="1191"/>
                <w:tab w:val="left" w:pos="582"/>
              </w:tabs>
              <w:spacing w:before="0" w:line="140" w:lineRule="exact"/>
              <w:rPr>
                <w:rFonts w:asciiTheme="minorHAnsi" w:hAnsiTheme="minorHAnsi"/>
                <w:bCs/>
                <w:sz w:val="12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</w:rPr>
              <w:t>РГ-РДТП-КГРЭ</w:t>
            </w:r>
            <w:r w:rsidR="00D51860" w:rsidRPr="00AC3E8B">
              <w:rPr>
                <w:rFonts w:asciiTheme="minorHAnsi" w:hAnsiTheme="minorHAnsi"/>
                <w:sz w:val="12"/>
              </w:rPr>
              <w:br/>
              <w:t>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1BFC93A" w14:textId="289FCFEE" w:rsidR="00D51860" w:rsidRPr="00AC3E8B" w:rsidRDefault="00D51860" w:rsidP="00D51860">
            <w:pPr>
              <w:tabs>
                <w:tab w:val="clear" w:pos="794"/>
                <w:tab w:val="clear" w:pos="1191"/>
                <w:tab w:val="left" w:pos="582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R2A</w:t>
            </w: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AC3E8B">
              <w:rPr>
                <w:rFonts w:asciiTheme="minorHAnsi" w:hAnsiTheme="minorHAnsi"/>
                <w:sz w:val="12"/>
                <w:lang w:val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53BF733" w14:textId="3245C9F0" w:rsidR="00D51860" w:rsidRPr="00AC3E8B" w:rsidRDefault="00AC7E63" w:rsidP="00D51860">
            <w:pPr>
              <w:tabs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РГ-РДТП-КГРЭ</w:t>
            </w:r>
            <w:r w:rsidR="00D51860"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D51860" w:rsidRPr="00AC3E8B">
              <w:rPr>
                <w:rFonts w:asciiTheme="minorHAnsi" w:hAnsiTheme="minorHAnsi"/>
                <w:sz w:val="12"/>
                <w:lang w:val="ru-RU"/>
              </w:rPr>
              <w:t>3</w:t>
            </w:r>
          </w:p>
          <w:p w14:paraId="6887188C" w14:textId="24F62347" w:rsidR="00D51860" w:rsidRPr="00AC3E8B" w:rsidRDefault="00D51860" w:rsidP="00D51860">
            <w:pPr>
              <w:tabs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РПС-АТР</w:t>
            </w:r>
            <w:r w:rsidRPr="00AC3E8B">
              <w:rPr>
                <w:rFonts w:asciiTheme="minorHAnsi" w:hAnsiTheme="minorHAnsi"/>
                <w:sz w:val="12"/>
                <w:lang w:val="ru-RU"/>
              </w:rPr>
              <w:br/>
              <w:t>9−10</w:t>
            </w:r>
          </w:p>
          <w:p w14:paraId="21C59578" w14:textId="0FCC0E6F" w:rsidR="00D51860" w:rsidRPr="00AC3E8B" w:rsidRDefault="00AC7E63" w:rsidP="00D51860">
            <w:pPr>
              <w:tabs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МРС</w:t>
            </w:r>
            <w:r w:rsidR="00D51860"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-1</w:t>
            </w:r>
            <w:r w:rsidR="00D51860"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D51860" w:rsidRPr="00AC3E8B">
              <w:rPr>
                <w:rFonts w:asciiTheme="minorHAnsi" w:hAnsiTheme="minorHAnsi"/>
                <w:sz w:val="12"/>
                <w:lang w:val="ru-RU"/>
              </w:rPr>
              <w:t>11</w:t>
            </w:r>
          </w:p>
          <w:p w14:paraId="3403D192" w14:textId="77777777" w:rsidR="00D51860" w:rsidRPr="00AC3E8B" w:rsidRDefault="00D51860" w:rsidP="00D51860">
            <w:pPr>
              <w:tabs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</w:p>
          <w:p w14:paraId="118B91A1" w14:textId="77777777" w:rsidR="00D51860" w:rsidRPr="00AC3E8B" w:rsidRDefault="00D51860" w:rsidP="00D51860">
            <w:pPr>
              <w:tabs>
                <w:tab w:val="left" w:pos="1860"/>
              </w:tabs>
              <w:spacing w:before="0"/>
              <w:rPr>
                <w:rFonts w:asciiTheme="minorHAnsi" w:hAnsiTheme="minorHAnsi"/>
                <w:sz w:val="12"/>
                <w:u w:val="single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u w:val="single"/>
              </w:rPr>
              <w:t>R</w:t>
            </w:r>
            <w:r w:rsidRPr="00AC3E8B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2</w:t>
            </w:r>
            <w:r w:rsidRPr="00AC3E8B">
              <w:rPr>
                <w:rFonts w:asciiTheme="minorHAnsi" w:hAnsiTheme="minorHAnsi"/>
                <w:b/>
                <w:bCs/>
                <w:sz w:val="12"/>
                <w:u w:val="single"/>
              </w:rPr>
              <w:t>A</w:t>
            </w:r>
            <w:r w:rsidRPr="00AC3E8B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br/>
            </w:r>
            <w:r w:rsidRPr="00AC3E8B">
              <w:rPr>
                <w:rFonts w:asciiTheme="minorHAnsi" w:hAnsiTheme="minorHAnsi"/>
                <w:sz w:val="12"/>
                <w:u w:val="single"/>
                <w:lang w:val="ru-RU"/>
              </w:rPr>
              <w:t>18</w:t>
            </w:r>
          </w:p>
          <w:p w14:paraId="325E7AD2" w14:textId="440459B2" w:rsidR="00D51860" w:rsidRPr="00AC3E8B" w:rsidRDefault="00D51860" w:rsidP="00D51860">
            <w:pPr>
              <w:tabs>
                <w:tab w:val="left" w:pos="186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РПС-АФР</w:t>
            </w:r>
            <w:r w:rsidRPr="00AC3E8B">
              <w:rPr>
                <w:rFonts w:asciiTheme="minorHAnsi" w:hAnsiTheme="minorHAnsi"/>
                <w:sz w:val="12"/>
                <w:lang w:val="ru-RU"/>
              </w:rPr>
              <w:br/>
              <w:t>29−30</w:t>
            </w:r>
          </w:p>
          <w:p w14:paraId="6D9AA001" w14:textId="00520C04" w:rsidR="00D51860" w:rsidRPr="00AC3E8B" w:rsidRDefault="00D51860" w:rsidP="00D51860">
            <w:pPr>
              <w:tabs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МСЭ-</w:t>
            </w:r>
            <w:r w:rsidRPr="00AC3E8B">
              <w:rPr>
                <w:rFonts w:asciiTheme="minorHAnsi" w:hAnsiTheme="minorHAnsi"/>
                <w:b/>
                <w:bCs/>
                <w:sz w:val="12"/>
              </w:rPr>
              <w:t>D</w:t>
            </w:r>
            <w:r w:rsidRPr="00AC3E8B">
              <w:rPr>
                <w:rFonts w:asciiTheme="minorHAnsi" w:hAnsiTheme="minorHAnsi"/>
                <w:sz w:val="12"/>
                <w:lang w:val="ru-RU"/>
              </w:rPr>
              <w:t>*</w:t>
            </w:r>
          </w:p>
          <w:p w14:paraId="45979B4C" w14:textId="5956A2DB" w:rsidR="00D51860" w:rsidRPr="00AC3E8B" w:rsidRDefault="00D51860" w:rsidP="00D518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8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lang w:val="ru-RU"/>
              </w:rPr>
              <w:t>31/3−1/4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B9C5F4F" w14:textId="485E9D05" w:rsidR="00D51860" w:rsidRPr="00AC3E8B" w:rsidRDefault="00D51860" w:rsidP="00D51860">
            <w:pPr>
              <w:tabs>
                <w:tab w:val="clear" w:pos="794"/>
                <w:tab w:val="clear" w:pos="1191"/>
                <w:tab w:val="left" w:pos="567"/>
              </w:tabs>
              <w:spacing w:before="0" w:line="140" w:lineRule="exact"/>
              <w:rPr>
                <w:rFonts w:asciiTheme="minorHAnsi" w:hAnsiTheme="minorHAnsi"/>
                <w:bCs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РПС-АРБ</w:t>
            </w: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AC3E8B">
              <w:rPr>
                <w:rFonts w:asciiTheme="minorHAnsi" w:hAnsiTheme="minorHAnsi"/>
                <w:bCs/>
                <w:sz w:val="12"/>
                <w:lang w:val="ru-RU"/>
              </w:rPr>
              <w:t>7−8</w:t>
            </w:r>
          </w:p>
          <w:p w14:paraId="39014705" w14:textId="4036BBC5" w:rsidR="00D51860" w:rsidRPr="00AC3E8B" w:rsidRDefault="00D51860" w:rsidP="00D51860">
            <w:pPr>
              <w:tabs>
                <w:tab w:val="clear" w:pos="794"/>
                <w:tab w:val="clear" w:pos="1191"/>
                <w:tab w:val="left" w:pos="567"/>
              </w:tabs>
              <w:spacing w:before="0" w:line="140" w:lineRule="exact"/>
              <w:rPr>
                <w:rFonts w:asciiTheme="minorHAnsi" w:hAnsiTheme="minorHAnsi"/>
                <w:bCs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РПС-АМР</w:t>
            </w: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AC3E8B">
              <w:rPr>
                <w:rFonts w:asciiTheme="minorHAnsi" w:hAnsiTheme="minorHAnsi"/>
                <w:bCs/>
                <w:sz w:val="12"/>
                <w:lang w:val="ru-RU"/>
              </w:rPr>
              <w:t>26−27</w:t>
            </w:r>
          </w:p>
          <w:p w14:paraId="08A5E54B" w14:textId="15F903ED" w:rsidR="00D51860" w:rsidRPr="00AC3E8B" w:rsidRDefault="00D51860" w:rsidP="00D51860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rPr>
                <w:rFonts w:asciiTheme="minorHAnsi" w:hAnsiTheme="minorHAnsi"/>
                <w:bCs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РПС-СНГ</w:t>
            </w: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AC3E8B">
              <w:rPr>
                <w:rFonts w:asciiTheme="minorHAnsi" w:hAnsiTheme="minorHAnsi"/>
                <w:bCs/>
                <w:sz w:val="12"/>
                <w:lang w:val="ru-RU"/>
              </w:rPr>
              <w:t>21−22</w:t>
            </w:r>
          </w:p>
          <w:p w14:paraId="642D9BA8" w14:textId="1D9C011A" w:rsidR="00D51860" w:rsidRPr="00AC3E8B" w:rsidRDefault="00D51860" w:rsidP="00D51860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R2A</w:t>
            </w: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AC3E8B">
              <w:rPr>
                <w:rFonts w:asciiTheme="minorHAnsi" w:hAnsiTheme="minorHAnsi"/>
                <w:sz w:val="12"/>
                <w:lang w:val="ru-RU"/>
              </w:rPr>
              <w:t>28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3260B639" w14:textId="4083784E" w:rsidR="00D51860" w:rsidRPr="00AC3E8B" w:rsidRDefault="00AC7E63" w:rsidP="00D51860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МРС</w:t>
            </w:r>
            <w:r w:rsidR="00D51860"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-2</w:t>
            </w:r>
            <w:r w:rsidR="00D51860"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D51860" w:rsidRPr="00AC3E8B">
              <w:rPr>
                <w:rFonts w:asciiTheme="minorHAnsi" w:hAnsiTheme="minorHAnsi"/>
                <w:sz w:val="12"/>
                <w:lang w:val="ru-RU"/>
              </w:rPr>
              <w:t>12−13</w:t>
            </w:r>
            <w:r w:rsidR="00D51860"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277688"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ГИСП</w:t>
            </w:r>
          </w:p>
          <w:p w14:paraId="433B6A32" w14:textId="6265E985" w:rsidR="00D51860" w:rsidRPr="00AC3E8B" w:rsidRDefault="00D51860" w:rsidP="00D51860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lang w:val="ru-RU"/>
              </w:rPr>
              <w:t>20−21</w:t>
            </w:r>
          </w:p>
          <w:p w14:paraId="5965D090" w14:textId="5EE5B504" w:rsidR="00D51860" w:rsidRPr="00AC3E8B" w:rsidRDefault="00277688" w:rsidP="00D51860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КС-РПС</w:t>
            </w:r>
          </w:p>
          <w:p w14:paraId="31FEFA55" w14:textId="77777777" w:rsidR="00D51860" w:rsidRPr="00AC3E8B" w:rsidRDefault="00D51860" w:rsidP="00D51860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lang w:val="ru-RU"/>
              </w:rPr>
              <w:t>24</w:t>
            </w:r>
          </w:p>
          <w:p w14:paraId="1DD65670" w14:textId="542A4245" w:rsidR="00D51860" w:rsidRPr="00AC3E8B" w:rsidRDefault="00D51860" w:rsidP="00D51860">
            <w:pPr>
              <w:tabs>
                <w:tab w:val="left" w:pos="233"/>
              </w:tabs>
              <w:spacing w:before="0"/>
              <w:jc w:val="both"/>
              <w:rPr>
                <w:rFonts w:asciiTheme="minorHAnsi" w:hAnsiTheme="minorHAnsi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277688"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AC3E8B">
              <w:rPr>
                <w:rFonts w:asciiTheme="minorHAnsi" w:hAnsiTheme="minorHAnsi"/>
                <w:sz w:val="12"/>
                <w:lang w:val="ru-RU"/>
              </w:rPr>
              <w:t>*</w:t>
            </w:r>
          </w:p>
          <w:p w14:paraId="25176B03" w14:textId="37722F58" w:rsidR="00D51860" w:rsidRPr="00AC3E8B" w:rsidRDefault="00D51860" w:rsidP="00D51860">
            <w:pPr>
              <w:tabs>
                <w:tab w:val="clear" w:pos="794"/>
                <w:tab w:val="clear" w:pos="1191"/>
                <w:tab w:val="left" w:pos="233"/>
                <w:tab w:val="left" w:pos="368"/>
                <w:tab w:val="left" w:pos="58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lang w:val="ru-RU"/>
              </w:rPr>
              <w:tab/>
              <w:t>24−28</w:t>
            </w: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</w:t>
            </w:r>
          </w:p>
        </w:tc>
        <w:tc>
          <w:tcPr>
            <w:tcW w:w="952" w:type="dxa"/>
            <w:gridSpan w:val="2"/>
            <w:vMerge/>
            <w:tcBorders>
              <w:bottom w:val="dashDotStroked" w:sz="24" w:space="0" w:color="auto"/>
            </w:tcBorders>
          </w:tcPr>
          <w:p w14:paraId="0E71057E" w14:textId="77777777" w:rsidR="00D51860" w:rsidRPr="00AC3E8B" w:rsidRDefault="00D51860" w:rsidP="00D51860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3" w:type="dxa"/>
            <w:vMerge/>
            <w:tcBorders>
              <w:bottom w:val="dashDotStroked" w:sz="24" w:space="0" w:color="auto"/>
            </w:tcBorders>
          </w:tcPr>
          <w:p w14:paraId="20EC7D7B" w14:textId="77777777" w:rsidR="00D51860" w:rsidRPr="00AC3E8B" w:rsidRDefault="00D51860" w:rsidP="00D51860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44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14:paraId="2B968ED5" w14:textId="77777777" w:rsidR="00D51860" w:rsidRPr="00AC3E8B" w:rsidRDefault="00D51860" w:rsidP="00D51860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vMerge/>
            <w:tcBorders>
              <w:bottom w:val="dashDotStroked" w:sz="24" w:space="0" w:color="auto"/>
              <w:right w:val="single" w:sz="4" w:space="0" w:color="000000"/>
            </w:tcBorders>
          </w:tcPr>
          <w:p w14:paraId="49F24F3B" w14:textId="77777777" w:rsidR="00D51860" w:rsidRPr="00AC3E8B" w:rsidRDefault="00D51860" w:rsidP="00D51860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14:paraId="6FD659B5" w14:textId="77777777" w:rsidR="00D51860" w:rsidRPr="00AC3E8B" w:rsidRDefault="00D51860" w:rsidP="00D51860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D3C5557" w14:textId="77777777" w:rsidR="00D51860" w:rsidRPr="00AC3E8B" w:rsidRDefault="00D51860" w:rsidP="00D51860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5EA2A353" w14:textId="77777777" w:rsidR="00D51860" w:rsidRPr="00AC3E8B" w:rsidRDefault="00D51860" w:rsidP="00D51860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D51860" w:rsidRPr="00AC3E8B" w14:paraId="36619782" w14:textId="77777777" w:rsidTr="00C04DE7">
        <w:trPr>
          <w:jc w:val="center"/>
        </w:trPr>
        <w:tc>
          <w:tcPr>
            <w:tcW w:w="938" w:type="dxa"/>
            <w:tcBorders>
              <w:top w:val="dashDotStroked" w:sz="24" w:space="0" w:color="auto"/>
              <w:left w:val="single" w:sz="12" w:space="0" w:color="auto"/>
              <w:bottom w:val="single" w:sz="6" w:space="0" w:color="auto"/>
            </w:tcBorders>
          </w:tcPr>
          <w:p w14:paraId="342420B6" w14:textId="77777777" w:rsidR="00D51860" w:rsidRPr="00AC3E8B" w:rsidRDefault="00D51860" w:rsidP="00D51860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5" w:type="dxa"/>
            <w:gridSpan w:val="2"/>
            <w:tcBorders>
              <w:top w:val="dashDotStroked" w:sz="24" w:space="0" w:color="auto"/>
              <w:bottom w:val="single" w:sz="6" w:space="0" w:color="auto"/>
              <w:right w:val="single" w:sz="4" w:space="0" w:color="000000"/>
            </w:tcBorders>
          </w:tcPr>
          <w:p w14:paraId="6907A834" w14:textId="77777777" w:rsidR="00D51860" w:rsidRPr="00AC3E8B" w:rsidRDefault="00D51860" w:rsidP="00D51860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000000"/>
              <w:bottom w:val="single" w:sz="6" w:space="0" w:color="auto"/>
            </w:tcBorders>
          </w:tcPr>
          <w:p w14:paraId="65CCB4AC" w14:textId="77777777" w:rsidR="00D51860" w:rsidRPr="00AC3E8B" w:rsidRDefault="00D51860" w:rsidP="00D51860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tcBorders>
              <w:top w:val="dashDotStroked" w:sz="24" w:space="0" w:color="auto"/>
              <w:bottom w:val="single" w:sz="6" w:space="0" w:color="auto"/>
            </w:tcBorders>
          </w:tcPr>
          <w:p w14:paraId="793C05E5" w14:textId="77777777" w:rsidR="00D51860" w:rsidRPr="00AC3E8B" w:rsidRDefault="00D51860" w:rsidP="00D51860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lang w:val="ru-RU"/>
              </w:rPr>
              <w:t>"</w:t>
            </w: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 в ИКТ"</w:t>
            </w:r>
            <w:r w:rsidRPr="00AC3E8B">
              <w:rPr>
                <w:rFonts w:asciiTheme="minorHAnsi" w:hAnsiTheme="minorHAnsi"/>
                <w:sz w:val="12"/>
                <w:lang w:val="ru-RU"/>
              </w:rPr>
              <w:br/>
              <w:t>22</w:t>
            </w: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single" w:sz="6" w:space="0" w:color="auto"/>
            </w:tcBorders>
          </w:tcPr>
          <w:p w14:paraId="39D8E8D2" w14:textId="7F2F5F06" w:rsidR="00D51860" w:rsidRPr="00AC3E8B" w:rsidRDefault="00C32C4D" w:rsidP="00D51860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Заключительная неделя виртуального Форума ВВУИО</w:t>
            </w:r>
            <w:r w:rsidR="00D51860"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</w:t>
            </w:r>
            <w:r w:rsidR="00D51860"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D51860" w:rsidRPr="00AC3E8B">
              <w:rPr>
                <w:rFonts w:asciiTheme="minorHAnsi" w:hAnsiTheme="minorHAnsi"/>
                <w:sz w:val="12"/>
                <w:szCs w:val="12"/>
                <w:lang w:val="ru-RU"/>
              </w:rPr>
              <w:t>17−21</w:t>
            </w:r>
          </w:p>
        </w:tc>
        <w:tc>
          <w:tcPr>
            <w:tcW w:w="943" w:type="dxa"/>
            <w:tcBorders>
              <w:top w:val="dashDotStroked" w:sz="24" w:space="0" w:color="auto"/>
              <w:bottom w:val="single" w:sz="6" w:space="0" w:color="auto"/>
            </w:tcBorders>
          </w:tcPr>
          <w:p w14:paraId="51689D59" w14:textId="77777777" w:rsidR="00D51860" w:rsidRPr="00AC3E8B" w:rsidRDefault="00D51860" w:rsidP="00D51860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6" w:space="0" w:color="auto"/>
            </w:tcBorders>
            <w:shd w:val="clear" w:color="auto" w:fill="auto"/>
          </w:tcPr>
          <w:p w14:paraId="3569501A" w14:textId="77777777" w:rsidR="00D51860" w:rsidRPr="00AC3E8B" w:rsidRDefault="00D51860" w:rsidP="00D51860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4" w:type="dxa"/>
            <w:gridSpan w:val="2"/>
            <w:tcBorders>
              <w:top w:val="dashDotStroked" w:sz="24" w:space="0" w:color="auto"/>
              <w:bottom w:val="single" w:sz="6" w:space="0" w:color="auto"/>
              <w:right w:val="nil"/>
            </w:tcBorders>
          </w:tcPr>
          <w:p w14:paraId="214EF352" w14:textId="4E0D6A55" w:rsidR="00D51860" w:rsidRPr="00AC3E8B" w:rsidRDefault="00D51860" w:rsidP="00D51860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55" w:type="dxa"/>
            <w:tcBorders>
              <w:top w:val="dashDotStroked" w:sz="24" w:space="0" w:color="auto"/>
              <w:left w:val="nil"/>
              <w:bottom w:val="single" w:sz="6" w:space="0" w:color="auto"/>
              <w:right w:val="nil"/>
            </w:tcBorders>
          </w:tcPr>
          <w:p w14:paraId="24C56982" w14:textId="77777777" w:rsidR="00D51860" w:rsidRPr="00AC3E8B" w:rsidRDefault="00D51860" w:rsidP="00D51860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ITU </w:t>
            </w:r>
            <w:proofErr w:type="spellStart"/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Digital</w:t>
            </w:r>
            <w:proofErr w:type="spellEnd"/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</w:t>
            </w:r>
            <w:proofErr w:type="spellStart"/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World</w:t>
            </w:r>
            <w:proofErr w:type="spellEnd"/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2021</w:t>
            </w:r>
          </w:p>
          <w:p w14:paraId="6CD945C3" w14:textId="64BB3E81" w:rsidR="00D51860" w:rsidRPr="00AC3E8B" w:rsidRDefault="00D51860" w:rsidP="00D51860">
            <w:pPr>
              <w:spacing w:before="0" w:line="140" w:lineRule="exact"/>
              <w:jc w:val="center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12−15</w:t>
            </w:r>
          </w:p>
        </w:tc>
        <w:tc>
          <w:tcPr>
            <w:tcW w:w="955" w:type="dxa"/>
            <w:gridSpan w:val="2"/>
            <w:tcBorders>
              <w:top w:val="dashDotStroked" w:sz="2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432B716" w14:textId="71493A50" w:rsidR="00D51860" w:rsidRPr="00AC3E8B" w:rsidRDefault="00D51860" w:rsidP="00D51860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048118F" w14:textId="6FFAD110" w:rsidR="00D51860" w:rsidRPr="00AC3E8B" w:rsidRDefault="00D51860" w:rsidP="00D51860">
            <w:pPr>
              <w:tabs>
                <w:tab w:val="left" w:pos="150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="00C32C4D" w:rsidRPr="00AC3E8B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ВФПЭ</w:t>
            </w:r>
            <w:r w:rsidRPr="00AC3E8B">
              <w:rPr>
                <w:rFonts w:asciiTheme="minorHAnsi" w:hAnsiTheme="minorHAnsi"/>
                <w:color w:val="000000"/>
                <w:sz w:val="12"/>
                <w:lang w:val="ru-RU"/>
              </w:rPr>
              <w:t>**</w:t>
            </w:r>
          </w:p>
          <w:p w14:paraId="48A67EF7" w14:textId="2B8C3592" w:rsidR="00D51860" w:rsidRPr="00AC3E8B" w:rsidRDefault="00D51860" w:rsidP="00D51860">
            <w:pPr>
              <w:tabs>
                <w:tab w:val="left" w:pos="150"/>
              </w:tabs>
              <w:spacing w:before="0" w:line="140" w:lineRule="exact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color w:val="000000"/>
                <w:sz w:val="12"/>
                <w:lang w:val="ru-RU"/>
              </w:rPr>
              <w:tab/>
              <w:t>16−18</w:t>
            </w:r>
          </w:p>
        </w:tc>
      </w:tr>
    </w:tbl>
    <w:tbl>
      <w:tblPr>
        <w:tblStyle w:val="TableGrid1"/>
        <w:tblW w:w="11325" w:type="dxa"/>
        <w:jc w:val="center"/>
        <w:shd w:val="clear" w:color="auto" w:fill="D6E3BC" w:themeFill="accent3" w:themeFillTint="66"/>
        <w:tblLayout w:type="fixed"/>
        <w:tblLook w:val="04A0" w:firstRow="1" w:lastRow="0" w:firstColumn="1" w:lastColumn="0" w:noHBand="0" w:noVBand="1"/>
      </w:tblPr>
      <w:tblGrid>
        <w:gridCol w:w="935"/>
        <w:gridCol w:w="968"/>
        <w:gridCol w:w="910"/>
        <w:gridCol w:w="952"/>
        <w:gridCol w:w="938"/>
        <w:gridCol w:w="951"/>
        <w:gridCol w:w="938"/>
        <w:gridCol w:w="938"/>
        <w:gridCol w:w="966"/>
        <w:gridCol w:w="924"/>
        <w:gridCol w:w="980"/>
        <w:gridCol w:w="925"/>
      </w:tblGrid>
      <w:tr w:rsidR="001E7E20" w:rsidRPr="00AC3E8B" w14:paraId="27E62C1D" w14:textId="77777777" w:rsidTr="00ED4C1E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8FE1E88" w14:textId="5A7479E4" w:rsidR="001E7E20" w:rsidRPr="00AC3E8B" w:rsidRDefault="00DE0FD7" w:rsidP="00BC625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hyperlink w:anchor="yea2022" w:history="1">
              <w:r w:rsidR="001E7E20" w:rsidRPr="00AC3E8B">
                <w:rPr>
                  <w:rStyle w:val="Hyperlink"/>
                  <w:rFonts w:asciiTheme="minorHAnsi" w:hAnsiTheme="minorHAnsi"/>
                  <w:b/>
                  <w:bCs/>
                  <w:sz w:val="20"/>
                  <w:lang w:val="ru-RU"/>
                </w:rPr>
                <w:t>202</w:t>
              </w:r>
              <w:r w:rsidR="00DC737C" w:rsidRPr="00AC3E8B">
                <w:rPr>
                  <w:rStyle w:val="Hyperlink"/>
                  <w:rFonts w:asciiTheme="minorHAnsi" w:hAnsiTheme="minorHAnsi"/>
                  <w:b/>
                  <w:bCs/>
                  <w:sz w:val="20"/>
                  <w:lang w:val="ru-RU"/>
                </w:rPr>
                <w:t>2</w:t>
              </w:r>
              <w:r w:rsidR="001E7E20" w:rsidRPr="00AC3E8B">
                <w:rPr>
                  <w:rStyle w:val="Hyperlink"/>
                  <w:rFonts w:asciiTheme="minorHAnsi" w:hAnsiTheme="minorHAnsi"/>
                  <w:b/>
                  <w:bCs/>
                  <w:sz w:val="20"/>
                  <w:lang w:val="ru-RU"/>
                </w:rPr>
                <w:t xml:space="preserve"> г</w:t>
              </w:r>
              <w:r w:rsidR="001E7E20" w:rsidRPr="00AC3E8B">
                <w:rPr>
                  <w:rStyle w:val="Hyperlink"/>
                  <w:rFonts w:asciiTheme="minorHAnsi" w:hAnsiTheme="minorHAnsi"/>
                  <w:sz w:val="20"/>
                  <w:u w:val="none"/>
                  <w:lang w:val="ru-RU"/>
                </w:rPr>
                <w:t>.</w:t>
              </w:r>
            </w:hyperlink>
          </w:p>
        </w:tc>
      </w:tr>
      <w:tr w:rsidR="001E7E20" w:rsidRPr="00AC3E8B" w14:paraId="5C7CD968" w14:textId="77777777" w:rsidTr="00DC737C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44370CCE" w14:textId="77777777" w:rsidR="001E7E20" w:rsidRPr="00AC3E8B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0EF3247D" w14:textId="77777777" w:rsidR="001E7E20" w:rsidRPr="00AC3E8B" w:rsidRDefault="001E7E20" w:rsidP="006C1F56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10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20CB873C" w14:textId="77777777" w:rsidR="001E7E20" w:rsidRPr="00AC3E8B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3B0FC8A3" w14:textId="77777777" w:rsidR="001E7E20" w:rsidRPr="00AC3E8B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6790E5C3" w14:textId="77777777" w:rsidR="001E7E20" w:rsidRPr="00AC3E8B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51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3CCB4DCB" w14:textId="77777777" w:rsidR="001E7E20" w:rsidRPr="00AC3E8B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5E744A6C" w14:textId="77777777" w:rsidR="001E7E20" w:rsidRPr="00AC3E8B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2E57FDBB" w14:textId="77777777" w:rsidR="001E7E20" w:rsidRPr="00AC3E8B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00ADC960" w14:textId="77777777" w:rsidR="001E7E20" w:rsidRPr="00AC3E8B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24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26132492" w14:textId="77777777" w:rsidR="001E7E20" w:rsidRPr="00AC3E8B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476EAD76" w14:textId="77777777" w:rsidR="001E7E20" w:rsidRPr="00AC3E8B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C016496" w14:textId="77777777" w:rsidR="001E7E20" w:rsidRPr="00AC3E8B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</w:tbl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66"/>
        <w:gridCol w:w="932"/>
        <w:gridCol w:w="920"/>
        <w:gridCol w:w="11"/>
        <w:gridCol w:w="939"/>
        <w:gridCol w:w="951"/>
        <w:gridCol w:w="937"/>
        <w:gridCol w:w="944"/>
        <w:gridCol w:w="948"/>
        <w:gridCol w:w="937"/>
        <w:gridCol w:w="952"/>
        <w:gridCol w:w="22"/>
        <w:gridCol w:w="931"/>
      </w:tblGrid>
      <w:tr w:rsidR="00D51860" w:rsidRPr="00AC3E8B" w14:paraId="51ADD6C4" w14:textId="77777777" w:rsidTr="00DC737C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CAD61FE" w14:textId="0DAC81AF" w:rsidR="00D51860" w:rsidRPr="00AC3E8B" w:rsidRDefault="00D51860" w:rsidP="00ED4C1E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</w:p>
          <w:p w14:paraId="629526BC" w14:textId="77777777" w:rsidR="00D51860" w:rsidRPr="00AC3E8B" w:rsidRDefault="00D51860" w:rsidP="00ED4C1E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lang w:val="ru-RU"/>
              </w:rPr>
              <w:t>10−21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EFBF5DB" w14:textId="77777777" w:rsidR="00D51860" w:rsidRPr="00AC3E8B" w:rsidRDefault="00D51860" w:rsidP="001E7E2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28B8051" w14:textId="1BD9454E" w:rsidR="00D51860" w:rsidRPr="00AC3E8B" w:rsidRDefault="00D51860" w:rsidP="009347A3">
            <w:pPr>
              <w:tabs>
                <w:tab w:val="left" w:pos="431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C-22</w:t>
            </w:r>
          </w:p>
          <w:p w14:paraId="27D1B39B" w14:textId="40BB33C4" w:rsidR="00D51860" w:rsidRPr="00AC3E8B" w:rsidRDefault="00D51860" w:rsidP="00ED4C1E">
            <w:pPr>
              <w:tabs>
                <w:tab w:val="left" w:pos="431"/>
              </w:tabs>
              <w:spacing w:before="0"/>
              <w:rPr>
                <w:rFonts w:asciiTheme="minorHAnsi" w:hAnsiTheme="minorHAnsi"/>
                <w:b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lang w:val="ru-RU"/>
              </w:rPr>
              <w:tab/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22/03−01/04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2E40831" w14:textId="77777777" w:rsidR="00D51860" w:rsidRPr="00AC3E8B" w:rsidRDefault="00D51860" w:rsidP="00525D4D">
            <w:pPr>
              <w:tabs>
                <w:tab w:val="clear" w:pos="794"/>
                <w:tab w:val="left" w:pos="229"/>
              </w:tabs>
              <w:spacing w:before="0"/>
              <w:ind w:right="-6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ab/>
              <w:t>ВДЭИО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17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11B1331" w14:textId="77777777" w:rsidR="00D51860" w:rsidRPr="00AC3E8B" w:rsidRDefault="00D5186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6BC455F" w14:textId="77777777" w:rsidR="00D51860" w:rsidRPr="00AC3E8B" w:rsidRDefault="00D5186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FBE300A" w14:textId="77777777" w:rsidR="00D51860" w:rsidRPr="00AC3E8B" w:rsidRDefault="00D5186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85" w:type="dxa"/>
            <w:gridSpan w:val="2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14:paraId="6E45EA5D" w14:textId="77777777" w:rsidR="00D51860" w:rsidRPr="00AC3E8B" w:rsidRDefault="00D51860" w:rsidP="00557257">
            <w:pPr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C-22</w:t>
            </w:r>
            <w:r w:rsidRPr="00AC3E8B">
              <w:rPr>
                <w:rFonts w:asciiTheme="minorHAnsi" w:hAnsiTheme="minorHAnsi"/>
                <w:sz w:val="12"/>
                <w:lang w:val="ru-RU"/>
              </w:rPr>
              <w:t>*</w:t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закл</w:t>
            </w:r>
            <w:proofErr w:type="spellEnd"/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. собрание)</w:t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24/09</w:t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ПК-22</w:t>
            </w:r>
          </w:p>
          <w:p w14:paraId="0B3CE002" w14:textId="77777777" w:rsidR="00D51860" w:rsidRPr="00AC3E8B" w:rsidRDefault="00D51860" w:rsidP="00557257">
            <w:pPr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26/09−14/10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14:paraId="396A67B2" w14:textId="77777777" w:rsidR="00D51860" w:rsidRPr="00AC3E8B" w:rsidRDefault="00D5186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4218EFA1" w14:textId="77777777" w:rsidR="00D51860" w:rsidRPr="00AC3E8B" w:rsidRDefault="00D5186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1E7E20" w:rsidRPr="00AC3E8B" w14:paraId="6435E60C" w14:textId="77777777" w:rsidTr="006C1F56">
        <w:trPr>
          <w:jc w:val="center"/>
        </w:trPr>
        <w:tc>
          <w:tcPr>
            <w:tcW w:w="1132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1510E5" w14:textId="77777777" w:rsidR="001E7E20" w:rsidRPr="00AC3E8B" w:rsidRDefault="001E7E20" w:rsidP="00E35AF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  <w:r w:rsidR="00794FD2"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="008A322D"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</w:p>
        </w:tc>
      </w:tr>
      <w:tr w:rsidR="00E35AF4" w:rsidRPr="00AC3E8B" w14:paraId="5FDC2D5B" w14:textId="77777777" w:rsidTr="004126E1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02C757CB" w14:textId="77777777" w:rsidR="00E35AF4" w:rsidRPr="00AC3E8B" w:rsidRDefault="00E35AF4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dashDotStroked" w:sz="24" w:space="0" w:color="auto"/>
            </w:tcBorders>
          </w:tcPr>
          <w:p w14:paraId="347FBCC5" w14:textId="77777777" w:rsidR="00E35AF4" w:rsidRPr="00AC3E8B" w:rsidRDefault="00E35AF4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bottom w:val="dashDotStroked" w:sz="24" w:space="0" w:color="auto"/>
            </w:tcBorders>
          </w:tcPr>
          <w:p w14:paraId="623AA05C" w14:textId="77777777" w:rsidR="00E35AF4" w:rsidRPr="00AC3E8B" w:rsidRDefault="00E35AF4" w:rsidP="00794FD2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РРК22.1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  <w:p w14:paraId="5D1F4012" w14:textId="7E26CECC" w:rsidR="00E35AF4" w:rsidRPr="00AC3E8B" w:rsidRDefault="00E35AF4" w:rsidP="00794FD2">
            <w:pPr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937" w:type="dxa"/>
            <w:tcBorders>
              <w:top w:val="single" w:sz="4" w:space="0" w:color="auto"/>
              <w:bottom w:val="dashDotStroked" w:sz="24" w:space="0" w:color="auto"/>
            </w:tcBorders>
          </w:tcPr>
          <w:p w14:paraId="202C88C6" w14:textId="77777777" w:rsidR="00E35AF4" w:rsidRPr="00AC3E8B" w:rsidRDefault="00E35AF4" w:rsidP="00794FD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РРК22.2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  <w:p w14:paraId="3BF5DD37" w14:textId="04770D43" w:rsidR="00E35AF4" w:rsidRPr="00AC3E8B" w:rsidRDefault="00E35AF4" w:rsidP="00794FD2">
            <w:pPr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5−13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14:paraId="623448D7" w14:textId="77777777" w:rsidR="00E35AF4" w:rsidRPr="00AC3E8B" w:rsidRDefault="00E35AF4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14:paraId="0ADB5359" w14:textId="77777777" w:rsidR="00E35AF4" w:rsidRPr="00AC3E8B" w:rsidRDefault="00E35AF4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1D402E5C" w14:textId="34C0FA32" w:rsidR="00E35AF4" w:rsidRPr="00AC3E8B" w:rsidRDefault="00E35AF4" w:rsidP="00E35AF4">
            <w:pPr>
              <w:tabs>
                <w:tab w:val="clear" w:pos="794"/>
                <w:tab w:val="left" w:pos="607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  <w:t>РРК22.3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  <w:p w14:paraId="423F3106" w14:textId="1F1DC719" w:rsidR="00E35AF4" w:rsidRPr="00AC3E8B" w:rsidRDefault="00E35AF4" w:rsidP="00E35AF4">
            <w:pPr>
              <w:tabs>
                <w:tab w:val="clear" w:pos="794"/>
                <w:tab w:val="clear" w:pos="1191"/>
                <w:tab w:val="left" w:pos="891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IRWSP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  <w:p w14:paraId="4A3EA210" w14:textId="546BCC05" w:rsidR="00E35AF4" w:rsidRPr="00AC3E8B" w:rsidRDefault="00E35AF4" w:rsidP="00E35AF4">
            <w:pPr>
              <w:tabs>
                <w:tab w:val="clear" w:pos="1191"/>
                <w:tab w:val="clear" w:pos="1588"/>
                <w:tab w:val="clear" w:pos="1985"/>
                <w:tab w:val="left" w:pos="1883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ВСР-22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</w:tr>
      <w:tr w:rsidR="001E7E20" w:rsidRPr="00AC3E8B" w14:paraId="76871500" w14:textId="77777777" w:rsidTr="004126E1">
        <w:trPr>
          <w:jc w:val="center"/>
        </w:trPr>
        <w:tc>
          <w:tcPr>
            <w:tcW w:w="190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CC4EB54" w14:textId="77777777" w:rsidR="001E7E20" w:rsidRPr="00AC3E8B" w:rsidRDefault="001E7E20" w:rsidP="00E35AF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4690" w:type="dxa"/>
            <w:gridSpan w:val="6"/>
            <w:tcBorders>
              <w:top w:val="dashDotStroked" w:sz="24" w:space="0" w:color="auto"/>
              <w:left w:val="single" w:sz="4" w:space="0" w:color="000000"/>
              <w:bottom w:val="single" w:sz="4" w:space="0" w:color="auto"/>
            </w:tcBorders>
          </w:tcPr>
          <w:p w14:paraId="4984C53D" w14:textId="77777777" w:rsidR="001E7E20" w:rsidRPr="00AC3E8B" w:rsidRDefault="001E7E20" w:rsidP="00E35AF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  <w:r w:rsidR="00794FD2"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</w:p>
        </w:tc>
        <w:tc>
          <w:tcPr>
            <w:tcW w:w="944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FFFFFF" w:themeFill="background1"/>
          </w:tcPr>
          <w:p w14:paraId="058F9931" w14:textId="77777777" w:rsidR="001E7E20" w:rsidRPr="00AC3E8B" w:rsidRDefault="001E7E20" w:rsidP="00E35AF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90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70F4B315" w14:textId="77777777" w:rsidR="001E7E20" w:rsidRPr="00AC3E8B" w:rsidRDefault="001E7E20" w:rsidP="00E35AF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  <w:r w:rsidR="00794FD2"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</w:p>
        </w:tc>
      </w:tr>
      <w:tr w:rsidR="00D34E1A" w:rsidRPr="00AC3E8B" w14:paraId="42CCAE42" w14:textId="77777777" w:rsidTr="00DC737C">
        <w:trPr>
          <w:jc w:val="center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14:paraId="50433E15" w14:textId="3F2297D3" w:rsidR="00D34E1A" w:rsidRPr="00AC3E8B" w:rsidRDefault="00D34E1A" w:rsidP="00D34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5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3B2D9B"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ГСС</w:t>
            </w:r>
          </w:p>
          <w:p w14:paraId="753AD893" w14:textId="36EE609E" w:rsidR="00D34E1A" w:rsidRPr="00AC3E8B" w:rsidRDefault="00D34E1A" w:rsidP="00D34E1A">
            <w:pPr>
              <w:tabs>
                <w:tab w:val="clear" w:pos="794"/>
                <w:tab w:val="clear" w:pos="1191"/>
                <w:tab w:val="left" w:pos="1158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10−14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28</w:t>
            </w:r>
          </w:p>
          <w:p w14:paraId="373DA241" w14:textId="24644D18" w:rsidR="00D34E1A" w:rsidRPr="00AC3E8B" w:rsidRDefault="00D34E1A" w:rsidP="00D34E1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71595F39" w14:textId="77777777" w:rsidR="00C3766E" w:rsidRPr="00AC3E8B" w:rsidRDefault="00C3766E" w:rsidP="00C376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ВАСЭ-20</w:t>
            </w:r>
          </w:p>
          <w:p w14:paraId="528657D3" w14:textId="0CA712B5" w:rsidR="00D34E1A" w:rsidRPr="00AC3E8B" w:rsidRDefault="00C3766E" w:rsidP="00C3766E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1−9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0E96CEF2" w14:textId="77777777" w:rsidR="00D34E1A" w:rsidRPr="00AC3E8B" w:rsidRDefault="00D34E1A" w:rsidP="00D34E1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Саммит по ИИ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  <w:p w14:paraId="682F5D1F" w14:textId="77777777" w:rsidR="00D34E1A" w:rsidRPr="00AC3E8B" w:rsidRDefault="00D34E1A" w:rsidP="00E35AF4">
            <w:pPr>
              <w:tabs>
                <w:tab w:val="clear" w:pos="794"/>
                <w:tab w:val="clear" w:pos="1191"/>
                <w:tab w:val="clear" w:pos="1588"/>
                <w:tab w:val="left" w:pos="674"/>
                <w:tab w:val="left" w:pos="874"/>
              </w:tabs>
              <w:spacing w:before="0"/>
              <w:ind w:right="-111"/>
              <w:rPr>
                <w:rFonts w:asciiTheme="minorHAnsi" w:hAnsiTheme="minorHAnsi"/>
                <w:bCs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Симпозиум FIGI</w:t>
            </w:r>
            <w:r w:rsidRPr="00AC3E8B">
              <w:rPr>
                <w:rFonts w:asciiTheme="minorHAnsi" w:hAnsiTheme="minorHAnsi"/>
                <w:bCs/>
                <w:sz w:val="12"/>
                <w:szCs w:val="12"/>
                <w:lang w:val="ru-RU"/>
              </w:rPr>
              <w:t>***</w:t>
            </w:r>
          </w:p>
          <w:p w14:paraId="0618ED86" w14:textId="66D05188" w:rsidR="00D34E1A" w:rsidRPr="00AC3E8B" w:rsidRDefault="00D34E1A" w:rsidP="00D34E1A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B26927"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ВКРЭ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AC3E8B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6−15/06</w:t>
            </w:r>
          </w:p>
        </w:tc>
        <w:tc>
          <w:tcPr>
            <w:tcW w:w="937" w:type="dxa"/>
            <w:tcBorders>
              <w:top w:val="single" w:sz="4" w:space="0" w:color="auto"/>
              <w:bottom w:val="dashDotStroked" w:sz="24" w:space="0" w:color="auto"/>
            </w:tcBorders>
          </w:tcPr>
          <w:p w14:paraId="055CE25C" w14:textId="77777777" w:rsidR="00D34E1A" w:rsidRPr="00AC3E8B" w:rsidRDefault="00D34E1A" w:rsidP="00D34E1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57648B22" w14:textId="77777777" w:rsidR="00D34E1A" w:rsidRPr="00AC3E8B" w:rsidRDefault="00D34E1A" w:rsidP="00D34E1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14:paraId="473A7B88" w14:textId="77777777" w:rsidR="00D34E1A" w:rsidRPr="00AC3E8B" w:rsidRDefault="00D34E1A" w:rsidP="00D34E1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29A1E4A1" w14:textId="7913338D" w:rsidR="00D34E1A" w:rsidRPr="00AC3E8B" w:rsidRDefault="00D34E1A" w:rsidP="00D34E1A">
            <w:pPr>
              <w:tabs>
                <w:tab w:val="clear" w:pos="1985"/>
                <w:tab w:val="left" w:pos="291"/>
                <w:tab w:val="left" w:pos="1883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color w:val="000000"/>
                <w:sz w:val="12"/>
                <w:lang w:val="ru-RU"/>
              </w:rPr>
              <w:tab/>
            </w:r>
            <w:r w:rsidRPr="00AC3E8B">
              <w:rPr>
                <w:rFonts w:asciiTheme="minorHAnsi" w:hAnsiTheme="minorHAnsi"/>
                <w:bCs/>
                <w:color w:val="000000"/>
                <w:sz w:val="12"/>
                <w:u w:val="single"/>
                <w:lang w:val="ru-RU"/>
              </w:rPr>
              <w:t>"</w:t>
            </w:r>
            <w:r w:rsidRPr="00AC3E8B">
              <w:rPr>
                <w:rFonts w:asciiTheme="minorHAnsi" w:hAnsiTheme="minorHAnsi"/>
                <w:b/>
                <w:color w:val="000000"/>
                <w:sz w:val="12"/>
                <w:u w:val="single"/>
                <w:lang w:val="ru-RU"/>
              </w:rPr>
              <w:t>Калейдоскоп</w:t>
            </w:r>
            <w:r w:rsidRPr="00AC3E8B">
              <w:rPr>
                <w:rFonts w:asciiTheme="minorHAnsi" w:hAnsiTheme="minorHAnsi"/>
                <w:bCs/>
                <w:color w:val="000000"/>
                <w:sz w:val="12"/>
                <w:u w:val="single"/>
                <w:lang w:val="ru-RU"/>
              </w:rPr>
              <w:t>"</w:t>
            </w:r>
            <w:r w:rsidRPr="00AC3E8B">
              <w:rPr>
                <w:rFonts w:asciiTheme="minorHAnsi" w:hAnsiTheme="minorHAnsi"/>
                <w:b/>
                <w:color w:val="000000"/>
                <w:sz w:val="12"/>
                <w:u w:val="single"/>
                <w:lang w:val="ru-RU"/>
              </w:rPr>
              <w:t xml:space="preserve"> МСЭ</w:t>
            </w:r>
            <w:r w:rsidRPr="00AC3E8B">
              <w:rPr>
                <w:rFonts w:asciiTheme="minorHAnsi" w:hAnsiTheme="minorHAnsi"/>
                <w:color w:val="000000"/>
                <w:sz w:val="12"/>
                <w:lang w:val="ru-RU"/>
              </w:rPr>
              <w:t>****</w:t>
            </w:r>
            <w:r w:rsidRPr="00AC3E8B"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 w:rsidRPr="00AC3E8B"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КГСЭ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C3766E" w:rsidRPr="00AC3E8B" w14:paraId="795A5B34" w14:textId="77777777" w:rsidTr="00DC737C">
        <w:trPr>
          <w:trHeight w:val="547"/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nil"/>
            </w:tcBorders>
          </w:tcPr>
          <w:p w14:paraId="11BA05B3" w14:textId="77777777" w:rsidR="00C3766E" w:rsidRPr="00AC3E8B" w:rsidRDefault="00C3766E" w:rsidP="00C376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19733F57" w14:textId="77777777" w:rsidR="00B26927" w:rsidRPr="00AC3E8B" w:rsidRDefault="00B26927" w:rsidP="00C376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  <w:p w14:paraId="5A9BF317" w14:textId="77777777" w:rsidR="00B26927" w:rsidRPr="00AC3E8B" w:rsidRDefault="00B26927" w:rsidP="00C376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  <w:p w14:paraId="6EA23C86" w14:textId="77777777" w:rsidR="00B26927" w:rsidRPr="00AC3E8B" w:rsidRDefault="00B26927" w:rsidP="00C376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  <w:p w14:paraId="28795149" w14:textId="2BC98FE6" w:rsidR="00C3766E" w:rsidRPr="00AC3E8B" w:rsidRDefault="00C3766E" w:rsidP="00C376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GET</w:t>
            </w:r>
            <w:r w:rsidRPr="00AC3E8B">
              <w:rPr>
                <w:rFonts w:asciiTheme="minorHAnsi" w:hAnsiTheme="minorHAnsi"/>
                <w:sz w:val="12"/>
                <w:lang w:val="ru-RU"/>
              </w:rPr>
              <w:t>*****</w:t>
            </w:r>
          </w:p>
        </w:tc>
        <w:tc>
          <w:tcPr>
            <w:tcW w:w="1863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</w:tcBorders>
          </w:tcPr>
          <w:p w14:paraId="5A834C07" w14:textId="546DBF7D" w:rsidR="00C3766E" w:rsidRPr="00AC3E8B" w:rsidRDefault="00277688" w:rsidP="00C3766E">
            <w:pPr>
              <w:tabs>
                <w:tab w:val="left" w:pos="579"/>
              </w:tabs>
              <w:spacing w:before="4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ГИСП</w:t>
            </w:r>
          </w:p>
          <w:p w14:paraId="7A089F4D" w14:textId="0CC4B17C" w:rsidR="00C3766E" w:rsidRPr="00AC3E8B" w:rsidRDefault="00C3766E" w:rsidP="00C3766E">
            <w:pPr>
              <w:tabs>
                <w:tab w:val="left" w:pos="579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lang w:val="ru-RU"/>
              </w:rPr>
              <w:t>13−14</w:t>
            </w:r>
          </w:p>
          <w:p w14:paraId="00E840D0" w14:textId="6B2226C0" w:rsidR="00C3766E" w:rsidRPr="00AC3E8B" w:rsidRDefault="00C3766E" w:rsidP="00C3766E">
            <w:pPr>
              <w:tabs>
                <w:tab w:val="clear" w:pos="794"/>
                <w:tab w:val="left" w:pos="249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277688"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AC3E8B">
              <w:rPr>
                <w:rFonts w:asciiTheme="minorHAnsi" w:hAnsiTheme="minorHAnsi"/>
                <w:sz w:val="12"/>
                <w:lang w:val="ru-RU"/>
              </w:rPr>
              <w:t>**</w:t>
            </w:r>
          </w:p>
          <w:p w14:paraId="4F15B0FF" w14:textId="6B7EAB1F" w:rsidR="00C3766E" w:rsidRPr="00AC3E8B" w:rsidRDefault="00C3766E" w:rsidP="00C3766E">
            <w:pPr>
              <w:tabs>
                <w:tab w:val="clear" w:pos="794"/>
                <w:tab w:val="left" w:pos="249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AC3E8B">
              <w:rPr>
                <w:rFonts w:asciiTheme="minorHAnsi" w:hAnsiTheme="minorHAnsi"/>
                <w:sz w:val="12"/>
                <w:lang w:val="ru-RU"/>
              </w:rPr>
              <w:t>14−18</w:t>
            </w: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</w:tcBorders>
          </w:tcPr>
          <w:p w14:paraId="0E3402BA" w14:textId="6805791D" w:rsidR="00C3766E" w:rsidRPr="00AC3E8B" w:rsidRDefault="00C3766E" w:rsidP="00C3766E">
            <w:pPr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МСЭ-D</w:t>
            </w:r>
            <w:r w:rsidRPr="00AC3E8B">
              <w:rPr>
                <w:rFonts w:asciiTheme="minorHAnsi" w:hAnsiTheme="minorHAnsi"/>
                <w:sz w:val="12"/>
                <w:lang w:val="ru-RU"/>
              </w:rPr>
              <w:t>**</w:t>
            </w: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AC3E8B">
              <w:rPr>
                <w:rFonts w:asciiTheme="minorHAnsi" w:hAnsiTheme="minorHAnsi"/>
                <w:sz w:val="12"/>
                <w:lang w:val="ru-RU"/>
              </w:rPr>
              <w:t>9−20</w:t>
            </w:r>
            <w:r w:rsidRPr="00AC3E8B">
              <w:rPr>
                <w:rFonts w:asciiTheme="minorHAnsi" w:hAnsiTheme="minorHAnsi"/>
                <w:sz w:val="12"/>
                <w:lang w:val="ru-RU"/>
              </w:rPr>
              <w:br/>
            </w: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WTIS</w:t>
            </w:r>
            <w:r w:rsidRPr="00AC3E8B">
              <w:rPr>
                <w:rFonts w:asciiTheme="minorHAnsi" w:hAnsiTheme="minorHAnsi"/>
                <w:sz w:val="12"/>
                <w:lang w:val="ru-RU"/>
              </w:rPr>
              <w:t>***</w:t>
            </w:r>
            <w:r w:rsidRPr="00AC3E8B">
              <w:rPr>
                <w:rFonts w:asciiTheme="minorHAnsi" w:hAnsiTheme="minorHAnsi"/>
                <w:sz w:val="12"/>
                <w:lang w:val="ru-RU"/>
              </w:rPr>
              <w:br/>
              <w:t>3−6</w:t>
            </w:r>
          </w:p>
        </w:tc>
        <w:tc>
          <w:tcPr>
            <w:tcW w:w="95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</w:tcBorders>
          </w:tcPr>
          <w:p w14:paraId="401F293C" w14:textId="56DC5C3F" w:rsidR="00C3766E" w:rsidRPr="00AC3E8B" w:rsidRDefault="00C3766E" w:rsidP="00C3766E">
            <w:pPr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ГСР</w:t>
            </w:r>
            <w:r w:rsidRPr="00AC3E8B">
              <w:rPr>
                <w:rFonts w:asciiTheme="minorHAnsi" w:hAnsiTheme="minorHAnsi"/>
                <w:sz w:val="12"/>
                <w:lang w:val="ru-RU"/>
              </w:rPr>
              <w:t>*****</w:t>
            </w:r>
          </w:p>
        </w:tc>
        <w:tc>
          <w:tcPr>
            <w:tcW w:w="937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067DB84B" w14:textId="77777777" w:rsidR="00C3766E" w:rsidRPr="00AC3E8B" w:rsidRDefault="00C3766E" w:rsidP="00C3766E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14:paraId="2013D264" w14:textId="77777777" w:rsidR="00C3766E" w:rsidRPr="00AC3E8B" w:rsidRDefault="00C3766E" w:rsidP="00C3766E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14:paraId="78AA5C68" w14:textId="77777777" w:rsidR="00C3766E" w:rsidRPr="00AC3E8B" w:rsidRDefault="00C3766E" w:rsidP="00C3766E">
            <w:pPr>
              <w:tabs>
                <w:tab w:val="clear" w:pos="794"/>
                <w:tab w:val="left" w:pos="421"/>
              </w:tabs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EGH-EGTI</w:t>
            </w:r>
          </w:p>
          <w:p w14:paraId="337B0232" w14:textId="3AA80222" w:rsidR="00C3766E" w:rsidRPr="00AC3E8B" w:rsidRDefault="00C3766E" w:rsidP="00C3766E">
            <w:pPr>
              <w:tabs>
                <w:tab w:val="clear" w:pos="794"/>
                <w:tab w:val="left" w:pos="421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color w:val="000000"/>
                <w:sz w:val="12"/>
                <w:lang w:val="ru-RU"/>
              </w:rPr>
              <w:t>12−16</w:t>
            </w:r>
          </w:p>
        </w:tc>
        <w:tc>
          <w:tcPr>
            <w:tcW w:w="937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14:paraId="11101707" w14:textId="77777777" w:rsidR="00C3766E" w:rsidRPr="00AC3E8B" w:rsidRDefault="00C3766E" w:rsidP="00C3766E">
            <w:pPr>
              <w:tabs>
                <w:tab w:val="clear" w:pos="794"/>
                <w:tab w:val="left" w:pos="421"/>
              </w:tabs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</w:p>
        </w:tc>
        <w:tc>
          <w:tcPr>
            <w:tcW w:w="95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150195F" w14:textId="5A66B209" w:rsidR="00C3766E" w:rsidRPr="00AC3E8B" w:rsidRDefault="00C3766E" w:rsidP="00C3766E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МСЭ-D</w:t>
            </w:r>
            <w:r w:rsidRPr="00AC3E8B">
              <w:rPr>
                <w:rFonts w:asciiTheme="minorHAnsi" w:hAnsiTheme="minorHAnsi"/>
                <w:color w:val="000000"/>
                <w:sz w:val="12"/>
                <w:lang w:val="ru-RU"/>
              </w:rPr>
              <w:t>**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68EA2355" w14:textId="77777777" w:rsidR="00C3766E" w:rsidRPr="00AC3E8B" w:rsidRDefault="00C3766E" w:rsidP="00C3766E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C3766E" w:rsidRPr="00AC3E8B" w14:paraId="7B902337" w14:textId="77777777" w:rsidTr="00DC737C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6150167A" w14:textId="77777777" w:rsidR="00C3766E" w:rsidRPr="00AC3E8B" w:rsidRDefault="00C3766E" w:rsidP="00C3766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bottom w:val="single" w:sz="12" w:space="0" w:color="auto"/>
              <w:right w:val="single" w:sz="4" w:space="0" w:color="000000"/>
            </w:tcBorders>
          </w:tcPr>
          <w:p w14:paraId="587B3F1B" w14:textId="77777777" w:rsidR="00C3766E" w:rsidRPr="00AC3E8B" w:rsidRDefault="00C3766E" w:rsidP="00C3766E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2" w:type="dxa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</w:tcBorders>
          </w:tcPr>
          <w:p w14:paraId="0B30C129" w14:textId="77777777" w:rsidR="00C3766E" w:rsidRPr="00AC3E8B" w:rsidRDefault="00C3766E" w:rsidP="00C3766E">
            <w:pPr>
              <w:tabs>
                <w:tab w:val="clear" w:pos="79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0" w:type="dxa"/>
            <w:tcBorders>
              <w:top w:val="dashDotStroked" w:sz="24" w:space="0" w:color="auto"/>
              <w:bottom w:val="single" w:sz="12" w:space="0" w:color="auto"/>
            </w:tcBorders>
          </w:tcPr>
          <w:p w14:paraId="686EE6E8" w14:textId="77777777" w:rsidR="00C3766E" w:rsidRPr="00AC3E8B" w:rsidRDefault="00C3766E" w:rsidP="00C3766E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lang w:val="ru-RU"/>
              </w:rPr>
              <w:t>"</w:t>
            </w: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 в ИКТ"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AC3E8B">
              <w:rPr>
                <w:rFonts w:asciiTheme="minorHAnsi" w:hAnsiTheme="minorHAnsi"/>
                <w:sz w:val="12"/>
                <w:lang w:val="ru-RU"/>
              </w:rPr>
              <w:br/>
              <w:t>22</w:t>
            </w:r>
          </w:p>
        </w:tc>
        <w:tc>
          <w:tcPr>
            <w:tcW w:w="1901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14:paraId="09E58292" w14:textId="73D57286" w:rsidR="00C3766E" w:rsidRPr="00AC3E8B" w:rsidRDefault="00C3766E" w:rsidP="00C3766E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Форум ВВУИО</w:t>
            </w:r>
            <w:r w:rsidRPr="00AC3E8B">
              <w:rPr>
                <w:rFonts w:asciiTheme="minorHAnsi" w:hAnsiTheme="minorHAnsi"/>
                <w:bCs/>
                <w:sz w:val="12"/>
                <w:szCs w:val="12"/>
                <w:lang w:val="ru-RU"/>
              </w:rPr>
              <w:t>**</w:t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30/05−03/06</w:t>
            </w:r>
          </w:p>
        </w:tc>
        <w:tc>
          <w:tcPr>
            <w:tcW w:w="937" w:type="dxa"/>
            <w:tcBorders>
              <w:top w:val="dashDotStroked" w:sz="24" w:space="0" w:color="auto"/>
              <w:bottom w:val="single" w:sz="12" w:space="0" w:color="auto"/>
            </w:tcBorders>
          </w:tcPr>
          <w:p w14:paraId="44CEC753" w14:textId="77777777" w:rsidR="00C3766E" w:rsidRPr="00AC3E8B" w:rsidRDefault="00C3766E" w:rsidP="00C3766E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4BC1878B" w14:textId="77777777" w:rsidR="00C3766E" w:rsidRPr="00AC3E8B" w:rsidRDefault="00C3766E" w:rsidP="00C3766E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7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14:paraId="5A79AD1F" w14:textId="77777777" w:rsidR="00C3766E" w:rsidRPr="00AC3E8B" w:rsidRDefault="00C3766E" w:rsidP="00C3766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Всемирное мероприятие ITU </w:t>
            </w:r>
            <w:proofErr w:type="spellStart"/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Telecom</w:t>
            </w:r>
            <w:proofErr w:type="spellEnd"/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F35EFF" w14:textId="77777777" w:rsidR="00C3766E" w:rsidRPr="00AC3E8B" w:rsidRDefault="00C3766E" w:rsidP="00C3766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tbl>
      <w:tblPr>
        <w:tblStyle w:val="TableGrid1"/>
        <w:tblW w:w="11325" w:type="dxa"/>
        <w:jc w:val="center"/>
        <w:shd w:val="clear" w:color="auto" w:fill="E5DFEC"/>
        <w:tblLayout w:type="fixed"/>
        <w:tblLook w:val="04A0" w:firstRow="1" w:lastRow="0" w:firstColumn="1" w:lastColumn="0" w:noHBand="0" w:noVBand="1"/>
      </w:tblPr>
      <w:tblGrid>
        <w:gridCol w:w="935"/>
        <w:gridCol w:w="968"/>
        <w:gridCol w:w="910"/>
        <w:gridCol w:w="952"/>
        <w:gridCol w:w="938"/>
        <w:gridCol w:w="938"/>
        <w:gridCol w:w="951"/>
        <w:gridCol w:w="938"/>
        <w:gridCol w:w="966"/>
        <w:gridCol w:w="938"/>
        <w:gridCol w:w="966"/>
        <w:gridCol w:w="925"/>
      </w:tblGrid>
      <w:tr w:rsidR="00B37260" w:rsidRPr="00AC3E8B" w14:paraId="249D16D7" w14:textId="77777777" w:rsidTr="00E35AF4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</w:tcPr>
          <w:p w14:paraId="63A3F93A" w14:textId="77777777" w:rsidR="00B37260" w:rsidRPr="00AC3E8B" w:rsidRDefault="00DE0FD7" w:rsidP="00BC625D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hyperlink w:anchor="yea2023" w:history="1">
              <w:r w:rsidR="00B37260" w:rsidRPr="00AC3E8B">
                <w:rPr>
                  <w:rStyle w:val="Hyperlink"/>
                  <w:rFonts w:asciiTheme="minorHAnsi" w:hAnsiTheme="minorHAnsi"/>
                  <w:b/>
                  <w:bCs/>
                  <w:sz w:val="20"/>
                  <w:lang w:val="ru-RU"/>
                </w:rPr>
                <w:t>2023 г.</w:t>
              </w:r>
            </w:hyperlink>
          </w:p>
        </w:tc>
      </w:tr>
      <w:tr w:rsidR="00B37260" w:rsidRPr="00AC3E8B" w14:paraId="5F0D6020" w14:textId="77777777" w:rsidTr="00E35AF4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E5DFEC"/>
            <w:vAlign w:val="center"/>
          </w:tcPr>
          <w:p w14:paraId="3981F7BE" w14:textId="77777777" w:rsidR="00B37260" w:rsidRPr="00AC3E8B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14:paraId="4A0A125C" w14:textId="77777777" w:rsidR="00B37260" w:rsidRPr="00AC3E8B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10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14:paraId="7F6F2132" w14:textId="77777777" w:rsidR="00B37260" w:rsidRPr="00AC3E8B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14:paraId="655969D5" w14:textId="77777777" w:rsidR="00B37260" w:rsidRPr="00AC3E8B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14:paraId="323DF529" w14:textId="77777777" w:rsidR="00B37260" w:rsidRPr="00AC3E8B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14:paraId="0DF2E523" w14:textId="77777777" w:rsidR="00B37260" w:rsidRPr="00AC3E8B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14:paraId="3A4D2EE1" w14:textId="77777777" w:rsidR="00B37260" w:rsidRPr="00AC3E8B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14:paraId="3E0C4C4C" w14:textId="77777777" w:rsidR="00B37260" w:rsidRPr="00AC3E8B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14:paraId="78D7E249" w14:textId="77777777" w:rsidR="00B37260" w:rsidRPr="00AC3E8B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14:paraId="0D111331" w14:textId="77777777" w:rsidR="00B37260" w:rsidRPr="00AC3E8B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66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14:paraId="6319FE43" w14:textId="77777777" w:rsidR="00B37260" w:rsidRPr="00AC3E8B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E5DFEC"/>
            <w:vAlign w:val="center"/>
          </w:tcPr>
          <w:p w14:paraId="773C4AC5" w14:textId="77777777" w:rsidR="00B37260" w:rsidRPr="00AC3E8B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</w:tbl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4"/>
        <w:gridCol w:w="22"/>
        <w:gridCol w:w="958"/>
        <w:gridCol w:w="898"/>
        <w:gridCol w:w="25"/>
        <w:gridCol w:w="921"/>
        <w:gridCol w:w="936"/>
        <w:gridCol w:w="953"/>
        <w:gridCol w:w="944"/>
        <w:gridCol w:w="944"/>
        <w:gridCol w:w="955"/>
        <w:gridCol w:w="851"/>
        <w:gridCol w:w="93"/>
        <w:gridCol w:w="938"/>
        <w:gridCol w:w="22"/>
        <w:gridCol w:w="931"/>
      </w:tblGrid>
      <w:tr w:rsidR="00A9093F" w:rsidRPr="00AC3E8B" w14:paraId="4ACB0345" w14:textId="77777777" w:rsidTr="003D55F7">
        <w:trPr>
          <w:jc w:val="center"/>
        </w:trPr>
        <w:tc>
          <w:tcPr>
            <w:tcW w:w="1914" w:type="dxa"/>
            <w:gridSpan w:val="3"/>
            <w:tcBorders>
              <w:top w:val="single" w:sz="6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1F2D8F82" w14:textId="77777777" w:rsidR="00A9093F" w:rsidRPr="00AC3E8B" w:rsidRDefault="00A9093F" w:rsidP="00DC737C">
            <w:pPr>
              <w:keepNext/>
              <w:keepLines/>
              <w:tabs>
                <w:tab w:val="clear" w:pos="794"/>
                <w:tab w:val="left" w:pos="166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РГС</w:t>
            </w:r>
            <w:r w:rsidR="003D55F7" w:rsidRPr="00AC3E8B">
              <w:rPr>
                <w:rFonts w:asciiTheme="minorHAnsi" w:hAnsiTheme="minorHAnsi"/>
                <w:sz w:val="12"/>
                <w:lang w:val="ru-RU"/>
              </w:rPr>
              <w:t>**</w:t>
            </w:r>
          </w:p>
          <w:p w14:paraId="0BBF9FA9" w14:textId="0E83A5CB" w:rsidR="00A9093F" w:rsidRPr="00AC3E8B" w:rsidRDefault="00A9093F" w:rsidP="00DC737C">
            <w:pPr>
              <w:keepNext/>
              <w:keepLines/>
              <w:tabs>
                <w:tab w:val="clear" w:pos="794"/>
                <w:tab w:val="left" w:pos="16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lang w:val="ru-RU"/>
              </w:rPr>
              <w:tab/>
            </w:r>
            <w:r w:rsidR="00DC737C" w:rsidRPr="00AC3E8B">
              <w:rPr>
                <w:rFonts w:asciiTheme="minorHAnsi" w:hAnsiTheme="minorHAnsi"/>
                <w:sz w:val="12"/>
                <w:szCs w:val="12"/>
                <w:lang w:val="ru-RU"/>
              </w:rPr>
              <w:t>6−17/02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nil"/>
            </w:tcBorders>
          </w:tcPr>
          <w:p w14:paraId="515CCA18" w14:textId="77777777" w:rsidR="00A9093F" w:rsidRPr="00AC3E8B" w:rsidRDefault="00A9093F" w:rsidP="00BC625D">
            <w:pPr>
              <w:keepNext/>
              <w:keepLines/>
              <w:tabs>
                <w:tab w:val="left" w:pos="43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auto"/>
              <w:left w:val="nil"/>
              <w:bottom w:val="dashDotStroked" w:sz="24" w:space="0" w:color="auto"/>
              <w:right w:val="single" w:sz="2" w:space="0" w:color="auto"/>
            </w:tcBorders>
          </w:tcPr>
          <w:p w14:paraId="6FC1E14B" w14:textId="77777777" w:rsidR="00A9093F" w:rsidRPr="00AC3E8B" w:rsidRDefault="00A9093F" w:rsidP="00BC625D">
            <w:pPr>
              <w:keepNext/>
              <w:keepLines/>
              <w:tabs>
                <w:tab w:val="left" w:pos="431"/>
              </w:tabs>
              <w:spacing w:before="0"/>
              <w:rPr>
                <w:rFonts w:asciiTheme="minorHAnsi" w:hAnsiTheme="minorHAnsi"/>
                <w:b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BECEDA2" w14:textId="51613518" w:rsidR="00A9093F" w:rsidRPr="00AC3E8B" w:rsidRDefault="00A9093F" w:rsidP="00BC625D">
            <w:pPr>
              <w:keepNext/>
              <w:keepLines/>
              <w:tabs>
                <w:tab w:val="clear" w:pos="794"/>
                <w:tab w:val="left" w:pos="229"/>
              </w:tabs>
              <w:spacing w:before="0"/>
              <w:ind w:right="-6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ВДЭИО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B655590" w14:textId="77777777" w:rsidR="00A9093F" w:rsidRPr="00AC3E8B" w:rsidRDefault="00A9093F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9905CF1" w14:textId="77777777" w:rsidR="00A9093F" w:rsidRPr="00AC3E8B" w:rsidRDefault="003D55F7" w:rsidP="00BC625D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A9093F" w:rsidRPr="00AC3E8B">
              <w:rPr>
                <w:rFonts w:asciiTheme="minorHAnsi" w:hAnsiTheme="minorHAnsi"/>
                <w:sz w:val="12"/>
                <w:lang w:val="ru-RU"/>
              </w:rPr>
              <w:t>**</w:t>
            </w:r>
          </w:p>
          <w:p w14:paraId="024A450C" w14:textId="77777777" w:rsidR="00A9093F" w:rsidRPr="00AC3E8B" w:rsidRDefault="00A9093F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6−7−10</w:t>
            </w:r>
          </w:p>
          <w:p w14:paraId="76479960" w14:textId="77777777" w:rsidR="00A9093F" w:rsidRPr="00AC3E8B" w:rsidRDefault="00A9093F" w:rsidP="00BC625D">
            <w:pPr>
              <w:keepNext/>
              <w:keepLines/>
              <w:tabs>
                <w:tab w:val="left" w:pos="380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C-23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11−21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3D3E4AD" w14:textId="77777777" w:rsidR="00A9093F" w:rsidRPr="00AC3E8B" w:rsidRDefault="00A9093F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14:paraId="62F88182" w14:textId="77777777" w:rsidR="00A9093F" w:rsidRPr="00AC3E8B" w:rsidRDefault="003D55F7" w:rsidP="00BC625D">
            <w:pPr>
              <w:keepNext/>
              <w:keepLines/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A9093F" w:rsidRPr="00AC3E8B">
              <w:rPr>
                <w:rFonts w:asciiTheme="minorHAnsi" w:hAnsiTheme="minorHAnsi"/>
                <w:sz w:val="12"/>
                <w:lang w:val="ru-RU"/>
              </w:rPr>
              <w:t>**</w:t>
            </w:r>
          </w:p>
          <w:p w14:paraId="728D4F0F" w14:textId="77777777" w:rsidR="00A9093F" w:rsidRPr="00AC3E8B" w:rsidRDefault="00A9093F" w:rsidP="00BC625D">
            <w:pPr>
              <w:keepNext/>
              <w:keepLines/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18−29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14:paraId="321EF5CD" w14:textId="77777777" w:rsidR="00A9093F" w:rsidRPr="00AC3E8B" w:rsidRDefault="00A9093F" w:rsidP="00BC625D">
            <w:pPr>
              <w:keepNext/>
              <w:keepLines/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14:paraId="68C87CFB" w14:textId="77777777" w:rsidR="00A9093F" w:rsidRPr="00AC3E8B" w:rsidRDefault="00A9093F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6E6F9C45" w14:textId="77777777" w:rsidR="00A9093F" w:rsidRPr="00AC3E8B" w:rsidRDefault="00A9093F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B37260" w:rsidRPr="00AC3E8B" w14:paraId="3A21EEEC" w14:textId="77777777" w:rsidTr="00B439E1">
        <w:trPr>
          <w:jc w:val="center"/>
        </w:trPr>
        <w:tc>
          <w:tcPr>
            <w:tcW w:w="11325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493FD0" w14:textId="77777777" w:rsidR="00B37260" w:rsidRPr="00AC3E8B" w:rsidRDefault="00B37260" w:rsidP="00DC737C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  <w:r w:rsidR="00B439E1"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</w:p>
        </w:tc>
      </w:tr>
      <w:tr w:rsidR="0036726C" w:rsidRPr="00AC3E8B" w14:paraId="6B0A8B40" w14:textId="77777777" w:rsidTr="009729A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42D79DD7" w14:textId="77777777" w:rsidR="0036726C" w:rsidRPr="00AC3E8B" w:rsidRDefault="0036726C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64CF0D3B" w14:textId="77777777" w:rsidR="0036726C" w:rsidRPr="00AC3E8B" w:rsidRDefault="0036726C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14:paraId="763B7F40" w14:textId="465E52CD" w:rsidR="0036726C" w:rsidRPr="00AC3E8B" w:rsidRDefault="0036726C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РРК23.1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  <w:p w14:paraId="4D2E7D5F" w14:textId="55A512A6" w:rsidR="0036726C" w:rsidRPr="00AC3E8B" w:rsidRDefault="0036726C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14:paraId="0B8C777D" w14:textId="44E50663" w:rsidR="0036726C" w:rsidRPr="00AC3E8B" w:rsidRDefault="0036726C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ПСК23-2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14:paraId="2C6E8E05" w14:textId="62F95606" w:rsidR="0036726C" w:rsidRPr="00AC3E8B" w:rsidRDefault="0036726C" w:rsidP="0036726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74"/>
                <w:tab w:val="left" w:pos="1850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РРК23.2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IRWSP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2859" w:type="dxa"/>
            <w:gridSpan w:val="5"/>
            <w:tcBorders>
              <w:top w:val="single" w:sz="4" w:space="0" w:color="auto"/>
              <w:bottom w:val="dashDotStroked" w:sz="24" w:space="0" w:color="auto"/>
            </w:tcBorders>
          </w:tcPr>
          <w:p w14:paraId="284B2312" w14:textId="0B65FF21" w:rsidR="0036726C" w:rsidRPr="00AC3E8B" w:rsidRDefault="0036726C" w:rsidP="0036726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419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РРК23.3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  <w:p w14:paraId="658D276E" w14:textId="577F6E3D" w:rsidR="0036726C" w:rsidRPr="00AC3E8B" w:rsidRDefault="0036726C" w:rsidP="00BC625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699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АР-23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*****</w:t>
            </w:r>
          </w:p>
          <w:p w14:paraId="732E8225" w14:textId="77777777" w:rsidR="0036726C" w:rsidRPr="00AC3E8B" w:rsidRDefault="0036726C" w:rsidP="00BC625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750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ВКР-23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*****</w:t>
            </w:r>
          </w:p>
          <w:p w14:paraId="5A43C7D1" w14:textId="77777777" w:rsidR="0036726C" w:rsidRPr="00AC3E8B" w:rsidRDefault="0036726C" w:rsidP="00BC625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820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ПСК27-1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*****</w:t>
            </w:r>
          </w:p>
        </w:tc>
        <w:tc>
          <w:tcPr>
            <w:tcW w:w="931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755578DC" w14:textId="77777777" w:rsidR="0036726C" w:rsidRPr="00AC3E8B" w:rsidRDefault="0036726C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47DE4" w:rsidRPr="00AC3E8B" w14:paraId="7C51E4B9" w14:textId="77777777" w:rsidTr="004126E1">
        <w:trPr>
          <w:jc w:val="center"/>
        </w:trPr>
        <w:tc>
          <w:tcPr>
            <w:tcW w:w="6591" w:type="dxa"/>
            <w:gridSpan w:val="9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558C32EC" w14:textId="77777777" w:rsidR="00647DE4" w:rsidRPr="00AC3E8B" w:rsidRDefault="00647DE4" w:rsidP="00DC737C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944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FFFFFF" w:themeFill="background1"/>
          </w:tcPr>
          <w:p w14:paraId="7E8A62B2" w14:textId="77777777" w:rsidR="00647DE4" w:rsidRPr="00AC3E8B" w:rsidRDefault="00647DE4" w:rsidP="00DC737C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90" w:type="dxa"/>
            <w:gridSpan w:val="6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1DF93423" w14:textId="77777777" w:rsidR="00647DE4" w:rsidRPr="00AC3E8B" w:rsidRDefault="00647DE4" w:rsidP="00DC737C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</w:tr>
      <w:tr w:rsidR="00411476" w:rsidRPr="00AC3E8B" w14:paraId="7D15AC1F" w14:textId="77777777" w:rsidTr="00577DB2">
        <w:trPr>
          <w:jc w:val="center"/>
        </w:trPr>
        <w:tc>
          <w:tcPr>
            <w:tcW w:w="956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6" w:space="0" w:color="auto"/>
            </w:tcBorders>
          </w:tcPr>
          <w:p w14:paraId="6CC08E62" w14:textId="77777777" w:rsidR="00411476" w:rsidRPr="00AC3E8B" w:rsidRDefault="00411476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dashDotStroked" w:sz="24" w:space="0" w:color="auto"/>
              <w:right w:val="single" w:sz="4" w:space="0" w:color="000000"/>
            </w:tcBorders>
          </w:tcPr>
          <w:p w14:paraId="32232523" w14:textId="77777777" w:rsidR="00411476" w:rsidRPr="00AC3E8B" w:rsidRDefault="00411476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095479F9" w14:textId="4BA7455F" w:rsidR="00411476" w:rsidRPr="00AC3E8B" w:rsidRDefault="00411476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293A2463" w14:textId="1837AE33" w:rsidR="00411476" w:rsidRPr="00AC3E8B" w:rsidRDefault="00411476" w:rsidP="00BC625D">
            <w:pPr>
              <w:keepNext/>
              <w:keepLines/>
              <w:tabs>
                <w:tab w:val="clear" w:pos="794"/>
              </w:tabs>
              <w:spacing w:before="0"/>
              <w:ind w:right="-111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Саммит по ИИ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 </w:t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КГСЭ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  <w:p w14:paraId="6A53B132" w14:textId="416978BC" w:rsidR="00411476" w:rsidRPr="00AC3E8B" w:rsidRDefault="00DC737C" w:rsidP="00DC737C">
            <w:pPr>
              <w:keepNext/>
              <w:keepLines/>
              <w:tabs>
                <w:tab w:val="clear" w:pos="794"/>
                <w:tab w:val="clear" w:pos="1191"/>
                <w:tab w:val="left" w:pos="1299"/>
              </w:tabs>
              <w:spacing w:before="0"/>
              <w:ind w:right="-111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5622D4"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Симпозиум FIGI</w:t>
            </w:r>
            <w:r w:rsidR="00411476" w:rsidRPr="00AC3E8B">
              <w:rPr>
                <w:rFonts w:asciiTheme="minorHAnsi" w:hAnsiTheme="minorHAnsi"/>
                <w:bCs/>
                <w:sz w:val="12"/>
                <w:szCs w:val="12"/>
                <w:lang w:val="ru-RU"/>
              </w:rPr>
              <w:t>***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14:paraId="27C1C0E1" w14:textId="77777777" w:rsidR="00411476" w:rsidRPr="00AC3E8B" w:rsidRDefault="00411476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4F1138ED" w14:textId="77777777" w:rsidR="00411476" w:rsidRPr="00AC3E8B" w:rsidRDefault="00411476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dashDotStroked" w:sz="24" w:space="0" w:color="auto"/>
            </w:tcBorders>
          </w:tcPr>
          <w:p w14:paraId="62C1B6FC" w14:textId="77777777" w:rsidR="00411476" w:rsidRPr="00AC3E8B" w:rsidRDefault="00411476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C95C80D" w14:textId="77777777" w:rsidR="00411476" w:rsidRPr="00AC3E8B" w:rsidRDefault="00411476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592860C8" w14:textId="7232BE1F" w:rsidR="00411476" w:rsidRPr="00AC3E8B" w:rsidRDefault="00260F04" w:rsidP="0036726C">
            <w:pPr>
              <w:keepNext/>
              <w:keepLines/>
              <w:tabs>
                <w:tab w:val="clear" w:pos="1191"/>
                <w:tab w:val="clear" w:pos="1588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color w:val="000000"/>
                <w:sz w:val="12"/>
                <w:u w:val="single"/>
                <w:lang w:val="ru-RU"/>
              </w:rPr>
              <w:t>"</w:t>
            </w:r>
            <w:r w:rsidR="00411476" w:rsidRPr="00AC3E8B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</w:t>
            </w:r>
            <w:r w:rsidRPr="00AC3E8B">
              <w:rPr>
                <w:rFonts w:asciiTheme="minorHAnsi" w:hAnsiTheme="minorHAnsi"/>
                <w:color w:val="000000"/>
                <w:sz w:val="12"/>
                <w:u w:val="single"/>
                <w:lang w:val="ru-RU"/>
              </w:rPr>
              <w:t>"</w:t>
            </w:r>
            <w:r w:rsidR="00411476" w:rsidRPr="00AC3E8B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 xml:space="preserve"> МСЭ</w:t>
            </w:r>
            <w:r w:rsidR="00411476" w:rsidRPr="00AC3E8B">
              <w:rPr>
                <w:rFonts w:asciiTheme="minorHAnsi" w:hAnsiTheme="minorHAnsi"/>
                <w:color w:val="000000"/>
                <w:sz w:val="12"/>
                <w:lang w:val="ru-RU"/>
              </w:rPr>
              <w:t>"****</w:t>
            </w:r>
            <w:r w:rsidR="00411476" w:rsidRPr="00AC3E8B"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 w:rsidR="0036726C" w:rsidRPr="00AC3E8B"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 w:rsidR="00411476"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КГСЭ</w:t>
            </w:r>
            <w:r w:rsidR="00411476"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5F66FE" w:rsidRPr="00AC3E8B" w14:paraId="587BAD33" w14:textId="77777777" w:rsidTr="005F66FE">
        <w:trPr>
          <w:trHeight w:val="547"/>
          <w:jc w:val="center"/>
        </w:trPr>
        <w:tc>
          <w:tcPr>
            <w:tcW w:w="5647" w:type="dxa"/>
            <w:gridSpan w:val="8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nil"/>
            </w:tcBorders>
          </w:tcPr>
          <w:p w14:paraId="43792ECD" w14:textId="68B86A81" w:rsidR="005F66FE" w:rsidRPr="00AC3E8B" w:rsidRDefault="000F762A" w:rsidP="00DC737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150"/>
                <w:tab w:val="left" w:pos="4288"/>
                <w:tab w:val="left" w:pos="48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5F66FE" w:rsidRPr="00AC3E8B">
              <w:rPr>
                <w:rFonts w:asciiTheme="minorHAnsi" w:hAnsiTheme="minorHAnsi"/>
                <w:b/>
                <w:bCs/>
                <w:sz w:val="12"/>
                <w:szCs w:val="12"/>
              </w:rPr>
              <w:t>WTIS</w:t>
            </w:r>
            <w:r w:rsidR="005F66FE" w:rsidRPr="00AC3E8B">
              <w:rPr>
                <w:rFonts w:asciiTheme="minorHAnsi" w:hAnsiTheme="minorHAnsi"/>
                <w:sz w:val="12"/>
                <w:szCs w:val="12"/>
              </w:rPr>
              <w:t>*****</w:t>
            </w:r>
            <w:r w:rsidRPr="00AC3E8B">
              <w:rPr>
                <w:rFonts w:asciiTheme="minorHAnsi" w:hAnsiTheme="minorHAnsi"/>
                <w:sz w:val="12"/>
                <w:szCs w:val="12"/>
              </w:rPr>
              <w:tab/>
            </w:r>
            <w:r w:rsidR="006313A8"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ГИСП</w:t>
            </w:r>
            <w:r w:rsidR="005F66FE" w:rsidRPr="00AC3E8B">
              <w:rPr>
                <w:rFonts w:asciiTheme="minorHAnsi" w:hAnsiTheme="minorHAnsi"/>
                <w:sz w:val="12"/>
                <w:szCs w:val="12"/>
              </w:rPr>
              <w:t>**</w:t>
            </w:r>
            <w:r w:rsidR="00DC737C" w:rsidRPr="00AC3E8B">
              <w:rPr>
                <w:rFonts w:asciiTheme="minorHAnsi" w:hAnsiTheme="minorHAnsi"/>
                <w:sz w:val="12"/>
                <w:szCs w:val="12"/>
              </w:rPr>
              <w:tab/>
            </w:r>
            <w:r w:rsidR="007907A1"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ГСР</w:t>
            </w:r>
            <w:r w:rsidR="00DC737C" w:rsidRPr="00AC3E8B">
              <w:rPr>
                <w:rFonts w:asciiTheme="minorHAnsi" w:hAnsiTheme="minorHAnsi"/>
                <w:sz w:val="12"/>
              </w:rPr>
              <w:t>*****</w:t>
            </w:r>
          </w:p>
          <w:p w14:paraId="1B054CF6" w14:textId="00671972" w:rsidR="005F66FE" w:rsidRPr="00AC3E8B" w:rsidRDefault="005F66FE" w:rsidP="00DC737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42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C3E8B">
              <w:rPr>
                <w:rFonts w:asciiTheme="minorHAnsi" w:hAnsiTheme="minorHAnsi"/>
                <w:sz w:val="12"/>
                <w:szCs w:val="12"/>
              </w:rPr>
              <w:tab/>
            </w: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Pr="00AC3E8B">
              <w:rPr>
                <w:rFonts w:asciiTheme="minorHAnsi" w:hAnsiTheme="minorHAnsi"/>
                <w:b/>
                <w:bCs/>
                <w:sz w:val="12"/>
              </w:rPr>
              <w:t>-D</w:t>
            </w:r>
            <w:r w:rsidRPr="00AC3E8B">
              <w:rPr>
                <w:rFonts w:asciiTheme="minorHAnsi" w:hAnsiTheme="minorHAnsi"/>
                <w:sz w:val="12"/>
                <w:szCs w:val="12"/>
              </w:rPr>
              <w:t>**</w:t>
            </w:r>
          </w:p>
          <w:p w14:paraId="23A3121E" w14:textId="1792BB85" w:rsidR="005F66FE" w:rsidRPr="00AC3E8B" w:rsidRDefault="005F66FE" w:rsidP="00DC737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498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szCs w:val="12"/>
              </w:rPr>
              <w:tab/>
            </w:r>
            <w:r w:rsidRPr="00AC3E8B">
              <w:rPr>
                <w:rFonts w:asciiTheme="minorHAnsi" w:hAnsiTheme="minorHAnsi"/>
                <w:sz w:val="12"/>
                <w:szCs w:val="12"/>
              </w:rPr>
              <w:tab/>
            </w:r>
            <w:r w:rsidR="000F762A"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</w:p>
          <w:p w14:paraId="35662EB8" w14:textId="7C8A3092" w:rsidR="00DC737C" w:rsidRPr="00AC3E8B" w:rsidRDefault="00DC737C" w:rsidP="00DC737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498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19−23</w:t>
            </w:r>
          </w:p>
        </w:tc>
        <w:tc>
          <w:tcPr>
            <w:tcW w:w="944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2C1B08E9" w14:textId="77777777" w:rsidR="005F66FE" w:rsidRPr="00AC3E8B" w:rsidRDefault="005F66FE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  <w:shd w:val="clear" w:color="auto" w:fill="auto"/>
          </w:tcPr>
          <w:p w14:paraId="243191BC" w14:textId="77777777" w:rsidR="005F66FE" w:rsidRPr="00AC3E8B" w:rsidRDefault="005F66FE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7" w:type="dxa"/>
            <w:gridSpan w:val="4"/>
            <w:tcBorders>
              <w:top w:val="dashDotStroked" w:sz="24" w:space="0" w:color="auto"/>
              <w:left w:val="nil"/>
              <w:bottom w:val="dashDotStroked" w:sz="24" w:space="0" w:color="auto"/>
              <w:right w:val="single" w:sz="4" w:space="0" w:color="auto"/>
            </w:tcBorders>
          </w:tcPr>
          <w:p w14:paraId="2F978C0E" w14:textId="77777777" w:rsidR="0036726C" w:rsidRPr="00AC3E8B" w:rsidRDefault="005F66FE" w:rsidP="0036726C">
            <w:pPr>
              <w:keepNext/>
              <w:keepLines/>
              <w:tabs>
                <w:tab w:val="clear" w:pos="794"/>
                <w:tab w:val="left" w:pos="421"/>
              </w:tabs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EGH-EGTI</w:t>
            </w:r>
            <w:r w:rsidRPr="00AC3E8B">
              <w:rPr>
                <w:rFonts w:asciiTheme="minorHAnsi" w:hAnsiTheme="minorHAnsi"/>
                <w:color w:val="000000"/>
                <w:sz w:val="12"/>
                <w:lang w:val="ru-RU"/>
              </w:rPr>
              <w:t>**</w:t>
            </w:r>
          </w:p>
          <w:p w14:paraId="42C091B9" w14:textId="77777777" w:rsidR="005F66FE" w:rsidRPr="00AC3E8B" w:rsidRDefault="0036726C" w:rsidP="0036726C">
            <w:pPr>
              <w:keepNext/>
              <w:keepLines/>
              <w:tabs>
                <w:tab w:val="clear" w:pos="794"/>
              </w:tabs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color w:val="000000"/>
                <w:sz w:val="12"/>
                <w:lang w:val="ru-RU"/>
              </w:rPr>
              <w:t>18−21</w:t>
            </w:r>
            <w:r w:rsidR="005F66FE" w:rsidRPr="00AC3E8B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="005F66FE" w:rsidRPr="00AC3E8B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МСЭ-D</w:t>
            </w:r>
            <w:r w:rsidR="005F66FE" w:rsidRPr="00AC3E8B">
              <w:rPr>
                <w:rFonts w:asciiTheme="minorHAnsi" w:hAnsiTheme="minorHAnsi"/>
                <w:color w:val="000000"/>
                <w:sz w:val="12"/>
                <w:lang w:val="ru-RU"/>
              </w:rPr>
              <w:t>***</w:t>
            </w:r>
          </w:p>
          <w:p w14:paraId="417EDB44" w14:textId="080DF266" w:rsidR="0036726C" w:rsidRPr="00AC3E8B" w:rsidRDefault="0036726C" w:rsidP="0036726C">
            <w:pPr>
              <w:keepNext/>
              <w:keepLines/>
              <w:tabs>
                <w:tab w:val="clear" w:pos="794"/>
                <w:tab w:val="clear" w:pos="1191"/>
              </w:tabs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color w:val="000000"/>
                <w:sz w:val="12"/>
                <w:lang w:val="ru-RU"/>
              </w:rPr>
              <w:tab/>
              <w:t>23/10−17/11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AEA1A3" w14:textId="77777777" w:rsidR="005F66FE" w:rsidRPr="00AC3E8B" w:rsidRDefault="005F66FE" w:rsidP="00BC625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B37260" w:rsidRPr="00AC3E8B" w14:paraId="7E6C319B" w14:textId="77777777" w:rsidTr="005F66FE">
        <w:trPr>
          <w:jc w:val="center"/>
        </w:trPr>
        <w:tc>
          <w:tcPr>
            <w:tcW w:w="934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1BB06634" w14:textId="77777777" w:rsidR="00B37260" w:rsidRPr="00AC3E8B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dashDotStroked" w:sz="24" w:space="0" w:color="auto"/>
              <w:bottom w:val="single" w:sz="12" w:space="0" w:color="auto"/>
              <w:right w:val="single" w:sz="4" w:space="0" w:color="000000"/>
            </w:tcBorders>
          </w:tcPr>
          <w:p w14:paraId="594DA936" w14:textId="77777777" w:rsidR="00B37260" w:rsidRPr="00AC3E8B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</w:tcBorders>
          </w:tcPr>
          <w:p w14:paraId="13617208" w14:textId="20120ABA" w:rsidR="00B37260" w:rsidRPr="00AC3E8B" w:rsidRDefault="005F66FE" w:rsidP="00BC625D">
            <w:pPr>
              <w:keepNext/>
              <w:keepLines/>
              <w:tabs>
                <w:tab w:val="clear" w:pos="79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Форум ВВУИО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</w:t>
            </w:r>
            <w:r w:rsidR="00DC737C" w:rsidRPr="00AC3E8B">
              <w:rPr>
                <w:rFonts w:asciiTheme="minorHAnsi" w:hAnsiTheme="minorHAnsi"/>
                <w:sz w:val="12"/>
                <w:szCs w:val="12"/>
                <w:lang w:val="ru-RU"/>
              </w:rPr>
              <w:t>3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−1</w:t>
            </w:r>
            <w:r w:rsidR="00DC737C" w:rsidRPr="00AC3E8B">
              <w:rPr>
                <w:rFonts w:asciiTheme="minorHAnsi" w:hAnsiTheme="minorHAnsi"/>
                <w:sz w:val="12"/>
                <w:szCs w:val="12"/>
                <w:lang w:val="ru-RU"/>
              </w:rPr>
              <w:t>7</w:t>
            </w:r>
          </w:p>
        </w:tc>
        <w:tc>
          <w:tcPr>
            <w:tcW w:w="921" w:type="dxa"/>
            <w:tcBorders>
              <w:top w:val="dashDotStroked" w:sz="24" w:space="0" w:color="auto"/>
              <w:bottom w:val="single" w:sz="12" w:space="0" w:color="auto"/>
            </w:tcBorders>
          </w:tcPr>
          <w:p w14:paraId="1C606896" w14:textId="77777777" w:rsidR="00B37260" w:rsidRPr="00AC3E8B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lang w:val="ru-RU"/>
              </w:rPr>
              <w:t>"</w:t>
            </w: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 в ИКТ"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AC3E8B">
              <w:rPr>
                <w:rFonts w:asciiTheme="minorHAnsi" w:hAnsiTheme="minorHAnsi"/>
                <w:sz w:val="12"/>
                <w:lang w:val="ru-RU"/>
              </w:rPr>
              <w:br/>
              <w:t>2</w:t>
            </w:r>
            <w:r w:rsidR="005F66FE" w:rsidRPr="00AC3E8B">
              <w:rPr>
                <w:rFonts w:asciiTheme="minorHAnsi" w:hAnsiTheme="minorHAnsi"/>
                <w:sz w:val="12"/>
                <w:lang w:val="ru-RU"/>
              </w:rPr>
              <w:t>0</w:t>
            </w: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14:paraId="39990780" w14:textId="77777777" w:rsidR="00B37260" w:rsidRPr="00AC3E8B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53" w:type="dxa"/>
            <w:tcBorders>
              <w:top w:val="dashDotStroked" w:sz="24" w:space="0" w:color="auto"/>
              <w:bottom w:val="single" w:sz="12" w:space="0" w:color="auto"/>
            </w:tcBorders>
          </w:tcPr>
          <w:p w14:paraId="3EC19E81" w14:textId="77777777" w:rsidR="00B37260" w:rsidRPr="00AC3E8B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</w:tcPr>
          <w:p w14:paraId="24EA8F02" w14:textId="77777777" w:rsidR="00B37260" w:rsidRPr="00AC3E8B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557D18E4" w14:textId="77777777" w:rsidR="00B37260" w:rsidRPr="00AC3E8B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7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14:paraId="3B30C283" w14:textId="77777777" w:rsidR="00B37260" w:rsidRPr="00AC3E8B" w:rsidRDefault="00B37260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Всемирное мероприятие ITU </w:t>
            </w:r>
            <w:proofErr w:type="spellStart"/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Telecom</w:t>
            </w:r>
            <w:proofErr w:type="spellEnd"/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A2F3B4" w14:textId="77777777" w:rsidR="00B37260" w:rsidRPr="00AC3E8B" w:rsidRDefault="00B37260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tbl>
      <w:tblPr>
        <w:tblStyle w:val="TableGrid1"/>
        <w:tblW w:w="11325" w:type="dxa"/>
        <w:jc w:val="center"/>
        <w:shd w:val="clear" w:color="auto" w:fill="E5DFEC"/>
        <w:tblLayout w:type="fixed"/>
        <w:tblLook w:val="04A0" w:firstRow="1" w:lastRow="0" w:firstColumn="1" w:lastColumn="0" w:noHBand="0" w:noVBand="1"/>
      </w:tblPr>
      <w:tblGrid>
        <w:gridCol w:w="937"/>
        <w:gridCol w:w="966"/>
        <w:gridCol w:w="910"/>
        <w:gridCol w:w="952"/>
        <w:gridCol w:w="938"/>
        <w:gridCol w:w="938"/>
        <w:gridCol w:w="951"/>
        <w:gridCol w:w="938"/>
        <w:gridCol w:w="966"/>
        <w:gridCol w:w="938"/>
        <w:gridCol w:w="966"/>
        <w:gridCol w:w="925"/>
      </w:tblGrid>
      <w:tr w:rsidR="009729AE" w:rsidRPr="00AC3E8B" w14:paraId="6057C6F5" w14:textId="77777777" w:rsidTr="009729AE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</w:tcPr>
          <w:p w14:paraId="627C9472" w14:textId="723952AB" w:rsidR="009729AE" w:rsidRPr="00AC3E8B" w:rsidRDefault="00DE0FD7" w:rsidP="009729AE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hyperlink w:anchor="yea2023" w:history="1">
              <w:r w:rsidR="009729AE" w:rsidRPr="00AC3E8B">
                <w:rPr>
                  <w:rStyle w:val="Hyperlink"/>
                  <w:rFonts w:asciiTheme="minorHAnsi" w:hAnsiTheme="minorHAnsi"/>
                  <w:b/>
                  <w:bCs/>
                  <w:sz w:val="20"/>
                  <w:lang w:val="ru-RU"/>
                </w:rPr>
                <w:t>2024 г.</w:t>
              </w:r>
            </w:hyperlink>
          </w:p>
        </w:tc>
      </w:tr>
      <w:tr w:rsidR="009729AE" w:rsidRPr="00AC3E8B" w14:paraId="602594E2" w14:textId="77777777" w:rsidTr="00EF364F">
        <w:trPr>
          <w:trHeight w:val="57"/>
          <w:jc w:val="center"/>
        </w:trPr>
        <w:tc>
          <w:tcPr>
            <w:tcW w:w="937" w:type="dxa"/>
            <w:tcBorders>
              <w:left w:val="single" w:sz="12" w:space="0" w:color="auto"/>
              <w:bottom w:val="single" w:sz="6" w:space="0" w:color="auto"/>
            </w:tcBorders>
            <w:shd w:val="clear" w:color="auto" w:fill="E5DFEC"/>
            <w:vAlign w:val="center"/>
          </w:tcPr>
          <w:p w14:paraId="22789446" w14:textId="77777777" w:rsidR="009729AE" w:rsidRPr="00AC3E8B" w:rsidRDefault="009729AE" w:rsidP="009729AE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6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14:paraId="06DD1128" w14:textId="77777777" w:rsidR="009729AE" w:rsidRPr="00AC3E8B" w:rsidRDefault="009729AE" w:rsidP="009729AE">
            <w:pPr>
              <w:keepNext/>
              <w:keepLines/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10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14:paraId="69E7E932" w14:textId="77777777" w:rsidR="009729AE" w:rsidRPr="00AC3E8B" w:rsidRDefault="009729AE" w:rsidP="009729AE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14:paraId="00EA0FD0" w14:textId="77777777" w:rsidR="009729AE" w:rsidRPr="00AC3E8B" w:rsidRDefault="009729AE" w:rsidP="009729AE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14:paraId="2E6D6093" w14:textId="77777777" w:rsidR="009729AE" w:rsidRPr="00AC3E8B" w:rsidRDefault="009729AE" w:rsidP="009729AE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14:paraId="351EC238" w14:textId="77777777" w:rsidR="009729AE" w:rsidRPr="00AC3E8B" w:rsidRDefault="009729AE" w:rsidP="009729AE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14:paraId="780DA303" w14:textId="77777777" w:rsidR="009729AE" w:rsidRPr="00AC3E8B" w:rsidRDefault="009729AE" w:rsidP="009729AE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14:paraId="3E33A948" w14:textId="77777777" w:rsidR="009729AE" w:rsidRPr="00AC3E8B" w:rsidRDefault="009729AE" w:rsidP="009729AE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14:paraId="5EF202B3" w14:textId="77777777" w:rsidR="009729AE" w:rsidRPr="00AC3E8B" w:rsidRDefault="009729AE" w:rsidP="009729AE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14:paraId="055E7B2D" w14:textId="77777777" w:rsidR="009729AE" w:rsidRPr="00AC3E8B" w:rsidRDefault="009729AE" w:rsidP="009729AE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66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14:paraId="14A82147" w14:textId="77777777" w:rsidR="009729AE" w:rsidRPr="00AC3E8B" w:rsidRDefault="009729AE" w:rsidP="009729AE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E5DFEC"/>
            <w:vAlign w:val="center"/>
          </w:tcPr>
          <w:p w14:paraId="11114F8D" w14:textId="77777777" w:rsidR="009729AE" w:rsidRPr="00AC3E8B" w:rsidRDefault="009729AE" w:rsidP="009729AE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C3E8B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</w:tbl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7"/>
        <w:gridCol w:w="937"/>
        <w:gridCol w:w="40"/>
        <w:gridCol w:w="898"/>
        <w:gridCol w:w="25"/>
        <w:gridCol w:w="921"/>
        <w:gridCol w:w="936"/>
        <w:gridCol w:w="953"/>
        <w:gridCol w:w="944"/>
        <w:gridCol w:w="944"/>
        <w:gridCol w:w="955"/>
        <w:gridCol w:w="851"/>
        <w:gridCol w:w="93"/>
        <w:gridCol w:w="938"/>
        <w:gridCol w:w="22"/>
        <w:gridCol w:w="931"/>
      </w:tblGrid>
      <w:tr w:rsidR="00EF364F" w:rsidRPr="00AC3E8B" w14:paraId="18BADCB7" w14:textId="77777777" w:rsidTr="007907A1">
        <w:trPr>
          <w:jc w:val="center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141269" w14:textId="69C1F73B" w:rsidR="00EF364F" w:rsidRPr="00AC3E8B" w:rsidRDefault="00EF364F" w:rsidP="009729AE">
            <w:pPr>
              <w:keepNext/>
              <w:keepLines/>
              <w:tabs>
                <w:tab w:val="clear" w:pos="794"/>
                <w:tab w:val="left" w:pos="166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C8E2E01" w14:textId="6F675202" w:rsidR="00EF364F" w:rsidRPr="00AC3E8B" w:rsidRDefault="00EF364F" w:rsidP="00EF364F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AC3E8B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**</w:t>
            </w:r>
          </w:p>
          <w:p w14:paraId="09ECDDC9" w14:textId="355F4BFE" w:rsidR="00EF364F" w:rsidRPr="00AC3E8B" w:rsidRDefault="00EF364F" w:rsidP="00EF364F">
            <w:pPr>
              <w:keepNext/>
              <w:keepLines/>
              <w:tabs>
                <w:tab w:val="left" w:pos="431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19/02−1/03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5F052DC7" w14:textId="77777777" w:rsidR="00EF364F" w:rsidRPr="00AC3E8B" w:rsidRDefault="00EF364F" w:rsidP="009729AE">
            <w:pPr>
              <w:keepNext/>
              <w:keepLines/>
              <w:tabs>
                <w:tab w:val="left" w:pos="431"/>
              </w:tabs>
              <w:spacing w:before="0"/>
              <w:rPr>
                <w:rFonts w:asciiTheme="minorHAnsi" w:hAnsiTheme="minorHAnsi"/>
                <w:b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BA0940" w14:textId="77777777" w:rsidR="00EF364F" w:rsidRPr="00AC3E8B" w:rsidRDefault="00EF364F" w:rsidP="009729AE">
            <w:pPr>
              <w:keepNext/>
              <w:keepLines/>
              <w:tabs>
                <w:tab w:val="clear" w:pos="794"/>
                <w:tab w:val="left" w:pos="229"/>
              </w:tabs>
              <w:spacing w:before="0"/>
              <w:ind w:right="-6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ВДЭИО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01D3E9" w14:textId="77777777" w:rsidR="00EF364F" w:rsidRPr="00AC3E8B" w:rsidRDefault="00EF364F" w:rsidP="009729AE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2B6E8E" w14:textId="77777777" w:rsidR="00EF364F" w:rsidRPr="00AC3E8B" w:rsidRDefault="00EF364F" w:rsidP="009729AE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AC3E8B">
              <w:rPr>
                <w:rFonts w:asciiTheme="minorHAnsi" w:hAnsiTheme="minorHAnsi"/>
                <w:sz w:val="12"/>
                <w:lang w:val="ru-RU"/>
              </w:rPr>
              <w:t>**</w:t>
            </w:r>
          </w:p>
          <w:p w14:paraId="28EA1ECD" w14:textId="03572489" w:rsidR="009F3D68" w:rsidRPr="00AC3E8B" w:rsidRDefault="009F3D68" w:rsidP="009F3D68">
            <w:pPr>
              <w:keepNext/>
              <w:keepLines/>
              <w:tabs>
                <w:tab w:val="left" w:pos="184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4−5−8</w:t>
            </w:r>
            <w:r w:rsidRPr="00AC3E8B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br/>
            </w:r>
            <w:r w:rsidRPr="00AC3E8B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ab/>
              <w:t>C-24</w:t>
            </w:r>
            <w:r w:rsidRPr="00AC3E8B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**</w:t>
            </w:r>
          </w:p>
          <w:p w14:paraId="061172D4" w14:textId="42F25739" w:rsidR="00EF364F" w:rsidRPr="00AC3E8B" w:rsidRDefault="009F3D68" w:rsidP="009F3D68">
            <w:pPr>
              <w:keepNext/>
              <w:keepLines/>
              <w:tabs>
                <w:tab w:val="left" w:pos="184"/>
                <w:tab w:val="left" w:pos="380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ab/>
              <w:t>9−19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6EED34" w14:textId="77777777" w:rsidR="00EF364F" w:rsidRPr="00AC3E8B" w:rsidRDefault="00EF364F" w:rsidP="009729AE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</w:tcPr>
          <w:p w14:paraId="488EDAF4" w14:textId="77777777" w:rsidR="00EF364F" w:rsidRPr="00AC3E8B" w:rsidRDefault="00EF364F" w:rsidP="009729AE">
            <w:pPr>
              <w:keepNext/>
              <w:keepLines/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AC3E8B">
              <w:rPr>
                <w:rFonts w:asciiTheme="minorHAnsi" w:hAnsiTheme="minorHAnsi"/>
                <w:sz w:val="12"/>
                <w:lang w:val="ru-RU"/>
              </w:rPr>
              <w:t>**</w:t>
            </w:r>
          </w:p>
          <w:p w14:paraId="2B728E2C" w14:textId="7ED377D4" w:rsidR="00EF364F" w:rsidRPr="00AC3E8B" w:rsidRDefault="009F3D68" w:rsidP="009729AE">
            <w:pPr>
              <w:keepNext/>
              <w:keepLines/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30/09−11/10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</w:tcPr>
          <w:p w14:paraId="64C4E50E" w14:textId="77777777" w:rsidR="00EF364F" w:rsidRPr="00AC3E8B" w:rsidRDefault="00EF364F" w:rsidP="009729AE">
            <w:pPr>
              <w:keepNext/>
              <w:keepLines/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943754" w14:textId="77777777" w:rsidR="00EF364F" w:rsidRPr="00AC3E8B" w:rsidRDefault="00EF364F" w:rsidP="009729AE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1B8B47" w14:textId="77777777" w:rsidR="00EF364F" w:rsidRPr="00AC3E8B" w:rsidRDefault="00EF364F" w:rsidP="009729AE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7907A1" w:rsidRPr="00AC3E8B" w14:paraId="3AFCDFC1" w14:textId="77777777" w:rsidTr="00AC7E63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0B50B16" w14:textId="77777777" w:rsidR="007907A1" w:rsidRPr="00AC3E8B" w:rsidRDefault="007907A1" w:rsidP="009729AE">
            <w:pPr>
              <w:keepNext/>
              <w:keepLines/>
              <w:tabs>
                <w:tab w:val="clear" w:pos="794"/>
                <w:tab w:val="left" w:pos="166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E1C50D5" w14:textId="77777777" w:rsidR="007907A1" w:rsidRPr="00AC3E8B" w:rsidRDefault="007907A1" w:rsidP="00EF364F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C772B93" w14:textId="1399609E" w:rsidR="007907A1" w:rsidRPr="00AC3E8B" w:rsidRDefault="007907A1" w:rsidP="00EF364F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dashDotStroked" w:sz="24" w:space="0" w:color="auto"/>
              <w:right w:val="single" w:sz="2" w:space="0" w:color="auto"/>
            </w:tcBorders>
          </w:tcPr>
          <w:p w14:paraId="12CF856A" w14:textId="4CCCCCE4" w:rsidR="007907A1" w:rsidRPr="00AC3E8B" w:rsidRDefault="007907A1" w:rsidP="009729AE">
            <w:pPr>
              <w:keepNext/>
              <w:keepLines/>
              <w:tabs>
                <w:tab w:val="left" w:pos="431"/>
              </w:tabs>
              <w:spacing w:before="0"/>
              <w:rPr>
                <w:rFonts w:asciiTheme="minorHAnsi" w:hAnsiTheme="minorHAnsi"/>
                <w:b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lang w:val="ru-RU"/>
              </w:rPr>
              <w:t>"</w:t>
            </w: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 в ИКТ"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AC3E8B">
              <w:rPr>
                <w:rFonts w:asciiTheme="minorHAnsi" w:hAnsiTheme="minorHAnsi"/>
                <w:sz w:val="12"/>
                <w:lang w:val="ru-RU"/>
              </w:rPr>
              <w:br/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E3DF346" w14:textId="77777777" w:rsidR="007907A1" w:rsidRPr="00AC3E8B" w:rsidRDefault="007907A1" w:rsidP="009729AE">
            <w:pPr>
              <w:keepNext/>
              <w:keepLines/>
              <w:tabs>
                <w:tab w:val="clear" w:pos="794"/>
                <w:tab w:val="left" w:pos="229"/>
              </w:tabs>
              <w:spacing w:before="0"/>
              <w:ind w:right="-6"/>
              <w:rPr>
                <w:rFonts w:asciiTheme="minorHAnsi" w:hAnsiTheme="minorHAnsi"/>
                <w:b/>
                <w:sz w:val="12"/>
                <w:szCs w:val="12"/>
                <w:lang w:val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9AA8E02" w14:textId="77777777" w:rsidR="007907A1" w:rsidRPr="00AC3E8B" w:rsidRDefault="007907A1" w:rsidP="009729AE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F16CACD" w14:textId="77777777" w:rsidR="007907A1" w:rsidRPr="00AC3E8B" w:rsidRDefault="007907A1" w:rsidP="009729AE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86EFFC7" w14:textId="77777777" w:rsidR="007907A1" w:rsidRPr="00AC3E8B" w:rsidRDefault="007907A1" w:rsidP="009729AE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14:paraId="15573EF3" w14:textId="77777777" w:rsidR="007907A1" w:rsidRPr="00AC3E8B" w:rsidRDefault="007907A1" w:rsidP="009729AE">
            <w:pPr>
              <w:keepNext/>
              <w:keepLines/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14:paraId="4F16B8F5" w14:textId="77777777" w:rsidR="007907A1" w:rsidRPr="00AC3E8B" w:rsidRDefault="007907A1" w:rsidP="009729AE">
            <w:pPr>
              <w:keepNext/>
              <w:keepLines/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14:paraId="35C27030" w14:textId="77777777" w:rsidR="007907A1" w:rsidRPr="00AC3E8B" w:rsidRDefault="007907A1" w:rsidP="009729AE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7F56AB77" w14:textId="77777777" w:rsidR="007907A1" w:rsidRPr="00AC3E8B" w:rsidRDefault="007907A1" w:rsidP="009729AE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9729AE" w:rsidRPr="00AC3E8B" w14:paraId="72DA5825" w14:textId="77777777" w:rsidTr="009729AE">
        <w:trPr>
          <w:jc w:val="center"/>
        </w:trPr>
        <w:tc>
          <w:tcPr>
            <w:tcW w:w="11325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21B9E" w14:textId="77777777" w:rsidR="009729AE" w:rsidRPr="00AC3E8B" w:rsidRDefault="009729AE" w:rsidP="009729AE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*****</w:t>
            </w:r>
          </w:p>
        </w:tc>
      </w:tr>
      <w:tr w:rsidR="009729AE" w:rsidRPr="00AC3E8B" w14:paraId="1BE8A074" w14:textId="77777777" w:rsidTr="007907A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D748092" w14:textId="77777777" w:rsidR="009729AE" w:rsidRPr="00AC3E8B" w:rsidRDefault="009729AE" w:rsidP="009729AE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dashDotStroked" w:sz="24" w:space="0" w:color="auto"/>
              <w:right w:val="nil"/>
            </w:tcBorders>
          </w:tcPr>
          <w:p w14:paraId="39754811" w14:textId="77777777" w:rsidR="009729AE" w:rsidRPr="00AC3E8B" w:rsidRDefault="009729AE" w:rsidP="009729AE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dashDotStroked" w:sz="24" w:space="0" w:color="auto"/>
            </w:tcBorders>
          </w:tcPr>
          <w:p w14:paraId="635A84A6" w14:textId="272FE955" w:rsidR="009729AE" w:rsidRPr="00AC3E8B" w:rsidRDefault="009729AE" w:rsidP="009729AE">
            <w:pPr>
              <w:keepNext/>
              <w:keepLines/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РРК2</w:t>
            </w:r>
            <w:r w:rsidR="007907A1"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4</w:t>
            </w: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.1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  <w:p w14:paraId="229FB14B" w14:textId="77777777" w:rsidR="009729AE" w:rsidRPr="00AC3E8B" w:rsidRDefault="009729AE" w:rsidP="009729AE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  <w:p w14:paraId="63614DAE" w14:textId="77777777" w:rsidR="009729AE" w:rsidRPr="00AC3E8B" w:rsidRDefault="009729AE" w:rsidP="009729AE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14:paraId="26EDF856" w14:textId="77777777" w:rsidR="009729AE" w:rsidRPr="00AC3E8B" w:rsidRDefault="009729AE" w:rsidP="009729AE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ПСК23-2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14:paraId="125CB2D8" w14:textId="4D6C5A8D" w:rsidR="009729AE" w:rsidRPr="00AC3E8B" w:rsidRDefault="009729AE" w:rsidP="009F3D6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  <w:tab w:val="left" w:pos="1850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РРК2</w:t>
            </w:r>
            <w:r w:rsidR="009F3D68"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4</w:t>
            </w: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.2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2859" w:type="dxa"/>
            <w:gridSpan w:val="5"/>
            <w:tcBorders>
              <w:top w:val="single" w:sz="4" w:space="0" w:color="auto"/>
              <w:bottom w:val="dashDotStroked" w:sz="24" w:space="0" w:color="auto"/>
            </w:tcBorders>
          </w:tcPr>
          <w:p w14:paraId="47D94036" w14:textId="23223C29" w:rsidR="009729AE" w:rsidRPr="00AC3E8B" w:rsidRDefault="009729AE" w:rsidP="009F3D6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844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РРК2</w:t>
            </w:r>
            <w:r w:rsidR="009F3D68"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4</w:t>
            </w: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.3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1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74813559" w14:textId="76382A43" w:rsidR="009729AE" w:rsidRPr="00AC3E8B" w:rsidRDefault="00C32C4D" w:rsidP="009729AE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</w:t>
            </w:r>
            <w:r w:rsidR="009F3D68"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-24</w:t>
            </w:r>
            <w:r w:rsidR="009F3D68"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</w:tr>
      <w:tr w:rsidR="009729AE" w:rsidRPr="00AC3E8B" w14:paraId="272CE1F0" w14:textId="77777777" w:rsidTr="004126E1">
        <w:trPr>
          <w:jc w:val="center"/>
        </w:trPr>
        <w:tc>
          <w:tcPr>
            <w:tcW w:w="6591" w:type="dxa"/>
            <w:gridSpan w:val="9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46604534" w14:textId="5CC3EF2C" w:rsidR="009729AE" w:rsidRPr="00AC3E8B" w:rsidRDefault="009F3D68" w:rsidP="00A2206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001"/>
                <w:tab w:val="left" w:pos="4844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9729AE"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="009729AE"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AC7E63"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МРС</w:t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****</w:t>
            </w:r>
          </w:p>
        </w:tc>
        <w:tc>
          <w:tcPr>
            <w:tcW w:w="944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FFFFFF" w:themeFill="background1"/>
          </w:tcPr>
          <w:p w14:paraId="764BA52B" w14:textId="77777777" w:rsidR="009729AE" w:rsidRPr="00AC3E8B" w:rsidRDefault="009729AE" w:rsidP="009729AE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90" w:type="dxa"/>
            <w:gridSpan w:val="6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7B1AB804" w14:textId="77777777" w:rsidR="009729AE" w:rsidRPr="00AC3E8B" w:rsidRDefault="009729AE" w:rsidP="009729AE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  <w:p w14:paraId="4F0C5530" w14:textId="5AC32309" w:rsidR="00A22061" w:rsidRPr="00AC3E8B" w:rsidRDefault="003B2D9B" w:rsidP="009729AE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ГСС</w:t>
            </w:r>
            <w:r w:rsidR="00A22061"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*****</w:t>
            </w:r>
            <w:r w:rsidR="00A22061"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C32C4D"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ВАСЭ</w:t>
            </w:r>
            <w:r w:rsidR="00A22061"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-24</w:t>
            </w:r>
            <w:r w:rsidR="00A22061"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*****</w:t>
            </w:r>
          </w:p>
        </w:tc>
      </w:tr>
      <w:tr w:rsidR="009729AE" w:rsidRPr="00AC3E8B" w14:paraId="4F7218E8" w14:textId="77777777" w:rsidTr="007907A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nil"/>
            </w:tcBorders>
          </w:tcPr>
          <w:p w14:paraId="7FE4834F" w14:textId="77777777" w:rsidR="009729AE" w:rsidRPr="00AC3E8B" w:rsidRDefault="009729AE" w:rsidP="009729AE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dashDotStroked" w:sz="24" w:space="0" w:color="auto"/>
              <w:right w:val="single" w:sz="4" w:space="0" w:color="000000"/>
            </w:tcBorders>
          </w:tcPr>
          <w:p w14:paraId="7C8E66B4" w14:textId="77777777" w:rsidR="009729AE" w:rsidRPr="00AC3E8B" w:rsidRDefault="009729AE" w:rsidP="009729AE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7E071514" w14:textId="77777777" w:rsidR="009729AE" w:rsidRPr="00AC3E8B" w:rsidRDefault="009729AE" w:rsidP="009729AE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70C08CAF" w14:textId="2D103635" w:rsidR="009729AE" w:rsidRPr="00AC3E8B" w:rsidRDefault="009729AE" w:rsidP="00A22061">
            <w:pPr>
              <w:keepNext/>
              <w:keepLines/>
              <w:tabs>
                <w:tab w:val="clear" w:pos="794"/>
                <w:tab w:val="clear" w:pos="1588"/>
                <w:tab w:val="clear" w:pos="1985"/>
                <w:tab w:val="left" w:pos="2008"/>
              </w:tabs>
              <w:spacing w:before="0"/>
              <w:ind w:right="-111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Саммит по ИИ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 </w:t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КГСЭ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  <w:p w14:paraId="25E20F7C" w14:textId="77777777" w:rsidR="009729AE" w:rsidRPr="00AC3E8B" w:rsidRDefault="009729AE" w:rsidP="007907A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874"/>
                <w:tab w:val="left" w:pos="1299"/>
              </w:tabs>
              <w:spacing w:before="0"/>
              <w:ind w:right="-111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Симпозиум FIGI</w:t>
            </w:r>
            <w:r w:rsidRPr="00AC3E8B">
              <w:rPr>
                <w:rFonts w:asciiTheme="minorHAnsi" w:hAnsiTheme="minorHAnsi"/>
                <w:bCs/>
                <w:sz w:val="12"/>
                <w:szCs w:val="12"/>
                <w:lang w:val="ru-RU"/>
              </w:rPr>
              <w:t>***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14:paraId="6C78CFE7" w14:textId="77777777" w:rsidR="009729AE" w:rsidRPr="00AC3E8B" w:rsidRDefault="009729AE" w:rsidP="009729AE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71CCB22C" w14:textId="77777777" w:rsidR="009729AE" w:rsidRPr="00AC3E8B" w:rsidRDefault="009729AE" w:rsidP="009729AE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dashDotStroked" w:sz="24" w:space="0" w:color="auto"/>
            </w:tcBorders>
          </w:tcPr>
          <w:p w14:paraId="54DC397E" w14:textId="77777777" w:rsidR="009729AE" w:rsidRPr="00AC3E8B" w:rsidRDefault="009729AE" w:rsidP="009729AE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F968C30" w14:textId="77777777" w:rsidR="009729AE" w:rsidRPr="00AC3E8B" w:rsidRDefault="009729AE" w:rsidP="009729AE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6D8CD91D" w14:textId="094591F0" w:rsidR="009729AE" w:rsidRPr="00AC3E8B" w:rsidRDefault="009729AE" w:rsidP="009729AE">
            <w:pPr>
              <w:keepNext/>
              <w:keepLines/>
              <w:tabs>
                <w:tab w:val="clear" w:pos="1191"/>
                <w:tab w:val="clear" w:pos="1588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3E8B">
              <w:rPr>
                <w:rFonts w:asciiTheme="minorHAnsi" w:hAnsiTheme="minorHAnsi"/>
                <w:color w:val="000000"/>
                <w:sz w:val="12"/>
                <w:u w:val="single"/>
                <w:lang w:val="ru-RU"/>
              </w:rPr>
              <w:t>"</w:t>
            </w: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</w:t>
            </w:r>
            <w:r w:rsidRPr="00AC3E8B">
              <w:rPr>
                <w:rFonts w:asciiTheme="minorHAnsi" w:hAnsiTheme="minorHAnsi"/>
                <w:color w:val="000000"/>
                <w:sz w:val="12"/>
                <w:u w:val="single"/>
                <w:lang w:val="ru-RU"/>
              </w:rPr>
              <w:t>"</w:t>
            </w: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 xml:space="preserve"> МСЭ</w:t>
            </w:r>
            <w:r w:rsidRPr="00AC3E8B">
              <w:rPr>
                <w:rFonts w:asciiTheme="minorHAnsi" w:hAnsiTheme="minorHAnsi"/>
                <w:color w:val="000000"/>
                <w:sz w:val="12"/>
                <w:lang w:val="ru-RU"/>
              </w:rPr>
              <w:t>"****</w:t>
            </w:r>
          </w:p>
        </w:tc>
      </w:tr>
      <w:tr w:rsidR="009729AE" w:rsidRPr="00AC3E8B" w14:paraId="31AFB1C8" w14:textId="77777777" w:rsidTr="009729AE">
        <w:trPr>
          <w:trHeight w:val="547"/>
          <w:jc w:val="center"/>
        </w:trPr>
        <w:tc>
          <w:tcPr>
            <w:tcW w:w="5647" w:type="dxa"/>
            <w:gridSpan w:val="8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nil"/>
            </w:tcBorders>
          </w:tcPr>
          <w:p w14:paraId="6732615C" w14:textId="60259537" w:rsidR="009729AE" w:rsidRPr="00AC3E8B" w:rsidRDefault="009729AE" w:rsidP="009F3D6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59"/>
                <w:tab w:val="left" w:pos="4288"/>
                <w:tab w:val="left" w:pos="47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WTIS</w:t>
            </w:r>
            <w:r w:rsidRPr="00AC3E8B">
              <w:rPr>
                <w:rFonts w:asciiTheme="minorHAnsi" w:hAnsiTheme="minorHAnsi"/>
                <w:sz w:val="12"/>
                <w:szCs w:val="12"/>
              </w:rPr>
              <w:t>*****</w:t>
            </w:r>
            <w:r w:rsidRPr="00AC3E8B">
              <w:rPr>
                <w:rFonts w:asciiTheme="minorHAnsi" w:hAnsiTheme="minorHAnsi"/>
                <w:sz w:val="12"/>
                <w:szCs w:val="12"/>
              </w:rPr>
              <w:tab/>
            </w:r>
            <w:r w:rsidRPr="00AC3E8B">
              <w:rPr>
                <w:rFonts w:asciiTheme="minorHAnsi" w:hAnsiTheme="minorHAnsi"/>
                <w:sz w:val="12"/>
                <w:szCs w:val="12"/>
              </w:rPr>
              <w:tab/>
            </w:r>
            <w:r w:rsidR="007907A1"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ГСР</w:t>
            </w:r>
            <w:r w:rsidRPr="00AC3E8B">
              <w:rPr>
                <w:rFonts w:asciiTheme="minorHAnsi" w:hAnsiTheme="minorHAnsi"/>
                <w:sz w:val="12"/>
              </w:rPr>
              <w:t>*****</w:t>
            </w:r>
          </w:p>
          <w:p w14:paraId="12CDE18A" w14:textId="77777777" w:rsidR="009729AE" w:rsidRPr="00AC3E8B" w:rsidRDefault="009729AE" w:rsidP="009729A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42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C3E8B">
              <w:rPr>
                <w:rFonts w:asciiTheme="minorHAnsi" w:hAnsiTheme="minorHAnsi"/>
                <w:sz w:val="12"/>
                <w:szCs w:val="12"/>
              </w:rPr>
              <w:tab/>
            </w:r>
            <w:r w:rsidRPr="00AC3E8B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Pr="00AC3E8B">
              <w:rPr>
                <w:rFonts w:asciiTheme="minorHAnsi" w:hAnsiTheme="minorHAnsi"/>
                <w:b/>
                <w:bCs/>
                <w:sz w:val="12"/>
              </w:rPr>
              <w:t>-D</w:t>
            </w:r>
            <w:r w:rsidRPr="00AC3E8B">
              <w:rPr>
                <w:rFonts w:asciiTheme="minorHAnsi" w:hAnsiTheme="minorHAnsi"/>
                <w:sz w:val="12"/>
                <w:szCs w:val="12"/>
              </w:rPr>
              <w:t>**</w:t>
            </w:r>
          </w:p>
          <w:p w14:paraId="0BB520A0" w14:textId="310868FE" w:rsidR="009729AE" w:rsidRPr="00AC3E8B" w:rsidRDefault="009729AE" w:rsidP="007907A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399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C3E8B">
              <w:rPr>
                <w:rFonts w:asciiTheme="minorHAnsi" w:hAnsiTheme="minorHAnsi"/>
                <w:sz w:val="12"/>
                <w:szCs w:val="12"/>
              </w:rPr>
              <w:tab/>
            </w:r>
            <w:r w:rsidRPr="00AC3E8B">
              <w:rPr>
                <w:rFonts w:asciiTheme="minorHAnsi" w:hAnsiTheme="minorHAnsi"/>
                <w:sz w:val="12"/>
                <w:szCs w:val="12"/>
              </w:rPr>
              <w:tab/>
            </w: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  <w:r w:rsidRPr="00AC3E8B"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  <w:tc>
          <w:tcPr>
            <w:tcW w:w="944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3EB14882" w14:textId="77777777" w:rsidR="009729AE" w:rsidRPr="00AC3E8B" w:rsidRDefault="009729AE" w:rsidP="009729AE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  <w:shd w:val="clear" w:color="auto" w:fill="auto"/>
          </w:tcPr>
          <w:p w14:paraId="3237676A" w14:textId="77777777" w:rsidR="009729AE" w:rsidRPr="00AC3E8B" w:rsidRDefault="009729AE" w:rsidP="009729AE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7" w:type="dxa"/>
            <w:gridSpan w:val="4"/>
            <w:tcBorders>
              <w:top w:val="dashDotStroked" w:sz="24" w:space="0" w:color="auto"/>
              <w:left w:val="nil"/>
              <w:bottom w:val="dashDotStroked" w:sz="24" w:space="0" w:color="auto"/>
              <w:right w:val="single" w:sz="4" w:space="0" w:color="auto"/>
            </w:tcBorders>
          </w:tcPr>
          <w:p w14:paraId="12870C3A" w14:textId="77777777" w:rsidR="009729AE" w:rsidRPr="00AC3E8B" w:rsidRDefault="009729AE" w:rsidP="009729AE">
            <w:pPr>
              <w:keepNext/>
              <w:keepLines/>
              <w:tabs>
                <w:tab w:val="clear" w:pos="794"/>
                <w:tab w:val="left" w:pos="421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EGH-EGTI</w:t>
            </w:r>
            <w:r w:rsidRPr="00AC3E8B">
              <w:rPr>
                <w:rFonts w:asciiTheme="minorHAnsi" w:hAnsiTheme="minorHAnsi"/>
                <w:color w:val="000000"/>
                <w:sz w:val="12"/>
              </w:rPr>
              <w:t>**</w:t>
            </w:r>
          </w:p>
          <w:p w14:paraId="52D46A55" w14:textId="0A86E73B" w:rsidR="009729AE" w:rsidRPr="00AC3E8B" w:rsidRDefault="00A22061" w:rsidP="00A22061">
            <w:pPr>
              <w:keepNext/>
              <w:keepLines/>
              <w:tabs>
                <w:tab w:val="clear" w:pos="794"/>
                <w:tab w:val="clear" w:pos="1191"/>
                <w:tab w:val="left" w:pos="418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9729AE" w:rsidRPr="00AC3E8B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МСЭ</w:t>
            </w:r>
            <w:r w:rsidR="009729AE" w:rsidRPr="00AC3E8B">
              <w:rPr>
                <w:rFonts w:asciiTheme="minorHAnsi" w:hAnsiTheme="minorHAnsi"/>
                <w:b/>
                <w:bCs/>
                <w:color w:val="000000"/>
                <w:sz w:val="12"/>
              </w:rPr>
              <w:t>-D</w:t>
            </w:r>
            <w:r w:rsidR="009729AE" w:rsidRPr="00AC3E8B">
              <w:rPr>
                <w:rFonts w:asciiTheme="minorHAnsi" w:hAnsiTheme="minorHAnsi"/>
                <w:color w:val="000000"/>
                <w:sz w:val="12"/>
              </w:rPr>
              <w:t>***</w:t>
            </w:r>
            <w:r w:rsidRPr="00AC3E8B">
              <w:rPr>
                <w:rFonts w:asciiTheme="minorHAnsi" w:hAnsiTheme="minorHAnsi"/>
                <w:color w:val="000000"/>
                <w:sz w:val="12"/>
              </w:rPr>
              <w:tab/>
            </w:r>
            <w:r w:rsidR="004126E1" w:rsidRPr="00AC3E8B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РПС</w:t>
            </w:r>
            <w:r w:rsidRPr="00AC3E8B">
              <w:rPr>
                <w:rFonts w:asciiTheme="minorHAnsi" w:hAnsiTheme="minorHAnsi"/>
                <w:color w:val="000000"/>
                <w:sz w:val="12"/>
              </w:rPr>
              <w:t>****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001EF0" w14:textId="77777777" w:rsidR="009729AE" w:rsidRPr="00AC3E8B" w:rsidRDefault="009729AE" w:rsidP="009729A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907A1" w:rsidRPr="00AC3E8B" w14:paraId="654DA027" w14:textId="77777777" w:rsidTr="00EF364F">
        <w:trPr>
          <w:jc w:val="center"/>
        </w:trPr>
        <w:tc>
          <w:tcPr>
            <w:tcW w:w="937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3C442245" w14:textId="77777777" w:rsidR="007907A1" w:rsidRPr="00AC3E8B" w:rsidRDefault="007907A1" w:rsidP="007907A1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77" w:type="dxa"/>
            <w:gridSpan w:val="2"/>
            <w:tcBorders>
              <w:top w:val="dashDotStroked" w:sz="24" w:space="0" w:color="auto"/>
              <w:bottom w:val="single" w:sz="12" w:space="0" w:color="auto"/>
              <w:right w:val="single" w:sz="4" w:space="0" w:color="000000"/>
            </w:tcBorders>
          </w:tcPr>
          <w:p w14:paraId="1CE37807" w14:textId="77777777" w:rsidR="007907A1" w:rsidRPr="00AC3E8B" w:rsidRDefault="007907A1" w:rsidP="007907A1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3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</w:tcBorders>
          </w:tcPr>
          <w:p w14:paraId="5D80588B" w14:textId="03F98591" w:rsidR="007907A1" w:rsidRPr="00AC3E8B" w:rsidRDefault="007907A1" w:rsidP="007907A1">
            <w:pPr>
              <w:keepNext/>
              <w:keepLines/>
              <w:tabs>
                <w:tab w:val="clear" w:pos="79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dashDotStroked" w:sz="24" w:space="0" w:color="auto"/>
              <w:bottom w:val="single" w:sz="12" w:space="0" w:color="auto"/>
            </w:tcBorders>
          </w:tcPr>
          <w:p w14:paraId="1FD1A896" w14:textId="508814D2" w:rsidR="007907A1" w:rsidRPr="00AC3E8B" w:rsidRDefault="007907A1" w:rsidP="007907A1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14:paraId="493D3F09" w14:textId="6D6C3497" w:rsidR="007907A1" w:rsidRPr="00AC3E8B" w:rsidRDefault="007907A1" w:rsidP="007907A1">
            <w:pPr>
              <w:keepNext/>
              <w:keepLines/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Форум ВВУИО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27−31</w:t>
            </w:r>
          </w:p>
        </w:tc>
        <w:tc>
          <w:tcPr>
            <w:tcW w:w="953" w:type="dxa"/>
            <w:tcBorders>
              <w:top w:val="dashDotStroked" w:sz="24" w:space="0" w:color="auto"/>
              <w:bottom w:val="single" w:sz="12" w:space="0" w:color="auto"/>
            </w:tcBorders>
          </w:tcPr>
          <w:p w14:paraId="4DA80D1E" w14:textId="77777777" w:rsidR="007907A1" w:rsidRPr="00AC3E8B" w:rsidRDefault="007907A1" w:rsidP="007907A1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</w:tcPr>
          <w:p w14:paraId="430C115D" w14:textId="77777777" w:rsidR="007907A1" w:rsidRPr="00AC3E8B" w:rsidRDefault="007907A1" w:rsidP="007907A1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4102F1FB" w14:textId="77777777" w:rsidR="007907A1" w:rsidRPr="00AC3E8B" w:rsidRDefault="007907A1" w:rsidP="007907A1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7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14:paraId="2909F1D1" w14:textId="77777777" w:rsidR="007907A1" w:rsidRPr="00AC3E8B" w:rsidRDefault="007907A1" w:rsidP="007907A1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Всемирное мероприятие ITU </w:t>
            </w:r>
            <w:proofErr w:type="spellStart"/>
            <w:r w:rsidRPr="00AC3E8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Telecom</w:t>
            </w:r>
            <w:proofErr w:type="spellEnd"/>
            <w:r w:rsidRPr="00AC3E8B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8EAB46" w14:textId="77777777" w:rsidR="007907A1" w:rsidRPr="00AC3E8B" w:rsidRDefault="007907A1" w:rsidP="007907A1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p w14:paraId="17B7F2C2" w14:textId="77777777" w:rsidR="00DE59E2" w:rsidRPr="00AC3E8B" w:rsidRDefault="00DE59E2" w:rsidP="003F235E">
      <w:pPr>
        <w:rPr>
          <w:lang w:val="ru-RU"/>
        </w:rPr>
      </w:pPr>
    </w:p>
    <w:p w14:paraId="06E8C23D" w14:textId="77777777" w:rsidR="006F65CD" w:rsidRPr="00AC3E8B" w:rsidRDefault="006F65CD" w:rsidP="006F65CD">
      <w:pPr>
        <w:rPr>
          <w:lang w:val="ru-RU"/>
        </w:rPr>
      </w:pPr>
      <w:r w:rsidRPr="00AC3E8B">
        <w:rPr>
          <w:lang w:val="ru-RU"/>
        </w:rPr>
        <w:br w:type="page"/>
      </w:r>
    </w:p>
    <w:p w14:paraId="570C3A5C" w14:textId="77777777" w:rsidR="006F65CD" w:rsidRPr="00AC3E8B" w:rsidRDefault="006F65CD" w:rsidP="006F65CD">
      <w:pPr>
        <w:pStyle w:val="Headingb"/>
        <w:rPr>
          <w:lang w:val="ru-RU"/>
        </w:rPr>
      </w:pPr>
      <w:bookmarkStart w:id="3" w:name="yea2021"/>
      <w:r w:rsidRPr="00AC3E8B">
        <w:rPr>
          <w:lang w:val="ru-RU"/>
        </w:rPr>
        <w:lastRenderedPageBreak/>
        <w:t>2021 год</w:t>
      </w:r>
      <w:bookmarkEnd w:id="3"/>
    </w:p>
    <w:p w14:paraId="0B27D1AA" w14:textId="77777777" w:rsidR="006F65CD" w:rsidRPr="00AC3E8B" w:rsidRDefault="006F65CD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МСЭ-R***</w:t>
      </w:r>
      <w:r w:rsidRPr="00AC3E8B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январь−декабрь</w:t>
      </w:r>
    </w:p>
    <w:p w14:paraId="0B26E976" w14:textId="2002C40F" w:rsidR="005B27B6" w:rsidRPr="00AC3E8B" w:rsidRDefault="00911B7F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Саммит по ИИ***</w:t>
      </w:r>
      <w:r w:rsidR="005B27B6" w:rsidRPr="00AC3E8B">
        <w:rPr>
          <w:rFonts w:asciiTheme="minorHAnsi" w:hAnsiTheme="minorHAnsi"/>
          <w:lang w:val="ru-RU"/>
        </w:rPr>
        <w:tab/>
      </w:r>
      <w:r w:rsidRPr="00AC3E8B">
        <w:rPr>
          <w:rFonts w:asciiTheme="minorHAnsi" w:hAnsiTheme="minorHAnsi"/>
          <w:b/>
          <w:bCs/>
          <w:lang w:val="ru-RU"/>
        </w:rPr>
        <w:t xml:space="preserve">Виртуальный </w:t>
      </w:r>
      <w:r w:rsidRPr="00AC3E8B">
        <w:rPr>
          <w:lang w:val="ru-RU"/>
        </w:rPr>
        <w:t>с</w:t>
      </w:r>
      <w:r w:rsidRPr="00AC3E8B">
        <w:rPr>
          <w:rFonts w:asciiTheme="minorHAnsi" w:hAnsiTheme="minorHAnsi"/>
          <w:lang w:val="ru-RU"/>
        </w:rPr>
        <w:t>аммит "ИИ во благо"</w:t>
      </w:r>
      <w:r w:rsidR="005B27B6" w:rsidRPr="00AC3E8B">
        <w:rPr>
          <w:rFonts w:asciiTheme="minorHAnsi" w:hAnsiTheme="minorHAnsi"/>
          <w:lang w:val="ru-RU"/>
        </w:rPr>
        <w:t xml:space="preserve">: </w:t>
      </w:r>
      <w:r w:rsidRPr="00AC3E8B">
        <w:rPr>
          <w:rFonts w:asciiTheme="minorHAnsi" w:hAnsiTheme="minorHAnsi"/>
          <w:lang w:val="ru-RU"/>
        </w:rPr>
        <w:t>предлагаемый период</w:t>
      </w:r>
      <w:r w:rsidR="005B27B6" w:rsidRPr="00AC3E8B">
        <w:rPr>
          <w:rFonts w:asciiTheme="minorHAnsi" w:hAnsiTheme="minorHAnsi"/>
          <w:lang w:val="ru-RU"/>
        </w:rPr>
        <w:t>:</w:t>
      </w:r>
      <w:r w:rsidR="005B27B6" w:rsidRPr="00AC3E8B">
        <w:rPr>
          <w:rFonts w:asciiTheme="minorHAnsi" w:hAnsiTheme="minorHAnsi"/>
          <w:b/>
          <w:bCs/>
          <w:lang w:val="ru-RU"/>
        </w:rPr>
        <w:t xml:space="preserve"> </w:t>
      </w:r>
      <w:r w:rsidR="00D04D24" w:rsidRPr="00AC3E8B">
        <w:rPr>
          <w:rFonts w:asciiTheme="minorHAnsi" w:hAnsiTheme="minorHAnsi"/>
          <w:b/>
          <w:bCs/>
          <w:lang w:val="ru-RU"/>
        </w:rPr>
        <w:t>январь</w:t>
      </w:r>
      <w:r w:rsidR="005B27B6" w:rsidRPr="00AC3E8B">
        <w:rPr>
          <w:rFonts w:asciiTheme="minorHAnsi" w:hAnsiTheme="minorHAnsi"/>
          <w:b/>
          <w:bCs/>
          <w:lang w:val="ru-RU"/>
        </w:rPr>
        <w:t>−</w:t>
      </w:r>
      <w:r w:rsidR="00D04D24" w:rsidRPr="00AC3E8B">
        <w:rPr>
          <w:rFonts w:asciiTheme="minorHAnsi" w:hAnsiTheme="minorHAnsi"/>
          <w:b/>
          <w:bCs/>
          <w:lang w:val="ru-RU"/>
        </w:rPr>
        <w:t>декабрь</w:t>
      </w:r>
    </w:p>
    <w:p w14:paraId="37101A0B" w14:textId="3643C02B" w:rsidR="007859C5" w:rsidRPr="00AC3E8B" w:rsidRDefault="007859C5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МСЭ-T***</w:t>
      </w:r>
      <w:r w:rsidRPr="00AC3E8B">
        <w:rPr>
          <w:rFonts w:asciiTheme="minorHAnsi" w:hAnsiTheme="minorHAnsi"/>
          <w:lang w:val="ru-RU"/>
        </w:rPr>
        <w:tab/>
        <w:t>Собрания исследовательских комиссий по стандартизации электросвязи</w:t>
      </w:r>
      <w:r w:rsidR="00400F28" w:rsidRPr="00AC3E8B">
        <w:rPr>
          <w:rFonts w:asciiTheme="minorHAnsi" w:hAnsiTheme="minorHAnsi"/>
          <w:lang w:val="ru-RU"/>
        </w:rPr>
        <w:t>, оперативных групп</w:t>
      </w:r>
      <w:r w:rsidRPr="00AC3E8B">
        <w:rPr>
          <w:rFonts w:asciiTheme="minorHAnsi" w:hAnsiTheme="minorHAnsi"/>
          <w:lang w:val="ru-RU"/>
        </w:rPr>
        <w:t xml:space="preserve"> и семинары-практикумы: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AC3E8B">
        <w:rPr>
          <w:rFonts w:asciiTheme="minorHAnsi" w:hAnsiTheme="minorHAnsi"/>
          <w:lang w:val="ru-RU"/>
        </w:rPr>
        <w:t>и</w:t>
      </w:r>
      <w:r w:rsidRPr="00AC3E8B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14:paraId="1253C451" w14:textId="7526D373" w:rsidR="005B27B6" w:rsidRPr="00AC3E8B" w:rsidRDefault="00AC7E63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 w:cstheme="minorHAnsi"/>
          <w:shd w:val="clear" w:color="auto" w:fill="FFFFFF"/>
          <w:lang w:val="ru-RU"/>
        </w:rPr>
        <w:t>МРС</w:t>
      </w:r>
      <w:r w:rsidR="004126E1" w:rsidRPr="00AC3E8B">
        <w:rPr>
          <w:rFonts w:asciiTheme="minorHAnsi" w:hAnsiTheme="minorHAnsi" w:cstheme="minorHAnsi"/>
          <w:shd w:val="clear" w:color="auto" w:fill="FFFFFF"/>
          <w:lang w:val="ru-RU"/>
        </w:rPr>
        <w:t xml:space="preserve">-1 </w:t>
      </w:r>
      <w:r w:rsidR="00732415" w:rsidRPr="00AC3E8B">
        <w:rPr>
          <w:rFonts w:asciiTheme="minorHAnsi" w:hAnsiTheme="minorHAnsi" w:cstheme="minorHAnsi"/>
          <w:shd w:val="clear" w:color="auto" w:fill="FFFFFF"/>
          <w:lang w:val="ru-RU"/>
        </w:rPr>
        <w:t>к ВАСЭ</w:t>
      </w:r>
      <w:r w:rsidR="005B27B6" w:rsidRPr="00AC3E8B">
        <w:rPr>
          <w:rFonts w:asciiTheme="minorHAnsi" w:hAnsiTheme="minorHAnsi" w:cstheme="minorHAnsi"/>
          <w:shd w:val="clear" w:color="auto" w:fill="FFFFFF"/>
          <w:lang w:val="ru-RU"/>
        </w:rPr>
        <w:t>-20</w:t>
      </w:r>
      <w:r w:rsidR="005B27B6" w:rsidRPr="00AC3E8B">
        <w:rPr>
          <w:rFonts w:asciiTheme="minorHAnsi" w:hAnsiTheme="minorHAnsi" w:cstheme="minorHAnsi"/>
          <w:shd w:val="clear" w:color="auto" w:fill="FFFFFF"/>
          <w:lang w:val="ru-RU"/>
        </w:rPr>
        <w:tab/>
      </w:r>
      <w:r w:rsidR="006A3802" w:rsidRPr="00AC3E8B">
        <w:rPr>
          <w:rFonts w:asciiTheme="minorHAnsi" w:hAnsiTheme="minorHAnsi"/>
          <w:lang w:val="ru-RU"/>
        </w:rPr>
        <w:t>первое м</w:t>
      </w:r>
      <w:r w:rsidR="006B7D4B" w:rsidRPr="00AC3E8B">
        <w:rPr>
          <w:rFonts w:asciiTheme="minorHAnsi" w:hAnsiTheme="minorHAnsi"/>
          <w:lang w:val="ru-RU"/>
        </w:rPr>
        <w:t xml:space="preserve">ежрегиональное собрание </w:t>
      </w:r>
      <w:r w:rsidR="006A3802" w:rsidRPr="00AC3E8B">
        <w:rPr>
          <w:rFonts w:asciiTheme="minorHAnsi" w:hAnsiTheme="minorHAnsi"/>
          <w:lang w:val="ru-RU"/>
        </w:rPr>
        <w:t>по</w:t>
      </w:r>
      <w:r w:rsidR="006B7D4B" w:rsidRPr="00AC3E8B">
        <w:rPr>
          <w:rFonts w:asciiTheme="minorHAnsi" w:hAnsiTheme="minorHAnsi"/>
          <w:lang w:val="ru-RU"/>
        </w:rPr>
        <w:t xml:space="preserve"> подготовк</w:t>
      </w:r>
      <w:r w:rsidR="006A3802" w:rsidRPr="00AC3E8B">
        <w:rPr>
          <w:rFonts w:asciiTheme="minorHAnsi" w:hAnsiTheme="minorHAnsi"/>
          <w:lang w:val="ru-RU"/>
        </w:rPr>
        <w:t>е</w:t>
      </w:r>
      <w:r w:rsidR="006B7D4B" w:rsidRPr="00AC3E8B">
        <w:rPr>
          <w:rFonts w:asciiTheme="minorHAnsi" w:hAnsiTheme="minorHAnsi"/>
          <w:lang w:val="ru-RU"/>
        </w:rPr>
        <w:t xml:space="preserve"> к ВАСЭ-20</w:t>
      </w:r>
      <w:r w:rsidR="005B27B6" w:rsidRPr="00AC3E8B">
        <w:rPr>
          <w:color w:val="000000" w:themeColor="text1"/>
          <w:szCs w:val="22"/>
          <w:lang w:val="ru-RU"/>
        </w:rPr>
        <w:t xml:space="preserve">: </w:t>
      </w:r>
      <w:r w:rsidR="005B27B6" w:rsidRPr="00AC3E8B">
        <w:rPr>
          <w:rFonts w:asciiTheme="minorHAnsi" w:hAnsiTheme="minorHAnsi" w:cstheme="minorHAnsi"/>
          <w:b/>
          <w:bCs/>
          <w:shd w:val="clear" w:color="auto" w:fill="FFFFFF"/>
          <w:lang w:val="ru-RU"/>
        </w:rPr>
        <w:t xml:space="preserve">8 </w:t>
      </w:r>
      <w:r w:rsidR="006B7D4B" w:rsidRPr="00AC3E8B">
        <w:rPr>
          <w:rFonts w:asciiTheme="minorHAnsi" w:hAnsiTheme="minorHAnsi" w:cstheme="minorHAnsi"/>
          <w:b/>
          <w:bCs/>
          <w:shd w:val="clear" w:color="auto" w:fill="FFFFFF"/>
          <w:lang w:val="ru-RU"/>
        </w:rPr>
        <w:t>января</w:t>
      </w:r>
    </w:p>
    <w:p w14:paraId="329F007D" w14:textId="50BA82CF" w:rsidR="005B27B6" w:rsidRPr="00AC3E8B" w:rsidRDefault="005622D4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u w:val="single"/>
          <w:lang w:val="ru-RU"/>
        </w:rPr>
        <w:t>РПС-ЕВР</w:t>
      </w:r>
      <w:r w:rsidR="005B27B6" w:rsidRPr="00AC3E8B">
        <w:rPr>
          <w:lang w:val="ru-RU"/>
        </w:rPr>
        <w:tab/>
      </w:r>
      <w:r w:rsidR="006B7D4B" w:rsidRPr="00AC3E8B">
        <w:rPr>
          <w:rFonts w:asciiTheme="minorHAnsi" w:hAnsiTheme="minorHAnsi"/>
          <w:lang w:val="ru-RU"/>
        </w:rPr>
        <w:t xml:space="preserve">Региональное подготовительное собрание к ВКРЭ-21 для </w:t>
      </w:r>
      <w:r w:rsidR="00305CB4" w:rsidRPr="00AC3E8B">
        <w:rPr>
          <w:lang w:val="ru-RU"/>
        </w:rPr>
        <w:t>Европы</w:t>
      </w:r>
      <w:r w:rsidR="005B27B6" w:rsidRPr="00AC3E8B">
        <w:rPr>
          <w:lang w:val="ru-RU"/>
        </w:rPr>
        <w:t xml:space="preserve">: </w:t>
      </w:r>
      <w:r w:rsidR="005B27B6" w:rsidRPr="00AC3E8B">
        <w:rPr>
          <w:b/>
          <w:bCs/>
          <w:lang w:val="ru-RU"/>
        </w:rPr>
        <w:t xml:space="preserve">18−19 </w:t>
      </w:r>
      <w:r w:rsidR="00AE4D92" w:rsidRPr="00AC3E8B">
        <w:rPr>
          <w:b/>
          <w:bCs/>
          <w:lang w:val="ru-RU"/>
        </w:rPr>
        <w:t>января</w:t>
      </w:r>
    </w:p>
    <w:p w14:paraId="3E7B0A6B" w14:textId="7FF9D4FB" w:rsidR="004126E1" w:rsidRPr="00AC3E8B" w:rsidRDefault="00AC7E63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lang w:val="ru-RU"/>
        </w:rPr>
        <w:t>РГ-РДТП-КГРЭ</w:t>
      </w:r>
      <w:r w:rsidR="004126E1" w:rsidRPr="00AC3E8B">
        <w:rPr>
          <w:lang w:val="ru-RU"/>
        </w:rPr>
        <w:tab/>
      </w:r>
      <w:r w:rsidR="00C32C4D" w:rsidRPr="00AC3E8B">
        <w:rPr>
          <w:lang w:val="ru-RU"/>
        </w:rPr>
        <w:t>Третье</w:t>
      </w:r>
      <w:r w:rsidR="004126E1" w:rsidRPr="00AC3E8B">
        <w:rPr>
          <w:lang w:val="ru-RU"/>
        </w:rPr>
        <w:t xml:space="preserve"> </w:t>
      </w:r>
      <w:r w:rsidRPr="00AC3E8B">
        <w:rPr>
          <w:lang w:val="ru-RU"/>
        </w:rPr>
        <w:t xml:space="preserve">собрание </w:t>
      </w:r>
      <w:r w:rsidR="00350458" w:rsidRPr="00AC3E8B">
        <w:rPr>
          <w:lang w:val="ru-RU"/>
        </w:rPr>
        <w:t>Рабочей группы КГРЭ по Резолюциям, Декларации и тематическим приоритетам ВКРЭ</w:t>
      </w:r>
      <w:r w:rsidR="004126E1" w:rsidRPr="00AC3E8B">
        <w:rPr>
          <w:lang w:val="ru-RU"/>
        </w:rPr>
        <w:t xml:space="preserve">: </w:t>
      </w:r>
      <w:r w:rsidR="004126E1" w:rsidRPr="00AC3E8B">
        <w:rPr>
          <w:b/>
          <w:bCs/>
          <w:lang w:val="ru-RU"/>
        </w:rPr>
        <w:t>21 января</w:t>
      </w:r>
    </w:p>
    <w:p w14:paraId="17AC1840" w14:textId="2C0D6691" w:rsidR="007859C5" w:rsidRPr="00AC3E8B" w:rsidRDefault="00F728C8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РГС</w:t>
      </w:r>
      <w:r w:rsidR="007859C5" w:rsidRPr="00AC3E8B">
        <w:rPr>
          <w:rFonts w:asciiTheme="minorHAnsi" w:hAnsiTheme="minorHAnsi"/>
          <w:lang w:val="ru-RU"/>
        </w:rPr>
        <w:tab/>
        <w:t xml:space="preserve">Рабочие группы Совета: </w:t>
      </w:r>
      <w:r w:rsidR="007859C5" w:rsidRPr="00AC3E8B">
        <w:rPr>
          <w:rFonts w:asciiTheme="minorHAnsi" w:hAnsiTheme="minorHAnsi"/>
          <w:b/>
          <w:bCs/>
          <w:lang w:val="ru-RU"/>
        </w:rPr>
        <w:t>25 января − 5 февраля</w:t>
      </w:r>
      <w:r w:rsidR="007859C5" w:rsidRPr="00AC3E8B">
        <w:rPr>
          <w:rFonts w:asciiTheme="minorHAnsi" w:hAnsiTheme="minorHAnsi"/>
          <w:lang w:val="ru-RU"/>
        </w:rPr>
        <w:t xml:space="preserve"> </w:t>
      </w:r>
    </w:p>
    <w:p w14:paraId="25A05275" w14:textId="5B3202F7" w:rsidR="00F728C8" w:rsidRPr="00AC3E8B" w:rsidRDefault="00FF01CA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lang w:val="ru-RU"/>
        </w:rPr>
      </w:pPr>
      <w:r w:rsidRPr="00AC3E8B">
        <w:rPr>
          <w:rFonts w:asciiTheme="minorHAnsi" w:hAnsiTheme="minorHAnsi"/>
          <w:lang w:val="ru-RU"/>
        </w:rPr>
        <w:t>КГСЭ</w:t>
      </w:r>
      <w:r w:rsidRPr="00AC3E8B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предлагаемые даты: </w:t>
      </w:r>
      <w:r w:rsidR="00F728C8" w:rsidRPr="00AC3E8B">
        <w:rPr>
          <w:rFonts w:asciiTheme="minorHAnsi" w:hAnsiTheme="minorHAnsi"/>
          <w:b/>
          <w:lang w:val="ru-RU"/>
        </w:rPr>
        <w:t xml:space="preserve">11−15 января </w:t>
      </w:r>
      <w:r w:rsidR="00F728C8" w:rsidRPr="00AC3E8B">
        <w:rPr>
          <w:rFonts w:asciiTheme="minorHAnsi" w:hAnsiTheme="minorHAnsi"/>
          <w:bCs/>
          <w:lang w:val="ru-RU"/>
        </w:rPr>
        <w:t>и</w:t>
      </w:r>
      <w:r w:rsidR="00F728C8" w:rsidRPr="00AC3E8B">
        <w:rPr>
          <w:rFonts w:asciiTheme="minorHAnsi" w:hAnsiTheme="minorHAnsi"/>
          <w:b/>
          <w:lang w:val="ru-RU"/>
        </w:rPr>
        <w:t xml:space="preserve"> 18</w:t>
      </w:r>
      <w:r w:rsidRPr="00AC3E8B">
        <w:rPr>
          <w:rFonts w:asciiTheme="minorHAnsi" w:hAnsiTheme="minorHAnsi"/>
          <w:b/>
          <w:lang w:val="ru-RU"/>
        </w:rPr>
        <w:t xml:space="preserve"> </w:t>
      </w:r>
      <w:r w:rsidR="00F728C8" w:rsidRPr="00AC3E8B">
        <w:rPr>
          <w:rFonts w:asciiTheme="minorHAnsi" w:hAnsiTheme="minorHAnsi"/>
          <w:b/>
          <w:lang w:val="ru-RU"/>
        </w:rPr>
        <w:t>января</w:t>
      </w:r>
    </w:p>
    <w:p w14:paraId="63833619" w14:textId="3856D8B7" w:rsidR="004126E1" w:rsidRPr="00AC3E8B" w:rsidRDefault="004126E1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t>R</w:t>
      </w:r>
      <w:r w:rsidRPr="00AC3E8B">
        <w:rPr>
          <w:lang w:val="ru-RU"/>
        </w:rPr>
        <w:t>2</w:t>
      </w:r>
      <w:r w:rsidRPr="00AC3E8B">
        <w:t>A</w:t>
      </w:r>
      <w:r w:rsidRPr="00AC3E8B">
        <w:rPr>
          <w:lang w:val="ru-RU"/>
        </w:rPr>
        <w:tab/>
      </w:r>
      <w:r w:rsidR="00AC7E63" w:rsidRPr="00AC3E8B">
        <w:rPr>
          <w:lang w:val="ru-RU"/>
        </w:rPr>
        <w:t>"На пути в Аддис-Абебу"</w:t>
      </w:r>
      <w:r w:rsidRPr="00AC3E8B">
        <w:rPr>
          <w:lang w:val="ru-RU"/>
        </w:rPr>
        <w:t xml:space="preserve">, </w:t>
      </w:r>
      <w:r w:rsidR="00AC7E63" w:rsidRPr="00AC3E8B">
        <w:rPr>
          <w:lang w:val="ru-RU"/>
        </w:rPr>
        <w:t>партнерства</w:t>
      </w:r>
      <w:r w:rsidRPr="00AC3E8B">
        <w:rPr>
          <w:lang w:val="ru-RU"/>
        </w:rPr>
        <w:t xml:space="preserve">: </w:t>
      </w:r>
      <w:r w:rsidRPr="00AC3E8B">
        <w:rPr>
          <w:b/>
          <w:bCs/>
          <w:lang w:val="ru-RU"/>
        </w:rPr>
        <w:t>2 февраля</w:t>
      </w:r>
    </w:p>
    <w:p w14:paraId="3BBF496E" w14:textId="060CB9D5" w:rsidR="004126E1" w:rsidRPr="00AC3E8B" w:rsidRDefault="004126E1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МСЭ-</w:t>
      </w:r>
      <w:r w:rsidRPr="00AC3E8B">
        <w:rPr>
          <w:rFonts w:asciiTheme="minorHAnsi" w:hAnsiTheme="minorHAnsi"/>
          <w:lang w:val="fr-FR"/>
        </w:rPr>
        <w:t>D</w:t>
      </w:r>
      <w:r w:rsidRPr="00AC3E8B">
        <w:rPr>
          <w:rFonts w:asciiTheme="minorHAnsi" w:hAnsiTheme="minorHAnsi"/>
          <w:lang w:val="ru-RU"/>
        </w:rPr>
        <w:tab/>
      </w:r>
      <w:r w:rsidR="00C32C4D" w:rsidRPr="00AC3E8B">
        <w:rPr>
          <w:rFonts w:asciiTheme="minorHAnsi" w:hAnsiTheme="minorHAnsi"/>
          <w:lang w:val="ru-RU"/>
        </w:rPr>
        <w:t>Неофициальные собрания групп Докладчиков по развитию электросвязи</w:t>
      </w:r>
      <w:r w:rsidRPr="00AC3E8B">
        <w:rPr>
          <w:rFonts w:asciiTheme="minorHAnsi" w:hAnsiTheme="minorHAnsi"/>
          <w:lang w:val="ru-RU"/>
        </w:rPr>
        <w:t xml:space="preserve">: </w:t>
      </w:r>
      <w:r w:rsidRPr="00AC3E8B">
        <w:rPr>
          <w:rFonts w:asciiTheme="minorHAnsi" w:hAnsiTheme="minorHAnsi"/>
          <w:b/>
          <w:bCs/>
          <w:lang w:val="ru-RU"/>
        </w:rPr>
        <w:t>15−26</w:t>
      </w:r>
      <w:r w:rsidR="00C14030" w:rsidRPr="00AC3E8B">
        <w:rPr>
          <w:rFonts w:asciiTheme="minorHAnsi" w:hAnsiTheme="minorHAnsi"/>
          <w:b/>
          <w:bCs/>
        </w:rPr>
        <w:t> </w:t>
      </w:r>
      <w:r w:rsidRPr="00AC3E8B">
        <w:rPr>
          <w:rFonts w:asciiTheme="minorHAnsi" w:hAnsiTheme="minorHAnsi"/>
          <w:b/>
          <w:bCs/>
          <w:lang w:val="ru-RU"/>
        </w:rPr>
        <w:t>февраля</w:t>
      </w:r>
    </w:p>
    <w:p w14:paraId="5A62F722" w14:textId="71F5F5A2" w:rsidR="00D967BD" w:rsidRPr="00AC3E8B" w:rsidRDefault="006B7D4B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u w:val="single"/>
          <w:lang w:val="ru-RU"/>
        </w:rPr>
        <w:t>РПС-АТР</w:t>
      </w:r>
      <w:r w:rsidR="00D967BD" w:rsidRPr="00AC3E8B">
        <w:rPr>
          <w:lang w:val="ru-RU"/>
        </w:rPr>
        <w:tab/>
      </w:r>
      <w:r w:rsidRPr="00AC3E8B">
        <w:rPr>
          <w:lang w:val="ru-RU"/>
        </w:rPr>
        <w:t>Региональное подготовительное собрание к ВКРЭ-21 для Азиатско-Тихоокеанского региона</w:t>
      </w:r>
      <w:r w:rsidR="00D967BD" w:rsidRPr="00AC3E8B">
        <w:rPr>
          <w:lang w:val="ru-RU"/>
        </w:rPr>
        <w:t xml:space="preserve">: </w:t>
      </w:r>
      <w:r w:rsidR="00D967BD" w:rsidRPr="00AC3E8B">
        <w:rPr>
          <w:b/>
          <w:bCs/>
          <w:lang w:val="ru-RU"/>
        </w:rPr>
        <w:t>9−10 </w:t>
      </w:r>
      <w:r w:rsidR="0036259F" w:rsidRPr="00AC3E8B">
        <w:rPr>
          <w:b/>
          <w:bCs/>
          <w:lang w:val="ru-RU"/>
        </w:rPr>
        <w:t>марта</w:t>
      </w:r>
    </w:p>
    <w:p w14:paraId="1A972822" w14:textId="2E6CA37C" w:rsidR="004126E1" w:rsidRPr="00AC3E8B" w:rsidRDefault="00AC7E63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lang w:val="ru-RU"/>
        </w:rPr>
        <w:t>РГ-РДТП-КГРЭ</w:t>
      </w:r>
      <w:r w:rsidR="004126E1" w:rsidRPr="00AC3E8B">
        <w:rPr>
          <w:lang w:val="ru-RU"/>
        </w:rPr>
        <w:tab/>
      </w:r>
      <w:r w:rsidR="00C32C4D" w:rsidRPr="00AC3E8B">
        <w:rPr>
          <w:lang w:val="ru-RU"/>
        </w:rPr>
        <w:t>Четвертое</w:t>
      </w:r>
      <w:r w:rsidR="004126E1" w:rsidRPr="00AC3E8B">
        <w:rPr>
          <w:lang w:val="ru-RU"/>
        </w:rPr>
        <w:t xml:space="preserve"> </w:t>
      </w:r>
      <w:r w:rsidRPr="00AC3E8B">
        <w:rPr>
          <w:lang w:val="ru-RU"/>
        </w:rPr>
        <w:t xml:space="preserve">собрание </w:t>
      </w:r>
      <w:r w:rsidR="00350458" w:rsidRPr="00AC3E8B">
        <w:rPr>
          <w:lang w:val="ru-RU"/>
        </w:rPr>
        <w:t>Рабочей группы КГРЭ по Резолюциям, Декларации и тематическим приоритетам ВКРЭ</w:t>
      </w:r>
      <w:r w:rsidR="004126E1" w:rsidRPr="00AC3E8B">
        <w:rPr>
          <w:lang w:val="ru-RU"/>
        </w:rPr>
        <w:t xml:space="preserve">: </w:t>
      </w:r>
      <w:r w:rsidR="004126E1" w:rsidRPr="00AC3E8B">
        <w:rPr>
          <w:b/>
          <w:bCs/>
          <w:lang w:val="ru-RU"/>
        </w:rPr>
        <w:t>3 марта</w:t>
      </w:r>
    </w:p>
    <w:p w14:paraId="33EB6EE1" w14:textId="5A1BC5E2" w:rsidR="004126E1" w:rsidRPr="00AC3E8B" w:rsidRDefault="00AC7E63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МРС</w:t>
      </w:r>
      <w:r w:rsidR="004126E1" w:rsidRPr="00AC3E8B">
        <w:rPr>
          <w:rFonts w:asciiTheme="minorHAnsi" w:hAnsiTheme="minorHAnsi"/>
          <w:lang w:val="ru-RU"/>
        </w:rPr>
        <w:t xml:space="preserve">-1 </w:t>
      </w:r>
      <w:r w:rsidR="00BE6485" w:rsidRPr="00AC3E8B">
        <w:rPr>
          <w:rFonts w:asciiTheme="minorHAnsi" w:hAnsiTheme="minorHAnsi"/>
          <w:lang w:val="ru-RU"/>
        </w:rPr>
        <w:t>к ВКРЭ-21</w:t>
      </w:r>
      <w:r w:rsidR="004126E1" w:rsidRPr="00AC3E8B">
        <w:rPr>
          <w:rFonts w:asciiTheme="minorHAnsi" w:hAnsiTheme="minorHAnsi"/>
          <w:lang w:val="ru-RU"/>
        </w:rPr>
        <w:tab/>
      </w:r>
      <w:r w:rsidR="00C32C4D" w:rsidRPr="00AC3E8B">
        <w:rPr>
          <w:rFonts w:asciiTheme="minorHAnsi" w:hAnsiTheme="minorHAnsi"/>
          <w:lang w:val="ru-RU"/>
        </w:rPr>
        <w:t>Первое</w:t>
      </w:r>
      <w:r w:rsidR="004126E1" w:rsidRPr="00AC3E8B">
        <w:rPr>
          <w:rFonts w:asciiTheme="minorHAnsi" w:hAnsiTheme="minorHAnsi"/>
          <w:lang w:val="ru-RU"/>
        </w:rPr>
        <w:t xml:space="preserve"> </w:t>
      </w:r>
      <w:r w:rsidR="00C32C4D" w:rsidRPr="00AC3E8B">
        <w:rPr>
          <w:lang w:val="ru-RU"/>
        </w:rPr>
        <w:t>м</w:t>
      </w:r>
      <w:r w:rsidRPr="00AC3E8B">
        <w:rPr>
          <w:lang w:val="ru-RU"/>
        </w:rPr>
        <w:t>ежрегиональное собрание по подготовке к ВКРЭ-21</w:t>
      </w:r>
      <w:r w:rsidR="004126E1" w:rsidRPr="00AC3E8B">
        <w:rPr>
          <w:rFonts w:asciiTheme="minorHAnsi" w:hAnsiTheme="minorHAnsi"/>
          <w:lang w:val="ru-RU"/>
        </w:rPr>
        <w:t xml:space="preserve">: </w:t>
      </w:r>
      <w:r w:rsidR="004126E1" w:rsidRPr="00AC3E8B">
        <w:rPr>
          <w:rFonts w:asciiTheme="minorHAnsi" w:hAnsiTheme="minorHAnsi"/>
          <w:b/>
          <w:bCs/>
          <w:lang w:val="ru-RU"/>
        </w:rPr>
        <w:t>11 марта</w:t>
      </w:r>
    </w:p>
    <w:p w14:paraId="4D876612" w14:textId="6CA4836C" w:rsidR="00FF01CA" w:rsidRPr="00AC3E8B" w:rsidRDefault="00FF01CA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МСЭ-D</w:t>
      </w:r>
      <w:r w:rsidRPr="00AC3E8B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</w:t>
      </w:r>
      <w:r w:rsidRPr="00AC3E8B">
        <w:rPr>
          <w:rFonts w:asciiTheme="minorHAnsi" w:hAnsiTheme="minorHAnsi"/>
          <w:b/>
          <w:bCs/>
          <w:lang w:val="ru-RU"/>
        </w:rPr>
        <w:t>15−26 марта</w:t>
      </w:r>
    </w:p>
    <w:p w14:paraId="47D75650" w14:textId="26758167" w:rsidR="004126E1" w:rsidRPr="00AC3E8B" w:rsidRDefault="004126E1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t>R</w:t>
      </w:r>
      <w:r w:rsidRPr="00AC3E8B">
        <w:rPr>
          <w:lang w:val="ru-RU"/>
        </w:rPr>
        <w:t>2</w:t>
      </w:r>
      <w:r w:rsidRPr="00AC3E8B">
        <w:t>A</w:t>
      </w:r>
      <w:r w:rsidRPr="00AC3E8B">
        <w:rPr>
          <w:lang w:val="ru-RU"/>
        </w:rPr>
        <w:tab/>
      </w:r>
      <w:r w:rsidR="00AC7E63" w:rsidRPr="00AC3E8B">
        <w:rPr>
          <w:lang w:val="ru-RU"/>
        </w:rPr>
        <w:t>"На пути в Аддис-Абебу"</w:t>
      </w:r>
      <w:r w:rsidRPr="00AC3E8B">
        <w:rPr>
          <w:lang w:val="ru-RU"/>
        </w:rPr>
        <w:t xml:space="preserve">, </w:t>
      </w:r>
      <w:r w:rsidR="00AC7E63" w:rsidRPr="00AC3E8B">
        <w:rPr>
          <w:lang w:val="ru-RU"/>
        </w:rPr>
        <w:t>охват</w:t>
      </w:r>
      <w:r w:rsidRPr="00AC3E8B">
        <w:rPr>
          <w:lang w:val="ru-RU"/>
        </w:rPr>
        <w:t xml:space="preserve">: </w:t>
      </w:r>
      <w:r w:rsidRPr="00AC3E8B">
        <w:rPr>
          <w:b/>
          <w:bCs/>
          <w:lang w:val="ru-RU"/>
        </w:rPr>
        <w:t>18 марта</w:t>
      </w:r>
    </w:p>
    <w:p w14:paraId="5E638E8A" w14:textId="7D600B29" w:rsidR="00FF01CA" w:rsidRPr="00AC3E8B" w:rsidRDefault="00FF01CA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РРК21.1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lang w:val="ru-RU"/>
        </w:rPr>
        <w:t xml:space="preserve"> комитет: </w:t>
      </w:r>
      <w:r w:rsidR="00C43F31" w:rsidRPr="00AC3E8B">
        <w:rPr>
          <w:rFonts w:asciiTheme="minorHAnsi" w:hAnsiTheme="minorHAnsi"/>
          <w:b/>
          <w:lang w:val="ru-RU"/>
        </w:rPr>
        <w:t>22−26</w:t>
      </w:r>
      <w:r w:rsidR="00C43F31"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rFonts w:asciiTheme="minorHAnsi" w:hAnsiTheme="minorHAnsi"/>
          <w:b/>
          <w:bCs/>
          <w:lang w:val="ru-RU"/>
        </w:rPr>
        <w:t>март</w:t>
      </w:r>
      <w:r w:rsidR="00C43F31" w:rsidRPr="00AC3E8B">
        <w:rPr>
          <w:rFonts w:asciiTheme="minorHAnsi" w:hAnsiTheme="minorHAnsi"/>
          <w:b/>
          <w:bCs/>
          <w:lang w:val="ru-RU"/>
        </w:rPr>
        <w:t>а</w:t>
      </w:r>
    </w:p>
    <w:p w14:paraId="6DCD9DDA" w14:textId="24CEC7FF" w:rsidR="00D967BD" w:rsidRPr="00AC3E8B" w:rsidRDefault="005622D4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u w:val="single"/>
          <w:lang w:val="ru-RU"/>
        </w:rPr>
        <w:t>РПС-АФР</w:t>
      </w:r>
      <w:r w:rsidR="00D967BD" w:rsidRPr="00AC3E8B">
        <w:rPr>
          <w:lang w:val="ru-RU"/>
        </w:rPr>
        <w:tab/>
      </w:r>
      <w:r w:rsidR="006B7D4B" w:rsidRPr="00AC3E8B">
        <w:rPr>
          <w:lang w:val="ru-RU"/>
        </w:rPr>
        <w:t xml:space="preserve">Региональное подготовительное собрание к ВКРЭ-21 для </w:t>
      </w:r>
      <w:r w:rsidR="00305CB4" w:rsidRPr="00AC3E8B">
        <w:rPr>
          <w:lang w:val="ru-RU"/>
        </w:rPr>
        <w:t>Африки</w:t>
      </w:r>
      <w:r w:rsidR="00D967BD" w:rsidRPr="00AC3E8B">
        <w:rPr>
          <w:lang w:val="ru-RU"/>
        </w:rPr>
        <w:t xml:space="preserve">: </w:t>
      </w:r>
      <w:r w:rsidR="00D967BD" w:rsidRPr="00AC3E8B">
        <w:rPr>
          <w:b/>
          <w:bCs/>
          <w:lang w:val="ru-RU"/>
        </w:rPr>
        <w:t xml:space="preserve">29−30 </w:t>
      </w:r>
      <w:r w:rsidR="0036259F" w:rsidRPr="00AC3E8B">
        <w:rPr>
          <w:b/>
          <w:bCs/>
          <w:lang w:val="ru-RU"/>
        </w:rPr>
        <w:t>марта</w:t>
      </w:r>
    </w:p>
    <w:p w14:paraId="73AE46AB" w14:textId="5981CB3D" w:rsidR="00A20CE9" w:rsidRPr="00AC3E8B" w:rsidRDefault="00A20CE9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МСЭ-</w:t>
      </w:r>
      <w:r w:rsidRPr="00AC3E8B">
        <w:rPr>
          <w:rFonts w:asciiTheme="minorHAnsi" w:hAnsiTheme="minorHAnsi"/>
        </w:rPr>
        <w:t>D</w:t>
      </w:r>
      <w:r w:rsidRPr="00AC3E8B">
        <w:rPr>
          <w:rFonts w:asciiTheme="minorHAnsi" w:hAnsiTheme="minorHAnsi"/>
          <w:lang w:val="ru-RU"/>
        </w:rPr>
        <w:tab/>
      </w:r>
      <w:r w:rsidR="00C32C4D" w:rsidRPr="00AC3E8B">
        <w:rPr>
          <w:rFonts w:asciiTheme="minorHAnsi" w:hAnsiTheme="minorHAnsi"/>
          <w:lang w:val="ru-RU"/>
        </w:rPr>
        <w:t>Исследовательские комиссии по развитию электросвязи</w:t>
      </w:r>
      <w:r w:rsidRPr="00AC3E8B">
        <w:rPr>
          <w:rFonts w:asciiTheme="minorHAnsi" w:hAnsiTheme="minorHAnsi"/>
          <w:lang w:val="ru-RU"/>
        </w:rPr>
        <w:t xml:space="preserve">: </w:t>
      </w:r>
      <w:r w:rsidR="00C32C4D" w:rsidRPr="00AC3E8B">
        <w:rPr>
          <w:rFonts w:asciiTheme="minorHAnsi" w:hAnsiTheme="minorHAnsi"/>
          <w:lang w:val="ru-RU"/>
        </w:rPr>
        <w:t>совместное пленарное заседание ИК1 и ИК2</w:t>
      </w:r>
      <w:r w:rsidRPr="00AC3E8B">
        <w:rPr>
          <w:rFonts w:asciiTheme="minorHAnsi" w:hAnsiTheme="minorHAnsi"/>
          <w:lang w:val="ru-RU"/>
        </w:rPr>
        <w:t xml:space="preserve">: </w:t>
      </w:r>
      <w:r w:rsidRPr="00AC3E8B">
        <w:rPr>
          <w:rFonts w:asciiTheme="minorHAnsi" w:hAnsiTheme="minorHAnsi"/>
          <w:b/>
          <w:bCs/>
          <w:lang w:val="ru-RU"/>
        </w:rPr>
        <w:t>31</w:t>
      </w:r>
      <w:r w:rsidRPr="00AC3E8B">
        <w:rPr>
          <w:rFonts w:asciiTheme="minorHAnsi" w:hAnsiTheme="minorHAnsi"/>
          <w:b/>
          <w:bCs/>
        </w:rPr>
        <w:t> </w:t>
      </w:r>
      <w:r w:rsidRPr="00AC3E8B">
        <w:rPr>
          <w:rFonts w:asciiTheme="minorHAnsi" w:hAnsiTheme="minorHAnsi"/>
          <w:b/>
          <w:bCs/>
          <w:lang w:val="ru-RU"/>
        </w:rPr>
        <w:t>марта − 1 апреля</w:t>
      </w:r>
    </w:p>
    <w:p w14:paraId="2C602158" w14:textId="7B3C668F" w:rsidR="00F73EF7" w:rsidRPr="00AC3E8B" w:rsidRDefault="00F73EF7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КГР</w:t>
      </w:r>
      <w:r w:rsidRPr="00AC3E8B">
        <w:rPr>
          <w:rFonts w:asciiTheme="minorHAnsi" w:hAnsiTheme="minorHAnsi"/>
          <w:lang w:val="ru-RU"/>
        </w:rPr>
        <w:tab/>
        <w:t xml:space="preserve">Консультативная группа по радиосвязи: </w:t>
      </w:r>
      <w:r w:rsidR="00A20CE9" w:rsidRPr="00AC3E8B">
        <w:rPr>
          <w:rFonts w:asciiTheme="minorHAnsi" w:hAnsiTheme="minorHAnsi"/>
          <w:b/>
          <w:bCs/>
          <w:lang w:val="ru-RU"/>
        </w:rPr>
        <w:t>29 марта − 1 апреля</w:t>
      </w:r>
    </w:p>
    <w:p w14:paraId="3F0633EE" w14:textId="20EA1A07" w:rsidR="00D967BD" w:rsidRPr="00AC3E8B" w:rsidRDefault="005622D4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u w:val="single"/>
          <w:lang w:val="ru-RU"/>
        </w:rPr>
        <w:t>РПС-АРБ</w:t>
      </w:r>
      <w:r w:rsidR="00D967BD" w:rsidRPr="00AC3E8B">
        <w:rPr>
          <w:lang w:val="ru-RU"/>
        </w:rPr>
        <w:tab/>
      </w:r>
      <w:r w:rsidR="006B7D4B" w:rsidRPr="00AC3E8B">
        <w:rPr>
          <w:lang w:val="ru-RU"/>
        </w:rPr>
        <w:t xml:space="preserve">Региональное подготовительное собрание к ВКРЭ-21 для </w:t>
      </w:r>
      <w:r w:rsidR="00305CB4" w:rsidRPr="00AC3E8B">
        <w:rPr>
          <w:lang w:val="ru-RU"/>
        </w:rPr>
        <w:t>Арабских государств</w:t>
      </w:r>
      <w:r w:rsidR="00D967BD" w:rsidRPr="00AC3E8B">
        <w:rPr>
          <w:lang w:val="ru-RU"/>
        </w:rPr>
        <w:t xml:space="preserve">: </w:t>
      </w:r>
      <w:r w:rsidR="00D967BD" w:rsidRPr="00AC3E8B">
        <w:rPr>
          <w:b/>
          <w:bCs/>
          <w:lang w:val="ru-RU"/>
        </w:rPr>
        <w:t>7−8</w:t>
      </w:r>
      <w:r w:rsidR="00305CB4" w:rsidRPr="00AC3E8B">
        <w:rPr>
          <w:b/>
          <w:bCs/>
          <w:lang w:val="ru-RU"/>
        </w:rPr>
        <w:t> апреля</w:t>
      </w:r>
    </w:p>
    <w:p w14:paraId="0CDD5513" w14:textId="37923B4D" w:rsidR="00A20CE9" w:rsidRPr="00AC3E8B" w:rsidRDefault="00AC7E63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lang w:val="ru-RU"/>
        </w:rPr>
        <w:t>РГ-РДТП-КГРЭ</w:t>
      </w:r>
      <w:r w:rsidR="00A20CE9" w:rsidRPr="00AC3E8B">
        <w:rPr>
          <w:lang w:val="ru-RU"/>
        </w:rPr>
        <w:tab/>
      </w:r>
      <w:r w:rsidR="00BE6485" w:rsidRPr="00AC3E8B">
        <w:rPr>
          <w:lang w:val="ru-RU"/>
        </w:rPr>
        <w:t>Пятое</w:t>
      </w:r>
      <w:r w:rsidR="00A20CE9" w:rsidRPr="00AC3E8B">
        <w:rPr>
          <w:lang w:val="ru-RU"/>
        </w:rPr>
        <w:t xml:space="preserve"> </w:t>
      </w:r>
      <w:r w:rsidRPr="00AC3E8B">
        <w:rPr>
          <w:lang w:val="ru-RU"/>
        </w:rPr>
        <w:t xml:space="preserve">собрание </w:t>
      </w:r>
      <w:r w:rsidR="00350458" w:rsidRPr="00AC3E8B">
        <w:rPr>
          <w:lang w:val="ru-RU"/>
        </w:rPr>
        <w:t>Рабочей группы КГРЭ по Резолюциям, Декларации и тематическим приоритетам ВКРЭ</w:t>
      </w:r>
      <w:r w:rsidR="00A20CE9" w:rsidRPr="00AC3E8B">
        <w:rPr>
          <w:lang w:val="ru-RU"/>
        </w:rPr>
        <w:t xml:space="preserve">: </w:t>
      </w:r>
      <w:r w:rsidR="00A20CE9" w:rsidRPr="00AC3E8B">
        <w:rPr>
          <w:b/>
          <w:bCs/>
          <w:lang w:val="ru-RU"/>
        </w:rPr>
        <w:t>9 апреля</w:t>
      </w:r>
    </w:p>
    <w:p w14:paraId="6D87CE66" w14:textId="18C8A118" w:rsidR="00A20CE9" w:rsidRPr="00AC3E8B" w:rsidRDefault="00A20CE9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u w:val="single"/>
          <w:lang w:val="ru-RU"/>
        </w:rPr>
        <w:t>РПС-СНГ</w:t>
      </w:r>
      <w:r w:rsidRPr="00AC3E8B">
        <w:rPr>
          <w:lang w:val="ru-RU"/>
        </w:rPr>
        <w:tab/>
        <w:t xml:space="preserve">Региональное подготовительное собрание к ВКРЭ-21 для СНГ: </w:t>
      </w:r>
      <w:r w:rsidRPr="00AC3E8B">
        <w:rPr>
          <w:b/>
          <w:bCs/>
          <w:lang w:val="ru-RU"/>
        </w:rPr>
        <w:t>21−22 апреля</w:t>
      </w:r>
    </w:p>
    <w:p w14:paraId="6C030B86" w14:textId="6417AA9F" w:rsidR="00D967BD" w:rsidRPr="00AC3E8B" w:rsidRDefault="005622D4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u w:val="single"/>
          <w:lang w:val="ru-RU"/>
        </w:rPr>
        <w:t>РПС-АМР</w:t>
      </w:r>
      <w:r w:rsidR="00D967BD" w:rsidRPr="00AC3E8B">
        <w:rPr>
          <w:lang w:val="ru-RU"/>
        </w:rPr>
        <w:tab/>
      </w:r>
      <w:r w:rsidR="006B7D4B" w:rsidRPr="00AC3E8B">
        <w:rPr>
          <w:rFonts w:asciiTheme="minorHAnsi" w:hAnsiTheme="minorHAnsi"/>
          <w:lang w:val="ru-RU"/>
        </w:rPr>
        <w:t xml:space="preserve">Региональное подготовительное собрание к ВКРЭ-21 для </w:t>
      </w:r>
      <w:r w:rsidR="00305CB4" w:rsidRPr="00AC3E8B">
        <w:rPr>
          <w:lang w:val="ru-RU"/>
        </w:rPr>
        <w:t>Северной и Южной Америки</w:t>
      </w:r>
      <w:r w:rsidR="00D967BD" w:rsidRPr="00AC3E8B">
        <w:rPr>
          <w:lang w:val="ru-RU"/>
        </w:rPr>
        <w:t xml:space="preserve">: </w:t>
      </w:r>
      <w:r w:rsidR="00A20CE9" w:rsidRPr="00AC3E8B">
        <w:rPr>
          <w:b/>
          <w:bCs/>
          <w:lang w:val="ru-RU"/>
        </w:rPr>
        <w:t>26</w:t>
      </w:r>
      <w:r w:rsidR="00D967BD" w:rsidRPr="00AC3E8B">
        <w:rPr>
          <w:b/>
          <w:bCs/>
          <w:lang w:val="ru-RU"/>
        </w:rPr>
        <w:t>−2</w:t>
      </w:r>
      <w:r w:rsidR="00A20CE9" w:rsidRPr="00AC3E8B">
        <w:rPr>
          <w:b/>
          <w:bCs/>
          <w:lang w:val="ru-RU"/>
        </w:rPr>
        <w:t>7</w:t>
      </w:r>
      <w:r w:rsidR="00305CB4" w:rsidRPr="00AC3E8B">
        <w:rPr>
          <w:b/>
          <w:bCs/>
          <w:lang w:val="ru-RU"/>
        </w:rPr>
        <w:t> апреля</w:t>
      </w:r>
    </w:p>
    <w:p w14:paraId="1D54A935" w14:textId="214275A6" w:rsidR="00A20CE9" w:rsidRPr="00AC3E8B" w:rsidRDefault="00A20CE9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t>R</w:t>
      </w:r>
      <w:r w:rsidRPr="00AC3E8B">
        <w:rPr>
          <w:lang w:val="ru-RU"/>
        </w:rPr>
        <w:t>2</w:t>
      </w:r>
      <w:r w:rsidRPr="00AC3E8B">
        <w:t>A</w:t>
      </w:r>
      <w:r w:rsidRPr="00AC3E8B">
        <w:rPr>
          <w:lang w:val="ru-RU"/>
        </w:rPr>
        <w:tab/>
      </w:r>
      <w:r w:rsidR="00AC7E63" w:rsidRPr="00AC3E8B">
        <w:rPr>
          <w:lang w:val="ru-RU"/>
        </w:rPr>
        <w:t>"На пути в Аддис-Абебу"</w:t>
      </w:r>
      <w:r w:rsidRPr="00AC3E8B">
        <w:rPr>
          <w:lang w:val="ru-RU"/>
        </w:rPr>
        <w:t xml:space="preserve">, </w:t>
      </w:r>
      <w:r w:rsidR="00AC7E63" w:rsidRPr="00AC3E8B">
        <w:rPr>
          <w:lang w:val="ru-RU"/>
        </w:rPr>
        <w:t>финансирование</w:t>
      </w:r>
      <w:r w:rsidRPr="00AC3E8B">
        <w:rPr>
          <w:lang w:val="ru-RU"/>
        </w:rPr>
        <w:t xml:space="preserve">: </w:t>
      </w:r>
      <w:r w:rsidRPr="00AC3E8B">
        <w:rPr>
          <w:b/>
          <w:bCs/>
          <w:lang w:val="ru-RU"/>
        </w:rPr>
        <w:t>28 апреля</w:t>
      </w:r>
    </w:p>
    <w:p w14:paraId="1DD68315" w14:textId="61C7BAE3" w:rsidR="00D967BD" w:rsidRPr="00AC3E8B" w:rsidRDefault="005622D4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color w:val="000000" w:themeColor="text1"/>
          <w:szCs w:val="24"/>
          <w:lang w:val="ru-RU"/>
        </w:rPr>
        <w:t xml:space="preserve">Симпозиум </w:t>
      </w:r>
      <w:r w:rsidR="00D967BD" w:rsidRPr="00AC3E8B">
        <w:rPr>
          <w:color w:val="000000" w:themeColor="text1"/>
          <w:szCs w:val="24"/>
          <w:lang w:val="ru-RU"/>
        </w:rPr>
        <w:t>FIGI</w:t>
      </w:r>
      <w:r w:rsidR="00D967BD" w:rsidRPr="00AC3E8B">
        <w:rPr>
          <w:rFonts w:asciiTheme="minorHAnsi" w:hAnsiTheme="minorHAnsi"/>
          <w:lang w:val="ru-RU"/>
        </w:rPr>
        <w:t>***</w:t>
      </w:r>
      <w:r w:rsidR="00D967BD" w:rsidRPr="00AC3E8B">
        <w:rPr>
          <w:rFonts w:asciiTheme="minorHAnsi" w:hAnsiTheme="minorHAnsi"/>
          <w:lang w:val="ru-RU"/>
        </w:rPr>
        <w:tab/>
      </w:r>
      <w:r w:rsidRPr="00AC3E8B">
        <w:rPr>
          <w:lang w:val="ru-RU"/>
        </w:rPr>
        <w:t xml:space="preserve">Глобальная инициатива по охвату финансовыми услугами: </w:t>
      </w:r>
      <w:r w:rsidR="00911B7F" w:rsidRPr="00AC3E8B">
        <w:rPr>
          <w:rFonts w:asciiTheme="minorHAnsi" w:hAnsiTheme="minorHAnsi"/>
          <w:lang w:val="ru-RU"/>
        </w:rPr>
        <w:t>предлагаемый период</w:t>
      </w:r>
      <w:r w:rsidR="00D967BD" w:rsidRPr="00AC3E8B">
        <w:rPr>
          <w:rFonts w:asciiTheme="minorHAnsi" w:hAnsiTheme="minorHAnsi"/>
          <w:lang w:val="ru-RU"/>
        </w:rPr>
        <w:t>:</w:t>
      </w:r>
      <w:r w:rsidR="00305CB4" w:rsidRPr="00AC3E8B">
        <w:rPr>
          <w:rFonts w:asciiTheme="minorHAnsi" w:hAnsiTheme="minorHAnsi"/>
          <w:lang w:val="ru-RU"/>
        </w:rPr>
        <w:t xml:space="preserve"> </w:t>
      </w:r>
      <w:r w:rsidR="00305CB4" w:rsidRPr="00AC3E8B">
        <w:rPr>
          <w:rFonts w:asciiTheme="minorHAnsi" w:hAnsiTheme="minorHAnsi"/>
          <w:b/>
          <w:bCs/>
          <w:lang w:val="ru-RU"/>
        </w:rPr>
        <w:t>апрель</w:t>
      </w:r>
      <w:r w:rsidR="00CB4F02" w:rsidRPr="00AC3E8B">
        <w:rPr>
          <w:rFonts w:asciiTheme="minorHAnsi" w:hAnsiTheme="minorHAnsi"/>
          <w:b/>
          <w:bCs/>
          <w:lang w:val="ru-RU"/>
        </w:rPr>
        <w:t>−</w:t>
      </w:r>
      <w:r w:rsidR="00305CB4" w:rsidRPr="00AC3E8B">
        <w:rPr>
          <w:rFonts w:asciiTheme="minorHAnsi" w:hAnsiTheme="minorHAnsi"/>
          <w:b/>
          <w:bCs/>
          <w:lang w:val="ru-RU"/>
        </w:rPr>
        <w:t>май</w:t>
      </w:r>
      <w:r w:rsidR="00D967BD" w:rsidRPr="00AC3E8B">
        <w:rPr>
          <w:rFonts w:asciiTheme="minorHAnsi" w:hAnsiTheme="minorHAnsi"/>
          <w:b/>
          <w:bCs/>
          <w:lang w:val="ru-RU"/>
        </w:rPr>
        <w:t xml:space="preserve"> </w:t>
      </w:r>
    </w:p>
    <w:p w14:paraId="7EEC054E" w14:textId="6B34B57D" w:rsidR="00F73EF7" w:rsidRPr="00AC3E8B" w:rsidRDefault="00F73EF7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"Девушки в ИКТ"</w:t>
      </w:r>
      <w:r w:rsidRPr="00AC3E8B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AC3E8B">
        <w:rPr>
          <w:rFonts w:asciiTheme="minorHAnsi" w:hAnsiTheme="minorHAnsi"/>
          <w:b/>
          <w:bCs/>
          <w:lang w:val="ru-RU"/>
        </w:rPr>
        <w:t>22 апреля</w:t>
      </w:r>
    </w:p>
    <w:p w14:paraId="43A00F48" w14:textId="77777777" w:rsidR="00D91304" w:rsidRDefault="00D913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br w:type="page"/>
      </w:r>
    </w:p>
    <w:p w14:paraId="75BAA31A" w14:textId="1358757E" w:rsidR="00A20CE9" w:rsidRPr="00AC3E8B" w:rsidRDefault="00AC7E63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lastRenderedPageBreak/>
        <w:t>МРС</w:t>
      </w:r>
      <w:r w:rsidR="00A20CE9" w:rsidRPr="00AC3E8B">
        <w:rPr>
          <w:rFonts w:asciiTheme="minorHAnsi" w:hAnsiTheme="minorHAnsi"/>
          <w:lang w:val="ru-RU"/>
        </w:rPr>
        <w:t xml:space="preserve">-2 </w:t>
      </w:r>
      <w:r w:rsidR="00BE6485" w:rsidRPr="00AC3E8B">
        <w:rPr>
          <w:rFonts w:asciiTheme="minorHAnsi" w:hAnsiTheme="minorHAnsi"/>
          <w:lang w:val="ru-RU"/>
        </w:rPr>
        <w:t>к ВКРЭ-21</w:t>
      </w:r>
      <w:r w:rsidR="00A20CE9" w:rsidRPr="00AC3E8B">
        <w:rPr>
          <w:rFonts w:asciiTheme="minorHAnsi" w:hAnsiTheme="minorHAnsi"/>
          <w:lang w:val="ru-RU"/>
        </w:rPr>
        <w:tab/>
      </w:r>
      <w:r w:rsidR="00BE6485" w:rsidRPr="00AC3E8B">
        <w:rPr>
          <w:rFonts w:asciiTheme="minorHAnsi" w:hAnsiTheme="minorHAnsi"/>
          <w:lang w:val="ru-RU"/>
        </w:rPr>
        <w:t>Второе</w:t>
      </w:r>
      <w:r w:rsidR="00A20CE9" w:rsidRPr="00AC3E8B">
        <w:rPr>
          <w:rFonts w:asciiTheme="minorHAnsi" w:hAnsiTheme="minorHAnsi"/>
          <w:lang w:val="ru-RU"/>
        </w:rPr>
        <w:t xml:space="preserve"> </w:t>
      </w:r>
      <w:r w:rsidR="00BE6485" w:rsidRPr="00AC3E8B">
        <w:rPr>
          <w:rFonts w:asciiTheme="minorHAnsi" w:hAnsiTheme="minorHAnsi"/>
          <w:lang w:val="ru-RU"/>
        </w:rPr>
        <w:t>м</w:t>
      </w:r>
      <w:r w:rsidRPr="00AC3E8B">
        <w:rPr>
          <w:rFonts w:asciiTheme="minorHAnsi" w:hAnsiTheme="minorHAnsi"/>
          <w:lang w:val="ru-RU"/>
        </w:rPr>
        <w:t>ежрегиональное собрание по подготовке к ВКРЭ-21</w:t>
      </w:r>
      <w:r w:rsidR="00A20CE9" w:rsidRPr="00AC3E8B">
        <w:rPr>
          <w:rFonts w:asciiTheme="minorHAnsi" w:hAnsiTheme="minorHAnsi"/>
          <w:lang w:val="ru-RU"/>
        </w:rPr>
        <w:t xml:space="preserve">: </w:t>
      </w:r>
      <w:r w:rsidR="00A20CE9" w:rsidRPr="00AC3E8B">
        <w:rPr>
          <w:rFonts w:asciiTheme="minorHAnsi" w:hAnsiTheme="minorHAnsi"/>
          <w:b/>
          <w:bCs/>
          <w:lang w:val="ru-RU"/>
        </w:rPr>
        <w:t>12−13 мая</w:t>
      </w:r>
    </w:p>
    <w:p w14:paraId="3F948775" w14:textId="44BD3EE3" w:rsidR="00F73EF7" w:rsidRPr="00AC3E8B" w:rsidRDefault="00F73EF7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ВДЭИО</w:t>
      </w:r>
      <w:r w:rsidRPr="00AC3E8B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AC3E8B">
        <w:rPr>
          <w:rFonts w:asciiTheme="minorHAnsi" w:hAnsiTheme="minorHAnsi"/>
          <w:b/>
          <w:bCs/>
          <w:lang w:val="ru-RU"/>
        </w:rPr>
        <w:t>17</w:t>
      </w:r>
      <w:r w:rsidR="0036259F" w:rsidRPr="00AC3E8B">
        <w:rPr>
          <w:rFonts w:asciiTheme="minorHAnsi" w:hAnsiTheme="minorHAnsi"/>
          <w:b/>
          <w:bCs/>
          <w:lang w:val="ru-RU"/>
        </w:rPr>
        <w:t> мая</w:t>
      </w:r>
    </w:p>
    <w:p w14:paraId="401D72BD" w14:textId="1642EBD8" w:rsidR="00F73EF7" w:rsidRPr="00AC3E8B" w:rsidRDefault="001841CE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 xml:space="preserve">Виртуальный </w:t>
      </w:r>
      <w:r w:rsidRPr="00AC3E8B">
        <w:rPr>
          <w:rFonts w:asciiTheme="minorHAnsi" w:hAnsiTheme="minorHAnsi"/>
          <w:lang w:val="ru-RU"/>
        </w:rPr>
        <w:tab/>
        <w:t>Заключительная неделя Форума Всемирной встречи на высшем уровне по</w:t>
      </w:r>
      <w:r w:rsidRPr="00AC3E8B">
        <w:rPr>
          <w:rFonts w:asciiTheme="minorHAnsi" w:hAnsiTheme="minorHAnsi"/>
          <w:lang w:val="ru-RU"/>
        </w:rPr>
        <w:br/>
      </w:r>
      <w:r w:rsidR="00F73EF7" w:rsidRPr="00AC3E8B">
        <w:rPr>
          <w:rFonts w:asciiTheme="minorHAnsi" w:hAnsiTheme="minorHAnsi"/>
          <w:lang w:val="ru-RU"/>
        </w:rPr>
        <w:t xml:space="preserve">Форум </w:t>
      </w:r>
      <w:r w:rsidRPr="00AC3E8B">
        <w:rPr>
          <w:rFonts w:asciiTheme="minorHAnsi" w:hAnsiTheme="minorHAnsi"/>
          <w:lang w:val="ru-RU"/>
        </w:rPr>
        <w:t>ВВУИО</w:t>
      </w:r>
      <w:r w:rsidRPr="00AC3E8B">
        <w:rPr>
          <w:rFonts w:asciiTheme="minorHAnsi" w:hAnsiTheme="minorHAnsi"/>
          <w:lang w:val="ru-RU"/>
        </w:rPr>
        <w:tab/>
        <w:t xml:space="preserve">вопросам информационного общества: </w:t>
      </w:r>
      <w:r w:rsidRPr="00AC3E8B">
        <w:rPr>
          <w:rFonts w:asciiTheme="minorHAnsi" w:hAnsiTheme="minorHAnsi"/>
          <w:b/>
          <w:bCs/>
          <w:lang w:val="ru-RU"/>
        </w:rPr>
        <w:t>17−21</w:t>
      </w:r>
      <w:r w:rsidRPr="00AC3E8B">
        <w:rPr>
          <w:rFonts w:asciiTheme="minorHAnsi" w:hAnsiTheme="minorHAnsi"/>
          <w:lang w:val="ru-RU"/>
        </w:rPr>
        <w:t> </w:t>
      </w:r>
      <w:r w:rsidRPr="00AC3E8B">
        <w:rPr>
          <w:rFonts w:asciiTheme="minorHAnsi" w:hAnsiTheme="minorHAnsi"/>
          <w:b/>
          <w:lang w:val="ru-RU"/>
        </w:rPr>
        <w:t xml:space="preserve">мая </w:t>
      </w:r>
      <w:r w:rsidRPr="00AC3E8B">
        <w:rPr>
          <w:b/>
          <w:bCs/>
          <w:lang w:val="ru-RU"/>
        </w:rPr>
        <w:t>(начат 26 января 2021 г.)</w:t>
      </w:r>
    </w:p>
    <w:p w14:paraId="44C79154" w14:textId="4DF6AFB9" w:rsidR="00F73EF7" w:rsidRPr="00AC3E8B" w:rsidRDefault="00F569CE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ГИСП</w:t>
      </w:r>
      <w:r w:rsidR="00F73EF7" w:rsidRPr="00AC3E8B">
        <w:rPr>
          <w:rFonts w:asciiTheme="minorHAnsi" w:hAnsiTheme="minorHAnsi"/>
          <w:lang w:val="ru-RU"/>
        </w:rPr>
        <w:tab/>
      </w:r>
      <w:r w:rsidRPr="00AC3E8B">
        <w:rPr>
          <w:color w:val="000000"/>
          <w:lang w:val="ru-RU"/>
        </w:rPr>
        <w:t>Группа по инициативам в области создания потенциала</w:t>
      </w:r>
      <w:r w:rsidR="00F73EF7" w:rsidRPr="00AC3E8B">
        <w:rPr>
          <w:rFonts w:asciiTheme="minorHAnsi" w:hAnsiTheme="minorHAnsi"/>
          <w:lang w:val="ru-RU"/>
        </w:rPr>
        <w:t xml:space="preserve">: </w:t>
      </w:r>
      <w:r w:rsidR="000C41C0" w:rsidRPr="00AC3E8B">
        <w:rPr>
          <w:rFonts w:asciiTheme="minorHAnsi" w:hAnsiTheme="minorHAnsi"/>
          <w:lang w:val="ru-RU"/>
        </w:rPr>
        <w:t>предлагаемые даты</w:t>
      </w:r>
      <w:r w:rsidR="00F73EF7" w:rsidRPr="00AC3E8B">
        <w:rPr>
          <w:rFonts w:asciiTheme="minorHAnsi" w:hAnsiTheme="minorHAnsi"/>
          <w:lang w:val="ru-RU"/>
        </w:rPr>
        <w:t xml:space="preserve">: </w:t>
      </w:r>
      <w:r w:rsidR="00F73EF7" w:rsidRPr="00AC3E8B">
        <w:rPr>
          <w:rFonts w:asciiTheme="minorHAnsi" w:hAnsiTheme="minorHAnsi"/>
          <w:b/>
          <w:bCs/>
          <w:lang w:val="ru-RU"/>
        </w:rPr>
        <w:t>20−21</w:t>
      </w:r>
      <w:r w:rsidR="0036259F" w:rsidRPr="00AC3E8B">
        <w:rPr>
          <w:rFonts w:asciiTheme="minorHAnsi" w:hAnsiTheme="minorHAnsi"/>
          <w:b/>
          <w:bCs/>
          <w:lang w:val="ru-RU"/>
        </w:rPr>
        <w:t> мая</w:t>
      </w:r>
    </w:p>
    <w:p w14:paraId="371F2719" w14:textId="463C0021" w:rsidR="00F91DE2" w:rsidRPr="00AC3E8B" w:rsidRDefault="00F91DE2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color w:val="000000"/>
          <w:lang w:val="ru-RU"/>
        </w:rPr>
        <w:t>КС-РПС</w:t>
      </w:r>
      <w:r w:rsidRPr="00AC3E8B">
        <w:rPr>
          <w:rFonts w:asciiTheme="minorHAnsi" w:hAnsiTheme="minorHAnsi"/>
          <w:lang w:val="ru-RU"/>
        </w:rPr>
        <w:tab/>
      </w:r>
      <w:r w:rsidRPr="00AC3E8B">
        <w:rPr>
          <w:color w:val="000000"/>
          <w:lang w:val="ru-RU"/>
        </w:rPr>
        <w:t>Координационное собрание региональных подготовительных собраний</w:t>
      </w:r>
      <w:r w:rsidRPr="00AC3E8B">
        <w:rPr>
          <w:rFonts w:asciiTheme="minorHAnsi" w:hAnsiTheme="minorHAnsi"/>
          <w:lang w:val="ru-RU"/>
        </w:rPr>
        <w:t xml:space="preserve">: </w:t>
      </w:r>
      <w:r w:rsidRPr="00AC3E8B">
        <w:rPr>
          <w:rFonts w:asciiTheme="minorHAnsi" w:hAnsiTheme="minorHAnsi"/>
          <w:b/>
          <w:bCs/>
          <w:lang w:val="ru-RU"/>
        </w:rPr>
        <w:t>24</w:t>
      </w:r>
      <w:r w:rsidR="0036259F" w:rsidRPr="00AC3E8B">
        <w:rPr>
          <w:rFonts w:asciiTheme="minorHAnsi" w:hAnsiTheme="minorHAnsi"/>
          <w:b/>
          <w:bCs/>
          <w:lang w:val="ru-RU"/>
        </w:rPr>
        <w:t> мая</w:t>
      </w:r>
    </w:p>
    <w:p w14:paraId="412BACEB" w14:textId="56D0445B" w:rsidR="00F072FC" w:rsidRPr="00AC3E8B" w:rsidRDefault="00F072FC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КГРЭ</w:t>
      </w:r>
      <w:r w:rsidRPr="00AC3E8B">
        <w:rPr>
          <w:rFonts w:asciiTheme="minorHAnsi" w:hAnsiTheme="minorHAnsi"/>
          <w:lang w:val="ru-RU"/>
        </w:rPr>
        <w:tab/>
        <w:t xml:space="preserve">Консультативная группа по развитию электросвязи: </w:t>
      </w:r>
      <w:r w:rsidRPr="00AC3E8B">
        <w:rPr>
          <w:rFonts w:asciiTheme="minorHAnsi" w:hAnsiTheme="minorHAnsi"/>
          <w:b/>
          <w:bCs/>
          <w:lang w:val="ru-RU"/>
        </w:rPr>
        <w:t>2</w:t>
      </w:r>
      <w:r w:rsidR="00A20CE9" w:rsidRPr="00AC3E8B">
        <w:rPr>
          <w:rFonts w:asciiTheme="minorHAnsi" w:hAnsiTheme="minorHAnsi"/>
          <w:b/>
          <w:bCs/>
          <w:lang w:val="ru-RU"/>
        </w:rPr>
        <w:t>4</w:t>
      </w:r>
      <w:r w:rsidRPr="00AC3E8B">
        <w:rPr>
          <w:rFonts w:asciiTheme="minorHAnsi" w:hAnsiTheme="minorHAnsi"/>
          <w:b/>
          <w:bCs/>
          <w:lang w:val="ru-RU"/>
        </w:rPr>
        <w:t>−28</w:t>
      </w:r>
      <w:r w:rsidR="0036259F" w:rsidRPr="00AC3E8B">
        <w:rPr>
          <w:rFonts w:asciiTheme="minorHAnsi" w:hAnsiTheme="minorHAnsi"/>
          <w:b/>
          <w:bCs/>
          <w:lang w:val="ru-RU"/>
        </w:rPr>
        <w:t> мая</w:t>
      </w:r>
    </w:p>
    <w:p w14:paraId="581C3623" w14:textId="2E319455" w:rsidR="00A20CE9" w:rsidRPr="00AC3E8B" w:rsidRDefault="005D528A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rFonts w:asciiTheme="minorHAnsi" w:hAnsiTheme="minorHAnsi" w:cstheme="minorHAnsi"/>
          <w:shd w:val="clear" w:color="auto" w:fill="FFFFFF"/>
          <w:lang w:val="ru-RU"/>
        </w:rPr>
        <w:t>НГЭ-ВФПЭ</w:t>
      </w:r>
      <w:r w:rsidR="00A20CE9" w:rsidRPr="00AC3E8B">
        <w:rPr>
          <w:lang w:val="ru-RU"/>
        </w:rPr>
        <w:t>*</w:t>
      </w:r>
      <w:r w:rsidR="00A20CE9"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Неофициальн</w:t>
      </w:r>
      <w:r w:rsidR="00350458" w:rsidRPr="00AC3E8B">
        <w:rPr>
          <w:rFonts w:asciiTheme="minorHAnsi" w:hAnsiTheme="minorHAnsi"/>
          <w:lang w:val="ru-RU"/>
        </w:rPr>
        <w:t>ая</w:t>
      </w:r>
      <w:r w:rsidRPr="00AC3E8B">
        <w:rPr>
          <w:rFonts w:asciiTheme="minorHAnsi" w:hAnsiTheme="minorHAnsi"/>
          <w:lang w:val="ru-RU"/>
        </w:rPr>
        <w:t xml:space="preserve"> групп</w:t>
      </w:r>
      <w:r w:rsidR="00350458" w:rsidRPr="00AC3E8B">
        <w:rPr>
          <w:rFonts w:asciiTheme="minorHAnsi" w:hAnsiTheme="minorHAnsi"/>
          <w:lang w:val="ru-RU"/>
        </w:rPr>
        <w:t>а</w:t>
      </w:r>
      <w:r w:rsidRPr="00AC3E8B">
        <w:rPr>
          <w:rFonts w:asciiTheme="minorHAnsi" w:hAnsiTheme="minorHAnsi"/>
          <w:lang w:val="ru-RU"/>
        </w:rPr>
        <w:t xml:space="preserve"> экспертов по ВФПЭ</w:t>
      </w:r>
      <w:r w:rsidR="00A20CE9" w:rsidRPr="00AC3E8B">
        <w:rPr>
          <w:lang w:val="ru-RU"/>
        </w:rPr>
        <w:t xml:space="preserve">: </w:t>
      </w:r>
      <w:r w:rsidR="00A20CE9" w:rsidRPr="00AC3E8B">
        <w:rPr>
          <w:b/>
          <w:bCs/>
          <w:lang w:val="ru-RU"/>
        </w:rPr>
        <w:t>31 мая − 2 июня</w:t>
      </w:r>
    </w:p>
    <w:p w14:paraId="641840F5" w14:textId="3A6724F0" w:rsidR="006F65CD" w:rsidRPr="00AC3E8B" w:rsidRDefault="00D517D4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rFonts w:asciiTheme="minorHAnsi" w:hAnsiTheme="minorHAnsi"/>
        </w:rPr>
        <w:t>C</w:t>
      </w:r>
      <w:r w:rsidRPr="00AC3E8B">
        <w:rPr>
          <w:rFonts w:asciiTheme="minorHAnsi" w:hAnsiTheme="minorHAnsi"/>
          <w:lang w:val="ru-RU"/>
        </w:rPr>
        <w:t>-21</w:t>
      </w:r>
      <w:r w:rsidR="006F65CD" w:rsidRPr="00AC3E8B">
        <w:rPr>
          <w:rFonts w:asciiTheme="minorHAnsi" w:hAnsiTheme="minorHAnsi"/>
          <w:lang w:val="ru-RU"/>
        </w:rPr>
        <w:tab/>
        <w:t>Совет 2021</w:t>
      </w:r>
      <w:r w:rsidR="006F65CD" w:rsidRPr="00AC3E8B">
        <w:rPr>
          <w:rFonts w:asciiTheme="minorHAnsi" w:hAnsiTheme="minorHAnsi"/>
        </w:rPr>
        <w:t> </w:t>
      </w:r>
      <w:r w:rsidR="006F65CD" w:rsidRPr="00AC3E8B">
        <w:rPr>
          <w:rFonts w:asciiTheme="minorHAnsi" w:hAnsiTheme="minorHAnsi"/>
          <w:lang w:val="ru-RU"/>
        </w:rPr>
        <w:t xml:space="preserve">года: </w:t>
      </w:r>
      <w:r w:rsidR="006F65CD" w:rsidRPr="00AC3E8B">
        <w:rPr>
          <w:rFonts w:asciiTheme="minorHAnsi" w:hAnsiTheme="minorHAnsi"/>
          <w:b/>
          <w:bCs/>
          <w:lang w:val="ru-RU"/>
        </w:rPr>
        <w:t>8−18 июня</w:t>
      </w:r>
      <w:r w:rsidR="00A20CE9" w:rsidRPr="00AC3E8B">
        <w:rPr>
          <w:lang w:val="ru-RU"/>
        </w:rPr>
        <w:t xml:space="preserve">, </w:t>
      </w:r>
      <w:r w:rsidR="00BE6485" w:rsidRPr="00AC3E8B">
        <w:rPr>
          <w:lang w:val="ru-RU"/>
        </w:rPr>
        <w:t>7 июня проводится неофициальное собрание</w:t>
      </w:r>
      <w:r w:rsidR="00A20CE9" w:rsidRPr="00AC3E8B">
        <w:rPr>
          <w:lang w:val="ru-RU"/>
        </w:rPr>
        <w:t xml:space="preserve"> </w:t>
      </w:r>
    </w:p>
    <w:p w14:paraId="0D102A84" w14:textId="0B956D9F" w:rsidR="00A20CE9" w:rsidRPr="00AC3E8B" w:rsidRDefault="00A20CE9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bookmarkStart w:id="4" w:name="_Hlk50557103"/>
      <w:r w:rsidRPr="00AC3E8B">
        <w:t>R</w:t>
      </w:r>
      <w:r w:rsidRPr="00AC3E8B">
        <w:rPr>
          <w:lang w:val="ru-RU"/>
        </w:rPr>
        <w:t>2</w:t>
      </w:r>
      <w:r w:rsidRPr="00AC3E8B">
        <w:t>A</w:t>
      </w:r>
      <w:r w:rsidRPr="00AC3E8B">
        <w:rPr>
          <w:lang w:val="ru-RU"/>
        </w:rPr>
        <w:tab/>
      </w:r>
      <w:r w:rsidR="00AC7E63" w:rsidRPr="00AC3E8B">
        <w:rPr>
          <w:lang w:val="ru-RU"/>
        </w:rPr>
        <w:t>"На пути в Аддис-Абебу"</w:t>
      </w:r>
      <w:r w:rsidRPr="00AC3E8B">
        <w:rPr>
          <w:lang w:val="ru-RU"/>
        </w:rPr>
        <w:t xml:space="preserve">, </w:t>
      </w:r>
      <w:r w:rsidR="00AC7E63" w:rsidRPr="00AC3E8B">
        <w:rPr>
          <w:lang w:val="ru-RU"/>
        </w:rPr>
        <w:t>руководство</w:t>
      </w:r>
      <w:r w:rsidRPr="00AC3E8B">
        <w:rPr>
          <w:lang w:val="ru-RU"/>
        </w:rPr>
        <w:t xml:space="preserve">: </w:t>
      </w:r>
      <w:r w:rsidRPr="00AC3E8B">
        <w:rPr>
          <w:b/>
          <w:bCs/>
          <w:lang w:val="ru-RU"/>
        </w:rPr>
        <w:t xml:space="preserve">22 </w:t>
      </w:r>
      <w:r w:rsidR="00220BC5" w:rsidRPr="00AC3E8B">
        <w:rPr>
          <w:b/>
          <w:bCs/>
          <w:lang w:val="ru-RU"/>
        </w:rPr>
        <w:t>июня</w:t>
      </w:r>
    </w:p>
    <w:p w14:paraId="403BC645" w14:textId="59DF93FC" w:rsidR="00A20CE9" w:rsidRPr="00AC3E8B" w:rsidRDefault="00315A0A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ГСР</w:t>
      </w:r>
      <w:r w:rsidR="00A20CE9" w:rsidRPr="00AC3E8B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</w:t>
      </w:r>
      <w:r w:rsidR="00A20CE9" w:rsidRPr="00AC3E8B">
        <w:rPr>
          <w:rFonts w:asciiTheme="minorHAnsi" w:hAnsiTheme="minorHAnsi"/>
          <w:b/>
          <w:bCs/>
          <w:lang w:val="ru-RU"/>
        </w:rPr>
        <w:t>23−25 июня</w:t>
      </w:r>
    </w:p>
    <w:p w14:paraId="5032275F" w14:textId="41D8AB1E" w:rsidR="00A20CE9" w:rsidRPr="00AC3E8B" w:rsidRDefault="00220BC5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РРК</w:t>
      </w:r>
      <w:r w:rsidR="00A20CE9" w:rsidRPr="00AC3E8B">
        <w:rPr>
          <w:rFonts w:asciiTheme="minorHAnsi" w:hAnsiTheme="minorHAnsi"/>
          <w:lang w:val="ru-RU"/>
        </w:rPr>
        <w:t>21.2*</w:t>
      </w:r>
      <w:r w:rsidR="00A20CE9"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lang w:val="ru-RU"/>
        </w:rPr>
        <w:t xml:space="preserve"> комитет: предлагаемы</w:t>
      </w:r>
      <w:r w:rsidR="001211A0" w:rsidRPr="00AC3E8B">
        <w:rPr>
          <w:rFonts w:asciiTheme="minorHAnsi" w:hAnsiTheme="minorHAnsi"/>
          <w:lang w:val="ru-RU"/>
        </w:rPr>
        <w:t>е даты</w:t>
      </w:r>
      <w:r w:rsidR="00A20CE9" w:rsidRPr="00AC3E8B">
        <w:rPr>
          <w:rFonts w:asciiTheme="minorHAnsi" w:hAnsiTheme="minorHAnsi"/>
          <w:lang w:val="ru-RU"/>
        </w:rPr>
        <w:t xml:space="preserve">: </w:t>
      </w:r>
      <w:r w:rsidR="00A20CE9" w:rsidRPr="00AC3E8B">
        <w:rPr>
          <w:rFonts w:asciiTheme="minorHAnsi" w:hAnsiTheme="minorHAnsi"/>
          <w:b/>
          <w:bCs/>
          <w:lang w:val="ru-RU"/>
        </w:rPr>
        <w:t>5−13</w:t>
      </w:r>
      <w:r w:rsidR="00A20CE9" w:rsidRPr="00AC3E8B">
        <w:rPr>
          <w:rFonts w:asciiTheme="minorHAnsi" w:hAnsiTheme="minorHAnsi"/>
          <w:lang w:val="ru-RU"/>
        </w:rPr>
        <w:t xml:space="preserve"> </w:t>
      </w:r>
      <w:r w:rsidR="00A20CE9" w:rsidRPr="00AC3E8B">
        <w:rPr>
          <w:b/>
          <w:bCs/>
          <w:lang w:val="ru-RU"/>
        </w:rPr>
        <w:t>июля</w:t>
      </w:r>
    </w:p>
    <w:bookmarkEnd w:id="4"/>
    <w:p w14:paraId="2F1D4D57" w14:textId="0EB8BAC9" w:rsidR="00A20CE9" w:rsidRPr="00AC3E8B" w:rsidRDefault="00A20CE9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t>R</w:t>
      </w:r>
      <w:r w:rsidRPr="00AC3E8B">
        <w:rPr>
          <w:lang w:val="ru-RU"/>
        </w:rPr>
        <w:t>2</w:t>
      </w:r>
      <w:r w:rsidRPr="00AC3E8B">
        <w:t>A</w:t>
      </w:r>
      <w:r w:rsidRPr="00AC3E8B">
        <w:rPr>
          <w:lang w:val="ru-RU"/>
        </w:rPr>
        <w:tab/>
      </w:r>
      <w:r w:rsidR="00AC7E63" w:rsidRPr="00AC3E8B">
        <w:rPr>
          <w:lang w:val="ru-RU"/>
        </w:rPr>
        <w:t>"На пути в Аддис-Абебу"</w:t>
      </w:r>
      <w:r w:rsidRPr="00AC3E8B">
        <w:rPr>
          <w:lang w:val="ru-RU"/>
        </w:rPr>
        <w:t xml:space="preserve">, </w:t>
      </w:r>
      <w:r w:rsidR="00AC7E63" w:rsidRPr="00AC3E8B">
        <w:rPr>
          <w:lang w:val="ru-RU"/>
        </w:rPr>
        <w:t>инновации</w:t>
      </w:r>
      <w:r w:rsidRPr="00AC3E8B">
        <w:rPr>
          <w:lang w:val="ru-RU"/>
        </w:rPr>
        <w:t xml:space="preserve">: </w:t>
      </w:r>
      <w:r w:rsidRPr="00AC3E8B">
        <w:rPr>
          <w:b/>
          <w:bCs/>
          <w:lang w:val="ru-RU"/>
        </w:rPr>
        <w:t>21 июля</w:t>
      </w:r>
    </w:p>
    <w:p w14:paraId="122CD6AE" w14:textId="12819309" w:rsidR="00A20CE9" w:rsidRPr="00AC3E8B" w:rsidRDefault="00A20CE9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t>R</w:t>
      </w:r>
      <w:r w:rsidRPr="00AC3E8B">
        <w:rPr>
          <w:lang w:val="ru-RU"/>
        </w:rPr>
        <w:t>2</w:t>
      </w:r>
      <w:r w:rsidRPr="00AC3E8B">
        <w:t>A</w:t>
      </w:r>
      <w:r w:rsidRPr="00AC3E8B">
        <w:rPr>
          <w:lang w:val="ru-RU"/>
        </w:rPr>
        <w:tab/>
      </w:r>
      <w:r w:rsidR="00AC7E63" w:rsidRPr="00AC3E8B">
        <w:rPr>
          <w:lang w:val="ru-RU"/>
        </w:rPr>
        <w:t>"На пути в Аддис-Абебу"</w:t>
      </w:r>
      <w:r w:rsidRPr="00AC3E8B">
        <w:rPr>
          <w:lang w:val="ru-RU"/>
        </w:rPr>
        <w:t xml:space="preserve">, </w:t>
      </w:r>
      <w:r w:rsidR="00AC7E63" w:rsidRPr="00AC3E8B">
        <w:rPr>
          <w:lang w:val="ru-RU"/>
        </w:rPr>
        <w:t>молодежь</w:t>
      </w:r>
      <w:r w:rsidRPr="00AC3E8B">
        <w:rPr>
          <w:lang w:val="ru-RU"/>
        </w:rPr>
        <w:t xml:space="preserve">: </w:t>
      </w:r>
      <w:r w:rsidRPr="00AC3E8B">
        <w:rPr>
          <w:b/>
          <w:bCs/>
          <w:lang w:val="ru-RU"/>
        </w:rPr>
        <w:t>12 августа</w:t>
      </w:r>
    </w:p>
    <w:p w14:paraId="1A876A37" w14:textId="58D9F4A3" w:rsidR="00F072FC" w:rsidRPr="00AC3E8B" w:rsidRDefault="00F072FC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EGH-EGTI*</w:t>
      </w:r>
      <w:r w:rsidRPr="00AC3E8B">
        <w:rPr>
          <w:rFonts w:asciiTheme="minorHAnsi" w:hAnsiTheme="minorHAnsi"/>
          <w:lang w:val="ru-RU"/>
        </w:rPr>
        <w:tab/>
        <w:t xml:space="preserve">Собрания Группы экспертов </w:t>
      </w:r>
      <w:r w:rsidRPr="00AC3E8B">
        <w:rPr>
          <w:color w:val="000000"/>
          <w:lang w:val="ru-RU"/>
        </w:rPr>
        <w:t>по показателям</w:t>
      </w:r>
      <w:r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color w:val="000000"/>
          <w:lang w:val="ru-RU"/>
        </w:rPr>
        <w:t xml:space="preserve">ИКТ в домашних хозяйствах и </w:t>
      </w:r>
      <w:r w:rsidRPr="00AC3E8B">
        <w:rPr>
          <w:rFonts w:asciiTheme="minorHAnsi" w:hAnsiTheme="minorHAnsi"/>
          <w:lang w:val="ru-RU"/>
        </w:rPr>
        <w:t xml:space="preserve">Группы экспертов </w:t>
      </w:r>
      <w:r w:rsidRPr="00AC3E8B">
        <w:rPr>
          <w:color w:val="000000"/>
          <w:lang w:val="ru-RU"/>
        </w:rPr>
        <w:t>по показателям в области электросвязи/ИКТ</w:t>
      </w:r>
      <w:r w:rsidRPr="00AC3E8B">
        <w:rPr>
          <w:rFonts w:asciiTheme="minorHAnsi" w:hAnsiTheme="minorHAnsi"/>
          <w:lang w:val="ru-RU"/>
        </w:rPr>
        <w:t>, предлагаемы</w:t>
      </w:r>
      <w:r w:rsidR="00B95BB8" w:rsidRPr="00AC3E8B">
        <w:rPr>
          <w:rFonts w:asciiTheme="minorHAnsi" w:hAnsiTheme="minorHAnsi"/>
          <w:lang w:val="ru-RU"/>
        </w:rPr>
        <w:t>е даты</w:t>
      </w:r>
      <w:r w:rsidRPr="00AC3E8B">
        <w:rPr>
          <w:rFonts w:asciiTheme="minorHAnsi" w:hAnsiTheme="minorHAnsi"/>
          <w:lang w:val="ru-RU"/>
        </w:rPr>
        <w:t xml:space="preserve">: </w:t>
      </w:r>
      <w:r w:rsidRPr="00AC3E8B">
        <w:rPr>
          <w:rFonts w:asciiTheme="minorHAnsi" w:hAnsiTheme="minorHAnsi"/>
          <w:b/>
          <w:bCs/>
          <w:lang w:val="ru-RU"/>
        </w:rPr>
        <w:t>13−17 сентября</w:t>
      </w:r>
    </w:p>
    <w:p w14:paraId="26CA3492" w14:textId="659189BF" w:rsidR="00F93673" w:rsidRPr="00AC3E8B" w:rsidRDefault="00AC7E63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МРС</w:t>
      </w:r>
      <w:r w:rsidR="00F93673" w:rsidRPr="00AC3E8B">
        <w:rPr>
          <w:rFonts w:asciiTheme="minorHAnsi" w:hAnsiTheme="minorHAnsi"/>
          <w:lang w:val="ru-RU"/>
        </w:rPr>
        <w:t>-3*</w:t>
      </w:r>
      <w:r w:rsidR="00F93673" w:rsidRPr="00AC3E8B">
        <w:rPr>
          <w:rFonts w:asciiTheme="minorHAnsi" w:hAnsiTheme="minorHAnsi"/>
          <w:lang w:val="ru-RU"/>
        </w:rPr>
        <w:tab/>
      </w:r>
      <w:r w:rsidR="00BE6485" w:rsidRPr="00AC3E8B">
        <w:rPr>
          <w:rFonts w:asciiTheme="minorHAnsi" w:hAnsiTheme="minorHAnsi"/>
          <w:lang w:val="ru-RU"/>
        </w:rPr>
        <w:t>Третье</w:t>
      </w:r>
      <w:r w:rsidR="00F93673" w:rsidRPr="00AC3E8B">
        <w:rPr>
          <w:rFonts w:asciiTheme="minorHAnsi" w:hAnsiTheme="minorHAnsi"/>
          <w:lang w:val="ru-RU"/>
        </w:rPr>
        <w:t xml:space="preserve"> </w:t>
      </w:r>
      <w:r w:rsidR="00BE6485" w:rsidRPr="00AC3E8B">
        <w:rPr>
          <w:rFonts w:asciiTheme="minorHAnsi" w:hAnsiTheme="minorHAnsi"/>
          <w:lang w:val="ru-RU"/>
        </w:rPr>
        <w:t>м</w:t>
      </w:r>
      <w:r w:rsidRPr="00AC3E8B">
        <w:rPr>
          <w:rFonts w:asciiTheme="minorHAnsi" w:hAnsiTheme="minorHAnsi"/>
          <w:lang w:val="ru-RU"/>
        </w:rPr>
        <w:t>ежрегиональное собрание по подготовке к ВКРЭ-21</w:t>
      </w:r>
      <w:r w:rsidR="00F93673" w:rsidRPr="00AC3E8B">
        <w:rPr>
          <w:rFonts w:asciiTheme="minorHAnsi" w:hAnsiTheme="minorHAnsi"/>
          <w:lang w:val="ru-RU"/>
        </w:rPr>
        <w:t xml:space="preserve">: </w:t>
      </w:r>
      <w:r w:rsidR="00F93673" w:rsidRPr="00AC3E8B">
        <w:rPr>
          <w:rFonts w:asciiTheme="minorHAnsi" w:hAnsiTheme="minorHAnsi"/>
          <w:b/>
          <w:bCs/>
          <w:lang w:val="ru-RU"/>
        </w:rPr>
        <w:t>16−17 сентября</w:t>
      </w:r>
    </w:p>
    <w:p w14:paraId="3B10F11E" w14:textId="423F0B98" w:rsidR="00876B9F" w:rsidRPr="00AC3E8B" w:rsidRDefault="00F93673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b/>
          <w:bCs/>
          <w:lang w:val="ru-RU"/>
        </w:rPr>
      </w:pPr>
      <w:proofErr w:type="spellStart"/>
      <w:r w:rsidRPr="00AC3E8B">
        <w:rPr>
          <w:rFonts w:asciiTheme="minorHAnsi" w:hAnsiTheme="minorHAnsi"/>
          <w:u w:val="single"/>
          <w:lang w:val="ru-RU"/>
        </w:rPr>
        <w:t>Telecom</w:t>
      </w:r>
      <w:proofErr w:type="spellEnd"/>
      <w:r w:rsidR="00876B9F" w:rsidRPr="00AC3E8B">
        <w:rPr>
          <w:rFonts w:asciiTheme="minorHAnsi" w:hAnsiTheme="minorHAnsi"/>
          <w:lang w:val="ru-RU"/>
        </w:rPr>
        <w:tab/>
        <w:t xml:space="preserve">Всемирное мероприятие ITU </w:t>
      </w:r>
      <w:proofErr w:type="spellStart"/>
      <w:r w:rsidR="00876B9F" w:rsidRPr="00AC3E8B">
        <w:rPr>
          <w:rFonts w:asciiTheme="minorHAnsi" w:hAnsiTheme="minorHAnsi"/>
          <w:lang w:val="ru-RU"/>
        </w:rPr>
        <w:t>Digital</w:t>
      </w:r>
      <w:proofErr w:type="spellEnd"/>
      <w:r w:rsidR="00876B9F" w:rsidRPr="00AC3E8B">
        <w:rPr>
          <w:rFonts w:asciiTheme="minorHAnsi" w:hAnsiTheme="minorHAnsi"/>
          <w:lang w:val="ru-RU"/>
        </w:rPr>
        <w:t xml:space="preserve"> </w:t>
      </w:r>
      <w:proofErr w:type="spellStart"/>
      <w:r w:rsidR="00876B9F" w:rsidRPr="00AC3E8B">
        <w:rPr>
          <w:rFonts w:asciiTheme="minorHAnsi" w:hAnsiTheme="minorHAnsi"/>
          <w:lang w:val="ru-RU"/>
        </w:rPr>
        <w:t>World</w:t>
      </w:r>
      <w:proofErr w:type="spellEnd"/>
      <w:r w:rsidR="00876B9F" w:rsidRPr="00AC3E8B">
        <w:rPr>
          <w:rFonts w:asciiTheme="minorHAnsi" w:hAnsiTheme="minorHAnsi"/>
          <w:lang w:val="ru-RU"/>
        </w:rPr>
        <w:t xml:space="preserve"> 2021: </w:t>
      </w:r>
      <w:r w:rsidR="00B95BB8" w:rsidRPr="00AC3E8B">
        <w:rPr>
          <w:rFonts w:asciiTheme="minorHAnsi" w:hAnsiTheme="minorHAnsi"/>
          <w:b/>
          <w:bCs/>
          <w:lang w:val="ru-RU"/>
        </w:rPr>
        <w:t>12−15 октября</w:t>
      </w:r>
      <w:r w:rsidR="00B95BB8" w:rsidRPr="00AC3E8B">
        <w:rPr>
          <w:rFonts w:asciiTheme="minorHAnsi" w:hAnsiTheme="minorHAnsi"/>
          <w:lang w:val="ru-RU"/>
        </w:rPr>
        <w:br/>
      </w:r>
      <w:r w:rsidRPr="00AC3E8B">
        <w:rPr>
          <w:rFonts w:asciiTheme="minorHAnsi" w:hAnsiTheme="minorHAnsi"/>
          <w:u w:val="single"/>
          <w:lang w:val="ru-RU"/>
        </w:rPr>
        <w:t>World</w:t>
      </w:r>
      <w:r w:rsidR="00876B9F" w:rsidRPr="00AC3E8B">
        <w:rPr>
          <w:rFonts w:asciiTheme="minorHAnsi" w:hAnsiTheme="minorHAnsi"/>
          <w:u w:val="single"/>
          <w:lang w:val="ru-RU"/>
        </w:rPr>
        <w:t>-2021</w:t>
      </w:r>
      <w:r w:rsidRPr="00AC3E8B">
        <w:rPr>
          <w:rFonts w:asciiTheme="minorHAnsi" w:hAnsiTheme="minorHAnsi"/>
          <w:lang w:val="ru-RU"/>
        </w:rPr>
        <w:tab/>
      </w:r>
    </w:p>
    <w:p w14:paraId="7230B45F" w14:textId="13BE7196" w:rsidR="00F072FC" w:rsidRPr="00AC3E8B" w:rsidRDefault="00F072FC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u w:val="single"/>
          <w:lang w:val="ru-RU"/>
        </w:rPr>
      </w:pPr>
      <w:r w:rsidRPr="00AC3E8B">
        <w:rPr>
          <w:rFonts w:asciiTheme="minorHAnsi" w:hAnsiTheme="minorHAnsi"/>
          <w:lang w:val="ru-RU"/>
        </w:rPr>
        <w:t>РГС</w:t>
      </w:r>
      <w:r w:rsidR="00F93673" w:rsidRPr="00AC3E8B">
        <w:rPr>
          <w:rFonts w:asciiTheme="minorHAnsi" w:hAnsiTheme="minorHAnsi"/>
          <w:lang w:val="ru-RU"/>
        </w:rPr>
        <w:t>*</w:t>
      </w:r>
      <w:r w:rsidRPr="00AC3E8B">
        <w:rPr>
          <w:rFonts w:asciiTheme="minorHAnsi" w:hAnsiTheme="minorHAnsi"/>
          <w:lang w:val="ru-RU"/>
        </w:rPr>
        <w:tab/>
        <w:t xml:space="preserve">Рабочие группы Совета: </w:t>
      </w:r>
      <w:r w:rsidRPr="00AC3E8B">
        <w:rPr>
          <w:rFonts w:asciiTheme="minorHAnsi" w:hAnsiTheme="minorHAnsi"/>
          <w:b/>
          <w:lang w:val="ru-RU"/>
        </w:rPr>
        <w:t xml:space="preserve">20 </w:t>
      </w:r>
      <w:r w:rsidRPr="00AC3E8B">
        <w:rPr>
          <w:rFonts w:asciiTheme="minorHAnsi" w:hAnsiTheme="minorHAnsi"/>
          <w:b/>
          <w:bCs/>
          <w:lang w:val="ru-RU"/>
        </w:rPr>
        <w:t>сентября</w:t>
      </w:r>
      <w:r w:rsidR="005803DF" w:rsidRPr="00AC3E8B">
        <w:rPr>
          <w:rFonts w:asciiTheme="minorHAnsi" w:hAnsiTheme="minorHAnsi"/>
          <w:b/>
          <w:bCs/>
          <w:lang w:val="ru-RU"/>
        </w:rPr>
        <w:t xml:space="preserve"> </w:t>
      </w:r>
      <w:r w:rsidRPr="00AC3E8B">
        <w:rPr>
          <w:rFonts w:asciiTheme="minorHAnsi" w:hAnsiTheme="minorHAnsi"/>
          <w:b/>
          <w:bCs/>
          <w:lang w:val="ru-RU"/>
        </w:rPr>
        <w:t>−</w:t>
      </w:r>
      <w:r w:rsidR="005803DF" w:rsidRPr="00AC3E8B">
        <w:rPr>
          <w:rFonts w:asciiTheme="minorHAnsi" w:hAnsiTheme="minorHAnsi"/>
          <w:b/>
          <w:bCs/>
          <w:lang w:val="ru-RU"/>
        </w:rPr>
        <w:t xml:space="preserve"> 1 </w:t>
      </w:r>
      <w:r w:rsidRPr="00AC3E8B">
        <w:rPr>
          <w:rFonts w:asciiTheme="minorHAnsi" w:hAnsiTheme="minorHAnsi"/>
          <w:b/>
          <w:bCs/>
          <w:lang w:val="ru-RU"/>
        </w:rPr>
        <w:t>октябр</w:t>
      </w:r>
      <w:r w:rsidR="005803DF" w:rsidRPr="00AC3E8B">
        <w:rPr>
          <w:rFonts w:asciiTheme="minorHAnsi" w:hAnsiTheme="minorHAnsi"/>
          <w:b/>
          <w:bCs/>
          <w:lang w:val="ru-RU"/>
        </w:rPr>
        <w:t>я</w:t>
      </w:r>
    </w:p>
    <w:p w14:paraId="518487E9" w14:textId="1BD0918D" w:rsidR="005803DF" w:rsidRPr="00AC3E8B" w:rsidRDefault="005803DF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"</w:t>
      </w:r>
      <w:r w:rsidRPr="00AC3E8B">
        <w:rPr>
          <w:rFonts w:asciiTheme="minorHAnsi" w:hAnsiTheme="minorHAnsi"/>
          <w:u w:val="single"/>
          <w:lang w:val="ru-RU"/>
        </w:rPr>
        <w:t>Калейдоскоп</w:t>
      </w:r>
      <w:r w:rsidR="00260F04" w:rsidRPr="00AC3E8B">
        <w:rPr>
          <w:rFonts w:asciiTheme="minorHAnsi" w:hAnsiTheme="minorHAnsi"/>
          <w:u w:val="single"/>
          <w:lang w:val="ru-RU"/>
        </w:rPr>
        <w:t>"</w:t>
      </w:r>
      <w:r w:rsidRPr="00AC3E8B">
        <w:rPr>
          <w:rFonts w:asciiTheme="minorHAnsi" w:hAnsiTheme="minorHAnsi"/>
          <w:lang w:val="ru-RU"/>
        </w:rPr>
        <w:tab/>
      </w:r>
      <w:r w:rsidR="00260F04" w:rsidRPr="00AC3E8B">
        <w:rPr>
          <w:rFonts w:asciiTheme="minorHAnsi" w:hAnsiTheme="minorHAnsi"/>
          <w:lang w:val="ru-RU"/>
        </w:rPr>
        <w:t>"Калейдоскоп" МСЭ</w:t>
      </w:r>
      <w:r w:rsidRPr="00AC3E8B">
        <w:rPr>
          <w:rFonts w:asciiTheme="minorHAnsi" w:hAnsiTheme="minorHAnsi"/>
          <w:lang w:val="ru-RU"/>
        </w:rPr>
        <w:t xml:space="preserve">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октябрь−декабрь</w:t>
      </w:r>
      <w:r w:rsidRPr="00AC3E8B">
        <w:rPr>
          <w:rFonts w:asciiTheme="minorHAnsi" w:hAnsiTheme="minorHAnsi"/>
          <w:u w:val="single"/>
          <w:lang w:val="ru-RU"/>
        </w:rPr>
        <w:br/>
        <w:t>МСЭ</w:t>
      </w:r>
      <w:r w:rsidRPr="00AC3E8B">
        <w:rPr>
          <w:rFonts w:asciiTheme="minorHAnsi" w:hAnsiTheme="minorHAnsi"/>
          <w:lang w:val="ru-RU"/>
        </w:rPr>
        <w:t>****</w:t>
      </w:r>
    </w:p>
    <w:p w14:paraId="2B6C7D34" w14:textId="12E9BDB1" w:rsidR="00220BC5" w:rsidRPr="00AC3E8B" w:rsidRDefault="00AC7E63" w:rsidP="00220BC5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МРС</w:t>
      </w:r>
      <w:r w:rsidR="00220BC5" w:rsidRPr="00AC3E8B">
        <w:rPr>
          <w:rFonts w:asciiTheme="minorHAnsi" w:hAnsiTheme="minorHAnsi"/>
          <w:lang w:val="ru-RU"/>
        </w:rPr>
        <w:t xml:space="preserve">-2 </w:t>
      </w:r>
      <w:r w:rsidRPr="00AC3E8B">
        <w:rPr>
          <w:rFonts w:asciiTheme="minorHAnsi" w:hAnsiTheme="minorHAnsi"/>
          <w:lang w:val="ru-RU"/>
        </w:rPr>
        <w:t>к ВАСЭ</w:t>
      </w:r>
      <w:r w:rsidR="00220BC5" w:rsidRPr="00AC3E8B">
        <w:rPr>
          <w:rFonts w:asciiTheme="minorHAnsi" w:hAnsiTheme="minorHAnsi"/>
          <w:lang w:val="ru-RU"/>
        </w:rPr>
        <w:t>-20</w:t>
      </w:r>
      <w:r w:rsidR="00220BC5" w:rsidRPr="00AC3E8B">
        <w:rPr>
          <w:rFonts w:asciiTheme="minorHAnsi" w:hAnsiTheme="minorHAnsi"/>
          <w:lang w:val="ru-RU"/>
        </w:rPr>
        <w:tab/>
      </w:r>
      <w:r w:rsidR="00BE6485" w:rsidRPr="00AC3E8B">
        <w:rPr>
          <w:rFonts w:asciiTheme="minorHAnsi" w:hAnsiTheme="minorHAnsi"/>
          <w:lang w:val="ru-RU"/>
        </w:rPr>
        <w:t>Второе</w:t>
      </w:r>
      <w:r w:rsidR="00220BC5" w:rsidRPr="00AC3E8B">
        <w:rPr>
          <w:rFonts w:asciiTheme="minorHAnsi" w:hAnsiTheme="minorHAnsi"/>
          <w:lang w:val="ru-RU"/>
        </w:rPr>
        <w:t xml:space="preserve"> </w:t>
      </w:r>
      <w:r w:rsidR="00BE6485" w:rsidRPr="00AC3E8B">
        <w:rPr>
          <w:rFonts w:asciiTheme="minorHAnsi" w:hAnsiTheme="minorHAnsi"/>
          <w:lang w:val="ru-RU"/>
        </w:rPr>
        <w:t>межрегиональное собрание по подготовке к ВАСЭ</w:t>
      </w:r>
      <w:r w:rsidR="00220BC5" w:rsidRPr="00AC3E8B">
        <w:rPr>
          <w:color w:val="000000"/>
          <w:lang w:val="ru-RU" w:eastAsia="en-GB"/>
        </w:rPr>
        <w:t>-20:</w:t>
      </w:r>
      <w:r w:rsidR="00220BC5" w:rsidRPr="00AC3E8B">
        <w:rPr>
          <w:color w:val="000000"/>
          <w:lang w:eastAsia="en-GB"/>
        </w:rPr>
        <w:t> </w:t>
      </w:r>
      <w:r w:rsidR="00220BC5" w:rsidRPr="00AC3E8B">
        <w:rPr>
          <w:b/>
          <w:bCs/>
          <w:color w:val="000000"/>
          <w:lang w:val="ru-RU" w:eastAsia="en-GB"/>
        </w:rPr>
        <w:t>21 октября</w:t>
      </w:r>
      <w:r w:rsidR="00220BC5" w:rsidRPr="00AC3E8B">
        <w:rPr>
          <w:color w:val="000000"/>
          <w:lang w:val="ru-RU" w:eastAsia="en-GB"/>
        </w:rPr>
        <w:t xml:space="preserve"> </w:t>
      </w:r>
    </w:p>
    <w:p w14:paraId="2B3A1CD8" w14:textId="56B1EA85" w:rsidR="00D517D4" w:rsidRPr="00AC3E8B" w:rsidRDefault="0036259F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КГСЭ</w:t>
      </w:r>
      <w:r w:rsidR="00D517D4" w:rsidRPr="00AC3E8B">
        <w:rPr>
          <w:rFonts w:asciiTheme="minorHAnsi" w:hAnsiTheme="minorHAnsi"/>
          <w:lang w:val="ru-RU"/>
        </w:rPr>
        <w:tab/>
      </w:r>
      <w:r w:rsidR="00412342" w:rsidRPr="00AC3E8B">
        <w:rPr>
          <w:rFonts w:asciiTheme="minorHAnsi" w:hAnsiTheme="minorHAnsi"/>
          <w:lang w:val="ru-RU"/>
        </w:rPr>
        <w:t>Консультативная группа по стандартизации электросвязи</w:t>
      </w:r>
      <w:r w:rsidR="00D517D4" w:rsidRPr="00AC3E8B">
        <w:rPr>
          <w:rFonts w:asciiTheme="minorHAnsi" w:hAnsiTheme="minorHAnsi"/>
          <w:lang w:val="ru-RU"/>
        </w:rPr>
        <w:t xml:space="preserve">: </w:t>
      </w:r>
      <w:r w:rsidR="005622D4" w:rsidRPr="00AC3E8B">
        <w:rPr>
          <w:rFonts w:asciiTheme="minorHAnsi" w:hAnsiTheme="minorHAnsi"/>
          <w:lang w:val="ru-RU"/>
        </w:rPr>
        <w:t>предлагаемые даты</w:t>
      </w:r>
      <w:r w:rsidR="00D517D4" w:rsidRPr="00AC3E8B">
        <w:rPr>
          <w:rFonts w:asciiTheme="minorHAnsi" w:hAnsiTheme="minorHAnsi"/>
          <w:lang w:val="ru-RU"/>
        </w:rPr>
        <w:t>:</w:t>
      </w:r>
      <w:r w:rsidR="005622D4" w:rsidRPr="00AC3E8B">
        <w:rPr>
          <w:rFonts w:asciiTheme="minorHAnsi" w:hAnsiTheme="minorHAnsi"/>
          <w:lang w:val="ru-RU"/>
        </w:rPr>
        <w:t> </w:t>
      </w:r>
      <w:r w:rsidR="00D517D4" w:rsidRPr="00AC3E8B">
        <w:rPr>
          <w:rFonts w:asciiTheme="minorHAnsi" w:hAnsiTheme="minorHAnsi"/>
          <w:b/>
          <w:bCs/>
          <w:lang w:val="ru-RU"/>
        </w:rPr>
        <w:t>25−29</w:t>
      </w:r>
      <w:r w:rsidR="009F583D" w:rsidRPr="00AC3E8B">
        <w:rPr>
          <w:rFonts w:asciiTheme="minorHAnsi" w:hAnsiTheme="minorHAnsi"/>
          <w:b/>
          <w:bCs/>
          <w:lang w:val="ru-RU"/>
        </w:rPr>
        <w:t> октября</w:t>
      </w:r>
    </w:p>
    <w:p w14:paraId="645EE8F5" w14:textId="298B8DD3" w:rsidR="005803DF" w:rsidRPr="00AC3E8B" w:rsidRDefault="005803DF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IRWSP***</w:t>
      </w:r>
      <w:r w:rsidR="00F93673" w:rsidRPr="00AC3E8B">
        <w:rPr>
          <w:rFonts w:asciiTheme="minorHAnsi" w:hAnsiTheme="minorHAnsi"/>
          <w:lang w:val="ru-RU"/>
        </w:rPr>
        <w:t>*</w:t>
      </w:r>
      <w:r w:rsidRPr="00AC3E8B">
        <w:rPr>
          <w:rFonts w:asciiTheme="minorHAnsi" w:hAnsiTheme="minorHAnsi"/>
          <w:lang w:val="ru-RU"/>
        </w:rPr>
        <w:tab/>
        <w:t>1</w:t>
      </w:r>
      <w:r w:rsidR="00F569CE" w:rsidRPr="00AC3E8B">
        <w:rPr>
          <w:rFonts w:asciiTheme="minorHAnsi" w:hAnsiTheme="minorHAnsi"/>
          <w:lang w:val="ru-RU"/>
        </w:rPr>
        <w:t>-й</w:t>
      </w:r>
      <w:r w:rsidRPr="00AC3E8B">
        <w:rPr>
          <w:rFonts w:asciiTheme="minorHAnsi" w:hAnsiTheme="minorHAnsi"/>
          <w:lang w:val="ru-RU"/>
        </w:rPr>
        <w:t xml:space="preserve"> </w:t>
      </w:r>
      <w:r w:rsidR="00F569CE" w:rsidRPr="00AC3E8B">
        <w:rPr>
          <w:color w:val="000000"/>
          <w:lang w:val="ru-RU"/>
        </w:rPr>
        <w:t>Межрегиональный семинар-практикум МСЭ по подготовке к ВКР</w:t>
      </w:r>
      <w:r w:rsidR="00F93673" w:rsidRPr="00AC3E8B">
        <w:rPr>
          <w:color w:val="000000"/>
          <w:lang w:val="ru-RU"/>
        </w:rPr>
        <w:t>-23</w:t>
      </w:r>
      <w:r w:rsidRPr="00AC3E8B">
        <w:rPr>
          <w:rFonts w:asciiTheme="minorHAnsi" w:hAnsiTheme="minorHAnsi"/>
          <w:lang w:val="ru-RU"/>
        </w:rPr>
        <w:t>:</w:t>
      </w:r>
      <w:r w:rsidRPr="00AC3E8B">
        <w:rPr>
          <w:rFonts w:asciiTheme="minorHAnsi" w:hAnsiTheme="minorHAnsi"/>
          <w:b/>
          <w:bCs/>
          <w:lang w:val="ru-RU"/>
        </w:rPr>
        <w:t xml:space="preserve"> </w:t>
      </w:r>
      <w:r w:rsidRPr="00AC3E8B">
        <w:rPr>
          <w:rFonts w:asciiTheme="minorHAnsi" w:hAnsiTheme="minorHAnsi"/>
          <w:lang w:val="ru-RU"/>
        </w:rPr>
        <w:t>предлагаемы</w:t>
      </w:r>
      <w:r w:rsidR="008B7B1F" w:rsidRPr="00AC3E8B">
        <w:rPr>
          <w:rFonts w:asciiTheme="minorHAnsi" w:hAnsiTheme="minorHAnsi"/>
          <w:lang w:val="ru-RU"/>
        </w:rPr>
        <w:t>е даты</w:t>
      </w:r>
      <w:r w:rsidRPr="00AC3E8B">
        <w:rPr>
          <w:rFonts w:asciiTheme="minorHAnsi" w:hAnsiTheme="minorHAnsi"/>
          <w:lang w:val="ru-RU"/>
        </w:rPr>
        <w:t xml:space="preserve">: </w:t>
      </w:r>
      <w:r w:rsidR="00F93673" w:rsidRPr="00AC3E8B">
        <w:rPr>
          <w:rFonts w:asciiTheme="minorHAnsi" w:hAnsiTheme="minorHAnsi"/>
          <w:b/>
          <w:bCs/>
          <w:lang w:val="ru-RU"/>
        </w:rPr>
        <w:t>30 ноября − 1 декабря</w:t>
      </w:r>
    </w:p>
    <w:p w14:paraId="527CA40F" w14:textId="063496B0" w:rsidR="005803DF" w:rsidRPr="00AC3E8B" w:rsidRDefault="005803DF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РРК21.3*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lang w:val="ru-RU"/>
        </w:rPr>
        <w:t xml:space="preserve"> комитет: предлагаемые даты: </w:t>
      </w:r>
      <w:r w:rsidR="00F93673" w:rsidRPr="00AC3E8B">
        <w:rPr>
          <w:rFonts w:asciiTheme="minorHAnsi" w:hAnsiTheme="minorHAnsi"/>
          <w:b/>
          <w:lang w:val="ru-RU"/>
        </w:rPr>
        <w:t>18−22 октября</w:t>
      </w:r>
    </w:p>
    <w:p w14:paraId="19EAB80F" w14:textId="4F80DD84" w:rsidR="00D517D4" w:rsidRPr="00AC3E8B" w:rsidRDefault="005622D4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 xml:space="preserve">Молодежный </w:t>
      </w:r>
      <w:r w:rsidR="00876B9F" w:rsidRPr="00AC3E8B">
        <w:rPr>
          <w:rFonts w:asciiTheme="minorHAnsi" w:hAnsiTheme="minorHAnsi"/>
          <w:lang w:val="ru-RU"/>
        </w:rPr>
        <w:tab/>
      </w:r>
      <w:proofErr w:type="spellStart"/>
      <w:r w:rsidR="00876B9F" w:rsidRPr="00AC3E8B">
        <w:rPr>
          <w:rFonts w:asciiTheme="minorHAnsi" w:hAnsiTheme="minorHAnsi"/>
          <w:lang w:val="ru-RU"/>
        </w:rPr>
        <w:t>Молодежный</w:t>
      </w:r>
      <w:proofErr w:type="spellEnd"/>
      <w:r w:rsidR="00876B9F" w:rsidRPr="00AC3E8B">
        <w:rPr>
          <w:rFonts w:asciiTheme="minorHAnsi" w:hAnsiTheme="minorHAnsi"/>
          <w:lang w:val="ru-RU"/>
        </w:rPr>
        <w:t xml:space="preserve"> саммит в рамках подготовки к ВКРЭ-21: </w:t>
      </w:r>
      <w:r w:rsidR="00876B9F" w:rsidRPr="00AC3E8B">
        <w:rPr>
          <w:rFonts w:asciiTheme="minorHAnsi" w:hAnsiTheme="minorHAnsi"/>
          <w:b/>
          <w:bCs/>
          <w:lang w:val="ru-RU"/>
        </w:rPr>
        <w:t>6−7 ноября</w:t>
      </w:r>
      <w:r w:rsidR="00876B9F" w:rsidRPr="00AC3E8B">
        <w:rPr>
          <w:rFonts w:asciiTheme="minorHAnsi" w:hAnsiTheme="minorHAnsi"/>
          <w:lang w:val="ru-RU"/>
        </w:rPr>
        <w:br/>
      </w:r>
      <w:r w:rsidRPr="00AC3E8B">
        <w:rPr>
          <w:rFonts w:asciiTheme="minorHAnsi" w:hAnsiTheme="minorHAnsi"/>
          <w:lang w:val="ru-RU"/>
        </w:rPr>
        <w:t>саммит</w:t>
      </w:r>
    </w:p>
    <w:p w14:paraId="12AEADF7" w14:textId="44B9DD3A" w:rsidR="006F65CD" w:rsidRPr="00AC3E8B" w:rsidRDefault="006F65CD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t>ВКРЭ</w:t>
      </w:r>
      <w:r w:rsidR="00F93673" w:rsidRPr="00AC3E8B">
        <w:rPr>
          <w:rFonts w:asciiTheme="minorHAnsi" w:hAnsiTheme="minorHAnsi"/>
          <w:u w:val="single"/>
          <w:lang w:val="ru-RU"/>
        </w:rPr>
        <w:t>****</w:t>
      </w:r>
      <w:r w:rsidRPr="00AC3E8B">
        <w:rPr>
          <w:rFonts w:asciiTheme="minorHAnsi" w:hAnsiTheme="minorHAnsi"/>
          <w:lang w:val="ru-RU"/>
        </w:rPr>
        <w:tab/>
        <w:t xml:space="preserve">Всемирная конференция по развитию электросвязи: </w:t>
      </w:r>
      <w:r w:rsidR="00DA4D2E" w:rsidRPr="00AC3E8B">
        <w:rPr>
          <w:rFonts w:asciiTheme="minorHAnsi" w:hAnsiTheme="minorHAnsi"/>
          <w:b/>
          <w:bCs/>
          <w:lang w:val="ru-RU"/>
        </w:rPr>
        <w:t>8−19</w:t>
      </w:r>
      <w:r w:rsidR="00DA4D2E" w:rsidRPr="00AC3E8B">
        <w:rPr>
          <w:rFonts w:asciiTheme="minorHAnsi" w:hAnsiTheme="minorHAnsi"/>
          <w:lang w:val="ru-RU"/>
        </w:rPr>
        <w:t> </w:t>
      </w:r>
      <w:r w:rsidR="00DA4D2E" w:rsidRPr="00AC3E8B">
        <w:rPr>
          <w:rFonts w:asciiTheme="minorHAnsi" w:hAnsiTheme="minorHAnsi"/>
          <w:b/>
          <w:bCs/>
          <w:lang w:val="ru-RU"/>
        </w:rPr>
        <w:t>ноября</w:t>
      </w:r>
      <w:r w:rsidR="00F93673" w:rsidRPr="00AC3E8B">
        <w:rPr>
          <w:rFonts w:asciiTheme="minorHAnsi" w:hAnsiTheme="minorHAnsi"/>
          <w:b/>
          <w:bCs/>
          <w:lang w:val="ru-RU"/>
        </w:rPr>
        <w:t xml:space="preserve"> 2021 года </w:t>
      </w:r>
      <w:r w:rsidR="00F93673" w:rsidRPr="00AC3E8B">
        <w:rPr>
          <w:rFonts w:asciiTheme="minorHAnsi" w:hAnsiTheme="minorHAnsi"/>
          <w:lang w:val="ru-RU"/>
        </w:rPr>
        <w:t>или</w:t>
      </w:r>
      <w:r w:rsidR="00F93673" w:rsidRPr="00AC3E8B">
        <w:rPr>
          <w:rFonts w:asciiTheme="minorHAnsi" w:hAnsiTheme="minorHAnsi"/>
          <w:b/>
          <w:bCs/>
          <w:lang w:val="ru-RU"/>
        </w:rPr>
        <w:t xml:space="preserve"> 6−15 июня 2022 года</w:t>
      </w:r>
    </w:p>
    <w:p w14:paraId="46D485B3" w14:textId="6418D166" w:rsidR="00F93673" w:rsidRPr="00AC3E8B" w:rsidRDefault="00C32C4D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lang w:val="ru-RU"/>
        </w:rPr>
        <w:t>ВФПЭ</w:t>
      </w:r>
      <w:r w:rsidR="00F93673" w:rsidRPr="00AC3E8B">
        <w:rPr>
          <w:lang w:val="ru-RU"/>
        </w:rPr>
        <w:t>-21**</w:t>
      </w:r>
      <w:r w:rsidR="00F93673" w:rsidRPr="00AC3E8B">
        <w:rPr>
          <w:lang w:val="ru-RU"/>
        </w:rPr>
        <w:tab/>
      </w:r>
      <w:r w:rsidR="00BE6485" w:rsidRPr="00AC3E8B">
        <w:rPr>
          <w:lang w:val="ru-RU"/>
        </w:rPr>
        <w:t>Шестой всемирный форум по политике в области электросвязи</w:t>
      </w:r>
      <w:r w:rsidR="00F93673" w:rsidRPr="00AC3E8B">
        <w:rPr>
          <w:lang w:val="ru-RU"/>
        </w:rPr>
        <w:t xml:space="preserve">: </w:t>
      </w:r>
      <w:r w:rsidR="00BE6485" w:rsidRPr="00AC3E8B">
        <w:rPr>
          <w:rFonts w:asciiTheme="minorHAnsi" w:hAnsiTheme="minorHAnsi"/>
          <w:lang w:val="ru-RU"/>
        </w:rPr>
        <w:t>предлагаемые даты</w:t>
      </w:r>
      <w:r w:rsidR="00F93673" w:rsidRPr="00AC3E8B">
        <w:rPr>
          <w:lang w:val="ru-RU"/>
        </w:rPr>
        <w:t xml:space="preserve">: </w:t>
      </w:r>
      <w:r w:rsidR="00F93673" w:rsidRPr="00AC3E8B">
        <w:rPr>
          <w:b/>
          <w:bCs/>
          <w:lang w:val="ru-RU"/>
        </w:rPr>
        <w:t>16−18 декабря</w:t>
      </w:r>
    </w:p>
    <w:p w14:paraId="4D0338EC" w14:textId="77777777" w:rsidR="00F93673" w:rsidRPr="00AC3E8B" w:rsidRDefault="00F9367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bookmarkStart w:id="5" w:name="yea2022"/>
      <w:r w:rsidRPr="00AC3E8B">
        <w:rPr>
          <w:lang w:val="ru-RU"/>
        </w:rPr>
        <w:br w:type="page"/>
      </w:r>
    </w:p>
    <w:p w14:paraId="1399F6FF" w14:textId="09D1B46C" w:rsidR="009F0C7C" w:rsidRPr="00AC3E8B" w:rsidRDefault="009F0C7C" w:rsidP="009F0C7C">
      <w:pPr>
        <w:pStyle w:val="Headingb"/>
        <w:rPr>
          <w:lang w:val="ru-RU"/>
        </w:rPr>
      </w:pPr>
      <w:r w:rsidRPr="00AC3E8B">
        <w:rPr>
          <w:lang w:val="ru-RU"/>
        </w:rPr>
        <w:lastRenderedPageBreak/>
        <w:t>2022 год</w:t>
      </w:r>
      <w:bookmarkEnd w:id="5"/>
    </w:p>
    <w:p w14:paraId="14A53FE0" w14:textId="77777777" w:rsidR="009F0C7C" w:rsidRPr="00AC3E8B" w:rsidRDefault="009F0C7C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МСЭ-R****</w:t>
      </w:r>
      <w:r w:rsidR="00507FC4" w:rsidRPr="00AC3E8B">
        <w:rPr>
          <w:rFonts w:asciiTheme="minorHAnsi" w:hAnsiTheme="minorHAnsi"/>
          <w:lang w:val="ru-RU"/>
        </w:rPr>
        <w:t>*</w:t>
      </w:r>
      <w:r w:rsidRPr="00AC3E8B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январь−декабрь</w:t>
      </w:r>
    </w:p>
    <w:p w14:paraId="2290206F" w14:textId="188F9D57" w:rsidR="00507FC4" w:rsidRPr="00AC3E8B" w:rsidRDefault="00507FC4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МСЭ-T****</w:t>
      </w:r>
      <w:r w:rsidRPr="00AC3E8B">
        <w:rPr>
          <w:rFonts w:asciiTheme="minorHAnsi" w:hAnsiTheme="minorHAnsi"/>
          <w:lang w:val="ru-RU"/>
        </w:rPr>
        <w:tab/>
        <w:t>Собрания исследовательских комиссий по стандартизации электросвязи</w:t>
      </w:r>
      <w:r w:rsidR="00400F28" w:rsidRPr="00AC3E8B">
        <w:rPr>
          <w:rFonts w:asciiTheme="minorHAnsi" w:hAnsiTheme="minorHAnsi"/>
          <w:lang w:val="ru-RU"/>
        </w:rPr>
        <w:t>, оперативных групп</w:t>
      </w:r>
      <w:r w:rsidRPr="00AC3E8B">
        <w:rPr>
          <w:rFonts w:asciiTheme="minorHAnsi" w:hAnsiTheme="minorHAnsi"/>
          <w:lang w:val="ru-RU"/>
        </w:rPr>
        <w:t xml:space="preserve"> и семинары-практикумы: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AC3E8B">
        <w:rPr>
          <w:rFonts w:asciiTheme="minorHAnsi" w:hAnsiTheme="minorHAnsi"/>
          <w:lang w:val="ru-RU"/>
        </w:rPr>
        <w:t>и</w:t>
      </w:r>
      <w:r w:rsidRPr="00AC3E8B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14:paraId="0BB252CE" w14:textId="3BE24A86" w:rsidR="00C23D44" w:rsidRPr="00AC3E8B" w:rsidRDefault="00AC7E63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МРС</w:t>
      </w:r>
      <w:r w:rsidR="00C23D44"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rFonts w:asciiTheme="minorHAnsi" w:hAnsiTheme="minorHAnsi"/>
          <w:lang w:val="ru-RU"/>
        </w:rPr>
        <w:t>к ВАСЭ</w:t>
      </w:r>
      <w:r w:rsidR="00C23D44" w:rsidRPr="00AC3E8B">
        <w:rPr>
          <w:rFonts w:asciiTheme="minorHAnsi" w:hAnsiTheme="minorHAnsi"/>
          <w:lang w:val="ru-RU"/>
        </w:rPr>
        <w:t>-20</w:t>
      </w:r>
      <w:r w:rsidR="00C23D44" w:rsidRPr="00AC3E8B">
        <w:rPr>
          <w:rFonts w:asciiTheme="minorHAnsi" w:hAnsiTheme="minorHAnsi"/>
          <w:lang w:val="ru-RU"/>
        </w:rPr>
        <w:tab/>
      </w:r>
      <w:r w:rsidR="00BE6485" w:rsidRPr="00AC3E8B">
        <w:rPr>
          <w:color w:val="000000"/>
          <w:lang w:val="ru-RU" w:eastAsia="en-GB"/>
        </w:rPr>
        <w:t>Межрегиональное собрание по подготовке к ВАСЭ</w:t>
      </w:r>
      <w:r w:rsidR="00C23D44" w:rsidRPr="00AC3E8B">
        <w:rPr>
          <w:color w:val="000000"/>
          <w:lang w:val="ru-RU" w:eastAsia="en-GB"/>
        </w:rPr>
        <w:t>-20:</w:t>
      </w:r>
      <w:r w:rsidR="00C23D44" w:rsidRPr="00AC3E8B">
        <w:rPr>
          <w:color w:val="000000"/>
          <w:lang w:eastAsia="en-GB"/>
        </w:rPr>
        <w:t> </w:t>
      </w:r>
      <w:r w:rsidR="00C23D44" w:rsidRPr="00AC3E8B">
        <w:rPr>
          <w:b/>
          <w:bCs/>
          <w:color w:val="000000"/>
          <w:lang w:val="ru-RU" w:eastAsia="en-GB"/>
        </w:rPr>
        <w:t>6 января</w:t>
      </w:r>
    </w:p>
    <w:p w14:paraId="531F503F" w14:textId="6571B125" w:rsidR="00C23D44" w:rsidRPr="00AC3E8B" w:rsidRDefault="00220BC5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КГСЭ</w:t>
      </w:r>
      <w:r w:rsidR="00C23D44" w:rsidRPr="00AC3E8B">
        <w:rPr>
          <w:rFonts w:asciiTheme="minorHAnsi" w:hAnsiTheme="minorHAnsi"/>
          <w:lang w:val="ru-RU"/>
        </w:rPr>
        <w:t>*</w:t>
      </w:r>
      <w:r w:rsidR="00C23D44" w:rsidRPr="00AC3E8B">
        <w:rPr>
          <w:rFonts w:asciiTheme="minorHAnsi" w:hAnsiTheme="minorHAnsi"/>
          <w:lang w:val="ru-RU"/>
        </w:rPr>
        <w:tab/>
      </w:r>
      <w:r w:rsidRPr="00AC3E8B">
        <w:rPr>
          <w:rFonts w:asciiTheme="minorHAnsi" w:hAnsiTheme="minorHAnsi"/>
          <w:lang w:val="ru-RU"/>
        </w:rPr>
        <w:t>Консультативная группа по стандартизации электросвязи: предлагаемые даты</w:t>
      </w:r>
      <w:r w:rsidR="00C23D44" w:rsidRPr="00AC3E8B">
        <w:rPr>
          <w:rFonts w:asciiTheme="minorHAnsi" w:hAnsiTheme="minorHAnsi"/>
          <w:lang w:val="ru-RU"/>
        </w:rPr>
        <w:t xml:space="preserve">: </w:t>
      </w:r>
      <w:r w:rsidR="00C23D44" w:rsidRPr="00AC3E8B">
        <w:rPr>
          <w:rFonts w:asciiTheme="minorHAnsi" w:hAnsiTheme="minorHAnsi"/>
          <w:b/>
          <w:bCs/>
          <w:lang w:val="ru-RU"/>
        </w:rPr>
        <w:t>10−14 января</w:t>
      </w:r>
    </w:p>
    <w:p w14:paraId="0ED2D2C6" w14:textId="04B8F6A6" w:rsidR="00D0711F" w:rsidRPr="00AC3E8B" w:rsidRDefault="00D0711F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u w:val="single"/>
          <w:lang w:val="ru-RU"/>
        </w:rPr>
        <w:t>GET</w:t>
      </w:r>
      <w:r w:rsidRPr="00AC3E8B">
        <w:rPr>
          <w:lang w:val="ru-RU"/>
        </w:rPr>
        <w:t>*****</w:t>
      </w:r>
      <w:r w:rsidRPr="00AC3E8B">
        <w:rPr>
          <w:lang w:val="ru-RU"/>
        </w:rPr>
        <w:tab/>
      </w:r>
      <w:r w:rsidR="00A6276D" w:rsidRPr="00AC3E8B">
        <w:rPr>
          <w:lang w:val="ru-RU"/>
        </w:rPr>
        <w:t>Четвертый Глобальный симпозиум по электросвязи в чрезвычайных ситуациях:</w:t>
      </w:r>
      <w:r w:rsidRPr="00AC3E8B">
        <w:rPr>
          <w:lang w:val="ru-RU"/>
        </w:rPr>
        <w:t xml:space="preserve"> </w:t>
      </w:r>
      <w:r w:rsidR="00911B7F" w:rsidRPr="00AC3E8B">
        <w:rPr>
          <w:lang w:val="ru-RU"/>
        </w:rPr>
        <w:t>предлагаемый период</w:t>
      </w:r>
      <w:r w:rsidRPr="00AC3E8B">
        <w:rPr>
          <w:lang w:val="ru-RU"/>
        </w:rPr>
        <w:t xml:space="preserve">: </w:t>
      </w:r>
      <w:r w:rsidR="00A6276D" w:rsidRPr="00AC3E8B">
        <w:rPr>
          <w:b/>
          <w:bCs/>
          <w:lang w:val="ru-RU"/>
        </w:rPr>
        <w:t>январь</w:t>
      </w:r>
      <w:r w:rsidRPr="00AC3E8B">
        <w:rPr>
          <w:b/>
          <w:bCs/>
          <w:lang w:val="ru-RU"/>
        </w:rPr>
        <w:t>−</w:t>
      </w:r>
      <w:r w:rsidR="0036259F" w:rsidRPr="00AC3E8B">
        <w:rPr>
          <w:b/>
          <w:bCs/>
          <w:lang w:val="ru-RU"/>
        </w:rPr>
        <w:t>март</w:t>
      </w:r>
    </w:p>
    <w:p w14:paraId="72886518" w14:textId="04D8829D" w:rsidR="00315A0A" w:rsidRPr="00AC3E8B" w:rsidRDefault="003B2D9B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rFonts w:asciiTheme="minorHAnsi" w:hAnsiTheme="minorHAnsi"/>
          <w:color w:val="000000" w:themeColor="text1"/>
          <w:u w:val="single"/>
          <w:lang w:val="ru-RU"/>
        </w:rPr>
        <w:t>ГСС</w:t>
      </w:r>
      <w:r w:rsidR="00315A0A" w:rsidRPr="00AC3E8B">
        <w:rPr>
          <w:rFonts w:asciiTheme="minorHAnsi" w:hAnsiTheme="minorHAnsi"/>
          <w:color w:val="000000" w:themeColor="text1"/>
          <w:lang w:val="ru-RU"/>
        </w:rPr>
        <w:tab/>
      </w:r>
      <w:r w:rsidRPr="00AC3E8B">
        <w:rPr>
          <w:rFonts w:asciiTheme="minorHAnsi" w:hAnsiTheme="minorHAnsi"/>
          <w:color w:val="000000" w:themeColor="text1"/>
          <w:lang w:val="ru-RU"/>
        </w:rPr>
        <w:t>Глобальный симпозиум по стандартам</w:t>
      </w:r>
      <w:r w:rsidR="00315A0A" w:rsidRPr="00AC3E8B">
        <w:rPr>
          <w:rFonts w:asciiTheme="minorHAnsi" w:hAnsiTheme="minorHAnsi"/>
          <w:color w:val="000000" w:themeColor="text1"/>
          <w:lang w:val="ru-RU"/>
        </w:rPr>
        <w:t xml:space="preserve">: </w:t>
      </w:r>
      <w:r w:rsidR="00315A0A" w:rsidRPr="00AC3E8B">
        <w:rPr>
          <w:rFonts w:asciiTheme="minorHAnsi" w:hAnsiTheme="minorHAnsi"/>
          <w:b/>
          <w:bCs/>
          <w:color w:val="000000" w:themeColor="text1"/>
          <w:lang w:val="ru-RU"/>
        </w:rPr>
        <w:t xml:space="preserve">28 </w:t>
      </w:r>
      <w:r w:rsidR="00DB10ED" w:rsidRPr="00AC3E8B">
        <w:rPr>
          <w:rFonts w:asciiTheme="minorHAnsi" w:hAnsiTheme="minorHAnsi"/>
          <w:b/>
          <w:bCs/>
          <w:color w:val="000000" w:themeColor="text1"/>
          <w:lang w:val="ru-RU"/>
        </w:rPr>
        <w:t>февраля</w:t>
      </w:r>
    </w:p>
    <w:p w14:paraId="759B3AEF" w14:textId="62A27A48" w:rsidR="00315A0A" w:rsidRPr="00AC3E8B" w:rsidRDefault="00DB10ED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AC3E8B">
        <w:rPr>
          <w:rFonts w:asciiTheme="minorHAnsi" w:hAnsiTheme="minorHAnsi"/>
          <w:color w:val="000000" w:themeColor="text1"/>
          <w:u w:val="single"/>
          <w:lang w:val="ru-RU"/>
        </w:rPr>
        <w:t>ВАСЭ</w:t>
      </w:r>
      <w:r w:rsidR="00315A0A" w:rsidRPr="00AC3E8B">
        <w:rPr>
          <w:rFonts w:asciiTheme="minorHAnsi" w:hAnsiTheme="minorHAnsi"/>
          <w:color w:val="000000" w:themeColor="text1"/>
          <w:u w:val="single"/>
          <w:lang w:val="ru-RU"/>
        </w:rPr>
        <w:t>-20</w:t>
      </w:r>
      <w:r w:rsidR="00315A0A" w:rsidRPr="00AC3E8B">
        <w:rPr>
          <w:rFonts w:asciiTheme="minorHAnsi" w:hAnsiTheme="minorHAnsi"/>
          <w:color w:val="000000" w:themeColor="text1"/>
          <w:lang w:val="ru-RU"/>
        </w:rPr>
        <w:tab/>
      </w:r>
      <w:r w:rsidRPr="00AC3E8B">
        <w:rPr>
          <w:rFonts w:asciiTheme="minorHAnsi" w:hAnsiTheme="minorHAnsi"/>
          <w:color w:val="000000" w:themeColor="text1"/>
          <w:lang w:val="ru-RU"/>
        </w:rPr>
        <w:t>Всемирная ассамблея по стандартизации электросвязи</w:t>
      </w:r>
      <w:r w:rsidR="00315A0A" w:rsidRPr="00AC3E8B">
        <w:rPr>
          <w:rFonts w:asciiTheme="minorHAnsi" w:hAnsiTheme="minorHAnsi"/>
          <w:color w:val="000000" w:themeColor="text1"/>
          <w:lang w:val="ru-RU"/>
        </w:rPr>
        <w:t xml:space="preserve">: </w:t>
      </w:r>
      <w:r w:rsidR="00315A0A" w:rsidRPr="00AC3E8B">
        <w:rPr>
          <w:rFonts w:asciiTheme="minorHAnsi" w:hAnsiTheme="minorHAnsi"/>
          <w:b/>
          <w:bCs/>
          <w:color w:val="000000" w:themeColor="text1"/>
          <w:lang w:val="ru-RU"/>
        </w:rPr>
        <w:t>1</w:t>
      </w:r>
      <w:r w:rsidRPr="00AC3E8B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="00315A0A" w:rsidRPr="00AC3E8B">
        <w:rPr>
          <w:rFonts w:asciiTheme="minorHAnsi" w:hAnsiTheme="minorHAnsi"/>
          <w:b/>
          <w:bCs/>
          <w:color w:val="000000" w:themeColor="text1"/>
          <w:lang w:val="ru-RU"/>
        </w:rPr>
        <w:t xml:space="preserve">9 </w:t>
      </w:r>
      <w:r w:rsidRPr="00AC3E8B">
        <w:rPr>
          <w:rFonts w:asciiTheme="minorHAnsi" w:hAnsiTheme="minorHAnsi"/>
          <w:b/>
          <w:bCs/>
          <w:color w:val="000000" w:themeColor="text1"/>
          <w:lang w:val="ru-RU"/>
        </w:rPr>
        <w:t>марта</w:t>
      </w:r>
    </w:p>
    <w:p w14:paraId="0E3914AC" w14:textId="0CB87349" w:rsidR="00135811" w:rsidRPr="00AC3E8B" w:rsidRDefault="00CE2BF6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РГС</w:t>
      </w:r>
      <w:r w:rsidR="00135811" w:rsidRPr="00AC3E8B">
        <w:rPr>
          <w:rFonts w:asciiTheme="minorHAnsi" w:hAnsiTheme="minorHAnsi"/>
          <w:lang w:val="ru-RU"/>
        </w:rPr>
        <w:tab/>
      </w:r>
      <w:r w:rsidRPr="00AC3E8B">
        <w:rPr>
          <w:rFonts w:asciiTheme="minorHAnsi" w:hAnsiTheme="minorHAnsi"/>
          <w:lang w:val="ru-RU"/>
        </w:rPr>
        <w:t>Рабочие группы Совета</w:t>
      </w:r>
      <w:r w:rsidR="00135811" w:rsidRPr="00AC3E8B">
        <w:rPr>
          <w:rFonts w:asciiTheme="minorHAnsi" w:hAnsiTheme="minorHAnsi"/>
          <w:lang w:val="ru-RU"/>
        </w:rPr>
        <w:t xml:space="preserve">: предлагаемые даты: </w:t>
      </w:r>
      <w:r w:rsidR="00135811" w:rsidRPr="00AC3E8B">
        <w:rPr>
          <w:rFonts w:asciiTheme="minorHAnsi" w:hAnsiTheme="minorHAnsi"/>
          <w:b/>
          <w:bCs/>
          <w:lang w:val="ru-RU"/>
        </w:rPr>
        <w:t>10−21 января</w:t>
      </w:r>
    </w:p>
    <w:p w14:paraId="11F1F518" w14:textId="211543E6" w:rsidR="00EA378A" w:rsidRPr="00AC3E8B" w:rsidRDefault="005622D4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color w:val="000000" w:themeColor="text1"/>
          <w:szCs w:val="24"/>
          <w:lang w:val="ru-RU"/>
        </w:rPr>
        <w:t>Симпозиум FIGI</w:t>
      </w:r>
      <w:r w:rsidR="00EA378A" w:rsidRPr="00AC3E8B">
        <w:rPr>
          <w:lang w:val="ru-RU"/>
        </w:rPr>
        <w:t>***</w:t>
      </w:r>
      <w:r w:rsidR="00EA378A" w:rsidRPr="00AC3E8B">
        <w:rPr>
          <w:lang w:val="ru-RU"/>
        </w:rPr>
        <w:tab/>
      </w:r>
      <w:r w:rsidR="00A6276D" w:rsidRPr="00AC3E8B">
        <w:rPr>
          <w:rFonts w:asciiTheme="minorHAnsi" w:hAnsiTheme="minorHAnsi"/>
          <w:lang w:val="ru-RU"/>
        </w:rPr>
        <w:t>Глобальная инициатива по охвату финансовыми услугами: п</w:t>
      </w:r>
      <w:r w:rsidR="00911B7F" w:rsidRPr="00AC3E8B">
        <w:rPr>
          <w:rFonts w:asciiTheme="minorHAnsi" w:hAnsiTheme="minorHAnsi"/>
          <w:lang w:val="ru-RU"/>
        </w:rPr>
        <w:t>редлагаемый период</w:t>
      </w:r>
      <w:r w:rsidR="00EA378A" w:rsidRPr="00AC3E8B">
        <w:rPr>
          <w:rFonts w:asciiTheme="minorHAnsi" w:hAnsiTheme="minorHAnsi"/>
          <w:lang w:val="ru-RU"/>
        </w:rPr>
        <w:t>:</w:t>
      </w:r>
      <w:r w:rsidR="00305CB4" w:rsidRPr="00AC3E8B">
        <w:rPr>
          <w:rFonts w:asciiTheme="minorHAnsi" w:hAnsiTheme="minorHAnsi"/>
          <w:lang w:val="ru-RU"/>
        </w:rPr>
        <w:t xml:space="preserve"> </w:t>
      </w:r>
      <w:r w:rsidR="0036259F" w:rsidRPr="00AC3E8B">
        <w:rPr>
          <w:rFonts w:asciiTheme="minorHAnsi" w:hAnsiTheme="minorHAnsi"/>
          <w:b/>
          <w:bCs/>
          <w:lang w:val="ru-RU"/>
        </w:rPr>
        <w:t>июн</w:t>
      </w:r>
      <w:r w:rsidR="00543464" w:rsidRPr="00AC3E8B">
        <w:rPr>
          <w:rFonts w:asciiTheme="minorHAnsi" w:hAnsiTheme="minorHAnsi"/>
          <w:b/>
          <w:bCs/>
          <w:lang w:val="ru-RU"/>
        </w:rPr>
        <w:t>ь</w:t>
      </w:r>
      <w:r w:rsidR="00220BC5" w:rsidRPr="00AC3E8B">
        <w:rPr>
          <w:rFonts w:asciiTheme="minorHAnsi" w:hAnsiTheme="minorHAnsi"/>
          <w:b/>
          <w:bCs/>
          <w:lang w:val="ru-RU"/>
        </w:rPr>
        <w:t>−июль</w:t>
      </w:r>
    </w:p>
    <w:p w14:paraId="201A4425" w14:textId="1B80A089" w:rsidR="00314E2F" w:rsidRPr="00AC3E8B" w:rsidRDefault="00314E2F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КГР****</w:t>
      </w:r>
      <w:r w:rsidRPr="00AC3E8B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="00220BC5" w:rsidRPr="00AC3E8B">
        <w:rPr>
          <w:rFonts w:asciiTheme="minorHAnsi" w:hAnsiTheme="minorHAnsi"/>
          <w:b/>
          <w:bCs/>
          <w:lang w:val="ru-RU"/>
        </w:rPr>
        <w:t>1-й</w:t>
      </w:r>
      <w:r w:rsidR="00220BC5" w:rsidRPr="00AC3E8B">
        <w:rPr>
          <w:rFonts w:asciiTheme="minorHAnsi" w:hAnsiTheme="minorHAnsi"/>
          <w:lang w:val="ru-RU"/>
        </w:rPr>
        <w:t xml:space="preserve"> или </w:t>
      </w:r>
      <w:r w:rsidR="00220BC5" w:rsidRPr="00AC3E8B">
        <w:rPr>
          <w:rFonts w:asciiTheme="minorHAnsi" w:hAnsiTheme="minorHAnsi"/>
          <w:b/>
          <w:bCs/>
          <w:lang w:val="ru-RU"/>
        </w:rPr>
        <w:t>2</w:t>
      </w:r>
      <w:r w:rsidR="00220BC5" w:rsidRPr="00AC3E8B">
        <w:rPr>
          <w:rFonts w:asciiTheme="minorHAnsi" w:hAnsiTheme="minorHAnsi"/>
          <w:b/>
          <w:bCs/>
          <w:lang w:val="ru-RU"/>
        </w:rPr>
        <w:noBreakHyphen/>
        <w:t>й квартал</w:t>
      </w:r>
    </w:p>
    <w:p w14:paraId="2AB51217" w14:textId="37D33E65" w:rsidR="009F0C7C" w:rsidRPr="00AC3E8B" w:rsidRDefault="009F0C7C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РРК2</w:t>
      </w:r>
      <w:r w:rsidR="00A76601" w:rsidRPr="00AC3E8B">
        <w:rPr>
          <w:rFonts w:asciiTheme="minorHAnsi" w:hAnsiTheme="minorHAnsi"/>
          <w:lang w:val="ru-RU"/>
        </w:rPr>
        <w:t>2</w:t>
      </w:r>
      <w:r w:rsidRPr="00AC3E8B">
        <w:rPr>
          <w:rFonts w:asciiTheme="minorHAnsi" w:hAnsiTheme="minorHAnsi"/>
          <w:lang w:val="ru-RU"/>
        </w:rPr>
        <w:t>.1***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lang w:val="ru-RU"/>
        </w:rPr>
        <w:t xml:space="preserve"> комитет: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март</w:t>
      </w:r>
    </w:p>
    <w:p w14:paraId="7F83BD3D" w14:textId="77777777" w:rsidR="001556BB" w:rsidRPr="00AC3E8B" w:rsidRDefault="002315F2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ГИСП</w:t>
      </w:r>
      <w:r w:rsidR="001556BB" w:rsidRPr="00AC3E8B">
        <w:rPr>
          <w:rFonts w:asciiTheme="minorHAnsi" w:hAnsiTheme="minorHAnsi"/>
          <w:lang w:val="ru-RU"/>
        </w:rPr>
        <w:tab/>
      </w:r>
      <w:r w:rsidRPr="00AC3E8B">
        <w:rPr>
          <w:color w:val="000000"/>
          <w:lang w:val="ru-RU"/>
        </w:rPr>
        <w:t>Группа по инициативам в области создания потенциала</w:t>
      </w:r>
      <w:r w:rsidR="001556BB" w:rsidRPr="00AC3E8B">
        <w:rPr>
          <w:rFonts w:asciiTheme="minorHAnsi" w:hAnsiTheme="minorHAnsi"/>
          <w:lang w:val="ru-RU"/>
        </w:rPr>
        <w:t xml:space="preserve">: </w:t>
      </w:r>
      <w:r w:rsidR="00BA1279" w:rsidRPr="00AC3E8B">
        <w:rPr>
          <w:rFonts w:asciiTheme="minorHAnsi" w:hAnsiTheme="minorHAnsi"/>
          <w:lang w:val="ru-RU"/>
        </w:rPr>
        <w:t>предлагаемые даты</w:t>
      </w:r>
      <w:r w:rsidR="001556BB" w:rsidRPr="00AC3E8B">
        <w:rPr>
          <w:rFonts w:asciiTheme="minorHAnsi" w:hAnsiTheme="minorHAnsi"/>
          <w:lang w:val="ru-RU"/>
        </w:rPr>
        <w:t xml:space="preserve">: </w:t>
      </w:r>
      <w:r w:rsidR="001556BB" w:rsidRPr="00AC3E8B">
        <w:rPr>
          <w:rFonts w:asciiTheme="minorHAnsi" w:hAnsiTheme="minorHAnsi"/>
          <w:b/>
          <w:bCs/>
          <w:lang w:val="ru-RU"/>
        </w:rPr>
        <w:t>13−14 марта</w:t>
      </w:r>
    </w:p>
    <w:p w14:paraId="7BFFD8E6" w14:textId="77777777" w:rsidR="00A76601" w:rsidRPr="00AC3E8B" w:rsidRDefault="00A76601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КГРЭ**</w:t>
      </w:r>
      <w:r w:rsidRPr="00AC3E8B">
        <w:rPr>
          <w:rFonts w:asciiTheme="minorHAnsi" w:hAnsiTheme="minorHAnsi"/>
          <w:lang w:val="ru-RU"/>
        </w:rPr>
        <w:tab/>
        <w:t xml:space="preserve">Консультативная группа по развитию электросвязи: предлагаемые даты: </w:t>
      </w:r>
      <w:r w:rsidR="001556BB" w:rsidRPr="00AC3E8B">
        <w:rPr>
          <w:rFonts w:asciiTheme="minorHAnsi" w:hAnsiTheme="minorHAnsi"/>
          <w:b/>
          <w:bCs/>
          <w:lang w:val="ru-RU"/>
        </w:rPr>
        <w:t>14</w:t>
      </w:r>
      <w:r w:rsidRPr="00AC3E8B">
        <w:rPr>
          <w:rFonts w:asciiTheme="minorHAnsi" w:hAnsiTheme="minorHAnsi"/>
          <w:b/>
          <w:bCs/>
          <w:lang w:val="ru-RU"/>
        </w:rPr>
        <w:t>−</w:t>
      </w:r>
      <w:r w:rsidR="001556BB" w:rsidRPr="00AC3E8B">
        <w:rPr>
          <w:rFonts w:asciiTheme="minorHAnsi" w:hAnsiTheme="minorHAnsi"/>
          <w:b/>
          <w:bCs/>
          <w:lang w:val="ru-RU"/>
        </w:rPr>
        <w:t>18</w:t>
      </w:r>
      <w:r w:rsidRPr="00AC3E8B">
        <w:rPr>
          <w:rFonts w:asciiTheme="minorHAnsi" w:hAnsiTheme="minorHAnsi"/>
          <w:b/>
          <w:bCs/>
          <w:lang w:val="ru-RU"/>
        </w:rPr>
        <w:t> ма</w:t>
      </w:r>
      <w:r w:rsidR="00B1379D" w:rsidRPr="00AC3E8B">
        <w:rPr>
          <w:rFonts w:asciiTheme="minorHAnsi" w:hAnsiTheme="minorHAnsi"/>
          <w:b/>
          <w:bCs/>
          <w:lang w:val="ru-RU"/>
        </w:rPr>
        <w:t>рта</w:t>
      </w:r>
    </w:p>
    <w:p w14:paraId="2130E69E" w14:textId="4A240CBF" w:rsidR="009362C1" w:rsidRPr="00AC3E8B" w:rsidRDefault="009362C1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C-22</w:t>
      </w:r>
      <w:r w:rsidRPr="00AC3E8B">
        <w:rPr>
          <w:rFonts w:asciiTheme="minorHAnsi" w:hAnsiTheme="minorHAnsi"/>
          <w:lang w:val="ru-RU"/>
        </w:rPr>
        <w:tab/>
        <w:t xml:space="preserve">Совет 2022 года: </w:t>
      </w:r>
      <w:r w:rsidR="00205567" w:rsidRPr="00AC3E8B">
        <w:rPr>
          <w:rFonts w:asciiTheme="minorHAnsi" w:hAnsiTheme="minorHAnsi"/>
          <w:b/>
          <w:bCs/>
          <w:lang w:val="ru-RU"/>
        </w:rPr>
        <w:t>22 марта − 1 апреля</w:t>
      </w:r>
    </w:p>
    <w:p w14:paraId="24756F68" w14:textId="77777777" w:rsidR="00184660" w:rsidRPr="00AC3E8B" w:rsidRDefault="00184660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Саммит по ИИ</w:t>
      </w:r>
      <w:r w:rsidRPr="00AC3E8B">
        <w:rPr>
          <w:lang w:val="ru-RU"/>
        </w:rPr>
        <w:t>****</w:t>
      </w:r>
      <w:r w:rsidRPr="00AC3E8B">
        <w:rPr>
          <w:lang w:val="ru-RU"/>
        </w:rPr>
        <w:tab/>
      </w:r>
      <w:r w:rsidR="002315F2" w:rsidRPr="00AC3E8B">
        <w:rPr>
          <w:lang w:val="ru-RU"/>
        </w:rPr>
        <w:t xml:space="preserve">Всемирный </w:t>
      </w:r>
      <w:r w:rsidRPr="00AC3E8B">
        <w:rPr>
          <w:rFonts w:asciiTheme="minorHAnsi" w:hAnsiTheme="minorHAnsi"/>
          <w:lang w:val="ru-RU"/>
        </w:rPr>
        <w:t>Саммит "ИИ во благо": предлагаемый период:</w:t>
      </w:r>
      <w:r w:rsidRPr="00AC3E8B">
        <w:rPr>
          <w:rFonts w:asciiTheme="minorHAnsi" w:hAnsiTheme="minorHAnsi"/>
          <w:b/>
          <w:bCs/>
          <w:lang w:val="ru-RU"/>
        </w:rPr>
        <w:t xml:space="preserve"> апрель</w:t>
      </w:r>
    </w:p>
    <w:p w14:paraId="483FAB8B" w14:textId="77777777" w:rsidR="00B1379D" w:rsidRPr="00AC3E8B" w:rsidRDefault="00966034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 xml:space="preserve">"Девушки </w:t>
      </w:r>
      <w:r w:rsidR="00EA06BA" w:rsidRPr="00AC3E8B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="00EA06BA" w:rsidRPr="00AC3E8B">
        <w:rPr>
          <w:rFonts w:asciiTheme="minorHAnsi" w:hAnsiTheme="minorHAnsi"/>
          <w:b/>
          <w:bCs/>
          <w:lang w:val="ru-RU"/>
        </w:rPr>
        <w:t>22 апреля</w:t>
      </w:r>
      <w:r w:rsidR="00747885" w:rsidRPr="00AC3E8B">
        <w:rPr>
          <w:rFonts w:asciiTheme="minorHAnsi" w:hAnsiTheme="minorHAnsi"/>
          <w:lang w:val="ru-RU"/>
        </w:rPr>
        <w:br/>
      </w:r>
      <w:r w:rsidR="00EA06BA" w:rsidRPr="00AC3E8B">
        <w:rPr>
          <w:rFonts w:asciiTheme="minorHAnsi" w:hAnsiTheme="minorHAnsi"/>
          <w:lang w:val="ru-RU"/>
        </w:rPr>
        <w:t>в ИКТ"**</w:t>
      </w:r>
    </w:p>
    <w:p w14:paraId="3054E7EE" w14:textId="762E83E6" w:rsidR="00205567" w:rsidRPr="00AC3E8B" w:rsidRDefault="00205567" w:rsidP="00205567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t>WTIS</w:t>
      </w:r>
      <w:r w:rsidRPr="00AC3E8B">
        <w:rPr>
          <w:rFonts w:asciiTheme="minorHAnsi" w:hAnsiTheme="minorHAnsi"/>
          <w:lang w:val="ru-RU"/>
        </w:rPr>
        <w:t>***</w:t>
      </w:r>
      <w:r w:rsidRPr="00AC3E8B">
        <w:rPr>
          <w:rFonts w:asciiTheme="minorHAnsi" w:hAnsiTheme="minorHAnsi"/>
          <w:lang w:val="ru-RU"/>
        </w:rPr>
        <w:tab/>
        <w:t>Симпозиум по всемирным показателям в области электросвязи/ИКТ: предлагаемы</w:t>
      </w:r>
      <w:r w:rsidR="008B7B1F" w:rsidRPr="00AC3E8B">
        <w:rPr>
          <w:rFonts w:asciiTheme="minorHAnsi" w:hAnsiTheme="minorHAnsi"/>
          <w:lang w:val="ru-RU"/>
        </w:rPr>
        <w:t>е даты</w:t>
      </w:r>
      <w:r w:rsidRPr="00AC3E8B">
        <w:rPr>
          <w:rFonts w:asciiTheme="minorHAnsi" w:hAnsiTheme="minorHAnsi"/>
          <w:lang w:val="ru-RU"/>
        </w:rPr>
        <w:t xml:space="preserve">: </w:t>
      </w:r>
      <w:r w:rsidRPr="00AC3E8B">
        <w:rPr>
          <w:rFonts w:asciiTheme="minorHAnsi" w:hAnsiTheme="minorHAnsi"/>
          <w:b/>
          <w:bCs/>
          <w:lang w:val="ru-RU"/>
        </w:rPr>
        <w:t>3−6 мая</w:t>
      </w:r>
    </w:p>
    <w:p w14:paraId="4DA4C744" w14:textId="272320FE" w:rsidR="00184660" w:rsidRPr="00AC3E8B" w:rsidRDefault="00184660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МСЭ-D**</w:t>
      </w:r>
      <w:r w:rsidRPr="00AC3E8B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 w:rsidRPr="00AC3E8B">
        <w:rPr>
          <w:rFonts w:asciiTheme="minorHAnsi" w:hAnsiTheme="minorHAnsi"/>
          <w:b/>
          <w:bCs/>
          <w:lang w:val="ru-RU"/>
        </w:rPr>
        <w:t>9−20</w:t>
      </w:r>
      <w:r w:rsidR="0036259F" w:rsidRPr="00AC3E8B">
        <w:rPr>
          <w:rFonts w:asciiTheme="minorHAnsi" w:hAnsiTheme="minorHAnsi"/>
          <w:b/>
          <w:bCs/>
          <w:lang w:val="ru-RU"/>
        </w:rPr>
        <w:t> мая</w:t>
      </w:r>
    </w:p>
    <w:p w14:paraId="457D5864" w14:textId="675C3A48" w:rsidR="00B1379D" w:rsidRPr="00AC3E8B" w:rsidRDefault="00C803B6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ВДЭИО</w:t>
      </w:r>
      <w:r w:rsidRPr="00AC3E8B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AC3E8B">
        <w:rPr>
          <w:rFonts w:asciiTheme="minorHAnsi" w:hAnsiTheme="minorHAnsi"/>
          <w:b/>
          <w:bCs/>
          <w:lang w:val="ru-RU"/>
        </w:rPr>
        <w:t>17</w:t>
      </w:r>
      <w:r w:rsidR="0036259F" w:rsidRPr="00AC3E8B">
        <w:rPr>
          <w:rFonts w:asciiTheme="minorHAnsi" w:hAnsiTheme="minorHAnsi"/>
          <w:b/>
          <w:bCs/>
          <w:lang w:val="ru-RU"/>
        </w:rPr>
        <w:t> мая</w:t>
      </w:r>
    </w:p>
    <w:p w14:paraId="025997AB" w14:textId="2EE6ECF3" w:rsidR="00EA378A" w:rsidRPr="00AC3E8B" w:rsidRDefault="00A6276D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Форум ВВУИО</w:t>
      </w:r>
      <w:r w:rsidR="000039AD" w:rsidRPr="00AC3E8B">
        <w:rPr>
          <w:rFonts w:asciiTheme="minorHAnsi" w:hAnsiTheme="minorHAnsi"/>
          <w:lang w:val="ru-RU"/>
        </w:rPr>
        <w:t>**</w:t>
      </w:r>
      <w:r w:rsidR="00843DF4" w:rsidRPr="00AC3E8B">
        <w:rPr>
          <w:lang w:val="ru-RU"/>
        </w:rPr>
        <w:tab/>
      </w:r>
      <w:r w:rsidR="00843DF4" w:rsidRPr="00AC3E8B">
        <w:rPr>
          <w:rFonts w:asciiTheme="minorHAnsi" w:hAnsiTheme="minorHAnsi"/>
          <w:lang w:val="ru-RU"/>
        </w:rPr>
        <w:t xml:space="preserve">Форум Всемирной встречи на высшем уровне по вопросам </w:t>
      </w:r>
      <w:r w:rsidR="00CA06CE" w:rsidRPr="00AC3E8B">
        <w:rPr>
          <w:rFonts w:asciiTheme="minorHAnsi" w:hAnsiTheme="minorHAnsi"/>
          <w:lang w:val="ru-RU"/>
        </w:rPr>
        <w:br/>
      </w:r>
      <w:r w:rsidR="00CA06CE" w:rsidRPr="00AC3E8B">
        <w:rPr>
          <w:rFonts w:asciiTheme="minorHAnsi" w:hAnsiTheme="minorHAnsi"/>
          <w:lang w:val="ru-RU"/>
        </w:rPr>
        <w:tab/>
      </w:r>
      <w:r w:rsidR="00843DF4" w:rsidRPr="00AC3E8B">
        <w:rPr>
          <w:rFonts w:asciiTheme="minorHAnsi" w:hAnsiTheme="minorHAnsi"/>
          <w:lang w:val="ru-RU"/>
        </w:rPr>
        <w:t>информационног</w:t>
      </w:r>
      <w:r w:rsidR="00CA06CE" w:rsidRPr="00AC3E8B">
        <w:rPr>
          <w:rFonts w:asciiTheme="minorHAnsi" w:hAnsiTheme="minorHAnsi"/>
          <w:lang w:val="ru-RU"/>
        </w:rPr>
        <w:t xml:space="preserve">о </w:t>
      </w:r>
      <w:r w:rsidR="00843DF4" w:rsidRPr="00AC3E8B">
        <w:rPr>
          <w:rFonts w:asciiTheme="minorHAnsi" w:hAnsiTheme="minorHAnsi"/>
          <w:lang w:val="ru-RU"/>
        </w:rPr>
        <w:t>общества</w:t>
      </w:r>
      <w:r w:rsidR="00843DF4" w:rsidRPr="00AC3E8B">
        <w:rPr>
          <w:lang w:val="ru-RU"/>
        </w:rPr>
        <w:t xml:space="preserve">: предлагаемые даты: </w:t>
      </w:r>
      <w:r w:rsidR="00205567" w:rsidRPr="00AC3E8B">
        <w:rPr>
          <w:b/>
          <w:bCs/>
          <w:lang w:val="ru-RU"/>
        </w:rPr>
        <w:t>30</w:t>
      </w:r>
      <w:r w:rsidR="00843DF4" w:rsidRPr="00AC3E8B">
        <w:rPr>
          <w:b/>
          <w:bCs/>
          <w:lang w:val="ru-RU"/>
        </w:rPr>
        <w:t> мая − 3 июня</w:t>
      </w:r>
    </w:p>
    <w:p w14:paraId="136F8049" w14:textId="1B5FD2F3" w:rsidR="00205567" w:rsidRPr="00AC3E8B" w:rsidRDefault="00205567" w:rsidP="00205567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b/>
          <w:bCs/>
          <w:lang w:val="ru-RU"/>
        </w:rPr>
      </w:pPr>
      <w:bookmarkStart w:id="6" w:name="_Hlk68094682"/>
      <w:r w:rsidRPr="00AC3E8B">
        <w:rPr>
          <w:rFonts w:asciiTheme="minorHAnsi" w:hAnsiTheme="minorHAnsi"/>
          <w:u w:val="single"/>
          <w:lang w:val="ru-RU"/>
        </w:rPr>
        <w:t>ГСР</w:t>
      </w:r>
      <w:r w:rsidRPr="00AC3E8B">
        <w:rPr>
          <w:rFonts w:asciiTheme="minorHAnsi" w:hAnsiTheme="minorHAnsi"/>
          <w:lang w:val="ru-RU"/>
        </w:rPr>
        <w:t>*****</w:t>
      </w:r>
      <w:r w:rsidRPr="00AC3E8B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июнь</w:t>
      </w:r>
    </w:p>
    <w:p w14:paraId="37992CB0" w14:textId="6C1CF6D3" w:rsidR="00205567" w:rsidRPr="00AC3E8B" w:rsidRDefault="00205567" w:rsidP="00205567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b/>
          <w:bCs/>
          <w:lang w:val="ru-RU"/>
        </w:rPr>
      </w:pPr>
      <w:r w:rsidRPr="00AC3E8B">
        <w:rPr>
          <w:u w:val="single"/>
          <w:lang w:val="ru-RU"/>
        </w:rPr>
        <w:t>ВКРЭ****</w:t>
      </w:r>
      <w:r w:rsidRPr="00AC3E8B">
        <w:rPr>
          <w:lang w:val="ru-RU"/>
        </w:rPr>
        <w:tab/>
        <w:t>Всемирная конференция по развитию электросвязи:</w:t>
      </w:r>
      <w:r w:rsidRPr="00AC3E8B">
        <w:rPr>
          <w:b/>
          <w:bCs/>
          <w:lang w:val="ru-RU"/>
        </w:rPr>
        <w:t xml:space="preserve"> 8−19 ноября 2021 года </w:t>
      </w:r>
      <w:r w:rsidRPr="00AC3E8B">
        <w:rPr>
          <w:b/>
          <w:bCs/>
          <w:lang w:val="ru-RU"/>
        </w:rPr>
        <w:br/>
      </w:r>
      <w:r w:rsidRPr="00AC3E8B">
        <w:rPr>
          <w:b/>
          <w:bCs/>
          <w:lang w:val="ru-RU"/>
        </w:rPr>
        <w:tab/>
      </w:r>
      <w:r w:rsidRPr="00AC3E8B">
        <w:rPr>
          <w:lang w:val="ru-RU"/>
        </w:rPr>
        <w:t>или</w:t>
      </w:r>
      <w:r w:rsidRPr="00AC3E8B">
        <w:rPr>
          <w:b/>
          <w:bCs/>
          <w:lang w:val="ru-RU"/>
        </w:rPr>
        <w:t xml:space="preserve"> 6−15 июня 2022 года</w:t>
      </w:r>
    </w:p>
    <w:bookmarkEnd w:id="6"/>
    <w:p w14:paraId="74B4C240" w14:textId="431FB767" w:rsidR="007E708D" w:rsidRPr="00AC3E8B" w:rsidRDefault="007E708D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РРК22.2***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lang w:val="ru-RU"/>
        </w:rPr>
        <w:t xml:space="preserve"> комитет: предлагаемый период: </w:t>
      </w:r>
      <w:r w:rsidR="00184660" w:rsidRPr="00AC3E8B">
        <w:rPr>
          <w:rFonts w:asciiTheme="minorHAnsi" w:hAnsiTheme="minorHAnsi"/>
          <w:b/>
          <w:lang w:val="ru-RU"/>
        </w:rPr>
        <w:t>июнь−</w:t>
      </w:r>
      <w:r w:rsidRPr="00AC3E8B">
        <w:rPr>
          <w:rFonts w:asciiTheme="minorHAnsi" w:hAnsiTheme="minorHAnsi"/>
          <w:b/>
          <w:bCs/>
          <w:lang w:val="ru-RU"/>
        </w:rPr>
        <w:t>июль</w:t>
      </w:r>
    </w:p>
    <w:p w14:paraId="558D0DDB" w14:textId="77777777" w:rsidR="00184660" w:rsidRPr="00AC3E8B" w:rsidRDefault="00184660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t>Всемирное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Всемирное</w:t>
      </w:r>
      <w:proofErr w:type="spellEnd"/>
      <w:r w:rsidRPr="00AC3E8B">
        <w:rPr>
          <w:rFonts w:asciiTheme="minorHAnsi" w:hAnsiTheme="minorHAnsi"/>
          <w:lang w:val="ru-RU"/>
        </w:rPr>
        <w:t xml:space="preserve"> мероприятие ITU Telecom-2022: предлагаемый период:</w:t>
      </w:r>
      <w:r w:rsidRPr="00AC3E8B">
        <w:rPr>
          <w:rFonts w:asciiTheme="minorHAnsi" w:hAnsiTheme="minorHAnsi"/>
          <w:u w:val="single"/>
          <w:lang w:val="ru-RU"/>
        </w:rPr>
        <w:br/>
        <w:t>мероприятие ITU</w:t>
      </w:r>
      <w:r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rFonts w:asciiTheme="minorHAnsi" w:hAnsiTheme="minorHAnsi"/>
          <w:lang w:val="ru-RU"/>
        </w:rPr>
        <w:tab/>
      </w:r>
      <w:r w:rsidRPr="00AC3E8B">
        <w:rPr>
          <w:rFonts w:asciiTheme="minorHAnsi" w:hAnsiTheme="minorHAnsi"/>
          <w:b/>
          <w:bCs/>
          <w:lang w:val="ru-RU"/>
        </w:rPr>
        <w:t>сентябрь−ноябрь</w:t>
      </w:r>
      <w:r w:rsidRPr="00AC3E8B">
        <w:rPr>
          <w:rFonts w:asciiTheme="minorHAnsi" w:hAnsiTheme="minorHAnsi"/>
          <w:u w:val="single"/>
          <w:lang w:val="ru-RU"/>
        </w:rPr>
        <w:br/>
        <w:t>Telecom-2022</w:t>
      </w:r>
      <w:r w:rsidRPr="00AC3E8B">
        <w:rPr>
          <w:rFonts w:asciiTheme="minorHAnsi" w:hAnsiTheme="minorHAnsi"/>
          <w:lang w:val="ru-RU"/>
        </w:rPr>
        <w:t>****</w:t>
      </w:r>
    </w:p>
    <w:p w14:paraId="7C4EED57" w14:textId="77777777" w:rsidR="00205567" w:rsidRPr="00AC3E8B" w:rsidRDefault="002055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color w:val="000000" w:themeColor="text1"/>
          <w:lang w:val="ru-RU"/>
        </w:rPr>
      </w:pPr>
      <w:r w:rsidRPr="00AC3E8B">
        <w:rPr>
          <w:rFonts w:asciiTheme="minorHAnsi" w:hAnsiTheme="minorHAnsi"/>
          <w:color w:val="000000" w:themeColor="text1"/>
          <w:lang w:val="ru-RU"/>
        </w:rPr>
        <w:br w:type="page"/>
      </w:r>
    </w:p>
    <w:p w14:paraId="1F596719" w14:textId="35CC17BA" w:rsidR="00184660" w:rsidRPr="00AC3E8B" w:rsidRDefault="00184660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AC3E8B">
        <w:rPr>
          <w:rFonts w:asciiTheme="minorHAnsi" w:hAnsiTheme="minorHAnsi"/>
          <w:color w:val="000000" w:themeColor="text1"/>
          <w:lang w:val="ru-RU"/>
        </w:rPr>
        <w:lastRenderedPageBreak/>
        <w:t>EGH-EGTI</w:t>
      </w:r>
      <w:r w:rsidRPr="00AC3E8B">
        <w:rPr>
          <w:rFonts w:asciiTheme="minorHAnsi" w:hAnsiTheme="minorHAnsi"/>
          <w:lang w:val="ru-RU"/>
        </w:rPr>
        <w:t>**</w:t>
      </w:r>
      <w:r w:rsidRPr="00AC3E8B">
        <w:rPr>
          <w:rFonts w:asciiTheme="minorHAnsi" w:hAnsiTheme="minorHAnsi"/>
          <w:color w:val="000000" w:themeColor="text1"/>
          <w:lang w:val="ru-RU"/>
        </w:rPr>
        <w:tab/>
      </w:r>
      <w:r w:rsidRPr="00AC3E8B">
        <w:rPr>
          <w:rFonts w:asciiTheme="minorHAnsi" w:hAnsiTheme="minorHAnsi"/>
          <w:lang w:val="ru-RU"/>
        </w:rPr>
        <w:t xml:space="preserve">Собрания Группы экспертов </w:t>
      </w:r>
      <w:r w:rsidRPr="00AC3E8B">
        <w:rPr>
          <w:color w:val="000000"/>
          <w:lang w:val="ru-RU"/>
        </w:rPr>
        <w:t>по показателям</w:t>
      </w:r>
      <w:r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color w:val="000000"/>
          <w:lang w:val="ru-RU"/>
        </w:rPr>
        <w:t xml:space="preserve">ИКТ в домашних хозяйствах и </w:t>
      </w:r>
      <w:r w:rsidRPr="00AC3E8B">
        <w:rPr>
          <w:rFonts w:asciiTheme="minorHAnsi" w:hAnsiTheme="minorHAnsi"/>
          <w:lang w:val="ru-RU"/>
        </w:rPr>
        <w:t xml:space="preserve">Группы экспертов </w:t>
      </w:r>
      <w:r w:rsidRPr="00AC3E8B">
        <w:rPr>
          <w:color w:val="000000"/>
          <w:lang w:val="ru-RU"/>
        </w:rPr>
        <w:t>по показателям в области электросвязи/ИКТ</w:t>
      </w:r>
      <w:r w:rsidRPr="00AC3E8B">
        <w:rPr>
          <w:rFonts w:asciiTheme="minorHAnsi" w:hAnsiTheme="minorHAnsi"/>
          <w:lang w:val="ru-RU"/>
        </w:rPr>
        <w:t>, предлагаемы</w:t>
      </w:r>
      <w:r w:rsidR="00205567" w:rsidRPr="00AC3E8B">
        <w:rPr>
          <w:rFonts w:asciiTheme="minorHAnsi" w:hAnsiTheme="minorHAnsi"/>
          <w:lang w:val="ru-RU"/>
        </w:rPr>
        <w:t>е</w:t>
      </w:r>
      <w:r w:rsidRPr="00AC3E8B">
        <w:rPr>
          <w:rFonts w:asciiTheme="minorHAnsi" w:hAnsiTheme="minorHAnsi"/>
          <w:lang w:val="ru-RU"/>
        </w:rPr>
        <w:t xml:space="preserve"> </w:t>
      </w:r>
      <w:r w:rsidR="00205567" w:rsidRPr="00AC3E8B">
        <w:rPr>
          <w:rFonts w:asciiTheme="minorHAnsi" w:hAnsiTheme="minorHAnsi"/>
          <w:lang w:val="ru-RU"/>
        </w:rPr>
        <w:t>даты</w:t>
      </w:r>
      <w:r w:rsidRPr="00AC3E8B">
        <w:rPr>
          <w:rFonts w:asciiTheme="minorHAnsi" w:hAnsiTheme="minorHAnsi"/>
          <w:color w:val="000000" w:themeColor="text1"/>
          <w:lang w:val="ru-RU"/>
        </w:rPr>
        <w:t xml:space="preserve">: </w:t>
      </w:r>
      <w:r w:rsidR="00205567" w:rsidRPr="00AC3E8B">
        <w:rPr>
          <w:rFonts w:asciiTheme="minorHAnsi" w:hAnsiTheme="minorHAnsi"/>
          <w:b/>
          <w:bCs/>
          <w:color w:val="000000" w:themeColor="text1"/>
          <w:lang w:val="ru-RU"/>
        </w:rPr>
        <w:t>12−16 сентября</w:t>
      </w:r>
    </w:p>
    <w:p w14:paraId="43D4EA12" w14:textId="1B2EBB97" w:rsidR="00184660" w:rsidRPr="00AC3E8B" w:rsidRDefault="00184660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t>C-22</w:t>
      </w:r>
      <w:r w:rsidRPr="00AC3E8B">
        <w:rPr>
          <w:rFonts w:asciiTheme="minorHAnsi" w:hAnsiTheme="minorHAnsi"/>
          <w:lang w:val="ru-RU"/>
        </w:rPr>
        <w:tab/>
        <w:t xml:space="preserve">Заключительное собрание </w:t>
      </w:r>
      <w:r w:rsidR="004F4BA9" w:rsidRPr="00AC3E8B">
        <w:rPr>
          <w:rFonts w:asciiTheme="minorHAnsi" w:hAnsiTheme="minorHAnsi"/>
          <w:lang w:val="ru-RU"/>
        </w:rPr>
        <w:t>с</w:t>
      </w:r>
      <w:r w:rsidRPr="00AC3E8B">
        <w:rPr>
          <w:rFonts w:asciiTheme="minorHAnsi" w:hAnsiTheme="minorHAnsi"/>
          <w:lang w:val="ru-RU"/>
        </w:rPr>
        <w:t xml:space="preserve">ессии Совета 2022 года: </w:t>
      </w:r>
      <w:r w:rsidR="00205567" w:rsidRPr="00AC3E8B">
        <w:rPr>
          <w:rFonts w:asciiTheme="minorHAnsi" w:hAnsiTheme="minorHAnsi"/>
          <w:b/>
          <w:bCs/>
          <w:lang w:val="ru-RU"/>
        </w:rPr>
        <w:t>24</w:t>
      </w:r>
      <w:r w:rsidR="00205567" w:rsidRPr="00AC3E8B">
        <w:rPr>
          <w:rFonts w:asciiTheme="minorHAnsi" w:hAnsiTheme="minorHAnsi"/>
          <w:lang w:val="ru-RU"/>
        </w:rPr>
        <w:t> </w:t>
      </w:r>
      <w:r w:rsidR="00205567" w:rsidRPr="00AC3E8B">
        <w:rPr>
          <w:rFonts w:asciiTheme="minorHAnsi" w:hAnsiTheme="minorHAnsi"/>
          <w:b/>
          <w:bCs/>
          <w:lang w:val="ru-RU"/>
        </w:rPr>
        <w:t>сентября</w:t>
      </w:r>
      <w:r w:rsidRPr="00AC3E8B">
        <w:rPr>
          <w:rFonts w:asciiTheme="minorHAnsi" w:hAnsiTheme="minorHAnsi"/>
          <w:lang w:val="ru-RU"/>
        </w:rPr>
        <w:br/>
        <w:t xml:space="preserve">(заключительное </w:t>
      </w:r>
      <w:r w:rsidRPr="00AC3E8B">
        <w:rPr>
          <w:rFonts w:asciiTheme="minorHAnsi" w:hAnsiTheme="minorHAnsi"/>
          <w:lang w:val="ru-RU"/>
        </w:rPr>
        <w:br/>
        <w:t>собрание)</w:t>
      </w:r>
    </w:p>
    <w:p w14:paraId="5A249306" w14:textId="77777777" w:rsidR="00184660" w:rsidRPr="00AC3E8B" w:rsidRDefault="00184660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u w:val="single"/>
          <w:lang w:val="ru-RU"/>
        </w:rPr>
      </w:pPr>
      <w:r w:rsidRPr="00AC3E8B">
        <w:rPr>
          <w:u w:val="single"/>
          <w:lang w:val="ru-RU"/>
        </w:rPr>
        <w:t>ПК-22</w:t>
      </w:r>
      <w:r w:rsidRPr="00AC3E8B">
        <w:rPr>
          <w:lang w:val="ru-RU"/>
        </w:rPr>
        <w:tab/>
        <w:t xml:space="preserve">Полномочная конференция: </w:t>
      </w:r>
      <w:r w:rsidRPr="00AC3E8B">
        <w:rPr>
          <w:b/>
          <w:bCs/>
          <w:lang w:val="ru-RU"/>
        </w:rPr>
        <w:t>26 сентября – 14 октября</w:t>
      </w:r>
    </w:p>
    <w:p w14:paraId="482928E4" w14:textId="06727C96" w:rsidR="00184660" w:rsidRPr="00AC3E8B" w:rsidRDefault="00184660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РРК22.3***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lang w:val="ru-RU"/>
        </w:rPr>
        <w:t xml:space="preserve"> комитет: предлагаемый период: </w:t>
      </w:r>
      <w:r w:rsidRPr="00AC3E8B">
        <w:rPr>
          <w:rFonts w:asciiTheme="minorHAnsi" w:hAnsiTheme="minorHAnsi"/>
          <w:b/>
          <w:lang w:val="ru-RU"/>
        </w:rPr>
        <w:t>октябрь−</w:t>
      </w:r>
      <w:r w:rsidRPr="00AC3E8B">
        <w:rPr>
          <w:rFonts w:asciiTheme="minorHAnsi" w:hAnsiTheme="minorHAnsi"/>
          <w:b/>
          <w:bCs/>
          <w:lang w:val="ru-RU"/>
        </w:rPr>
        <w:t>ноябрь</w:t>
      </w:r>
    </w:p>
    <w:p w14:paraId="20223CE5" w14:textId="3490A149" w:rsidR="00205567" w:rsidRPr="00AC3E8B" w:rsidRDefault="00205567" w:rsidP="00205567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КГСЭ</w:t>
      </w:r>
      <w:r w:rsidRPr="00AC3E8B">
        <w:rPr>
          <w:rFonts w:asciiTheme="minorHAnsi" w:hAnsiTheme="minorHAnsi"/>
          <w:spacing w:val="-4"/>
          <w:lang w:val="ru-RU"/>
        </w:rPr>
        <w:t>***</w:t>
      </w:r>
      <w:r w:rsidRPr="00AC3E8B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 xml:space="preserve">ноябрь </w:t>
      </w:r>
      <w:r w:rsidRPr="00AC3E8B">
        <w:rPr>
          <w:rFonts w:asciiTheme="minorHAnsi" w:hAnsiTheme="minorHAnsi"/>
          <w:lang w:val="ru-RU"/>
        </w:rPr>
        <w:t>или</w:t>
      </w:r>
      <w:r w:rsidRPr="00AC3E8B">
        <w:rPr>
          <w:rFonts w:asciiTheme="minorHAnsi" w:hAnsiTheme="minorHAnsi"/>
          <w:b/>
          <w:bCs/>
          <w:lang w:val="ru-RU"/>
        </w:rPr>
        <w:t xml:space="preserve"> декабрь</w:t>
      </w:r>
    </w:p>
    <w:p w14:paraId="6E129941" w14:textId="0929E194" w:rsidR="00184660" w:rsidRPr="00AC3E8B" w:rsidRDefault="00184660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"</w:t>
      </w:r>
      <w:r w:rsidRPr="00AC3E8B">
        <w:rPr>
          <w:rFonts w:asciiTheme="minorHAnsi" w:hAnsiTheme="minorHAnsi"/>
          <w:u w:val="single"/>
          <w:lang w:val="ru-RU"/>
        </w:rPr>
        <w:t>Калейдоскоп</w:t>
      </w:r>
      <w:r w:rsidR="00260F04" w:rsidRPr="00AC3E8B">
        <w:rPr>
          <w:rFonts w:asciiTheme="minorHAnsi" w:hAnsiTheme="minorHAnsi"/>
          <w:u w:val="single"/>
          <w:lang w:val="ru-RU"/>
        </w:rPr>
        <w:t>"</w:t>
      </w:r>
      <w:r w:rsidRPr="00AC3E8B">
        <w:rPr>
          <w:rFonts w:asciiTheme="minorHAnsi" w:hAnsiTheme="minorHAnsi"/>
          <w:lang w:val="ru-RU"/>
        </w:rPr>
        <w:tab/>
      </w:r>
      <w:r w:rsidR="00260F04" w:rsidRPr="00AC3E8B">
        <w:rPr>
          <w:rFonts w:asciiTheme="minorHAnsi" w:hAnsiTheme="minorHAnsi"/>
          <w:lang w:val="ru-RU"/>
        </w:rPr>
        <w:t>"Калейдоскоп" МСЭ</w:t>
      </w:r>
      <w:r w:rsidRPr="00AC3E8B">
        <w:rPr>
          <w:rFonts w:asciiTheme="minorHAnsi" w:hAnsiTheme="minorHAnsi"/>
          <w:lang w:val="ru-RU"/>
        </w:rPr>
        <w:t xml:space="preserve">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ноябрь−декабрь</w:t>
      </w:r>
      <w:r w:rsidRPr="00AC3E8B">
        <w:rPr>
          <w:rFonts w:asciiTheme="minorHAnsi" w:hAnsiTheme="minorHAnsi"/>
          <w:u w:val="single"/>
          <w:lang w:val="ru-RU"/>
        </w:rPr>
        <w:br/>
        <w:t>МСЭ</w:t>
      </w:r>
      <w:r w:rsidRPr="00AC3E8B">
        <w:rPr>
          <w:rFonts w:asciiTheme="minorHAnsi" w:hAnsiTheme="minorHAnsi"/>
          <w:lang w:val="ru-RU"/>
        </w:rPr>
        <w:t>****</w:t>
      </w:r>
    </w:p>
    <w:p w14:paraId="5A8E3811" w14:textId="24E79A63" w:rsidR="00184660" w:rsidRPr="00AC3E8B" w:rsidRDefault="00184660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u w:val="single"/>
          <w:lang w:val="ru-RU"/>
        </w:rPr>
      </w:pPr>
      <w:r w:rsidRPr="00AC3E8B">
        <w:rPr>
          <w:rFonts w:asciiTheme="minorHAnsi" w:hAnsiTheme="minorHAnsi"/>
          <w:lang w:val="ru-RU"/>
        </w:rPr>
        <w:t>МСЭ-D**</w:t>
      </w:r>
      <w:r w:rsidRPr="00AC3E8B">
        <w:rPr>
          <w:rFonts w:asciiTheme="minorHAnsi" w:hAnsiTheme="minorHAnsi"/>
          <w:lang w:val="ru-RU"/>
        </w:rPr>
        <w:tab/>
      </w:r>
      <w:r w:rsidR="00EA0959" w:rsidRPr="00AC3E8B">
        <w:rPr>
          <w:rFonts w:asciiTheme="minorHAnsi" w:hAnsiTheme="minorHAnsi"/>
          <w:lang w:val="ru-RU"/>
        </w:rPr>
        <w:t>Группы Докладчиков</w:t>
      </w:r>
      <w:r w:rsidRPr="00AC3E8B">
        <w:rPr>
          <w:rFonts w:asciiTheme="minorHAnsi" w:hAnsiTheme="minorHAnsi"/>
          <w:lang w:val="ru-RU"/>
        </w:rPr>
        <w:t xml:space="preserve"> по развитию электросвязи: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ноябрь</w:t>
      </w:r>
      <w:r w:rsidR="00220BC5" w:rsidRPr="00AC3E8B">
        <w:rPr>
          <w:rFonts w:asciiTheme="minorHAnsi" w:hAnsiTheme="minorHAnsi"/>
          <w:b/>
          <w:bCs/>
          <w:lang w:val="ru-RU"/>
        </w:rPr>
        <w:t xml:space="preserve"> (4 недели)</w:t>
      </w:r>
    </w:p>
    <w:p w14:paraId="197AF4C0" w14:textId="6EC5CE96" w:rsidR="00AA0700" w:rsidRPr="00AC3E8B" w:rsidRDefault="00AA0700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IRWSP***</w:t>
      </w:r>
      <w:r w:rsidRPr="00AC3E8B">
        <w:rPr>
          <w:rFonts w:asciiTheme="minorHAnsi" w:hAnsiTheme="minorHAnsi"/>
          <w:lang w:val="ru-RU"/>
        </w:rPr>
        <w:tab/>
      </w:r>
      <w:r w:rsidR="00EA0959" w:rsidRPr="00AC3E8B">
        <w:rPr>
          <w:rFonts w:asciiTheme="minorHAnsi" w:hAnsiTheme="minorHAnsi"/>
          <w:lang w:val="ru-RU"/>
        </w:rPr>
        <w:t xml:space="preserve">2-й </w:t>
      </w:r>
      <w:r w:rsidR="00EA0959" w:rsidRPr="00AC3E8B">
        <w:rPr>
          <w:color w:val="000000"/>
          <w:lang w:val="ru-RU"/>
        </w:rPr>
        <w:t>Межрегиональный семинар-практикум МСЭ по подготовке к ВКР</w:t>
      </w:r>
      <w:r w:rsidR="004F4BA9" w:rsidRPr="00AC3E8B">
        <w:rPr>
          <w:color w:val="000000"/>
          <w:lang w:val="ru-RU"/>
        </w:rPr>
        <w:t>-23</w:t>
      </w:r>
      <w:r w:rsidRPr="00AC3E8B">
        <w:rPr>
          <w:rFonts w:asciiTheme="minorHAnsi" w:hAnsiTheme="minorHAnsi"/>
          <w:lang w:val="ru-RU"/>
        </w:rPr>
        <w:t>:</w:t>
      </w:r>
      <w:r w:rsidRPr="00AC3E8B">
        <w:rPr>
          <w:rFonts w:asciiTheme="minorHAnsi" w:hAnsiTheme="minorHAnsi"/>
          <w:b/>
          <w:bCs/>
          <w:lang w:val="ru-RU"/>
        </w:rPr>
        <w:t xml:space="preserve"> </w:t>
      </w:r>
      <w:r w:rsidR="001850E2" w:rsidRPr="00AC3E8B">
        <w:rPr>
          <w:rFonts w:asciiTheme="minorHAnsi" w:hAnsiTheme="minorHAnsi"/>
          <w:lang w:val="ru-RU"/>
        </w:rPr>
        <w:t>предлагаемый период</w:t>
      </w:r>
      <w:r w:rsidRPr="00AC3E8B">
        <w:rPr>
          <w:rFonts w:asciiTheme="minorHAnsi" w:hAnsiTheme="minorHAnsi"/>
          <w:lang w:val="ru-RU"/>
        </w:rPr>
        <w:t xml:space="preserve">: </w:t>
      </w:r>
      <w:r w:rsidRPr="00AC3E8B">
        <w:rPr>
          <w:rFonts w:asciiTheme="minorHAnsi" w:hAnsiTheme="minorHAnsi"/>
          <w:b/>
          <w:bCs/>
          <w:lang w:val="ru-RU"/>
        </w:rPr>
        <w:t>ноябрь</w:t>
      </w:r>
      <w:r w:rsidR="00220BC5" w:rsidRPr="00AC3E8B">
        <w:rPr>
          <w:rFonts w:asciiTheme="minorHAnsi" w:hAnsiTheme="minorHAnsi"/>
          <w:b/>
          <w:bCs/>
          <w:lang w:val="ru-RU"/>
        </w:rPr>
        <w:t>/декабрь</w:t>
      </w:r>
    </w:p>
    <w:p w14:paraId="1D0C1D14" w14:textId="77777777" w:rsidR="009F0C7C" w:rsidRPr="00AC3E8B" w:rsidRDefault="00753EC4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ВСР-22****</w:t>
      </w:r>
      <w:r w:rsidRPr="00AC3E8B">
        <w:rPr>
          <w:rFonts w:asciiTheme="minorHAnsi" w:hAnsiTheme="minorHAnsi"/>
          <w:lang w:val="ru-RU"/>
        </w:rPr>
        <w:tab/>
        <w:t xml:space="preserve">Всемирный семинар по радиосвязи: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декабрь</w:t>
      </w:r>
    </w:p>
    <w:p w14:paraId="74C44BFF" w14:textId="77777777" w:rsidR="00AA0700" w:rsidRPr="00AC3E8B" w:rsidRDefault="00AA0700" w:rsidP="000F401B">
      <w:pPr>
        <w:pStyle w:val="Headingb"/>
        <w:spacing w:before="360"/>
        <w:rPr>
          <w:lang w:val="ru-RU"/>
        </w:rPr>
      </w:pPr>
      <w:bookmarkStart w:id="7" w:name="yea2023"/>
      <w:r w:rsidRPr="00AC3E8B">
        <w:rPr>
          <w:lang w:val="ru-RU"/>
        </w:rPr>
        <w:t>2023 год</w:t>
      </w:r>
      <w:bookmarkEnd w:id="7"/>
    </w:p>
    <w:p w14:paraId="29A47DA2" w14:textId="77777777" w:rsidR="00AA0700" w:rsidRPr="00AC3E8B" w:rsidRDefault="00AA0700" w:rsidP="00315A0A">
      <w:pPr>
        <w:keepNext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bookmarkStart w:id="8" w:name="_Hlk70955544"/>
      <w:r w:rsidRPr="00AC3E8B">
        <w:rPr>
          <w:rFonts w:asciiTheme="minorHAnsi" w:hAnsiTheme="minorHAnsi"/>
          <w:lang w:val="ru-RU"/>
        </w:rPr>
        <w:t>МСЭ-R*****</w:t>
      </w:r>
      <w:r w:rsidRPr="00AC3E8B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январь−декабрь</w:t>
      </w:r>
    </w:p>
    <w:p w14:paraId="26747D67" w14:textId="43431D2A" w:rsidR="00AA0700" w:rsidRPr="00AC3E8B" w:rsidRDefault="00AA0700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МСЭ-T****</w:t>
      </w:r>
      <w:r w:rsidRPr="00AC3E8B">
        <w:rPr>
          <w:rFonts w:asciiTheme="minorHAnsi" w:hAnsiTheme="minorHAnsi"/>
          <w:lang w:val="ru-RU"/>
        </w:rPr>
        <w:tab/>
        <w:t>Собрания исследовательских комиссий по стандартизации электросвязи</w:t>
      </w:r>
      <w:r w:rsidR="00C47429" w:rsidRPr="00AC3E8B">
        <w:rPr>
          <w:rFonts w:asciiTheme="minorHAnsi" w:hAnsiTheme="minorHAnsi"/>
          <w:lang w:val="ru-RU"/>
        </w:rPr>
        <w:t>, оперативных групп</w:t>
      </w:r>
      <w:r w:rsidRPr="00AC3E8B">
        <w:rPr>
          <w:rFonts w:asciiTheme="minorHAnsi" w:hAnsiTheme="minorHAnsi"/>
          <w:lang w:val="ru-RU"/>
        </w:rPr>
        <w:t xml:space="preserve"> и семинары-практикумы: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AC3E8B">
        <w:rPr>
          <w:rFonts w:asciiTheme="minorHAnsi" w:hAnsiTheme="minorHAnsi"/>
          <w:lang w:val="ru-RU"/>
        </w:rPr>
        <w:t>и</w:t>
      </w:r>
      <w:r w:rsidRPr="00AC3E8B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14:paraId="5DFBB22E" w14:textId="4BC3AECD" w:rsidR="00F35D54" w:rsidRPr="00AC3E8B" w:rsidRDefault="00F35D54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РГС**</w:t>
      </w:r>
      <w:r w:rsidRPr="00AC3E8B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="000F401B" w:rsidRPr="00AC3E8B">
        <w:rPr>
          <w:rFonts w:asciiTheme="minorHAnsi" w:hAnsiTheme="minorHAnsi"/>
          <w:b/>
          <w:bCs/>
          <w:lang w:val="ru-RU"/>
        </w:rPr>
        <w:t>6−7 февраля</w:t>
      </w:r>
    </w:p>
    <w:p w14:paraId="4E05D2CE" w14:textId="77777777" w:rsidR="0064725C" w:rsidRPr="00AC3E8B" w:rsidRDefault="0064725C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МСЭ-D**</w:t>
      </w:r>
      <w:r w:rsidRPr="00AC3E8B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апрель−май</w:t>
      </w:r>
    </w:p>
    <w:p w14:paraId="5074F6B0" w14:textId="573B0B69" w:rsidR="003944F2" w:rsidRPr="00AC3E8B" w:rsidRDefault="003944F2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РРК23.1***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lang w:val="ru-RU"/>
        </w:rPr>
        <w:t xml:space="preserve"> комитет: предлагаемый период: </w:t>
      </w:r>
      <w:r w:rsidRPr="00AC3E8B">
        <w:rPr>
          <w:rFonts w:asciiTheme="minorHAnsi" w:hAnsiTheme="minorHAnsi"/>
          <w:b/>
          <w:lang w:val="ru-RU"/>
        </w:rPr>
        <w:t>март</w:t>
      </w:r>
    </w:p>
    <w:p w14:paraId="069939F3" w14:textId="463F5D0C" w:rsidR="003E3DDF" w:rsidRPr="00AC3E8B" w:rsidRDefault="005622D4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color w:val="000000" w:themeColor="text1"/>
          <w:szCs w:val="24"/>
          <w:lang w:val="ru-RU"/>
        </w:rPr>
        <w:t>Симпозиум FIGI</w:t>
      </w:r>
      <w:r w:rsidR="003E3DDF" w:rsidRPr="00AC3E8B">
        <w:rPr>
          <w:rFonts w:asciiTheme="minorHAnsi" w:hAnsiTheme="minorHAnsi"/>
          <w:lang w:val="ru-RU"/>
        </w:rPr>
        <w:t>***</w:t>
      </w:r>
      <w:r w:rsidR="003E3DDF" w:rsidRPr="00AC3E8B">
        <w:rPr>
          <w:rFonts w:asciiTheme="minorHAnsi" w:hAnsiTheme="minorHAnsi"/>
          <w:lang w:val="ru-RU"/>
        </w:rPr>
        <w:tab/>
      </w:r>
      <w:r w:rsidR="00A6276D" w:rsidRPr="00AC3E8B">
        <w:rPr>
          <w:rFonts w:asciiTheme="minorHAnsi" w:hAnsiTheme="minorHAnsi"/>
          <w:lang w:val="ru-RU"/>
        </w:rPr>
        <w:t>Глобальная инициатива по охвату финансовыми услугами: п</w:t>
      </w:r>
      <w:r w:rsidR="00911B7F" w:rsidRPr="00AC3E8B">
        <w:rPr>
          <w:rFonts w:asciiTheme="minorHAnsi" w:hAnsiTheme="minorHAnsi"/>
          <w:lang w:val="ru-RU"/>
        </w:rPr>
        <w:t>редлагаемый период</w:t>
      </w:r>
      <w:r w:rsidR="003E3DDF" w:rsidRPr="00AC3E8B">
        <w:rPr>
          <w:rFonts w:asciiTheme="minorHAnsi" w:hAnsiTheme="minorHAnsi"/>
          <w:lang w:val="ru-RU"/>
        </w:rPr>
        <w:t>:</w:t>
      </w:r>
      <w:r w:rsidR="00305CB4" w:rsidRPr="00AC3E8B">
        <w:rPr>
          <w:rFonts w:asciiTheme="minorHAnsi" w:hAnsiTheme="minorHAnsi"/>
          <w:lang w:val="ru-RU"/>
        </w:rPr>
        <w:t xml:space="preserve"> </w:t>
      </w:r>
      <w:r w:rsidR="00305CB4" w:rsidRPr="00AC3E8B">
        <w:rPr>
          <w:rFonts w:asciiTheme="minorHAnsi" w:hAnsiTheme="minorHAnsi"/>
          <w:b/>
          <w:bCs/>
          <w:lang w:val="ru-RU"/>
        </w:rPr>
        <w:t>апрель</w:t>
      </w:r>
      <w:r w:rsidR="003E3DDF" w:rsidRPr="00AC3E8B">
        <w:rPr>
          <w:rFonts w:asciiTheme="minorHAnsi" w:hAnsiTheme="minorHAnsi"/>
          <w:b/>
          <w:bCs/>
          <w:lang w:val="ru-RU"/>
        </w:rPr>
        <w:t>−</w:t>
      </w:r>
      <w:r w:rsidR="0036259F" w:rsidRPr="00AC3E8B">
        <w:rPr>
          <w:rFonts w:asciiTheme="minorHAnsi" w:hAnsiTheme="minorHAnsi"/>
          <w:b/>
          <w:bCs/>
          <w:lang w:val="ru-RU"/>
        </w:rPr>
        <w:t>июн</w:t>
      </w:r>
      <w:r w:rsidR="00A6276D" w:rsidRPr="00AC3E8B">
        <w:rPr>
          <w:rFonts w:asciiTheme="minorHAnsi" w:hAnsiTheme="minorHAnsi"/>
          <w:b/>
          <w:bCs/>
          <w:lang w:val="ru-RU"/>
        </w:rPr>
        <w:t>ь</w:t>
      </w:r>
    </w:p>
    <w:p w14:paraId="32288D36" w14:textId="545606E0" w:rsidR="0064725C" w:rsidRPr="00AC3E8B" w:rsidRDefault="003944F2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Форум ВВУИО**</w:t>
      </w:r>
      <w:r w:rsidRPr="00AC3E8B">
        <w:rPr>
          <w:rFonts w:asciiTheme="minorHAnsi" w:hAnsiTheme="minorHAnsi"/>
          <w:lang w:val="ru-RU"/>
        </w:rPr>
        <w:tab/>
        <w:t xml:space="preserve">Форум Всемирной встречи на высшем уровне по вопросам информационного общества: предлагаемые даты: </w:t>
      </w:r>
      <w:r w:rsidRPr="00AC3E8B">
        <w:rPr>
          <w:rFonts w:asciiTheme="minorHAnsi" w:hAnsiTheme="minorHAnsi"/>
          <w:b/>
          <w:bCs/>
          <w:lang w:val="ru-RU"/>
        </w:rPr>
        <w:t>1</w:t>
      </w:r>
      <w:r w:rsidR="000F401B" w:rsidRPr="00AC3E8B">
        <w:rPr>
          <w:rFonts w:asciiTheme="minorHAnsi" w:hAnsiTheme="minorHAnsi"/>
          <w:b/>
          <w:bCs/>
          <w:lang w:val="ru-RU"/>
        </w:rPr>
        <w:t>3</w:t>
      </w:r>
      <w:r w:rsidRPr="00AC3E8B">
        <w:rPr>
          <w:rFonts w:asciiTheme="minorHAnsi" w:hAnsiTheme="minorHAnsi"/>
          <w:b/>
          <w:bCs/>
          <w:lang w:val="ru-RU"/>
        </w:rPr>
        <w:t>−1</w:t>
      </w:r>
      <w:r w:rsidR="000F401B" w:rsidRPr="00AC3E8B">
        <w:rPr>
          <w:rFonts w:asciiTheme="minorHAnsi" w:hAnsiTheme="minorHAnsi"/>
          <w:b/>
          <w:bCs/>
          <w:lang w:val="ru-RU"/>
        </w:rPr>
        <w:t>7</w:t>
      </w:r>
      <w:r w:rsidRPr="00AC3E8B">
        <w:rPr>
          <w:rFonts w:asciiTheme="minorHAnsi" w:hAnsiTheme="minorHAnsi"/>
          <w:b/>
          <w:bCs/>
          <w:lang w:val="ru-RU"/>
        </w:rPr>
        <w:t xml:space="preserve"> марта</w:t>
      </w:r>
    </w:p>
    <w:p w14:paraId="58BE3133" w14:textId="71C7C75A" w:rsidR="00EF5F2E" w:rsidRPr="00AC3E8B" w:rsidRDefault="00EF5F2E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КГСЭ***</w:t>
      </w:r>
      <w:r w:rsidRPr="00AC3E8B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="003E3DDF" w:rsidRPr="00AC3E8B">
        <w:rPr>
          <w:rFonts w:asciiTheme="minorHAnsi" w:hAnsiTheme="minorHAnsi"/>
          <w:b/>
          <w:lang w:val="ru-RU"/>
        </w:rPr>
        <w:t>май−июнь</w:t>
      </w:r>
      <w:r w:rsidRPr="00AC3E8B">
        <w:rPr>
          <w:rFonts w:asciiTheme="minorHAnsi" w:hAnsiTheme="minorHAnsi"/>
          <w:lang w:val="ru-RU"/>
        </w:rPr>
        <w:t xml:space="preserve"> и </w:t>
      </w:r>
      <w:r w:rsidRPr="00AC3E8B">
        <w:rPr>
          <w:rFonts w:asciiTheme="minorHAnsi" w:hAnsiTheme="minorHAnsi"/>
          <w:b/>
          <w:lang w:val="ru-RU"/>
        </w:rPr>
        <w:t>декабрь</w:t>
      </w:r>
    </w:p>
    <w:p w14:paraId="1372508A" w14:textId="77777777" w:rsidR="00F266CA" w:rsidRPr="00AC3E8B" w:rsidRDefault="00F266CA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КГР****</w:t>
      </w:r>
      <w:r w:rsidRPr="00AC3E8B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март−апрель</w:t>
      </w:r>
    </w:p>
    <w:p w14:paraId="23887DE6" w14:textId="03529C4A" w:rsidR="003944F2" w:rsidRPr="00AC3E8B" w:rsidRDefault="00BD2C75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Cs/>
          <w:lang w:val="ru-RU"/>
        </w:rPr>
      </w:pPr>
      <w:r w:rsidRPr="00AC3E8B">
        <w:rPr>
          <w:rFonts w:asciiTheme="minorHAnsi" w:hAnsiTheme="minorHAnsi"/>
          <w:lang w:val="ru-RU"/>
        </w:rPr>
        <w:t>ПСК23-2****</w:t>
      </w:r>
      <w:r w:rsidRPr="00AC3E8B">
        <w:rPr>
          <w:rFonts w:asciiTheme="minorHAnsi" w:hAnsiTheme="minorHAnsi"/>
          <w:lang w:val="ru-RU"/>
        </w:rPr>
        <w:tab/>
      </w:r>
      <w:r w:rsidR="00A6276D" w:rsidRPr="00AC3E8B">
        <w:rPr>
          <w:rFonts w:asciiTheme="minorHAnsi" w:hAnsiTheme="minorHAnsi"/>
          <w:lang w:val="ru-RU"/>
        </w:rPr>
        <w:t>2-я сессия</w:t>
      </w:r>
      <w:r w:rsidR="003E3DDF"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rFonts w:asciiTheme="minorHAnsi" w:hAnsiTheme="minorHAnsi"/>
          <w:lang w:val="ru-RU"/>
        </w:rPr>
        <w:t>Подготовительно</w:t>
      </w:r>
      <w:r w:rsidR="005307DF" w:rsidRPr="00AC3E8B">
        <w:rPr>
          <w:rFonts w:asciiTheme="minorHAnsi" w:hAnsiTheme="minorHAnsi"/>
          <w:lang w:val="ru-RU"/>
        </w:rPr>
        <w:t>го</w:t>
      </w:r>
      <w:r w:rsidRPr="00AC3E8B">
        <w:rPr>
          <w:rFonts w:asciiTheme="minorHAnsi" w:hAnsiTheme="minorHAnsi"/>
          <w:lang w:val="ru-RU"/>
        </w:rPr>
        <w:t xml:space="preserve"> собрани</w:t>
      </w:r>
      <w:r w:rsidR="005307DF" w:rsidRPr="00AC3E8B">
        <w:rPr>
          <w:rFonts w:asciiTheme="minorHAnsi" w:hAnsiTheme="minorHAnsi"/>
          <w:lang w:val="ru-RU"/>
        </w:rPr>
        <w:t>я</w:t>
      </w:r>
      <w:r w:rsidRPr="00AC3E8B">
        <w:rPr>
          <w:rFonts w:asciiTheme="minorHAnsi" w:hAnsiTheme="minorHAnsi"/>
          <w:lang w:val="ru-RU"/>
        </w:rPr>
        <w:t xml:space="preserve"> к ВКР-23: предлагаемый период: </w:t>
      </w:r>
      <w:r w:rsidR="00A6276D" w:rsidRPr="00AC3E8B">
        <w:rPr>
          <w:rFonts w:asciiTheme="minorHAnsi" w:hAnsiTheme="minorHAnsi"/>
          <w:b/>
          <w:bCs/>
          <w:lang w:val="ru-RU"/>
        </w:rPr>
        <w:t>2</w:t>
      </w:r>
      <w:r w:rsidR="00A6276D" w:rsidRPr="00AC3E8B">
        <w:rPr>
          <w:rFonts w:asciiTheme="minorHAnsi" w:hAnsiTheme="minorHAnsi"/>
          <w:b/>
          <w:bCs/>
          <w:lang w:val="ru-RU"/>
        </w:rPr>
        <w:noBreakHyphen/>
        <w:t>й квартал</w:t>
      </w:r>
      <w:r w:rsidR="003E3DDF" w:rsidRPr="00AC3E8B">
        <w:rPr>
          <w:rFonts w:asciiTheme="minorHAnsi" w:hAnsiTheme="minorHAnsi"/>
          <w:b/>
          <w:bCs/>
          <w:lang w:val="ru-RU"/>
        </w:rPr>
        <w:t xml:space="preserve"> </w:t>
      </w:r>
      <w:r w:rsidR="003E3DDF" w:rsidRPr="00AC3E8B">
        <w:rPr>
          <w:rFonts w:asciiTheme="minorHAnsi" w:hAnsiTheme="minorHAnsi"/>
          <w:bCs/>
          <w:lang w:val="ru-RU"/>
        </w:rPr>
        <w:t>(</w:t>
      </w:r>
      <w:r w:rsidR="00A6276D" w:rsidRPr="00AC3E8B">
        <w:rPr>
          <w:rFonts w:asciiTheme="minorHAnsi" w:hAnsiTheme="minorHAnsi"/>
          <w:bCs/>
          <w:lang w:val="ru-RU"/>
        </w:rPr>
        <w:t>в зависимости от сроков проведения ВКР-23</w:t>
      </w:r>
      <w:r w:rsidR="003E3DDF" w:rsidRPr="00AC3E8B">
        <w:rPr>
          <w:rFonts w:asciiTheme="minorHAnsi" w:hAnsiTheme="minorHAnsi"/>
          <w:bCs/>
          <w:lang w:val="ru-RU"/>
        </w:rPr>
        <w:t>)</w:t>
      </w:r>
    </w:p>
    <w:p w14:paraId="4652AA22" w14:textId="77777777" w:rsidR="00556DF5" w:rsidRPr="00AC3E8B" w:rsidRDefault="00556DF5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t>WTIS</w:t>
      </w:r>
      <w:r w:rsidRPr="00AC3E8B">
        <w:rPr>
          <w:rFonts w:asciiTheme="minorHAnsi" w:hAnsiTheme="minorHAnsi"/>
          <w:lang w:val="ru-RU"/>
        </w:rPr>
        <w:t>*****</w:t>
      </w:r>
      <w:r w:rsidRPr="00AC3E8B">
        <w:rPr>
          <w:rFonts w:asciiTheme="minorHAnsi" w:hAnsiTheme="minorHAnsi"/>
          <w:lang w:val="ru-RU"/>
        </w:rPr>
        <w:tab/>
        <w:t xml:space="preserve">Симпозиум по всемирным показателям в области электросвязи/ИКТ: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март−апрель</w:t>
      </w:r>
    </w:p>
    <w:p w14:paraId="6C55C26D" w14:textId="77777777" w:rsidR="001F3B56" w:rsidRPr="00AC3E8B" w:rsidRDefault="001F3B56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Саммит по ИИ****</w:t>
      </w:r>
      <w:r w:rsidRPr="00AC3E8B">
        <w:rPr>
          <w:rFonts w:asciiTheme="minorHAnsi" w:hAnsiTheme="minorHAnsi"/>
          <w:lang w:val="ru-RU"/>
        </w:rPr>
        <w:tab/>
      </w:r>
      <w:r w:rsidR="00EA0959" w:rsidRPr="00AC3E8B">
        <w:rPr>
          <w:rFonts w:asciiTheme="minorHAnsi" w:hAnsiTheme="minorHAnsi"/>
          <w:lang w:val="ru-RU"/>
        </w:rPr>
        <w:t>Всемирный с</w:t>
      </w:r>
      <w:r w:rsidRPr="00AC3E8B">
        <w:rPr>
          <w:rFonts w:asciiTheme="minorHAnsi" w:hAnsiTheme="minorHAnsi"/>
          <w:lang w:val="ru-RU"/>
        </w:rPr>
        <w:t>аммит "ИИ во благо": предлагаемый период:</w:t>
      </w:r>
      <w:r w:rsidRPr="00AC3E8B">
        <w:rPr>
          <w:rFonts w:asciiTheme="minorHAnsi" w:hAnsiTheme="minorHAnsi"/>
          <w:b/>
          <w:bCs/>
          <w:lang w:val="ru-RU"/>
        </w:rPr>
        <w:t xml:space="preserve"> апрель</w:t>
      </w:r>
    </w:p>
    <w:p w14:paraId="3110B4E7" w14:textId="77777777" w:rsidR="001F3B56" w:rsidRPr="00AC3E8B" w:rsidRDefault="001F3B56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 xml:space="preserve">"Девушки </w:t>
      </w:r>
      <w:r w:rsidRPr="00AC3E8B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AC3E8B">
        <w:rPr>
          <w:rFonts w:asciiTheme="minorHAnsi" w:hAnsiTheme="minorHAnsi"/>
          <w:b/>
          <w:bCs/>
          <w:lang w:val="ru-RU"/>
        </w:rPr>
        <w:t>20 апреля</w:t>
      </w:r>
      <w:r w:rsidRPr="00AC3E8B">
        <w:rPr>
          <w:rFonts w:asciiTheme="minorHAnsi" w:hAnsiTheme="minorHAnsi"/>
          <w:lang w:val="ru-RU"/>
        </w:rPr>
        <w:br/>
        <w:t>в ИКТ"**</w:t>
      </w:r>
    </w:p>
    <w:p w14:paraId="7FE3B00B" w14:textId="77777777" w:rsidR="000F401B" w:rsidRPr="00AC3E8B" w:rsidRDefault="000F401B" w:rsidP="000F401B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lastRenderedPageBreak/>
        <w:t>ВДЭИО</w:t>
      </w:r>
      <w:r w:rsidRPr="00AC3E8B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AC3E8B">
        <w:rPr>
          <w:rFonts w:asciiTheme="minorHAnsi" w:hAnsiTheme="minorHAnsi"/>
          <w:b/>
          <w:bCs/>
          <w:lang w:val="ru-RU"/>
        </w:rPr>
        <w:t>17 мая</w:t>
      </w:r>
    </w:p>
    <w:p w14:paraId="68F8CB92" w14:textId="13427F5A" w:rsidR="00A57771" w:rsidRPr="00AC3E8B" w:rsidRDefault="00EA0959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ГИСП</w:t>
      </w:r>
      <w:r w:rsidR="00A57771" w:rsidRPr="00AC3E8B">
        <w:rPr>
          <w:rFonts w:asciiTheme="minorHAnsi" w:hAnsiTheme="minorHAnsi"/>
          <w:lang w:val="ru-RU"/>
        </w:rPr>
        <w:t>**</w:t>
      </w:r>
      <w:r w:rsidR="00A57771" w:rsidRPr="00AC3E8B">
        <w:rPr>
          <w:rFonts w:asciiTheme="minorHAnsi" w:hAnsiTheme="minorHAnsi"/>
          <w:lang w:val="ru-RU"/>
        </w:rPr>
        <w:tab/>
      </w:r>
      <w:r w:rsidRPr="00AC3E8B">
        <w:rPr>
          <w:color w:val="000000"/>
          <w:lang w:val="ru-RU"/>
        </w:rPr>
        <w:t>Группа по инициативам в области создания потенциала</w:t>
      </w:r>
      <w:r w:rsidR="00A57771" w:rsidRPr="00AC3E8B">
        <w:rPr>
          <w:rFonts w:asciiTheme="minorHAnsi" w:hAnsiTheme="minorHAnsi"/>
          <w:lang w:val="ru-RU"/>
        </w:rPr>
        <w:t xml:space="preserve">: предлагаемый период: </w:t>
      </w:r>
      <w:r w:rsidR="00A57771" w:rsidRPr="00AC3E8B">
        <w:rPr>
          <w:rFonts w:asciiTheme="minorHAnsi" w:hAnsiTheme="minorHAnsi"/>
          <w:b/>
          <w:bCs/>
          <w:lang w:val="ru-RU"/>
        </w:rPr>
        <w:t>май−июнь</w:t>
      </w:r>
    </w:p>
    <w:p w14:paraId="2BA68F16" w14:textId="28BEB194" w:rsidR="006D6651" w:rsidRPr="00AC3E8B" w:rsidRDefault="006D6651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КГРЭ*</w:t>
      </w:r>
      <w:r w:rsidRPr="00AC3E8B">
        <w:rPr>
          <w:rFonts w:asciiTheme="minorHAnsi" w:hAnsiTheme="minorHAnsi"/>
          <w:lang w:val="ru-RU"/>
        </w:rPr>
        <w:tab/>
        <w:t>Консультативная группа по развитию электросвязи: предлагаемы</w:t>
      </w:r>
      <w:r w:rsidR="000F401B" w:rsidRPr="00AC3E8B">
        <w:rPr>
          <w:rFonts w:asciiTheme="minorHAnsi" w:hAnsiTheme="minorHAnsi"/>
          <w:lang w:val="ru-RU"/>
        </w:rPr>
        <w:t>е</w:t>
      </w:r>
      <w:r w:rsidRPr="00AC3E8B">
        <w:rPr>
          <w:rFonts w:asciiTheme="minorHAnsi" w:hAnsiTheme="minorHAnsi"/>
          <w:lang w:val="ru-RU"/>
        </w:rPr>
        <w:t xml:space="preserve"> </w:t>
      </w:r>
      <w:r w:rsidR="000F401B" w:rsidRPr="00AC3E8B">
        <w:rPr>
          <w:rFonts w:asciiTheme="minorHAnsi" w:hAnsiTheme="minorHAnsi"/>
          <w:lang w:val="ru-RU"/>
        </w:rPr>
        <w:t>даты</w:t>
      </w:r>
      <w:r w:rsidRPr="00AC3E8B">
        <w:rPr>
          <w:rFonts w:asciiTheme="minorHAnsi" w:hAnsiTheme="minorHAnsi"/>
          <w:lang w:val="ru-RU"/>
        </w:rPr>
        <w:t xml:space="preserve">: </w:t>
      </w:r>
      <w:r w:rsidR="000F401B" w:rsidRPr="00AC3E8B">
        <w:rPr>
          <w:rFonts w:asciiTheme="minorHAnsi" w:hAnsiTheme="minorHAnsi"/>
          <w:b/>
          <w:bCs/>
          <w:lang w:val="ru-RU"/>
        </w:rPr>
        <w:t>19−23 июня</w:t>
      </w:r>
    </w:p>
    <w:p w14:paraId="0BD0B6F4" w14:textId="2E06A40B" w:rsidR="000F401B" w:rsidRPr="00AC3E8B" w:rsidRDefault="000F401B" w:rsidP="000F401B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t>ГСР</w:t>
      </w:r>
      <w:r w:rsidRPr="00AC3E8B">
        <w:rPr>
          <w:rFonts w:asciiTheme="minorHAnsi" w:hAnsiTheme="minorHAnsi"/>
          <w:lang w:val="ru-RU"/>
        </w:rPr>
        <w:t>*****</w:t>
      </w:r>
      <w:r w:rsidRPr="00AC3E8B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июнь</w:t>
      </w:r>
    </w:p>
    <w:p w14:paraId="61076BC8" w14:textId="65808F33" w:rsidR="000F401B" w:rsidRPr="00AC3E8B" w:rsidRDefault="000F401B" w:rsidP="000F401B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color w:val="000000" w:themeColor="text1"/>
          <w:szCs w:val="24"/>
          <w:lang w:val="ru-RU"/>
        </w:rPr>
        <w:t>Симпозиум FIGI</w:t>
      </w:r>
      <w:r w:rsidRPr="00AC3E8B">
        <w:rPr>
          <w:lang w:val="ru-RU"/>
        </w:rPr>
        <w:t>***</w:t>
      </w:r>
      <w:r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 xml:space="preserve">Глобальная инициатива по охвату финансовыми услугами: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май</w:t>
      </w:r>
      <w:r w:rsidR="004E33E2" w:rsidRPr="00AC3E8B">
        <w:rPr>
          <w:rFonts w:asciiTheme="minorHAnsi" w:hAnsiTheme="minorHAnsi"/>
          <w:b/>
          <w:bCs/>
          <w:lang w:val="ru-RU"/>
        </w:rPr>
        <w:t>−</w:t>
      </w:r>
      <w:r w:rsidRPr="00AC3E8B">
        <w:rPr>
          <w:rFonts w:asciiTheme="minorHAnsi" w:hAnsiTheme="minorHAnsi"/>
          <w:b/>
          <w:bCs/>
          <w:lang w:val="ru-RU"/>
        </w:rPr>
        <w:t>июнь</w:t>
      </w:r>
    </w:p>
    <w:p w14:paraId="2FCBF9D0" w14:textId="2A0C694A" w:rsidR="00FE6101" w:rsidRPr="00AC3E8B" w:rsidRDefault="00FE6101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РРК23.2***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lang w:val="ru-RU"/>
        </w:rPr>
        <w:t xml:space="preserve"> комитет: предлагаемый период: </w:t>
      </w:r>
      <w:r w:rsidRPr="00AC3E8B">
        <w:rPr>
          <w:rFonts w:asciiTheme="minorHAnsi" w:hAnsiTheme="minorHAnsi"/>
          <w:b/>
          <w:lang w:val="ru-RU"/>
        </w:rPr>
        <w:t>июль</w:t>
      </w:r>
    </w:p>
    <w:p w14:paraId="3F3B6A98" w14:textId="640928E9" w:rsidR="00392D91" w:rsidRPr="00AC3E8B" w:rsidRDefault="00392D91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РГС**</w:t>
      </w:r>
      <w:r w:rsidRPr="00AC3E8B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AC3E8B">
        <w:rPr>
          <w:rFonts w:asciiTheme="minorHAnsi" w:hAnsiTheme="minorHAnsi"/>
          <w:b/>
          <w:bCs/>
          <w:lang w:val="ru-RU"/>
        </w:rPr>
        <w:t>6−7</w:t>
      </w:r>
      <w:r w:rsidR="00E62493" w:rsidRPr="00AC3E8B">
        <w:rPr>
          <w:rFonts w:asciiTheme="minorHAnsi" w:hAnsiTheme="minorHAnsi"/>
          <w:b/>
          <w:bCs/>
          <w:lang w:val="ru-RU"/>
        </w:rPr>
        <w:t xml:space="preserve"> </w:t>
      </w:r>
      <w:r w:rsidRPr="00AC3E8B">
        <w:rPr>
          <w:rFonts w:asciiTheme="minorHAnsi" w:hAnsiTheme="minorHAnsi"/>
          <w:b/>
          <w:bCs/>
          <w:lang w:val="ru-RU"/>
        </w:rPr>
        <w:t>−</w:t>
      </w:r>
      <w:r w:rsidR="00A6276D" w:rsidRPr="00AC3E8B">
        <w:rPr>
          <w:rFonts w:asciiTheme="minorHAnsi" w:hAnsiTheme="minorHAnsi"/>
          <w:b/>
          <w:bCs/>
          <w:lang w:val="ru-RU"/>
        </w:rPr>
        <w:t xml:space="preserve"> </w:t>
      </w:r>
      <w:r w:rsidRPr="00AC3E8B">
        <w:rPr>
          <w:rFonts w:asciiTheme="minorHAnsi" w:hAnsiTheme="minorHAnsi"/>
          <w:b/>
          <w:bCs/>
          <w:lang w:val="ru-RU"/>
        </w:rPr>
        <w:t>10 июля</w:t>
      </w:r>
    </w:p>
    <w:p w14:paraId="65750E60" w14:textId="77777777" w:rsidR="00FE6101" w:rsidRPr="00AC3E8B" w:rsidRDefault="00FE6101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C-23**</w:t>
      </w:r>
      <w:r w:rsidRPr="00AC3E8B">
        <w:rPr>
          <w:rFonts w:asciiTheme="minorHAnsi" w:hAnsiTheme="minorHAnsi"/>
          <w:lang w:val="ru-RU"/>
        </w:rPr>
        <w:tab/>
        <w:t xml:space="preserve">Совет 2023 года: предлагаемые даты: </w:t>
      </w:r>
      <w:r w:rsidRPr="00AC3E8B">
        <w:rPr>
          <w:rFonts w:asciiTheme="minorHAnsi" w:hAnsiTheme="minorHAnsi"/>
          <w:b/>
          <w:bCs/>
          <w:lang w:val="ru-RU"/>
        </w:rPr>
        <w:t>11−21 июля</w:t>
      </w:r>
    </w:p>
    <w:p w14:paraId="56B56BD0" w14:textId="44FFE6A2" w:rsidR="00792F3A" w:rsidRPr="00AC3E8B" w:rsidRDefault="00792F3A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t>Всемирное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="002C3368" w:rsidRPr="00AC3E8B">
        <w:rPr>
          <w:rFonts w:asciiTheme="minorHAnsi" w:hAnsiTheme="minorHAnsi"/>
          <w:lang w:val="ru-RU"/>
        </w:rPr>
        <w:t>Всемирное</w:t>
      </w:r>
      <w:proofErr w:type="spellEnd"/>
      <w:r w:rsidRPr="00AC3E8B">
        <w:rPr>
          <w:rFonts w:asciiTheme="minorHAnsi" w:hAnsiTheme="minorHAnsi"/>
          <w:lang w:val="ru-RU"/>
        </w:rPr>
        <w:t xml:space="preserve"> мероприятие ITU Telecom-202</w:t>
      </w:r>
      <w:r w:rsidR="00653DD2" w:rsidRPr="00AC3E8B">
        <w:rPr>
          <w:rFonts w:asciiTheme="minorHAnsi" w:hAnsiTheme="minorHAnsi"/>
          <w:lang w:val="ru-RU"/>
        </w:rPr>
        <w:t>3</w:t>
      </w:r>
      <w:r w:rsidRPr="00AC3E8B">
        <w:rPr>
          <w:rFonts w:asciiTheme="minorHAnsi" w:hAnsiTheme="minorHAnsi"/>
          <w:lang w:val="ru-RU"/>
        </w:rPr>
        <w:t>: предлагаемый период:</w:t>
      </w:r>
      <w:r w:rsidRPr="00AC3E8B">
        <w:rPr>
          <w:rFonts w:asciiTheme="minorHAnsi" w:hAnsiTheme="minorHAnsi"/>
          <w:u w:val="single"/>
          <w:lang w:val="ru-RU"/>
        </w:rPr>
        <w:br/>
        <w:t>мероприятие ITU</w:t>
      </w:r>
      <w:r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rFonts w:asciiTheme="minorHAnsi" w:hAnsiTheme="minorHAnsi"/>
          <w:lang w:val="ru-RU"/>
        </w:rPr>
        <w:tab/>
      </w:r>
      <w:r w:rsidRPr="00AC3E8B">
        <w:rPr>
          <w:rFonts w:asciiTheme="minorHAnsi" w:hAnsiTheme="minorHAnsi"/>
          <w:b/>
          <w:bCs/>
          <w:lang w:val="ru-RU"/>
        </w:rPr>
        <w:t>сентябрь−ноябрь</w:t>
      </w:r>
      <w:r w:rsidRPr="00AC3E8B">
        <w:rPr>
          <w:rFonts w:asciiTheme="minorHAnsi" w:hAnsiTheme="minorHAnsi"/>
          <w:u w:val="single"/>
          <w:lang w:val="ru-RU"/>
        </w:rPr>
        <w:br/>
        <w:t>Telecom-2023</w:t>
      </w:r>
      <w:r w:rsidRPr="00AC3E8B">
        <w:rPr>
          <w:rFonts w:asciiTheme="minorHAnsi" w:hAnsiTheme="minorHAnsi"/>
          <w:lang w:val="ru-RU"/>
        </w:rPr>
        <w:t>****</w:t>
      </w:r>
    </w:p>
    <w:p w14:paraId="08F5FCD5" w14:textId="77777777" w:rsidR="009973A7" w:rsidRPr="00AC3E8B" w:rsidRDefault="009973A7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РГС**</w:t>
      </w:r>
      <w:r w:rsidRPr="00AC3E8B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AC3E8B">
        <w:rPr>
          <w:rFonts w:asciiTheme="minorHAnsi" w:hAnsiTheme="minorHAnsi"/>
          <w:b/>
          <w:bCs/>
          <w:lang w:val="ru-RU"/>
        </w:rPr>
        <w:t>18−29 сентября</w:t>
      </w:r>
    </w:p>
    <w:p w14:paraId="5FF12AEE" w14:textId="3B1E6221" w:rsidR="00BD2C75" w:rsidRPr="00AC3E8B" w:rsidRDefault="00B5402C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IRWSP***</w:t>
      </w:r>
      <w:r w:rsidRPr="00AC3E8B">
        <w:rPr>
          <w:rFonts w:asciiTheme="minorHAnsi" w:hAnsiTheme="minorHAnsi"/>
          <w:lang w:val="ru-RU"/>
        </w:rPr>
        <w:tab/>
      </w:r>
      <w:r w:rsidR="00EA0959" w:rsidRPr="00AC3E8B">
        <w:rPr>
          <w:rFonts w:asciiTheme="minorHAnsi" w:hAnsiTheme="minorHAnsi"/>
          <w:lang w:val="ru-RU"/>
        </w:rPr>
        <w:t xml:space="preserve">3-й </w:t>
      </w:r>
      <w:r w:rsidR="00EA0959" w:rsidRPr="00AC3E8B">
        <w:rPr>
          <w:color w:val="000000"/>
          <w:lang w:val="ru-RU"/>
        </w:rPr>
        <w:t>Межрегиональный семинар-практикум МСЭ по подготовке к ВКР</w:t>
      </w:r>
      <w:r w:rsidR="004E33E2" w:rsidRPr="00AC3E8B">
        <w:rPr>
          <w:color w:val="000000"/>
          <w:lang w:val="ru-RU"/>
        </w:rPr>
        <w:t>-23</w:t>
      </w:r>
      <w:r w:rsidRPr="00AC3E8B">
        <w:rPr>
          <w:rFonts w:asciiTheme="minorHAnsi" w:hAnsiTheme="minorHAnsi"/>
          <w:lang w:val="ru-RU"/>
        </w:rPr>
        <w:t>:</w:t>
      </w:r>
      <w:r w:rsidRPr="00AC3E8B">
        <w:rPr>
          <w:rFonts w:asciiTheme="minorHAnsi" w:hAnsiTheme="minorHAnsi"/>
          <w:b/>
          <w:bCs/>
          <w:lang w:val="ru-RU"/>
        </w:rPr>
        <w:t xml:space="preserve"> </w:t>
      </w:r>
      <w:r w:rsidRPr="00AC3E8B">
        <w:rPr>
          <w:rFonts w:asciiTheme="minorHAnsi" w:hAnsiTheme="minorHAnsi"/>
          <w:lang w:val="ru-RU"/>
        </w:rPr>
        <w:t xml:space="preserve">предлагаемый период: </w:t>
      </w:r>
      <w:r w:rsidR="00220BC5" w:rsidRPr="00AC3E8B">
        <w:rPr>
          <w:rFonts w:asciiTheme="minorHAnsi" w:hAnsiTheme="minorHAnsi"/>
          <w:b/>
          <w:bCs/>
          <w:lang w:val="ru-RU"/>
        </w:rPr>
        <w:t>3</w:t>
      </w:r>
      <w:r w:rsidR="00220BC5" w:rsidRPr="00AC3E8B">
        <w:rPr>
          <w:rFonts w:asciiTheme="minorHAnsi" w:hAnsiTheme="minorHAnsi"/>
          <w:b/>
          <w:bCs/>
          <w:lang w:val="ru-RU"/>
        </w:rPr>
        <w:noBreakHyphen/>
        <w:t xml:space="preserve">й квартал </w:t>
      </w:r>
      <w:r w:rsidR="004E33E2" w:rsidRPr="00AC3E8B">
        <w:rPr>
          <w:rFonts w:asciiTheme="minorHAnsi" w:hAnsiTheme="minorHAnsi"/>
          <w:lang w:val="ru-RU"/>
        </w:rPr>
        <w:t>(</w:t>
      </w:r>
      <w:r w:rsidR="003B2D9B" w:rsidRPr="00AC3E8B">
        <w:rPr>
          <w:rFonts w:asciiTheme="minorHAnsi" w:hAnsiTheme="minorHAnsi"/>
          <w:lang w:val="ru-RU"/>
        </w:rPr>
        <w:t>в зависимости от сроков проведения ВКР</w:t>
      </w:r>
      <w:r w:rsidR="00E62493" w:rsidRPr="00AC3E8B">
        <w:rPr>
          <w:rFonts w:asciiTheme="minorHAnsi" w:hAnsiTheme="minorHAnsi"/>
          <w:lang w:val="ru-RU"/>
        </w:rPr>
        <w:noBreakHyphen/>
      </w:r>
      <w:r w:rsidR="003B2D9B" w:rsidRPr="00AC3E8B">
        <w:rPr>
          <w:rFonts w:asciiTheme="minorHAnsi" w:hAnsiTheme="minorHAnsi"/>
          <w:lang w:val="ru-RU"/>
        </w:rPr>
        <w:t>23</w:t>
      </w:r>
      <w:r w:rsidR="004E33E2" w:rsidRPr="00AC3E8B">
        <w:rPr>
          <w:rFonts w:asciiTheme="minorHAnsi" w:hAnsiTheme="minorHAnsi"/>
          <w:lang w:val="ru-RU"/>
        </w:rPr>
        <w:t>)</w:t>
      </w:r>
    </w:p>
    <w:p w14:paraId="4208C51A" w14:textId="18DB9442" w:rsidR="00B5402C" w:rsidRPr="00AC3E8B" w:rsidRDefault="00B5402C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AC3E8B">
        <w:rPr>
          <w:rFonts w:asciiTheme="minorHAnsi" w:hAnsiTheme="minorHAnsi"/>
          <w:color w:val="000000" w:themeColor="text1"/>
          <w:lang w:val="ru-RU"/>
        </w:rPr>
        <w:t>EGH-EGTI</w:t>
      </w:r>
      <w:r w:rsidRPr="00AC3E8B">
        <w:rPr>
          <w:rFonts w:asciiTheme="minorHAnsi" w:hAnsiTheme="minorHAnsi"/>
          <w:lang w:val="ru-RU"/>
        </w:rPr>
        <w:t>**</w:t>
      </w:r>
      <w:r w:rsidRPr="00AC3E8B">
        <w:rPr>
          <w:rFonts w:asciiTheme="minorHAnsi" w:hAnsiTheme="minorHAnsi"/>
          <w:color w:val="000000" w:themeColor="text1"/>
          <w:lang w:val="ru-RU"/>
        </w:rPr>
        <w:tab/>
      </w:r>
      <w:r w:rsidRPr="00AC3E8B">
        <w:rPr>
          <w:rFonts w:asciiTheme="minorHAnsi" w:hAnsiTheme="minorHAnsi"/>
          <w:lang w:val="ru-RU"/>
        </w:rPr>
        <w:t xml:space="preserve">Собрания Группы экспертов </w:t>
      </w:r>
      <w:r w:rsidRPr="00AC3E8B">
        <w:rPr>
          <w:color w:val="000000"/>
          <w:lang w:val="ru-RU"/>
        </w:rPr>
        <w:t>по показателям</w:t>
      </w:r>
      <w:r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color w:val="000000"/>
          <w:lang w:val="ru-RU"/>
        </w:rPr>
        <w:t xml:space="preserve">ИКТ в домашних хозяйствах и </w:t>
      </w:r>
      <w:r w:rsidRPr="00AC3E8B">
        <w:rPr>
          <w:rFonts w:asciiTheme="minorHAnsi" w:hAnsiTheme="minorHAnsi"/>
          <w:lang w:val="ru-RU"/>
        </w:rPr>
        <w:t xml:space="preserve">Группы экспертов </w:t>
      </w:r>
      <w:r w:rsidRPr="00AC3E8B">
        <w:rPr>
          <w:color w:val="000000"/>
          <w:lang w:val="ru-RU"/>
        </w:rPr>
        <w:t>по показателям в области электросвязи/ИКТ</w:t>
      </w:r>
      <w:r w:rsidRPr="00AC3E8B">
        <w:rPr>
          <w:rFonts w:asciiTheme="minorHAnsi" w:hAnsiTheme="minorHAnsi"/>
          <w:lang w:val="ru-RU"/>
        </w:rPr>
        <w:t>, предлагаемы</w:t>
      </w:r>
      <w:r w:rsidR="004E33E2" w:rsidRPr="00AC3E8B">
        <w:rPr>
          <w:rFonts w:asciiTheme="minorHAnsi" w:hAnsiTheme="minorHAnsi"/>
          <w:lang w:val="ru-RU"/>
        </w:rPr>
        <w:t>е</w:t>
      </w:r>
      <w:r w:rsidRPr="00AC3E8B">
        <w:rPr>
          <w:rFonts w:asciiTheme="minorHAnsi" w:hAnsiTheme="minorHAnsi"/>
          <w:lang w:val="ru-RU"/>
        </w:rPr>
        <w:t xml:space="preserve"> </w:t>
      </w:r>
      <w:r w:rsidR="004E33E2" w:rsidRPr="00AC3E8B">
        <w:rPr>
          <w:rFonts w:asciiTheme="minorHAnsi" w:hAnsiTheme="minorHAnsi"/>
          <w:lang w:val="ru-RU"/>
        </w:rPr>
        <w:t>даты</w:t>
      </w:r>
      <w:r w:rsidRPr="00AC3E8B">
        <w:rPr>
          <w:rFonts w:asciiTheme="minorHAnsi" w:hAnsiTheme="minorHAnsi"/>
          <w:color w:val="000000" w:themeColor="text1"/>
          <w:lang w:val="ru-RU"/>
        </w:rPr>
        <w:t xml:space="preserve">: </w:t>
      </w:r>
      <w:r w:rsidR="004E33E2" w:rsidRPr="00AC3E8B">
        <w:rPr>
          <w:rFonts w:asciiTheme="minorHAnsi" w:hAnsiTheme="minorHAnsi"/>
          <w:b/>
          <w:bCs/>
          <w:color w:val="000000" w:themeColor="text1"/>
          <w:lang w:val="ru-RU"/>
        </w:rPr>
        <w:t>18−21</w:t>
      </w:r>
      <w:r w:rsidR="004E33E2" w:rsidRPr="00AC3E8B">
        <w:rPr>
          <w:rFonts w:asciiTheme="minorHAnsi" w:hAnsiTheme="minorHAnsi"/>
          <w:color w:val="000000" w:themeColor="text1"/>
          <w:lang w:val="ru-RU"/>
        </w:rPr>
        <w:t xml:space="preserve"> </w:t>
      </w:r>
      <w:r w:rsidRPr="00AC3E8B">
        <w:rPr>
          <w:rFonts w:asciiTheme="minorHAnsi" w:hAnsiTheme="minorHAnsi"/>
          <w:b/>
          <w:bCs/>
          <w:color w:val="000000" w:themeColor="text1"/>
          <w:lang w:val="ru-RU"/>
        </w:rPr>
        <w:t>сентябр</w:t>
      </w:r>
      <w:r w:rsidR="004E33E2" w:rsidRPr="00AC3E8B">
        <w:rPr>
          <w:rFonts w:asciiTheme="minorHAnsi" w:hAnsiTheme="minorHAnsi"/>
          <w:b/>
          <w:bCs/>
          <w:color w:val="000000" w:themeColor="text1"/>
          <w:lang w:val="ru-RU"/>
        </w:rPr>
        <w:t>я</w:t>
      </w:r>
    </w:p>
    <w:p w14:paraId="657E4BB6" w14:textId="598F1B11" w:rsidR="00340A52" w:rsidRPr="00AC3E8B" w:rsidRDefault="00340A52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МСЭ-D**</w:t>
      </w:r>
      <w:r w:rsidRPr="00AC3E8B">
        <w:rPr>
          <w:rFonts w:asciiTheme="minorHAnsi" w:hAnsiTheme="minorHAnsi"/>
          <w:lang w:val="ru-RU"/>
        </w:rPr>
        <w:tab/>
      </w:r>
      <w:r w:rsidR="00EA0959" w:rsidRPr="00AC3E8B">
        <w:rPr>
          <w:rFonts w:asciiTheme="minorHAnsi" w:hAnsiTheme="minorHAnsi"/>
          <w:lang w:val="ru-RU"/>
        </w:rPr>
        <w:t>Группы Докладчиков</w:t>
      </w:r>
      <w:r w:rsidRPr="00AC3E8B">
        <w:rPr>
          <w:rFonts w:asciiTheme="minorHAnsi" w:hAnsiTheme="minorHAnsi"/>
          <w:lang w:val="ru-RU"/>
        </w:rPr>
        <w:t xml:space="preserve"> по развитию электросвязи: предлагаемы</w:t>
      </w:r>
      <w:r w:rsidR="004E33E2" w:rsidRPr="00AC3E8B">
        <w:rPr>
          <w:rFonts w:asciiTheme="minorHAnsi" w:hAnsiTheme="minorHAnsi"/>
          <w:lang w:val="ru-RU"/>
        </w:rPr>
        <w:t>е</w:t>
      </w:r>
      <w:r w:rsidRPr="00AC3E8B">
        <w:rPr>
          <w:rFonts w:asciiTheme="minorHAnsi" w:hAnsiTheme="minorHAnsi"/>
          <w:lang w:val="ru-RU"/>
        </w:rPr>
        <w:t xml:space="preserve"> </w:t>
      </w:r>
      <w:r w:rsidR="004E33E2" w:rsidRPr="00AC3E8B">
        <w:rPr>
          <w:rFonts w:asciiTheme="minorHAnsi" w:hAnsiTheme="minorHAnsi"/>
          <w:lang w:val="ru-RU"/>
        </w:rPr>
        <w:t>даты</w:t>
      </w:r>
      <w:r w:rsidRPr="00AC3E8B">
        <w:rPr>
          <w:rFonts w:asciiTheme="minorHAnsi" w:hAnsiTheme="minorHAnsi"/>
          <w:lang w:val="ru-RU"/>
        </w:rPr>
        <w:t xml:space="preserve">: </w:t>
      </w:r>
      <w:r w:rsidR="004E33E2" w:rsidRPr="00AC3E8B">
        <w:rPr>
          <w:rFonts w:asciiTheme="minorHAnsi" w:hAnsiTheme="minorHAnsi"/>
          <w:b/>
          <w:bCs/>
          <w:lang w:val="ru-RU"/>
        </w:rPr>
        <w:t>23 октября − 17 ноября</w:t>
      </w:r>
      <w:r w:rsidR="004E33E2" w:rsidRPr="00AC3E8B">
        <w:rPr>
          <w:rFonts w:asciiTheme="minorHAnsi" w:hAnsiTheme="minorHAnsi"/>
          <w:lang w:val="ru-RU"/>
        </w:rPr>
        <w:t xml:space="preserve"> </w:t>
      </w:r>
    </w:p>
    <w:p w14:paraId="392B7A15" w14:textId="545A6306" w:rsidR="00340A52" w:rsidRPr="00AC3E8B" w:rsidRDefault="00340A52" w:rsidP="00315A0A">
      <w:pPr>
        <w:tabs>
          <w:tab w:val="clear" w:pos="794"/>
          <w:tab w:val="clear" w:pos="1191"/>
          <w:tab w:val="clear" w:pos="1588"/>
          <w:tab w:val="left" w:pos="3828"/>
        </w:tabs>
        <w:snapToGrid w:val="0"/>
        <w:spacing w:before="80"/>
        <w:ind w:left="1985" w:hanging="1985"/>
        <w:rPr>
          <w:rFonts w:asciiTheme="minorHAnsi" w:hAnsiTheme="minorHAnsi"/>
          <w:bCs/>
          <w:lang w:val="ru-RU"/>
        </w:rPr>
      </w:pPr>
      <w:r w:rsidRPr="00AC3E8B">
        <w:rPr>
          <w:rFonts w:asciiTheme="minorHAnsi" w:hAnsiTheme="minorHAnsi"/>
          <w:bCs/>
          <w:lang w:val="ru-RU"/>
        </w:rPr>
        <w:t>РРК23.3***</w:t>
      </w:r>
      <w:r w:rsidRPr="00AC3E8B">
        <w:rPr>
          <w:rFonts w:asciiTheme="minorHAnsi" w:hAnsiTheme="minorHAnsi"/>
          <w:bCs/>
          <w:lang w:val="ru-RU"/>
        </w:rPr>
        <w:tab/>
      </w:r>
      <w:proofErr w:type="spellStart"/>
      <w:r w:rsidRPr="00AC3E8B">
        <w:rPr>
          <w:rFonts w:asciiTheme="minorHAnsi" w:hAnsiTheme="minorHAnsi"/>
          <w:bCs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bCs/>
          <w:lang w:val="ru-RU"/>
        </w:rPr>
        <w:t xml:space="preserve"> комитет: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октябрь</w:t>
      </w:r>
    </w:p>
    <w:p w14:paraId="53F73FDC" w14:textId="77777777" w:rsidR="00340A52" w:rsidRPr="00AC3E8B" w:rsidRDefault="00AC61A9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u w:val="single"/>
          <w:lang w:val="ru-RU"/>
        </w:rPr>
        <w:t>АР-23</w:t>
      </w:r>
      <w:r w:rsidRPr="00AC3E8B">
        <w:rPr>
          <w:rFonts w:asciiTheme="minorHAnsi" w:hAnsiTheme="minorHAnsi"/>
          <w:lang w:val="ru-RU"/>
        </w:rPr>
        <w:t>*****</w:t>
      </w:r>
      <w:r w:rsidRPr="00AC3E8B">
        <w:rPr>
          <w:lang w:val="ru-RU"/>
        </w:rPr>
        <w:tab/>
        <w:t xml:space="preserve">Ассамблея радиосвязи: </w:t>
      </w:r>
      <w:r w:rsidRPr="00AC3E8B">
        <w:rPr>
          <w:bCs/>
          <w:lang w:val="ru-RU"/>
        </w:rPr>
        <w:t xml:space="preserve">предлагаемый период: </w:t>
      </w:r>
      <w:r w:rsidRPr="00AC3E8B">
        <w:rPr>
          <w:b/>
          <w:bCs/>
          <w:lang w:val="ru-RU"/>
        </w:rPr>
        <w:t>4-й квартал</w:t>
      </w:r>
    </w:p>
    <w:p w14:paraId="4F59B8A8" w14:textId="77777777" w:rsidR="00AC61A9" w:rsidRPr="00AC3E8B" w:rsidRDefault="00AC61A9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u w:val="single"/>
          <w:lang w:val="ru-RU"/>
        </w:rPr>
        <w:t>ВКР-23</w:t>
      </w:r>
      <w:r w:rsidRPr="00AC3E8B">
        <w:rPr>
          <w:lang w:val="ru-RU"/>
        </w:rPr>
        <w:t>*****</w:t>
      </w:r>
      <w:r w:rsidRPr="00AC3E8B">
        <w:rPr>
          <w:lang w:val="ru-RU"/>
        </w:rPr>
        <w:tab/>
      </w:r>
      <w:r w:rsidRPr="00AC3E8B">
        <w:rPr>
          <w:color w:val="000000"/>
          <w:lang w:val="ru-RU"/>
        </w:rPr>
        <w:t xml:space="preserve">Всемирная конференция радиосвязи: </w:t>
      </w:r>
      <w:r w:rsidRPr="00AC3E8B">
        <w:rPr>
          <w:bCs/>
          <w:lang w:val="ru-RU"/>
        </w:rPr>
        <w:t xml:space="preserve">предлагаемый период: </w:t>
      </w:r>
      <w:r w:rsidRPr="00AC3E8B">
        <w:rPr>
          <w:b/>
          <w:bCs/>
          <w:lang w:val="ru-RU"/>
        </w:rPr>
        <w:t>4-й квартал</w:t>
      </w:r>
    </w:p>
    <w:p w14:paraId="400DE7C9" w14:textId="77777777" w:rsidR="00AC61A9" w:rsidRPr="00AC3E8B" w:rsidRDefault="00AC61A9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lang w:val="ru-RU"/>
        </w:rPr>
        <w:t>ПСК27-1*****</w:t>
      </w:r>
      <w:r w:rsidRPr="00AC3E8B">
        <w:rPr>
          <w:lang w:val="ru-RU"/>
        </w:rPr>
        <w:tab/>
      </w:r>
      <w:r w:rsidRPr="00AC3E8B">
        <w:rPr>
          <w:color w:val="000000"/>
          <w:lang w:val="ru-RU"/>
        </w:rPr>
        <w:t>Подготовительное собрание к ВКР-27</w:t>
      </w:r>
      <w:r w:rsidRPr="00AC3E8B">
        <w:rPr>
          <w:lang w:val="ru-RU"/>
        </w:rPr>
        <w:t xml:space="preserve">: </w:t>
      </w:r>
      <w:r w:rsidRPr="00AC3E8B">
        <w:rPr>
          <w:bCs/>
          <w:lang w:val="ru-RU"/>
        </w:rPr>
        <w:t xml:space="preserve">предлагаемый период: </w:t>
      </w:r>
      <w:r w:rsidRPr="00AC3E8B">
        <w:rPr>
          <w:b/>
          <w:bCs/>
          <w:lang w:val="ru-RU"/>
        </w:rPr>
        <w:t>4-й квартал</w:t>
      </w:r>
    </w:p>
    <w:p w14:paraId="2EFDF59A" w14:textId="2C154EFB" w:rsidR="00917B0F" w:rsidRPr="00AC3E8B" w:rsidRDefault="00260F04" w:rsidP="00315A0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t>"Калейдоскоп"</w:t>
      </w:r>
      <w:r w:rsidR="00917B0F" w:rsidRPr="00AC3E8B">
        <w:rPr>
          <w:rFonts w:asciiTheme="minorHAnsi" w:hAnsiTheme="minorHAnsi"/>
          <w:lang w:val="ru-RU"/>
        </w:rPr>
        <w:tab/>
      </w:r>
      <w:r w:rsidRPr="00AC3E8B">
        <w:rPr>
          <w:rFonts w:asciiTheme="minorHAnsi" w:hAnsiTheme="minorHAnsi"/>
          <w:lang w:val="ru-RU"/>
        </w:rPr>
        <w:t>"</w:t>
      </w:r>
      <w:r w:rsidR="00A6276D" w:rsidRPr="00AC3E8B">
        <w:rPr>
          <w:rFonts w:asciiTheme="minorHAnsi" w:hAnsiTheme="minorHAnsi"/>
          <w:lang w:val="ru-RU"/>
        </w:rPr>
        <w:t>Калейдоскоп</w:t>
      </w:r>
      <w:r w:rsidRPr="00AC3E8B">
        <w:rPr>
          <w:rFonts w:asciiTheme="minorHAnsi" w:hAnsiTheme="minorHAnsi"/>
          <w:lang w:val="ru-RU"/>
        </w:rPr>
        <w:t>"</w:t>
      </w:r>
      <w:r w:rsidR="00A6276D" w:rsidRPr="00AC3E8B">
        <w:rPr>
          <w:rFonts w:asciiTheme="minorHAnsi" w:hAnsiTheme="minorHAnsi"/>
          <w:lang w:val="ru-RU"/>
        </w:rPr>
        <w:t xml:space="preserve"> МСЭ</w:t>
      </w:r>
      <w:r w:rsidR="00917B0F" w:rsidRPr="00AC3E8B">
        <w:rPr>
          <w:rFonts w:asciiTheme="minorHAnsi" w:hAnsiTheme="minorHAnsi"/>
          <w:lang w:val="ru-RU"/>
        </w:rPr>
        <w:t xml:space="preserve">: </w:t>
      </w:r>
      <w:r w:rsidR="00911B7F" w:rsidRPr="00AC3E8B">
        <w:rPr>
          <w:rFonts w:asciiTheme="minorHAnsi" w:hAnsiTheme="minorHAnsi"/>
          <w:lang w:val="ru-RU"/>
        </w:rPr>
        <w:t>предлагаемый период</w:t>
      </w:r>
      <w:r w:rsidR="00917B0F" w:rsidRPr="00AC3E8B">
        <w:rPr>
          <w:rFonts w:asciiTheme="minorHAnsi" w:hAnsiTheme="minorHAnsi"/>
          <w:lang w:val="ru-RU"/>
        </w:rPr>
        <w:t>:</w:t>
      </w:r>
      <w:r w:rsidR="0036259F" w:rsidRPr="00AC3E8B">
        <w:rPr>
          <w:rFonts w:asciiTheme="minorHAnsi" w:hAnsiTheme="minorHAnsi"/>
          <w:lang w:val="ru-RU"/>
        </w:rPr>
        <w:t> </w:t>
      </w:r>
      <w:r w:rsidR="0036259F" w:rsidRPr="00AC3E8B">
        <w:rPr>
          <w:rFonts w:asciiTheme="minorHAnsi" w:hAnsiTheme="minorHAnsi"/>
          <w:b/>
          <w:bCs/>
          <w:lang w:val="ru-RU"/>
        </w:rPr>
        <w:t>ноябр</w:t>
      </w:r>
      <w:r w:rsidR="00A6276D" w:rsidRPr="00AC3E8B">
        <w:rPr>
          <w:rFonts w:asciiTheme="minorHAnsi" w:hAnsiTheme="minorHAnsi"/>
          <w:b/>
          <w:bCs/>
          <w:lang w:val="ru-RU"/>
        </w:rPr>
        <w:t>ь</w:t>
      </w:r>
      <w:r w:rsidR="00917B0F" w:rsidRPr="00AC3E8B">
        <w:rPr>
          <w:rFonts w:asciiTheme="minorHAnsi" w:hAnsiTheme="minorHAnsi"/>
          <w:b/>
          <w:bCs/>
          <w:lang w:val="ru-RU"/>
        </w:rPr>
        <w:t>−</w:t>
      </w:r>
      <w:r w:rsidR="00A6276D" w:rsidRPr="00AC3E8B">
        <w:rPr>
          <w:rFonts w:asciiTheme="minorHAnsi" w:hAnsiTheme="minorHAnsi"/>
          <w:b/>
          <w:bCs/>
          <w:lang w:val="ru-RU"/>
        </w:rPr>
        <w:t>декабрь</w:t>
      </w:r>
      <w:r w:rsidR="00CA06CE" w:rsidRPr="00AC3E8B">
        <w:rPr>
          <w:rFonts w:asciiTheme="minorHAnsi" w:hAnsiTheme="minorHAnsi"/>
          <w:b/>
          <w:bCs/>
          <w:lang w:val="ru-RU"/>
        </w:rPr>
        <w:br/>
      </w:r>
      <w:r w:rsidR="00CA06CE" w:rsidRPr="00AC3E8B">
        <w:rPr>
          <w:rFonts w:asciiTheme="minorHAnsi" w:hAnsiTheme="minorHAnsi"/>
          <w:u w:val="single"/>
          <w:lang w:val="ru-RU"/>
        </w:rPr>
        <w:t>МСЭ</w:t>
      </w:r>
      <w:r w:rsidR="00CA06CE" w:rsidRPr="00AC3E8B">
        <w:rPr>
          <w:rFonts w:asciiTheme="minorHAnsi" w:hAnsiTheme="minorHAnsi"/>
          <w:color w:val="000000" w:themeColor="text1"/>
          <w:lang w:val="ru-RU"/>
        </w:rPr>
        <w:t>****</w:t>
      </w:r>
    </w:p>
    <w:bookmarkEnd w:id="8"/>
    <w:p w14:paraId="2F2DC03B" w14:textId="2E0FC17F" w:rsidR="004E33E2" w:rsidRPr="00AC3E8B" w:rsidRDefault="004E33E2" w:rsidP="004E33E2">
      <w:pPr>
        <w:pStyle w:val="Headingb"/>
        <w:spacing w:before="360"/>
        <w:rPr>
          <w:lang w:val="ru-RU"/>
        </w:rPr>
      </w:pPr>
      <w:r w:rsidRPr="00AC3E8B">
        <w:rPr>
          <w:lang w:val="ru-RU"/>
        </w:rPr>
        <w:t>2024 год</w:t>
      </w:r>
    </w:p>
    <w:p w14:paraId="0934698F" w14:textId="6A30BE69" w:rsidR="004E33E2" w:rsidRPr="00AC3E8B" w:rsidRDefault="004E33E2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lang w:val="ru-RU"/>
        </w:rPr>
        <w:t>МСЭ-R*****</w:t>
      </w:r>
      <w:r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группы: предлагаемый период</w:t>
      </w:r>
      <w:r w:rsidRPr="00AC3E8B">
        <w:rPr>
          <w:lang w:val="ru-RU"/>
        </w:rPr>
        <w:t>:</w:t>
      </w:r>
      <w:r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rFonts w:asciiTheme="minorHAnsi" w:hAnsiTheme="minorHAnsi"/>
          <w:b/>
          <w:bCs/>
          <w:lang w:val="ru-RU"/>
        </w:rPr>
        <w:t>январь−декабрь</w:t>
      </w:r>
    </w:p>
    <w:p w14:paraId="3AC2496C" w14:textId="16C6E6F5" w:rsidR="004E33E2" w:rsidRPr="00AC3E8B" w:rsidRDefault="004E33E2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lang w:val="ru-RU"/>
        </w:rPr>
        <w:t>МСЭ-T</w:t>
      </w:r>
      <w:r w:rsidRPr="00AC3E8B">
        <w:rPr>
          <w:rFonts w:asciiTheme="minorHAnsi" w:hAnsiTheme="minorHAnsi"/>
          <w:lang w:val="ru-RU"/>
        </w:rPr>
        <w:t>****</w:t>
      </w:r>
      <w:r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Собрания исследовательских комиссий по стандартизации электросвязи</w:t>
      </w:r>
      <w:r w:rsidR="003B2D9B" w:rsidRPr="00AC3E8B">
        <w:rPr>
          <w:rFonts w:asciiTheme="minorHAnsi" w:hAnsiTheme="minorHAnsi"/>
          <w:lang w:val="ru-RU"/>
        </w:rPr>
        <w:t>,</w:t>
      </w:r>
      <w:r w:rsidRPr="00AC3E8B">
        <w:rPr>
          <w:rFonts w:asciiTheme="minorHAnsi" w:hAnsiTheme="minorHAnsi"/>
          <w:lang w:val="ru-RU"/>
        </w:rPr>
        <w:t xml:space="preserve"> </w:t>
      </w:r>
      <w:r w:rsidR="003B2D9B" w:rsidRPr="00AC3E8B">
        <w:rPr>
          <w:rFonts w:asciiTheme="minorHAnsi" w:hAnsiTheme="minorHAnsi"/>
          <w:lang w:val="ru-RU"/>
        </w:rPr>
        <w:t>оперативных групп</w:t>
      </w:r>
      <w:r w:rsidRPr="00AC3E8B">
        <w:rPr>
          <w:rFonts w:asciiTheme="minorHAnsi" w:hAnsiTheme="minorHAnsi"/>
          <w:lang w:val="ru-RU"/>
        </w:rPr>
        <w:t xml:space="preserve"> и семинары-практикумы: предлагаемый период</w:t>
      </w:r>
      <w:r w:rsidRPr="00AC3E8B">
        <w:rPr>
          <w:lang w:val="ru-RU"/>
        </w:rPr>
        <w:t xml:space="preserve">: </w:t>
      </w:r>
      <w:r w:rsidRPr="00AC3E8B">
        <w:rPr>
          <w:b/>
          <w:bCs/>
          <w:lang w:val="ru-RU"/>
        </w:rPr>
        <w:t>январь−июль</w:t>
      </w:r>
      <w:r w:rsidRPr="00AC3E8B">
        <w:rPr>
          <w:lang w:val="ru-RU"/>
        </w:rPr>
        <w:t xml:space="preserve"> и </w:t>
      </w:r>
      <w:r w:rsidRPr="00AC3E8B">
        <w:rPr>
          <w:b/>
          <w:bCs/>
          <w:lang w:val="ru-RU"/>
        </w:rPr>
        <w:t>сентябрь−октябрь</w:t>
      </w:r>
    </w:p>
    <w:p w14:paraId="4A879019" w14:textId="6F0EA0FB" w:rsidR="004E33E2" w:rsidRPr="00AC3E8B" w:rsidRDefault="004E33E2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lang w:val="ru-RU"/>
        </w:rPr>
        <w:t>РГС**</w:t>
      </w:r>
      <w:r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Рабочие группы Совета: предлагаемые даты</w:t>
      </w:r>
      <w:r w:rsidRPr="00AC3E8B">
        <w:rPr>
          <w:lang w:val="ru-RU"/>
        </w:rPr>
        <w:t xml:space="preserve">: </w:t>
      </w:r>
      <w:r w:rsidRPr="00AC3E8B">
        <w:rPr>
          <w:b/>
          <w:bCs/>
          <w:lang w:val="ru-RU"/>
        </w:rPr>
        <w:t>19 февраля − 1 марта</w:t>
      </w:r>
    </w:p>
    <w:p w14:paraId="4DAFDD15" w14:textId="07D5673B" w:rsidR="004E33E2" w:rsidRPr="00AC3E8B" w:rsidRDefault="004E33E2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РРК24.1***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lang w:val="ru-RU"/>
        </w:rPr>
        <w:t xml:space="preserve"> комитет: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март</w:t>
      </w:r>
    </w:p>
    <w:p w14:paraId="6EC14BD6" w14:textId="77AE70CC" w:rsidR="004E33E2" w:rsidRPr="00AC3E8B" w:rsidRDefault="004E33E2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КГР****</w:t>
      </w:r>
      <w:r w:rsidRPr="00AC3E8B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март−апрель</w:t>
      </w:r>
    </w:p>
    <w:p w14:paraId="08874F73" w14:textId="10379CF1" w:rsidR="004E33E2" w:rsidRPr="00AC3E8B" w:rsidRDefault="004E33E2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u w:val="single"/>
          <w:lang w:val="ru-RU"/>
        </w:rPr>
        <w:t>W</w:t>
      </w:r>
      <w:r w:rsidRPr="00AC3E8B">
        <w:rPr>
          <w:rFonts w:asciiTheme="minorHAnsi" w:hAnsiTheme="minorHAnsi"/>
          <w:u w:val="single"/>
          <w:lang w:val="ru-RU"/>
        </w:rPr>
        <w:t>TIS</w:t>
      </w:r>
      <w:r w:rsidRPr="00AC3E8B">
        <w:rPr>
          <w:rFonts w:asciiTheme="minorHAnsi" w:hAnsiTheme="minorHAnsi"/>
          <w:lang w:val="ru-RU"/>
        </w:rPr>
        <w:t>*****</w:t>
      </w:r>
      <w:r w:rsidRPr="00AC3E8B">
        <w:rPr>
          <w:rFonts w:asciiTheme="minorHAnsi" w:hAnsiTheme="minorHAnsi"/>
          <w:lang w:val="ru-RU"/>
        </w:rPr>
        <w:tab/>
        <w:t xml:space="preserve">Симпозиум по всемирным показателям в области электросвязи/ИКТ: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март−апрель</w:t>
      </w:r>
    </w:p>
    <w:p w14:paraId="2E467927" w14:textId="77777777" w:rsidR="002C3368" w:rsidRPr="00AC3E8B" w:rsidRDefault="002C33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br w:type="page"/>
      </w:r>
    </w:p>
    <w:p w14:paraId="683FFD14" w14:textId="3EF73F5C" w:rsidR="004E33E2" w:rsidRPr="00AC3E8B" w:rsidRDefault="004E33E2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lastRenderedPageBreak/>
        <w:t>Саммит по ИИ****</w:t>
      </w:r>
      <w:r w:rsidRPr="00AC3E8B">
        <w:rPr>
          <w:rFonts w:asciiTheme="minorHAnsi" w:hAnsiTheme="minorHAnsi"/>
          <w:lang w:val="ru-RU"/>
        </w:rPr>
        <w:tab/>
        <w:t>Всемирный саммит "ИИ во благо": предлагаемый период:</w:t>
      </w:r>
      <w:r w:rsidRPr="00AC3E8B">
        <w:rPr>
          <w:rFonts w:asciiTheme="minorHAnsi" w:hAnsiTheme="minorHAnsi"/>
          <w:b/>
          <w:bCs/>
          <w:lang w:val="ru-RU"/>
        </w:rPr>
        <w:t xml:space="preserve"> апрель</w:t>
      </w:r>
    </w:p>
    <w:p w14:paraId="16A62EFA" w14:textId="32BD3410" w:rsidR="004E33E2" w:rsidRPr="00AC3E8B" w:rsidRDefault="004E33E2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 xml:space="preserve">"Девушки </w:t>
      </w:r>
      <w:r w:rsidRPr="00AC3E8B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AC3E8B">
        <w:rPr>
          <w:rFonts w:asciiTheme="minorHAnsi" w:hAnsiTheme="minorHAnsi"/>
          <w:b/>
          <w:bCs/>
          <w:lang w:val="ru-RU"/>
        </w:rPr>
        <w:t>25 апреля</w:t>
      </w:r>
      <w:r w:rsidRPr="00AC3E8B">
        <w:rPr>
          <w:rFonts w:asciiTheme="minorHAnsi" w:hAnsiTheme="minorHAnsi"/>
          <w:lang w:val="ru-RU"/>
        </w:rPr>
        <w:br/>
        <w:t>в ИКТ"**</w:t>
      </w:r>
    </w:p>
    <w:p w14:paraId="73D50629" w14:textId="580B5186" w:rsidR="004E33E2" w:rsidRPr="00AC3E8B" w:rsidRDefault="004E33E2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МСЭ</w:t>
      </w:r>
      <w:r w:rsidRPr="00AC3E8B">
        <w:rPr>
          <w:lang w:val="ru-RU"/>
        </w:rPr>
        <w:t>-D</w:t>
      </w:r>
      <w:r w:rsidRPr="00AC3E8B">
        <w:rPr>
          <w:rFonts w:asciiTheme="minorHAnsi" w:hAnsiTheme="minorHAnsi"/>
          <w:lang w:val="ru-RU"/>
        </w:rPr>
        <w:t>**</w:t>
      </w:r>
      <w:r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Группы Докладчиков по развитию электросвязи: предлагаемый период:</w:t>
      </w:r>
      <w:r w:rsidRPr="00AC3E8B">
        <w:rPr>
          <w:lang w:val="ru-RU"/>
        </w:rPr>
        <w:t xml:space="preserve">: </w:t>
      </w:r>
      <w:r w:rsidRPr="00AC3E8B">
        <w:rPr>
          <w:lang w:val="ru-RU"/>
        </w:rPr>
        <w:br/>
      </w:r>
      <w:r w:rsidRPr="00AC3E8B">
        <w:rPr>
          <w:b/>
          <w:bCs/>
          <w:lang w:val="ru-RU"/>
        </w:rPr>
        <w:t>апрель−май</w:t>
      </w:r>
    </w:p>
    <w:p w14:paraId="4E5A3F2A" w14:textId="007B7938" w:rsidR="004E33E2" w:rsidRPr="00AC3E8B" w:rsidRDefault="004E33E2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color w:val="000000" w:themeColor="text1"/>
          <w:szCs w:val="24"/>
          <w:lang w:val="ru-RU"/>
        </w:rPr>
        <w:t>Симпозиум FIGI</w:t>
      </w:r>
      <w:r w:rsidRPr="00AC3E8B">
        <w:rPr>
          <w:lang w:val="ru-RU"/>
        </w:rPr>
        <w:t>***</w:t>
      </w:r>
      <w:r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 xml:space="preserve">Глобальная инициатива по охвату финансовыми услугами: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апрель−июнь</w:t>
      </w:r>
    </w:p>
    <w:p w14:paraId="77361A3A" w14:textId="0D712213" w:rsidR="004E33E2" w:rsidRPr="00AC3E8B" w:rsidRDefault="005A632E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lang w:val="ru-RU"/>
        </w:rPr>
        <w:t>КГРЭ</w:t>
      </w:r>
      <w:r w:rsidR="004E33E2" w:rsidRPr="00AC3E8B">
        <w:rPr>
          <w:rFonts w:asciiTheme="minorHAnsi" w:hAnsiTheme="minorHAnsi"/>
          <w:lang w:val="ru-RU"/>
        </w:rPr>
        <w:t>*</w:t>
      </w:r>
      <w:r w:rsidR="004E33E2"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Консультативная группа по развитию электросвязи: предлагаемый период</w:t>
      </w:r>
      <w:r w:rsidR="004E33E2" w:rsidRPr="00AC3E8B">
        <w:rPr>
          <w:lang w:val="ru-RU"/>
        </w:rPr>
        <w:t xml:space="preserve">: </w:t>
      </w:r>
      <w:r w:rsidRPr="00AC3E8B">
        <w:rPr>
          <w:b/>
          <w:bCs/>
          <w:lang w:val="ru-RU"/>
        </w:rPr>
        <w:t>май</w:t>
      </w:r>
    </w:p>
    <w:p w14:paraId="02F066E2" w14:textId="77777777" w:rsidR="004E33E2" w:rsidRPr="00AC3E8B" w:rsidRDefault="004E33E2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ВДЭИО</w:t>
      </w:r>
      <w:r w:rsidRPr="00AC3E8B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AC3E8B">
        <w:rPr>
          <w:rFonts w:asciiTheme="minorHAnsi" w:hAnsiTheme="minorHAnsi"/>
          <w:b/>
          <w:bCs/>
          <w:lang w:val="ru-RU"/>
        </w:rPr>
        <w:t>17 мая</w:t>
      </w:r>
    </w:p>
    <w:p w14:paraId="1972770C" w14:textId="256E67D8" w:rsidR="004E33E2" w:rsidRPr="00AC3E8B" w:rsidRDefault="00AC7E63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МРС</w:t>
      </w:r>
      <w:r w:rsidR="004E33E2"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rFonts w:asciiTheme="minorHAnsi" w:hAnsiTheme="minorHAnsi"/>
          <w:lang w:val="ru-RU"/>
        </w:rPr>
        <w:t>к ВАСЭ</w:t>
      </w:r>
      <w:r w:rsidR="004E33E2" w:rsidRPr="00AC3E8B">
        <w:rPr>
          <w:rFonts w:asciiTheme="minorHAnsi" w:hAnsiTheme="minorHAnsi"/>
          <w:lang w:val="ru-RU"/>
        </w:rPr>
        <w:t>-24****</w:t>
      </w:r>
      <w:r w:rsidR="004E33E2" w:rsidRPr="00AC3E8B">
        <w:rPr>
          <w:rFonts w:asciiTheme="minorHAnsi" w:hAnsiTheme="minorHAnsi"/>
          <w:lang w:val="ru-RU"/>
        </w:rPr>
        <w:tab/>
      </w:r>
      <w:r w:rsidR="00BE6485" w:rsidRPr="00AC3E8B">
        <w:rPr>
          <w:color w:val="000000"/>
          <w:lang w:val="ru-RU" w:eastAsia="en-GB"/>
        </w:rPr>
        <w:t>Межрегиональное собрание по подготовке к ВАСЭ</w:t>
      </w:r>
      <w:r w:rsidR="004E33E2" w:rsidRPr="00AC3E8B">
        <w:rPr>
          <w:color w:val="000000"/>
          <w:lang w:val="ru-RU" w:eastAsia="en-GB"/>
        </w:rPr>
        <w:t>-24</w:t>
      </w:r>
      <w:r w:rsidR="004E33E2" w:rsidRPr="00AC3E8B">
        <w:rPr>
          <w:rFonts w:asciiTheme="minorHAnsi" w:hAnsiTheme="minorHAnsi"/>
          <w:lang w:val="ru-RU"/>
        </w:rPr>
        <w:t xml:space="preserve">: </w:t>
      </w:r>
      <w:r w:rsidR="005A632E" w:rsidRPr="00AC3E8B">
        <w:rPr>
          <w:rFonts w:asciiTheme="minorHAnsi" w:hAnsiTheme="minorHAnsi"/>
          <w:lang w:val="ru-RU"/>
        </w:rPr>
        <w:t>предлагаемый период</w:t>
      </w:r>
      <w:r w:rsidR="004E33E2" w:rsidRPr="00AC3E8B">
        <w:rPr>
          <w:rFonts w:asciiTheme="minorHAnsi" w:hAnsiTheme="minorHAnsi"/>
          <w:lang w:val="ru-RU"/>
        </w:rPr>
        <w:t xml:space="preserve">: </w:t>
      </w:r>
      <w:r w:rsidR="005A632E" w:rsidRPr="00AC3E8B">
        <w:rPr>
          <w:rFonts w:asciiTheme="minorHAnsi" w:hAnsiTheme="minorHAnsi"/>
          <w:b/>
          <w:bCs/>
          <w:lang w:val="ru-RU"/>
        </w:rPr>
        <w:t>май</w:t>
      </w:r>
      <w:r w:rsidR="004E33E2" w:rsidRPr="00AC3E8B">
        <w:rPr>
          <w:rFonts w:asciiTheme="minorHAnsi" w:hAnsiTheme="minorHAnsi"/>
          <w:b/>
          <w:bCs/>
          <w:lang w:val="ru-RU"/>
        </w:rPr>
        <w:t xml:space="preserve"> </w:t>
      </w:r>
      <w:r w:rsidR="005A632E" w:rsidRPr="00AC3E8B">
        <w:rPr>
          <w:rFonts w:asciiTheme="minorHAnsi" w:hAnsiTheme="minorHAnsi"/>
          <w:lang w:val="ru-RU"/>
        </w:rPr>
        <w:t>или</w:t>
      </w:r>
      <w:r w:rsidR="004E33E2" w:rsidRPr="00AC3E8B">
        <w:rPr>
          <w:rFonts w:asciiTheme="minorHAnsi" w:hAnsiTheme="minorHAnsi"/>
          <w:b/>
          <w:bCs/>
          <w:lang w:val="ru-RU"/>
        </w:rPr>
        <w:t xml:space="preserve"> </w:t>
      </w:r>
      <w:r w:rsidR="005A632E" w:rsidRPr="00AC3E8B">
        <w:rPr>
          <w:rFonts w:asciiTheme="minorHAnsi" w:hAnsiTheme="minorHAnsi"/>
          <w:b/>
          <w:bCs/>
          <w:lang w:val="ru-RU"/>
        </w:rPr>
        <w:t>июль</w:t>
      </w:r>
    </w:p>
    <w:p w14:paraId="574DBD3B" w14:textId="71461C2F" w:rsidR="004E33E2" w:rsidRPr="00AC3E8B" w:rsidRDefault="005A632E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Форум ВВУИО</w:t>
      </w:r>
      <w:r w:rsidRPr="00AC3E8B">
        <w:rPr>
          <w:lang w:val="ru-RU"/>
        </w:rPr>
        <w:t xml:space="preserve"> </w:t>
      </w:r>
      <w:r w:rsidR="004E33E2" w:rsidRPr="00AC3E8B">
        <w:rPr>
          <w:lang w:val="ru-RU"/>
        </w:rPr>
        <w:t>**</w:t>
      </w:r>
      <w:r w:rsidR="004E33E2"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общества: предлагаемые даты</w:t>
      </w:r>
      <w:r w:rsidR="004E33E2" w:rsidRPr="00AC3E8B">
        <w:rPr>
          <w:lang w:val="ru-RU"/>
        </w:rPr>
        <w:t xml:space="preserve">: </w:t>
      </w:r>
      <w:r w:rsidR="004E33E2" w:rsidRPr="00AC3E8B">
        <w:rPr>
          <w:b/>
          <w:bCs/>
          <w:lang w:val="ru-RU"/>
        </w:rPr>
        <w:t>27</w:t>
      </w:r>
      <w:r w:rsidRPr="00AC3E8B">
        <w:rPr>
          <w:b/>
          <w:bCs/>
          <w:lang w:val="ru-RU"/>
        </w:rPr>
        <w:t>−</w:t>
      </w:r>
      <w:r w:rsidR="004E33E2" w:rsidRPr="00AC3E8B">
        <w:rPr>
          <w:b/>
          <w:bCs/>
          <w:lang w:val="ru-RU"/>
        </w:rPr>
        <w:t xml:space="preserve">31 </w:t>
      </w:r>
      <w:r w:rsidRPr="00AC3E8B">
        <w:rPr>
          <w:b/>
          <w:bCs/>
          <w:lang w:val="ru-RU"/>
        </w:rPr>
        <w:t>мая</w:t>
      </w:r>
    </w:p>
    <w:p w14:paraId="5C617146" w14:textId="609C4786" w:rsidR="004E33E2" w:rsidRPr="00AC3E8B" w:rsidRDefault="005A632E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КГСЭ</w:t>
      </w:r>
      <w:r w:rsidR="004E33E2" w:rsidRPr="00AC3E8B">
        <w:rPr>
          <w:rFonts w:asciiTheme="minorHAnsi" w:hAnsiTheme="minorHAnsi"/>
          <w:spacing w:val="-4"/>
          <w:lang w:val="ru-RU"/>
        </w:rPr>
        <w:t>***</w:t>
      </w:r>
      <w:r w:rsidR="004E33E2" w:rsidRPr="00AC3E8B">
        <w:rPr>
          <w:rFonts w:asciiTheme="minorHAnsi" w:hAnsiTheme="minorHAnsi"/>
          <w:lang w:val="ru-RU"/>
        </w:rPr>
        <w:tab/>
      </w:r>
      <w:r w:rsidRPr="00AC3E8B">
        <w:rPr>
          <w:rFonts w:asciiTheme="minorHAnsi" w:hAnsiTheme="minorHAnsi"/>
          <w:lang w:val="ru-RU"/>
        </w:rPr>
        <w:t>Консультативная группа по стандартизации электросвязи: предлагаемый период</w:t>
      </w:r>
      <w:r w:rsidR="004E33E2" w:rsidRPr="00AC3E8B">
        <w:rPr>
          <w:rFonts w:asciiTheme="minorHAnsi" w:hAnsiTheme="minorHAnsi"/>
          <w:lang w:val="ru-RU"/>
        </w:rPr>
        <w:t xml:space="preserve">: </w:t>
      </w:r>
      <w:r w:rsidRPr="00AC3E8B">
        <w:rPr>
          <w:rFonts w:asciiTheme="minorHAnsi" w:hAnsiTheme="minorHAnsi"/>
          <w:b/>
          <w:bCs/>
          <w:lang w:val="ru-RU"/>
        </w:rPr>
        <w:t xml:space="preserve">май </w:t>
      </w:r>
      <w:r w:rsidRPr="00AC3E8B">
        <w:rPr>
          <w:rFonts w:asciiTheme="minorHAnsi" w:hAnsiTheme="minorHAnsi"/>
          <w:lang w:val="ru-RU"/>
        </w:rPr>
        <w:t>или</w:t>
      </w:r>
      <w:r w:rsidRPr="00AC3E8B">
        <w:rPr>
          <w:rFonts w:asciiTheme="minorHAnsi" w:hAnsiTheme="minorHAnsi"/>
          <w:b/>
          <w:bCs/>
          <w:lang w:val="ru-RU"/>
        </w:rPr>
        <w:t xml:space="preserve"> июль</w:t>
      </w:r>
    </w:p>
    <w:p w14:paraId="21437967" w14:textId="006A237E" w:rsidR="004E33E2" w:rsidRPr="00AC3E8B" w:rsidRDefault="005A632E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t>ГСР</w:t>
      </w:r>
      <w:r w:rsidR="004E33E2" w:rsidRPr="00AC3E8B">
        <w:rPr>
          <w:rFonts w:asciiTheme="minorHAnsi" w:hAnsiTheme="minorHAnsi"/>
          <w:lang w:val="ru-RU"/>
        </w:rPr>
        <w:t>*****</w:t>
      </w:r>
      <w:r w:rsidR="004E33E2" w:rsidRPr="00AC3E8B">
        <w:rPr>
          <w:rFonts w:asciiTheme="minorHAnsi" w:hAnsiTheme="minorHAnsi"/>
          <w:lang w:val="ru-RU"/>
        </w:rPr>
        <w:tab/>
      </w:r>
      <w:r w:rsidRPr="00AC3E8B">
        <w:rPr>
          <w:rFonts w:asciiTheme="minorHAnsi" w:hAnsiTheme="minorHAnsi"/>
          <w:lang w:val="ru-RU"/>
        </w:rPr>
        <w:t xml:space="preserve">Глобальный симпозиум для регуляторных органов: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июнь</w:t>
      </w:r>
    </w:p>
    <w:p w14:paraId="34951845" w14:textId="6D5078AE" w:rsidR="004E33E2" w:rsidRPr="00AC3E8B" w:rsidRDefault="005A632E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РРК</w:t>
      </w:r>
      <w:r w:rsidR="004E33E2" w:rsidRPr="00AC3E8B">
        <w:rPr>
          <w:rFonts w:asciiTheme="minorHAnsi" w:hAnsiTheme="minorHAnsi"/>
          <w:lang w:val="ru-RU"/>
        </w:rPr>
        <w:t>24.2***</w:t>
      </w:r>
      <w:r w:rsidR="004E33E2"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lang w:val="ru-RU"/>
        </w:rPr>
        <w:t xml:space="preserve"> комитет: предлагаемый период: </w:t>
      </w:r>
      <w:r w:rsidRPr="00AC3E8B">
        <w:rPr>
          <w:rFonts w:asciiTheme="minorHAnsi" w:hAnsiTheme="minorHAnsi"/>
          <w:b/>
          <w:lang w:val="ru-RU"/>
        </w:rPr>
        <w:t>июль</w:t>
      </w:r>
    </w:p>
    <w:p w14:paraId="56D0DD37" w14:textId="48505029" w:rsidR="004E33E2" w:rsidRPr="00AC3E8B" w:rsidRDefault="002B5A4F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lang w:val="ru-RU"/>
        </w:rPr>
        <w:t>РГС</w:t>
      </w:r>
      <w:r w:rsidR="004E33E2" w:rsidRPr="00AC3E8B">
        <w:rPr>
          <w:lang w:val="ru-RU"/>
        </w:rPr>
        <w:t>**</w:t>
      </w:r>
      <w:r w:rsidR="004E33E2"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Рабочие группы Совета</w:t>
      </w:r>
      <w:r w:rsidRPr="00AC3E8B">
        <w:rPr>
          <w:lang w:val="ru-RU"/>
        </w:rPr>
        <w:t xml:space="preserve"> </w:t>
      </w:r>
      <w:r w:rsidR="004E33E2" w:rsidRPr="00AC3E8B">
        <w:rPr>
          <w:lang w:val="ru-RU"/>
        </w:rPr>
        <w:t>(</w:t>
      </w:r>
      <w:r w:rsidR="003B2D9B" w:rsidRPr="00AC3E8B">
        <w:rPr>
          <w:lang w:val="ru-RU"/>
        </w:rPr>
        <w:t>при необходимости</w:t>
      </w:r>
      <w:r w:rsidR="004E33E2" w:rsidRPr="00AC3E8B">
        <w:rPr>
          <w:lang w:val="ru-RU"/>
        </w:rPr>
        <w:t xml:space="preserve">): </w:t>
      </w:r>
      <w:r w:rsidRPr="00AC3E8B">
        <w:rPr>
          <w:rFonts w:asciiTheme="minorHAnsi" w:hAnsiTheme="minorHAnsi"/>
          <w:lang w:val="ru-RU"/>
        </w:rPr>
        <w:t>предлагаемые даты</w:t>
      </w:r>
      <w:r w:rsidR="004E33E2" w:rsidRPr="00AC3E8B">
        <w:rPr>
          <w:lang w:val="ru-RU"/>
        </w:rPr>
        <w:t xml:space="preserve">: </w:t>
      </w:r>
      <w:r w:rsidR="004E33E2" w:rsidRPr="00AC3E8B">
        <w:rPr>
          <w:b/>
          <w:bCs/>
          <w:lang w:val="ru-RU"/>
        </w:rPr>
        <w:t>4</w:t>
      </w:r>
      <w:r w:rsidRPr="00AC3E8B">
        <w:rPr>
          <w:b/>
          <w:bCs/>
          <w:lang w:val="ru-RU"/>
        </w:rPr>
        <w:t>−</w:t>
      </w:r>
      <w:r w:rsidR="004E33E2" w:rsidRPr="00AC3E8B">
        <w:rPr>
          <w:b/>
          <w:bCs/>
          <w:lang w:val="ru-RU"/>
        </w:rPr>
        <w:t>5</w:t>
      </w:r>
      <w:r w:rsidRPr="00AC3E8B">
        <w:rPr>
          <w:b/>
          <w:bCs/>
          <w:lang w:val="ru-RU"/>
        </w:rPr>
        <w:t>−</w:t>
      </w:r>
      <w:r w:rsidR="004E33E2" w:rsidRPr="00AC3E8B">
        <w:rPr>
          <w:b/>
          <w:bCs/>
          <w:lang w:val="ru-RU"/>
        </w:rPr>
        <w:t xml:space="preserve">8 </w:t>
      </w:r>
      <w:r w:rsidRPr="00AC3E8B">
        <w:rPr>
          <w:b/>
          <w:bCs/>
          <w:lang w:val="ru-RU"/>
        </w:rPr>
        <w:t>июля</w:t>
      </w:r>
    </w:p>
    <w:p w14:paraId="25C37221" w14:textId="3D9CA3DF" w:rsidR="004E33E2" w:rsidRPr="00AC3E8B" w:rsidRDefault="004E33E2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lang w:val="ru-RU"/>
        </w:rPr>
        <w:t>C-24**</w:t>
      </w:r>
      <w:r w:rsidRPr="00AC3E8B">
        <w:rPr>
          <w:lang w:val="ru-RU"/>
        </w:rPr>
        <w:tab/>
      </w:r>
      <w:r w:rsidR="002B5A4F" w:rsidRPr="00AC3E8B">
        <w:rPr>
          <w:rFonts w:asciiTheme="minorHAnsi" w:hAnsiTheme="minorHAnsi"/>
          <w:lang w:val="ru-RU"/>
        </w:rPr>
        <w:t>Совет 2024 года: предлагаемые даты</w:t>
      </w:r>
      <w:r w:rsidRPr="00AC3E8B">
        <w:rPr>
          <w:lang w:val="ru-RU"/>
        </w:rPr>
        <w:t xml:space="preserve">: </w:t>
      </w:r>
      <w:r w:rsidRPr="00AC3E8B">
        <w:rPr>
          <w:b/>
          <w:bCs/>
          <w:lang w:val="ru-RU"/>
        </w:rPr>
        <w:t>9</w:t>
      </w:r>
      <w:r w:rsidR="002B5A4F" w:rsidRPr="00AC3E8B">
        <w:rPr>
          <w:b/>
          <w:bCs/>
          <w:lang w:val="ru-RU"/>
        </w:rPr>
        <w:t>−</w:t>
      </w:r>
      <w:r w:rsidRPr="00AC3E8B">
        <w:rPr>
          <w:b/>
          <w:bCs/>
          <w:lang w:val="ru-RU"/>
        </w:rPr>
        <w:t xml:space="preserve">19 </w:t>
      </w:r>
      <w:r w:rsidR="002B5A4F" w:rsidRPr="00AC3E8B">
        <w:rPr>
          <w:b/>
          <w:bCs/>
          <w:lang w:val="ru-RU"/>
        </w:rPr>
        <w:t>июля</w:t>
      </w:r>
    </w:p>
    <w:p w14:paraId="55FE2C16" w14:textId="3C52DC0A" w:rsidR="004E33E2" w:rsidRPr="00AC3E8B" w:rsidRDefault="003B2D9B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color w:val="000000" w:themeColor="text1"/>
          <w:u w:val="single"/>
          <w:lang w:val="ru-RU"/>
        </w:rPr>
        <w:t>ГСС</w:t>
      </w:r>
      <w:r w:rsidR="004E33E2" w:rsidRPr="00AC3E8B">
        <w:rPr>
          <w:rFonts w:asciiTheme="minorHAnsi" w:hAnsiTheme="minorHAnsi"/>
          <w:lang w:val="ru-RU"/>
        </w:rPr>
        <w:t>*****</w:t>
      </w:r>
      <w:r w:rsidR="004E33E2" w:rsidRPr="00AC3E8B">
        <w:rPr>
          <w:rFonts w:asciiTheme="minorHAnsi" w:hAnsiTheme="minorHAnsi"/>
          <w:color w:val="000000" w:themeColor="text1"/>
          <w:lang w:val="ru-RU"/>
        </w:rPr>
        <w:tab/>
      </w:r>
      <w:r w:rsidRPr="00AC3E8B">
        <w:rPr>
          <w:rFonts w:asciiTheme="minorHAnsi" w:hAnsiTheme="minorHAnsi"/>
          <w:color w:val="000000" w:themeColor="text1"/>
          <w:lang w:val="ru-RU"/>
        </w:rPr>
        <w:t>Глобальный симпозиум по стандартам</w:t>
      </w:r>
      <w:r w:rsidR="004E33E2" w:rsidRPr="00AC3E8B">
        <w:rPr>
          <w:rFonts w:asciiTheme="minorHAnsi" w:hAnsiTheme="minorHAnsi"/>
          <w:color w:val="000000" w:themeColor="text1"/>
          <w:lang w:val="ru-RU"/>
        </w:rPr>
        <w:t xml:space="preserve">: </w:t>
      </w:r>
      <w:r w:rsidR="002B5A4F" w:rsidRPr="00AC3E8B">
        <w:rPr>
          <w:b/>
          <w:bCs/>
          <w:lang w:val="ru-RU"/>
        </w:rPr>
        <w:t>4-й квартал</w:t>
      </w:r>
    </w:p>
    <w:p w14:paraId="12EE2881" w14:textId="644F6E07" w:rsidR="004E33E2" w:rsidRPr="00AC3E8B" w:rsidRDefault="002B5A4F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color w:val="000000" w:themeColor="text1"/>
          <w:u w:val="single"/>
          <w:lang w:val="ru-RU"/>
        </w:rPr>
        <w:t>ВАСЭ</w:t>
      </w:r>
      <w:r w:rsidR="004E33E2" w:rsidRPr="00AC3E8B">
        <w:rPr>
          <w:rFonts w:asciiTheme="minorHAnsi" w:hAnsiTheme="minorHAnsi"/>
          <w:color w:val="000000" w:themeColor="text1"/>
          <w:u w:val="single"/>
          <w:lang w:val="ru-RU"/>
        </w:rPr>
        <w:t>-24</w:t>
      </w:r>
      <w:r w:rsidR="004E33E2" w:rsidRPr="00AC3E8B">
        <w:rPr>
          <w:rFonts w:asciiTheme="minorHAnsi" w:hAnsiTheme="minorHAnsi"/>
          <w:lang w:val="ru-RU"/>
        </w:rPr>
        <w:t>*****</w:t>
      </w:r>
      <w:r w:rsidR="004E33E2" w:rsidRPr="00AC3E8B">
        <w:rPr>
          <w:rFonts w:asciiTheme="minorHAnsi" w:hAnsiTheme="minorHAnsi"/>
          <w:color w:val="000000" w:themeColor="text1"/>
          <w:lang w:val="ru-RU"/>
        </w:rPr>
        <w:tab/>
      </w:r>
      <w:r w:rsidRPr="00AC3E8B">
        <w:rPr>
          <w:rFonts w:asciiTheme="minorHAnsi" w:hAnsiTheme="minorHAnsi"/>
          <w:color w:val="000000" w:themeColor="text1"/>
          <w:lang w:val="ru-RU"/>
        </w:rPr>
        <w:t>Всемирная ассамблея по стандартизации электросвязи</w:t>
      </w:r>
      <w:r w:rsidR="004E33E2" w:rsidRPr="00AC3E8B">
        <w:rPr>
          <w:rFonts w:asciiTheme="minorHAnsi" w:hAnsiTheme="minorHAnsi"/>
          <w:color w:val="000000" w:themeColor="text1"/>
          <w:lang w:val="ru-RU"/>
        </w:rPr>
        <w:t>:</w:t>
      </w:r>
      <w:r w:rsidR="004E33E2"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b/>
          <w:bCs/>
          <w:lang w:val="ru-RU"/>
        </w:rPr>
        <w:t>4-й квартал</w:t>
      </w:r>
    </w:p>
    <w:p w14:paraId="55948E8A" w14:textId="0E80C98F" w:rsidR="004E33E2" w:rsidRPr="00AC3E8B" w:rsidRDefault="004E33E2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AC3E8B">
        <w:rPr>
          <w:rFonts w:asciiTheme="minorHAnsi" w:hAnsiTheme="minorHAnsi"/>
          <w:color w:val="000000" w:themeColor="text1"/>
          <w:lang w:val="ru-RU"/>
        </w:rPr>
        <w:t>EGH-EGTI</w:t>
      </w:r>
      <w:r w:rsidRPr="00AC3E8B">
        <w:rPr>
          <w:rFonts w:asciiTheme="minorHAnsi" w:hAnsiTheme="minorHAnsi"/>
          <w:lang w:val="ru-RU"/>
        </w:rPr>
        <w:t>**</w:t>
      </w:r>
      <w:r w:rsidRPr="00AC3E8B">
        <w:rPr>
          <w:rFonts w:asciiTheme="minorHAnsi" w:hAnsiTheme="minorHAnsi"/>
          <w:color w:val="000000" w:themeColor="text1"/>
          <w:lang w:val="ru-RU"/>
        </w:rPr>
        <w:tab/>
      </w:r>
      <w:r w:rsidR="002B5A4F" w:rsidRPr="00AC3E8B">
        <w:rPr>
          <w:rFonts w:asciiTheme="minorHAnsi" w:hAnsiTheme="minorHAnsi"/>
          <w:lang w:val="ru-RU"/>
        </w:rPr>
        <w:t xml:space="preserve">Собрания Группы экспертов </w:t>
      </w:r>
      <w:r w:rsidR="002B5A4F" w:rsidRPr="00AC3E8B">
        <w:rPr>
          <w:color w:val="000000"/>
          <w:lang w:val="ru-RU"/>
        </w:rPr>
        <w:t>по показателям</w:t>
      </w:r>
      <w:r w:rsidR="002B5A4F" w:rsidRPr="00AC3E8B">
        <w:rPr>
          <w:rFonts w:asciiTheme="minorHAnsi" w:hAnsiTheme="minorHAnsi"/>
          <w:lang w:val="ru-RU"/>
        </w:rPr>
        <w:t xml:space="preserve"> </w:t>
      </w:r>
      <w:r w:rsidR="002B5A4F" w:rsidRPr="00AC3E8B">
        <w:rPr>
          <w:color w:val="000000"/>
          <w:lang w:val="ru-RU"/>
        </w:rPr>
        <w:t xml:space="preserve">ИКТ в домашних хозяйствах и </w:t>
      </w:r>
      <w:r w:rsidR="002B5A4F" w:rsidRPr="00AC3E8B">
        <w:rPr>
          <w:rFonts w:asciiTheme="minorHAnsi" w:hAnsiTheme="minorHAnsi"/>
          <w:lang w:val="ru-RU"/>
        </w:rPr>
        <w:t xml:space="preserve">Группы экспертов </w:t>
      </w:r>
      <w:r w:rsidR="002B5A4F" w:rsidRPr="00AC3E8B">
        <w:rPr>
          <w:color w:val="000000"/>
          <w:lang w:val="ru-RU"/>
        </w:rPr>
        <w:t>по показателям в области электросвязи/ИКТ</w:t>
      </w:r>
      <w:r w:rsidR="002B5A4F" w:rsidRPr="00AC3E8B">
        <w:rPr>
          <w:rFonts w:asciiTheme="minorHAnsi" w:hAnsiTheme="minorHAnsi"/>
          <w:lang w:val="ru-RU"/>
        </w:rPr>
        <w:t>, предлагаемый период</w:t>
      </w:r>
      <w:r w:rsidRPr="00AC3E8B">
        <w:rPr>
          <w:rFonts w:asciiTheme="minorHAnsi" w:hAnsiTheme="minorHAnsi"/>
          <w:color w:val="000000" w:themeColor="text1"/>
          <w:lang w:val="ru-RU"/>
        </w:rPr>
        <w:t xml:space="preserve">: </w:t>
      </w:r>
      <w:r w:rsidR="002B5A4F" w:rsidRPr="00AC3E8B">
        <w:rPr>
          <w:rFonts w:asciiTheme="minorHAnsi" w:hAnsiTheme="minorHAnsi"/>
          <w:b/>
          <w:bCs/>
          <w:color w:val="000000" w:themeColor="text1"/>
          <w:lang w:val="ru-RU"/>
        </w:rPr>
        <w:t>сентябрь</w:t>
      </w:r>
    </w:p>
    <w:p w14:paraId="3F2D2E62" w14:textId="5080A790" w:rsidR="004E33E2" w:rsidRPr="00AC3E8B" w:rsidRDefault="002B5A4F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lang w:val="ru-RU"/>
        </w:rPr>
        <w:t>РГС</w:t>
      </w:r>
      <w:r w:rsidR="004E33E2" w:rsidRPr="00AC3E8B">
        <w:rPr>
          <w:lang w:val="ru-RU"/>
        </w:rPr>
        <w:t>**</w:t>
      </w:r>
      <w:r w:rsidR="004E33E2"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Рабочие группы Совета: предлагаемые даты</w:t>
      </w:r>
      <w:r w:rsidR="004E33E2" w:rsidRPr="00AC3E8B">
        <w:rPr>
          <w:lang w:val="ru-RU"/>
        </w:rPr>
        <w:t xml:space="preserve">: </w:t>
      </w:r>
      <w:r w:rsidR="004E33E2" w:rsidRPr="00AC3E8B">
        <w:rPr>
          <w:b/>
          <w:bCs/>
          <w:lang w:val="ru-RU"/>
        </w:rPr>
        <w:t xml:space="preserve">30 </w:t>
      </w:r>
      <w:r w:rsidRPr="00AC3E8B">
        <w:rPr>
          <w:b/>
          <w:bCs/>
          <w:lang w:val="ru-RU"/>
        </w:rPr>
        <w:t xml:space="preserve">сентября − </w:t>
      </w:r>
      <w:r w:rsidR="004E33E2" w:rsidRPr="00AC3E8B">
        <w:rPr>
          <w:b/>
          <w:bCs/>
          <w:lang w:val="ru-RU"/>
        </w:rPr>
        <w:t xml:space="preserve">11 </w:t>
      </w:r>
      <w:r w:rsidRPr="00AC3E8B">
        <w:rPr>
          <w:b/>
          <w:bCs/>
          <w:lang w:val="ru-RU"/>
        </w:rPr>
        <w:t>октября</w:t>
      </w:r>
    </w:p>
    <w:p w14:paraId="43592ECE" w14:textId="2A5F4BD8" w:rsidR="004E33E2" w:rsidRPr="00AC3E8B" w:rsidRDefault="002B5A4F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МСЭ</w:t>
      </w:r>
      <w:r w:rsidR="004E33E2" w:rsidRPr="00AC3E8B">
        <w:rPr>
          <w:rFonts w:asciiTheme="minorHAnsi" w:hAnsiTheme="minorHAnsi"/>
          <w:lang w:val="ru-RU"/>
        </w:rPr>
        <w:t>-D**</w:t>
      </w:r>
      <w:r w:rsidR="004E33E2" w:rsidRPr="00AC3E8B">
        <w:rPr>
          <w:rFonts w:asciiTheme="minorHAnsi" w:hAnsiTheme="minorHAnsi"/>
          <w:lang w:val="ru-RU"/>
        </w:rPr>
        <w:tab/>
      </w:r>
      <w:r w:rsidRPr="00AC3E8B">
        <w:rPr>
          <w:rFonts w:asciiTheme="minorHAnsi" w:hAnsiTheme="minorHAnsi"/>
          <w:lang w:val="ru-RU"/>
        </w:rPr>
        <w:t>Группы Докладчиков по развитию электросвязи: предлагаемый период</w:t>
      </w:r>
      <w:r w:rsidR="004E33E2" w:rsidRPr="00AC3E8B">
        <w:rPr>
          <w:rFonts w:asciiTheme="minorHAnsi" w:hAnsiTheme="minorHAnsi"/>
          <w:lang w:val="ru-RU"/>
        </w:rPr>
        <w:t>:</w:t>
      </w:r>
      <w:r w:rsidR="004E33E2" w:rsidRPr="00AC3E8B">
        <w:rPr>
          <w:rFonts w:asciiTheme="minorHAnsi" w:hAnsiTheme="minorHAnsi"/>
          <w:b/>
          <w:bCs/>
          <w:lang w:val="ru-RU"/>
        </w:rPr>
        <w:t xml:space="preserve"> </w:t>
      </w:r>
      <w:r w:rsidRPr="00AC3E8B">
        <w:rPr>
          <w:rFonts w:asciiTheme="minorHAnsi" w:hAnsiTheme="minorHAnsi"/>
          <w:b/>
          <w:bCs/>
          <w:lang w:val="ru-RU"/>
        </w:rPr>
        <w:t>сентябрь−октябрь</w:t>
      </w:r>
    </w:p>
    <w:p w14:paraId="095DED8A" w14:textId="4AAD0ED9" w:rsidR="002B5A4F" w:rsidRPr="00AC3E8B" w:rsidRDefault="002B5A4F" w:rsidP="002B5A4F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bookmarkStart w:id="9" w:name="_Hlk68101621"/>
      <w:r w:rsidRPr="00AC3E8B">
        <w:rPr>
          <w:rFonts w:asciiTheme="minorHAnsi" w:hAnsiTheme="minorHAnsi"/>
          <w:u w:val="single"/>
          <w:lang w:val="ru-RU"/>
        </w:rPr>
        <w:t>Всемирное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Всемирное</w:t>
      </w:r>
      <w:proofErr w:type="spellEnd"/>
      <w:r w:rsidRPr="00AC3E8B">
        <w:rPr>
          <w:rFonts w:asciiTheme="minorHAnsi" w:hAnsiTheme="minorHAnsi"/>
          <w:lang w:val="ru-RU"/>
        </w:rPr>
        <w:t xml:space="preserve"> мероприятие ITU Telecom-2024: предлагаемый период:</w:t>
      </w:r>
      <w:r w:rsidRPr="00AC3E8B">
        <w:rPr>
          <w:rFonts w:asciiTheme="minorHAnsi" w:hAnsiTheme="minorHAnsi"/>
          <w:u w:val="single"/>
          <w:lang w:val="ru-RU"/>
        </w:rPr>
        <w:br/>
        <w:t>мероприятие ITU</w:t>
      </w:r>
      <w:r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rFonts w:asciiTheme="minorHAnsi" w:hAnsiTheme="minorHAnsi"/>
          <w:lang w:val="ru-RU"/>
        </w:rPr>
        <w:tab/>
      </w:r>
      <w:r w:rsidRPr="00AC3E8B">
        <w:rPr>
          <w:rFonts w:asciiTheme="minorHAnsi" w:hAnsiTheme="minorHAnsi"/>
          <w:b/>
          <w:bCs/>
          <w:lang w:val="ru-RU"/>
        </w:rPr>
        <w:t>сентябрь−ноябрь</w:t>
      </w:r>
      <w:r w:rsidRPr="00AC3E8B">
        <w:rPr>
          <w:rFonts w:asciiTheme="minorHAnsi" w:hAnsiTheme="minorHAnsi"/>
          <w:u w:val="single"/>
          <w:lang w:val="ru-RU"/>
        </w:rPr>
        <w:br/>
        <w:t>Telecom-2024</w:t>
      </w:r>
      <w:r w:rsidRPr="00AC3E8B">
        <w:rPr>
          <w:rFonts w:asciiTheme="minorHAnsi" w:hAnsiTheme="minorHAnsi"/>
          <w:lang w:val="ru-RU"/>
        </w:rPr>
        <w:t>****</w:t>
      </w:r>
    </w:p>
    <w:bookmarkEnd w:id="9"/>
    <w:p w14:paraId="03FCF5E0" w14:textId="1159AB2D" w:rsidR="004E33E2" w:rsidRPr="00AC3E8B" w:rsidRDefault="002B5A4F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РРК</w:t>
      </w:r>
      <w:r w:rsidR="004E33E2" w:rsidRPr="00AC3E8B">
        <w:rPr>
          <w:rFonts w:asciiTheme="minorHAnsi" w:hAnsiTheme="minorHAnsi"/>
          <w:lang w:val="ru-RU"/>
        </w:rPr>
        <w:t>24.3***</w:t>
      </w:r>
      <w:r w:rsidR="004E33E2"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bCs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bCs/>
          <w:lang w:val="ru-RU"/>
        </w:rPr>
        <w:t xml:space="preserve"> комитет: предлагаемый период</w:t>
      </w:r>
      <w:r w:rsidR="004E33E2" w:rsidRPr="00AC3E8B">
        <w:rPr>
          <w:rFonts w:asciiTheme="minorHAnsi" w:hAnsiTheme="minorHAnsi"/>
          <w:lang w:val="ru-RU"/>
        </w:rPr>
        <w:t xml:space="preserve">: </w:t>
      </w:r>
      <w:r w:rsidRPr="00AC3E8B">
        <w:rPr>
          <w:rFonts w:asciiTheme="minorHAnsi" w:hAnsiTheme="minorHAnsi"/>
          <w:b/>
          <w:bCs/>
          <w:lang w:val="ru-RU"/>
        </w:rPr>
        <w:t>октябрь</w:t>
      </w:r>
    </w:p>
    <w:p w14:paraId="1A7133CC" w14:textId="12B5ADA3" w:rsidR="004E33E2" w:rsidRPr="00AC3E8B" w:rsidRDefault="002B5A4F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t>РПС</w:t>
      </w:r>
      <w:r w:rsidR="004E33E2" w:rsidRPr="00AC3E8B">
        <w:rPr>
          <w:rFonts w:asciiTheme="minorHAnsi" w:hAnsiTheme="minorHAnsi"/>
          <w:lang w:val="ru-RU"/>
        </w:rPr>
        <w:t>****</w:t>
      </w:r>
      <w:r w:rsidR="004E33E2" w:rsidRPr="00AC3E8B">
        <w:rPr>
          <w:rFonts w:asciiTheme="minorHAnsi" w:hAnsiTheme="minorHAnsi"/>
          <w:lang w:val="ru-RU"/>
        </w:rPr>
        <w:tab/>
      </w:r>
      <w:r w:rsidR="003B2D9B" w:rsidRPr="00AC3E8B">
        <w:rPr>
          <w:rFonts w:asciiTheme="minorHAnsi" w:hAnsiTheme="minorHAnsi"/>
          <w:lang w:val="ru-RU"/>
        </w:rPr>
        <w:t>Региональные подготовительные собрания к ВКРЭ</w:t>
      </w:r>
      <w:r w:rsidR="004E33E2" w:rsidRPr="00AC3E8B">
        <w:rPr>
          <w:rFonts w:asciiTheme="minorHAnsi" w:hAnsiTheme="minorHAnsi"/>
          <w:lang w:val="ru-RU"/>
        </w:rPr>
        <w:t xml:space="preserve">-21, </w:t>
      </w:r>
      <w:r w:rsidRPr="00AC3E8B">
        <w:rPr>
          <w:rFonts w:asciiTheme="minorHAnsi" w:hAnsiTheme="minorHAnsi"/>
          <w:bCs/>
          <w:lang w:val="ru-RU"/>
        </w:rPr>
        <w:t>предлагаемый период</w:t>
      </w:r>
      <w:r w:rsidR="004E33E2" w:rsidRPr="00AC3E8B">
        <w:rPr>
          <w:rFonts w:asciiTheme="minorHAnsi" w:hAnsiTheme="minorHAnsi"/>
          <w:lang w:val="ru-RU"/>
        </w:rPr>
        <w:t xml:space="preserve">: </w:t>
      </w:r>
      <w:r w:rsidR="004E33E2" w:rsidRPr="00AC3E8B">
        <w:rPr>
          <w:rFonts w:asciiTheme="minorHAnsi" w:hAnsiTheme="minorHAnsi"/>
          <w:lang w:val="ru-RU"/>
        </w:rPr>
        <w:br/>
      </w:r>
      <w:r w:rsidRPr="00AC3E8B">
        <w:rPr>
          <w:rFonts w:asciiTheme="minorHAnsi" w:hAnsiTheme="minorHAnsi"/>
          <w:b/>
          <w:bCs/>
          <w:lang w:val="ru-RU"/>
        </w:rPr>
        <w:t>ноябрь−декабрь</w:t>
      </w:r>
      <w:r w:rsidR="004E33E2" w:rsidRPr="00AC3E8B">
        <w:rPr>
          <w:rFonts w:asciiTheme="minorHAnsi" w:hAnsiTheme="minorHAnsi"/>
          <w:b/>
          <w:bCs/>
          <w:lang w:val="ru-RU"/>
        </w:rPr>
        <w:t xml:space="preserve"> 2024</w:t>
      </w:r>
      <w:r w:rsidRPr="00AC3E8B">
        <w:rPr>
          <w:rFonts w:asciiTheme="minorHAnsi" w:hAnsiTheme="minorHAnsi"/>
          <w:b/>
          <w:bCs/>
          <w:lang w:val="ru-RU"/>
        </w:rPr>
        <w:t xml:space="preserve"> года</w:t>
      </w:r>
    </w:p>
    <w:p w14:paraId="1D6241CB" w14:textId="77777777" w:rsidR="002B5A4F" w:rsidRPr="00AC3E8B" w:rsidRDefault="002B5A4F" w:rsidP="002B5A4F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t>"Калейдоскоп"</w:t>
      </w:r>
      <w:r w:rsidRPr="00AC3E8B">
        <w:rPr>
          <w:rFonts w:asciiTheme="minorHAnsi" w:hAnsiTheme="minorHAnsi"/>
          <w:lang w:val="ru-RU"/>
        </w:rPr>
        <w:tab/>
        <w:t>"Калейдоскоп" МСЭ: предлагаемый период:</w:t>
      </w:r>
      <w:r w:rsidRPr="00AC3E8B">
        <w:rPr>
          <w:rFonts w:asciiTheme="minorHAnsi" w:hAnsiTheme="minorHAnsi"/>
        </w:rPr>
        <w:t> </w:t>
      </w:r>
      <w:r w:rsidRPr="00AC3E8B">
        <w:rPr>
          <w:rFonts w:asciiTheme="minorHAnsi" w:hAnsiTheme="minorHAnsi"/>
          <w:b/>
          <w:bCs/>
          <w:lang w:val="ru-RU"/>
        </w:rPr>
        <w:t>ноябрь−декабрь</w:t>
      </w:r>
      <w:r w:rsidRPr="00AC3E8B">
        <w:rPr>
          <w:rFonts w:asciiTheme="minorHAnsi" w:hAnsiTheme="minorHAnsi"/>
          <w:b/>
          <w:bCs/>
          <w:lang w:val="ru-RU"/>
        </w:rPr>
        <w:br/>
      </w:r>
      <w:r w:rsidRPr="00AC3E8B">
        <w:rPr>
          <w:rFonts w:asciiTheme="minorHAnsi" w:hAnsiTheme="minorHAnsi"/>
          <w:u w:val="single"/>
          <w:lang w:val="ru-RU"/>
        </w:rPr>
        <w:t>МСЭ</w:t>
      </w:r>
      <w:r w:rsidRPr="00AC3E8B">
        <w:rPr>
          <w:rFonts w:asciiTheme="minorHAnsi" w:hAnsiTheme="minorHAnsi"/>
          <w:color w:val="000000" w:themeColor="text1"/>
          <w:lang w:val="ru-RU"/>
        </w:rPr>
        <w:t>****</w:t>
      </w:r>
    </w:p>
    <w:p w14:paraId="48B2A763" w14:textId="080D51FC" w:rsidR="004E33E2" w:rsidRPr="00AC3E8B" w:rsidRDefault="002C3368" w:rsidP="004E33E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ВСР</w:t>
      </w:r>
      <w:r w:rsidR="004E33E2" w:rsidRPr="00AC3E8B">
        <w:rPr>
          <w:rFonts w:asciiTheme="minorHAnsi" w:hAnsiTheme="minorHAnsi"/>
          <w:lang w:val="ru-RU"/>
        </w:rPr>
        <w:t>-24****</w:t>
      </w:r>
      <w:r w:rsidR="004E33E2" w:rsidRPr="00AC3E8B">
        <w:rPr>
          <w:rFonts w:asciiTheme="minorHAnsi" w:hAnsiTheme="minorHAnsi"/>
          <w:lang w:val="ru-RU"/>
        </w:rPr>
        <w:tab/>
      </w:r>
      <w:r w:rsidRPr="00AC3E8B">
        <w:rPr>
          <w:rFonts w:asciiTheme="minorHAnsi" w:hAnsiTheme="minorHAnsi"/>
          <w:lang w:val="ru-RU"/>
        </w:rPr>
        <w:t>Всемирный семинар по радиосвязи</w:t>
      </w:r>
      <w:r w:rsidR="004E33E2" w:rsidRPr="00AC3E8B">
        <w:rPr>
          <w:rFonts w:asciiTheme="minorHAnsi" w:hAnsiTheme="minorHAnsi"/>
          <w:lang w:val="ru-RU"/>
        </w:rPr>
        <w:t xml:space="preserve">: </w:t>
      </w:r>
      <w:r w:rsidR="002B5A4F" w:rsidRPr="00AC3E8B">
        <w:rPr>
          <w:rFonts w:asciiTheme="minorHAnsi" w:hAnsiTheme="minorHAnsi"/>
          <w:lang w:val="ru-RU"/>
        </w:rPr>
        <w:t>предлагаемый период</w:t>
      </w:r>
      <w:r w:rsidR="004E33E2" w:rsidRPr="00AC3E8B">
        <w:rPr>
          <w:rFonts w:asciiTheme="minorHAnsi" w:hAnsiTheme="minorHAnsi"/>
          <w:lang w:val="ru-RU"/>
        </w:rPr>
        <w:t xml:space="preserve">: </w:t>
      </w:r>
      <w:r w:rsidR="002B5A4F" w:rsidRPr="00AC3E8B">
        <w:rPr>
          <w:rFonts w:asciiTheme="minorHAnsi" w:hAnsiTheme="minorHAnsi"/>
          <w:b/>
          <w:bCs/>
          <w:lang w:val="ru-RU"/>
        </w:rPr>
        <w:t>декабрь</w:t>
      </w:r>
    </w:p>
    <w:p w14:paraId="445F65F4" w14:textId="5EF7E607" w:rsidR="006F65CD" w:rsidRPr="002B5A4F" w:rsidRDefault="006F65CD" w:rsidP="002B5A4F">
      <w:pPr>
        <w:spacing w:before="480"/>
        <w:jc w:val="center"/>
        <w:rPr>
          <w:lang w:val="ru-RU"/>
        </w:rPr>
      </w:pPr>
      <w:r w:rsidRPr="00AC3E8B">
        <w:rPr>
          <w:lang w:val="ru-RU"/>
        </w:rPr>
        <w:t>______________</w:t>
      </w:r>
    </w:p>
    <w:sectPr w:rsidR="006F65CD" w:rsidRPr="002B5A4F" w:rsidSect="00DC34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80C6" w14:textId="77777777" w:rsidR="00350458" w:rsidRDefault="00350458">
      <w:r>
        <w:separator/>
      </w:r>
    </w:p>
  </w:endnote>
  <w:endnote w:type="continuationSeparator" w:id="0">
    <w:p w14:paraId="1FC7E5EA" w14:textId="77777777" w:rsidR="00350458" w:rsidRDefault="0035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AD67" w14:textId="77777777" w:rsidR="00DE0FD7" w:rsidRDefault="00DE0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ook w:val="01E0" w:firstRow="1" w:lastRow="1" w:firstColumn="1" w:lastColumn="1" w:noHBand="0" w:noVBand="0"/>
    </w:tblPr>
    <w:tblGrid>
      <w:gridCol w:w="5387"/>
      <w:gridCol w:w="4394"/>
    </w:tblGrid>
    <w:tr w:rsidR="00350458" w:rsidRPr="00DE0FD7" w14:paraId="6D3B77EF" w14:textId="77777777" w:rsidTr="00E35AF4">
      <w:tc>
        <w:tcPr>
          <w:tcW w:w="5387" w:type="dxa"/>
        </w:tcPr>
        <w:p w14:paraId="0FB70B23" w14:textId="77777777" w:rsidR="00350458" w:rsidRDefault="00350458" w:rsidP="006F65CD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14:paraId="7C330412" w14:textId="77777777" w:rsidR="00350458" w:rsidRPr="00B02893" w:rsidRDefault="00350458" w:rsidP="006F65CD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14:paraId="4C3015E2" w14:textId="77777777" w:rsidR="00350458" w:rsidRPr="003270A5" w:rsidRDefault="00350458" w:rsidP="006F65CD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394" w:type="dxa"/>
        </w:tcPr>
        <w:p w14:paraId="6BC455F1" w14:textId="77777777" w:rsidR="00350458" w:rsidRDefault="00350458" w:rsidP="006F65CD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14:paraId="6621EC65" w14:textId="77777777" w:rsidR="00350458" w:rsidRPr="003270A5" w:rsidRDefault="00350458" w:rsidP="006F65CD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14:paraId="3E76C39F" w14:textId="77777777" w:rsidR="00350458" w:rsidRPr="003270A5" w:rsidRDefault="00350458" w:rsidP="006F65CD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14:paraId="7969ED04" w14:textId="77777777" w:rsidR="00350458" w:rsidRPr="005D528A" w:rsidRDefault="00350458" w:rsidP="0024511F">
    <w:pPr>
      <w:pStyle w:val="Footer"/>
      <w:rPr>
        <w:szCs w:val="18"/>
        <w:lang w:val="ru-RU"/>
      </w:rPr>
    </w:pPr>
  </w:p>
  <w:p w14:paraId="1D750F7A" w14:textId="6B42B6C1" w:rsidR="00350458" w:rsidRPr="00DC349D" w:rsidRDefault="00350458" w:rsidP="0024511F">
    <w:pPr>
      <w:pStyle w:val="Footer"/>
      <w:rPr>
        <w:szCs w:val="18"/>
      </w:rPr>
    </w:pPr>
    <w:r w:rsidRPr="00DE0FD7">
      <w:rPr>
        <w:color w:val="F2F2F2" w:themeColor="background1" w:themeShade="F2"/>
        <w:szCs w:val="18"/>
        <w:lang w:val="fr-CH"/>
      </w:rPr>
      <w:fldChar w:fldCharType="begin"/>
    </w:r>
    <w:r w:rsidRPr="00DE0FD7">
      <w:rPr>
        <w:color w:val="F2F2F2" w:themeColor="background1" w:themeShade="F2"/>
        <w:szCs w:val="18"/>
        <w:lang w:val="fr-CH"/>
      </w:rPr>
      <w:instrText xml:space="preserve"> FILENAME \p \* MERGEFORMAT </w:instrText>
    </w:r>
    <w:r w:rsidRPr="00DE0FD7">
      <w:rPr>
        <w:color w:val="F2F2F2" w:themeColor="background1" w:themeShade="F2"/>
        <w:szCs w:val="18"/>
        <w:lang w:val="fr-CH"/>
      </w:rPr>
      <w:fldChar w:fldCharType="separate"/>
    </w:r>
    <w:r w:rsidRPr="00DE0FD7">
      <w:rPr>
        <w:color w:val="F2F2F2" w:themeColor="background1" w:themeShade="F2"/>
        <w:szCs w:val="18"/>
        <w:lang w:val="fr-CH"/>
      </w:rPr>
      <w:t>P:\RUS\SG\CONSEIL\C21\000\037R.docx</w:t>
    </w:r>
    <w:r w:rsidRPr="00DE0FD7">
      <w:rPr>
        <w:color w:val="F2F2F2" w:themeColor="background1" w:themeShade="F2"/>
        <w:szCs w:val="18"/>
        <w:lang w:val="fr-CH"/>
      </w:rPr>
      <w:fldChar w:fldCharType="end"/>
    </w:r>
    <w:r w:rsidRPr="00DE0FD7">
      <w:rPr>
        <w:color w:val="F2F2F2" w:themeColor="background1" w:themeShade="F2"/>
        <w:szCs w:val="18"/>
      </w:rPr>
      <w:t xml:space="preserve"> (483233)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1036" w14:textId="77777777" w:rsidR="00350458" w:rsidRDefault="0035045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4E67" w14:textId="77777777" w:rsidR="00350458" w:rsidRDefault="00350458">
      <w:r>
        <w:t>____________________</w:t>
      </w:r>
    </w:p>
  </w:footnote>
  <w:footnote w:type="continuationSeparator" w:id="0">
    <w:p w14:paraId="3A85E89D" w14:textId="77777777" w:rsidR="00350458" w:rsidRDefault="0035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6385" w14:textId="77777777" w:rsidR="00DE0FD7" w:rsidRDefault="00DE0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E418" w14:textId="012A4D02" w:rsidR="00350458" w:rsidRDefault="00350458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0F6C6C2D" w14:textId="00FBBAEC" w:rsidR="00350458" w:rsidRDefault="00350458" w:rsidP="00106766">
    <w:pPr>
      <w:pStyle w:val="Header"/>
      <w:spacing w:after="480"/>
    </w:pPr>
    <w:r>
      <w:t>C</w:t>
    </w:r>
    <w:r>
      <w:rPr>
        <w:lang w:val="ru-RU"/>
      </w:rPr>
      <w:t>21</w:t>
    </w:r>
    <w:r>
      <w:t>/</w:t>
    </w:r>
    <w:r>
      <w:rPr>
        <w:lang w:val="ru-RU"/>
      </w:rPr>
      <w:t>37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3C23" w14:textId="77777777" w:rsidR="00DE0FD7" w:rsidRDefault="00DE0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59"/>
    <w:rsid w:val="000001E6"/>
    <w:rsid w:val="000039AD"/>
    <w:rsid w:val="000055FC"/>
    <w:rsid w:val="000114D3"/>
    <w:rsid w:val="0002183E"/>
    <w:rsid w:val="00023674"/>
    <w:rsid w:val="00024048"/>
    <w:rsid w:val="00026D1C"/>
    <w:rsid w:val="00034C48"/>
    <w:rsid w:val="00040C64"/>
    <w:rsid w:val="00041EC7"/>
    <w:rsid w:val="00043123"/>
    <w:rsid w:val="00047C19"/>
    <w:rsid w:val="0005624D"/>
    <w:rsid w:val="000569B4"/>
    <w:rsid w:val="000622F6"/>
    <w:rsid w:val="000639EE"/>
    <w:rsid w:val="00072EBD"/>
    <w:rsid w:val="00075A1A"/>
    <w:rsid w:val="000803C1"/>
    <w:rsid w:val="00080E82"/>
    <w:rsid w:val="000826A0"/>
    <w:rsid w:val="00093635"/>
    <w:rsid w:val="000978B6"/>
    <w:rsid w:val="000A7963"/>
    <w:rsid w:val="000C41C0"/>
    <w:rsid w:val="000D3776"/>
    <w:rsid w:val="000D7571"/>
    <w:rsid w:val="000D7B3A"/>
    <w:rsid w:val="000E568E"/>
    <w:rsid w:val="000F401B"/>
    <w:rsid w:val="000F762A"/>
    <w:rsid w:val="00100B2F"/>
    <w:rsid w:val="00106766"/>
    <w:rsid w:val="00106D0A"/>
    <w:rsid w:val="001211A0"/>
    <w:rsid w:val="00121B97"/>
    <w:rsid w:val="00132AF6"/>
    <w:rsid w:val="00135811"/>
    <w:rsid w:val="00140174"/>
    <w:rsid w:val="00144FE6"/>
    <w:rsid w:val="0014734F"/>
    <w:rsid w:val="00154187"/>
    <w:rsid w:val="001556BB"/>
    <w:rsid w:val="0015710D"/>
    <w:rsid w:val="00163A32"/>
    <w:rsid w:val="0016419E"/>
    <w:rsid w:val="00165E8C"/>
    <w:rsid w:val="00171017"/>
    <w:rsid w:val="00172630"/>
    <w:rsid w:val="001841CE"/>
    <w:rsid w:val="00184660"/>
    <w:rsid w:val="001850E2"/>
    <w:rsid w:val="00186F97"/>
    <w:rsid w:val="00192B41"/>
    <w:rsid w:val="001B2C21"/>
    <w:rsid w:val="001B5758"/>
    <w:rsid w:val="001B7613"/>
    <w:rsid w:val="001B7B09"/>
    <w:rsid w:val="001D0C22"/>
    <w:rsid w:val="001D3159"/>
    <w:rsid w:val="001D7D97"/>
    <w:rsid w:val="001E6719"/>
    <w:rsid w:val="001E7E20"/>
    <w:rsid w:val="001F0615"/>
    <w:rsid w:val="001F2466"/>
    <w:rsid w:val="001F3B56"/>
    <w:rsid w:val="00205567"/>
    <w:rsid w:val="002102E2"/>
    <w:rsid w:val="00211825"/>
    <w:rsid w:val="00220BC5"/>
    <w:rsid w:val="00225368"/>
    <w:rsid w:val="00227FF0"/>
    <w:rsid w:val="002315F2"/>
    <w:rsid w:val="00231AB8"/>
    <w:rsid w:val="00236C05"/>
    <w:rsid w:val="0024511F"/>
    <w:rsid w:val="0025216C"/>
    <w:rsid w:val="00260F04"/>
    <w:rsid w:val="002611D3"/>
    <w:rsid w:val="002612FD"/>
    <w:rsid w:val="002744F0"/>
    <w:rsid w:val="00274DB8"/>
    <w:rsid w:val="00275B96"/>
    <w:rsid w:val="00277688"/>
    <w:rsid w:val="00291EB6"/>
    <w:rsid w:val="002B0BC7"/>
    <w:rsid w:val="002B28E8"/>
    <w:rsid w:val="002B5A4F"/>
    <w:rsid w:val="002C3368"/>
    <w:rsid w:val="002C74EE"/>
    <w:rsid w:val="002D2F57"/>
    <w:rsid w:val="002D48C5"/>
    <w:rsid w:val="002E7633"/>
    <w:rsid w:val="002F16E3"/>
    <w:rsid w:val="003029D4"/>
    <w:rsid w:val="00305CB4"/>
    <w:rsid w:val="00314E2F"/>
    <w:rsid w:val="00315A0A"/>
    <w:rsid w:val="003253BE"/>
    <w:rsid w:val="0033115C"/>
    <w:rsid w:val="00331F75"/>
    <w:rsid w:val="00340A52"/>
    <w:rsid w:val="00340F28"/>
    <w:rsid w:val="00341350"/>
    <w:rsid w:val="00342017"/>
    <w:rsid w:val="00347053"/>
    <w:rsid w:val="00350458"/>
    <w:rsid w:val="003549A6"/>
    <w:rsid w:val="0036120D"/>
    <w:rsid w:val="0036259F"/>
    <w:rsid w:val="00365934"/>
    <w:rsid w:val="0036726C"/>
    <w:rsid w:val="00371029"/>
    <w:rsid w:val="00374B4C"/>
    <w:rsid w:val="00377E9E"/>
    <w:rsid w:val="00392D91"/>
    <w:rsid w:val="003944F2"/>
    <w:rsid w:val="00396C0B"/>
    <w:rsid w:val="003A4651"/>
    <w:rsid w:val="003B2D9B"/>
    <w:rsid w:val="003B3F30"/>
    <w:rsid w:val="003C5AF5"/>
    <w:rsid w:val="003C5F36"/>
    <w:rsid w:val="003D2F34"/>
    <w:rsid w:val="003D55F7"/>
    <w:rsid w:val="003D571B"/>
    <w:rsid w:val="003E28D8"/>
    <w:rsid w:val="003E3DDF"/>
    <w:rsid w:val="003F099E"/>
    <w:rsid w:val="003F235E"/>
    <w:rsid w:val="00400F28"/>
    <w:rsid w:val="004023E0"/>
    <w:rsid w:val="00402625"/>
    <w:rsid w:val="00403DD8"/>
    <w:rsid w:val="00404822"/>
    <w:rsid w:val="00411476"/>
    <w:rsid w:val="00412342"/>
    <w:rsid w:val="004124C0"/>
    <w:rsid w:val="004126E1"/>
    <w:rsid w:val="004148E5"/>
    <w:rsid w:val="00450113"/>
    <w:rsid w:val="0045686C"/>
    <w:rsid w:val="0046084B"/>
    <w:rsid w:val="00460924"/>
    <w:rsid w:val="00460C65"/>
    <w:rsid w:val="00462FED"/>
    <w:rsid w:val="00472355"/>
    <w:rsid w:val="00472F8A"/>
    <w:rsid w:val="004760F8"/>
    <w:rsid w:val="00481234"/>
    <w:rsid w:val="00483E63"/>
    <w:rsid w:val="004858D3"/>
    <w:rsid w:val="00486559"/>
    <w:rsid w:val="00490B17"/>
    <w:rsid w:val="004918C4"/>
    <w:rsid w:val="004972BF"/>
    <w:rsid w:val="00497703"/>
    <w:rsid w:val="004A0374"/>
    <w:rsid w:val="004A45B5"/>
    <w:rsid w:val="004C3270"/>
    <w:rsid w:val="004D0129"/>
    <w:rsid w:val="004E0731"/>
    <w:rsid w:val="004E33E2"/>
    <w:rsid w:val="004F4BA9"/>
    <w:rsid w:val="004F6B3B"/>
    <w:rsid w:val="00507FC4"/>
    <w:rsid w:val="005127FE"/>
    <w:rsid w:val="00525D4D"/>
    <w:rsid w:val="005307DF"/>
    <w:rsid w:val="0053665A"/>
    <w:rsid w:val="00543464"/>
    <w:rsid w:val="005543B3"/>
    <w:rsid w:val="00556DF5"/>
    <w:rsid w:val="00557257"/>
    <w:rsid w:val="005579A9"/>
    <w:rsid w:val="00557DCF"/>
    <w:rsid w:val="00561FE1"/>
    <w:rsid w:val="005622D4"/>
    <w:rsid w:val="00571984"/>
    <w:rsid w:val="00573474"/>
    <w:rsid w:val="00577DB2"/>
    <w:rsid w:val="005803DF"/>
    <w:rsid w:val="00583D0A"/>
    <w:rsid w:val="00592529"/>
    <w:rsid w:val="005A1CD9"/>
    <w:rsid w:val="005A4AEA"/>
    <w:rsid w:val="005A632E"/>
    <w:rsid w:val="005A64D5"/>
    <w:rsid w:val="005B27B6"/>
    <w:rsid w:val="005B3DEC"/>
    <w:rsid w:val="005C3517"/>
    <w:rsid w:val="005D1164"/>
    <w:rsid w:val="005D528A"/>
    <w:rsid w:val="005E0144"/>
    <w:rsid w:val="005E291F"/>
    <w:rsid w:val="005F6157"/>
    <w:rsid w:val="005F66FE"/>
    <w:rsid w:val="00601994"/>
    <w:rsid w:val="00606D06"/>
    <w:rsid w:val="0061207D"/>
    <w:rsid w:val="006126B2"/>
    <w:rsid w:val="0061734D"/>
    <w:rsid w:val="006251B0"/>
    <w:rsid w:val="006313A8"/>
    <w:rsid w:val="00637DDF"/>
    <w:rsid w:val="006446F4"/>
    <w:rsid w:val="00644B79"/>
    <w:rsid w:val="00646314"/>
    <w:rsid w:val="0064725C"/>
    <w:rsid w:val="00647DE4"/>
    <w:rsid w:val="00653DD2"/>
    <w:rsid w:val="0067061C"/>
    <w:rsid w:val="006811A5"/>
    <w:rsid w:val="006867F7"/>
    <w:rsid w:val="006A1C6A"/>
    <w:rsid w:val="006A3802"/>
    <w:rsid w:val="006A7020"/>
    <w:rsid w:val="006B33E3"/>
    <w:rsid w:val="006B7D4B"/>
    <w:rsid w:val="006C1F56"/>
    <w:rsid w:val="006D2BFB"/>
    <w:rsid w:val="006D6651"/>
    <w:rsid w:val="006E2D42"/>
    <w:rsid w:val="006E6D1F"/>
    <w:rsid w:val="006E6DD5"/>
    <w:rsid w:val="006F0285"/>
    <w:rsid w:val="006F2E36"/>
    <w:rsid w:val="006F65CD"/>
    <w:rsid w:val="00703676"/>
    <w:rsid w:val="007056C0"/>
    <w:rsid w:val="00707304"/>
    <w:rsid w:val="00720CDC"/>
    <w:rsid w:val="00732269"/>
    <w:rsid w:val="00732415"/>
    <w:rsid w:val="007374E2"/>
    <w:rsid w:val="007446C7"/>
    <w:rsid w:val="00744718"/>
    <w:rsid w:val="00747885"/>
    <w:rsid w:val="00753EC4"/>
    <w:rsid w:val="007700BB"/>
    <w:rsid w:val="007859C5"/>
    <w:rsid w:val="00785ABD"/>
    <w:rsid w:val="007907A1"/>
    <w:rsid w:val="00792F3A"/>
    <w:rsid w:val="00794FD2"/>
    <w:rsid w:val="007A2DD4"/>
    <w:rsid w:val="007A38A5"/>
    <w:rsid w:val="007B06CD"/>
    <w:rsid w:val="007B0865"/>
    <w:rsid w:val="007B1FB8"/>
    <w:rsid w:val="007B4FD0"/>
    <w:rsid w:val="007B5690"/>
    <w:rsid w:val="007C279B"/>
    <w:rsid w:val="007D38B5"/>
    <w:rsid w:val="007E708D"/>
    <w:rsid w:val="007E7EA0"/>
    <w:rsid w:val="007F6C01"/>
    <w:rsid w:val="007F754E"/>
    <w:rsid w:val="00807255"/>
    <w:rsid w:val="0081023E"/>
    <w:rsid w:val="008106AA"/>
    <w:rsid w:val="0081121C"/>
    <w:rsid w:val="008173AA"/>
    <w:rsid w:val="00826611"/>
    <w:rsid w:val="00840A14"/>
    <w:rsid w:val="00843DF4"/>
    <w:rsid w:val="00845D39"/>
    <w:rsid w:val="00861F1F"/>
    <w:rsid w:val="00865B12"/>
    <w:rsid w:val="00871EDC"/>
    <w:rsid w:val="00872381"/>
    <w:rsid w:val="00873FA3"/>
    <w:rsid w:val="00876B9F"/>
    <w:rsid w:val="008A0FFD"/>
    <w:rsid w:val="008A322D"/>
    <w:rsid w:val="008A4412"/>
    <w:rsid w:val="008A5F51"/>
    <w:rsid w:val="008A7A67"/>
    <w:rsid w:val="008B55E3"/>
    <w:rsid w:val="008B62B4"/>
    <w:rsid w:val="008B7B1F"/>
    <w:rsid w:val="008C4B1E"/>
    <w:rsid w:val="008D2D7B"/>
    <w:rsid w:val="008E0737"/>
    <w:rsid w:val="008F752E"/>
    <w:rsid w:val="008F7C2C"/>
    <w:rsid w:val="00910F82"/>
    <w:rsid w:val="0091184B"/>
    <w:rsid w:val="009118D5"/>
    <w:rsid w:val="00911B7F"/>
    <w:rsid w:val="00914479"/>
    <w:rsid w:val="00914C92"/>
    <w:rsid w:val="00917B0F"/>
    <w:rsid w:val="00922A7E"/>
    <w:rsid w:val="009234F6"/>
    <w:rsid w:val="00924D51"/>
    <w:rsid w:val="00931CD6"/>
    <w:rsid w:val="009347A3"/>
    <w:rsid w:val="009354F5"/>
    <w:rsid w:val="009362C1"/>
    <w:rsid w:val="00940E96"/>
    <w:rsid w:val="00945799"/>
    <w:rsid w:val="00955926"/>
    <w:rsid w:val="00955B29"/>
    <w:rsid w:val="00966034"/>
    <w:rsid w:val="009729AE"/>
    <w:rsid w:val="00972B0A"/>
    <w:rsid w:val="00972E02"/>
    <w:rsid w:val="009973A7"/>
    <w:rsid w:val="009B0BAE"/>
    <w:rsid w:val="009B532E"/>
    <w:rsid w:val="009B593E"/>
    <w:rsid w:val="009C1C89"/>
    <w:rsid w:val="009C50FF"/>
    <w:rsid w:val="009F0C7C"/>
    <w:rsid w:val="009F3448"/>
    <w:rsid w:val="009F394A"/>
    <w:rsid w:val="009F3D68"/>
    <w:rsid w:val="009F40CB"/>
    <w:rsid w:val="009F583D"/>
    <w:rsid w:val="00A01CF9"/>
    <w:rsid w:val="00A033DA"/>
    <w:rsid w:val="00A03AF1"/>
    <w:rsid w:val="00A11266"/>
    <w:rsid w:val="00A20CE9"/>
    <w:rsid w:val="00A22061"/>
    <w:rsid w:val="00A2314E"/>
    <w:rsid w:val="00A27E44"/>
    <w:rsid w:val="00A44CF8"/>
    <w:rsid w:val="00A51F17"/>
    <w:rsid w:val="00A57771"/>
    <w:rsid w:val="00A6276D"/>
    <w:rsid w:val="00A643A9"/>
    <w:rsid w:val="00A70A7A"/>
    <w:rsid w:val="00A71773"/>
    <w:rsid w:val="00A74019"/>
    <w:rsid w:val="00A75359"/>
    <w:rsid w:val="00A76601"/>
    <w:rsid w:val="00A76A34"/>
    <w:rsid w:val="00A84B16"/>
    <w:rsid w:val="00A86923"/>
    <w:rsid w:val="00A9093F"/>
    <w:rsid w:val="00A97F7C"/>
    <w:rsid w:val="00AA0700"/>
    <w:rsid w:val="00AA43B9"/>
    <w:rsid w:val="00AA66F5"/>
    <w:rsid w:val="00AA742A"/>
    <w:rsid w:val="00AB1A9C"/>
    <w:rsid w:val="00AB7C88"/>
    <w:rsid w:val="00AC3E8B"/>
    <w:rsid w:val="00AC4FB7"/>
    <w:rsid w:val="00AC61A9"/>
    <w:rsid w:val="00AC7E63"/>
    <w:rsid w:val="00AD5EF5"/>
    <w:rsid w:val="00AE2C85"/>
    <w:rsid w:val="00AE2F62"/>
    <w:rsid w:val="00AE33C0"/>
    <w:rsid w:val="00AE4D92"/>
    <w:rsid w:val="00AF6C88"/>
    <w:rsid w:val="00AF7B3C"/>
    <w:rsid w:val="00B02EC2"/>
    <w:rsid w:val="00B04201"/>
    <w:rsid w:val="00B12A37"/>
    <w:rsid w:val="00B12DC2"/>
    <w:rsid w:val="00B1379D"/>
    <w:rsid w:val="00B25E5D"/>
    <w:rsid w:val="00B26927"/>
    <w:rsid w:val="00B315A6"/>
    <w:rsid w:val="00B31B28"/>
    <w:rsid w:val="00B33345"/>
    <w:rsid w:val="00B37260"/>
    <w:rsid w:val="00B439E1"/>
    <w:rsid w:val="00B5402C"/>
    <w:rsid w:val="00B60E97"/>
    <w:rsid w:val="00B63EF2"/>
    <w:rsid w:val="00B643E2"/>
    <w:rsid w:val="00B672D5"/>
    <w:rsid w:val="00B74B2F"/>
    <w:rsid w:val="00B75525"/>
    <w:rsid w:val="00B77EAB"/>
    <w:rsid w:val="00B90987"/>
    <w:rsid w:val="00B9215F"/>
    <w:rsid w:val="00B95BB8"/>
    <w:rsid w:val="00BA1279"/>
    <w:rsid w:val="00BA32B1"/>
    <w:rsid w:val="00BA7D89"/>
    <w:rsid w:val="00BB08F8"/>
    <w:rsid w:val="00BB2E9B"/>
    <w:rsid w:val="00BC0D39"/>
    <w:rsid w:val="00BC30DF"/>
    <w:rsid w:val="00BC625D"/>
    <w:rsid w:val="00BC6EB2"/>
    <w:rsid w:val="00BC7BC0"/>
    <w:rsid w:val="00BD2C75"/>
    <w:rsid w:val="00BD57B7"/>
    <w:rsid w:val="00BD7609"/>
    <w:rsid w:val="00BD776F"/>
    <w:rsid w:val="00BE06AD"/>
    <w:rsid w:val="00BE63E2"/>
    <w:rsid w:val="00BE6485"/>
    <w:rsid w:val="00BF65A8"/>
    <w:rsid w:val="00C0429A"/>
    <w:rsid w:val="00C045C2"/>
    <w:rsid w:val="00C04AF3"/>
    <w:rsid w:val="00C04C67"/>
    <w:rsid w:val="00C04DE7"/>
    <w:rsid w:val="00C14030"/>
    <w:rsid w:val="00C21C7E"/>
    <w:rsid w:val="00C23D44"/>
    <w:rsid w:val="00C276AA"/>
    <w:rsid w:val="00C32C4D"/>
    <w:rsid w:val="00C3766E"/>
    <w:rsid w:val="00C43F31"/>
    <w:rsid w:val="00C45AEA"/>
    <w:rsid w:val="00C47429"/>
    <w:rsid w:val="00C47617"/>
    <w:rsid w:val="00C50BDA"/>
    <w:rsid w:val="00C6718F"/>
    <w:rsid w:val="00C803B6"/>
    <w:rsid w:val="00C90158"/>
    <w:rsid w:val="00C92F04"/>
    <w:rsid w:val="00C93F77"/>
    <w:rsid w:val="00CA06CE"/>
    <w:rsid w:val="00CA214D"/>
    <w:rsid w:val="00CB2CC3"/>
    <w:rsid w:val="00CB4F02"/>
    <w:rsid w:val="00CD2009"/>
    <w:rsid w:val="00CD4D99"/>
    <w:rsid w:val="00CE2BF6"/>
    <w:rsid w:val="00CE5B94"/>
    <w:rsid w:val="00CE6A40"/>
    <w:rsid w:val="00CF2E4D"/>
    <w:rsid w:val="00CF629C"/>
    <w:rsid w:val="00D010EF"/>
    <w:rsid w:val="00D04D24"/>
    <w:rsid w:val="00D0711F"/>
    <w:rsid w:val="00D10EB3"/>
    <w:rsid w:val="00D20936"/>
    <w:rsid w:val="00D22E28"/>
    <w:rsid w:val="00D24E6A"/>
    <w:rsid w:val="00D34E1A"/>
    <w:rsid w:val="00D517D4"/>
    <w:rsid w:val="00D51860"/>
    <w:rsid w:val="00D52494"/>
    <w:rsid w:val="00D5513D"/>
    <w:rsid w:val="00D76957"/>
    <w:rsid w:val="00D87EA3"/>
    <w:rsid w:val="00D91304"/>
    <w:rsid w:val="00D92EEA"/>
    <w:rsid w:val="00D967BD"/>
    <w:rsid w:val="00D9768A"/>
    <w:rsid w:val="00DA4D2E"/>
    <w:rsid w:val="00DA5D4E"/>
    <w:rsid w:val="00DB10ED"/>
    <w:rsid w:val="00DB4D9C"/>
    <w:rsid w:val="00DB55AE"/>
    <w:rsid w:val="00DB7A06"/>
    <w:rsid w:val="00DC349D"/>
    <w:rsid w:val="00DC3FB4"/>
    <w:rsid w:val="00DC45A3"/>
    <w:rsid w:val="00DC5D97"/>
    <w:rsid w:val="00DC737C"/>
    <w:rsid w:val="00DD07B2"/>
    <w:rsid w:val="00DE0FD7"/>
    <w:rsid w:val="00DE284A"/>
    <w:rsid w:val="00DE59E2"/>
    <w:rsid w:val="00DE76B9"/>
    <w:rsid w:val="00DF2443"/>
    <w:rsid w:val="00DF2790"/>
    <w:rsid w:val="00E11FE0"/>
    <w:rsid w:val="00E176BA"/>
    <w:rsid w:val="00E22D05"/>
    <w:rsid w:val="00E238B8"/>
    <w:rsid w:val="00E25D60"/>
    <w:rsid w:val="00E27BCD"/>
    <w:rsid w:val="00E334D8"/>
    <w:rsid w:val="00E35AF4"/>
    <w:rsid w:val="00E423EC"/>
    <w:rsid w:val="00E53AAC"/>
    <w:rsid w:val="00E55121"/>
    <w:rsid w:val="00E62493"/>
    <w:rsid w:val="00E82311"/>
    <w:rsid w:val="00EA06BA"/>
    <w:rsid w:val="00EA0959"/>
    <w:rsid w:val="00EA378A"/>
    <w:rsid w:val="00EA74DA"/>
    <w:rsid w:val="00EB0815"/>
    <w:rsid w:val="00EB3524"/>
    <w:rsid w:val="00EB4FCB"/>
    <w:rsid w:val="00EC5F3A"/>
    <w:rsid w:val="00EC6292"/>
    <w:rsid w:val="00EC6BC5"/>
    <w:rsid w:val="00EC7766"/>
    <w:rsid w:val="00EC7823"/>
    <w:rsid w:val="00ED4AC6"/>
    <w:rsid w:val="00ED4C1E"/>
    <w:rsid w:val="00EE083C"/>
    <w:rsid w:val="00EE0ABE"/>
    <w:rsid w:val="00EE45E5"/>
    <w:rsid w:val="00EF364F"/>
    <w:rsid w:val="00EF5F2E"/>
    <w:rsid w:val="00F04E34"/>
    <w:rsid w:val="00F05A4E"/>
    <w:rsid w:val="00F072FC"/>
    <w:rsid w:val="00F11D5B"/>
    <w:rsid w:val="00F142B5"/>
    <w:rsid w:val="00F20752"/>
    <w:rsid w:val="00F266CA"/>
    <w:rsid w:val="00F35898"/>
    <w:rsid w:val="00F35D54"/>
    <w:rsid w:val="00F4223C"/>
    <w:rsid w:val="00F5085D"/>
    <w:rsid w:val="00F5225B"/>
    <w:rsid w:val="00F569CE"/>
    <w:rsid w:val="00F61EFD"/>
    <w:rsid w:val="00F67D97"/>
    <w:rsid w:val="00F728C8"/>
    <w:rsid w:val="00F73EF7"/>
    <w:rsid w:val="00F90262"/>
    <w:rsid w:val="00F91DE2"/>
    <w:rsid w:val="00F93673"/>
    <w:rsid w:val="00FA1C3D"/>
    <w:rsid w:val="00FC36EE"/>
    <w:rsid w:val="00FC7860"/>
    <w:rsid w:val="00FD22D8"/>
    <w:rsid w:val="00FE5701"/>
    <w:rsid w:val="00FE6101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7DA62598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9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rsid w:val="006F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F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EC072-6C0D-4717-AEF0-6CDAD72D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9</Pages>
  <Words>1970</Words>
  <Characters>14315</Characters>
  <Application>Microsoft Office Word</Application>
  <DocSecurity>4</DocSecurity>
  <Lines>119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Schedule of future conferences, assemblies and meetings of the Union: 2020-2023</vt:lpstr>
      <vt:lpstr/>
    </vt:vector>
  </TitlesOfParts>
  <Manager>General Secretariat - Pool</Manager>
  <Company>International Telecommunication Union (ITU)</Company>
  <LinksUpToDate>false</LinksUpToDate>
  <CharactersWithSpaces>16253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2021-2024</dc:title>
  <dc:subject>Council 2021, Virtual consultation of councillors</dc:subject>
  <dc:creator>Brouard, Ricarda</dc:creator>
  <cp:keywords>C2021, C21, VCC, C21-VCC-1</cp:keywords>
  <dc:description/>
  <cp:lastModifiedBy>Xue, Kun</cp:lastModifiedBy>
  <cp:revision>2</cp:revision>
  <cp:lastPrinted>2019-06-07T15:53:00Z</cp:lastPrinted>
  <dcterms:created xsi:type="dcterms:W3CDTF">2021-05-17T12:46:00Z</dcterms:created>
  <dcterms:modified xsi:type="dcterms:W3CDTF">2021-05-17T12:46:00Z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