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0B0D00" w14:paraId="27D91057" w14:textId="77777777">
        <w:trPr>
          <w:cantSplit/>
        </w:trPr>
        <w:tc>
          <w:tcPr>
            <w:tcW w:w="6912" w:type="dxa"/>
          </w:tcPr>
          <w:p w14:paraId="70F8DA63" w14:textId="77777777" w:rsidR="00093EEB" w:rsidRPr="000B0D00" w:rsidRDefault="00093EEB" w:rsidP="00C2727F">
            <w:pPr>
              <w:spacing w:before="360"/>
              <w:rPr>
                <w:szCs w:val="24"/>
              </w:rPr>
            </w:pPr>
            <w:bookmarkStart w:id="0" w:name="dc06"/>
            <w:bookmarkStart w:id="1" w:name="dbluepink" w:colFirst="0" w:colLast="0"/>
            <w:bookmarkEnd w:id="0"/>
            <w:r w:rsidRPr="00093EEB">
              <w:rPr>
                <w:b/>
                <w:bCs/>
                <w:sz w:val="30"/>
                <w:szCs w:val="30"/>
              </w:rPr>
              <w:t>Consejo 20</w:t>
            </w:r>
            <w:r w:rsidR="007955DA">
              <w:rPr>
                <w:b/>
                <w:bCs/>
                <w:sz w:val="30"/>
                <w:szCs w:val="30"/>
              </w:rPr>
              <w:t>2</w:t>
            </w:r>
            <w:r w:rsidR="000007D1">
              <w:rPr>
                <w:b/>
                <w:bCs/>
                <w:sz w:val="30"/>
                <w:szCs w:val="30"/>
              </w:rPr>
              <w:t>1</w:t>
            </w:r>
            <w:r w:rsidRPr="00093EEB">
              <w:rPr>
                <w:b/>
                <w:bCs/>
                <w:sz w:val="26"/>
                <w:szCs w:val="26"/>
              </w:rPr>
              <w:br/>
            </w:r>
            <w:bookmarkStart w:id="2" w:name="lt_pId446"/>
            <w:r w:rsidR="000007D1" w:rsidRPr="000007D1">
              <w:rPr>
                <w:b/>
                <w:bCs/>
                <w:sz w:val="26"/>
                <w:szCs w:val="26"/>
              </w:rPr>
              <w:t>Consulta virtual de los consejeros</w:t>
            </w:r>
            <w:bookmarkEnd w:id="2"/>
            <w:r w:rsidRPr="000007D1">
              <w:rPr>
                <w:b/>
                <w:bCs/>
                <w:sz w:val="26"/>
                <w:szCs w:val="26"/>
              </w:rPr>
              <w:t xml:space="preserve">, </w:t>
            </w:r>
            <w:r w:rsidR="000007D1" w:rsidRPr="000007D1">
              <w:rPr>
                <w:b/>
                <w:bCs/>
                <w:sz w:val="26"/>
                <w:szCs w:val="26"/>
              </w:rPr>
              <w:t>8</w:t>
            </w:r>
            <w:r w:rsidRPr="000007D1">
              <w:rPr>
                <w:b/>
                <w:bCs/>
                <w:sz w:val="26"/>
                <w:szCs w:val="26"/>
              </w:rPr>
              <w:t>-</w:t>
            </w:r>
            <w:r w:rsidR="007955DA" w:rsidRPr="000007D1">
              <w:rPr>
                <w:b/>
                <w:bCs/>
                <w:sz w:val="26"/>
                <w:szCs w:val="26"/>
              </w:rPr>
              <w:t>1</w:t>
            </w:r>
            <w:r w:rsidR="000007D1" w:rsidRPr="000007D1">
              <w:rPr>
                <w:b/>
                <w:bCs/>
                <w:sz w:val="26"/>
                <w:szCs w:val="26"/>
              </w:rPr>
              <w:t>8</w:t>
            </w:r>
            <w:r w:rsidRPr="000007D1">
              <w:rPr>
                <w:b/>
                <w:bCs/>
                <w:sz w:val="26"/>
                <w:szCs w:val="26"/>
              </w:rPr>
              <w:t xml:space="preserve"> de </w:t>
            </w:r>
            <w:r w:rsidR="00C2727F" w:rsidRPr="000007D1">
              <w:rPr>
                <w:b/>
                <w:bCs/>
                <w:sz w:val="26"/>
                <w:szCs w:val="26"/>
              </w:rPr>
              <w:t>junio</w:t>
            </w:r>
            <w:r w:rsidRPr="000007D1">
              <w:rPr>
                <w:b/>
                <w:bCs/>
                <w:sz w:val="26"/>
                <w:szCs w:val="26"/>
              </w:rPr>
              <w:t xml:space="preserve"> de 20</w:t>
            </w:r>
            <w:r w:rsidR="007955DA" w:rsidRPr="000007D1">
              <w:rPr>
                <w:b/>
                <w:bCs/>
                <w:sz w:val="26"/>
                <w:szCs w:val="26"/>
              </w:rPr>
              <w:t>2</w:t>
            </w:r>
            <w:r w:rsidR="000007D1" w:rsidRPr="000007D1">
              <w:rPr>
                <w:b/>
                <w:bCs/>
                <w:sz w:val="26"/>
                <w:szCs w:val="26"/>
              </w:rPr>
              <w:t>1</w:t>
            </w:r>
          </w:p>
        </w:tc>
        <w:tc>
          <w:tcPr>
            <w:tcW w:w="3261" w:type="dxa"/>
          </w:tcPr>
          <w:p w14:paraId="15DF053F" w14:textId="77777777" w:rsidR="00093EEB" w:rsidRPr="000B0D00" w:rsidRDefault="007955DA" w:rsidP="007955DA">
            <w:pPr>
              <w:spacing w:before="0"/>
              <w:rPr>
                <w:szCs w:val="24"/>
              </w:rPr>
            </w:pPr>
            <w:bookmarkStart w:id="3" w:name="ditulogo"/>
            <w:bookmarkEnd w:id="3"/>
            <w:r>
              <w:rPr>
                <w:noProof/>
                <w:lang w:eastAsia="zh-CN"/>
              </w:rPr>
              <w:drawing>
                <wp:inline distT="0" distB="0" distL="0" distR="0" wp14:anchorId="441C86B5" wp14:editId="1568B037">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093EEB" w:rsidRPr="000B0D00" w14:paraId="40BAC488" w14:textId="77777777">
        <w:trPr>
          <w:cantSplit/>
          <w:trHeight w:val="20"/>
        </w:trPr>
        <w:tc>
          <w:tcPr>
            <w:tcW w:w="10173" w:type="dxa"/>
            <w:gridSpan w:val="2"/>
            <w:tcBorders>
              <w:bottom w:val="single" w:sz="12" w:space="0" w:color="auto"/>
            </w:tcBorders>
          </w:tcPr>
          <w:p w14:paraId="4D5493E6" w14:textId="77777777" w:rsidR="00093EEB" w:rsidRPr="00EB1212" w:rsidRDefault="00093EEB">
            <w:pPr>
              <w:spacing w:before="0"/>
              <w:rPr>
                <w:b/>
                <w:bCs/>
                <w:szCs w:val="24"/>
              </w:rPr>
            </w:pPr>
          </w:p>
        </w:tc>
      </w:tr>
      <w:tr w:rsidR="00093EEB" w:rsidRPr="000B0D00" w14:paraId="476B7E6C" w14:textId="77777777">
        <w:trPr>
          <w:cantSplit/>
          <w:trHeight w:val="20"/>
        </w:trPr>
        <w:tc>
          <w:tcPr>
            <w:tcW w:w="6912" w:type="dxa"/>
            <w:tcBorders>
              <w:top w:val="single" w:sz="12" w:space="0" w:color="auto"/>
            </w:tcBorders>
          </w:tcPr>
          <w:p w14:paraId="58127769" w14:textId="77777777" w:rsidR="00093EEB" w:rsidRPr="000B0D00"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14:paraId="577BE776" w14:textId="77777777" w:rsidR="00093EEB" w:rsidRPr="000B0D00" w:rsidRDefault="00093EEB">
            <w:pPr>
              <w:spacing w:before="0"/>
              <w:rPr>
                <w:b/>
                <w:bCs/>
                <w:szCs w:val="24"/>
              </w:rPr>
            </w:pPr>
          </w:p>
        </w:tc>
      </w:tr>
      <w:tr w:rsidR="00093EEB" w:rsidRPr="000B0D00" w14:paraId="5F7BB322" w14:textId="77777777">
        <w:trPr>
          <w:cantSplit/>
          <w:trHeight w:val="20"/>
        </w:trPr>
        <w:tc>
          <w:tcPr>
            <w:tcW w:w="6912" w:type="dxa"/>
            <w:shd w:val="clear" w:color="auto" w:fill="auto"/>
          </w:tcPr>
          <w:p w14:paraId="01DDC5F0" w14:textId="69F969A6" w:rsidR="00093EEB" w:rsidRPr="00093EEB" w:rsidRDefault="00962912">
            <w:pPr>
              <w:tabs>
                <w:tab w:val="clear" w:pos="2268"/>
                <w:tab w:val="left" w:pos="1560"/>
                <w:tab w:val="left" w:pos="2269"/>
                <w:tab w:val="left" w:pos="3544"/>
                <w:tab w:val="left" w:pos="3969"/>
              </w:tabs>
              <w:spacing w:before="0" w:line="240" w:lineRule="atLeast"/>
              <w:rPr>
                <w:rFonts w:cs="Times"/>
                <w:b/>
                <w:szCs w:val="24"/>
              </w:rPr>
            </w:pPr>
            <w:bookmarkStart w:id="4" w:name="dnum" w:colFirst="1" w:colLast="1"/>
            <w:bookmarkStart w:id="5" w:name="dmeeting" w:colFirst="0" w:colLast="0"/>
            <w:r w:rsidRPr="00DE307D">
              <w:rPr>
                <w:rFonts w:cs="Calibri"/>
                <w:b/>
                <w:szCs w:val="24"/>
              </w:rPr>
              <w:t>Punto del orden del día: PL 3.1</w:t>
            </w:r>
          </w:p>
        </w:tc>
        <w:tc>
          <w:tcPr>
            <w:tcW w:w="3261" w:type="dxa"/>
          </w:tcPr>
          <w:p w14:paraId="33FF2D5A" w14:textId="6F5FD334" w:rsidR="00093EEB" w:rsidRPr="00093EEB" w:rsidRDefault="00093EEB" w:rsidP="00C2727F">
            <w:pPr>
              <w:spacing w:before="0"/>
              <w:rPr>
                <w:b/>
                <w:bCs/>
                <w:szCs w:val="24"/>
              </w:rPr>
            </w:pPr>
            <w:r>
              <w:rPr>
                <w:b/>
                <w:bCs/>
                <w:szCs w:val="24"/>
              </w:rPr>
              <w:t>Documento C</w:t>
            </w:r>
            <w:r w:rsidR="007955DA">
              <w:rPr>
                <w:b/>
                <w:bCs/>
                <w:szCs w:val="24"/>
              </w:rPr>
              <w:t>2</w:t>
            </w:r>
            <w:r w:rsidR="000007D1">
              <w:rPr>
                <w:b/>
                <w:bCs/>
                <w:szCs w:val="24"/>
              </w:rPr>
              <w:t>1</w:t>
            </w:r>
            <w:r>
              <w:rPr>
                <w:b/>
                <w:bCs/>
                <w:szCs w:val="24"/>
              </w:rPr>
              <w:t>/</w:t>
            </w:r>
            <w:r w:rsidR="00962912">
              <w:rPr>
                <w:b/>
                <w:bCs/>
                <w:szCs w:val="24"/>
              </w:rPr>
              <w:t>64</w:t>
            </w:r>
            <w:r>
              <w:rPr>
                <w:b/>
                <w:bCs/>
                <w:szCs w:val="24"/>
              </w:rPr>
              <w:t>-S</w:t>
            </w:r>
          </w:p>
        </w:tc>
      </w:tr>
      <w:tr w:rsidR="00093EEB" w:rsidRPr="000B0D00" w14:paraId="4B65B771" w14:textId="77777777">
        <w:trPr>
          <w:cantSplit/>
          <w:trHeight w:val="20"/>
        </w:trPr>
        <w:tc>
          <w:tcPr>
            <w:tcW w:w="6912" w:type="dxa"/>
            <w:shd w:val="clear" w:color="auto" w:fill="auto"/>
          </w:tcPr>
          <w:p w14:paraId="2793FD3D" w14:textId="77777777" w:rsidR="00093EEB" w:rsidRPr="000B0D00" w:rsidRDefault="00093EEB">
            <w:pPr>
              <w:shd w:val="solid" w:color="FFFFFF" w:fill="FFFFFF"/>
              <w:spacing w:before="0"/>
              <w:rPr>
                <w:smallCaps/>
                <w:szCs w:val="24"/>
              </w:rPr>
            </w:pPr>
            <w:bookmarkStart w:id="6" w:name="ddate" w:colFirst="1" w:colLast="1"/>
            <w:bookmarkEnd w:id="4"/>
            <w:bookmarkEnd w:id="5"/>
          </w:p>
        </w:tc>
        <w:tc>
          <w:tcPr>
            <w:tcW w:w="3261" w:type="dxa"/>
          </w:tcPr>
          <w:p w14:paraId="7366D77C" w14:textId="4D0CFD06" w:rsidR="00093EEB" w:rsidRPr="00093EEB" w:rsidRDefault="00962912" w:rsidP="00C2727F">
            <w:pPr>
              <w:spacing w:before="0"/>
              <w:rPr>
                <w:b/>
                <w:bCs/>
                <w:szCs w:val="24"/>
              </w:rPr>
            </w:pPr>
            <w:r>
              <w:rPr>
                <w:b/>
                <w:bCs/>
                <w:szCs w:val="24"/>
              </w:rPr>
              <w:t>22 de febrero</w:t>
            </w:r>
            <w:r w:rsidR="00093EEB">
              <w:rPr>
                <w:b/>
                <w:bCs/>
                <w:szCs w:val="24"/>
              </w:rPr>
              <w:t xml:space="preserve"> de 20</w:t>
            </w:r>
            <w:r w:rsidR="007955DA">
              <w:rPr>
                <w:b/>
                <w:bCs/>
                <w:szCs w:val="24"/>
              </w:rPr>
              <w:t>2</w:t>
            </w:r>
            <w:r w:rsidR="000007D1">
              <w:rPr>
                <w:b/>
                <w:bCs/>
                <w:szCs w:val="24"/>
              </w:rPr>
              <w:t>1</w:t>
            </w:r>
          </w:p>
        </w:tc>
      </w:tr>
      <w:tr w:rsidR="00093EEB" w:rsidRPr="000B0D00" w14:paraId="30802A35" w14:textId="77777777">
        <w:trPr>
          <w:cantSplit/>
          <w:trHeight w:val="20"/>
        </w:trPr>
        <w:tc>
          <w:tcPr>
            <w:tcW w:w="6912" w:type="dxa"/>
            <w:shd w:val="clear" w:color="auto" w:fill="auto"/>
          </w:tcPr>
          <w:p w14:paraId="183B4C96" w14:textId="77777777" w:rsidR="00093EEB" w:rsidRPr="000B0D00" w:rsidRDefault="00093EEB">
            <w:pPr>
              <w:shd w:val="solid" w:color="FFFFFF" w:fill="FFFFFF"/>
              <w:spacing w:before="0"/>
              <w:rPr>
                <w:smallCaps/>
                <w:szCs w:val="24"/>
              </w:rPr>
            </w:pPr>
            <w:bookmarkStart w:id="7" w:name="dorlang" w:colFirst="1" w:colLast="1"/>
            <w:bookmarkEnd w:id="6"/>
          </w:p>
        </w:tc>
        <w:tc>
          <w:tcPr>
            <w:tcW w:w="3261" w:type="dxa"/>
          </w:tcPr>
          <w:p w14:paraId="35F5C480" w14:textId="77777777" w:rsidR="00093EEB" w:rsidRPr="00093EEB" w:rsidRDefault="00093EEB" w:rsidP="00093EEB">
            <w:pPr>
              <w:spacing w:before="0"/>
              <w:rPr>
                <w:b/>
                <w:bCs/>
                <w:szCs w:val="24"/>
              </w:rPr>
            </w:pPr>
            <w:r>
              <w:rPr>
                <w:b/>
                <w:bCs/>
                <w:szCs w:val="24"/>
              </w:rPr>
              <w:t>Original: inglés</w:t>
            </w:r>
          </w:p>
        </w:tc>
      </w:tr>
      <w:tr w:rsidR="00093EEB" w:rsidRPr="000B0D00" w14:paraId="10690EA5" w14:textId="77777777">
        <w:trPr>
          <w:cantSplit/>
        </w:trPr>
        <w:tc>
          <w:tcPr>
            <w:tcW w:w="10173" w:type="dxa"/>
            <w:gridSpan w:val="2"/>
          </w:tcPr>
          <w:p w14:paraId="3FE00693" w14:textId="3F150C65" w:rsidR="00093EEB" w:rsidRPr="000B0D00" w:rsidRDefault="00962912">
            <w:pPr>
              <w:pStyle w:val="Source"/>
            </w:pPr>
            <w:bookmarkStart w:id="8" w:name="dsource" w:colFirst="0" w:colLast="0"/>
            <w:bookmarkEnd w:id="1"/>
            <w:bookmarkEnd w:id="7"/>
            <w:r w:rsidRPr="00DE307D">
              <w:t>Informe del Secretario General</w:t>
            </w:r>
          </w:p>
        </w:tc>
      </w:tr>
      <w:tr w:rsidR="00093EEB" w:rsidRPr="000B0D00" w14:paraId="6BA0FB6D" w14:textId="77777777">
        <w:trPr>
          <w:cantSplit/>
        </w:trPr>
        <w:tc>
          <w:tcPr>
            <w:tcW w:w="10173" w:type="dxa"/>
            <w:gridSpan w:val="2"/>
          </w:tcPr>
          <w:p w14:paraId="2963903B" w14:textId="72CE721F" w:rsidR="00093EEB" w:rsidRPr="000B0D00" w:rsidRDefault="00962912">
            <w:pPr>
              <w:pStyle w:val="Title1"/>
            </w:pPr>
            <w:bookmarkStart w:id="9" w:name="dtitle1" w:colFirst="0" w:colLast="0"/>
            <w:bookmarkEnd w:id="8"/>
            <w:r w:rsidRPr="00DE307D">
              <w:t xml:space="preserve">PREPARACIÓN DE Los PLANes ESTRATÉGICO Y FINANCIERO </w:t>
            </w:r>
            <w:r w:rsidRPr="00DE307D">
              <w:br/>
              <w:t>DE LA UIT PARA EL PERIODO 202</w:t>
            </w:r>
            <w:r>
              <w:t>4</w:t>
            </w:r>
            <w:r w:rsidRPr="00DE307D">
              <w:t>-202</w:t>
            </w:r>
            <w:r>
              <w:t>7</w:t>
            </w:r>
          </w:p>
        </w:tc>
      </w:tr>
      <w:bookmarkEnd w:id="9"/>
    </w:tbl>
    <w:p w14:paraId="19DA7631" w14:textId="77777777" w:rsidR="00093EEB" w:rsidRPr="000B0D00" w:rsidRDefault="00093EEB"/>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093EEB" w:rsidRPr="000B0D00" w14:paraId="25F6A461"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08553752" w14:textId="77777777" w:rsidR="00962912" w:rsidRPr="00DE307D" w:rsidRDefault="00962912" w:rsidP="00962912">
            <w:pPr>
              <w:pStyle w:val="Headingb"/>
            </w:pPr>
            <w:r w:rsidRPr="00DE307D">
              <w:t>Resumen</w:t>
            </w:r>
          </w:p>
          <w:p w14:paraId="4837F904" w14:textId="77777777" w:rsidR="00962912" w:rsidRPr="00DE307D" w:rsidRDefault="00962912" w:rsidP="00962912">
            <w:r w:rsidRPr="00DE307D">
              <w:t>Se solicita al Consejo que establezca un procedimiento para la elaboración de los Planes Estratégico y Financiero para el periodo 202</w:t>
            </w:r>
            <w:r>
              <w:t>4</w:t>
            </w:r>
            <w:r w:rsidRPr="00DE307D">
              <w:t>-202</w:t>
            </w:r>
            <w:r>
              <w:t>7</w:t>
            </w:r>
            <w:r w:rsidRPr="00DE307D">
              <w:t>.</w:t>
            </w:r>
          </w:p>
          <w:p w14:paraId="2658D915" w14:textId="77777777" w:rsidR="00962912" w:rsidRPr="00DE307D" w:rsidRDefault="00962912" w:rsidP="00962912">
            <w:pPr>
              <w:pStyle w:val="Headingb"/>
            </w:pPr>
            <w:r w:rsidRPr="00DE307D">
              <w:t>Acción solicitada</w:t>
            </w:r>
          </w:p>
          <w:p w14:paraId="398CD12C" w14:textId="3DEEC458" w:rsidR="00962912" w:rsidRPr="00DE307D" w:rsidRDefault="00962912" w:rsidP="00962912">
            <w:r w:rsidRPr="00DE307D">
              <w:t xml:space="preserve">El Consejo </w:t>
            </w:r>
            <w:r w:rsidRPr="00DE307D">
              <w:rPr>
                <w:b/>
              </w:rPr>
              <w:t>tal vez considere oportuno crear</w:t>
            </w:r>
            <w:r w:rsidRPr="00DE307D">
              <w:t xml:space="preserve"> un Grupo de Trabajo del Consejo para elaborar </w:t>
            </w:r>
            <w:r>
              <w:t>los</w:t>
            </w:r>
            <w:r w:rsidRPr="00DE307D">
              <w:t xml:space="preserve"> proyecto</w:t>
            </w:r>
            <w:r>
              <w:t>s</w:t>
            </w:r>
            <w:r w:rsidRPr="00DE307D">
              <w:t xml:space="preserve"> de Plan Estratégico y Financiero </w:t>
            </w:r>
            <w:r>
              <w:t>para el periodo</w:t>
            </w:r>
            <w:r w:rsidR="00452D6E">
              <w:t> </w:t>
            </w:r>
            <w:r w:rsidRPr="00DE307D">
              <w:t>202</w:t>
            </w:r>
            <w:r>
              <w:t>4</w:t>
            </w:r>
            <w:r w:rsidRPr="00DE307D">
              <w:t>-202</w:t>
            </w:r>
            <w:r>
              <w:t>7</w:t>
            </w:r>
            <w:r w:rsidRPr="00DE307D">
              <w:t>, con arreglo al proceso establecido para el ciclo de planificación 20</w:t>
            </w:r>
            <w:r>
              <w:t>20</w:t>
            </w:r>
            <w:r w:rsidRPr="00DE307D">
              <w:t>-20</w:t>
            </w:r>
            <w:r>
              <w:t>23</w:t>
            </w:r>
            <w:r w:rsidRPr="00DE307D">
              <w:t xml:space="preserve">. Asimismo, se invita al Consejo a </w:t>
            </w:r>
            <w:r w:rsidRPr="00DE307D">
              <w:rPr>
                <w:b/>
                <w:bCs/>
              </w:rPr>
              <w:t>adoptar</w:t>
            </w:r>
            <w:r w:rsidRPr="00DE307D">
              <w:t xml:space="preserve"> el proyecto de Resolución adjunto.</w:t>
            </w:r>
          </w:p>
          <w:p w14:paraId="6A4156F4" w14:textId="77777777" w:rsidR="00962912" w:rsidRPr="00DE307D" w:rsidRDefault="00962912" w:rsidP="00962912">
            <w:pPr>
              <w:pStyle w:val="Table"/>
              <w:keepNext w:val="0"/>
              <w:spacing w:before="0" w:after="0"/>
              <w:rPr>
                <w:caps w:val="0"/>
                <w:sz w:val="22"/>
                <w:lang w:val="es-ES_tradnl"/>
              </w:rPr>
            </w:pPr>
            <w:r w:rsidRPr="00DE307D">
              <w:rPr>
                <w:caps w:val="0"/>
                <w:sz w:val="22"/>
                <w:lang w:val="es-ES_tradnl"/>
              </w:rPr>
              <w:t>____________</w:t>
            </w:r>
          </w:p>
          <w:p w14:paraId="67B1C3E7" w14:textId="77777777" w:rsidR="00962912" w:rsidRPr="00DE307D" w:rsidRDefault="00962912" w:rsidP="00962912">
            <w:pPr>
              <w:pStyle w:val="Headingb"/>
            </w:pPr>
            <w:r w:rsidRPr="00DE307D">
              <w:t>Referencia</w:t>
            </w:r>
          </w:p>
          <w:p w14:paraId="10D3BC97" w14:textId="2C7C4440" w:rsidR="00093EEB" w:rsidRPr="000B0D00" w:rsidRDefault="00962912" w:rsidP="00962912">
            <w:pPr>
              <w:spacing w:after="120"/>
              <w:rPr>
                <w:i/>
                <w:iCs/>
                <w:lang w:val="es-ES"/>
              </w:rPr>
            </w:pPr>
            <w:hyperlink r:id="rId7">
              <w:r w:rsidRPr="6507DF33">
                <w:rPr>
                  <w:rStyle w:val="Hyperlink"/>
                  <w:i/>
                  <w:iCs/>
                </w:rPr>
                <w:t xml:space="preserve">Resolución </w:t>
              </w:r>
              <w:r w:rsidRPr="6507DF33">
                <w:rPr>
                  <w:rStyle w:val="Hyperlink"/>
                  <w:i/>
                  <w:iCs/>
                </w:rPr>
                <w:t>7</w:t>
              </w:r>
              <w:r w:rsidRPr="6507DF33">
                <w:rPr>
                  <w:rStyle w:val="Hyperlink"/>
                  <w:i/>
                  <w:iCs/>
                </w:rPr>
                <w:t>1</w:t>
              </w:r>
            </w:hyperlink>
            <w:r w:rsidRPr="6507DF33">
              <w:rPr>
                <w:i/>
                <w:iCs/>
              </w:rPr>
              <w:t xml:space="preserve"> (Rev. Dubái, 2018), </w:t>
            </w:r>
            <w:bookmarkStart w:id="10" w:name="_Hlk64475216"/>
            <w:r>
              <w:rPr>
                <w:i/>
                <w:iCs/>
              </w:rPr>
              <w:fldChar w:fldCharType="begin"/>
            </w:r>
            <w:r>
              <w:rPr>
                <w:i/>
                <w:iCs/>
              </w:rPr>
              <w:instrText xml:space="preserve"> HYPERLINK "https://www.itu.int/en/council/Documents/basic-texts/DEC-011-E.pdf" </w:instrText>
            </w:r>
            <w:r>
              <w:rPr>
                <w:i/>
                <w:iCs/>
              </w:rPr>
              <w:fldChar w:fldCharType="separate"/>
            </w:r>
            <w:r w:rsidRPr="00796638">
              <w:rPr>
                <w:rStyle w:val="Hyperlink"/>
                <w:i/>
                <w:iCs/>
              </w:rPr>
              <w:t>Decisión 11 (Re</w:t>
            </w:r>
            <w:r w:rsidRPr="00796638">
              <w:rPr>
                <w:rStyle w:val="Hyperlink"/>
                <w:i/>
                <w:iCs/>
              </w:rPr>
              <w:t>v</w:t>
            </w:r>
            <w:r w:rsidRPr="00796638">
              <w:rPr>
                <w:rStyle w:val="Hyperlink"/>
                <w:i/>
                <w:iCs/>
              </w:rPr>
              <w:t>. Dubái, 2018)</w:t>
            </w:r>
            <w:r>
              <w:rPr>
                <w:i/>
                <w:iCs/>
              </w:rPr>
              <w:fldChar w:fldCharType="end"/>
            </w:r>
            <w:r w:rsidRPr="6507DF33">
              <w:rPr>
                <w:i/>
                <w:iCs/>
              </w:rPr>
              <w:t xml:space="preserve">, </w:t>
            </w:r>
            <w:bookmarkEnd w:id="10"/>
            <w:r w:rsidRPr="6507DF33">
              <w:rPr>
                <w:i/>
                <w:iCs/>
              </w:rPr>
              <w:t xml:space="preserve">CV </w:t>
            </w:r>
            <w:hyperlink r:id="rId8">
              <w:r w:rsidRPr="6507DF33">
                <w:rPr>
                  <w:rStyle w:val="Hyperlink"/>
                  <w:i/>
                  <w:iCs/>
                </w:rPr>
                <w:t>62A</w:t>
              </w:r>
            </w:hyperlink>
            <w:r w:rsidRPr="6507DF33">
              <w:rPr>
                <w:i/>
                <w:iCs/>
              </w:rPr>
              <w:t>, CS</w:t>
            </w:r>
            <w:r w:rsidR="00BA2E11">
              <w:rPr>
                <w:i/>
                <w:iCs/>
              </w:rPr>
              <w:t> </w:t>
            </w:r>
            <w:hyperlink r:id="rId9">
              <w:r w:rsidRPr="6507DF33">
                <w:rPr>
                  <w:rStyle w:val="Hyperlink"/>
                  <w:i/>
                  <w:iCs/>
                </w:rPr>
                <w:t>74</w:t>
              </w:r>
              <w:r w:rsidRPr="6507DF33">
                <w:rPr>
                  <w:rStyle w:val="Hyperlink"/>
                  <w:i/>
                  <w:iCs/>
                </w:rPr>
                <w:t>A</w:t>
              </w:r>
            </w:hyperlink>
            <w:r w:rsidRPr="6507DF33">
              <w:t>,</w:t>
            </w:r>
            <w:r>
              <w:t xml:space="preserve"> </w:t>
            </w:r>
            <w:r>
              <w:br/>
            </w:r>
            <w:hyperlink r:id="rId10">
              <w:r w:rsidRPr="6507DF33">
                <w:rPr>
                  <w:rStyle w:val="Hyperlink"/>
                  <w:i/>
                  <w:iCs/>
                </w:rPr>
                <w:t>Resolución 1</w:t>
              </w:r>
              <w:r w:rsidRPr="6507DF33">
                <w:rPr>
                  <w:rStyle w:val="Hyperlink"/>
                  <w:i/>
                  <w:iCs/>
                </w:rPr>
                <w:t>3</w:t>
              </w:r>
              <w:r w:rsidRPr="6507DF33">
                <w:rPr>
                  <w:rStyle w:val="Hyperlink"/>
                  <w:i/>
                  <w:iCs/>
                </w:rPr>
                <w:t>84</w:t>
              </w:r>
            </w:hyperlink>
            <w:r w:rsidRPr="6507DF33">
              <w:rPr>
                <w:i/>
                <w:iCs/>
              </w:rPr>
              <w:t xml:space="preserve"> (2017</w:t>
            </w:r>
            <w:r>
              <w:rPr>
                <w:i/>
                <w:iCs/>
              </w:rPr>
              <w:t>) del Consejo</w:t>
            </w:r>
            <w:r w:rsidRPr="6507DF33">
              <w:rPr>
                <w:i/>
                <w:iCs/>
              </w:rPr>
              <w:t xml:space="preserve">, </w:t>
            </w:r>
            <w:r>
              <w:br/>
            </w:r>
            <w:r w:rsidRPr="6507DF33">
              <w:rPr>
                <w:i/>
                <w:iCs/>
              </w:rPr>
              <w:t>Documentos</w:t>
            </w:r>
            <w:r>
              <w:rPr>
                <w:i/>
                <w:iCs/>
              </w:rPr>
              <w:t xml:space="preserve"> del Consejo</w:t>
            </w:r>
            <w:r w:rsidRPr="6507DF33">
              <w:rPr>
                <w:i/>
                <w:iCs/>
              </w:rPr>
              <w:t xml:space="preserve">: </w:t>
            </w:r>
            <w:hyperlink r:id="rId11">
              <w:r w:rsidRPr="6507DF33">
                <w:rPr>
                  <w:rStyle w:val="Hyperlink"/>
                  <w:i/>
                  <w:iCs/>
                </w:rPr>
                <w:t>C</w:t>
              </w:r>
              <w:r w:rsidRPr="6507DF33">
                <w:rPr>
                  <w:rStyle w:val="Hyperlink"/>
                  <w:i/>
                  <w:iCs/>
                </w:rPr>
                <w:t>1</w:t>
              </w:r>
              <w:r w:rsidRPr="6507DF33">
                <w:rPr>
                  <w:rStyle w:val="Hyperlink"/>
                  <w:i/>
                  <w:iCs/>
                </w:rPr>
                <w:t>7/75</w:t>
              </w:r>
            </w:hyperlink>
            <w:r w:rsidRPr="6507DF33">
              <w:rPr>
                <w:i/>
                <w:iCs/>
              </w:rPr>
              <w:t xml:space="preserve">, </w:t>
            </w:r>
            <w:hyperlink r:id="rId12">
              <w:r w:rsidRPr="6507DF33">
                <w:rPr>
                  <w:rStyle w:val="Hyperlink"/>
                  <w:rFonts w:eastAsia="'宋体"/>
                  <w:i/>
                  <w:iCs/>
                </w:rPr>
                <w:t>C18/6</w:t>
              </w:r>
              <w:r w:rsidRPr="6507DF33">
                <w:rPr>
                  <w:rStyle w:val="Hyperlink"/>
                  <w:rFonts w:eastAsia="'宋体"/>
                  <w:i/>
                  <w:iCs/>
                </w:rPr>
                <w:t>4</w:t>
              </w:r>
            </w:hyperlink>
          </w:p>
        </w:tc>
      </w:tr>
    </w:tbl>
    <w:p w14:paraId="020CE792" w14:textId="1E24A306" w:rsidR="007955DA" w:rsidRDefault="007955DA" w:rsidP="000B0D00"/>
    <w:p w14:paraId="48B68564" w14:textId="77777777" w:rsidR="00962912" w:rsidRPr="00DE307D" w:rsidRDefault="00962912" w:rsidP="00962912">
      <w:pPr>
        <w:pStyle w:val="Headingb"/>
      </w:pPr>
      <w:r w:rsidRPr="00DE307D">
        <w:t>Antecedentes</w:t>
      </w:r>
    </w:p>
    <w:p w14:paraId="1D28310F" w14:textId="5D4AD61B" w:rsidR="00962912" w:rsidRPr="00DE307D" w:rsidRDefault="00962912" w:rsidP="00962912">
      <w:r w:rsidRPr="00DE307D">
        <w:t>1</w:t>
      </w:r>
      <w:r w:rsidRPr="00DE307D">
        <w:tab/>
        <w:t>De acuerdo con el Convenio de la UIT (número 62A), el Consejo "</w:t>
      </w:r>
      <w:r w:rsidRPr="00DE307D">
        <w:rPr>
          <w:i/>
        </w:rPr>
        <w:t>en la penúltima reunión ordinaria del Consejo que preceda a la Conferencia de Plenipotenciarios siguiente, iniciará la preparación de un nuevo proyecto de Plan Estratégico de la Unión, basándose en las contribuciones presentadas por los Estados Miembros y los Miembros de los Sectores, así como en las de los Grupos Asesores de los Sectores, y elaborará un proyecto de nuevo Plan Estratégico coordinado al menos cuatro meses antes del comienzo de esa Conferencia de Plenipotenciarios</w:t>
      </w:r>
      <w:r w:rsidRPr="00DE307D">
        <w:t>".</w:t>
      </w:r>
    </w:p>
    <w:p w14:paraId="29EEDD39" w14:textId="77777777" w:rsidR="00962912" w:rsidRPr="00DE307D" w:rsidRDefault="00962912" w:rsidP="00962912">
      <w:r w:rsidRPr="00DE307D">
        <w:t>2</w:t>
      </w:r>
      <w:r w:rsidRPr="00DE307D">
        <w:tab/>
      </w:r>
      <w:proofErr w:type="gramStart"/>
      <w:r w:rsidRPr="00DE307D">
        <w:t>Con</w:t>
      </w:r>
      <w:proofErr w:type="gramEnd"/>
      <w:r w:rsidRPr="00DE307D">
        <w:t xml:space="preserve"> arreglo al calendario actual, el Consejo 20</w:t>
      </w:r>
      <w:r>
        <w:t>21</w:t>
      </w:r>
      <w:r w:rsidRPr="00DE307D">
        <w:t xml:space="preserve"> es la "penúltima" reunión ordinaria.</w:t>
      </w:r>
    </w:p>
    <w:p w14:paraId="4BA9A634" w14:textId="77777777" w:rsidR="00962912" w:rsidRPr="00DE307D" w:rsidRDefault="00962912" w:rsidP="00962912">
      <w:r w:rsidRPr="00DE307D">
        <w:t>3</w:t>
      </w:r>
      <w:r w:rsidRPr="00DE307D">
        <w:tab/>
      </w:r>
      <w:proofErr w:type="gramStart"/>
      <w:r w:rsidRPr="00DE307D">
        <w:t>El</w:t>
      </w:r>
      <w:proofErr w:type="gramEnd"/>
      <w:r w:rsidRPr="00DE307D">
        <w:t xml:space="preserve"> proyecto de nuevo Plan Estratégico que cubre el periodo 202</w:t>
      </w:r>
      <w:r>
        <w:t>4</w:t>
      </w:r>
      <w:r w:rsidRPr="00DE307D">
        <w:t>-202</w:t>
      </w:r>
      <w:r>
        <w:t>7</w:t>
      </w:r>
      <w:r w:rsidRPr="00DE307D">
        <w:t xml:space="preserve"> tendrá que publicarse en el sitio web de la PP-</w:t>
      </w:r>
      <w:r>
        <w:t>22</w:t>
      </w:r>
      <w:r w:rsidRPr="00DE307D">
        <w:t xml:space="preserve"> al menos cuatro meses antes del comienzo de la reunión.</w:t>
      </w:r>
    </w:p>
    <w:p w14:paraId="4659F235" w14:textId="77777777" w:rsidR="00962912" w:rsidRPr="00DE307D" w:rsidRDefault="00962912" w:rsidP="00962912">
      <w:pPr>
        <w:pStyle w:val="Headingb"/>
      </w:pPr>
      <w:r w:rsidRPr="00DE307D">
        <w:lastRenderedPageBreak/>
        <w:t>Procedimiento seguido en la preparación del Plan Estratégico y Plan Financiero vigentes</w:t>
      </w:r>
    </w:p>
    <w:p w14:paraId="03ADA284" w14:textId="77777777" w:rsidR="00962912" w:rsidRPr="00DE307D" w:rsidRDefault="00962912" w:rsidP="00962912">
      <w:r w:rsidRPr="00DE307D">
        <w:t>4</w:t>
      </w:r>
      <w:r w:rsidRPr="00DE307D">
        <w:tab/>
        <w:t>Al preparar los Planes Estratégico y Financiero para 20</w:t>
      </w:r>
      <w:r>
        <w:t>20</w:t>
      </w:r>
      <w:r w:rsidRPr="00DE307D">
        <w:t>-20</w:t>
      </w:r>
      <w:r>
        <w:t>23</w:t>
      </w:r>
      <w:r w:rsidRPr="00DE307D">
        <w:t>, el Consejo creó en su reunión de 201</w:t>
      </w:r>
      <w:r>
        <w:t>7</w:t>
      </w:r>
      <w:r w:rsidRPr="00DE307D">
        <w:t xml:space="preserve">, a través de la </w:t>
      </w:r>
      <w:hyperlink r:id="rId13" w:history="1">
        <w:r w:rsidRPr="00314E3F">
          <w:rPr>
            <w:rStyle w:val="Hyperlink"/>
          </w:rPr>
          <w:t>Resolución 1384</w:t>
        </w:r>
      </w:hyperlink>
      <w:r w:rsidRPr="00DE307D">
        <w:t xml:space="preserve">, el </w:t>
      </w:r>
      <w:r w:rsidRPr="00314E3F">
        <w:t>Grupo de Trabajo del Consejo sobre los Planes Estratégico y Financiero para 2020-2023 (GTC-PEF)</w:t>
      </w:r>
      <w:r w:rsidRPr="00DE307D">
        <w:t xml:space="preserve">. Este Grupo de Trabajo del Consejo se reunió en cuatro ocasiones en el periodo comprendido entre </w:t>
      </w:r>
      <w:r>
        <w:t xml:space="preserve">mayo </w:t>
      </w:r>
      <w:r w:rsidRPr="00DE307D">
        <w:t>de 20</w:t>
      </w:r>
      <w:r>
        <w:t>17</w:t>
      </w:r>
      <w:r w:rsidRPr="00DE307D">
        <w:t xml:space="preserve"> y </w:t>
      </w:r>
      <w:r>
        <w:t>abril</w:t>
      </w:r>
      <w:r w:rsidRPr="00DE307D">
        <w:t xml:space="preserve"> de 201</w:t>
      </w:r>
      <w:r>
        <w:t>8</w:t>
      </w:r>
      <w:r w:rsidRPr="00DE307D">
        <w:t xml:space="preserve"> bajo la presidencia del Sr. Mario </w:t>
      </w:r>
      <w:proofErr w:type="spellStart"/>
      <w:r w:rsidRPr="00DE307D">
        <w:t>Canazza</w:t>
      </w:r>
      <w:proofErr w:type="spellEnd"/>
      <w:r w:rsidRPr="00DE307D">
        <w:t xml:space="preserve"> (República Federativa de Brasil), la primera vez en la Sede de la UIT el </w:t>
      </w:r>
      <w:r>
        <w:t>23</w:t>
      </w:r>
      <w:r w:rsidRPr="00DE307D">
        <w:t xml:space="preserve"> de </w:t>
      </w:r>
      <w:r>
        <w:t>mayo</w:t>
      </w:r>
      <w:r w:rsidRPr="00DE307D">
        <w:t xml:space="preserve"> de 201</w:t>
      </w:r>
      <w:r>
        <w:t>7</w:t>
      </w:r>
      <w:r w:rsidRPr="00DE307D">
        <w:t xml:space="preserve"> coincidiendo con la reunión de 201</w:t>
      </w:r>
      <w:r>
        <w:t>7</w:t>
      </w:r>
      <w:r w:rsidRPr="00DE307D">
        <w:t xml:space="preserve"> del Consejo. El Grupo informó sobre su labor a las reuniones de 20</w:t>
      </w:r>
      <w:r w:rsidRPr="00DE307D">
        <w:rPr>
          <w:rFonts w:asciiTheme="minorHAnsi" w:eastAsia="'宋体" w:hAnsiTheme="minorHAnsi" w:cstheme="minorHAnsi"/>
        </w:rPr>
        <w:t>1</w:t>
      </w:r>
      <w:r>
        <w:rPr>
          <w:rFonts w:asciiTheme="minorHAnsi" w:eastAsia="'宋体" w:hAnsiTheme="minorHAnsi" w:cstheme="minorHAnsi"/>
        </w:rPr>
        <w:t>7</w:t>
      </w:r>
      <w:r w:rsidRPr="00DE307D">
        <w:rPr>
          <w:rFonts w:asciiTheme="minorHAnsi" w:eastAsia="'宋体" w:hAnsiTheme="minorHAnsi" w:cstheme="minorHAnsi"/>
        </w:rPr>
        <w:t xml:space="preserve"> (</w:t>
      </w:r>
      <w:r>
        <w:rPr>
          <w:rFonts w:asciiTheme="minorHAnsi" w:eastAsia="'宋体" w:hAnsiTheme="minorHAnsi" w:cstheme="minorHAnsi"/>
        </w:rPr>
        <w:t>Documento</w:t>
      </w:r>
      <w:r w:rsidRPr="00DE307D">
        <w:rPr>
          <w:rFonts w:asciiTheme="minorHAnsi" w:eastAsia="'宋体" w:hAnsiTheme="minorHAnsi" w:cstheme="minorHAnsi"/>
        </w:rPr>
        <w:t> </w:t>
      </w:r>
      <w:hyperlink r:id="rId14" w:history="1">
        <w:r w:rsidRPr="00314E3F">
          <w:rPr>
            <w:rStyle w:val="Hyperlink"/>
            <w:rFonts w:asciiTheme="minorHAnsi" w:hAnsiTheme="minorHAnsi" w:cstheme="minorHAnsi"/>
            <w:szCs w:val="24"/>
          </w:rPr>
          <w:t>C17/123</w:t>
        </w:r>
      </w:hyperlink>
      <w:r w:rsidRPr="00DE307D">
        <w:rPr>
          <w:rFonts w:asciiTheme="minorHAnsi" w:eastAsia="'宋体" w:hAnsiTheme="minorHAnsi" w:cstheme="minorHAnsi"/>
        </w:rPr>
        <w:t>) y de 201</w:t>
      </w:r>
      <w:r>
        <w:rPr>
          <w:rFonts w:asciiTheme="minorHAnsi" w:eastAsia="'宋体" w:hAnsiTheme="minorHAnsi" w:cstheme="minorHAnsi"/>
        </w:rPr>
        <w:t>8</w:t>
      </w:r>
      <w:r w:rsidRPr="00DE307D">
        <w:rPr>
          <w:rFonts w:asciiTheme="minorHAnsi" w:eastAsia="'宋体" w:hAnsiTheme="minorHAnsi" w:cstheme="minorHAnsi"/>
        </w:rPr>
        <w:t xml:space="preserve"> (</w:t>
      </w:r>
      <w:r>
        <w:rPr>
          <w:rFonts w:asciiTheme="minorHAnsi" w:eastAsia="'宋体" w:hAnsiTheme="minorHAnsi" w:cstheme="minorHAnsi"/>
        </w:rPr>
        <w:t>Documento</w:t>
      </w:r>
      <w:r w:rsidRPr="00DE307D">
        <w:rPr>
          <w:rFonts w:asciiTheme="minorHAnsi" w:eastAsia="'宋体" w:hAnsiTheme="minorHAnsi" w:cstheme="minorHAnsi"/>
        </w:rPr>
        <w:t xml:space="preserve"> </w:t>
      </w:r>
      <w:hyperlink r:id="rId15" w:history="1">
        <w:r w:rsidRPr="00314E3F">
          <w:rPr>
            <w:rStyle w:val="Hyperlink"/>
            <w:rFonts w:asciiTheme="minorHAnsi" w:eastAsia="'宋体" w:hAnsiTheme="minorHAnsi" w:cstheme="minorHAnsi"/>
            <w:szCs w:val="24"/>
          </w:rPr>
          <w:t>C18/64</w:t>
        </w:r>
      </w:hyperlink>
      <w:r w:rsidRPr="00DE307D">
        <w:rPr>
          <w:rFonts w:asciiTheme="minorHAnsi" w:eastAsia="'宋体" w:hAnsiTheme="minorHAnsi" w:cstheme="minorHAnsi"/>
        </w:rPr>
        <w:t>) del Consejo.</w:t>
      </w:r>
    </w:p>
    <w:p w14:paraId="37404B77" w14:textId="77777777" w:rsidR="00962912" w:rsidRPr="00DE307D" w:rsidRDefault="00962912" w:rsidP="00962912">
      <w:r w:rsidRPr="00DE307D">
        <w:t>5</w:t>
      </w:r>
      <w:r w:rsidRPr="00DE307D">
        <w:tab/>
      </w:r>
      <w:proofErr w:type="gramStart"/>
      <w:r w:rsidRPr="00DE307D">
        <w:t>En</w:t>
      </w:r>
      <w:proofErr w:type="gramEnd"/>
      <w:r w:rsidRPr="00DE307D">
        <w:t xml:space="preserve"> sus reuniones de 201</w:t>
      </w:r>
      <w:r>
        <w:t>7</w:t>
      </w:r>
      <w:r w:rsidRPr="00DE307D">
        <w:t xml:space="preserve"> y 201</w:t>
      </w:r>
      <w:r>
        <w:t>8</w:t>
      </w:r>
      <w:r w:rsidRPr="00DE307D">
        <w:t>, el GTC-PEF elaboró el proyecto de Plan Estratégico y de Plan Financiero a partir de las contribuciones preliminares de la Secretaría, los Estados Miembros y los Grupos Asesores de los Sectores y teniendo en cuenta los resultados de las consultas públicas realizadas sobre el proyecto de marco estratégico. El proyecto de Plan Estratégico fue refrendado por el Consejo en su reunión de 201</w:t>
      </w:r>
      <w:r>
        <w:t>8</w:t>
      </w:r>
      <w:r w:rsidRPr="00DE307D">
        <w:t xml:space="preserve"> y luego se remitió a la PP-1</w:t>
      </w:r>
      <w:r>
        <w:t>8</w:t>
      </w:r>
      <w:r w:rsidRPr="00DE307D">
        <w:t xml:space="preserve"> cuatro meses antes del comienzo de la reunión.</w:t>
      </w:r>
    </w:p>
    <w:p w14:paraId="389BDFD5" w14:textId="77777777" w:rsidR="00962912" w:rsidRPr="00DE307D" w:rsidRDefault="00962912" w:rsidP="00962912">
      <w:r w:rsidRPr="00DE307D">
        <w:t>6</w:t>
      </w:r>
      <w:r w:rsidRPr="00DE307D">
        <w:tab/>
      </w:r>
      <w:proofErr w:type="gramStart"/>
      <w:r w:rsidRPr="00DE307D">
        <w:t>La</w:t>
      </w:r>
      <w:proofErr w:type="gramEnd"/>
      <w:r w:rsidRPr="00DE307D">
        <w:t xml:space="preserve"> Conferencia de Plenipotenciarios de 201</w:t>
      </w:r>
      <w:r>
        <w:t>8</w:t>
      </w:r>
      <w:r w:rsidRPr="00DE307D">
        <w:t xml:space="preserve"> adoptó el Plan Estratégico en una revisión a la Resolución 71 y el Plan Financiero en la Decisión 5.</w:t>
      </w:r>
    </w:p>
    <w:p w14:paraId="4EE6D2C8" w14:textId="77777777" w:rsidR="00962912" w:rsidRPr="00DE307D" w:rsidRDefault="00962912" w:rsidP="00962912">
      <w:pPr>
        <w:pStyle w:val="Headingb"/>
        <w:tabs>
          <w:tab w:val="clear" w:pos="567"/>
          <w:tab w:val="left" w:pos="0"/>
        </w:tabs>
        <w:ind w:left="0" w:firstLine="0"/>
      </w:pPr>
      <w:r w:rsidRPr="00DE307D">
        <w:t>Posible proyecto de Resolución sobre la creación de un Grupo de Trabajo del Consejo sobre los Planes Estratégico y Financiero para 202</w:t>
      </w:r>
      <w:r>
        <w:t>4</w:t>
      </w:r>
      <w:r w:rsidRPr="00DE307D">
        <w:t>-202</w:t>
      </w:r>
      <w:r>
        <w:t>7</w:t>
      </w:r>
      <w:r w:rsidRPr="00DE307D">
        <w:t xml:space="preserve"> (GTC-PEF)</w:t>
      </w:r>
    </w:p>
    <w:p w14:paraId="08312BC9" w14:textId="77777777" w:rsidR="00962912" w:rsidRPr="00DE307D" w:rsidRDefault="00962912" w:rsidP="00962912">
      <w:r w:rsidRPr="00DE307D">
        <w:t>7</w:t>
      </w:r>
      <w:r w:rsidRPr="00DE307D">
        <w:tab/>
      </w:r>
      <w:proofErr w:type="gramStart"/>
      <w:r w:rsidRPr="00DE307D">
        <w:t>Habida</w:t>
      </w:r>
      <w:proofErr w:type="gramEnd"/>
      <w:r w:rsidRPr="00DE307D">
        <w:t xml:space="preserve"> cuenta del procedimiento adoptado para la preparación de los Planes Estratégico y Financiero para 20</w:t>
      </w:r>
      <w:r>
        <w:t>20</w:t>
      </w:r>
      <w:r w:rsidRPr="00DE307D">
        <w:t>-20</w:t>
      </w:r>
      <w:r>
        <w:t>23</w:t>
      </w:r>
      <w:r w:rsidRPr="00DE307D">
        <w:t>, el Consejo tal vez considere oportuno estudiar la posibilidad de crear un Grupo de Trabajo del Consejo para la preparación de los proyectos de Plan Estratégico y de Plan Financiero que serán sometidos a la reunión de 20</w:t>
      </w:r>
      <w:r>
        <w:t>22</w:t>
      </w:r>
      <w:r w:rsidRPr="00DE307D">
        <w:t xml:space="preserve"> del Consejo, para su examen y aprobación, y que luego se remitirán a la Conferencia de Plenipotenciarios de 20</w:t>
      </w:r>
      <w:r>
        <w:t>22</w:t>
      </w:r>
      <w:r w:rsidRPr="00DE307D">
        <w:t xml:space="preserve"> para su adopción.</w:t>
      </w:r>
    </w:p>
    <w:p w14:paraId="61696B6D" w14:textId="77777777" w:rsidR="00962912" w:rsidRPr="00DE307D" w:rsidRDefault="00962912" w:rsidP="00962912">
      <w:r w:rsidRPr="00DE307D">
        <w:t>8</w:t>
      </w:r>
      <w:r w:rsidRPr="00DE307D">
        <w:tab/>
      </w:r>
      <w:proofErr w:type="gramStart"/>
      <w:r w:rsidRPr="00DE307D">
        <w:t>A</w:t>
      </w:r>
      <w:proofErr w:type="gramEnd"/>
      <w:r w:rsidRPr="00DE307D">
        <w:t xml:space="preserve"> fin de facilitar la decisión del Consejo sobre las medidas adecuadas que deben tomarse a fin de elaborar los proyectos de Plan Estratégico y de Plan Financiero para el periodo 202</w:t>
      </w:r>
      <w:r>
        <w:t>4</w:t>
      </w:r>
      <w:r w:rsidRPr="00DE307D">
        <w:t>-202</w:t>
      </w:r>
      <w:r>
        <w:t>7</w:t>
      </w:r>
      <w:r w:rsidRPr="00DE307D">
        <w:t>, se adjunta en el anexo al presente documento un posible proyecto de Resolución relativo a la creación de un Grupo de Trabajo del Consejo.</w:t>
      </w:r>
    </w:p>
    <w:p w14:paraId="244B1149" w14:textId="77777777" w:rsidR="00962912" w:rsidRPr="00DE307D" w:rsidRDefault="00962912" w:rsidP="00962912">
      <w:pPr>
        <w:tabs>
          <w:tab w:val="clear" w:pos="567"/>
          <w:tab w:val="left" w:pos="720"/>
        </w:tabs>
        <w:overflowPunct/>
        <w:autoSpaceDE/>
        <w:adjustRightInd/>
        <w:spacing w:before="2160"/>
      </w:pPr>
      <w:r w:rsidRPr="00DE307D">
        <w:rPr>
          <w:b/>
          <w:bCs/>
        </w:rPr>
        <w:t>Anexo</w:t>
      </w:r>
      <w:r w:rsidRPr="00DE307D">
        <w:t>: Proyecto de Resolución</w:t>
      </w:r>
    </w:p>
    <w:p w14:paraId="6EE2EB71" w14:textId="77777777" w:rsidR="00962912" w:rsidRPr="00DE307D" w:rsidRDefault="00962912" w:rsidP="00962912">
      <w:pPr>
        <w:tabs>
          <w:tab w:val="clear" w:pos="567"/>
          <w:tab w:val="left" w:pos="720"/>
        </w:tabs>
        <w:overflowPunct/>
        <w:autoSpaceDE/>
        <w:adjustRightInd/>
        <w:spacing w:before="0"/>
      </w:pPr>
      <w:r w:rsidRPr="00DE307D">
        <w:br w:type="page"/>
      </w:r>
    </w:p>
    <w:p w14:paraId="126F4AA9" w14:textId="77777777" w:rsidR="00962912" w:rsidRPr="00DE307D" w:rsidRDefault="00962912" w:rsidP="00962912">
      <w:pPr>
        <w:pStyle w:val="AnnexNo"/>
      </w:pPr>
      <w:r w:rsidRPr="00DE307D">
        <w:lastRenderedPageBreak/>
        <w:t>anexo</w:t>
      </w:r>
    </w:p>
    <w:p w14:paraId="528FEB91" w14:textId="77777777" w:rsidR="00962912" w:rsidRPr="00DE307D" w:rsidRDefault="00962912" w:rsidP="00962912">
      <w:pPr>
        <w:pStyle w:val="RecNo"/>
      </w:pPr>
      <w:r w:rsidRPr="00DE307D">
        <w:t>proyecto de resolución</w:t>
      </w:r>
    </w:p>
    <w:p w14:paraId="764D0006" w14:textId="77777777" w:rsidR="00962912" w:rsidRPr="00DE307D" w:rsidRDefault="00962912" w:rsidP="00962912">
      <w:pPr>
        <w:pStyle w:val="Rectitle"/>
      </w:pPr>
      <w:r w:rsidRPr="00DE307D">
        <w:t xml:space="preserve">Creación de un Grupo de Trabajo del Consejo sobre los </w:t>
      </w:r>
      <w:r w:rsidRPr="00DE307D">
        <w:br/>
        <w:t>Planes Estratégico y Financiero de la Unión para 202</w:t>
      </w:r>
      <w:r>
        <w:t>4</w:t>
      </w:r>
      <w:r w:rsidRPr="00DE307D">
        <w:t>-202</w:t>
      </w:r>
      <w:r>
        <w:t>7</w:t>
      </w:r>
    </w:p>
    <w:p w14:paraId="0306EB08" w14:textId="77777777" w:rsidR="00962912" w:rsidRPr="00DE307D" w:rsidRDefault="00962912" w:rsidP="00962912">
      <w:pPr>
        <w:pStyle w:val="Recdate"/>
      </w:pPr>
    </w:p>
    <w:p w14:paraId="3B734755" w14:textId="77777777" w:rsidR="00962912" w:rsidRPr="00DE307D" w:rsidRDefault="00962912" w:rsidP="00962912">
      <w:pPr>
        <w:pStyle w:val="Normalaftertitle"/>
      </w:pPr>
      <w:r w:rsidRPr="00DE307D">
        <w:t>El Consejo,</w:t>
      </w:r>
    </w:p>
    <w:p w14:paraId="50844EEA" w14:textId="77777777" w:rsidR="00962912" w:rsidRPr="00DE307D" w:rsidRDefault="00962912" w:rsidP="00962912">
      <w:pPr>
        <w:pStyle w:val="Call"/>
      </w:pPr>
      <w:r w:rsidRPr="00DE307D">
        <w:t>considerando</w:t>
      </w:r>
    </w:p>
    <w:p w14:paraId="7ED438FA" w14:textId="77777777" w:rsidR="00962912" w:rsidRPr="00DE307D" w:rsidRDefault="00962912" w:rsidP="00962912">
      <w:r w:rsidRPr="00DE307D">
        <w:t>que el número 74A de la Constitución encarga al Secretario General que aporte la información necesaria para la preparación de un Plan Estratégico,</w:t>
      </w:r>
    </w:p>
    <w:p w14:paraId="2E9AC416" w14:textId="77777777" w:rsidR="00962912" w:rsidRPr="00DE307D" w:rsidRDefault="00962912" w:rsidP="00962912">
      <w:pPr>
        <w:pStyle w:val="Call"/>
      </w:pPr>
      <w:r w:rsidRPr="00DE307D">
        <w:t>considerando también</w:t>
      </w:r>
    </w:p>
    <w:p w14:paraId="02613DD0" w14:textId="77777777" w:rsidR="00962912" w:rsidRPr="00DE307D" w:rsidRDefault="00962912" w:rsidP="00962912">
      <w:r w:rsidRPr="00DE307D">
        <w:rPr>
          <w:i/>
          <w:iCs/>
        </w:rPr>
        <w:t>a)</w:t>
      </w:r>
      <w:r w:rsidRPr="00DE307D">
        <w:tab/>
        <w:t xml:space="preserve">que, de conformidad con el número 62A del Convenio, </w:t>
      </w:r>
      <w:r>
        <w:t>el Consejo tiene que recibir y examinar los datos concretos destinados a la planificación estratégica proporcionados por el Secretario General en cumplimiento del número 74A de la Constitución y, en la penúltima reunión ordinaria del Consejo que preceda a la Conferencia de Plenipotenciarios siguiente, iniciar la preparación de un nuevo proyecto de Plan Estratégico de la Unión, basándose en las contribuciones presentadas por los Estados Miembros y los Miembros de los Sectores, así como en las de los Grupos Asesores de los Sectores, y elaborar un proyecto de nuevo Plan Estratégico coordinado al menos cuatro meses antes del comienzo de esa Conferencia de Plenipotenciarios</w:t>
      </w:r>
      <w:r w:rsidRPr="00DE307D">
        <w:t>;</w:t>
      </w:r>
    </w:p>
    <w:p w14:paraId="678D026B" w14:textId="77777777" w:rsidR="00962912" w:rsidRPr="00DE307D" w:rsidRDefault="00962912" w:rsidP="00962912">
      <w:r w:rsidRPr="00DE307D">
        <w:rPr>
          <w:i/>
          <w:iCs/>
        </w:rPr>
        <w:t>c)</w:t>
      </w:r>
      <w:r w:rsidRPr="00DE307D">
        <w:tab/>
        <w:t xml:space="preserve">lo dispuesto en la Decisión 5 (Rev. </w:t>
      </w:r>
      <w:r>
        <w:t>Dubái</w:t>
      </w:r>
      <w:r w:rsidRPr="00DE307D">
        <w:t>, 201</w:t>
      </w:r>
      <w:r>
        <w:t>8</w:t>
      </w:r>
      <w:r w:rsidRPr="00DE307D">
        <w:t>) respecto de los niveles de ingresos y gastos de la Unión para el periodo 20</w:t>
      </w:r>
      <w:r>
        <w:t>20</w:t>
      </w:r>
      <w:r w:rsidRPr="00DE307D">
        <w:t>-20</w:t>
      </w:r>
      <w:r>
        <w:t>23</w:t>
      </w:r>
      <w:r w:rsidRPr="00DE307D">
        <w:t>;</w:t>
      </w:r>
    </w:p>
    <w:p w14:paraId="27A2A302" w14:textId="4A433B78" w:rsidR="00962912" w:rsidRPr="00DE307D" w:rsidRDefault="00962912" w:rsidP="00962912">
      <w:r w:rsidRPr="00DE307D">
        <w:rPr>
          <w:i/>
          <w:iCs/>
        </w:rPr>
        <w:t>d)</w:t>
      </w:r>
      <w:r w:rsidRPr="00DE307D">
        <w:tab/>
      </w:r>
      <w:bookmarkStart w:id="11" w:name="lt_pId058"/>
      <w:r w:rsidRPr="00DE307D">
        <w:rPr>
          <w:rFonts w:cstheme="minorHAnsi"/>
          <w:szCs w:val="24"/>
        </w:rPr>
        <w:t xml:space="preserve">los principios rectores para la creación, gestión y disolución de Grupos de Trabajo del Consejo establecidos en la </w:t>
      </w:r>
      <w:hyperlink r:id="rId16" w:history="1">
        <w:r w:rsidRPr="00076F9A">
          <w:rPr>
            <w:rStyle w:val="Hyperlink"/>
            <w:rFonts w:cstheme="minorHAnsi"/>
            <w:szCs w:val="24"/>
          </w:rPr>
          <w:t>Decisión 11 (Rev. Dubái, 2018)</w:t>
        </w:r>
      </w:hyperlink>
      <w:r w:rsidRPr="00DE307D">
        <w:rPr>
          <w:rFonts w:cstheme="minorHAnsi"/>
          <w:szCs w:val="24"/>
        </w:rPr>
        <w:t>,</w:t>
      </w:r>
      <w:bookmarkEnd w:id="11"/>
    </w:p>
    <w:p w14:paraId="25544FEE" w14:textId="77777777" w:rsidR="00962912" w:rsidRPr="00DE307D" w:rsidRDefault="00962912" w:rsidP="00962912">
      <w:pPr>
        <w:pStyle w:val="Call"/>
      </w:pPr>
      <w:r w:rsidRPr="00DE307D">
        <w:t>resuelve</w:t>
      </w:r>
    </w:p>
    <w:p w14:paraId="2E8B2CE3" w14:textId="77777777" w:rsidR="00962912" w:rsidRPr="00DE307D" w:rsidRDefault="00962912" w:rsidP="00962912">
      <w:r w:rsidRPr="00DE307D">
        <w:t xml:space="preserve">crear un Grupo de Trabajo, encargado de </w:t>
      </w:r>
      <w:r>
        <w:t>desarrollar</w:t>
      </w:r>
      <w:r w:rsidRPr="00DE307D">
        <w:t xml:space="preserve"> los proyectos de Plan Estratégico y de Plan Financiero para su consideración por el Consejo, en su reunión de 20</w:t>
      </w:r>
      <w:r>
        <w:t>22</w:t>
      </w:r>
      <w:r w:rsidRPr="00DE307D">
        <w:t>, y su presentación por el Consejo a la PP</w:t>
      </w:r>
      <w:r w:rsidRPr="00DE307D">
        <w:noBreakHyphen/>
      </w:r>
      <w:r>
        <w:t>22</w:t>
      </w:r>
      <w:r w:rsidRPr="00DE307D">
        <w:t>. El Grupo de Trabajo (GTC-PEF) abierto a todos los Estados Miembros y, en el caso del proyecto de Plan Estratégico, también a los Miembros de Sector, tiene el siguiente mandato:</w:t>
      </w:r>
    </w:p>
    <w:p w14:paraId="2C45C89F" w14:textId="77777777" w:rsidR="00962912" w:rsidRPr="00DE307D" w:rsidRDefault="00962912" w:rsidP="00962912">
      <w:pPr>
        <w:pStyle w:val="enumlev1"/>
      </w:pPr>
      <w:r w:rsidRPr="00DE307D">
        <w:t>a)</w:t>
      </w:r>
      <w:r w:rsidRPr="00DE307D">
        <w:tab/>
        <w:t xml:space="preserve">identificar, con la ayuda del Secretario General y los </w:t>
      </w:r>
      <w:proofErr w:type="gramStart"/>
      <w:r w:rsidRPr="00DE307D">
        <w:t>Directores</w:t>
      </w:r>
      <w:proofErr w:type="gramEnd"/>
      <w:r w:rsidRPr="00DE307D">
        <w:t xml:space="preserve"> de las Oficinas, las fuentes de información que habrán de utilizarse en la elaboración de los proyectos de Planes;</w:t>
      </w:r>
    </w:p>
    <w:p w14:paraId="0C2E5288" w14:textId="77777777" w:rsidR="00962912" w:rsidRPr="00DE307D" w:rsidRDefault="00962912" w:rsidP="00962912">
      <w:pPr>
        <w:pStyle w:val="enumlev1"/>
      </w:pPr>
      <w:r w:rsidRPr="00DE307D">
        <w:t>b)</w:t>
      </w:r>
      <w:r w:rsidRPr="00DE307D">
        <w:tab/>
      </w:r>
      <w:bookmarkStart w:id="12" w:name="lt_pId069"/>
      <w:r w:rsidRPr="00DE307D">
        <w:t xml:space="preserve">elaborar </w:t>
      </w:r>
      <w:r>
        <w:t xml:space="preserve">los </w:t>
      </w:r>
      <w:r w:rsidRPr="00DE307D">
        <w:t>proyectos de Plan Estratégico y de Plan Financiero para su presentación a la reunión de 20</w:t>
      </w:r>
      <w:r>
        <w:t>22</w:t>
      </w:r>
      <w:r w:rsidRPr="00DE307D">
        <w:t xml:space="preserve"> del Consejo</w:t>
      </w:r>
      <w:r w:rsidRPr="00DE307D">
        <w:rPr>
          <w:rFonts w:cstheme="minorHAnsi"/>
          <w:szCs w:val="24"/>
        </w:rPr>
        <w:t>;</w:t>
      </w:r>
      <w:bookmarkEnd w:id="12"/>
    </w:p>
    <w:p w14:paraId="6820EBEB" w14:textId="77777777" w:rsidR="00962912" w:rsidRPr="00DE307D" w:rsidRDefault="00962912" w:rsidP="00962912">
      <w:pPr>
        <w:pStyle w:val="enumlev1"/>
      </w:pPr>
      <w:r w:rsidRPr="00DE307D">
        <w:t>c)</w:t>
      </w:r>
      <w:r w:rsidRPr="00DE307D">
        <w:tab/>
        <w:t>publicar en el sitio web de la PP-</w:t>
      </w:r>
      <w:r>
        <w:t>22</w:t>
      </w:r>
      <w:r w:rsidRPr="00DE307D">
        <w:t xml:space="preserve"> un proyecto de nuevo Plan Estratégico coordinado cuatro meses antes del comienzo de la Conferencia de Plenipotenciarios;</w:t>
      </w:r>
    </w:p>
    <w:p w14:paraId="52077F45" w14:textId="77777777" w:rsidR="00962912" w:rsidRPr="00DE307D" w:rsidRDefault="00962912" w:rsidP="00962912">
      <w:pPr>
        <w:pStyle w:val="enumlev1"/>
      </w:pPr>
      <w:r w:rsidRPr="00DE307D">
        <w:t>d)</w:t>
      </w:r>
      <w:r w:rsidRPr="00DE307D">
        <w:tab/>
        <w:t>proseguir, si procede, sus deliberaciones acerca del Plan Financiero hasta la reunión extraordinar</w:t>
      </w:r>
      <w:r>
        <w:t>ia del Consejo previa a la PP-22</w:t>
      </w:r>
      <w:r w:rsidRPr="00DE307D">
        <w:t>;</w:t>
      </w:r>
    </w:p>
    <w:p w14:paraId="04AA5F4C" w14:textId="77777777" w:rsidR="00962912" w:rsidRPr="00DE307D" w:rsidRDefault="00962912" w:rsidP="00962912">
      <w:pPr>
        <w:pStyle w:val="enumlev1"/>
      </w:pPr>
      <w:r w:rsidRPr="00DE307D">
        <w:lastRenderedPageBreak/>
        <w:t>e)</w:t>
      </w:r>
      <w:r w:rsidRPr="00DE307D">
        <w:tab/>
        <w:t>mantener una estrecha coordinación con otros Grupos de Trabajo del Consejo</w:t>
      </w:r>
      <w:r>
        <w:t xml:space="preserve"> y los Grupos Asesores de los Sectores</w:t>
      </w:r>
      <w:r w:rsidRPr="00DE307D">
        <w:t xml:space="preserve"> </w:t>
      </w:r>
      <w:r>
        <w:t>que puedan tratar</w:t>
      </w:r>
      <w:r w:rsidRPr="00DE307D">
        <w:t xml:space="preserve"> temas </w:t>
      </w:r>
      <w:r>
        <w:t>relacionados con</w:t>
      </w:r>
      <w:r w:rsidRPr="00DE307D">
        <w:t xml:space="preserve"> los proyectos de Plan Estratégico y Financiero,</w:t>
      </w:r>
    </w:p>
    <w:p w14:paraId="1716A94C" w14:textId="77777777" w:rsidR="00962912" w:rsidRPr="00DE307D" w:rsidRDefault="00962912" w:rsidP="00962912">
      <w:pPr>
        <w:pStyle w:val="Call"/>
      </w:pPr>
      <w:r w:rsidRPr="00DE307D">
        <w:t xml:space="preserve">encarga al Secretario General, con la colaboración de los </w:t>
      </w:r>
      <w:proofErr w:type="gramStart"/>
      <w:r w:rsidRPr="00DE307D">
        <w:t>Directores</w:t>
      </w:r>
      <w:proofErr w:type="gramEnd"/>
      <w:r w:rsidRPr="00DE307D">
        <w:t xml:space="preserve"> de las Oficinas</w:t>
      </w:r>
    </w:p>
    <w:p w14:paraId="5B699569" w14:textId="77777777" w:rsidR="00962912" w:rsidRPr="00DE307D" w:rsidRDefault="00962912" w:rsidP="00962912">
      <w:r w:rsidRPr="00DE307D">
        <w:t xml:space="preserve">que proporcione al GTC-PEF toda la ayuda y documentación que éste requiera, </w:t>
      </w:r>
    </w:p>
    <w:p w14:paraId="7C95BDF3" w14:textId="77777777" w:rsidR="00962912" w:rsidRPr="00DE307D" w:rsidRDefault="00962912" w:rsidP="00962912">
      <w:pPr>
        <w:pStyle w:val="Call"/>
      </w:pPr>
      <w:r w:rsidRPr="00DE307D">
        <w:t xml:space="preserve">invita a los miembros, </w:t>
      </w:r>
      <w:r>
        <w:t>a los</w:t>
      </w:r>
      <w:r w:rsidRPr="00DE307D">
        <w:t xml:space="preserve"> Grupo</w:t>
      </w:r>
      <w:r>
        <w:t>s</w:t>
      </w:r>
      <w:r w:rsidRPr="00DE307D">
        <w:t xml:space="preserve"> de Trabajo del Consejo, a los funcionarios de elección y a los Grupos Asesores de los Sectores</w:t>
      </w:r>
    </w:p>
    <w:p w14:paraId="17A50732" w14:textId="77777777" w:rsidR="00962912" w:rsidRPr="00DE307D" w:rsidRDefault="00962912" w:rsidP="00962912">
      <w:r w:rsidRPr="00DE307D">
        <w:t>a proporcionar todas las contribuciones y la asistencia necesarias para la preparación de los proyectos de Planes Estratégico y Financiero, y a aprovechar plenamente los medios de trabajo electrónicos</w:t>
      </w:r>
      <w:r>
        <w:t>.</w:t>
      </w:r>
    </w:p>
    <w:p w14:paraId="3111BCA4" w14:textId="77777777" w:rsidR="00962912" w:rsidRPr="00DE307D" w:rsidRDefault="00962912" w:rsidP="00962912">
      <w:pPr>
        <w:pStyle w:val="Reasons"/>
      </w:pPr>
    </w:p>
    <w:p w14:paraId="107EB141" w14:textId="77777777" w:rsidR="00962912" w:rsidRPr="00DE307D" w:rsidRDefault="00962912" w:rsidP="00962912">
      <w:pPr>
        <w:jc w:val="center"/>
      </w:pPr>
      <w:r w:rsidRPr="00DE307D">
        <w:t>______________</w:t>
      </w:r>
    </w:p>
    <w:p w14:paraId="7E8ED60C" w14:textId="77777777" w:rsidR="00962912" w:rsidRDefault="00962912" w:rsidP="000B0D00"/>
    <w:sectPr w:rsidR="00962912" w:rsidSect="006710F6">
      <w:headerReference w:type="default" r:id="rId17"/>
      <w:footerReference w:type="default" r:id="rId18"/>
      <w:footerReference w:type="first" r:id="rId19"/>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B63C9D" w14:textId="77777777" w:rsidR="00962912" w:rsidRDefault="00962912">
      <w:r>
        <w:separator/>
      </w:r>
    </w:p>
  </w:endnote>
  <w:endnote w:type="continuationSeparator" w:id="0">
    <w:p w14:paraId="577D6A50" w14:textId="77777777" w:rsidR="00962912" w:rsidRDefault="00962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宋体">
    <w:altName w:val="SimSun"/>
    <w:charset w:val="86"/>
    <w:family w:val="auto"/>
    <w:pitch w:val="variable"/>
    <w:sig w:usb0="00000001" w:usb1="080E0000" w:usb2="00000010" w:usb3="00000000" w:csb0="0004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799E69" w14:textId="39C95CCC" w:rsidR="00760F1C" w:rsidRDefault="00452D6E">
    <w:pPr>
      <w:pStyle w:val="Footer"/>
      <w:rPr>
        <w:lang w:val="en-US"/>
      </w:rPr>
    </w:pPr>
    <w:r>
      <w:fldChar w:fldCharType="begin"/>
    </w:r>
    <w:r>
      <w:instrText xml:space="preserve"> FILENAME \p \* MERGEFORMAT </w:instrText>
    </w:r>
    <w:r>
      <w:fldChar w:fldCharType="separate"/>
    </w:r>
    <w:r w:rsidR="00076F9A" w:rsidRPr="00076F9A">
      <w:rPr>
        <w:lang w:val="en-US"/>
      </w:rPr>
      <w:t>P</w:t>
    </w:r>
    <w:r w:rsidR="00076F9A">
      <w:t>:\ESP\SG\CONSEIL\C21\000\064S.docx</w:t>
    </w:r>
    <w:r>
      <w:rPr>
        <w:lang w:val="en-US"/>
      </w:rPr>
      <w:fldChar w:fldCharType="end"/>
    </w:r>
    <w:r w:rsidR="00076F9A">
      <w:rPr>
        <w:lang w:val="en-US"/>
      </w:rPr>
      <w:t xml:space="preserve"> (483382)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74E22B" w14:textId="77777777" w:rsidR="00760F1C" w:rsidRDefault="00760F1C">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3764F0" w14:textId="77777777" w:rsidR="00962912" w:rsidRDefault="00962912">
      <w:r>
        <w:t>____________________</w:t>
      </w:r>
    </w:p>
  </w:footnote>
  <w:footnote w:type="continuationSeparator" w:id="0">
    <w:p w14:paraId="23FB176C" w14:textId="77777777" w:rsidR="00962912" w:rsidRDefault="009629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9EC5F8" w14:textId="77777777" w:rsidR="00760F1C" w:rsidRDefault="000B7C15" w:rsidP="007657F0">
    <w:pPr>
      <w:pStyle w:val="Header"/>
    </w:pPr>
    <w:r>
      <w:fldChar w:fldCharType="begin"/>
    </w:r>
    <w:r>
      <w:instrText>PAGE</w:instrText>
    </w:r>
    <w:r>
      <w:fldChar w:fldCharType="separate"/>
    </w:r>
    <w:r w:rsidR="00C2727F">
      <w:rPr>
        <w:noProof/>
      </w:rPr>
      <w:t>2</w:t>
    </w:r>
    <w:r>
      <w:rPr>
        <w:noProof/>
      </w:rPr>
      <w:fldChar w:fldCharType="end"/>
    </w:r>
  </w:p>
  <w:p w14:paraId="5A1D70D1" w14:textId="70265CA2" w:rsidR="00760F1C" w:rsidRDefault="00760F1C" w:rsidP="00C2727F">
    <w:pPr>
      <w:pStyle w:val="Header"/>
    </w:pPr>
    <w:r>
      <w:t>C</w:t>
    </w:r>
    <w:r w:rsidR="007955DA">
      <w:t>2</w:t>
    </w:r>
    <w:r w:rsidR="000007D1">
      <w:t>1</w:t>
    </w:r>
    <w:r>
      <w:t>/</w:t>
    </w:r>
    <w:r w:rsidR="00076F9A">
      <w:t>64</w:t>
    </w:r>
    <w:r>
      <w: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912"/>
    <w:rsid w:val="000007D1"/>
    <w:rsid w:val="00076F9A"/>
    <w:rsid w:val="00093EEB"/>
    <w:rsid w:val="000B0D00"/>
    <w:rsid w:val="000B7C15"/>
    <w:rsid w:val="000D1D0F"/>
    <w:rsid w:val="000F5290"/>
    <w:rsid w:val="0010165C"/>
    <w:rsid w:val="00146BFB"/>
    <w:rsid w:val="001F14A2"/>
    <w:rsid w:val="002801AA"/>
    <w:rsid w:val="002C4676"/>
    <w:rsid w:val="002C70B0"/>
    <w:rsid w:val="002F3CC4"/>
    <w:rsid w:val="00452D6E"/>
    <w:rsid w:val="00513630"/>
    <w:rsid w:val="00560125"/>
    <w:rsid w:val="00585553"/>
    <w:rsid w:val="005B34D9"/>
    <w:rsid w:val="005D0CCF"/>
    <w:rsid w:val="005F3BCB"/>
    <w:rsid w:val="005F410F"/>
    <w:rsid w:val="0060149A"/>
    <w:rsid w:val="00601924"/>
    <w:rsid w:val="006447EA"/>
    <w:rsid w:val="0064731F"/>
    <w:rsid w:val="00664572"/>
    <w:rsid w:val="006710F6"/>
    <w:rsid w:val="006C1B56"/>
    <w:rsid w:val="006D4761"/>
    <w:rsid w:val="00726872"/>
    <w:rsid w:val="00760F1C"/>
    <w:rsid w:val="007657F0"/>
    <w:rsid w:val="0077252D"/>
    <w:rsid w:val="007955DA"/>
    <w:rsid w:val="007E5DD3"/>
    <w:rsid w:val="007F350B"/>
    <w:rsid w:val="00820BE4"/>
    <w:rsid w:val="008451E8"/>
    <w:rsid w:val="00913B9C"/>
    <w:rsid w:val="00956E77"/>
    <w:rsid w:val="00962912"/>
    <w:rsid w:val="009F4811"/>
    <w:rsid w:val="00AA390C"/>
    <w:rsid w:val="00B0200A"/>
    <w:rsid w:val="00B574DB"/>
    <w:rsid w:val="00B826C2"/>
    <w:rsid w:val="00B8298E"/>
    <w:rsid w:val="00BA2E11"/>
    <w:rsid w:val="00BD0723"/>
    <w:rsid w:val="00BD2518"/>
    <w:rsid w:val="00BF1D1C"/>
    <w:rsid w:val="00C20C59"/>
    <w:rsid w:val="00C2727F"/>
    <w:rsid w:val="00C55B1F"/>
    <w:rsid w:val="00CF1A67"/>
    <w:rsid w:val="00D2750E"/>
    <w:rsid w:val="00D62446"/>
    <w:rsid w:val="00DA4EA2"/>
    <w:rsid w:val="00DC3D3E"/>
    <w:rsid w:val="00DE2C90"/>
    <w:rsid w:val="00DE3B24"/>
    <w:rsid w:val="00E06947"/>
    <w:rsid w:val="00E3592D"/>
    <w:rsid w:val="00E92DE8"/>
    <w:rsid w:val="00EB1212"/>
    <w:rsid w:val="00ED65AB"/>
    <w:rsid w:val="00F12850"/>
    <w:rsid w:val="00F33BF4"/>
    <w:rsid w:val="00F7105E"/>
    <w:rsid w:val="00F75F57"/>
    <w:rsid w:val="00F82FEE"/>
    <w:rsid w:val="00FD57D3"/>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2BFCFD"/>
  <w15:docId w15:val="{89DA64B2-1EFF-44F9-9835-4C6766AD8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character" w:styleId="UnresolvedMention">
    <w:name w:val="Unresolved Mention"/>
    <w:basedOn w:val="DefaultParagraphFont"/>
    <w:uiPriority w:val="99"/>
    <w:semiHidden/>
    <w:unhideWhenUsed/>
    <w:rsid w:val="00076F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pub/S-CONF-PLEN-2015" TargetMode="External"/><Relationship Id="rId13" Type="http://schemas.openxmlformats.org/officeDocument/2006/relationships/hyperlink" Target="https://www.itu.int/md/S17-CL-C-0117/en" TargetMode="External"/><Relationship Id="rId18"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www.itu.int/en/council/planning/Documents/ITU_Strategic_plan_2020-2023.pdf" TargetMode="External"/><Relationship Id="rId12" Type="http://schemas.openxmlformats.org/officeDocument/2006/relationships/hyperlink" Target="https://www.itu.int/md/meetingdoc.asp?lang=en&amp;parent=S18-CL-C-0064" TargetMode="External"/><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s://www.itu.int/en/council/Documents/basic-texts/DEC-011-E.pdf"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itu.int/md/meetingdoc.asp?lang=en&amp;parent=S17-CL-C-0075" TargetMode="External"/><Relationship Id="rId5" Type="http://schemas.openxmlformats.org/officeDocument/2006/relationships/endnotes" Target="endnotes.xml"/><Relationship Id="rId15" Type="http://schemas.openxmlformats.org/officeDocument/2006/relationships/hyperlink" Target="https://www.itu.int/md/meetingdoc.asp?lang=en&amp;parent=S18-CL-C-0064" TargetMode="External"/><Relationship Id="rId10" Type="http://schemas.openxmlformats.org/officeDocument/2006/relationships/hyperlink" Target="https://www.itu.int/md/S17-CL-C-0117/en" TargetMode="External"/><Relationship Id="rId19"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https://www.itu.int/pub/S-CONF-PLEN-2015" TargetMode="External"/><Relationship Id="rId14" Type="http://schemas.openxmlformats.org/officeDocument/2006/relationships/hyperlink" Target="https://www.itu.int/md/meetingdoc.asp?lang=en&amp;parent=S17-CL-C-0123"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talano\AppData\Roaming\Microsoft\Templates\POOL%20S%20-%20ITU\PS_C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PS_C21.dotx</Template>
  <TotalTime>14</TotalTime>
  <Pages>4</Pages>
  <Words>1171</Words>
  <Characters>6924</Characters>
  <Application>Microsoft Office Word</Application>
  <DocSecurity>0</DocSecurity>
  <Lines>57</Lines>
  <Paragraphs>16</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8079</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2018</dc:subject>
  <dc:creator>Catalano Moreira, Rossana</dc:creator>
  <cp:keywords>C2018, C18</cp:keywords>
  <dc:description/>
  <cp:lastModifiedBy>Catalano Moreira, Rossana</cp:lastModifiedBy>
  <cp:revision>4</cp:revision>
  <cp:lastPrinted>2006-03-24T09:51:00Z</cp:lastPrinted>
  <dcterms:created xsi:type="dcterms:W3CDTF">2021-03-16T10:53:00Z</dcterms:created>
  <dcterms:modified xsi:type="dcterms:W3CDTF">2021-03-16T11:14:00Z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