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D613F6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C61ED2" w:rsidRDefault="00C61ED2" w:rsidP="00C61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7BAC25B2" w:rsidR="00E4495E" w:rsidRPr="00D613F6" w:rsidRDefault="00A17C31" w:rsidP="00C61ED2">
            <w:pPr>
              <w:spacing w:before="0"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Twelfth meeting</w:t>
            </w:r>
            <w:r w:rsidR="00E4495E"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="00E4495E"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="00E4495E"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 w:rsidR="00486B69">
              <w:rPr>
                <w:rFonts w:asciiTheme="minorHAnsi" w:hAnsiTheme="minorHAnsi" w:cs="Times New Roman Bold"/>
                <w:b/>
              </w:rPr>
              <w:t>Virtual</w:t>
            </w:r>
            <w:r w:rsidR="00E4495E" w:rsidRPr="00ED14AB">
              <w:rPr>
                <w:rFonts w:asciiTheme="minorHAnsi" w:hAnsiTheme="minorHAnsi" w:cs="Times New Roman Bold"/>
                <w:b/>
              </w:rPr>
              <w:t xml:space="preserve">, </w:t>
            </w:r>
            <w:r w:rsidRPr="00ED14AB">
              <w:rPr>
                <w:rFonts w:asciiTheme="minorHAnsi" w:hAnsiTheme="minorHAnsi" w:cs="Times New Roman Bold"/>
                <w:b/>
              </w:rPr>
              <w:t>25-26 January 2021</w:t>
            </w:r>
          </w:p>
        </w:tc>
        <w:tc>
          <w:tcPr>
            <w:tcW w:w="3793" w:type="dxa"/>
          </w:tcPr>
          <w:p w14:paraId="15AA68D1" w14:textId="77777777" w:rsidR="00E4495E" w:rsidRPr="00D613F6" w:rsidRDefault="00E4495E" w:rsidP="00851AC1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val="de-DE" w:eastAsia="de-DE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D613F6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D613F6" w:rsidRDefault="00E4495E" w:rsidP="00E4495E">
            <w:pPr>
              <w:snapToGrid w:val="0"/>
              <w:spacing w:before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2A80F26C" w:rsidR="00E4495E" w:rsidRPr="00D613F6" w:rsidRDefault="00E4495E" w:rsidP="00D47818">
            <w:pPr>
              <w:snapToGrid w:val="0"/>
              <w:spacing w:before="0"/>
              <w:rPr>
                <w:rFonts w:ascii="Verdana" w:hAnsi="Verdana"/>
              </w:rPr>
            </w:pPr>
          </w:p>
        </w:tc>
      </w:tr>
      <w:tr w:rsidR="00E4495E" w:rsidRPr="000F2E67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440DD19F" w14:textId="6AA234C9" w:rsidR="009E56F8" w:rsidRDefault="009E56F8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Revision 1 to</w:t>
            </w:r>
          </w:p>
          <w:p w14:paraId="22108254" w14:textId="0187712F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Document CWG-FHR-1</w:t>
            </w:r>
            <w:r w:rsidR="00A17C31"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2</w:t>
            </w: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/1</w:t>
            </w:r>
          </w:p>
        </w:tc>
      </w:tr>
      <w:tr w:rsidR="00E4495E" w:rsidRPr="000F2E67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2B07D9E1" w:rsidR="00E4495E" w:rsidRPr="00D80F38" w:rsidRDefault="003F0EC2" w:rsidP="00C87B58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3F0EC2">
              <w:rPr>
                <w:rFonts w:asciiTheme="minorHAnsi" w:hAnsiTheme="minorHAnsi"/>
                <w:b/>
              </w:rPr>
              <w:t xml:space="preserve">11 January </w:t>
            </w:r>
            <w:r w:rsidR="00A17C31" w:rsidRPr="003F0EC2">
              <w:rPr>
                <w:rFonts w:asciiTheme="minorHAnsi" w:hAnsiTheme="minorHAnsi"/>
                <w:b/>
              </w:rPr>
              <w:t>202</w:t>
            </w:r>
            <w:r w:rsidR="000B2C0D" w:rsidRPr="003F0EC2">
              <w:rPr>
                <w:rFonts w:asciiTheme="minorHAnsi" w:hAnsiTheme="minorHAnsi"/>
                <w:b/>
              </w:rPr>
              <w:t>1</w:t>
            </w:r>
          </w:p>
        </w:tc>
      </w:tr>
      <w:tr w:rsidR="00E4495E" w:rsidRPr="000F2E67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544AC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D80F38">
              <w:rPr>
                <w:rFonts w:asciiTheme="minorHAnsi" w:hAnsiTheme="minorHAnsi"/>
                <w:b/>
              </w:rPr>
              <w:t>English only</w:t>
            </w:r>
          </w:p>
        </w:tc>
      </w:tr>
    </w:tbl>
    <w:p w14:paraId="1668DACC" w14:textId="1573A606" w:rsidR="007F0840" w:rsidRPr="004414EF" w:rsidRDefault="00997952" w:rsidP="00F1773C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>AGENDA</w:t>
      </w:r>
    </w:p>
    <w:p w14:paraId="4F9E74D0" w14:textId="77777777" w:rsidR="00096678" w:rsidRPr="004414EF" w:rsidRDefault="00525421" w:rsidP="00B27A9E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 xml:space="preserve">COUNCIL WORKING GROUP ON </w:t>
      </w:r>
      <w:r w:rsidR="00B27A9E" w:rsidRPr="004414EF">
        <w:rPr>
          <w:rFonts w:ascii="Calibri" w:hAnsi="Calibri" w:cs="Calibri"/>
          <w:bCs/>
          <w:sz w:val="28"/>
          <w:szCs w:val="28"/>
        </w:rPr>
        <w:t>FINANCIAL AND HUMAN RESOURCES</w:t>
      </w:r>
    </w:p>
    <w:p w14:paraId="0CF42BF4" w14:textId="4B66417B" w:rsidR="005924E0" w:rsidRPr="004414EF" w:rsidRDefault="00D9363B" w:rsidP="005924E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Monday, </w:t>
      </w:r>
      <w:r w:rsidR="00A17C31">
        <w:rPr>
          <w:rFonts w:ascii="Calibri" w:hAnsi="Calibri" w:cs="Calibri"/>
          <w:bCs/>
        </w:rPr>
        <w:t>25 January 2021</w:t>
      </w:r>
      <w:r w:rsidR="00AF6183" w:rsidRPr="004414EF">
        <w:rPr>
          <w:rFonts w:ascii="Calibri" w:hAnsi="Calibri" w:cs="Calibri"/>
          <w:bCs/>
        </w:rPr>
        <w:t xml:space="preserve"> </w:t>
      </w:r>
      <w:r w:rsidR="005924E0" w:rsidRPr="004414EF">
        <w:rPr>
          <w:rFonts w:ascii="Calibri" w:hAnsi="Calibri" w:cs="Calibri"/>
          <w:bCs/>
        </w:rPr>
        <w:t xml:space="preserve">from </w:t>
      </w:r>
      <w:r w:rsidR="00A17C31">
        <w:rPr>
          <w:rFonts w:ascii="Calibri" w:hAnsi="Calibri" w:cs="Calibri"/>
          <w:bCs/>
        </w:rPr>
        <w:t>1200</w:t>
      </w:r>
      <w:r w:rsidR="005924E0" w:rsidRPr="004414EF">
        <w:rPr>
          <w:rFonts w:ascii="Calibri" w:hAnsi="Calibri" w:cs="Calibri"/>
          <w:bCs/>
        </w:rPr>
        <w:t xml:space="preserve"> – 1</w:t>
      </w:r>
      <w:r w:rsidR="00A17C31">
        <w:rPr>
          <w:rFonts w:ascii="Calibri" w:hAnsi="Calibri" w:cs="Calibri"/>
          <w:bCs/>
        </w:rPr>
        <w:t>500</w:t>
      </w:r>
      <w:r w:rsidR="005924E0" w:rsidRPr="004414EF">
        <w:rPr>
          <w:rFonts w:ascii="Calibri" w:hAnsi="Calibri" w:cs="Calibri"/>
          <w:bCs/>
        </w:rPr>
        <w:t xml:space="preserve"> hours</w:t>
      </w:r>
    </w:p>
    <w:p w14:paraId="504D2A07" w14:textId="7713D7EA" w:rsidR="00096678" w:rsidRDefault="00D9363B" w:rsidP="006548EB">
      <w:pPr>
        <w:spacing w:before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and</w:t>
      </w:r>
    </w:p>
    <w:p w14:paraId="73D0D872" w14:textId="119E0404" w:rsidR="00D9363B" w:rsidRPr="004414EF" w:rsidRDefault="00D9363B" w:rsidP="006548EB">
      <w:pPr>
        <w:spacing w:before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Tuesday, </w:t>
      </w:r>
      <w:r w:rsidR="00A17C31">
        <w:rPr>
          <w:rFonts w:ascii="Calibri" w:hAnsi="Calibri" w:cs="Calibri"/>
          <w:bCs/>
        </w:rPr>
        <w:t>26 January 2021</w:t>
      </w:r>
      <w:r w:rsidRPr="004414EF">
        <w:rPr>
          <w:rFonts w:ascii="Calibri" w:hAnsi="Calibri" w:cs="Calibri"/>
          <w:bCs/>
        </w:rPr>
        <w:t xml:space="preserve"> from </w:t>
      </w:r>
      <w:r w:rsidR="00A17C31">
        <w:rPr>
          <w:rFonts w:ascii="Calibri" w:hAnsi="Calibri" w:cs="Calibri"/>
          <w:bCs/>
        </w:rPr>
        <w:t>1200</w:t>
      </w:r>
      <w:r w:rsidRPr="004414EF">
        <w:rPr>
          <w:rFonts w:ascii="Calibri" w:hAnsi="Calibri" w:cs="Calibri"/>
          <w:bCs/>
        </w:rPr>
        <w:t xml:space="preserve"> – 1</w:t>
      </w:r>
      <w:r w:rsidR="00A17C31">
        <w:rPr>
          <w:rFonts w:ascii="Calibri" w:hAnsi="Calibri" w:cs="Calibri"/>
          <w:bCs/>
        </w:rPr>
        <w:t>500</w:t>
      </w:r>
      <w:r w:rsidRPr="004414EF">
        <w:rPr>
          <w:rFonts w:ascii="Calibri" w:hAnsi="Calibri" w:cs="Calibri"/>
          <w:bCs/>
        </w:rPr>
        <w:t xml:space="preserve"> hours</w:t>
      </w:r>
    </w:p>
    <w:p w14:paraId="5A866C5B" w14:textId="77777777" w:rsidR="00D9363B" w:rsidRDefault="00D9363B" w:rsidP="00D9363B">
      <w:pPr>
        <w:spacing w:before="0"/>
        <w:jc w:val="center"/>
        <w:rPr>
          <w:rFonts w:ascii="Calibri" w:hAnsi="Calibri" w:cs="Calibri"/>
          <w:b/>
        </w:rPr>
      </w:pPr>
    </w:p>
    <w:p w14:paraId="0457E406" w14:textId="3433FC71" w:rsidR="002B3049" w:rsidRPr="008D0140" w:rsidRDefault="00C87B58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  <w:r w:rsidRPr="008D0140">
        <w:rPr>
          <w:rFonts w:ascii="Calibri" w:hAnsi="Calibri" w:cs="Calibri"/>
          <w:b/>
          <w:i/>
          <w:szCs w:val="24"/>
        </w:rPr>
        <w:t xml:space="preserve">Deadline for contributions: </w:t>
      </w:r>
      <w:r w:rsidR="00280289" w:rsidRPr="008D0140">
        <w:rPr>
          <w:rFonts w:ascii="Calibri" w:hAnsi="Calibri" w:cs="Calibri"/>
          <w:b/>
          <w:i/>
          <w:szCs w:val="24"/>
        </w:rPr>
        <w:t xml:space="preserve">13 </w:t>
      </w:r>
      <w:r w:rsidRPr="008D0140">
        <w:rPr>
          <w:rFonts w:ascii="Calibri" w:hAnsi="Calibri" w:cs="Calibri"/>
          <w:b/>
          <w:i/>
          <w:szCs w:val="24"/>
        </w:rPr>
        <w:t>January 202</w:t>
      </w:r>
      <w:r w:rsidR="00280289" w:rsidRPr="008D0140">
        <w:rPr>
          <w:rFonts w:ascii="Calibri" w:hAnsi="Calibri" w:cs="Calibri"/>
          <w:b/>
          <w:i/>
          <w:szCs w:val="24"/>
        </w:rPr>
        <w:t>1</w:t>
      </w:r>
    </w:p>
    <w:p w14:paraId="67041A49" w14:textId="77777777" w:rsidR="009C7276" w:rsidRPr="008D0140" w:rsidRDefault="009C7276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056CE0" w:rsidRPr="008D0140" w14:paraId="30AD3B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8D0140" w:rsidRDefault="00056CE0" w:rsidP="007978E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8D0140" w:rsidRDefault="00056CE0" w:rsidP="007978E3">
            <w:pPr>
              <w:rPr>
                <w:rFonts w:ascii="Calibri" w:hAnsi="Calibri" w:cs="Calibri"/>
                <w:bCs/>
                <w:szCs w:val="24"/>
                <w:highlight w:val="yellow"/>
              </w:rPr>
            </w:pPr>
            <w:r w:rsidRPr="008D0140">
              <w:rPr>
                <w:rFonts w:ascii="Calibri" w:hAnsi="Calibri" w:cs="Calibri"/>
                <w:szCs w:val="24"/>
              </w:rPr>
              <w:t>Opening remarks and approval of the Agenda</w:t>
            </w:r>
          </w:p>
        </w:tc>
        <w:tc>
          <w:tcPr>
            <w:tcW w:w="2410" w:type="dxa"/>
          </w:tcPr>
          <w:p w14:paraId="6D53533D" w14:textId="77994928" w:rsidR="00056CE0" w:rsidRPr="008D0140" w:rsidRDefault="005231A0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CWG-FHR</w:t>
            </w:r>
            <w:r w:rsidR="003D34FF" w:rsidRPr="008D0140">
              <w:rPr>
                <w:rFonts w:ascii="Calibri" w:hAnsi="Calibri" w:cs="Calibri"/>
                <w:szCs w:val="24"/>
              </w:rPr>
              <w:t>-</w:t>
            </w:r>
            <w:r w:rsidR="00A8651A" w:rsidRPr="008D0140">
              <w:rPr>
                <w:rFonts w:ascii="Calibri" w:hAnsi="Calibri" w:cs="Calibri"/>
                <w:szCs w:val="24"/>
              </w:rPr>
              <w:t>1</w:t>
            </w:r>
            <w:r w:rsidR="00280289" w:rsidRPr="008D0140">
              <w:rPr>
                <w:rFonts w:ascii="Calibri" w:hAnsi="Calibri" w:cs="Calibri"/>
                <w:szCs w:val="24"/>
              </w:rPr>
              <w:t>2</w:t>
            </w:r>
            <w:r w:rsidRPr="008D0140">
              <w:rPr>
                <w:rFonts w:ascii="Calibri" w:hAnsi="Calibri" w:cs="Calibri"/>
                <w:szCs w:val="24"/>
              </w:rPr>
              <w:t>/1</w:t>
            </w:r>
          </w:p>
        </w:tc>
      </w:tr>
      <w:tr w:rsidR="00056CE0" w:rsidRPr="008D0140" w14:paraId="6219935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8D0140" w:rsidRDefault="00056CE0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8D0140" w:rsidRDefault="00056CE0" w:rsidP="00171FB0">
            <w:pPr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Statement by the Staff Council</w:t>
            </w:r>
          </w:p>
        </w:tc>
        <w:tc>
          <w:tcPr>
            <w:tcW w:w="2410" w:type="dxa"/>
          </w:tcPr>
          <w:p w14:paraId="5292BAEA" w14:textId="77777777" w:rsidR="00056CE0" w:rsidRPr="008D0140" w:rsidRDefault="008E547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301C98" w:rsidRPr="008D0140" w14:paraId="3F5E961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B0FC19C" w14:textId="774B60CF" w:rsidR="00B21462" w:rsidRPr="008D0140" w:rsidRDefault="001C33BB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3439C773" w14:textId="5A91D906" w:rsidR="00864BBC" w:rsidRPr="008D0140" w:rsidRDefault="0052305D" w:rsidP="006D0E76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Outcomes of </w:t>
            </w:r>
            <w:r w:rsidR="00B4374F" w:rsidRPr="008D0140">
              <w:rPr>
                <w:rFonts w:ascii="Calibri" w:hAnsi="Calibri" w:cs="Calibri"/>
                <w:bCs/>
                <w:szCs w:val="24"/>
              </w:rPr>
              <w:t xml:space="preserve">the </w:t>
            </w:r>
            <w:r w:rsidRPr="008D0140">
              <w:rPr>
                <w:rFonts w:ascii="Calibri" w:hAnsi="Calibri" w:cs="Calibri"/>
                <w:bCs/>
                <w:szCs w:val="24"/>
              </w:rPr>
              <w:t>Virtual consultations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:</w:t>
            </w:r>
          </w:p>
          <w:p w14:paraId="72D4994E" w14:textId="19BD9707" w:rsidR="0052305D" w:rsidRDefault="0052305D" w:rsidP="00171FB0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The review of ITU regional presence</w:t>
            </w:r>
            <w:r w:rsidR="00F3574F">
              <w:rPr>
                <w:rFonts w:ascii="Calibri" w:hAnsi="Calibri" w:cs="Calibri"/>
                <w:szCs w:val="24"/>
              </w:rPr>
              <w:t xml:space="preserve"> – Report by PWC</w:t>
            </w:r>
          </w:p>
          <w:p w14:paraId="1957ABE1" w14:textId="77777777" w:rsidR="00B27ED0" w:rsidRPr="008D0140" w:rsidRDefault="00B27ED0" w:rsidP="00B27ED0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</w:p>
          <w:p w14:paraId="0ACD453F" w14:textId="77777777" w:rsidR="0052305D" w:rsidRPr="008D0140" w:rsidRDefault="006D0E76" w:rsidP="00171FB0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 xml:space="preserve">Staff working conditions strategy and implementation </w:t>
            </w:r>
            <w:proofErr w:type="gramStart"/>
            <w:r w:rsidRPr="008D0140">
              <w:rPr>
                <w:rFonts w:ascii="Calibri" w:hAnsi="Calibri" w:cs="Calibri"/>
                <w:szCs w:val="24"/>
              </w:rPr>
              <w:t>plan</w:t>
            </w:r>
            <w:proofErr w:type="gramEnd"/>
          </w:p>
          <w:p w14:paraId="15E2AAE9" w14:textId="73D55007" w:rsidR="006D0E76" w:rsidRPr="00FA4265" w:rsidRDefault="00764F41" w:rsidP="008A4A4A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ind w:left="714" w:hanging="357"/>
              <w:rPr>
                <w:rFonts w:ascii="Calibri" w:hAnsi="Calibri" w:cs="Calibri"/>
                <w:szCs w:val="24"/>
              </w:rPr>
            </w:pPr>
            <w:r w:rsidRPr="00764F41">
              <w:rPr>
                <w:rFonts w:ascii="Calibri" w:hAnsi="Calibri" w:cs="Calibri"/>
                <w:szCs w:val="24"/>
              </w:rPr>
              <w:t>Contribution by the Chair of CWG-FHR:</w:t>
            </w:r>
            <w:r>
              <w:rPr>
                <w:rFonts w:ascii="Calibri" w:hAnsi="Calibri" w:cs="Calibri"/>
                <w:szCs w:val="24"/>
              </w:rPr>
              <w:t xml:space="preserve">  </w:t>
            </w:r>
            <w:r w:rsidR="00FA4265" w:rsidRPr="00FA4265">
              <w:rPr>
                <w:rFonts w:ascii="Calibri" w:hAnsi="Calibri" w:cs="Calibri"/>
                <w:szCs w:val="24"/>
              </w:rPr>
              <w:t>MSAG discussions on financing the Risk Register Fund for the new ITU HQ</w:t>
            </w:r>
          </w:p>
          <w:p w14:paraId="1CB812BC" w14:textId="3FFC90A9" w:rsidR="006D0E76" w:rsidRDefault="00D438B9" w:rsidP="00FA4265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ind w:left="714" w:hanging="357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Business continuity</w:t>
            </w:r>
            <w:r>
              <w:rPr>
                <w:rFonts w:ascii="Calibri" w:hAnsi="Calibri" w:cs="Calibri"/>
                <w:szCs w:val="24"/>
              </w:rPr>
              <w:t xml:space="preserve"> – Information management</w:t>
            </w:r>
          </w:p>
          <w:p w14:paraId="56836226" w14:textId="3E9240C5" w:rsidR="00A9706E" w:rsidRPr="008D0140" w:rsidRDefault="00A9706E" w:rsidP="008B5462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before="160" w:after="120"/>
              <w:ind w:left="714" w:hanging="357"/>
              <w:contextualSpacing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Impact of the Covid-19 pandemic on the functioning and activities of ITU</w:t>
            </w:r>
          </w:p>
        </w:tc>
        <w:tc>
          <w:tcPr>
            <w:tcW w:w="2410" w:type="dxa"/>
          </w:tcPr>
          <w:p w14:paraId="4738B322" w14:textId="77777777" w:rsidR="00F3574F" w:rsidRDefault="00F3574F" w:rsidP="00F357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</w:pPr>
          </w:p>
          <w:p w14:paraId="2111DD21" w14:textId="23620E5A" w:rsidR="00F3574F" w:rsidRPr="00A21D32" w:rsidRDefault="00A21D32" w:rsidP="00B27E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"https://www.itu.int/md/S21-CWGFHR12-C-0004/en"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F3574F" w:rsidRPr="00A21D32">
              <w:rPr>
                <w:rStyle w:val="Hyperlink"/>
                <w:rFonts w:ascii="Calibri" w:hAnsi="Calibri" w:cs="Calibri"/>
                <w:szCs w:val="24"/>
              </w:rPr>
              <w:t>CWG-FHR-12/4</w:t>
            </w:r>
          </w:p>
          <w:p w14:paraId="6D94F295" w14:textId="618C1659" w:rsidR="00B27ED0" w:rsidRPr="00A21D32" w:rsidRDefault="00A21D32" w:rsidP="00B27E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"https://www.itu.int/md/S21-CWGFHR12-C-0009/en"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B27ED0" w:rsidRPr="00A21D32">
              <w:rPr>
                <w:rStyle w:val="Hyperlink"/>
                <w:rFonts w:ascii="Calibri" w:hAnsi="Calibri" w:cs="Calibri"/>
                <w:szCs w:val="24"/>
              </w:rPr>
              <w:t>CWG-FHR-12/9</w:t>
            </w:r>
          </w:p>
          <w:p w14:paraId="26436967" w14:textId="1748F8ED" w:rsidR="00B27ED0" w:rsidRDefault="00A21D32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</w:pPr>
            <w:r>
              <w:rPr>
                <w:rFonts w:ascii="Calibri" w:hAnsi="Calibri" w:cs="Calibri"/>
                <w:szCs w:val="24"/>
              </w:rPr>
              <w:fldChar w:fldCharType="end"/>
            </w:r>
          </w:p>
          <w:p w14:paraId="4A920F15" w14:textId="00E7C73C" w:rsidR="00B27ED0" w:rsidRPr="00A21D32" w:rsidRDefault="00A21D32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Style w:val="Hyperlink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"https://www.itu.int/md/S21-CWGFHR12-C-0010/en"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FA4265" w:rsidRPr="00A21D32">
              <w:rPr>
                <w:rStyle w:val="Hyperlink"/>
                <w:rFonts w:ascii="Calibri" w:hAnsi="Calibri" w:cs="Calibri"/>
                <w:szCs w:val="24"/>
              </w:rPr>
              <w:t>CWG-FHR-12/10</w:t>
            </w:r>
          </w:p>
          <w:p w14:paraId="1AD56157" w14:textId="6DA9B91A" w:rsidR="00FA4265" w:rsidRDefault="00A21D32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</w:pPr>
            <w:r>
              <w:rPr>
                <w:rFonts w:ascii="Calibri" w:hAnsi="Calibri" w:cs="Calibri"/>
                <w:szCs w:val="24"/>
              </w:rPr>
              <w:fldChar w:fldCharType="end"/>
            </w:r>
          </w:p>
          <w:p w14:paraId="0FE2E6AC" w14:textId="4737AD73" w:rsidR="00D438B9" w:rsidRPr="00A21D32" w:rsidRDefault="00A21D32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"https://www.itu.int/md/S21-CWGFHR12-C-0003/en"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D438B9" w:rsidRPr="00A21D32">
              <w:rPr>
                <w:rStyle w:val="Hyperlink"/>
                <w:rFonts w:ascii="Calibri" w:hAnsi="Calibri" w:cs="Calibri"/>
                <w:szCs w:val="24"/>
              </w:rPr>
              <w:t>CWG-FHR-12/3</w:t>
            </w:r>
          </w:p>
          <w:p w14:paraId="0EB7FB27" w14:textId="5968FD4B" w:rsidR="008A4A4A" w:rsidRPr="00A21D32" w:rsidRDefault="00A21D32" w:rsidP="008A4A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rStyle w:val="Hyperlink"/>
              </w:rPr>
            </w:pPr>
            <w:r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"https://www.itu.int/md/S21-CWGFHR12-C-0012/en"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8A4A4A" w:rsidRPr="00A21D32">
              <w:rPr>
                <w:rStyle w:val="Hyperlink"/>
                <w:rFonts w:ascii="Calibri" w:hAnsi="Calibri" w:cs="Calibri"/>
                <w:szCs w:val="24"/>
              </w:rPr>
              <w:t>CWG-FHR-12/12</w:t>
            </w:r>
          </w:p>
          <w:p w14:paraId="09593BFA" w14:textId="793B58B9" w:rsidR="008A4A4A" w:rsidRPr="008D0140" w:rsidRDefault="00A21D32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17281" w:rsidRPr="008D0140" w14:paraId="7DC8FFBC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52BF48A" w14:textId="56190DC7" w:rsidR="00A17281" w:rsidRPr="008D0140" w:rsidRDefault="00A17281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525110FF" w14:textId="651FF803" w:rsidR="00A17281" w:rsidRPr="008D0140" w:rsidRDefault="00D438B9" w:rsidP="00D438B9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Preparation of the d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raft </w:t>
            </w:r>
            <w:r>
              <w:rPr>
                <w:rFonts w:ascii="Calibri" w:hAnsi="Calibri" w:cs="Calibri"/>
                <w:bCs/>
                <w:szCs w:val="24"/>
              </w:rPr>
              <w:t xml:space="preserve">biennial 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budget </w:t>
            </w:r>
            <w:r>
              <w:rPr>
                <w:rFonts w:ascii="Calibri" w:hAnsi="Calibri" w:cs="Calibri"/>
                <w:bCs/>
                <w:szCs w:val="24"/>
              </w:rPr>
              <w:t xml:space="preserve">of the Union for </w:t>
            </w:r>
            <w:r w:rsidRPr="008D0140">
              <w:rPr>
                <w:rFonts w:ascii="Calibri" w:hAnsi="Calibri" w:cs="Calibri"/>
                <w:bCs/>
                <w:szCs w:val="24"/>
              </w:rPr>
              <w:t>2022-2023</w:t>
            </w:r>
          </w:p>
        </w:tc>
        <w:tc>
          <w:tcPr>
            <w:tcW w:w="2410" w:type="dxa"/>
          </w:tcPr>
          <w:p w14:paraId="0B05EFB1" w14:textId="2984372D" w:rsidR="00D438B9" w:rsidRPr="008D0140" w:rsidRDefault="00E62718" w:rsidP="00D438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trike/>
                <w:szCs w:val="24"/>
              </w:rPr>
            </w:pPr>
            <w:hyperlink r:id="rId12" w:history="1">
              <w:r w:rsidR="00D438B9" w:rsidRPr="008D0140">
                <w:rPr>
                  <w:rStyle w:val="Hyperlink"/>
                  <w:rFonts w:ascii="Calibri" w:hAnsi="Calibri" w:cs="Calibri"/>
                  <w:szCs w:val="24"/>
                </w:rPr>
                <w:t>CWG-FHR-</w:t>
              </w:r>
            </w:hyperlink>
            <w:r w:rsidR="00D438B9" w:rsidRPr="008D0140">
              <w:rPr>
                <w:rStyle w:val="Hyperlink"/>
                <w:rFonts w:ascii="Calibri" w:hAnsi="Calibri" w:cs="Calibri"/>
                <w:szCs w:val="24"/>
              </w:rPr>
              <w:t>12/</w:t>
            </w:r>
            <w:r w:rsidR="00D438B9">
              <w:rPr>
                <w:rStyle w:val="Hyperlink"/>
                <w:rFonts w:ascii="Calibri" w:hAnsi="Calibri" w:cs="Calibri"/>
                <w:szCs w:val="24"/>
              </w:rPr>
              <w:t>2</w:t>
            </w:r>
          </w:p>
        </w:tc>
      </w:tr>
      <w:tr w:rsidR="00BE6C66" w:rsidRPr="008D0140" w14:paraId="4D6F193D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253AD7F" w14:textId="4713D1F0" w:rsidR="00BE6C66" w:rsidRPr="008D0140" w:rsidRDefault="00CC7503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5F3393DD" w14:textId="59C3C971" w:rsidR="00BE6C66" w:rsidRPr="008D0140" w:rsidRDefault="00CC7503" w:rsidP="00A17281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ITU operational plan 2021-2025</w:t>
            </w:r>
          </w:p>
        </w:tc>
        <w:tc>
          <w:tcPr>
            <w:tcW w:w="2410" w:type="dxa"/>
          </w:tcPr>
          <w:p w14:paraId="58BC5E00" w14:textId="77777777" w:rsidR="00BE6C66" w:rsidRPr="008D0140" w:rsidRDefault="00BE6C66" w:rsidP="002B3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trike/>
                <w:szCs w:val="24"/>
              </w:rPr>
            </w:pPr>
          </w:p>
        </w:tc>
      </w:tr>
      <w:tr w:rsidR="006F7A2B" w:rsidRPr="008D0140" w14:paraId="7D97866E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1B2B3EB" w14:textId="1758DEFD" w:rsidR="0049195B" w:rsidRPr="008D0140" w:rsidRDefault="00CC7503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883" w:type="dxa"/>
            <w:shd w:val="clear" w:color="auto" w:fill="auto"/>
          </w:tcPr>
          <w:p w14:paraId="4F31169F" w14:textId="39D3EEBD" w:rsidR="0029263E" w:rsidRPr="008D0140" w:rsidRDefault="00106CEA" w:rsidP="0029263E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Tasks of CWG-FHR according to </w:t>
            </w:r>
            <w:r w:rsidR="008D26A1" w:rsidRPr="008D0140">
              <w:rPr>
                <w:rFonts w:ascii="Calibri" w:hAnsi="Calibri" w:cs="Calibri"/>
                <w:bCs/>
                <w:szCs w:val="24"/>
              </w:rPr>
              <w:t xml:space="preserve">Council Decision 563 – 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Annex A - </w:t>
            </w:r>
            <w:r w:rsidR="008D26A1" w:rsidRPr="008D0140">
              <w:rPr>
                <w:rFonts w:ascii="Calibri" w:hAnsi="Calibri" w:cs="Calibri"/>
                <w:bCs/>
                <w:szCs w:val="24"/>
              </w:rPr>
              <w:t xml:space="preserve">CWG-FHR </w:t>
            </w:r>
            <w:r w:rsidR="0029263E" w:rsidRPr="008D0140">
              <w:rPr>
                <w:rFonts w:ascii="Calibri" w:hAnsi="Calibri" w:cs="Calibri"/>
                <w:bCs/>
                <w:szCs w:val="24"/>
              </w:rPr>
              <w:t>Terms of reference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:</w:t>
            </w:r>
          </w:p>
          <w:p w14:paraId="7D1FFA76" w14:textId="7ACF4E14" w:rsidR="00C37600" w:rsidRPr="008D0140" w:rsidRDefault="002B5571" w:rsidP="001971A1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spacing w:before="0"/>
              <w:ind w:left="714" w:hanging="357"/>
              <w:contextualSpacing w:val="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E</w:t>
            </w:r>
            <w:r w:rsidR="00C37600" w:rsidRPr="008D0140">
              <w:rPr>
                <w:rFonts w:ascii="Calibri" w:hAnsi="Calibri" w:cs="Calibri"/>
                <w:szCs w:val="24"/>
              </w:rPr>
              <w:t>valuation of the implementation of results-based management</w:t>
            </w:r>
            <w:r w:rsidR="008D26A1" w:rsidRPr="008D0140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09938DB3" w14:textId="7D1F482D" w:rsidR="00D24FC9" w:rsidRPr="008D0140" w:rsidRDefault="002B5571" w:rsidP="001971A1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spacing w:before="0"/>
              <w:ind w:left="714" w:hanging="357"/>
              <w:contextualSpacing w:val="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E</w:t>
            </w:r>
            <w:r w:rsidR="00C37600" w:rsidRPr="008D0140">
              <w:rPr>
                <w:rFonts w:ascii="Calibri" w:hAnsi="Calibri" w:cs="Calibri"/>
                <w:szCs w:val="24"/>
              </w:rPr>
              <w:t>xtrabudgetary activities and related expenses</w:t>
            </w:r>
            <w:r w:rsidR="008D26A1" w:rsidRPr="008D0140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2"/>
            </w:r>
            <w:r w:rsidR="00C37600" w:rsidRPr="008D0140">
              <w:rPr>
                <w:rFonts w:ascii="Calibri" w:hAnsi="Calibri" w:cs="Calibri"/>
                <w:szCs w:val="24"/>
              </w:rPr>
              <w:t>l</w:t>
            </w:r>
          </w:p>
        </w:tc>
        <w:tc>
          <w:tcPr>
            <w:tcW w:w="2410" w:type="dxa"/>
          </w:tcPr>
          <w:p w14:paraId="6BFDC4C4" w14:textId="77777777" w:rsidR="00864BBC" w:rsidRPr="008D0140" w:rsidRDefault="00864BBC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</w:p>
          <w:p w14:paraId="240C48D7" w14:textId="77777777" w:rsidR="00D24FC9" w:rsidRPr="008D0140" w:rsidRDefault="00D24FC9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</w:p>
          <w:p w14:paraId="796843C2" w14:textId="77777777" w:rsidR="00D24FC9" w:rsidRPr="008D0140" w:rsidRDefault="00D24FC9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</w:p>
          <w:p w14:paraId="25289ABC" w14:textId="77777777" w:rsidR="00200577" w:rsidRPr="008D0140" w:rsidRDefault="00200577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  <w:p w14:paraId="595FF43F" w14:textId="45BEF6E3" w:rsidR="00200577" w:rsidRPr="008D0140" w:rsidRDefault="00200577" w:rsidP="001971A1">
            <w:pPr>
              <w:spacing w:before="60"/>
              <w:rPr>
                <w:rFonts w:ascii="Calibri" w:hAnsi="Calibri" w:cs="Calibri"/>
                <w:szCs w:val="24"/>
                <w:lang w:val="en-US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</w:tc>
      </w:tr>
    </w:tbl>
    <w:p w14:paraId="47BBB0F2" w14:textId="0321F818" w:rsidR="00B60840" w:rsidRPr="008D0140" w:rsidRDefault="00B60840">
      <w:pPr>
        <w:rPr>
          <w:rFonts w:ascii="Calibri" w:hAnsi="Calibri" w:cs="Calibri"/>
          <w:szCs w:val="24"/>
        </w:rPr>
      </w:pPr>
    </w:p>
    <w:p w14:paraId="6C1C4869" w14:textId="01F48520" w:rsidR="00B60840" w:rsidRPr="008D0140" w:rsidRDefault="00B60840">
      <w:pPr>
        <w:rPr>
          <w:rFonts w:ascii="Calibri" w:hAnsi="Calibri" w:cs="Calibri"/>
          <w:szCs w:val="24"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054E34" w:rsidRPr="008D0140" w14:paraId="2F5899F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501C101" w14:textId="13C38FC4" w:rsidR="00054E34" w:rsidRPr="008D0140" w:rsidRDefault="00CC7503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883" w:type="dxa"/>
            <w:shd w:val="clear" w:color="auto" w:fill="auto"/>
          </w:tcPr>
          <w:p w14:paraId="749FE9A4" w14:textId="250FA205" w:rsidR="00054E34" w:rsidRPr="008D0140" w:rsidRDefault="00054E34" w:rsidP="00054E34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Financial 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issues:</w:t>
            </w:r>
          </w:p>
          <w:p w14:paraId="0F563A81" w14:textId="01EEFFB6" w:rsidR="00054E34" w:rsidRPr="008D0140" w:rsidRDefault="00054E34" w:rsidP="00852657">
            <w:pPr>
              <w:tabs>
                <w:tab w:val="left" w:pos="228"/>
              </w:tabs>
              <w:snapToGrid w:val="0"/>
              <w:spacing w:after="120"/>
              <w:ind w:left="228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-</w:t>
            </w:r>
            <w:r w:rsidRPr="008D0140">
              <w:rPr>
                <w:rFonts w:ascii="Calibri" w:hAnsi="Calibri" w:cs="Calibri"/>
                <w:bCs/>
                <w:szCs w:val="24"/>
              </w:rPr>
              <w:tab/>
            </w:r>
            <w:r w:rsidR="00852657" w:rsidRPr="008D0140">
              <w:rPr>
                <w:rFonts w:ascii="Calibri" w:hAnsi="Calibri" w:cs="Calibri"/>
                <w:bCs/>
                <w:szCs w:val="24"/>
              </w:rPr>
              <w:t>Provisional forecast of the surplus 20</w:t>
            </w:r>
            <w:r w:rsidR="006D0E76" w:rsidRPr="008D0140">
              <w:rPr>
                <w:rFonts w:ascii="Calibri" w:hAnsi="Calibri" w:cs="Calibri"/>
                <w:bCs/>
                <w:szCs w:val="24"/>
              </w:rPr>
              <w:t>20</w:t>
            </w:r>
          </w:p>
        </w:tc>
        <w:tc>
          <w:tcPr>
            <w:tcW w:w="2410" w:type="dxa"/>
          </w:tcPr>
          <w:p w14:paraId="081DBFB3" w14:textId="77777777" w:rsidR="00054E34" w:rsidRPr="008D0140" w:rsidRDefault="00054E34" w:rsidP="00DC44E4">
            <w:pPr>
              <w:rPr>
                <w:rFonts w:ascii="Calibri" w:hAnsi="Calibri" w:cs="Calibri"/>
                <w:szCs w:val="24"/>
                <w:lang w:val="en-US"/>
              </w:rPr>
            </w:pPr>
          </w:p>
          <w:p w14:paraId="7A0F12FE" w14:textId="673F9E00" w:rsidR="00852657" w:rsidRPr="008D0140" w:rsidRDefault="00852657" w:rsidP="00DC44E4">
            <w:pPr>
              <w:rPr>
                <w:rFonts w:ascii="Calibri" w:hAnsi="Calibri" w:cs="Calibri"/>
                <w:szCs w:val="24"/>
                <w:lang w:val="en-US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</w:tc>
      </w:tr>
      <w:tr w:rsidR="00756AD7" w:rsidRPr="008D0140" w14:paraId="0E917397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58B8B4F3" w14:textId="51DFEBDA" w:rsidR="00756AD7" w:rsidRPr="008D0140" w:rsidRDefault="00CC7503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4102AA11" w14:textId="342A5B2B" w:rsidR="00756AD7" w:rsidRPr="008D0140" w:rsidRDefault="00D438B9" w:rsidP="00C87B58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Strengthening </w:t>
            </w:r>
            <w:r w:rsidR="00756AD7" w:rsidRPr="008D0140">
              <w:rPr>
                <w:rFonts w:ascii="Calibri" w:hAnsi="Calibri" w:cs="Calibri"/>
                <w:szCs w:val="24"/>
              </w:rPr>
              <w:t>ITU Accountability Framework</w:t>
            </w:r>
          </w:p>
        </w:tc>
        <w:tc>
          <w:tcPr>
            <w:tcW w:w="2410" w:type="dxa"/>
          </w:tcPr>
          <w:p w14:paraId="1E431536" w14:textId="495D8928" w:rsidR="00756AD7" w:rsidRPr="008D0140" w:rsidRDefault="00E62718" w:rsidP="00B122DF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3" w:history="1">
              <w:r w:rsidR="00B122DF" w:rsidRPr="00550482">
                <w:rPr>
                  <w:rStyle w:val="Hyperlink"/>
                  <w:rFonts w:ascii="Calibri" w:hAnsi="Calibri" w:cs="Calibri"/>
                </w:rPr>
                <w:t>CWG-FHR-INF-1</w:t>
              </w:r>
              <w:r w:rsidR="00B122DF">
                <w:rPr>
                  <w:rStyle w:val="Hyperlink"/>
                  <w:rFonts w:ascii="Calibri" w:hAnsi="Calibri" w:cs="Calibri"/>
                </w:rPr>
                <w:t>2</w:t>
              </w:r>
              <w:r w:rsidR="00B122DF" w:rsidRPr="00550482">
                <w:rPr>
                  <w:rStyle w:val="Hyperlink"/>
                  <w:rFonts w:ascii="Calibri" w:hAnsi="Calibri" w:cs="Calibri"/>
                </w:rPr>
                <w:t>/1</w:t>
              </w:r>
            </w:hyperlink>
          </w:p>
        </w:tc>
      </w:tr>
      <w:tr w:rsidR="000E42A7" w:rsidRPr="008D0140" w14:paraId="51ACB646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789C28EE" w14:textId="2B1419E6" w:rsidR="000E42A7" w:rsidRPr="008D0140" w:rsidRDefault="00CC7503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14:paraId="6F40A800" w14:textId="1D3A7D25" w:rsidR="00C87B58" w:rsidRPr="008D0140" w:rsidRDefault="00C87B58" w:rsidP="00C87B58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Risk management:</w:t>
            </w:r>
          </w:p>
          <w:p w14:paraId="19DB222F" w14:textId="57A5EAA4" w:rsidR="000E42A7" w:rsidRPr="008D0140" w:rsidRDefault="00A17BEA" w:rsidP="00551DB0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ind w:left="714" w:hanging="357"/>
              <w:textAlignment w:val="auto"/>
              <w:rPr>
                <w:rFonts w:ascii="Calibri" w:hAnsi="Calibri" w:cs="Calibri"/>
                <w:szCs w:val="24"/>
              </w:rPr>
            </w:pPr>
            <w:r w:rsidRPr="00A17BEA">
              <w:rPr>
                <w:rFonts w:ascii="Calibri" w:hAnsi="Calibri" w:cs="Calibri"/>
                <w:szCs w:val="24"/>
              </w:rPr>
              <w:t>Report on the implementation of the risk management action plan</w:t>
            </w:r>
          </w:p>
        </w:tc>
        <w:tc>
          <w:tcPr>
            <w:tcW w:w="2410" w:type="dxa"/>
          </w:tcPr>
          <w:p w14:paraId="6D06F0DD" w14:textId="77777777" w:rsidR="000E42A7" w:rsidRPr="008D0140" w:rsidRDefault="000E42A7" w:rsidP="00864BBC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06BB11F6" w14:textId="0871F46E" w:rsidR="007A0AA4" w:rsidRPr="008D0140" w:rsidRDefault="00E62718" w:rsidP="00864BBC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4" w:history="1">
              <w:r w:rsidR="007A0AA4" w:rsidRPr="00A17BEA">
                <w:rPr>
                  <w:rStyle w:val="Hyperlink"/>
                  <w:rFonts w:ascii="Calibri" w:hAnsi="Calibri" w:cs="Calibri"/>
                  <w:szCs w:val="24"/>
                </w:rPr>
                <w:t>CWG-FHR-</w:t>
              </w:r>
              <w:r w:rsidR="00F651DE" w:rsidRPr="00A17BEA">
                <w:rPr>
                  <w:rStyle w:val="Hyperlink"/>
                  <w:rFonts w:ascii="Calibri" w:hAnsi="Calibri" w:cs="Calibri"/>
                  <w:szCs w:val="24"/>
                </w:rPr>
                <w:t>12/</w:t>
              </w:r>
              <w:r w:rsidR="00A17BEA" w:rsidRPr="00A17BEA">
                <w:rPr>
                  <w:rStyle w:val="Hyperlink"/>
                  <w:rFonts w:ascii="Calibri" w:hAnsi="Calibri" w:cs="Calibri"/>
                  <w:szCs w:val="24"/>
                </w:rPr>
                <w:t>7</w:t>
              </w:r>
            </w:hyperlink>
          </w:p>
        </w:tc>
      </w:tr>
      <w:tr w:rsidR="00F32A57" w:rsidRPr="008D0140" w14:paraId="3C817A36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4EFB3CE" w14:textId="1805E870" w:rsidR="00F32A57" w:rsidRPr="008D0140" w:rsidRDefault="00CC7503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10</w:t>
            </w:r>
          </w:p>
        </w:tc>
        <w:tc>
          <w:tcPr>
            <w:tcW w:w="7883" w:type="dxa"/>
            <w:shd w:val="clear" w:color="auto" w:fill="auto"/>
          </w:tcPr>
          <w:p w14:paraId="7C378C77" w14:textId="3BE3F5DA" w:rsidR="00852657" w:rsidRPr="008D0140" w:rsidRDefault="00852657" w:rsidP="00852657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Fraud and related matters (permanent </w:t>
            </w:r>
            <w:r w:rsidR="00422264" w:rsidRPr="008D0140">
              <w:rPr>
                <w:rFonts w:ascii="Calibri" w:hAnsi="Calibri" w:cs="Calibri"/>
                <w:bCs/>
                <w:szCs w:val="24"/>
              </w:rPr>
              <w:t>A</w:t>
            </w:r>
            <w:r w:rsidRPr="008D0140">
              <w:rPr>
                <w:rFonts w:ascii="Calibri" w:hAnsi="Calibri" w:cs="Calibri"/>
                <w:bCs/>
                <w:szCs w:val="24"/>
              </w:rPr>
              <w:t>genda item)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:</w:t>
            </w:r>
          </w:p>
          <w:p w14:paraId="287301F3" w14:textId="28DC4F19" w:rsidR="00F32A57" w:rsidRPr="008D0140" w:rsidRDefault="00864022" w:rsidP="00671ED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R</w:t>
            </w:r>
            <w:r w:rsidR="00551DB0" w:rsidRPr="008D0140">
              <w:rPr>
                <w:rFonts w:ascii="Calibri" w:hAnsi="Calibri" w:cs="Calibri"/>
                <w:bCs/>
                <w:szCs w:val="24"/>
              </w:rPr>
              <w:t>eport o</w:t>
            </w:r>
            <w:r>
              <w:rPr>
                <w:rFonts w:ascii="Calibri" w:hAnsi="Calibri" w:cs="Calibri"/>
                <w:bCs/>
                <w:szCs w:val="24"/>
              </w:rPr>
              <w:t xml:space="preserve">f the ITU working group on internal </w:t>
            </w:r>
            <w:proofErr w:type="gramStart"/>
            <w:r>
              <w:rPr>
                <w:rFonts w:ascii="Calibri" w:hAnsi="Calibri" w:cs="Calibri"/>
                <w:bCs/>
                <w:szCs w:val="24"/>
              </w:rPr>
              <w:t>controls</w:t>
            </w:r>
            <w:proofErr w:type="gramEnd"/>
          </w:p>
          <w:p w14:paraId="5AD1C6DE" w14:textId="1F1A606C" w:rsidR="000F62D0" w:rsidRPr="008D0140" w:rsidRDefault="00CC7503" w:rsidP="00D438B9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080"/>
              </w:tabs>
              <w:snapToGrid w:val="0"/>
              <w:spacing w:after="120"/>
              <w:ind w:left="714" w:right="-284" w:hanging="357"/>
              <w:rPr>
                <w:rFonts w:ascii="Calibri" w:hAnsi="Calibri" w:cs="Calibri"/>
                <w:bCs/>
                <w:szCs w:val="24"/>
              </w:rPr>
            </w:pPr>
            <w:r w:rsidRPr="006F637C">
              <w:rPr>
                <w:rFonts w:ascii="Calibri" w:hAnsi="Calibri" w:cs="Calibri"/>
                <w:bCs/>
              </w:rPr>
              <w:t>Update on the process to select an external company specialized</w:t>
            </w:r>
            <w:r w:rsidRPr="006F637C">
              <w:rPr>
                <w:rFonts w:ascii="Calibri" w:hAnsi="Calibri" w:cs="Calibri"/>
                <w:bCs/>
              </w:rPr>
              <w:br/>
              <w:t>in financial crime investigations following the case of fraud at</w:t>
            </w:r>
            <w:r w:rsidRPr="006F637C">
              <w:rPr>
                <w:rFonts w:ascii="Calibri" w:hAnsi="Calibri" w:cs="Calibri"/>
                <w:bCs/>
              </w:rPr>
              <w:br/>
              <w:t>a Regional Office</w:t>
            </w:r>
          </w:p>
        </w:tc>
        <w:tc>
          <w:tcPr>
            <w:tcW w:w="2410" w:type="dxa"/>
          </w:tcPr>
          <w:p w14:paraId="36932D35" w14:textId="77777777" w:rsidR="00F32A57" w:rsidRPr="008D0140" w:rsidRDefault="00F32A57" w:rsidP="00F32A57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6F5941E4" w14:textId="1FBCCA86" w:rsidR="008A4A4A" w:rsidRDefault="00E62718" w:rsidP="008A4A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hyperlink r:id="rId15" w:history="1">
              <w:r w:rsidR="008A4A4A" w:rsidRPr="00FA4265">
                <w:rPr>
                  <w:rStyle w:val="Hyperlink"/>
                  <w:rFonts w:ascii="Calibri" w:hAnsi="Calibri" w:cs="Calibri"/>
                  <w:szCs w:val="24"/>
                </w:rPr>
                <w:t>CWG-FHR-12/1</w:t>
              </w:r>
              <w:r w:rsidR="008A4A4A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</w:hyperlink>
          </w:p>
          <w:p w14:paraId="3706631A" w14:textId="77777777" w:rsidR="00935BFA" w:rsidRPr="008D0140" w:rsidRDefault="00935BFA" w:rsidP="00935BFA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</w:p>
          <w:p w14:paraId="3CC7151B" w14:textId="34F8B856" w:rsidR="000F62D0" w:rsidRPr="008D0140" w:rsidRDefault="00D438B9" w:rsidP="008A4A4A">
            <w:pPr>
              <w:snapToGri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671ED0" w:rsidRPr="008D0140" w14:paraId="600CB3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7FE70B2" w14:textId="2A15E326" w:rsidR="00671ED0" w:rsidRPr="008D0140" w:rsidRDefault="00D24FC9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26EDD92C" w14:textId="30592143" w:rsidR="00852657" w:rsidRPr="008D0140" w:rsidRDefault="00C87B58" w:rsidP="00852657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Human Resources:</w:t>
            </w:r>
          </w:p>
          <w:p w14:paraId="2736506E" w14:textId="6D7883A1" w:rsidR="00120111" w:rsidRPr="008D0140" w:rsidRDefault="00120111" w:rsidP="00120111">
            <w:pPr>
              <w:pStyle w:val="ListParagraph"/>
              <w:numPr>
                <w:ilvl w:val="0"/>
                <w:numId w:val="26"/>
              </w:numPr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H</w:t>
            </w:r>
            <w:proofErr w:type="spellStart"/>
            <w:r w:rsidRPr="008D0140">
              <w:rPr>
                <w:rFonts w:ascii="Calibri" w:hAnsi="Calibri" w:cs="Calibri"/>
                <w:szCs w:val="24"/>
                <w:lang w:val="en-US"/>
              </w:rPr>
              <w:t>uman</w:t>
            </w:r>
            <w:proofErr w:type="spellEnd"/>
            <w:r w:rsidRPr="008D0140">
              <w:rPr>
                <w:rFonts w:ascii="Calibri" w:hAnsi="Calibri" w:cs="Calibri"/>
                <w:szCs w:val="24"/>
                <w:lang w:val="en-US"/>
              </w:rPr>
              <w:t xml:space="preserve"> Resources </w:t>
            </w:r>
            <w:r w:rsidR="00ED1CD5" w:rsidRPr="008D0140">
              <w:rPr>
                <w:rFonts w:ascii="Calibri" w:hAnsi="Calibri" w:cs="Calibri"/>
                <w:szCs w:val="24"/>
                <w:lang w:val="en-US"/>
              </w:rPr>
              <w:t>R</w:t>
            </w:r>
            <w:r w:rsidRPr="008D0140">
              <w:rPr>
                <w:rFonts w:ascii="Calibri" w:hAnsi="Calibri" w:cs="Calibri"/>
                <w:szCs w:val="24"/>
                <w:lang w:val="en-US"/>
              </w:rPr>
              <w:t xml:space="preserve">eporting and </w:t>
            </w:r>
            <w:r w:rsidR="00ED1CD5" w:rsidRPr="008D0140">
              <w:rPr>
                <w:rFonts w:ascii="Calibri" w:hAnsi="Calibri" w:cs="Calibri"/>
                <w:szCs w:val="24"/>
                <w:lang w:val="en-US"/>
              </w:rPr>
              <w:t>S</w:t>
            </w:r>
            <w:r w:rsidRPr="008D0140">
              <w:rPr>
                <w:rFonts w:ascii="Calibri" w:hAnsi="Calibri" w:cs="Calibri"/>
                <w:szCs w:val="24"/>
                <w:lang w:val="en-US"/>
              </w:rPr>
              <w:t>tatistics</w:t>
            </w:r>
            <w:r w:rsidR="00782CE2">
              <w:rPr>
                <w:rFonts w:ascii="Calibri" w:hAnsi="Calibri" w:cs="Calibri"/>
                <w:szCs w:val="24"/>
                <w:lang w:val="en-US"/>
              </w:rPr>
              <w:t xml:space="preserve"> – Update</w:t>
            </w:r>
            <w:r w:rsidR="00782CE2">
              <w:rPr>
                <w:rFonts w:ascii="Calibri" w:hAnsi="Calibri" w:cs="Calibri"/>
                <w:szCs w:val="24"/>
                <w:lang w:val="en-US"/>
              </w:rPr>
              <w:br/>
              <w:t>31 December 2019</w:t>
            </w:r>
          </w:p>
        </w:tc>
        <w:tc>
          <w:tcPr>
            <w:tcW w:w="2410" w:type="dxa"/>
          </w:tcPr>
          <w:p w14:paraId="5DF33721" w14:textId="77777777" w:rsidR="00122508" w:rsidRDefault="00122508" w:rsidP="00122508">
            <w:pPr>
              <w:snapToGrid w:val="0"/>
            </w:pPr>
          </w:p>
          <w:p w14:paraId="371C46FC" w14:textId="7FB70ABA" w:rsidR="006130FF" w:rsidRPr="00FA1DD6" w:rsidRDefault="00E62718" w:rsidP="00122508">
            <w:pPr>
              <w:snapToGrid w:val="0"/>
              <w:rPr>
                <w:rStyle w:val="Hyperlink"/>
                <w:rFonts w:ascii="Calibri" w:hAnsi="Calibri" w:cs="Calibri"/>
                <w:color w:val="auto"/>
                <w:szCs w:val="24"/>
              </w:rPr>
            </w:pPr>
            <w:hyperlink r:id="rId16" w:history="1">
              <w:r w:rsidR="006130FF" w:rsidRPr="004E1E91">
                <w:rPr>
                  <w:rStyle w:val="Hyperlink"/>
                  <w:rFonts w:ascii="Calibri" w:hAnsi="Calibri" w:cs="Calibri"/>
                  <w:szCs w:val="24"/>
                </w:rPr>
                <w:t>CWG-FHR</w:t>
              </w:r>
              <w:r w:rsidR="003D34FF" w:rsidRPr="004E1E91">
                <w:rPr>
                  <w:rStyle w:val="Hyperlink"/>
                  <w:rFonts w:ascii="Calibri" w:hAnsi="Calibri" w:cs="Calibri"/>
                  <w:szCs w:val="24"/>
                </w:rPr>
                <w:t>-</w:t>
              </w:r>
              <w:r w:rsidR="006130FF" w:rsidRPr="004E1E91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F651DE" w:rsidRPr="004E1E91">
                <w:rPr>
                  <w:rStyle w:val="Hyperlink"/>
                  <w:rFonts w:ascii="Calibri" w:hAnsi="Calibri" w:cs="Calibri"/>
                  <w:szCs w:val="24"/>
                </w:rPr>
                <w:t>2</w:t>
              </w:r>
              <w:r w:rsidR="006130FF" w:rsidRPr="004E1E91">
                <w:rPr>
                  <w:rStyle w:val="Hyperlink"/>
                  <w:rFonts w:ascii="Calibri" w:hAnsi="Calibri" w:cs="Calibri"/>
                  <w:szCs w:val="24"/>
                </w:rPr>
                <w:t>/</w:t>
              </w:r>
              <w:r w:rsidR="004E1E91" w:rsidRPr="004E1E91">
                <w:rPr>
                  <w:rStyle w:val="Hyperlink"/>
                  <w:rFonts w:ascii="Calibri" w:hAnsi="Calibri" w:cs="Calibri"/>
                  <w:szCs w:val="24"/>
                </w:rPr>
                <w:t>13</w:t>
              </w:r>
            </w:hyperlink>
          </w:p>
          <w:p w14:paraId="69B857C9" w14:textId="46B20951" w:rsidR="006130FF" w:rsidRPr="008D0140" w:rsidRDefault="006130FF" w:rsidP="00122508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671ED0" w:rsidRPr="008D0140" w14:paraId="294E57DE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31D120C4" w14:textId="4210C833" w:rsidR="00671ED0" w:rsidRPr="008D0140" w:rsidRDefault="00EC6E88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665DD929" w14:textId="35D88DBD" w:rsidR="00C87B58" w:rsidRPr="008D0140" w:rsidRDefault="00C87B58" w:rsidP="00C87B58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Recommendations:</w:t>
            </w:r>
          </w:p>
          <w:p w14:paraId="3EE2D093" w14:textId="270EBF41" w:rsidR="00671ED0" w:rsidRPr="008D0140" w:rsidRDefault="00671ED0" w:rsidP="00671ED0">
            <w:pPr>
              <w:pStyle w:val="ListParagraph"/>
              <w:numPr>
                <w:ilvl w:val="0"/>
                <w:numId w:val="26"/>
              </w:numPr>
              <w:spacing w:after="120"/>
              <w:ind w:left="714" w:hanging="357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Follow-up on the recommendations of the External </w:t>
            </w:r>
            <w:r w:rsidR="00120111" w:rsidRPr="008D0140">
              <w:rPr>
                <w:rFonts w:ascii="Calibri" w:hAnsi="Calibri" w:cs="Calibri"/>
                <w:bCs/>
                <w:szCs w:val="24"/>
              </w:rPr>
              <w:t>Auditor</w:t>
            </w:r>
          </w:p>
        </w:tc>
        <w:tc>
          <w:tcPr>
            <w:tcW w:w="2410" w:type="dxa"/>
          </w:tcPr>
          <w:p w14:paraId="09AF980F" w14:textId="77777777" w:rsidR="00671ED0" w:rsidRPr="008D0140" w:rsidRDefault="00671ED0" w:rsidP="00F32A57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1E687B49" w14:textId="4BD40002" w:rsidR="00680E2C" w:rsidRPr="008D0140" w:rsidRDefault="00E62718" w:rsidP="00F32A57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7" w:history="1">
              <w:r w:rsidR="00680E2C" w:rsidRPr="005A30D0">
                <w:rPr>
                  <w:rStyle w:val="Hyperlink"/>
                  <w:rFonts w:ascii="Calibri" w:hAnsi="Calibri" w:cs="Calibri"/>
                  <w:szCs w:val="24"/>
                </w:rPr>
                <w:t>CWG-FHR</w:t>
              </w:r>
              <w:r w:rsidR="003D34FF" w:rsidRPr="005A30D0">
                <w:rPr>
                  <w:rStyle w:val="Hyperlink"/>
                  <w:rFonts w:ascii="Calibri" w:hAnsi="Calibri" w:cs="Calibri"/>
                  <w:szCs w:val="24"/>
                </w:rPr>
                <w:t>-</w:t>
              </w:r>
              <w:r w:rsidR="00680E2C" w:rsidRPr="005A30D0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F651DE" w:rsidRPr="005A30D0">
                <w:rPr>
                  <w:rStyle w:val="Hyperlink"/>
                  <w:rFonts w:ascii="Calibri" w:hAnsi="Calibri" w:cs="Calibri"/>
                  <w:szCs w:val="24"/>
                </w:rPr>
                <w:t>2</w:t>
              </w:r>
              <w:r w:rsidR="00680E2C" w:rsidRPr="005A30D0">
                <w:rPr>
                  <w:rStyle w:val="Hyperlink"/>
                  <w:rFonts w:ascii="Calibri" w:hAnsi="Calibri" w:cs="Calibri"/>
                  <w:szCs w:val="24"/>
                </w:rPr>
                <w:t>/</w:t>
              </w:r>
              <w:r w:rsidR="005A30D0" w:rsidRPr="005A30D0">
                <w:rPr>
                  <w:rStyle w:val="Hyperlink"/>
                  <w:rFonts w:ascii="Calibri" w:hAnsi="Calibri" w:cs="Calibri"/>
                  <w:szCs w:val="24"/>
                </w:rPr>
                <w:t>8</w:t>
              </w:r>
            </w:hyperlink>
          </w:p>
        </w:tc>
      </w:tr>
      <w:tr w:rsidR="00DA76C1" w:rsidRPr="008D0140" w14:paraId="06D7D71F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7BB79B34" w14:textId="63C44762" w:rsidR="00DA76C1" w:rsidRPr="008D0140" w:rsidRDefault="00DA76C1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13</w:t>
            </w:r>
          </w:p>
        </w:tc>
        <w:tc>
          <w:tcPr>
            <w:tcW w:w="7883" w:type="dxa"/>
            <w:shd w:val="clear" w:color="auto" w:fill="auto"/>
          </w:tcPr>
          <w:p w14:paraId="4DCA190B" w14:textId="357ED556" w:rsidR="00DA76C1" w:rsidRPr="00DA76C1" w:rsidRDefault="00DA76C1" w:rsidP="00C87B58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DA76C1">
              <w:rPr>
                <w:rFonts w:ascii="Calibri" w:hAnsi="Calibri" w:cs="Calibri"/>
                <w:bCs/>
                <w:szCs w:val="24"/>
              </w:rPr>
              <w:t>JIU Reports on United Nations system-wide issues for 2019-2020 and recommendations to executive heads and legislative bodies</w:t>
            </w:r>
          </w:p>
        </w:tc>
        <w:tc>
          <w:tcPr>
            <w:tcW w:w="2410" w:type="dxa"/>
          </w:tcPr>
          <w:p w14:paraId="5D2F9E46" w14:textId="3C8EDB35" w:rsidR="00DA76C1" w:rsidRPr="00DA76C1" w:rsidRDefault="00E62718" w:rsidP="00F32A57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8" w:history="1">
              <w:r w:rsidR="00DA76C1" w:rsidRPr="00DA76C1">
                <w:rPr>
                  <w:rStyle w:val="Hyperlink"/>
                  <w:rFonts w:ascii="Calibri" w:hAnsi="Calibri" w:cs="Calibri"/>
                  <w:szCs w:val="24"/>
                </w:rPr>
                <w:t>CWG-FHR-12/6</w:t>
              </w:r>
            </w:hyperlink>
          </w:p>
        </w:tc>
      </w:tr>
      <w:tr w:rsidR="007D4CD4" w:rsidRPr="008D0140" w14:paraId="1151737B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514FBB5" w14:textId="7119143D" w:rsidR="007D4CD4" w:rsidRPr="008D0140" w:rsidRDefault="007D4CD4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DA76C1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6108FFFB" w14:textId="34BF79FD" w:rsidR="005606FB" w:rsidRPr="008D0140" w:rsidRDefault="00CE766F" w:rsidP="00D438B9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ITU Telecom review</w:t>
            </w:r>
          </w:p>
        </w:tc>
        <w:tc>
          <w:tcPr>
            <w:tcW w:w="2410" w:type="dxa"/>
          </w:tcPr>
          <w:p w14:paraId="315126FD" w14:textId="5E900430" w:rsidR="00F54D35" w:rsidRPr="008D0140" w:rsidRDefault="00F54D35" w:rsidP="008D1D02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</w:p>
        </w:tc>
      </w:tr>
      <w:tr w:rsidR="001472B0" w:rsidRPr="008D0140" w14:paraId="2097A17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54EE103" w14:textId="7512AAA3" w:rsidR="001472B0" w:rsidRPr="008D0140" w:rsidRDefault="001472B0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DA76C1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3E1AEF68" w14:textId="58B174B9" w:rsidR="001472B0" w:rsidRPr="008D0140" w:rsidRDefault="007550DF" w:rsidP="00C87B58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Financial report </w:t>
            </w:r>
            <w:r w:rsidR="001472B0" w:rsidRPr="008D0140">
              <w:rPr>
                <w:rFonts w:ascii="Calibri" w:hAnsi="Calibri" w:cs="Calibri"/>
                <w:bCs/>
                <w:szCs w:val="24"/>
              </w:rPr>
              <w:t xml:space="preserve">on the Union’s </w:t>
            </w:r>
            <w:r w:rsidR="006D5D1A" w:rsidRPr="008D0140">
              <w:rPr>
                <w:rFonts w:ascii="Calibri" w:hAnsi="Calibri" w:cs="Calibri"/>
                <w:bCs/>
                <w:szCs w:val="24"/>
              </w:rPr>
              <w:t>h</w:t>
            </w:r>
            <w:r w:rsidR="001472B0" w:rsidRPr="008D0140">
              <w:rPr>
                <w:rFonts w:ascii="Calibri" w:hAnsi="Calibri" w:cs="Calibri"/>
                <w:bCs/>
                <w:szCs w:val="24"/>
              </w:rPr>
              <w:t>eadquarters premises project</w:t>
            </w:r>
          </w:p>
        </w:tc>
        <w:tc>
          <w:tcPr>
            <w:tcW w:w="2410" w:type="dxa"/>
          </w:tcPr>
          <w:p w14:paraId="2A5F2EEA" w14:textId="6C7378C1" w:rsidR="001472B0" w:rsidRPr="008D0140" w:rsidRDefault="00E62718" w:rsidP="00F32A57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9" w:history="1">
              <w:r w:rsidR="00160825" w:rsidRPr="007550DF">
                <w:rPr>
                  <w:rStyle w:val="Hyperlink"/>
                  <w:rFonts w:ascii="Calibri" w:hAnsi="Calibri" w:cs="Calibri"/>
                  <w:szCs w:val="24"/>
                </w:rPr>
                <w:t>CWG-FHR</w:t>
              </w:r>
              <w:r w:rsidR="003D34FF" w:rsidRPr="007550DF">
                <w:rPr>
                  <w:rStyle w:val="Hyperlink"/>
                  <w:rFonts w:ascii="Calibri" w:hAnsi="Calibri" w:cs="Calibri"/>
                  <w:szCs w:val="24"/>
                </w:rPr>
                <w:t>-</w:t>
              </w:r>
              <w:r w:rsidR="00160825" w:rsidRPr="007550DF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F651DE" w:rsidRPr="007550DF">
                <w:rPr>
                  <w:rStyle w:val="Hyperlink"/>
                  <w:rFonts w:ascii="Calibri" w:hAnsi="Calibri" w:cs="Calibri"/>
                  <w:szCs w:val="24"/>
                </w:rPr>
                <w:t>2</w:t>
              </w:r>
              <w:r w:rsidR="00160825" w:rsidRPr="007550DF">
                <w:rPr>
                  <w:rStyle w:val="Hyperlink"/>
                  <w:rFonts w:ascii="Calibri" w:hAnsi="Calibri" w:cs="Calibri"/>
                  <w:szCs w:val="24"/>
                </w:rPr>
                <w:t>/</w:t>
              </w:r>
              <w:r w:rsidR="007550DF" w:rsidRPr="007550DF">
                <w:rPr>
                  <w:rStyle w:val="Hyperlink"/>
                  <w:rFonts w:ascii="Calibri" w:hAnsi="Calibri" w:cs="Calibri"/>
                  <w:szCs w:val="24"/>
                </w:rPr>
                <w:t>5</w:t>
              </w:r>
            </w:hyperlink>
          </w:p>
        </w:tc>
      </w:tr>
      <w:tr w:rsidR="006F637C" w:rsidRPr="008D0140" w14:paraId="05DFF705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22D484BA" w14:textId="56565A9C" w:rsidR="006F637C" w:rsidRPr="008D0140" w:rsidRDefault="00852657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7C5489"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883" w:type="dxa"/>
            <w:shd w:val="clear" w:color="auto" w:fill="auto"/>
          </w:tcPr>
          <w:p w14:paraId="4DF4A564" w14:textId="26AF8441" w:rsidR="00054E34" w:rsidRPr="008D0140" w:rsidRDefault="00551DB0" w:rsidP="00403392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Other business</w:t>
            </w:r>
          </w:p>
        </w:tc>
        <w:tc>
          <w:tcPr>
            <w:tcW w:w="2410" w:type="dxa"/>
          </w:tcPr>
          <w:p w14:paraId="3D79D4A8" w14:textId="6396E19D" w:rsidR="006F4C1A" w:rsidRPr="008D0140" w:rsidRDefault="006F4C1A" w:rsidP="00431946">
            <w:pPr>
              <w:snapToGrid w:val="0"/>
              <w:spacing w:before="240"/>
              <w:rPr>
                <w:rFonts w:ascii="Calibri" w:hAnsi="Calibri" w:cs="Calibri"/>
                <w:szCs w:val="24"/>
              </w:rPr>
            </w:pPr>
          </w:p>
        </w:tc>
      </w:tr>
      <w:tr w:rsidR="006F7A2B" w:rsidRPr="008D0140" w14:paraId="36AC225C" w14:textId="77777777" w:rsidTr="00F32A57">
        <w:trPr>
          <w:trHeight w:val="515"/>
        </w:trPr>
        <w:tc>
          <w:tcPr>
            <w:tcW w:w="622" w:type="dxa"/>
            <w:shd w:val="clear" w:color="auto" w:fill="auto"/>
          </w:tcPr>
          <w:p w14:paraId="5AD94553" w14:textId="0A23D83F" w:rsidR="00C011F6" w:rsidRPr="008D0140" w:rsidRDefault="00671ED0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7C5489"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883" w:type="dxa"/>
            <w:shd w:val="clear" w:color="auto" w:fill="auto"/>
          </w:tcPr>
          <w:p w14:paraId="6BBDB412" w14:textId="23BE2149" w:rsidR="003535EC" w:rsidRPr="008D0140" w:rsidRDefault="006F637C" w:rsidP="006F637C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Next meeting</w:t>
            </w:r>
          </w:p>
        </w:tc>
        <w:tc>
          <w:tcPr>
            <w:tcW w:w="2410" w:type="dxa"/>
          </w:tcPr>
          <w:p w14:paraId="67B21A69" w14:textId="639144B4" w:rsidR="00CE1D1C" w:rsidRPr="008D0140" w:rsidRDefault="00CE1D1C" w:rsidP="006F637C">
            <w:pPr>
              <w:snapToGrid w:val="0"/>
              <w:rPr>
                <w:rFonts w:ascii="Calibri" w:hAnsi="Calibri" w:cs="Calibri"/>
                <w:bCs/>
                <w:szCs w:val="24"/>
                <w:u w:val="single"/>
              </w:rPr>
            </w:pPr>
          </w:p>
        </w:tc>
      </w:tr>
    </w:tbl>
    <w:p w14:paraId="16DCD07B" w14:textId="49C74B0B" w:rsidR="006F637C" w:rsidRPr="008D0140" w:rsidRDefault="006F637C" w:rsidP="00431946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8080"/>
        </w:tabs>
        <w:snapToGrid w:val="0"/>
        <w:spacing w:after="120"/>
        <w:ind w:left="0" w:right="-284"/>
        <w:contextualSpacing w:val="0"/>
        <w:rPr>
          <w:rFonts w:ascii="Calibri" w:hAnsi="Calibri" w:cs="Calibri"/>
          <w:bCs/>
          <w:szCs w:val="24"/>
        </w:rPr>
      </w:pPr>
    </w:p>
    <w:sectPr w:rsidR="006F637C" w:rsidRPr="008D0140" w:rsidSect="007D4CD4">
      <w:headerReference w:type="default" r:id="rId20"/>
      <w:footerReference w:type="first" r:id="rId21"/>
      <w:pgSz w:w="11907" w:h="16834"/>
      <w:pgMar w:top="964" w:right="1134" w:bottom="284" w:left="1134" w:header="567" w:footer="164" w:gutter="0"/>
      <w:paperSrc w:first="1519" w:other="151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397FB" w14:textId="77777777" w:rsidR="00CF574E" w:rsidRDefault="00CF574E">
      <w:r>
        <w:separator/>
      </w:r>
    </w:p>
  </w:endnote>
  <w:endnote w:type="continuationSeparator" w:id="0">
    <w:p w14:paraId="043DBBE8" w14:textId="77777777" w:rsidR="00CF574E" w:rsidRDefault="00CF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D2334" w14:textId="77777777" w:rsidR="00CF574E" w:rsidRDefault="00CF574E">
      <w:r>
        <w:t>____________________</w:t>
      </w:r>
    </w:p>
    <w:p w14:paraId="755C4F83" w14:textId="77777777" w:rsidR="00CF574E" w:rsidRDefault="00CF574E"/>
  </w:footnote>
  <w:footnote w:type="continuationSeparator" w:id="0">
    <w:p w14:paraId="0BC13599" w14:textId="77777777" w:rsidR="00CF574E" w:rsidRDefault="00CF574E">
      <w:r>
        <w:continuationSeparator/>
      </w:r>
    </w:p>
  </w:footnote>
  <w:footnote w:id="1">
    <w:p w14:paraId="37784EBB" w14:textId="4FE31699" w:rsidR="008D26A1" w:rsidRPr="005B0C7B" w:rsidRDefault="008D26A1" w:rsidP="004A6415">
      <w:pPr>
        <w:pStyle w:val="FootnoteText"/>
        <w:tabs>
          <w:tab w:val="clear" w:pos="255"/>
          <w:tab w:val="left" w:pos="142"/>
        </w:tabs>
        <w:spacing w:before="0"/>
        <w:rPr>
          <w:rFonts w:ascii="Calibri" w:hAnsi="Calibri" w:cs="Calibri"/>
          <w:lang w:val="en-US"/>
        </w:rPr>
      </w:pPr>
      <w:r w:rsidRPr="005B0C7B">
        <w:rPr>
          <w:rStyle w:val="FootnoteReference"/>
          <w:rFonts w:ascii="Calibri" w:hAnsi="Calibri" w:cs="Calibri"/>
        </w:rPr>
        <w:footnoteRef/>
      </w:r>
      <w:r w:rsidRPr="005B0C7B">
        <w:rPr>
          <w:rFonts w:ascii="Calibri" w:hAnsi="Calibri" w:cs="Calibri"/>
        </w:rPr>
        <w:t xml:space="preserve"> To undertake, on an annual basis, an evaluation of the implementation of results-based management including the prioritization of activities and initiatives of the Union taking into consideration specific criteria identified in the strategic plan for the Union.</w:t>
      </w:r>
    </w:p>
  </w:footnote>
  <w:footnote w:id="2">
    <w:p w14:paraId="10813FF6" w14:textId="1AE7B7BE" w:rsidR="008D26A1" w:rsidRPr="005B0C7B" w:rsidRDefault="008D26A1">
      <w:pPr>
        <w:pStyle w:val="FootnoteText"/>
        <w:rPr>
          <w:rFonts w:ascii="Calibri" w:hAnsi="Calibri" w:cs="Calibri"/>
          <w:lang w:val="en-US"/>
        </w:rPr>
      </w:pPr>
      <w:r w:rsidRPr="005B0C7B">
        <w:rPr>
          <w:rStyle w:val="FootnoteReference"/>
          <w:rFonts w:ascii="Calibri" w:hAnsi="Calibri" w:cs="Calibri"/>
        </w:rPr>
        <w:footnoteRef/>
      </w:r>
      <w:r w:rsidRPr="005B0C7B">
        <w:rPr>
          <w:rFonts w:ascii="Calibri" w:hAnsi="Calibri" w:cs="Calibri"/>
        </w:rPr>
        <w:t xml:space="preserve"> To review and provide comments on the annual report on extrabudgetary activities and related expenses and make recommendations for consideration by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106CEA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BE7"/>
    <w:multiLevelType w:val="hybridMultilevel"/>
    <w:tmpl w:val="59A0CB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21B3DEE"/>
    <w:multiLevelType w:val="hybridMultilevel"/>
    <w:tmpl w:val="6B424D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7"/>
  </w:num>
  <w:num w:numId="5">
    <w:abstractNumId w:val="9"/>
  </w:num>
  <w:num w:numId="6">
    <w:abstractNumId w:val="24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</w:num>
  <w:num w:numId="9">
    <w:abstractNumId w:val="16"/>
  </w:num>
  <w:num w:numId="10">
    <w:abstractNumId w:val="21"/>
  </w:num>
  <w:num w:numId="11">
    <w:abstractNumId w:val="7"/>
  </w:num>
  <w:num w:numId="12">
    <w:abstractNumId w:val="29"/>
  </w:num>
  <w:num w:numId="13">
    <w:abstractNumId w:val="23"/>
  </w:num>
  <w:num w:numId="14">
    <w:abstractNumId w:val="28"/>
  </w:num>
  <w:num w:numId="15">
    <w:abstractNumId w:val="13"/>
  </w:num>
  <w:num w:numId="16">
    <w:abstractNumId w:val="10"/>
  </w:num>
  <w:num w:numId="17">
    <w:abstractNumId w:val="30"/>
  </w:num>
  <w:num w:numId="18">
    <w:abstractNumId w:val="31"/>
  </w:num>
  <w:num w:numId="19">
    <w:abstractNumId w:val="25"/>
  </w:num>
  <w:num w:numId="20">
    <w:abstractNumId w:val="22"/>
  </w:num>
  <w:num w:numId="21">
    <w:abstractNumId w:val="17"/>
  </w:num>
  <w:num w:numId="22">
    <w:abstractNumId w:val="11"/>
  </w:num>
  <w:num w:numId="23">
    <w:abstractNumId w:val="1"/>
  </w:num>
  <w:num w:numId="24">
    <w:abstractNumId w:val="17"/>
  </w:num>
  <w:num w:numId="25">
    <w:abstractNumId w:val="2"/>
  </w:num>
  <w:num w:numId="26">
    <w:abstractNumId w:val="12"/>
  </w:num>
  <w:num w:numId="27">
    <w:abstractNumId w:val="5"/>
  </w:num>
  <w:num w:numId="28">
    <w:abstractNumId w:val="4"/>
  </w:num>
  <w:num w:numId="29">
    <w:abstractNumId w:val="18"/>
  </w:num>
  <w:num w:numId="30">
    <w:abstractNumId w:val="0"/>
  </w:num>
  <w:num w:numId="31">
    <w:abstractNumId w:val="19"/>
  </w:num>
  <w:num w:numId="32">
    <w:abstractNumId w:val="24"/>
  </w:num>
  <w:num w:numId="33">
    <w:abstractNumId w:val="26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6"/>
    <w:rsid w:val="00000326"/>
    <w:rsid w:val="00004438"/>
    <w:rsid w:val="00006803"/>
    <w:rsid w:val="000125C8"/>
    <w:rsid w:val="000150D8"/>
    <w:rsid w:val="00015DBE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380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2C0D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4CF0"/>
    <w:rsid w:val="000F5580"/>
    <w:rsid w:val="000F62D0"/>
    <w:rsid w:val="000F6646"/>
    <w:rsid w:val="000F67D3"/>
    <w:rsid w:val="000F67F0"/>
    <w:rsid w:val="000F78DD"/>
    <w:rsid w:val="001007B7"/>
    <w:rsid w:val="00102D20"/>
    <w:rsid w:val="0010302C"/>
    <w:rsid w:val="001050F5"/>
    <w:rsid w:val="001057E5"/>
    <w:rsid w:val="00106CEA"/>
    <w:rsid w:val="001121F5"/>
    <w:rsid w:val="001124D5"/>
    <w:rsid w:val="00112934"/>
    <w:rsid w:val="00112A2E"/>
    <w:rsid w:val="00113423"/>
    <w:rsid w:val="00114F53"/>
    <w:rsid w:val="00115BC4"/>
    <w:rsid w:val="00120111"/>
    <w:rsid w:val="00121262"/>
    <w:rsid w:val="00122508"/>
    <w:rsid w:val="00126AF0"/>
    <w:rsid w:val="00126B92"/>
    <w:rsid w:val="00126E5D"/>
    <w:rsid w:val="001306A4"/>
    <w:rsid w:val="00130B7C"/>
    <w:rsid w:val="00132D99"/>
    <w:rsid w:val="00132DD7"/>
    <w:rsid w:val="001336C4"/>
    <w:rsid w:val="00133A76"/>
    <w:rsid w:val="001341B3"/>
    <w:rsid w:val="00134F5D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3F9D"/>
    <w:rsid w:val="00155C57"/>
    <w:rsid w:val="00155EF2"/>
    <w:rsid w:val="0015615B"/>
    <w:rsid w:val="00156D87"/>
    <w:rsid w:val="00157923"/>
    <w:rsid w:val="00157E22"/>
    <w:rsid w:val="00160825"/>
    <w:rsid w:val="00161E2F"/>
    <w:rsid w:val="001642B3"/>
    <w:rsid w:val="00164E99"/>
    <w:rsid w:val="00164F90"/>
    <w:rsid w:val="00167DF3"/>
    <w:rsid w:val="00171B5B"/>
    <w:rsid w:val="00171FB0"/>
    <w:rsid w:val="00173589"/>
    <w:rsid w:val="0017539C"/>
    <w:rsid w:val="0017609F"/>
    <w:rsid w:val="00177C2D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1A1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577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1450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0289"/>
    <w:rsid w:val="0028109B"/>
    <w:rsid w:val="00283723"/>
    <w:rsid w:val="002866D2"/>
    <w:rsid w:val="0028728A"/>
    <w:rsid w:val="00287A69"/>
    <w:rsid w:val="00290E00"/>
    <w:rsid w:val="00292600"/>
    <w:rsid w:val="0029263E"/>
    <w:rsid w:val="00295A18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15B"/>
    <w:rsid w:val="002B3A97"/>
    <w:rsid w:val="002B42B9"/>
    <w:rsid w:val="002B5571"/>
    <w:rsid w:val="002C060D"/>
    <w:rsid w:val="002C1C7A"/>
    <w:rsid w:val="002C59CB"/>
    <w:rsid w:val="002D2867"/>
    <w:rsid w:val="002D35BD"/>
    <w:rsid w:val="002D3CA6"/>
    <w:rsid w:val="002D448E"/>
    <w:rsid w:val="002D47F7"/>
    <w:rsid w:val="002D4BB1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2F5502"/>
    <w:rsid w:val="003002E7"/>
    <w:rsid w:val="00301C98"/>
    <w:rsid w:val="0030202A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34FF"/>
    <w:rsid w:val="003D46A6"/>
    <w:rsid w:val="003D5EE4"/>
    <w:rsid w:val="003E0947"/>
    <w:rsid w:val="003E103B"/>
    <w:rsid w:val="003E3B32"/>
    <w:rsid w:val="003E417E"/>
    <w:rsid w:val="003E442A"/>
    <w:rsid w:val="003E632C"/>
    <w:rsid w:val="003E66B0"/>
    <w:rsid w:val="003E67F9"/>
    <w:rsid w:val="003E6D41"/>
    <w:rsid w:val="003E786A"/>
    <w:rsid w:val="003F0EC2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392"/>
    <w:rsid w:val="00403B22"/>
    <w:rsid w:val="0040450C"/>
    <w:rsid w:val="00415966"/>
    <w:rsid w:val="0041739B"/>
    <w:rsid w:val="004210A4"/>
    <w:rsid w:val="00422264"/>
    <w:rsid w:val="00422F6E"/>
    <w:rsid w:val="00423CF3"/>
    <w:rsid w:val="0042461B"/>
    <w:rsid w:val="0042520B"/>
    <w:rsid w:val="004254CF"/>
    <w:rsid w:val="00426FD7"/>
    <w:rsid w:val="00431946"/>
    <w:rsid w:val="00431EC5"/>
    <w:rsid w:val="00433CE8"/>
    <w:rsid w:val="00434BEE"/>
    <w:rsid w:val="004353D6"/>
    <w:rsid w:val="00436CB4"/>
    <w:rsid w:val="0044020B"/>
    <w:rsid w:val="00440A2A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5A7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B69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5B36"/>
    <w:rsid w:val="004A6415"/>
    <w:rsid w:val="004A7476"/>
    <w:rsid w:val="004B135A"/>
    <w:rsid w:val="004B34BD"/>
    <w:rsid w:val="004B6270"/>
    <w:rsid w:val="004B7CF2"/>
    <w:rsid w:val="004C0978"/>
    <w:rsid w:val="004C1374"/>
    <w:rsid w:val="004C4CD5"/>
    <w:rsid w:val="004C5027"/>
    <w:rsid w:val="004C52EE"/>
    <w:rsid w:val="004C581A"/>
    <w:rsid w:val="004C5F8D"/>
    <w:rsid w:val="004D3236"/>
    <w:rsid w:val="004E1229"/>
    <w:rsid w:val="004E1AA9"/>
    <w:rsid w:val="004E1AEE"/>
    <w:rsid w:val="004E1E91"/>
    <w:rsid w:val="004E1FEC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09F9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05D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0482"/>
    <w:rsid w:val="005518A3"/>
    <w:rsid w:val="00551DB0"/>
    <w:rsid w:val="00552337"/>
    <w:rsid w:val="005546E9"/>
    <w:rsid w:val="00555654"/>
    <w:rsid w:val="00555B75"/>
    <w:rsid w:val="00557E06"/>
    <w:rsid w:val="005606FB"/>
    <w:rsid w:val="0056108F"/>
    <w:rsid w:val="0056199E"/>
    <w:rsid w:val="00563D37"/>
    <w:rsid w:val="00564FBC"/>
    <w:rsid w:val="00565E5A"/>
    <w:rsid w:val="0056604F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700"/>
    <w:rsid w:val="005A07F8"/>
    <w:rsid w:val="005A0D53"/>
    <w:rsid w:val="005A1CA3"/>
    <w:rsid w:val="005A24A7"/>
    <w:rsid w:val="005A30D0"/>
    <w:rsid w:val="005A473B"/>
    <w:rsid w:val="005A5631"/>
    <w:rsid w:val="005A56BD"/>
    <w:rsid w:val="005A573A"/>
    <w:rsid w:val="005A5763"/>
    <w:rsid w:val="005A58A8"/>
    <w:rsid w:val="005A6927"/>
    <w:rsid w:val="005A6AA8"/>
    <w:rsid w:val="005B0C7B"/>
    <w:rsid w:val="005B1DDC"/>
    <w:rsid w:val="005B3E16"/>
    <w:rsid w:val="005B5BAC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5F7B3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30FF"/>
    <w:rsid w:val="00614857"/>
    <w:rsid w:val="00614F9A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808CF"/>
    <w:rsid w:val="00680E2C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0E76"/>
    <w:rsid w:val="006D13AA"/>
    <w:rsid w:val="006D1FC0"/>
    <w:rsid w:val="006D3DF1"/>
    <w:rsid w:val="006D4DBA"/>
    <w:rsid w:val="006D5192"/>
    <w:rsid w:val="006D55D4"/>
    <w:rsid w:val="006D5D1A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4E31"/>
    <w:rsid w:val="00726AEB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A33"/>
    <w:rsid w:val="00736B61"/>
    <w:rsid w:val="0074173F"/>
    <w:rsid w:val="00743B89"/>
    <w:rsid w:val="00743E6C"/>
    <w:rsid w:val="00744F50"/>
    <w:rsid w:val="00745C73"/>
    <w:rsid w:val="0075057F"/>
    <w:rsid w:val="00753137"/>
    <w:rsid w:val="0075359A"/>
    <w:rsid w:val="00753C27"/>
    <w:rsid w:val="007550DF"/>
    <w:rsid w:val="00756AD7"/>
    <w:rsid w:val="00756C35"/>
    <w:rsid w:val="007576DB"/>
    <w:rsid w:val="007577CC"/>
    <w:rsid w:val="007579C3"/>
    <w:rsid w:val="00760484"/>
    <w:rsid w:val="00761159"/>
    <w:rsid w:val="00763AC3"/>
    <w:rsid w:val="00764F41"/>
    <w:rsid w:val="0076793A"/>
    <w:rsid w:val="00776BD3"/>
    <w:rsid w:val="0077710D"/>
    <w:rsid w:val="0077759E"/>
    <w:rsid w:val="00782469"/>
    <w:rsid w:val="00782AF6"/>
    <w:rsid w:val="00782CE2"/>
    <w:rsid w:val="00783A12"/>
    <w:rsid w:val="007900FA"/>
    <w:rsid w:val="007904DA"/>
    <w:rsid w:val="00790908"/>
    <w:rsid w:val="00791088"/>
    <w:rsid w:val="00793AB0"/>
    <w:rsid w:val="00794BEC"/>
    <w:rsid w:val="0079687E"/>
    <w:rsid w:val="007969E9"/>
    <w:rsid w:val="00796FA5"/>
    <w:rsid w:val="007972A9"/>
    <w:rsid w:val="007978E3"/>
    <w:rsid w:val="007A05E1"/>
    <w:rsid w:val="007A0AA4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489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2EF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134FB"/>
    <w:rsid w:val="00825ADF"/>
    <w:rsid w:val="00826692"/>
    <w:rsid w:val="00826774"/>
    <w:rsid w:val="00827F53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1B1"/>
    <w:rsid w:val="00843FFC"/>
    <w:rsid w:val="00844A08"/>
    <w:rsid w:val="008460EE"/>
    <w:rsid w:val="00850CD5"/>
    <w:rsid w:val="00850CE9"/>
    <w:rsid w:val="00852657"/>
    <w:rsid w:val="008544DD"/>
    <w:rsid w:val="00854F64"/>
    <w:rsid w:val="00857F7A"/>
    <w:rsid w:val="0086214B"/>
    <w:rsid w:val="00862A59"/>
    <w:rsid w:val="00864022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4D1B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4A4A"/>
    <w:rsid w:val="008A5FDD"/>
    <w:rsid w:val="008A7494"/>
    <w:rsid w:val="008B16A3"/>
    <w:rsid w:val="008B1F57"/>
    <w:rsid w:val="008B1F62"/>
    <w:rsid w:val="008B2F6E"/>
    <w:rsid w:val="008B5462"/>
    <w:rsid w:val="008B58CA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0140"/>
    <w:rsid w:val="008D1D02"/>
    <w:rsid w:val="008D26A1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149B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4D71"/>
    <w:rsid w:val="009159A1"/>
    <w:rsid w:val="00916DCD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35BFA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754F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37E"/>
    <w:rsid w:val="009B6C58"/>
    <w:rsid w:val="009C168A"/>
    <w:rsid w:val="009C2FCE"/>
    <w:rsid w:val="009C6101"/>
    <w:rsid w:val="009C6C3C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56F8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10EB"/>
    <w:rsid w:val="00A12C68"/>
    <w:rsid w:val="00A17281"/>
    <w:rsid w:val="00A17BEA"/>
    <w:rsid w:val="00A17C31"/>
    <w:rsid w:val="00A17CB1"/>
    <w:rsid w:val="00A20884"/>
    <w:rsid w:val="00A21D32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06E"/>
    <w:rsid w:val="00A97D37"/>
    <w:rsid w:val="00AA24D1"/>
    <w:rsid w:val="00AA2E5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2DF"/>
    <w:rsid w:val="00B12D79"/>
    <w:rsid w:val="00B13315"/>
    <w:rsid w:val="00B14B5A"/>
    <w:rsid w:val="00B1644C"/>
    <w:rsid w:val="00B17316"/>
    <w:rsid w:val="00B203F4"/>
    <w:rsid w:val="00B21462"/>
    <w:rsid w:val="00B21CB5"/>
    <w:rsid w:val="00B21F34"/>
    <w:rsid w:val="00B2270F"/>
    <w:rsid w:val="00B23E7E"/>
    <w:rsid w:val="00B25B41"/>
    <w:rsid w:val="00B27123"/>
    <w:rsid w:val="00B27A9E"/>
    <w:rsid w:val="00B27ED0"/>
    <w:rsid w:val="00B31DCF"/>
    <w:rsid w:val="00B331AC"/>
    <w:rsid w:val="00B343E7"/>
    <w:rsid w:val="00B36EA1"/>
    <w:rsid w:val="00B371AF"/>
    <w:rsid w:val="00B37CDC"/>
    <w:rsid w:val="00B40538"/>
    <w:rsid w:val="00B40A81"/>
    <w:rsid w:val="00B4374F"/>
    <w:rsid w:val="00B444B9"/>
    <w:rsid w:val="00B44910"/>
    <w:rsid w:val="00B44E12"/>
    <w:rsid w:val="00B50ED3"/>
    <w:rsid w:val="00B54B8F"/>
    <w:rsid w:val="00B576FA"/>
    <w:rsid w:val="00B60840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E88"/>
    <w:rsid w:val="00BB311C"/>
    <w:rsid w:val="00BB3C2B"/>
    <w:rsid w:val="00BB5BDA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E6C66"/>
    <w:rsid w:val="00BF0EA1"/>
    <w:rsid w:val="00BF1F4D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975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61ED2"/>
    <w:rsid w:val="00C62C05"/>
    <w:rsid w:val="00C66146"/>
    <w:rsid w:val="00C667DB"/>
    <w:rsid w:val="00C66E21"/>
    <w:rsid w:val="00C7146D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560A"/>
    <w:rsid w:val="00C9601A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C7503"/>
    <w:rsid w:val="00CD0C08"/>
    <w:rsid w:val="00CD5BBD"/>
    <w:rsid w:val="00CD66E3"/>
    <w:rsid w:val="00CE1D1C"/>
    <w:rsid w:val="00CE2140"/>
    <w:rsid w:val="00CE222A"/>
    <w:rsid w:val="00CE554A"/>
    <w:rsid w:val="00CE6C35"/>
    <w:rsid w:val="00CE766F"/>
    <w:rsid w:val="00CF0D9F"/>
    <w:rsid w:val="00CF203C"/>
    <w:rsid w:val="00CF24ED"/>
    <w:rsid w:val="00CF33F3"/>
    <w:rsid w:val="00CF341B"/>
    <w:rsid w:val="00CF3EC3"/>
    <w:rsid w:val="00CF4B80"/>
    <w:rsid w:val="00CF574E"/>
    <w:rsid w:val="00CF6AD5"/>
    <w:rsid w:val="00CF72FF"/>
    <w:rsid w:val="00D0093E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4FC9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8B9"/>
    <w:rsid w:val="00D43B52"/>
    <w:rsid w:val="00D44B5C"/>
    <w:rsid w:val="00D45DC4"/>
    <w:rsid w:val="00D46CEF"/>
    <w:rsid w:val="00D4769E"/>
    <w:rsid w:val="00D47818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295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0F38"/>
    <w:rsid w:val="00D81D92"/>
    <w:rsid w:val="00D827EC"/>
    <w:rsid w:val="00D841E6"/>
    <w:rsid w:val="00D86145"/>
    <w:rsid w:val="00D86F8E"/>
    <w:rsid w:val="00D9217C"/>
    <w:rsid w:val="00D9363B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A76C1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859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38DF"/>
    <w:rsid w:val="00E15E30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62718"/>
    <w:rsid w:val="00E70AF0"/>
    <w:rsid w:val="00E73AED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ED4"/>
    <w:rsid w:val="00EB43C8"/>
    <w:rsid w:val="00EB4849"/>
    <w:rsid w:val="00EB66CD"/>
    <w:rsid w:val="00EB73A9"/>
    <w:rsid w:val="00EB7DBC"/>
    <w:rsid w:val="00EC3551"/>
    <w:rsid w:val="00EC5551"/>
    <w:rsid w:val="00EC6E88"/>
    <w:rsid w:val="00ED029B"/>
    <w:rsid w:val="00ED0430"/>
    <w:rsid w:val="00ED063D"/>
    <w:rsid w:val="00ED14AB"/>
    <w:rsid w:val="00ED1BE1"/>
    <w:rsid w:val="00ED1CD5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116C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57"/>
    <w:rsid w:val="00F32ACA"/>
    <w:rsid w:val="00F32DB9"/>
    <w:rsid w:val="00F331FA"/>
    <w:rsid w:val="00F33243"/>
    <w:rsid w:val="00F3574F"/>
    <w:rsid w:val="00F3600D"/>
    <w:rsid w:val="00F37B77"/>
    <w:rsid w:val="00F43265"/>
    <w:rsid w:val="00F47B60"/>
    <w:rsid w:val="00F5131A"/>
    <w:rsid w:val="00F5168B"/>
    <w:rsid w:val="00F52102"/>
    <w:rsid w:val="00F523CD"/>
    <w:rsid w:val="00F524E4"/>
    <w:rsid w:val="00F54A24"/>
    <w:rsid w:val="00F54D35"/>
    <w:rsid w:val="00F55BF1"/>
    <w:rsid w:val="00F56D2A"/>
    <w:rsid w:val="00F60740"/>
    <w:rsid w:val="00F651DE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1DD6"/>
    <w:rsid w:val="00FA4265"/>
    <w:rsid w:val="00FA51C4"/>
    <w:rsid w:val="00FB19EF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WGFHR12-INF-0001/en" TargetMode="External"/><Relationship Id="rId18" Type="http://schemas.openxmlformats.org/officeDocument/2006/relationships/hyperlink" Target="https://www.itu.int/md/S21-CWGFHR12-C-0006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CWGFHR12-C-0002/en" TargetMode="External"/><Relationship Id="rId17" Type="http://schemas.openxmlformats.org/officeDocument/2006/relationships/hyperlink" Target="https://www.itu.int/md/S21-CWGFHR12-C-000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WGFHR12-C-0013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CWGFHR12-C-0011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CWGFHR12-C-0005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CWGFHR12-C-0007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1A41A-33FF-4D25-A9A4-7B4591A16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2</Pages>
  <Words>336</Words>
  <Characters>2800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Janin, Patricia</cp:lastModifiedBy>
  <cp:revision>2</cp:revision>
  <cp:lastPrinted>2019-12-10T11:09:00Z</cp:lastPrinted>
  <dcterms:created xsi:type="dcterms:W3CDTF">2021-01-11T10:51:00Z</dcterms:created>
  <dcterms:modified xsi:type="dcterms:W3CDTF">2021-01-11T10:51:00Z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