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D3354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5D3354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5D3354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14:paraId="50428949" w14:textId="77777777" w:rsidR="00BC7BC0" w:rsidRPr="005D3354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D3354">
              <w:rPr>
                <w:lang w:val="ru-RU" w:eastAsia="ru-RU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D3354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43730DB9" w:rsidR="00BC7BC0" w:rsidRPr="005D3354" w:rsidRDefault="00AC6D9B" w:rsidP="0071641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D3354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</w:t>
            </w:r>
            <w:r w:rsidR="00327D3A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</w:t>
            </w:r>
            <w:r w:rsidR="0009042A" w:rsidRPr="005D3354">
              <w:rPr>
                <w:rFonts w:asciiTheme="minorHAnsi" w:hAnsiTheme="minorHAnsi" w:cs="Calibri"/>
                <w:b/>
                <w:bCs/>
                <w:color w:val="000000"/>
                <w:szCs w:val="24"/>
                <w:lang w:val="ru-RU"/>
              </w:rPr>
              <w:t>Виртуальное собрание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, </w:t>
            </w:r>
            <w:r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3−4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5D3354">
              <w:rPr>
                <w:b/>
                <w:bCs/>
                <w:szCs w:val="22"/>
                <w:lang w:val="ru-RU"/>
              </w:rPr>
              <w:t>февраля</w:t>
            </w:r>
            <w:r w:rsidR="00C73AFE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16416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</w:t>
            </w:r>
            <w:r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</w:t>
            </w:r>
            <w:r w:rsidR="00760C98" w:rsidRPr="005D3354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5D3354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3354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5D3354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5D3354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D3354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5D3354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06D1C650" w:rsidR="00BC7BC0" w:rsidRPr="005D3354" w:rsidRDefault="00DC6CE2" w:rsidP="007164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D3354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5D3354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Pr="005D3354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Pr="005D3354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5D3354">
              <w:rPr>
                <w:b/>
                <w:bCs/>
                <w:szCs w:val="22"/>
                <w:lang w:val="ru-RU"/>
              </w:rPr>
              <w:t>-</w:t>
            </w:r>
            <w:r w:rsidR="00AC6D9B" w:rsidRPr="005D3354">
              <w:rPr>
                <w:b/>
                <w:bCs/>
                <w:szCs w:val="22"/>
                <w:lang w:val="ru-RU"/>
              </w:rPr>
              <w:t>4</w:t>
            </w:r>
            <w:r w:rsidRPr="005D3354">
              <w:rPr>
                <w:b/>
                <w:bCs/>
                <w:szCs w:val="22"/>
                <w:lang w:val="ru-RU"/>
              </w:rPr>
              <w:t>/</w:t>
            </w:r>
            <w:r w:rsidR="00F313F5" w:rsidRPr="005D3354">
              <w:rPr>
                <w:b/>
                <w:bCs/>
                <w:szCs w:val="22"/>
                <w:lang w:val="ru-RU"/>
              </w:rPr>
              <w:t>1</w:t>
            </w:r>
            <w:r w:rsidRPr="005D3354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D3354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5D33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6A6BD5D1" w:rsidR="00BC7BC0" w:rsidRPr="005D3354" w:rsidRDefault="00AC6D9B" w:rsidP="0071641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3354">
              <w:rPr>
                <w:b/>
                <w:bCs/>
                <w:szCs w:val="22"/>
                <w:lang w:val="ru-RU"/>
              </w:rPr>
              <w:t>7 декабря</w:t>
            </w:r>
            <w:r w:rsidR="00F313F5" w:rsidRPr="005D3354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D3354">
              <w:rPr>
                <w:b/>
                <w:bCs/>
                <w:szCs w:val="22"/>
                <w:lang w:val="ru-RU"/>
              </w:rPr>
              <w:t>20</w:t>
            </w:r>
            <w:r w:rsidR="00716416" w:rsidRPr="005D3354">
              <w:rPr>
                <w:b/>
                <w:bCs/>
                <w:szCs w:val="22"/>
                <w:lang w:val="ru-RU"/>
              </w:rPr>
              <w:t>20</w:t>
            </w:r>
            <w:r w:rsidR="00BC7BC0" w:rsidRPr="005D3354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D3354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5D3354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5D3354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D3354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D3354" w14:paraId="27B89AA9" w14:textId="77777777">
        <w:trPr>
          <w:cantSplit/>
        </w:trPr>
        <w:tc>
          <w:tcPr>
            <w:tcW w:w="10031" w:type="dxa"/>
            <w:gridSpan w:val="2"/>
          </w:tcPr>
          <w:p w14:paraId="016C02EB" w14:textId="77777777" w:rsidR="00BC7BC0" w:rsidRPr="005D3354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5D3354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5D3354" w:rsidRDefault="00F313F5" w:rsidP="00F313F5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5D3354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5D3354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5D3354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5D3354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41F1820C" w:rsidR="00F313F5" w:rsidRPr="005D3354" w:rsidRDefault="00AC6D9B" w:rsidP="00F313F5">
            <w:pPr>
              <w:pStyle w:val="Normalaftertitle"/>
              <w:jc w:val="center"/>
              <w:rPr>
                <w:lang w:val="ru-RU"/>
              </w:rPr>
            </w:pPr>
            <w:r w:rsidRPr="005D3354">
              <w:rPr>
                <w:lang w:val="ru-RU"/>
              </w:rPr>
              <w:t>Среда</w:t>
            </w:r>
            <w:r w:rsidR="00F313F5" w:rsidRPr="005D3354">
              <w:rPr>
                <w:lang w:val="ru-RU"/>
              </w:rPr>
              <w:t xml:space="preserve">, </w:t>
            </w:r>
            <w:r w:rsidRPr="005D3354">
              <w:rPr>
                <w:lang w:val="ru-RU"/>
              </w:rPr>
              <w:t>3 февраля</w:t>
            </w:r>
            <w:r w:rsidR="00F313F5" w:rsidRPr="005D3354">
              <w:rPr>
                <w:lang w:val="ru-RU"/>
              </w:rPr>
              <w:t xml:space="preserve">, и </w:t>
            </w:r>
            <w:r w:rsidRPr="005D3354">
              <w:rPr>
                <w:lang w:val="ru-RU"/>
              </w:rPr>
              <w:t>четверг</w:t>
            </w:r>
            <w:r w:rsidR="00F313F5" w:rsidRPr="005D3354">
              <w:rPr>
                <w:lang w:val="ru-RU"/>
              </w:rPr>
              <w:t xml:space="preserve">, </w:t>
            </w:r>
            <w:r w:rsidRPr="005D3354">
              <w:rPr>
                <w:lang w:val="ru-RU"/>
              </w:rPr>
              <w:t>4 февраля</w:t>
            </w:r>
            <w:r w:rsidR="00F313F5" w:rsidRPr="005D3354">
              <w:rPr>
                <w:lang w:val="ru-RU"/>
              </w:rPr>
              <w:t xml:space="preserve"> 20</w:t>
            </w:r>
            <w:r w:rsidR="00716416" w:rsidRPr="005D3354">
              <w:rPr>
                <w:lang w:val="ru-RU"/>
              </w:rPr>
              <w:t>2</w:t>
            </w:r>
            <w:r w:rsidRPr="005D3354">
              <w:rPr>
                <w:lang w:val="ru-RU"/>
              </w:rPr>
              <w:t>1</w:t>
            </w:r>
            <w:r w:rsidR="00F313F5" w:rsidRPr="005D3354">
              <w:rPr>
                <w:lang w:val="ru-RU"/>
              </w:rPr>
              <w:t xml:space="preserve"> года</w:t>
            </w:r>
          </w:p>
          <w:p w14:paraId="7A898841" w14:textId="3E17B14F" w:rsidR="00F313F5" w:rsidRPr="005D3354" w:rsidRDefault="00716416" w:rsidP="00F313F5">
            <w:pPr>
              <w:jc w:val="center"/>
              <w:rPr>
                <w:lang w:val="ru-RU"/>
              </w:rPr>
            </w:pPr>
            <w:r w:rsidRPr="005D3354">
              <w:rPr>
                <w:lang w:val="ru-RU"/>
              </w:rPr>
              <w:t>12</w:t>
            </w:r>
            <w:r w:rsidR="00F313F5" w:rsidRPr="005D3354">
              <w:rPr>
                <w:lang w:val="ru-RU"/>
              </w:rPr>
              <w:t xml:space="preserve"> час. </w:t>
            </w:r>
            <w:r w:rsidRPr="005D3354">
              <w:rPr>
                <w:lang w:val="ru-RU"/>
              </w:rPr>
              <w:t>0</w:t>
            </w:r>
            <w:r w:rsidR="00F313F5" w:rsidRPr="005D3354">
              <w:rPr>
                <w:lang w:val="ru-RU"/>
              </w:rPr>
              <w:t>0 мин. – 1</w:t>
            </w:r>
            <w:r w:rsidRPr="005D3354">
              <w:rPr>
                <w:lang w:val="ru-RU"/>
              </w:rPr>
              <w:t>5</w:t>
            </w:r>
            <w:r w:rsidR="00F313F5" w:rsidRPr="005D3354">
              <w:rPr>
                <w:lang w:val="ru-RU"/>
              </w:rPr>
              <w:t xml:space="preserve"> час. </w:t>
            </w:r>
            <w:r w:rsidRPr="005D3354">
              <w:rPr>
                <w:lang w:val="ru-RU"/>
              </w:rPr>
              <w:t>0</w:t>
            </w:r>
            <w:r w:rsidR="00F313F5" w:rsidRPr="005D3354">
              <w:rPr>
                <w:lang w:val="ru-RU"/>
              </w:rPr>
              <w:t xml:space="preserve">0 мин. </w:t>
            </w:r>
            <w:proofErr w:type="spellStart"/>
            <w:r w:rsidRPr="005D3354">
              <w:rPr>
                <w:lang w:val="ru-RU"/>
              </w:rPr>
              <w:t>CEST</w:t>
            </w:r>
            <w:proofErr w:type="spellEnd"/>
          </w:p>
          <w:p w14:paraId="583163C9" w14:textId="41231CD3" w:rsidR="00F313F5" w:rsidRPr="005D3354" w:rsidRDefault="0009042A" w:rsidP="00F313F5">
            <w:pPr>
              <w:jc w:val="center"/>
              <w:rPr>
                <w:b/>
                <w:bCs/>
                <w:lang w:val="ru-RU"/>
              </w:rPr>
            </w:pPr>
            <w:r w:rsidRPr="005D3354">
              <w:rPr>
                <w:b/>
                <w:bCs/>
                <w:lang w:val="ru-RU"/>
              </w:rPr>
              <w:t>Виртуальное собрание</w:t>
            </w:r>
          </w:p>
        </w:tc>
      </w:tr>
      <w:bookmarkEnd w:id="2"/>
    </w:tbl>
    <w:p w14:paraId="299B9C86" w14:textId="77777777" w:rsidR="00C73AFE" w:rsidRPr="005D3354" w:rsidRDefault="00C73AFE" w:rsidP="00EC6BC5">
      <w:pPr>
        <w:rPr>
          <w:lang w:val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134"/>
        <w:gridCol w:w="6946"/>
        <w:gridCol w:w="1985"/>
      </w:tblGrid>
      <w:tr w:rsidR="00F313F5" w:rsidRPr="005D3354" w14:paraId="2BBA4454" w14:textId="77777777" w:rsidTr="0043203B">
        <w:trPr>
          <w:trHeight w:val="66"/>
        </w:trPr>
        <w:tc>
          <w:tcPr>
            <w:tcW w:w="1134" w:type="dxa"/>
            <w:vAlign w:val="center"/>
          </w:tcPr>
          <w:p w14:paraId="6F3DFA8E" w14:textId="77777777" w:rsidR="00F313F5" w:rsidRPr="005D3354" w:rsidRDefault="00F313F5" w:rsidP="006762A3">
            <w:pPr>
              <w:jc w:val="center"/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C219B7" w14:textId="77777777" w:rsidR="00F313F5" w:rsidRPr="005D3354" w:rsidRDefault="00F313F5" w:rsidP="00F313F5">
            <w:pPr>
              <w:rPr>
                <w:rFonts w:eastAsiaTheme="minorHAnsi"/>
                <w:b/>
                <w:bCs/>
                <w:lang w:val="ru-RU"/>
              </w:rPr>
            </w:pPr>
            <w:r w:rsidRPr="005D3354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1985" w:type="dxa"/>
            <w:shd w:val="clear" w:color="auto" w:fill="auto"/>
          </w:tcPr>
          <w:p w14:paraId="2C614C56" w14:textId="6C88B98A" w:rsidR="00F313F5" w:rsidRPr="005D3354" w:rsidRDefault="00F313F5" w:rsidP="0043203B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5D3354" w14:paraId="466572A1" w14:textId="77777777" w:rsidTr="0043203B">
        <w:trPr>
          <w:trHeight w:val="236"/>
        </w:trPr>
        <w:tc>
          <w:tcPr>
            <w:tcW w:w="1134" w:type="dxa"/>
          </w:tcPr>
          <w:p w14:paraId="23DC1020" w14:textId="77777777" w:rsidR="00F313F5" w:rsidRPr="005D3354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4C636BA6" w14:textId="77777777" w:rsidR="00F313F5" w:rsidRPr="005D3354" w:rsidRDefault="00F313F5" w:rsidP="00F313F5">
            <w:pPr>
              <w:rPr>
                <w:rFonts w:eastAsiaTheme="minorHAnsi"/>
                <w:highlight w:val="yellow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1985" w:type="dxa"/>
            <w:shd w:val="clear" w:color="auto" w:fill="auto"/>
          </w:tcPr>
          <w:p w14:paraId="1D2598D9" w14:textId="77777777" w:rsidR="00F313F5" w:rsidRPr="005D3354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F313F5" w:rsidRPr="005D3354" w14:paraId="502EDCA2" w14:textId="77777777" w:rsidTr="0043203B">
        <w:trPr>
          <w:trHeight w:val="66"/>
        </w:trPr>
        <w:tc>
          <w:tcPr>
            <w:tcW w:w="1134" w:type="dxa"/>
          </w:tcPr>
          <w:p w14:paraId="3CEB745D" w14:textId="77777777" w:rsidR="00F313F5" w:rsidRPr="005D3354" w:rsidRDefault="00F313F5" w:rsidP="006762A3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2FDBE083" w14:textId="3A0E85AC" w:rsidR="00F313F5" w:rsidRPr="005D3354" w:rsidRDefault="00F313F5" w:rsidP="00092DB8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 xml:space="preserve">Принятие повестки дня </w:t>
            </w:r>
          </w:p>
        </w:tc>
        <w:tc>
          <w:tcPr>
            <w:tcW w:w="1985" w:type="dxa"/>
            <w:shd w:val="clear" w:color="auto" w:fill="auto"/>
          </w:tcPr>
          <w:p w14:paraId="2140DB6E" w14:textId="6916CF56" w:rsidR="00F313F5" w:rsidRPr="005D3354" w:rsidRDefault="00F313F5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5D3354" w14:paraId="5A4FE1D7" w14:textId="77777777" w:rsidTr="0043203B">
        <w:trPr>
          <w:trHeight w:val="624"/>
        </w:trPr>
        <w:tc>
          <w:tcPr>
            <w:tcW w:w="1134" w:type="dxa"/>
          </w:tcPr>
          <w:p w14:paraId="30D30C3E" w14:textId="3A4B4E65" w:rsidR="0043203B" w:rsidRPr="005D3354" w:rsidRDefault="00AC6D9B" w:rsidP="0043203B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3981ACA5" w14:textId="6989950D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Обсуждение вкладов, полученных по следующим положениям РМЭ (на основании плана работы, согласованного на первом собрании ГЭ</w:t>
            </w:r>
            <w:r w:rsidRPr="005D3354">
              <w:rPr>
                <w:rFonts w:eastAsiaTheme="minorHAnsi"/>
                <w:lang w:val="ru-RU"/>
              </w:rPr>
              <w:noBreakHyphen/>
              <w:t>РМЭ):</w:t>
            </w:r>
          </w:p>
          <w:p w14:paraId="0E46197B" w14:textId="4BB6966A" w:rsidR="00AC6D9B" w:rsidRPr="005D3354" w:rsidRDefault="0043203B" w:rsidP="00AC6D9B">
            <w:pPr>
              <w:tabs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</w:r>
            <w:r w:rsidR="00AC6D9B" w:rsidRPr="005D3354">
              <w:rPr>
                <w:rFonts w:eastAsiaTheme="minorHAnsi"/>
                <w:lang w:val="ru-RU"/>
              </w:rPr>
              <w:t>СТАТЬЯ 9 − Временное прекращение оказания услуг</w:t>
            </w:r>
          </w:p>
          <w:p w14:paraId="324C42C6" w14:textId="64F612B0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10 − Распространение информации</w:t>
            </w:r>
          </w:p>
          <w:p w14:paraId="32AA7D86" w14:textId="2B4724FB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11 − Энергоэффективность/электронные отходы</w:t>
            </w:r>
          </w:p>
          <w:p w14:paraId="519E3E1E" w14:textId="54E9C8F5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12 − Доступность</w:t>
            </w:r>
          </w:p>
          <w:p w14:paraId="3EC1E6D5" w14:textId="53ECC654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13 − Специальные соглашения</w:t>
            </w:r>
          </w:p>
          <w:p w14:paraId="2FC13C5E" w14:textId="3D8170F0" w:rsidR="00AC6D9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СТАТЬЯ 14 −Заключительные положения</w:t>
            </w:r>
          </w:p>
          <w:p w14:paraId="2B8974C0" w14:textId="242C6636" w:rsidR="0043203B" w:rsidRPr="005D3354" w:rsidRDefault="00AC6D9B" w:rsidP="00AC6D9B">
            <w:pPr>
              <w:tabs>
                <w:tab w:val="clear" w:pos="794"/>
                <w:tab w:val="left" w:pos="315"/>
              </w:tabs>
              <w:ind w:left="315" w:hanging="315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−</w:t>
            </w:r>
            <w:r w:rsidRPr="005D3354">
              <w:rPr>
                <w:rFonts w:eastAsiaTheme="minorHAnsi"/>
                <w:lang w:val="ru-RU"/>
              </w:rPr>
              <w:tab/>
              <w:t>ДОПОЛНЕНИЕ 2 − Дополнительные положения, относящиеся к морской электросвязи</w:t>
            </w:r>
          </w:p>
        </w:tc>
        <w:tc>
          <w:tcPr>
            <w:tcW w:w="1985" w:type="dxa"/>
            <w:shd w:val="clear" w:color="auto" w:fill="auto"/>
          </w:tcPr>
          <w:p w14:paraId="5350B580" w14:textId="157A2A85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AC6D9B" w:rsidRPr="005D3354" w14:paraId="58668503" w14:textId="77777777" w:rsidTr="0043203B">
        <w:trPr>
          <w:trHeight w:val="66"/>
        </w:trPr>
        <w:tc>
          <w:tcPr>
            <w:tcW w:w="1134" w:type="dxa"/>
          </w:tcPr>
          <w:p w14:paraId="0F805571" w14:textId="700998AE" w:rsidR="00AC6D9B" w:rsidRPr="005D3354" w:rsidRDefault="00AC6D9B" w:rsidP="0043203B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95A84CD" w14:textId="74E14ACF" w:rsidR="00AC6D9B" w:rsidRPr="005D3354" w:rsidRDefault="00AC6D9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 xml:space="preserve">Обсуждение </w:t>
            </w:r>
            <w:r w:rsidR="003C36CC" w:rsidRPr="005D3354">
              <w:rPr>
                <w:rFonts w:eastAsiaTheme="minorHAnsi"/>
                <w:lang w:val="ru-RU"/>
              </w:rPr>
              <w:t xml:space="preserve">всех прочих </w:t>
            </w:r>
            <w:r w:rsidRPr="005D3354">
              <w:rPr>
                <w:rFonts w:eastAsiaTheme="minorHAnsi"/>
                <w:lang w:val="ru-RU"/>
              </w:rPr>
              <w:t>полученных вкладов</w:t>
            </w:r>
          </w:p>
        </w:tc>
        <w:tc>
          <w:tcPr>
            <w:tcW w:w="1985" w:type="dxa"/>
            <w:shd w:val="clear" w:color="auto" w:fill="auto"/>
          </w:tcPr>
          <w:p w14:paraId="30A58184" w14:textId="77777777" w:rsidR="00AC6D9B" w:rsidRPr="005D3354" w:rsidRDefault="00AC6D9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5D3354" w14:paraId="1664973E" w14:textId="77777777" w:rsidTr="0043203B">
        <w:trPr>
          <w:trHeight w:val="66"/>
        </w:trPr>
        <w:tc>
          <w:tcPr>
            <w:tcW w:w="1134" w:type="dxa"/>
          </w:tcPr>
          <w:p w14:paraId="38A3C8D2" w14:textId="54325CEF" w:rsidR="0043203B" w:rsidRPr="005D3354" w:rsidRDefault="0043203B" w:rsidP="0043203B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7E5BE49F" w14:textId="0F7CB56D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Следующие шаги</w:t>
            </w:r>
          </w:p>
        </w:tc>
        <w:tc>
          <w:tcPr>
            <w:tcW w:w="1985" w:type="dxa"/>
            <w:shd w:val="clear" w:color="auto" w:fill="auto"/>
          </w:tcPr>
          <w:p w14:paraId="265E9AC7" w14:textId="77777777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  <w:tr w:rsidR="0043203B" w:rsidRPr="005D3354" w14:paraId="078BB083" w14:textId="77777777" w:rsidTr="0043203B">
        <w:trPr>
          <w:trHeight w:val="66"/>
        </w:trPr>
        <w:tc>
          <w:tcPr>
            <w:tcW w:w="1134" w:type="dxa"/>
          </w:tcPr>
          <w:p w14:paraId="2C0ADBEC" w14:textId="5126D59D" w:rsidR="0043203B" w:rsidRPr="005D3354" w:rsidRDefault="0043203B" w:rsidP="0043203B">
            <w:pPr>
              <w:jc w:val="center"/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37A3C1A1" w14:textId="1F83E7AF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  <w:r w:rsidRPr="005D3354">
              <w:rPr>
                <w:rFonts w:eastAsiaTheme="minorHAnsi"/>
                <w:lang w:val="ru-RU"/>
              </w:rPr>
              <w:t>Другие вопросы</w:t>
            </w:r>
          </w:p>
        </w:tc>
        <w:tc>
          <w:tcPr>
            <w:tcW w:w="1985" w:type="dxa"/>
            <w:shd w:val="clear" w:color="auto" w:fill="auto"/>
          </w:tcPr>
          <w:p w14:paraId="20480F9D" w14:textId="77777777" w:rsidR="0043203B" w:rsidRPr="005D3354" w:rsidRDefault="0043203B" w:rsidP="0043203B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5D3354" w:rsidRDefault="00F313F5" w:rsidP="0043203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5D3354">
        <w:rPr>
          <w:lang w:val="ru-RU"/>
        </w:rPr>
        <w:tab/>
      </w:r>
      <w:proofErr w:type="spellStart"/>
      <w:r w:rsidRPr="005D3354">
        <w:rPr>
          <w:lang w:val="ru-RU"/>
        </w:rPr>
        <w:t>Лвандо</w:t>
      </w:r>
      <w:proofErr w:type="spellEnd"/>
      <w:r w:rsidRPr="005D3354">
        <w:rPr>
          <w:lang w:val="ru-RU"/>
        </w:rPr>
        <w:t xml:space="preserve"> </w:t>
      </w:r>
      <w:proofErr w:type="spellStart"/>
      <w:r w:rsidRPr="005D3354">
        <w:rPr>
          <w:lang w:val="ru-RU"/>
        </w:rPr>
        <w:t>ББУКУ</w:t>
      </w:r>
      <w:proofErr w:type="spellEnd"/>
      <w:r w:rsidRPr="005D3354">
        <w:rPr>
          <w:lang w:val="ru-RU"/>
        </w:rPr>
        <w:br/>
      </w:r>
      <w:r w:rsidRPr="005D3354">
        <w:rPr>
          <w:lang w:val="ru-RU"/>
        </w:rPr>
        <w:tab/>
        <w:t>Председатель</w:t>
      </w:r>
    </w:p>
    <w:sectPr w:rsidR="002D2F57" w:rsidRPr="005D3354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38BB" w14:textId="77777777" w:rsidR="00A62427" w:rsidRDefault="00A62427">
      <w:r>
        <w:separator/>
      </w:r>
    </w:p>
  </w:endnote>
  <w:endnote w:type="continuationSeparator" w:id="0">
    <w:p w14:paraId="439A83FB" w14:textId="77777777" w:rsidR="00A62427" w:rsidRDefault="00A6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FC02" w14:textId="7AD73749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F313F5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5D3354">
      <w:t>24.12.20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313F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79FEBA" w14:textId="4E0FA9C2" w:rsidR="000E568E" w:rsidRPr="003F099E" w:rsidRDefault="00C73AFE" w:rsidP="00DC6CE2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C6D9B">
      <w:rPr>
        <w:lang w:val="en-US"/>
      </w:rPr>
      <w:t>P:\RUS\SG\CONSEIL\EG-ITR\EG-ITR-4\000\001R.docx</w:t>
    </w:r>
    <w:r>
      <w:fldChar w:fldCharType="end"/>
    </w:r>
    <w:r w:rsidR="000E568E" w:rsidRPr="003F099E">
      <w:rPr>
        <w:lang w:val="en-US"/>
      </w:rPr>
      <w:t xml:space="preserve"> (</w:t>
    </w:r>
    <w:r w:rsidR="00AC6D9B" w:rsidRPr="00AC6D9B">
      <w:rPr>
        <w:lang w:val="en-GB"/>
      </w:rPr>
      <w:t>481186</w:t>
    </w:r>
    <w:r w:rsidR="000E568E" w:rsidRPr="003F099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FE6F4" w14:textId="77777777" w:rsidR="00A62427" w:rsidRDefault="00A62427">
      <w:r>
        <w:t>____________________</w:t>
      </w:r>
    </w:p>
  </w:footnote>
  <w:footnote w:type="continuationSeparator" w:id="0">
    <w:p w14:paraId="11742475" w14:textId="77777777" w:rsidR="00A62427" w:rsidRDefault="00A6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3AFE">
      <w:rPr>
        <w:noProof/>
      </w:rPr>
      <w:t>2</w:t>
    </w:r>
    <w:r>
      <w:rPr>
        <w:noProof/>
      </w:rPr>
      <w:fldChar w:fldCharType="end"/>
    </w:r>
  </w:p>
  <w:p w14:paraId="72E2AF8B" w14:textId="77777777" w:rsidR="000E568E" w:rsidRDefault="00C73AFE" w:rsidP="008B62B4">
    <w:pPr>
      <w:pStyle w:val="Header"/>
      <w:spacing w:after="480"/>
    </w:pPr>
    <w:r>
      <w:rPr>
        <w:noProof/>
      </w:rPr>
      <w:t>EG-ITRs-1\</w:t>
    </w:r>
    <w:r w:rsidRPr="000854C6">
      <w:rPr>
        <w:noProof/>
        <w:highlight w:val="yellow"/>
      </w:rPr>
      <w:t>xx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9042A"/>
    <w:rsid w:val="00092DB8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2E2183"/>
    <w:rsid w:val="00327D3A"/>
    <w:rsid w:val="00363962"/>
    <w:rsid w:val="003C36CC"/>
    <w:rsid w:val="003F099E"/>
    <w:rsid w:val="003F235E"/>
    <w:rsid w:val="004023E0"/>
    <w:rsid w:val="00403DD8"/>
    <w:rsid w:val="0043203B"/>
    <w:rsid w:val="0045686C"/>
    <w:rsid w:val="004918C4"/>
    <w:rsid w:val="004A0374"/>
    <w:rsid w:val="004A45B5"/>
    <w:rsid w:val="004B1C30"/>
    <w:rsid w:val="004D0129"/>
    <w:rsid w:val="005A64D5"/>
    <w:rsid w:val="005B101F"/>
    <w:rsid w:val="005D3354"/>
    <w:rsid w:val="00601994"/>
    <w:rsid w:val="006762A3"/>
    <w:rsid w:val="006E2D42"/>
    <w:rsid w:val="00703676"/>
    <w:rsid w:val="00707304"/>
    <w:rsid w:val="00716416"/>
    <w:rsid w:val="00732269"/>
    <w:rsid w:val="00760C98"/>
    <w:rsid w:val="00763583"/>
    <w:rsid w:val="00785ABD"/>
    <w:rsid w:val="007A2DD4"/>
    <w:rsid w:val="007A53EF"/>
    <w:rsid w:val="007D38B5"/>
    <w:rsid w:val="007E7EA0"/>
    <w:rsid w:val="008028B3"/>
    <w:rsid w:val="00807255"/>
    <w:rsid w:val="0081023E"/>
    <w:rsid w:val="008173AA"/>
    <w:rsid w:val="00830E88"/>
    <w:rsid w:val="00840A14"/>
    <w:rsid w:val="00855CEB"/>
    <w:rsid w:val="008B62B4"/>
    <w:rsid w:val="008D2D7B"/>
    <w:rsid w:val="008E0737"/>
    <w:rsid w:val="008F7C2C"/>
    <w:rsid w:val="0090558C"/>
    <w:rsid w:val="00940E96"/>
    <w:rsid w:val="009B0BAE"/>
    <w:rsid w:val="009C1C89"/>
    <w:rsid w:val="009F3448"/>
    <w:rsid w:val="00A62427"/>
    <w:rsid w:val="00A71773"/>
    <w:rsid w:val="00AC6D9B"/>
    <w:rsid w:val="00AE2C85"/>
    <w:rsid w:val="00B12A37"/>
    <w:rsid w:val="00B63EF2"/>
    <w:rsid w:val="00BC0D39"/>
    <w:rsid w:val="00BC7BC0"/>
    <w:rsid w:val="00BD2837"/>
    <w:rsid w:val="00BD57B7"/>
    <w:rsid w:val="00BE63E2"/>
    <w:rsid w:val="00C73AFE"/>
    <w:rsid w:val="00CD2009"/>
    <w:rsid w:val="00CF629C"/>
    <w:rsid w:val="00D863F9"/>
    <w:rsid w:val="00D92EEA"/>
    <w:rsid w:val="00DA5D4E"/>
    <w:rsid w:val="00DC6CE2"/>
    <w:rsid w:val="00DF41FB"/>
    <w:rsid w:val="00E176BA"/>
    <w:rsid w:val="00E423EC"/>
    <w:rsid w:val="00E55121"/>
    <w:rsid w:val="00EB4FCB"/>
    <w:rsid w:val="00EC6BC5"/>
    <w:rsid w:val="00F313F5"/>
    <w:rsid w:val="00F35898"/>
    <w:rsid w:val="00F5225B"/>
    <w:rsid w:val="00F828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43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3</TotalTime>
  <Pages>1</Pages>
  <Words>139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2006-03-28T16:12:00Z</cp:lastPrinted>
  <dcterms:created xsi:type="dcterms:W3CDTF">2020-12-24T10:31:00Z</dcterms:created>
  <dcterms:modified xsi:type="dcterms:W3CDTF">2020-12-24T10:48:00Z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