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F80E1AF" w:rsidR="00093EEB" w:rsidRPr="00EB1212" w:rsidRDefault="009C7168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Cuarta 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>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 xml:space="preserve">– </w:t>
            </w:r>
            <w:r w:rsidR="006D71F0">
              <w:rPr>
                <w:b/>
                <w:bCs/>
              </w:rPr>
              <w:t>Reunión virtual</w:t>
            </w:r>
            <w:r w:rsidR="00D92832" w:rsidRPr="00AA22E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3-4 de febrero de 2021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63879A10" w:rsidR="00093EEB" w:rsidRPr="00D92832" w:rsidRDefault="00043C02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Revisión 1 al</w:t>
            </w:r>
            <w:r>
              <w:rPr>
                <w:b/>
                <w:bCs/>
                <w:szCs w:val="24"/>
              </w:rPr>
              <w:br/>
            </w:r>
            <w:r w:rsidR="00093EEB"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</w:t>
            </w:r>
            <w:r w:rsidR="009C7168">
              <w:rPr>
                <w:rFonts w:asciiTheme="minorHAnsi" w:hAnsiTheme="minorHAnsi" w:cs="Times New Roman Bold"/>
                <w:b/>
                <w:spacing w:val="-4"/>
                <w:lang w:val="en-US"/>
              </w:rPr>
              <w:t>4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7233C5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097753F1" w:rsidR="00093EEB" w:rsidRPr="00093EEB" w:rsidRDefault="00043C02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 de enero de 2021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394ECE" w:rsidRDefault="007233C5" w:rsidP="00394ECE">
            <w:pPr>
              <w:pStyle w:val="Title1"/>
              <w:spacing w:before="360"/>
              <w:rPr>
                <w:rFonts w:eastAsia="Calibri"/>
              </w:rPr>
            </w:pPr>
            <w:bookmarkStart w:id="6" w:name="dsource" w:colFirst="0" w:colLast="0"/>
            <w:bookmarkEnd w:id="0"/>
            <w:bookmarkEnd w:id="5"/>
            <w:r w:rsidRPr="00394ECE">
              <w:rPr>
                <w:rFonts w:eastAsia="Calibri"/>
              </w:rPr>
              <w:t>PROYECTO DE ORDEN DEL DÍA</w:t>
            </w:r>
          </w:p>
          <w:p w14:paraId="40D9D911" w14:textId="0455FF76" w:rsidR="00093EEB" w:rsidRPr="00394ECE" w:rsidRDefault="007233C5" w:rsidP="00394ECE">
            <w:pPr>
              <w:pStyle w:val="Title1"/>
            </w:pPr>
            <w:r w:rsidRPr="00394ECE">
              <w:rPr>
                <w:rFonts w:eastAsia="Calibri"/>
              </w:rPr>
              <w:t xml:space="preserve">GRUPO DE EXPERTOS SOBRE EL REGLAMENTO </w:t>
            </w:r>
            <w:r w:rsidR="00394ECE">
              <w:rPr>
                <w:rFonts w:eastAsia="Calibri"/>
              </w:rPr>
              <w:br/>
            </w:r>
            <w:r w:rsidRPr="00394ECE">
              <w:rPr>
                <w:rFonts w:eastAsia="Calibri"/>
              </w:rPr>
              <w:t>DE LAS 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37A12DF0" w:rsidR="007233C5" w:rsidRPr="007233C5" w:rsidRDefault="009C7168" w:rsidP="00EE2261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 xml:space="preserve">Miércoles 3 y jueves 4 </w:t>
            </w:r>
            <w:r w:rsidR="007233C5" w:rsidRPr="007233C5">
              <w:rPr>
                <w:bCs/>
                <w:szCs w:val="24"/>
              </w:rPr>
              <w:t xml:space="preserve">de </w:t>
            </w:r>
            <w:r>
              <w:rPr>
                <w:bCs/>
                <w:szCs w:val="24"/>
              </w:rPr>
              <w:t>febrero</w:t>
            </w:r>
            <w:r w:rsidRPr="007233C5">
              <w:rPr>
                <w:bCs/>
                <w:szCs w:val="24"/>
              </w:rPr>
              <w:t xml:space="preserve"> </w:t>
            </w:r>
            <w:r w:rsidR="007233C5" w:rsidRPr="007233C5">
              <w:rPr>
                <w:bCs/>
                <w:szCs w:val="24"/>
              </w:rPr>
              <w:t xml:space="preserve">de </w:t>
            </w:r>
            <w:r w:rsidRPr="007233C5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21</w:t>
            </w:r>
          </w:p>
          <w:p w14:paraId="461FF388" w14:textId="1B138FED" w:rsidR="007233C5" w:rsidRPr="007233C5" w:rsidRDefault="006D71F0" w:rsidP="007233C5">
            <w:pPr>
              <w:spacing w:before="8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</w:t>
            </w:r>
            <w:r w:rsidR="007233C5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15.00</w:t>
            </w:r>
            <w:r w:rsidR="007233C5" w:rsidRPr="007233C5">
              <w:rPr>
                <w:bCs/>
                <w:szCs w:val="24"/>
              </w:rPr>
              <w:t xml:space="preserve"> horas </w:t>
            </w:r>
            <w:r>
              <w:rPr>
                <w:bCs/>
                <w:szCs w:val="24"/>
              </w:rPr>
              <w:t>CEST</w:t>
            </w:r>
          </w:p>
          <w:p w14:paraId="60321850" w14:textId="58854639" w:rsidR="00093EEB" w:rsidRPr="007233C5" w:rsidRDefault="006D71F0" w:rsidP="001A28A8">
            <w:pPr>
              <w:spacing w:after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Reunión virtual</w:t>
            </w:r>
          </w:p>
        </w:tc>
      </w:tr>
    </w:tbl>
    <w:p w14:paraId="1A9FED9D" w14:textId="77777777" w:rsidR="00A670B8" w:rsidRDefault="00A670B8"/>
    <w:bookmarkEnd w:id="7"/>
    <w:tbl>
      <w:tblPr>
        <w:tblW w:w="5294" w:type="pct"/>
        <w:jc w:val="center"/>
        <w:tblLook w:val="01E0" w:firstRow="1" w:lastRow="1" w:firstColumn="1" w:lastColumn="1" w:noHBand="0" w:noVBand="0"/>
      </w:tblPr>
      <w:tblGrid>
        <w:gridCol w:w="711"/>
        <w:gridCol w:w="8026"/>
        <w:gridCol w:w="1469"/>
      </w:tblGrid>
      <w:tr w:rsidR="007233C5" w:rsidRPr="00C73DFE" w14:paraId="25173F0C" w14:textId="77777777" w:rsidTr="00043C02">
        <w:trPr>
          <w:jc w:val="center"/>
        </w:trPr>
        <w:tc>
          <w:tcPr>
            <w:tcW w:w="711" w:type="dxa"/>
            <w:vAlign w:val="center"/>
          </w:tcPr>
          <w:p w14:paraId="799DD1CF" w14:textId="77777777" w:rsidR="007233C5" w:rsidRPr="00E80778" w:rsidRDefault="007233C5" w:rsidP="00394ECE">
            <w:pPr>
              <w:spacing w:before="80" w:after="80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14:paraId="3686DEEC" w14:textId="77777777" w:rsidR="007233C5" w:rsidRPr="00E80778" w:rsidRDefault="007233C5" w:rsidP="00394ECE">
            <w:pPr>
              <w:spacing w:before="80" w:after="8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22CCC9" w14:textId="77777777" w:rsidR="007233C5" w:rsidRPr="00E80778" w:rsidRDefault="007233C5" w:rsidP="00394ECE">
            <w:pPr>
              <w:spacing w:before="80" w:after="8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043C02">
        <w:trPr>
          <w:jc w:val="center"/>
        </w:trPr>
        <w:tc>
          <w:tcPr>
            <w:tcW w:w="711" w:type="dxa"/>
          </w:tcPr>
          <w:p w14:paraId="07DA64F0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8026" w:type="dxa"/>
            <w:shd w:val="clear" w:color="auto" w:fill="auto"/>
          </w:tcPr>
          <w:p w14:paraId="605EF9CB" w14:textId="77777777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1469" w:type="dxa"/>
            <w:shd w:val="clear" w:color="auto" w:fill="auto"/>
          </w:tcPr>
          <w:p w14:paraId="36A1B9D6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043C02">
        <w:trPr>
          <w:jc w:val="center"/>
        </w:trPr>
        <w:tc>
          <w:tcPr>
            <w:tcW w:w="711" w:type="dxa"/>
          </w:tcPr>
          <w:p w14:paraId="76BAA7BD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8026" w:type="dxa"/>
            <w:shd w:val="clear" w:color="auto" w:fill="auto"/>
          </w:tcPr>
          <w:p w14:paraId="71C1EE93" w14:textId="087E4CFF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Adopción del orden del día</w:t>
            </w:r>
          </w:p>
        </w:tc>
        <w:tc>
          <w:tcPr>
            <w:tcW w:w="1469" w:type="dxa"/>
            <w:shd w:val="clear" w:color="auto" w:fill="auto"/>
          </w:tcPr>
          <w:p w14:paraId="37EA736A" w14:textId="12064810" w:rsidR="007233C5" w:rsidRPr="00C73DFE" w:rsidRDefault="00043C02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632461">
              <w:rPr>
                <w:szCs w:val="24"/>
              </w:rPr>
              <w:t>EG-ITRs-4/1</w:t>
            </w:r>
            <w:r w:rsidRPr="00632461">
              <w:rPr>
                <w:szCs w:val="24"/>
              </w:rPr>
              <w:br/>
            </w:r>
            <w:r w:rsidRPr="00632461">
              <w:t>(Rev.1)</w:t>
            </w:r>
          </w:p>
        </w:tc>
      </w:tr>
      <w:tr w:rsidR="007233C5" w:rsidRPr="00E572EA" w14:paraId="20575D99" w14:textId="77777777" w:rsidTr="00043C02">
        <w:trPr>
          <w:jc w:val="center"/>
        </w:trPr>
        <w:tc>
          <w:tcPr>
            <w:tcW w:w="711" w:type="dxa"/>
          </w:tcPr>
          <w:p w14:paraId="03EC3951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8026" w:type="dxa"/>
            <w:shd w:val="clear" w:color="auto" w:fill="auto"/>
          </w:tcPr>
          <w:p w14:paraId="0BF57B7A" w14:textId="37EA4263" w:rsidR="007233C5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 w:rsidRPr="006D71F0">
              <w:rPr>
                <w:bCs/>
                <w:szCs w:val="24"/>
              </w:rPr>
              <w:t>las contribuciones recibidas respecto de las siguientes disposiciones del RTI (sobre la base del Plan de Trabajo acordado en la primera reunión del GE</w:t>
            </w:r>
            <w:r w:rsidR="009C241D">
              <w:rPr>
                <w:bCs/>
                <w:szCs w:val="24"/>
              </w:rPr>
              <w:noBreakHyphen/>
            </w:r>
            <w:r w:rsidR="006D71F0" w:rsidRPr="006D71F0">
              <w:rPr>
                <w:bCs/>
                <w:szCs w:val="24"/>
              </w:rPr>
              <w:t>RTI):</w:t>
            </w:r>
          </w:p>
          <w:p w14:paraId="1E72E81D" w14:textId="705C85BC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9</w:t>
            </w:r>
            <w:r w:rsidR="00394ECE">
              <w:t>:</w:t>
            </w:r>
            <w:r w:rsidR="006D71F0" w:rsidRPr="001A28A8">
              <w:t xml:space="preserve"> </w:t>
            </w:r>
            <w:r w:rsidR="009C7168" w:rsidRPr="009C7168">
              <w:t>Suspensión de servicios</w:t>
            </w:r>
          </w:p>
          <w:p w14:paraId="393F59C8" w14:textId="288378DB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10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Difusión de información</w:t>
            </w:r>
          </w:p>
          <w:p w14:paraId="4E641ECE" w14:textId="56C03144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11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Eficiencia energética/residuos electrónicos</w:t>
            </w:r>
          </w:p>
          <w:p w14:paraId="71FE93CF" w14:textId="262ED106" w:rsidR="006D71F0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12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Accesibilidad</w:t>
            </w:r>
          </w:p>
          <w:p w14:paraId="38661F9C" w14:textId="6D15AC6B" w:rsidR="009C7168" w:rsidRDefault="009C716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Pr="001A28A8">
              <w:t>ARTÍCULO</w:t>
            </w:r>
            <w:r>
              <w:t xml:space="preserve"> 13</w:t>
            </w:r>
            <w:r w:rsidR="00394ECE">
              <w:t>:</w:t>
            </w:r>
            <w:r>
              <w:t xml:space="preserve"> </w:t>
            </w:r>
            <w:r w:rsidRPr="009C7168">
              <w:t>Acuerdos particulares</w:t>
            </w:r>
          </w:p>
          <w:p w14:paraId="1B6A7B27" w14:textId="73846B85" w:rsidR="009C7168" w:rsidRPr="001A28A8" w:rsidRDefault="009C716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Pr="001A28A8">
              <w:t>ARTÍCULO</w:t>
            </w:r>
            <w:r>
              <w:t xml:space="preserve"> 14</w:t>
            </w:r>
            <w:r w:rsidR="00394ECE">
              <w:t>:</w:t>
            </w:r>
            <w:r>
              <w:t xml:space="preserve"> </w:t>
            </w:r>
            <w:r w:rsidRPr="009C7168">
              <w:t>Disposiciones finales</w:t>
            </w:r>
          </w:p>
          <w:p w14:paraId="185F95F2" w14:textId="3A1DC7D3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APÉNDICE </w:t>
            </w:r>
            <w:r w:rsidR="009C7168">
              <w:t>2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Disposiciones adicionales relativas a las telecomunicaciones marítimas</w:t>
            </w:r>
          </w:p>
        </w:tc>
        <w:tc>
          <w:tcPr>
            <w:tcW w:w="1469" w:type="dxa"/>
            <w:shd w:val="clear" w:color="auto" w:fill="auto"/>
          </w:tcPr>
          <w:p w14:paraId="3AB49E8F" w14:textId="77777777" w:rsidR="00043C02" w:rsidRDefault="0021184C" w:rsidP="00043C02">
            <w:pPr>
              <w:snapToGrid w:val="0"/>
              <w:spacing w:before="140"/>
              <w:jc w:val="center"/>
              <w:rPr>
                <w:szCs w:val="24"/>
              </w:rPr>
            </w:pPr>
            <w:hyperlink r:id="rId9" w:history="1">
              <w:r w:rsidR="00043C02" w:rsidRPr="00264412">
                <w:rPr>
                  <w:rStyle w:val="Hyperlink"/>
                  <w:szCs w:val="24"/>
                </w:rPr>
                <w:t>EG-ITRs-4/2</w:t>
              </w:r>
            </w:hyperlink>
          </w:p>
          <w:p w14:paraId="3E33A9D1" w14:textId="77777777" w:rsidR="00043C02" w:rsidRPr="009133FF" w:rsidRDefault="0021184C" w:rsidP="00043C02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0" w:history="1">
              <w:r w:rsidR="00043C02" w:rsidRPr="00264412">
                <w:rPr>
                  <w:rStyle w:val="Hyperlink"/>
                  <w:szCs w:val="24"/>
                </w:rPr>
                <w:t>EG-ITRs-4/3</w:t>
              </w:r>
            </w:hyperlink>
          </w:p>
          <w:p w14:paraId="5F0696E8" w14:textId="77777777" w:rsidR="00043C02" w:rsidRPr="009133FF" w:rsidRDefault="0021184C" w:rsidP="00043C02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1" w:history="1">
              <w:r w:rsidR="00043C02" w:rsidRPr="00264412">
                <w:rPr>
                  <w:rStyle w:val="Hyperlink"/>
                  <w:szCs w:val="24"/>
                </w:rPr>
                <w:t>EG-ITRs-4/4</w:t>
              </w:r>
            </w:hyperlink>
          </w:p>
          <w:p w14:paraId="1AD83646" w14:textId="000DCEE6" w:rsidR="00043C02" w:rsidRDefault="0021184C" w:rsidP="00043C02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2" w:history="1">
              <w:r w:rsidR="00043C02" w:rsidRPr="000C6538">
                <w:rPr>
                  <w:rStyle w:val="Hyperlink"/>
                  <w:szCs w:val="24"/>
                </w:rPr>
                <w:t>EG-ITRs-4/5</w:t>
              </w:r>
            </w:hyperlink>
          </w:p>
          <w:p w14:paraId="73A6D5CC" w14:textId="77777777" w:rsidR="00043C02" w:rsidRDefault="0021184C" w:rsidP="00043C02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3" w:history="1">
              <w:r w:rsidR="00043C02" w:rsidRPr="000C6538">
                <w:rPr>
                  <w:rStyle w:val="Hyperlink"/>
                  <w:szCs w:val="24"/>
                </w:rPr>
                <w:t>EG-ITRs-4/</w:t>
              </w:r>
              <w:r w:rsidR="00043C02">
                <w:rPr>
                  <w:rStyle w:val="Hyperlink"/>
                  <w:szCs w:val="24"/>
                </w:rPr>
                <w:t>6</w:t>
              </w:r>
              <w:r w:rsidR="00043C02">
                <w:rPr>
                  <w:rStyle w:val="Hyperlink"/>
                  <w:szCs w:val="24"/>
                </w:rPr>
                <w:br/>
                <w:t>(Rev1)</w:t>
              </w:r>
            </w:hyperlink>
          </w:p>
          <w:p w14:paraId="6264E00E" w14:textId="77777777" w:rsidR="00043C02" w:rsidRPr="009133FF" w:rsidRDefault="0021184C" w:rsidP="00043C02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4" w:history="1">
              <w:r w:rsidR="00043C02" w:rsidRPr="000C6538">
                <w:rPr>
                  <w:rStyle w:val="Hyperlink"/>
                  <w:szCs w:val="24"/>
                </w:rPr>
                <w:t>EG-ITRs-4/7</w:t>
              </w:r>
            </w:hyperlink>
          </w:p>
          <w:p w14:paraId="26081D43" w14:textId="7635F6B8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7233C5" w:rsidRPr="00E572EA" w14:paraId="504158BF" w14:textId="77777777" w:rsidTr="00043C02">
        <w:trPr>
          <w:jc w:val="center"/>
        </w:trPr>
        <w:tc>
          <w:tcPr>
            <w:tcW w:w="711" w:type="dxa"/>
          </w:tcPr>
          <w:p w14:paraId="1085D154" w14:textId="03C48D97" w:rsidR="007233C5" w:rsidRPr="00C73DFE" w:rsidRDefault="00043C02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26" w:type="dxa"/>
            <w:shd w:val="clear" w:color="auto" w:fill="auto"/>
          </w:tcPr>
          <w:p w14:paraId="78BC4B4B" w14:textId="78B8D962" w:rsidR="007233C5" w:rsidRPr="00C73DFE" w:rsidRDefault="006D71F0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1469" w:type="dxa"/>
            <w:shd w:val="clear" w:color="auto" w:fill="auto"/>
          </w:tcPr>
          <w:p w14:paraId="6AA17CE5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043C02">
        <w:trPr>
          <w:jc w:val="center"/>
        </w:trPr>
        <w:tc>
          <w:tcPr>
            <w:tcW w:w="711" w:type="dxa"/>
          </w:tcPr>
          <w:p w14:paraId="75F68561" w14:textId="7A5CC157" w:rsidR="007233C5" w:rsidRPr="00C73DFE" w:rsidRDefault="00043C02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26" w:type="dxa"/>
            <w:shd w:val="clear" w:color="auto" w:fill="auto"/>
          </w:tcPr>
          <w:p w14:paraId="0D67CCF5" w14:textId="77777777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1469" w:type="dxa"/>
            <w:shd w:val="clear" w:color="auto" w:fill="auto"/>
          </w:tcPr>
          <w:p w14:paraId="622E8A13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</w:tbl>
    <w:p w14:paraId="51435B25" w14:textId="575E618E" w:rsidR="001304D3" w:rsidRPr="00840629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  <w:rPr>
          <w:lang w:val="fr-FR"/>
        </w:rPr>
      </w:pPr>
      <w:r>
        <w:rPr>
          <w:lang w:val="fr-FR"/>
        </w:rPr>
        <w:tab/>
      </w:r>
      <w:r w:rsidRPr="00394ECE">
        <w:rPr>
          <w:lang w:val="fr-FR"/>
        </w:rPr>
        <w:t>Lwando BBUKU</w:t>
      </w:r>
      <w:r>
        <w:rPr>
          <w:lang w:val="fr-FR"/>
        </w:rPr>
        <w:br/>
      </w:r>
      <w:r w:rsidRPr="00394ECE">
        <w:rPr>
          <w:lang w:val="fr-FR"/>
        </w:rPr>
        <w:tab/>
        <w:t>Presidente</w:t>
      </w:r>
    </w:p>
    <w:sectPr w:rsidR="001304D3" w:rsidRPr="00840629" w:rsidSect="006710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2E19" w14:textId="77777777" w:rsidR="00043C02" w:rsidRDefault="00043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C0F" w14:textId="71AC97B4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1465E">
      <w:rPr>
        <w:lang w:val="en-US"/>
      </w:rPr>
      <w:t>P:\TRAD\S\SG\CONSEIL\EG-ITR\EG-ITR-4\000\001 (481186) LIN 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21184C">
      <w:t>29.01.21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0AEF">
      <w:t>24.03.06</w:t>
    </w:r>
    <w:r w:rsidR="00CF1A6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1E79B816" w:rsidR="00760F1C" w:rsidRPr="00B72D24" w:rsidRDefault="00B72D24" w:rsidP="00840629">
    <w:pPr>
      <w:pStyle w:val="Footer"/>
      <w:spacing w:before="240"/>
    </w:pPr>
    <w:r>
      <w:fldChar w:fldCharType="begin"/>
    </w:r>
    <w:r w:rsidRPr="00B72D24">
      <w:instrText xml:space="preserve"> FILENAME \p  \* MERGEFORMAT </w:instrText>
    </w:r>
    <w:r>
      <w:fldChar w:fldCharType="separate"/>
    </w:r>
    <w:r w:rsidR="00394ECE">
      <w:t>P:\ESP\SG\CONSEIL\EG-ITR\EG-ITR-4\000\001S.docx</w:t>
    </w:r>
    <w:r>
      <w:fldChar w:fldCharType="end"/>
    </w:r>
    <w:r w:rsidR="00840629" w:rsidRPr="00B72D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7011" w14:textId="77777777" w:rsidR="00043C02" w:rsidRDefault="0004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440F" w14:textId="77777777" w:rsidR="00043C02" w:rsidRDefault="0004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93EEB"/>
    <w:rsid w:val="000B0D00"/>
    <w:rsid w:val="000B7C15"/>
    <w:rsid w:val="000D1D0F"/>
    <w:rsid w:val="000F5290"/>
    <w:rsid w:val="0010165C"/>
    <w:rsid w:val="001304D3"/>
    <w:rsid w:val="00146BFB"/>
    <w:rsid w:val="001A28A8"/>
    <w:rsid w:val="001F14A2"/>
    <w:rsid w:val="001F60AD"/>
    <w:rsid w:val="0021184C"/>
    <w:rsid w:val="002801AA"/>
    <w:rsid w:val="002C4676"/>
    <w:rsid w:val="002C70B0"/>
    <w:rsid w:val="002F3CC4"/>
    <w:rsid w:val="00394ECE"/>
    <w:rsid w:val="004203BF"/>
    <w:rsid w:val="005021D3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1465E"/>
    <w:rsid w:val="00820BE4"/>
    <w:rsid w:val="00840629"/>
    <w:rsid w:val="008451E8"/>
    <w:rsid w:val="00857E55"/>
    <w:rsid w:val="00913B9C"/>
    <w:rsid w:val="00956E77"/>
    <w:rsid w:val="009C241D"/>
    <w:rsid w:val="009C4918"/>
    <w:rsid w:val="009C7168"/>
    <w:rsid w:val="00A670B8"/>
    <w:rsid w:val="00AA390C"/>
    <w:rsid w:val="00B0200A"/>
    <w:rsid w:val="00B574DB"/>
    <w:rsid w:val="00B72D24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E06947"/>
    <w:rsid w:val="00E3592D"/>
    <w:rsid w:val="00E80778"/>
    <w:rsid w:val="00E92DE8"/>
    <w:rsid w:val="00EB1212"/>
    <w:rsid w:val="00ED65AB"/>
    <w:rsid w:val="00EE2261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EGITR4-C-0006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4-C-00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4-C-000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1-EGITR4-C-0003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4-C-0002/en" TargetMode="External"/><Relationship Id="rId14" Type="http://schemas.openxmlformats.org/officeDocument/2006/relationships/hyperlink" Target="https://www.itu.int/md/S21-EGITR4-C-0007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218-587C-4321-A89F-4361EA7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2</TotalTime>
  <Pages>1</Pages>
  <Words>151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Janin, Patricia</cp:lastModifiedBy>
  <cp:revision>3</cp:revision>
  <cp:lastPrinted>2006-03-24T09:51:00Z</cp:lastPrinted>
  <dcterms:created xsi:type="dcterms:W3CDTF">2021-01-29T13:29:00Z</dcterms:created>
  <dcterms:modified xsi:type="dcterms:W3CDTF">2021-02-01T06:53:00Z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