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47CA5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047CA5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047CA5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47CA5">
              <w:rPr>
                <w:noProof/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47CA5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B399322" w:rsidR="00BC7BC0" w:rsidRPr="00047CA5" w:rsidRDefault="00E21557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color w:val="000000"/>
                <w:szCs w:val="24"/>
                <w:lang w:val="ru-RU"/>
              </w:rPr>
              <w:t>Пятое</w:t>
            </w:r>
            <w:r w:rsidR="00327D3A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9468FC" w:rsidRPr="00047CA5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</w:t>
            </w:r>
            <w:r w:rsidR="0009042A" w:rsidRPr="00047CA5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иртуальное собрание</w:t>
            </w:r>
            <w:r w:rsidR="00760C98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,</w:t>
            </w:r>
            <w:r w:rsidRPr="00047CA5">
              <w:rPr>
                <w:b/>
                <w:sz w:val="32"/>
                <w:lang w:val="ru-RU"/>
              </w:rPr>
              <w:br/>
            </w:r>
            <w:r w:rsidR="00AC6D9B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0 сентября — 1</w:t>
            </w:r>
            <w:r w:rsidR="00760C98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047CA5">
              <w:rPr>
                <w:b/>
                <w:bCs/>
                <w:szCs w:val="22"/>
                <w:lang w:val="ru-RU"/>
              </w:rPr>
              <w:t>октября</w:t>
            </w:r>
            <w:r w:rsidR="00C73AFE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16416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="00AC6D9B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="00760C98"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047CA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47CA5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047CA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047CA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47CA5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047CA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437CAE17" w:rsidR="00BC7BC0" w:rsidRPr="00047CA5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47CA5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047CA5">
              <w:rPr>
                <w:b/>
                <w:bCs/>
                <w:szCs w:val="22"/>
                <w:lang w:val="ru-RU"/>
              </w:rPr>
              <w:t>-</w:t>
            </w:r>
            <w:r w:rsidR="00E21557" w:rsidRPr="00047CA5">
              <w:rPr>
                <w:b/>
                <w:bCs/>
                <w:szCs w:val="22"/>
                <w:lang w:val="ru-RU"/>
              </w:rPr>
              <w:t>5</w:t>
            </w:r>
            <w:r w:rsidRPr="00047CA5">
              <w:rPr>
                <w:b/>
                <w:bCs/>
                <w:szCs w:val="22"/>
                <w:lang w:val="ru-RU"/>
              </w:rPr>
              <w:t>/</w:t>
            </w:r>
            <w:r w:rsidR="00F313F5" w:rsidRPr="00047CA5">
              <w:rPr>
                <w:b/>
                <w:bCs/>
                <w:szCs w:val="22"/>
                <w:lang w:val="ru-RU"/>
              </w:rPr>
              <w:t>1</w:t>
            </w:r>
            <w:r w:rsidRPr="00047CA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47CA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047CA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6065EB9E" w:rsidR="00BC7BC0" w:rsidRPr="00047CA5" w:rsidRDefault="00E21557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7CA5">
              <w:rPr>
                <w:b/>
                <w:bCs/>
                <w:szCs w:val="22"/>
                <w:lang w:val="ru-RU"/>
              </w:rPr>
              <w:t>18</w:t>
            </w:r>
            <w:r w:rsidR="00C97CAA" w:rsidRPr="00047CA5">
              <w:rPr>
                <w:b/>
                <w:bCs/>
                <w:szCs w:val="22"/>
                <w:lang w:val="ru-RU"/>
              </w:rPr>
              <w:t xml:space="preserve"> </w:t>
            </w:r>
            <w:r w:rsidRPr="00047CA5">
              <w:rPr>
                <w:b/>
                <w:bCs/>
                <w:szCs w:val="22"/>
                <w:lang w:val="ru-RU"/>
              </w:rPr>
              <w:t>августа</w:t>
            </w:r>
            <w:r w:rsidR="00F313F5" w:rsidRPr="00047CA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047CA5">
              <w:rPr>
                <w:b/>
                <w:bCs/>
                <w:szCs w:val="22"/>
                <w:lang w:val="ru-RU"/>
              </w:rPr>
              <w:t>20</w:t>
            </w:r>
            <w:r w:rsidR="00716416" w:rsidRPr="00047CA5">
              <w:rPr>
                <w:b/>
                <w:bCs/>
                <w:szCs w:val="22"/>
                <w:lang w:val="ru-RU"/>
              </w:rPr>
              <w:t>2</w:t>
            </w:r>
            <w:r w:rsidR="00C97CAA" w:rsidRPr="00047CA5">
              <w:rPr>
                <w:b/>
                <w:bCs/>
                <w:szCs w:val="22"/>
                <w:lang w:val="ru-RU"/>
              </w:rPr>
              <w:t>1</w:t>
            </w:r>
            <w:r w:rsidR="00BC7BC0" w:rsidRPr="00047CA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47CA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047CA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047CA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7CA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47CA5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047CA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047CA5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047CA5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47CA5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047CA5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047CA5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B17940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1FE2B7E7" w:rsidR="00F313F5" w:rsidRPr="00047CA5" w:rsidRDefault="00E21557" w:rsidP="00F313F5">
            <w:pPr>
              <w:pStyle w:val="Normalaftertitle"/>
              <w:jc w:val="center"/>
              <w:rPr>
                <w:lang w:val="ru-RU"/>
              </w:rPr>
            </w:pPr>
            <w:r w:rsidRPr="00047CA5">
              <w:rPr>
                <w:lang w:val="ru-RU"/>
              </w:rPr>
              <w:t>Четверг</w:t>
            </w:r>
            <w:r w:rsidR="00F313F5" w:rsidRPr="00047CA5">
              <w:rPr>
                <w:lang w:val="ru-RU"/>
              </w:rPr>
              <w:t xml:space="preserve">, </w:t>
            </w:r>
            <w:r w:rsidR="00AC6D9B" w:rsidRPr="00047CA5">
              <w:rPr>
                <w:lang w:val="ru-RU"/>
              </w:rPr>
              <w:t>3</w:t>
            </w:r>
            <w:r w:rsidRPr="00047CA5">
              <w:rPr>
                <w:lang w:val="ru-RU"/>
              </w:rPr>
              <w:t>0</w:t>
            </w:r>
            <w:r w:rsidR="00AC6D9B" w:rsidRPr="00047CA5">
              <w:rPr>
                <w:lang w:val="ru-RU"/>
              </w:rPr>
              <w:t xml:space="preserve"> </w:t>
            </w:r>
            <w:r w:rsidRPr="00047CA5">
              <w:rPr>
                <w:lang w:val="ru-RU"/>
              </w:rPr>
              <w:t>сентября</w:t>
            </w:r>
            <w:r w:rsidR="00F313F5" w:rsidRPr="00047CA5">
              <w:rPr>
                <w:lang w:val="ru-RU"/>
              </w:rPr>
              <w:t xml:space="preserve"> 20</w:t>
            </w:r>
            <w:r w:rsidR="00716416" w:rsidRPr="00047CA5">
              <w:rPr>
                <w:lang w:val="ru-RU"/>
              </w:rPr>
              <w:t>2</w:t>
            </w:r>
            <w:r w:rsidR="00AC6D9B" w:rsidRPr="00047CA5">
              <w:rPr>
                <w:lang w:val="ru-RU"/>
              </w:rPr>
              <w:t>1</w:t>
            </w:r>
            <w:r w:rsidR="00F313F5" w:rsidRPr="00047CA5">
              <w:rPr>
                <w:lang w:val="ru-RU"/>
              </w:rPr>
              <w:t xml:space="preserve"> года</w:t>
            </w:r>
            <w:r w:rsidRPr="00047CA5">
              <w:rPr>
                <w:lang w:val="ru-RU"/>
              </w:rPr>
              <w:t xml:space="preserve"> (12 час. 00 мин. – 15 час. 00 мин. CEST)</w:t>
            </w:r>
          </w:p>
          <w:p w14:paraId="7A898841" w14:textId="2E5B8EB0" w:rsidR="00F313F5" w:rsidRPr="00047CA5" w:rsidRDefault="00E21557" w:rsidP="00F313F5">
            <w:pPr>
              <w:jc w:val="center"/>
              <w:rPr>
                <w:lang w:val="ru-RU"/>
              </w:rPr>
            </w:pPr>
            <w:r w:rsidRPr="00047CA5">
              <w:rPr>
                <w:lang w:val="ru-RU"/>
              </w:rPr>
              <w:t>Пятница, 1 октября 2021 года (</w:t>
            </w:r>
            <w:r w:rsidR="00716416" w:rsidRPr="00047CA5">
              <w:rPr>
                <w:lang w:val="ru-RU"/>
              </w:rPr>
              <w:t>12</w:t>
            </w:r>
            <w:r w:rsidR="00F313F5" w:rsidRPr="00047CA5">
              <w:rPr>
                <w:lang w:val="ru-RU"/>
              </w:rPr>
              <w:t xml:space="preserve"> час. </w:t>
            </w:r>
            <w:r w:rsidR="00716416" w:rsidRPr="00047CA5">
              <w:rPr>
                <w:lang w:val="ru-RU"/>
              </w:rPr>
              <w:t>0</w:t>
            </w:r>
            <w:r w:rsidR="00F313F5" w:rsidRPr="00047CA5">
              <w:rPr>
                <w:lang w:val="ru-RU"/>
              </w:rPr>
              <w:t>0 мин. – 1</w:t>
            </w:r>
            <w:r w:rsidR="00716416" w:rsidRPr="00047CA5">
              <w:rPr>
                <w:lang w:val="ru-RU"/>
              </w:rPr>
              <w:t>5</w:t>
            </w:r>
            <w:r w:rsidR="00F313F5" w:rsidRPr="00047CA5">
              <w:rPr>
                <w:lang w:val="ru-RU"/>
              </w:rPr>
              <w:t xml:space="preserve"> час. </w:t>
            </w:r>
            <w:r w:rsidR="00716416" w:rsidRPr="00047CA5">
              <w:rPr>
                <w:lang w:val="ru-RU"/>
              </w:rPr>
              <w:t>0</w:t>
            </w:r>
            <w:r w:rsidR="00F313F5" w:rsidRPr="00047CA5">
              <w:rPr>
                <w:lang w:val="ru-RU"/>
              </w:rPr>
              <w:t xml:space="preserve">0 мин. </w:t>
            </w:r>
            <w:r w:rsidR="00716416" w:rsidRPr="00047CA5">
              <w:rPr>
                <w:lang w:val="ru-RU"/>
              </w:rPr>
              <w:t>CEST</w:t>
            </w:r>
            <w:r w:rsidRPr="00047CA5">
              <w:rPr>
                <w:lang w:val="ru-RU"/>
              </w:rPr>
              <w:t>)</w:t>
            </w:r>
          </w:p>
          <w:p w14:paraId="583163C9" w14:textId="41231CD3" w:rsidR="00F313F5" w:rsidRPr="00047CA5" w:rsidRDefault="0009042A" w:rsidP="00F313F5">
            <w:pPr>
              <w:jc w:val="center"/>
              <w:rPr>
                <w:b/>
                <w:bCs/>
                <w:lang w:val="ru-RU"/>
              </w:rPr>
            </w:pPr>
            <w:r w:rsidRPr="00047CA5"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047CA5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134"/>
        <w:gridCol w:w="8080"/>
        <w:gridCol w:w="851"/>
      </w:tblGrid>
      <w:tr w:rsidR="00F313F5" w:rsidRPr="00047CA5" w14:paraId="2BBA4454" w14:textId="77777777" w:rsidTr="00047CA5">
        <w:trPr>
          <w:trHeight w:val="66"/>
        </w:trPr>
        <w:tc>
          <w:tcPr>
            <w:tcW w:w="1134" w:type="dxa"/>
            <w:vAlign w:val="center"/>
          </w:tcPr>
          <w:p w14:paraId="6F3DFA8E" w14:textId="77777777" w:rsidR="00F313F5" w:rsidRPr="00047CA5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7C219B7" w14:textId="77777777" w:rsidR="00F313F5" w:rsidRPr="00047CA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047CA5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851" w:type="dxa"/>
            <w:shd w:val="clear" w:color="auto" w:fill="auto"/>
          </w:tcPr>
          <w:p w14:paraId="2C614C56" w14:textId="6C88B98A" w:rsidR="00F313F5" w:rsidRPr="00047CA5" w:rsidRDefault="00F313F5" w:rsidP="0043203B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047CA5" w14:paraId="466572A1" w14:textId="77777777" w:rsidTr="00047CA5">
        <w:trPr>
          <w:trHeight w:val="236"/>
        </w:trPr>
        <w:tc>
          <w:tcPr>
            <w:tcW w:w="1134" w:type="dxa"/>
          </w:tcPr>
          <w:p w14:paraId="23DC1020" w14:textId="77777777" w:rsidR="00F313F5" w:rsidRPr="00047CA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C636BA6" w14:textId="77777777" w:rsidR="00F313F5" w:rsidRPr="00047CA5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851" w:type="dxa"/>
            <w:shd w:val="clear" w:color="auto" w:fill="auto"/>
          </w:tcPr>
          <w:p w14:paraId="1D2598D9" w14:textId="77777777" w:rsidR="00F313F5" w:rsidRPr="00047CA5" w:rsidRDefault="00F313F5" w:rsidP="0043203B">
            <w:pPr>
              <w:rPr>
                <w:rFonts w:eastAsiaTheme="minorHAnsi"/>
                <w:lang w:val="ru-RU"/>
              </w:rPr>
            </w:pPr>
          </w:p>
        </w:tc>
      </w:tr>
      <w:tr w:rsidR="00F313F5" w:rsidRPr="00047CA5" w14:paraId="502EDCA2" w14:textId="77777777" w:rsidTr="00047CA5">
        <w:trPr>
          <w:trHeight w:val="66"/>
        </w:trPr>
        <w:tc>
          <w:tcPr>
            <w:tcW w:w="1134" w:type="dxa"/>
          </w:tcPr>
          <w:p w14:paraId="3CEB745D" w14:textId="77777777" w:rsidR="00F313F5" w:rsidRPr="00047CA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2FDBE083" w14:textId="3A0E85AC" w:rsidR="00F313F5" w:rsidRPr="00047CA5" w:rsidRDefault="00F313F5" w:rsidP="00092DB8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 xml:space="preserve">Принятие повестки дня </w:t>
            </w:r>
          </w:p>
        </w:tc>
        <w:tc>
          <w:tcPr>
            <w:tcW w:w="851" w:type="dxa"/>
            <w:shd w:val="clear" w:color="auto" w:fill="auto"/>
          </w:tcPr>
          <w:p w14:paraId="2140DB6E" w14:textId="3D9D27E5" w:rsidR="00F313F5" w:rsidRPr="00047CA5" w:rsidRDefault="00F313F5" w:rsidP="0043203B">
            <w:pPr>
              <w:rPr>
                <w:rFonts w:eastAsiaTheme="minorHAnsi"/>
                <w:szCs w:val="22"/>
                <w:lang w:val="ru-RU"/>
              </w:rPr>
            </w:pPr>
          </w:p>
        </w:tc>
      </w:tr>
      <w:tr w:rsidR="0043203B" w:rsidRPr="00B17940" w14:paraId="5A4FE1D7" w14:textId="77777777" w:rsidTr="00047CA5">
        <w:trPr>
          <w:trHeight w:val="624"/>
        </w:trPr>
        <w:tc>
          <w:tcPr>
            <w:tcW w:w="1134" w:type="dxa"/>
          </w:tcPr>
          <w:p w14:paraId="30D30C3E" w14:textId="3A4B4E65" w:rsidR="0043203B" w:rsidRPr="00047CA5" w:rsidRDefault="00AC6D9B" w:rsidP="0043203B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2B8974C0" w14:textId="4FD7F4F4" w:rsidR="0043203B" w:rsidRPr="00047CA5" w:rsidRDefault="0043203B" w:rsidP="00E21557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 xml:space="preserve">Обсуждение вкладов, полученных по </w:t>
            </w:r>
            <w:r w:rsidR="00E21557" w:rsidRPr="00047CA5">
              <w:rPr>
                <w:rFonts w:eastAsiaTheme="minorHAnsi"/>
                <w:lang w:val="ru-RU"/>
              </w:rPr>
              <w:t>Таблице для рассмотрения</w:t>
            </w:r>
            <w:r w:rsidRPr="00047CA5">
              <w:rPr>
                <w:rFonts w:eastAsiaTheme="minorHAnsi"/>
                <w:lang w:val="ru-RU"/>
              </w:rPr>
              <w:t xml:space="preserve"> (</w:t>
            </w:r>
            <w:r w:rsidR="00E21557" w:rsidRPr="00047CA5">
              <w:rPr>
                <w:rFonts w:eastAsiaTheme="minorHAnsi"/>
                <w:lang w:val="ru-RU"/>
              </w:rPr>
              <w:t xml:space="preserve">завершенной </w:t>
            </w:r>
            <w:r w:rsidRPr="00047CA5">
              <w:rPr>
                <w:rFonts w:eastAsiaTheme="minorHAnsi"/>
                <w:lang w:val="ru-RU"/>
              </w:rPr>
              <w:t>на основании плана работы, согласованного на первом собрании ГЭ</w:t>
            </w:r>
            <w:r w:rsidRPr="00047CA5">
              <w:rPr>
                <w:rFonts w:eastAsiaTheme="minorHAnsi"/>
                <w:lang w:val="ru-RU"/>
              </w:rPr>
              <w:noBreakHyphen/>
              <w:t>РМЭ)</w:t>
            </w:r>
          </w:p>
        </w:tc>
        <w:tc>
          <w:tcPr>
            <w:tcW w:w="851" w:type="dxa"/>
            <w:shd w:val="clear" w:color="auto" w:fill="auto"/>
          </w:tcPr>
          <w:p w14:paraId="5350B580" w14:textId="599ED6A4" w:rsidR="0043203B" w:rsidRPr="00047CA5" w:rsidRDefault="0043203B" w:rsidP="00C97CAA">
            <w:pPr>
              <w:snapToGrid w:val="0"/>
              <w:spacing w:before="100"/>
              <w:jc w:val="center"/>
              <w:rPr>
                <w:rFonts w:eastAsiaTheme="minorHAnsi"/>
                <w:szCs w:val="22"/>
                <w:lang w:val="ru-RU"/>
              </w:rPr>
            </w:pPr>
          </w:p>
        </w:tc>
      </w:tr>
      <w:tr w:rsidR="0043203B" w:rsidRPr="00B17940" w14:paraId="1664973E" w14:textId="77777777" w:rsidTr="00047CA5">
        <w:trPr>
          <w:trHeight w:val="66"/>
        </w:trPr>
        <w:tc>
          <w:tcPr>
            <w:tcW w:w="1134" w:type="dxa"/>
          </w:tcPr>
          <w:p w14:paraId="38A3C8D2" w14:textId="52820E43" w:rsidR="0043203B" w:rsidRPr="00047CA5" w:rsidRDefault="00C97CAA" w:rsidP="0043203B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7E5BE49F" w14:textId="14494312" w:rsidR="0043203B" w:rsidRPr="00047CA5" w:rsidRDefault="00E21557" w:rsidP="0043203B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Обсуждение полученных вкладов по первому проекту заключительного отчета Совету 2022 года</w:t>
            </w:r>
          </w:p>
        </w:tc>
        <w:tc>
          <w:tcPr>
            <w:tcW w:w="851" w:type="dxa"/>
            <w:shd w:val="clear" w:color="auto" w:fill="auto"/>
          </w:tcPr>
          <w:p w14:paraId="265E9AC7" w14:textId="77777777" w:rsidR="0043203B" w:rsidRPr="00047CA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B17940" w14:paraId="078BB083" w14:textId="77777777" w:rsidTr="00047CA5">
        <w:trPr>
          <w:trHeight w:val="66"/>
        </w:trPr>
        <w:tc>
          <w:tcPr>
            <w:tcW w:w="1134" w:type="dxa"/>
          </w:tcPr>
          <w:p w14:paraId="2C0ADBEC" w14:textId="7BBF64B1" w:rsidR="00E21557" w:rsidRPr="00047CA5" w:rsidRDefault="00C97CAA" w:rsidP="0043203B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37A3C1A1" w14:textId="1AFFDE35" w:rsidR="00E21557" w:rsidRPr="00047CA5" w:rsidRDefault="00E21557" w:rsidP="0043203B">
            <w:pPr>
              <w:rPr>
                <w:rFonts w:eastAsiaTheme="minorHAnsi"/>
                <w:lang w:val="ru-RU"/>
              </w:rPr>
            </w:pPr>
            <w:r w:rsidRPr="00047CA5">
              <w:rPr>
                <w:lang w:val="ru-RU"/>
              </w:rPr>
              <w:t>Обсуждение всех прочих полученных вкладов</w:t>
            </w:r>
          </w:p>
        </w:tc>
        <w:tc>
          <w:tcPr>
            <w:tcW w:w="851" w:type="dxa"/>
            <w:shd w:val="clear" w:color="auto" w:fill="auto"/>
          </w:tcPr>
          <w:p w14:paraId="20480F9D" w14:textId="77777777" w:rsidR="0043203B" w:rsidRPr="00047CA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047CA5" w:rsidRPr="00047CA5" w14:paraId="52B8753E" w14:textId="77777777" w:rsidTr="00047CA5">
        <w:trPr>
          <w:trHeight w:val="66"/>
        </w:trPr>
        <w:tc>
          <w:tcPr>
            <w:tcW w:w="1134" w:type="dxa"/>
          </w:tcPr>
          <w:p w14:paraId="741D9FD4" w14:textId="5E680956" w:rsidR="00047CA5" w:rsidRPr="00047CA5" w:rsidRDefault="00047CA5" w:rsidP="00047CA5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2F898260" w14:textId="224B3328" w:rsidR="00047CA5" w:rsidRPr="00047CA5" w:rsidRDefault="00047CA5" w:rsidP="0043203B">
            <w:pPr>
              <w:rPr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Следующие шаги</w:t>
            </w:r>
          </w:p>
        </w:tc>
        <w:tc>
          <w:tcPr>
            <w:tcW w:w="851" w:type="dxa"/>
            <w:shd w:val="clear" w:color="auto" w:fill="auto"/>
          </w:tcPr>
          <w:p w14:paraId="495B682D" w14:textId="77777777" w:rsidR="00047CA5" w:rsidRPr="00047CA5" w:rsidRDefault="00047CA5" w:rsidP="0043203B">
            <w:pPr>
              <w:rPr>
                <w:rFonts w:eastAsiaTheme="minorHAnsi"/>
                <w:lang w:val="ru-RU"/>
              </w:rPr>
            </w:pPr>
          </w:p>
        </w:tc>
      </w:tr>
      <w:tr w:rsidR="00047CA5" w:rsidRPr="00047CA5" w14:paraId="34F3B0BD" w14:textId="77777777" w:rsidTr="00047CA5">
        <w:trPr>
          <w:trHeight w:val="66"/>
        </w:trPr>
        <w:tc>
          <w:tcPr>
            <w:tcW w:w="1134" w:type="dxa"/>
          </w:tcPr>
          <w:p w14:paraId="3C1A8C93" w14:textId="583B0B72" w:rsidR="00047CA5" w:rsidRPr="00047CA5" w:rsidRDefault="00047CA5" w:rsidP="0043203B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14:paraId="618FB226" w14:textId="447A1837" w:rsidR="00047CA5" w:rsidRPr="00047CA5" w:rsidRDefault="00047CA5" w:rsidP="0043203B">
            <w:pPr>
              <w:rPr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851" w:type="dxa"/>
            <w:shd w:val="clear" w:color="auto" w:fill="auto"/>
          </w:tcPr>
          <w:p w14:paraId="60B25855" w14:textId="77777777" w:rsidR="00047CA5" w:rsidRPr="00047CA5" w:rsidRDefault="00047CA5" w:rsidP="0043203B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047CA5" w:rsidRDefault="00F313F5" w:rsidP="0043203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047CA5">
        <w:rPr>
          <w:lang w:val="ru-RU"/>
        </w:rPr>
        <w:tab/>
      </w:r>
      <w:proofErr w:type="spellStart"/>
      <w:r w:rsidRPr="00047CA5">
        <w:rPr>
          <w:lang w:val="ru-RU"/>
        </w:rPr>
        <w:t>Лвандо</w:t>
      </w:r>
      <w:proofErr w:type="spellEnd"/>
      <w:r w:rsidRPr="00047CA5">
        <w:rPr>
          <w:lang w:val="ru-RU"/>
        </w:rPr>
        <w:t xml:space="preserve"> ББУКУ</w:t>
      </w:r>
      <w:r w:rsidRPr="00047CA5">
        <w:rPr>
          <w:lang w:val="ru-RU"/>
        </w:rPr>
        <w:br/>
      </w:r>
      <w:r w:rsidRPr="00047CA5">
        <w:rPr>
          <w:lang w:val="ru-RU"/>
        </w:rPr>
        <w:tab/>
        <w:t>Председатель</w:t>
      </w:r>
    </w:p>
    <w:sectPr w:rsidR="002D2F57" w:rsidRPr="00047CA5" w:rsidSect="00CF6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3E93" w14:textId="77777777" w:rsidR="00570045" w:rsidRDefault="00570045">
      <w:r>
        <w:separator/>
      </w:r>
    </w:p>
  </w:endnote>
  <w:endnote w:type="continuationSeparator" w:id="0">
    <w:p w14:paraId="12351DA1" w14:textId="77777777" w:rsidR="00570045" w:rsidRDefault="0057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7E8D" w14:textId="77777777" w:rsidR="00B17940" w:rsidRDefault="00B17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FC02" w14:textId="41849E6D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17940">
      <w:t>25.08.21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7838018B" w:rsidR="000E568E" w:rsidRPr="003F099E" w:rsidRDefault="000E568E" w:rsidP="00DC6CE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7869" w14:textId="77777777" w:rsidR="00570045" w:rsidRDefault="00570045">
      <w:r>
        <w:t>____________________</w:t>
      </w:r>
    </w:p>
  </w:footnote>
  <w:footnote w:type="continuationSeparator" w:id="0">
    <w:p w14:paraId="134D96EA" w14:textId="77777777" w:rsidR="00570045" w:rsidRDefault="0057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DC21" w14:textId="77777777" w:rsidR="00B17940" w:rsidRDefault="00B17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907E" w14:textId="77777777" w:rsidR="00B17940" w:rsidRDefault="00B17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47CA5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E2183"/>
    <w:rsid w:val="00327D3A"/>
    <w:rsid w:val="00363962"/>
    <w:rsid w:val="003C36CC"/>
    <w:rsid w:val="003F099E"/>
    <w:rsid w:val="003F235E"/>
    <w:rsid w:val="004023E0"/>
    <w:rsid w:val="00403DD8"/>
    <w:rsid w:val="0043203B"/>
    <w:rsid w:val="0045686C"/>
    <w:rsid w:val="004918C4"/>
    <w:rsid w:val="004A0374"/>
    <w:rsid w:val="004A45B5"/>
    <w:rsid w:val="004B1C30"/>
    <w:rsid w:val="004D0129"/>
    <w:rsid w:val="00570045"/>
    <w:rsid w:val="005A64D5"/>
    <w:rsid w:val="005B101F"/>
    <w:rsid w:val="005D3354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A53EF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B62B4"/>
    <w:rsid w:val="008D2D7B"/>
    <w:rsid w:val="008E0737"/>
    <w:rsid w:val="008F7C2C"/>
    <w:rsid w:val="0090558C"/>
    <w:rsid w:val="00940E96"/>
    <w:rsid w:val="009468FC"/>
    <w:rsid w:val="009B0BAE"/>
    <w:rsid w:val="009C1C89"/>
    <w:rsid w:val="009F3448"/>
    <w:rsid w:val="00A62427"/>
    <w:rsid w:val="00A71773"/>
    <w:rsid w:val="00AC6D9B"/>
    <w:rsid w:val="00AE2C85"/>
    <w:rsid w:val="00B12A37"/>
    <w:rsid w:val="00B17940"/>
    <w:rsid w:val="00B63EF2"/>
    <w:rsid w:val="00BC0D39"/>
    <w:rsid w:val="00BC7BC0"/>
    <w:rsid w:val="00BD2837"/>
    <w:rsid w:val="00BD57B7"/>
    <w:rsid w:val="00BE63E2"/>
    <w:rsid w:val="00C35503"/>
    <w:rsid w:val="00C73AFE"/>
    <w:rsid w:val="00C97CAA"/>
    <w:rsid w:val="00CD2009"/>
    <w:rsid w:val="00CF629C"/>
    <w:rsid w:val="00D863F9"/>
    <w:rsid w:val="00D92EEA"/>
    <w:rsid w:val="00DA5D4E"/>
    <w:rsid w:val="00DC6CE2"/>
    <w:rsid w:val="00DF41FB"/>
    <w:rsid w:val="00E176BA"/>
    <w:rsid w:val="00E21557"/>
    <w:rsid w:val="00E423EC"/>
    <w:rsid w:val="00E55121"/>
    <w:rsid w:val="00EB4FCB"/>
    <w:rsid w:val="00EC6BC5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3</TotalTime>
  <Pages>1</Pages>
  <Words>118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Maloletkova, Svetlana</dc:creator>
  <cp:keywords>EG-ITRs</cp:keywords>
  <dc:description/>
  <cp:lastModifiedBy>Xue, Kun</cp:lastModifiedBy>
  <cp:revision>2</cp:revision>
  <cp:lastPrinted>2006-03-28T16:12:00Z</cp:lastPrinted>
  <dcterms:created xsi:type="dcterms:W3CDTF">2021-08-26T07:22:00Z</dcterms:created>
  <dcterms:modified xsi:type="dcterms:W3CDTF">2021-08-26T07:22:00Z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