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46"/>
        <w:gridCol w:w="3227"/>
      </w:tblGrid>
      <w:tr w:rsidR="00520F36" w:rsidRPr="00373F21" w14:paraId="5BE9F333" w14:textId="77777777" w:rsidTr="00C67DFA">
        <w:trPr>
          <w:cantSplit/>
        </w:trPr>
        <w:tc>
          <w:tcPr>
            <w:tcW w:w="6946" w:type="dxa"/>
          </w:tcPr>
          <w:p w14:paraId="24FB5692" w14:textId="77777777" w:rsidR="00520F36" w:rsidRPr="00373F21" w:rsidRDefault="00D837AA" w:rsidP="00C927CC">
            <w:pPr>
              <w:spacing w:before="240"/>
            </w:pPr>
            <w:r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</w:t>
            </w:r>
            <w:r w:rsidR="00C67DFA"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'</w:t>
            </w:r>
            <w:r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experts sur le Règlement des télécommunications internationales (EG</w:t>
            </w:r>
            <w:r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27" w:type="dxa"/>
          </w:tcPr>
          <w:p w14:paraId="5934DC08" w14:textId="77777777" w:rsidR="00520F36" w:rsidRPr="00373F21" w:rsidRDefault="00B84194" w:rsidP="00C927CC">
            <w:pPr>
              <w:spacing w:before="0"/>
            </w:pPr>
            <w:bookmarkStart w:id="0" w:name="ditulogo"/>
            <w:bookmarkEnd w:id="0"/>
            <w:r w:rsidRPr="00373F21">
              <w:rPr>
                <w:noProof/>
              </w:rPr>
              <w:drawing>
                <wp:inline distT="0" distB="0" distL="0" distR="0" wp14:anchorId="31826048" wp14:editId="71B47E00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73F21" w14:paraId="71722053" w14:textId="77777777" w:rsidTr="00C67DFA">
        <w:trPr>
          <w:cantSplit/>
          <w:trHeight w:val="20"/>
        </w:trPr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3923D2A1" w14:textId="77777777" w:rsidR="00520F36" w:rsidRPr="00373F21" w:rsidRDefault="00C67DFA" w:rsidP="00C927CC">
            <w:pPr>
              <w:spacing w:before="0"/>
              <w:rPr>
                <w:b/>
                <w:bCs/>
                <w:sz w:val="22"/>
                <w:szCs w:val="22"/>
              </w:rPr>
            </w:pPr>
            <w:r w:rsidRPr="00373F21">
              <w:rPr>
                <w:b/>
                <w:bCs/>
                <w:sz w:val="22"/>
                <w:szCs w:val="22"/>
              </w:rPr>
              <w:t>Cinqu</w:t>
            </w:r>
            <w:r w:rsidR="00AE0E98" w:rsidRPr="00373F21">
              <w:rPr>
                <w:b/>
                <w:bCs/>
                <w:sz w:val="22"/>
                <w:szCs w:val="22"/>
              </w:rPr>
              <w:t xml:space="preserve">ième réunion – Réunion virtuelle, </w:t>
            </w:r>
            <w:r w:rsidRPr="00373F21">
              <w:rPr>
                <w:b/>
                <w:bCs/>
                <w:sz w:val="22"/>
                <w:szCs w:val="22"/>
              </w:rPr>
              <w:t>30</w:t>
            </w:r>
            <w:r w:rsidR="00AE0E98" w:rsidRPr="00373F21">
              <w:rPr>
                <w:b/>
                <w:bCs/>
                <w:sz w:val="22"/>
                <w:szCs w:val="22"/>
              </w:rPr>
              <w:t xml:space="preserve"> septembre</w:t>
            </w:r>
            <w:r w:rsidR="007025C7" w:rsidRPr="00373F21">
              <w:rPr>
                <w:b/>
                <w:bCs/>
                <w:sz w:val="22"/>
                <w:szCs w:val="22"/>
              </w:rPr>
              <w:t xml:space="preserve"> </w:t>
            </w:r>
            <w:r w:rsidRPr="00373F21">
              <w:rPr>
                <w:b/>
                <w:bCs/>
                <w:sz w:val="22"/>
                <w:szCs w:val="22"/>
              </w:rPr>
              <w:t>– 1er octobre</w:t>
            </w:r>
            <w:r w:rsidR="00AE0E98" w:rsidRPr="00373F21">
              <w:rPr>
                <w:b/>
                <w:bCs/>
                <w:sz w:val="22"/>
                <w:szCs w:val="22"/>
              </w:rPr>
              <w:t xml:space="preserve"> 202</w:t>
            </w:r>
            <w:r w:rsidRPr="00373F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E5441EE" w14:textId="77777777" w:rsidR="00520F36" w:rsidRPr="00373F21" w:rsidRDefault="00520F36" w:rsidP="00C927CC">
            <w:pPr>
              <w:spacing w:before="0"/>
              <w:rPr>
                <w:b/>
                <w:bCs/>
              </w:rPr>
            </w:pPr>
          </w:p>
        </w:tc>
      </w:tr>
      <w:tr w:rsidR="00520F36" w:rsidRPr="00373F21" w14:paraId="1B05D757" w14:textId="77777777" w:rsidTr="00C67DFA">
        <w:trPr>
          <w:cantSplit/>
          <w:trHeight w:val="20"/>
        </w:trPr>
        <w:tc>
          <w:tcPr>
            <w:tcW w:w="6946" w:type="dxa"/>
            <w:tcBorders>
              <w:top w:val="single" w:sz="12" w:space="0" w:color="auto"/>
            </w:tcBorders>
          </w:tcPr>
          <w:p w14:paraId="424EFA53" w14:textId="77777777" w:rsidR="00520F36" w:rsidRPr="00373F21" w:rsidRDefault="00520F36" w:rsidP="00C927CC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AE62AD3" w14:textId="77777777" w:rsidR="00520F36" w:rsidRPr="00373F21" w:rsidRDefault="00520F36" w:rsidP="00C927CC">
            <w:pPr>
              <w:spacing w:before="0"/>
              <w:rPr>
                <w:b/>
                <w:bCs/>
              </w:rPr>
            </w:pPr>
          </w:p>
        </w:tc>
      </w:tr>
      <w:tr w:rsidR="00520F36" w:rsidRPr="00373F21" w14:paraId="6A9AEE20" w14:textId="77777777" w:rsidTr="00C67DFA">
        <w:trPr>
          <w:cantSplit/>
          <w:trHeight w:val="20"/>
        </w:trPr>
        <w:tc>
          <w:tcPr>
            <w:tcW w:w="6946" w:type="dxa"/>
            <w:vMerge w:val="restart"/>
          </w:tcPr>
          <w:p w14:paraId="4A22F3A8" w14:textId="77777777" w:rsidR="00520F36" w:rsidRPr="00373F21" w:rsidRDefault="00520F36" w:rsidP="00C927C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27" w:type="dxa"/>
          </w:tcPr>
          <w:p w14:paraId="39EA3FB6" w14:textId="63699553" w:rsidR="00520F36" w:rsidRPr="00373F21" w:rsidRDefault="009C578A" w:rsidP="00C927CC">
            <w:pPr>
              <w:spacing w:before="0"/>
              <w:rPr>
                <w:b/>
                <w:bCs/>
              </w:rPr>
            </w:pPr>
            <w:r w:rsidRPr="00373F21">
              <w:rPr>
                <w:b/>
                <w:bCs/>
              </w:rPr>
              <w:t xml:space="preserve">Révision </w:t>
            </w:r>
            <w:r w:rsidR="00B300A8">
              <w:rPr>
                <w:b/>
                <w:bCs/>
              </w:rPr>
              <w:t>2</w:t>
            </w:r>
            <w:r w:rsidRPr="00373F21">
              <w:rPr>
                <w:b/>
                <w:bCs/>
              </w:rPr>
              <w:t xml:space="preserve"> </w:t>
            </w:r>
            <w:r w:rsidR="00175D05" w:rsidRPr="00373F21">
              <w:rPr>
                <w:b/>
                <w:bCs/>
              </w:rPr>
              <w:t>d</w:t>
            </w:r>
            <w:r w:rsidRPr="00373F21">
              <w:rPr>
                <w:b/>
                <w:bCs/>
              </w:rPr>
              <w:t>u</w:t>
            </w:r>
            <w:r w:rsidRPr="00373F21">
              <w:rPr>
                <w:b/>
                <w:bCs/>
              </w:rPr>
              <w:br/>
            </w:r>
            <w:r w:rsidR="00520F36" w:rsidRPr="00373F21">
              <w:rPr>
                <w:b/>
                <w:bCs/>
              </w:rPr>
              <w:t xml:space="preserve">Document </w:t>
            </w:r>
            <w:r w:rsidR="00D837AA" w:rsidRPr="00373F21">
              <w:rPr>
                <w:b/>
              </w:rPr>
              <w:t>EG-ITRs</w:t>
            </w:r>
            <w:r w:rsidR="00F06D00" w:rsidRPr="00373F21">
              <w:rPr>
                <w:b/>
              </w:rPr>
              <w:t>-</w:t>
            </w:r>
            <w:r w:rsidR="00C67DFA" w:rsidRPr="00373F21">
              <w:rPr>
                <w:b/>
              </w:rPr>
              <w:t>5</w:t>
            </w:r>
            <w:r w:rsidR="00D837AA" w:rsidRPr="00373F21">
              <w:rPr>
                <w:b/>
              </w:rPr>
              <w:t>/</w:t>
            </w:r>
            <w:r w:rsidR="00C67DFA" w:rsidRPr="00373F21">
              <w:rPr>
                <w:b/>
              </w:rPr>
              <w:t>1</w:t>
            </w:r>
            <w:r w:rsidR="00D837AA" w:rsidRPr="00373F21">
              <w:rPr>
                <w:b/>
              </w:rPr>
              <w:t>-F</w:t>
            </w:r>
          </w:p>
        </w:tc>
      </w:tr>
      <w:tr w:rsidR="00520F36" w:rsidRPr="00373F21" w14:paraId="5C939A04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54AE26A1" w14:textId="77777777" w:rsidR="00520F36" w:rsidRPr="00373F21" w:rsidRDefault="00520F36" w:rsidP="00C927CC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27" w:type="dxa"/>
          </w:tcPr>
          <w:p w14:paraId="380CC2A2" w14:textId="32588AF9" w:rsidR="00520F36" w:rsidRPr="00373F21" w:rsidRDefault="00B300A8" w:rsidP="00C927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15 octobre</w:t>
            </w:r>
            <w:r w:rsidR="00C67DFA" w:rsidRPr="00373F21">
              <w:rPr>
                <w:b/>
                <w:bCs/>
              </w:rPr>
              <w:t xml:space="preserve"> 2021</w:t>
            </w:r>
          </w:p>
        </w:tc>
      </w:tr>
      <w:tr w:rsidR="00520F36" w:rsidRPr="00373F21" w14:paraId="241DB73C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25886B23" w14:textId="77777777" w:rsidR="00520F36" w:rsidRPr="00373F21" w:rsidRDefault="00520F36" w:rsidP="00C927CC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27" w:type="dxa"/>
          </w:tcPr>
          <w:p w14:paraId="7D82F5D4" w14:textId="77777777" w:rsidR="00520F36" w:rsidRPr="00373F21" w:rsidRDefault="00520F36" w:rsidP="00C927CC">
            <w:pPr>
              <w:spacing w:before="0"/>
              <w:rPr>
                <w:b/>
                <w:bCs/>
              </w:rPr>
            </w:pPr>
            <w:r w:rsidRPr="00373F21">
              <w:rPr>
                <w:b/>
                <w:bCs/>
              </w:rPr>
              <w:t>Original: anglais</w:t>
            </w:r>
          </w:p>
        </w:tc>
      </w:tr>
      <w:tr w:rsidR="00520F36" w:rsidRPr="00373F21" w14:paraId="0154AC96" w14:textId="77777777">
        <w:trPr>
          <w:cantSplit/>
        </w:trPr>
        <w:tc>
          <w:tcPr>
            <w:tcW w:w="10173" w:type="dxa"/>
            <w:gridSpan w:val="2"/>
          </w:tcPr>
          <w:p w14:paraId="230B3DF5" w14:textId="77777777" w:rsidR="00520F36" w:rsidRPr="00373F21" w:rsidRDefault="00C67DFA" w:rsidP="00C927CC">
            <w:pPr>
              <w:pStyle w:val="Title1"/>
              <w:spacing w:before="480"/>
            </w:pPr>
            <w:bookmarkStart w:id="5" w:name="dsource" w:colFirst="0" w:colLast="0"/>
            <w:bookmarkEnd w:id="4"/>
            <w:r w:rsidRPr="00373F21">
              <w:rPr>
                <w:rFonts w:eastAsia="Calibri"/>
              </w:rPr>
              <w:t>PROJET D'ORdre du jour</w:t>
            </w:r>
          </w:p>
        </w:tc>
      </w:tr>
      <w:tr w:rsidR="00520F36" w:rsidRPr="00373F21" w14:paraId="1007B8D3" w14:textId="77777777">
        <w:trPr>
          <w:cantSplit/>
        </w:trPr>
        <w:tc>
          <w:tcPr>
            <w:tcW w:w="10173" w:type="dxa"/>
            <w:gridSpan w:val="2"/>
          </w:tcPr>
          <w:p w14:paraId="286D9C08" w14:textId="77777777" w:rsidR="00520F36" w:rsidRPr="00373F21" w:rsidRDefault="00C67DFA" w:rsidP="00C927CC">
            <w:pPr>
              <w:pStyle w:val="Title1"/>
            </w:pPr>
            <w:bookmarkStart w:id="6" w:name="dtitle1" w:colFirst="0" w:colLast="0"/>
            <w:bookmarkEnd w:id="5"/>
            <w:r w:rsidRPr="00373F21">
              <w:rPr>
                <w:rFonts w:eastAsia="Calibri"/>
              </w:rPr>
              <w:t>Groupe d'experts sur le Règlement des télécommunicationS internationales</w:t>
            </w:r>
          </w:p>
        </w:tc>
      </w:tr>
    </w:tbl>
    <w:bookmarkEnd w:id="6"/>
    <w:p w14:paraId="134A346F" w14:textId="7C1BB6A0" w:rsidR="00C67DFA" w:rsidRPr="00373F21" w:rsidRDefault="00C67DFA" w:rsidP="00C927CC">
      <w:pPr>
        <w:spacing w:before="240" w:after="120"/>
        <w:jc w:val="center"/>
        <w:rPr>
          <w:szCs w:val="24"/>
        </w:rPr>
      </w:pPr>
      <w:r w:rsidRPr="00373F21">
        <w:rPr>
          <w:szCs w:val="24"/>
        </w:rPr>
        <w:t>Jeudi 30 septembre 2021 (12 h</w:t>
      </w:r>
      <w:r w:rsidR="00C927CC" w:rsidRPr="00373F21">
        <w:rPr>
          <w:szCs w:val="24"/>
        </w:rPr>
        <w:t xml:space="preserve"> 00</w:t>
      </w:r>
      <w:r w:rsidRPr="00373F21">
        <w:rPr>
          <w:szCs w:val="24"/>
        </w:rPr>
        <w:t>-15 h</w:t>
      </w:r>
      <w:r w:rsidR="00C927CC" w:rsidRPr="00373F21">
        <w:rPr>
          <w:szCs w:val="24"/>
        </w:rPr>
        <w:t xml:space="preserve"> 00 </w:t>
      </w:r>
      <w:r w:rsidRPr="00373F21">
        <w:rPr>
          <w:szCs w:val="24"/>
        </w:rPr>
        <w:t>CEST)</w:t>
      </w:r>
    </w:p>
    <w:p w14:paraId="20CA43E1" w14:textId="1D37AE05" w:rsidR="00C67DFA" w:rsidRPr="00373F21" w:rsidRDefault="00C67DFA" w:rsidP="00C927CC">
      <w:pPr>
        <w:spacing w:after="120"/>
        <w:jc w:val="center"/>
        <w:rPr>
          <w:szCs w:val="24"/>
        </w:rPr>
      </w:pPr>
      <w:r w:rsidRPr="00373F21">
        <w:rPr>
          <w:szCs w:val="24"/>
        </w:rPr>
        <w:t>Vendredi 1er octobre 2021 (</w:t>
      </w:r>
      <w:r w:rsidR="00C927CC" w:rsidRPr="00373F21">
        <w:rPr>
          <w:szCs w:val="24"/>
        </w:rPr>
        <w:t xml:space="preserve">12 h 00-15 h 00 </w:t>
      </w:r>
      <w:r w:rsidRPr="00373F21">
        <w:rPr>
          <w:szCs w:val="24"/>
        </w:rPr>
        <w:t>CEST)</w:t>
      </w:r>
    </w:p>
    <w:p w14:paraId="0A9ADDC1" w14:textId="77777777" w:rsidR="00D837AA" w:rsidRPr="00373F21" w:rsidRDefault="00C67DFA" w:rsidP="00C927CC">
      <w:pPr>
        <w:spacing w:before="240" w:after="240"/>
        <w:jc w:val="center"/>
        <w:rPr>
          <w:b/>
          <w:szCs w:val="24"/>
        </w:rPr>
      </w:pPr>
      <w:r w:rsidRPr="00373F21">
        <w:rPr>
          <w:b/>
          <w:szCs w:val="24"/>
        </w:rPr>
        <w:t>Réunion virtuelle</w:t>
      </w:r>
    </w:p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6662"/>
        <w:gridCol w:w="2062"/>
      </w:tblGrid>
      <w:tr w:rsidR="00C67DFA" w:rsidRPr="00373F21" w14:paraId="1B1A7A84" w14:textId="77777777" w:rsidTr="007406A4">
        <w:trPr>
          <w:trHeight w:val="565"/>
        </w:trPr>
        <w:tc>
          <w:tcPr>
            <w:tcW w:w="781" w:type="dxa"/>
            <w:vAlign w:val="center"/>
          </w:tcPr>
          <w:p w14:paraId="7239EA1F" w14:textId="77777777" w:rsidR="00C67DFA" w:rsidRPr="00373F21" w:rsidRDefault="00C67DFA" w:rsidP="00C927CC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  <w:tc>
          <w:tcPr>
            <w:tcW w:w="6662" w:type="dxa"/>
            <w:vAlign w:val="center"/>
            <w:hideMark/>
          </w:tcPr>
          <w:p w14:paraId="32D7A7E1" w14:textId="77777777" w:rsidR="00C67DFA" w:rsidRPr="00373F21" w:rsidRDefault="00C67DFA" w:rsidP="00C927CC">
            <w:pPr>
              <w:spacing w:before="80" w:after="80"/>
              <w:rPr>
                <w:b/>
                <w:szCs w:val="24"/>
                <w:lang w:eastAsia="zh-CN"/>
              </w:rPr>
            </w:pPr>
            <w:r w:rsidRPr="00373F21">
              <w:rPr>
                <w:b/>
                <w:szCs w:val="24"/>
                <w:lang w:eastAsia="zh-CN"/>
              </w:rPr>
              <w:t>Point</w:t>
            </w:r>
          </w:p>
        </w:tc>
        <w:tc>
          <w:tcPr>
            <w:tcW w:w="2062" w:type="dxa"/>
            <w:vAlign w:val="center"/>
          </w:tcPr>
          <w:p w14:paraId="1650214E" w14:textId="77777777" w:rsidR="00C67DFA" w:rsidRPr="00373F21" w:rsidRDefault="00C67DFA" w:rsidP="00C927CC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</w:tr>
      <w:tr w:rsidR="00C67DFA" w:rsidRPr="00373F21" w14:paraId="41519813" w14:textId="77777777" w:rsidTr="007406A4">
        <w:trPr>
          <w:trHeight w:val="388"/>
        </w:trPr>
        <w:tc>
          <w:tcPr>
            <w:tcW w:w="781" w:type="dxa"/>
            <w:hideMark/>
          </w:tcPr>
          <w:p w14:paraId="61DAD0E0" w14:textId="77777777" w:rsidR="00C67DFA" w:rsidRPr="00373F21" w:rsidRDefault="00C67DFA" w:rsidP="00C927CC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1</w:t>
            </w:r>
          </w:p>
        </w:tc>
        <w:tc>
          <w:tcPr>
            <w:tcW w:w="6662" w:type="dxa"/>
            <w:hideMark/>
          </w:tcPr>
          <w:p w14:paraId="228C00B0" w14:textId="77777777" w:rsidR="00C67DFA" w:rsidRPr="00373F21" w:rsidRDefault="00C67DFA" w:rsidP="00C927CC">
            <w:pPr>
              <w:snapToGrid w:val="0"/>
              <w:spacing w:before="80" w:after="80"/>
              <w:rPr>
                <w:bCs/>
                <w:szCs w:val="24"/>
                <w:highlight w:val="yellow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Remarques liminaires</w:t>
            </w:r>
          </w:p>
        </w:tc>
        <w:tc>
          <w:tcPr>
            <w:tcW w:w="2062" w:type="dxa"/>
          </w:tcPr>
          <w:p w14:paraId="70031535" w14:textId="77777777" w:rsidR="00C67DFA" w:rsidRPr="00373F21" w:rsidRDefault="00C67DF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3EB76C0A" w14:textId="77777777" w:rsidTr="007406A4">
        <w:trPr>
          <w:trHeight w:val="395"/>
        </w:trPr>
        <w:tc>
          <w:tcPr>
            <w:tcW w:w="781" w:type="dxa"/>
            <w:hideMark/>
          </w:tcPr>
          <w:p w14:paraId="7243FAA0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2</w:t>
            </w:r>
          </w:p>
        </w:tc>
        <w:tc>
          <w:tcPr>
            <w:tcW w:w="6662" w:type="dxa"/>
            <w:hideMark/>
          </w:tcPr>
          <w:p w14:paraId="34F2B147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Adoption de l'ordre du jour</w:t>
            </w:r>
          </w:p>
        </w:tc>
        <w:tc>
          <w:tcPr>
            <w:tcW w:w="2062" w:type="dxa"/>
          </w:tcPr>
          <w:p w14:paraId="5D87D306" w14:textId="28E9BA7F" w:rsidR="009C578A" w:rsidRPr="00373F21" w:rsidRDefault="00B300A8" w:rsidP="00C927CC">
            <w:pPr>
              <w:snapToGrid w:val="0"/>
              <w:spacing w:before="100"/>
              <w:jc w:val="center"/>
              <w:rPr>
                <w:b/>
                <w:szCs w:val="24"/>
                <w:u w:val="single"/>
                <w:lang w:eastAsia="zh-CN"/>
              </w:rPr>
            </w:pPr>
            <w:hyperlink r:id="rId7" w:history="1">
              <w:r w:rsidR="009C578A" w:rsidRPr="00373F21">
                <w:rPr>
                  <w:rStyle w:val="Hyperlink"/>
                  <w:b/>
                </w:rPr>
                <w:t>EG-ITRs-5/1-F</w:t>
              </w:r>
              <w:r w:rsidR="00C927CC" w:rsidRPr="00373F21">
                <w:rPr>
                  <w:rStyle w:val="Hyperlink"/>
                  <w:b/>
                </w:rPr>
                <w:br/>
              </w:r>
              <w:r w:rsidR="009C578A" w:rsidRPr="00373F21">
                <w:rPr>
                  <w:rStyle w:val="Hyperlink"/>
                  <w:b/>
                </w:rPr>
                <w:t>(Rév.1)</w:t>
              </w:r>
            </w:hyperlink>
          </w:p>
        </w:tc>
      </w:tr>
      <w:tr w:rsidR="009C578A" w:rsidRPr="00373F21" w14:paraId="0634EDDF" w14:textId="77777777" w:rsidTr="007406A4">
        <w:trPr>
          <w:trHeight w:val="395"/>
        </w:trPr>
        <w:tc>
          <w:tcPr>
            <w:tcW w:w="781" w:type="dxa"/>
          </w:tcPr>
          <w:p w14:paraId="0E5781BA" w14:textId="3796408E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3</w:t>
            </w:r>
          </w:p>
        </w:tc>
        <w:tc>
          <w:tcPr>
            <w:tcW w:w="6662" w:type="dxa"/>
          </w:tcPr>
          <w:p w14:paraId="4E188387" w14:textId="40BB680B" w:rsidR="009C578A" w:rsidRPr="00373F21" w:rsidRDefault="00C43295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Commentaires des Directeurs des Bureaux</w:t>
            </w:r>
          </w:p>
        </w:tc>
        <w:tc>
          <w:tcPr>
            <w:tcW w:w="2062" w:type="dxa"/>
          </w:tcPr>
          <w:p w14:paraId="1D7AAC69" w14:textId="5554A9FD" w:rsidR="009C578A" w:rsidRPr="00373F21" w:rsidRDefault="00B300A8" w:rsidP="00C927CC">
            <w:pPr>
              <w:snapToGrid w:val="0"/>
              <w:spacing w:before="80" w:after="80"/>
              <w:jc w:val="center"/>
              <w:rPr>
                <w:b/>
                <w:szCs w:val="24"/>
                <w:u w:val="single"/>
                <w:lang w:eastAsia="zh-CN"/>
              </w:rPr>
            </w:pPr>
            <w:hyperlink r:id="rId8" w:history="1">
              <w:r w:rsidR="007406A4" w:rsidRPr="00C835FB">
                <w:rPr>
                  <w:rStyle w:val="Hyperlink"/>
                  <w:b/>
                  <w:bCs/>
                </w:rPr>
                <w:t>EG-ITRs-5/INF/</w:t>
              </w:r>
              <w:r w:rsidR="007406A4">
                <w:rPr>
                  <w:rStyle w:val="Hyperlink"/>
                  <w:b/>
                  <w:bCs/>
                </w:rPr>
                <w:t>1</w:t>
              </w:r>
              <w:r w:rsidR="007406A4">
                <w:rPr>
                  <w:rStyle w:val="Hyperlink"/>
                  <w:b/>
                </w:rPr>
                <w:t>-E</w:t>
              </w:r>
            </w:hyperlink>
          </w:p>
        </w:tc>
      </w:tr>
      <w:tr w:rsidR="009C578A" w:rsidRPr="00B300A8" w14:paraId="35BACA81" w14:textId="77777777" w:rsidTr="007406A4">
        <w:trPr>
          <w:trHeight w:val="395"/>
        </w:trPr>
        <w:tc>
          <w:tcPr>
            <w:tcW w:w="781" w:type="dxa"/>
          </w:tcPr>
          <w:p w14:paraId="1DB893D3" w14:textId="3E721CAF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4</w:t>
            </w:r>
          </w:p>
        </w:tc>
        <w:tc>
          <w:tcPr>
            <w:tcW w:w="6662" w:type="dxa"/>
          </w:tcPr>
          <w:p w14:paraId="4D0BD779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Examen des contributions reçues sur le Tableau d'examen (complété sur la base du programme de travail approuvé à la première réunion du Groupe EG-RTI)</w:t>
            </w:r>
          </w:p>
        </w:tc>
        <w:tc>
          <w:tcPr>
            <w:tcW w:w="2062" w:type="dxa"/>
          </w:tcPr>
          <w:p w14:paraId="674004E9" w14:textId="72326626" w:rsidR="009C578A" w:rsidRPr="00373F21" w:rsidRDefault="00B300A8" w:rsidP="00C927CC">
            <w:pPr>
              <w:snapToGrid w:val="0"/>
              <w:spacing w:before="100"/>
              <w:jc w:val="center"/>
              <w:rPr>
                <w:b/>
                <w:szCs w:val="24"/>
              </w:rPr>
            </w:pPr>
            <w:hyperlink r:id="rId9" w:history="1">
              <w:r w:rsidR="009C578A" w:rsidRPr="00373F21">
                <w:rPr>
                  <w:rStyle w:val="Hyperlink"/>
                  <w:b/>
                  <w:szCs w:val="24"/>
                </w:rPr>
                <w:t>EG-ITRs-5/2-F</w:t>
              </w:r>
            </w:hyperlink>
          </w:p>
          <w:p w14:paraId="1E095D0D" w14:textId="2D919C2A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"https://www.itu.int/md/S21-EGITR5-C-0004/en"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EG-ITRs-5/4-F</w:t>
            </w:r>
          </w:p>
          <w:p w14:paraId="68437F9B" w14:textId="73BAA0FC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"https://www.itu.int/md/S21-EGITR5-C-0005/en"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EG-ITRs-5/5-F</w:t>
            </w:r>
          </w:p>
          <w:p w14:paraId="00834CE2" w14:textId="09540406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"https://www.itu.int/md/S21-EGITR5-C-0006/en"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EG-ITRs-5/6-F</w:t>
            </w:r>
          </w:p>
          <w:p w14:paraId="482918F9" w14:textId="494D5C7D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"https://www.itu.int/md/S21-EGITR5-C-0007/en"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EG-ITRs-5/7-F</w:t>
            </w:r>
          </w:p>
          <w:p w14:paraId="6BAFDC00" w14:textId="7423083F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"https://www.itu.int/md/S21-EGITR5-C-0008/en"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EG-ITRs-5/8-F</w:t>
            </w:r>
          </w:p>
          <w:p w14:paraId="5A562448" w14:textId="4AF39E46" w:rsidR="009C578A" w:rsidRPr="004A77AF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u w:val="single"/>
                <w:lang w:val="en-GB" w:eastAsia="zh-CN"/>
              </w:rPr>
            </w:pPr>
            <w:r w:rsidRPr="00373F21">
              <w:rPr>
                <w:b/>
                <w:szCs w:val="24"/>
              </w:rPr>
              <w:fldChar w:fldCharType="end"/>
            </w:r>
            <w:hyperlink r:id="rId10" w:history="1">
              <w:r w:rsidRPr="004A77AF">
                <w:rPr>
                  <w:rStyle w:val="Hyperlink"/>
                  <w:b/>
                  <w:szCs w:val="24"/>
                  <w:lang w:val="en-GB"/>
                </w:rPr>
                <w:t>EG-ITRs-5/9-F</w:t>
              </w:r>
            </w:hyperlink>
          </w:p>
        </w:tc>
      </w:tr>
      <w:tr w:rsidR="009C578A" w:rsidRPr="00373F21" w14:paraId="6A5BEB05" w14:textId="77777777" w:rsidTr="007406A4">
        <w:trPr>
          <w:trHeight w:val="624"/>
        </w:trPr>
        <w:tc>
          <w:tcPr>
            <w:tcW w:w="781" w:type="dxa"/>
            <w:hideMark/>
          </w:tcPr>
          <w:p w14:paraId="59F7835D" w14:textId="6D1751B0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5</w:t>
            </w:r>
          </w:p>
        </w:tc>
        <w:tc>
          <w:tcPr>
            <w:tcW w:w="6662" w:type="dxa"/>
            <w:hideMark/>
          </w:tcPr>
          <w:p w14:paraId="07777216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color w:val="000000"/>
                <w:lang w:eastAsia="zh-CN"/>
              </w:rPr>
              <w:t xml:space="preserve">Examen des </w:t>
            </w:r>
            <w:r w:rsidRPr="00373F21">
              <w:rPr>
                <w:bCs/>
                <w:szCs w:val="24"/>
                <w:lang w:eastAsia="zh-CN"/>
              </w:rPr>
              <w:t>contributions reçues sur l'avant-projet de rapport final soumis à la session de 2022 du Conseil</w:t>
            </w:r>
          </w:p>
        </w:tc>
        <w:tc>
          <w:tcPr>
            <w:tcW w:w="2062" w:type="dxa"/>
          </w:tcPr>
          <w:p w14:paraId="0C606DAB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1E005BDD" w14:textId="77777777" w:rsidTr="007406A4">
        <w:trPr>
          <w:trHeight w:val="421"/>
        </w:trPr>
        <w:tc>
          <w:tcPr>
            <w:tcW w:w="781" w:type="dxa"/>
            <w:hideMark/>
          </w:tcPr>
          <w:p w14:paraId="63541DF8" w14:textId="1DCA0F1B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6</w:t>
            </w:r>
          </w:p>
        </w:tc>
        <w:tc>
          <w:tcPr>
            <w:tcW w:w="6662" w:type="dxa"/>
            <w:hideMark/>
          </w:tcPr>
          <w:p w14:paraId="2D0E964D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Examen des autres contributions reçues</w:t>
            </w:r>
          </w:p>
        </w:tc>
        <w:tc>
          <w:tcPr>
            <w:tcW w:w="2062" w:type="dxa"/>
          </w:tcPr>
          <w:p w14:paraId="23A8CE55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2A0DCEF8" w14:textId="77777777" w:rsidTr="007406A4">
        <w:trPr>
          <w:trHeight w:val="421"/>
        </w:trPr>
        <w:tc>
          <w:tcPr>
            <w:tcW w:w="781" w:type="dxa"/>
          </w:tcPr>
          <w:p w14:paraId="0ED0DD9E" w14:textId="30D7EE51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7</w:t>
            </w:r>
          </w:p>
        </w:tc>
        <w:tc>
          <w:tcPr>
            <w:tcW w:w="6662" w:type="dxa"/>
          </w:tcPr>
          <w:p w14:paraId="7DD2AFF1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Prochaines étapes</w:t>
            </w:r>
          </w:p>
        </w:tc>
        <w:tc>
          <w:tcPr>
            <w:tcW w:w="2062" w:type="dxa"/>
          </w:tcPr>
          <w:p w14:paraId="16B49D93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590022DF" w14:textId="77777777" w:rsidTr="007406A4">
        <w:trPr>
          <w:trHeight w:val="427"/>
        </w:trPr>
        <w:tc>
          <w:tcPr>
            <w:tcW w:w="781" w:type="dxa"/>
            <w:hideMark/>
          </w:tcPr>
          <w:p w14:paraId="6EC9CD44" w14:textId="7FFB7DBB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8</w:t>
            </w:r>
          </w:p>
        </w:tc>
        <w:tc>
          <w:tcPr>
            <w:tcW w:w="6662" w:type="dxa"/>
            <w:hideMark/>
          </w:tcPr>
          <w:p w14:paraId="4ED4AD5A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Divers</w:t>
            </w:r>
          </w:p>
        </w:tc>
        <w:tc>
          <w:tcPr>
            <w:tcW w:w="2062" w:type="dxa"/>
          </w:tcPr>
          <w:p w14:paraId="500B3514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</w:tbl>
    <w:p w14:paraId="7546A059" w14:textId="77777777" w:rsidR="00C67DFA" w:rsidRPr="00373F21" w:rsidRDefault="00C67DFA" w:rsidP="00C927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720"/>
      </w:pPr>
      <w:r w:rsidRPr="00373F21">
        <w:tab/>
        <w:t>Lwando BBUKU</w:t>
      </w:r>
      <w:r w:rsidRPr="00373F21">
        <w:br/>
      </w:r>
      <w:r w:rsidRPr="00373F21">
        <w:tab/>
        <w:t>Président</w:t>
      </w:r>
    </w:p>
    <w:sectPr w:rsidR="00C67DFA" w:rsidRPr="00373F21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BE87" w14:textId="77777777" w:rsidR="00C67DFA" w:rsidRDefault="00C67DFA">
      <w:r>
        <w:separator/>
      </w:r>
    </w:p>
  </w:endnote>
  <w:endnote w:type="continuationSeparator" w:id="0">
    <w:p w14:paraId="5DB9A047" w14:textId="77777777" w:rsidR="00C67DFA" w:rsidRDefault="00C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12C5" w14:textId="70C1503D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4550B5">
      <w:rPr>
        <w:lang w:val="en-US"/>
      </w:rPr>
      <w:t>P:\TRAD\F\SG\CONSEIL\EG-ITR\EG-ITR-5\000\001REV1FMontage.docx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300A8">
      <w:t>15.10.21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550B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31B4" w14:textId="202E9872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4550B5">
      <w:rPr>
        <w:lang w:val="en-US"/>
      </w:rPr>
      <w:t>P:\TRAD\F\SG\CONSEIL\EG-ITR\EG-ITR-5\000\001REV1FMontage.docx</w:t>
    </w:r>
    <w:r>
      <w:fldChar w:fldCharType="end"/>
    </w:r>
    <w:r w:rsidR="004550B5">
      <w:t xml:space="preserve"> (494586)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D03B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5BFC" w14:textId="77777777" w:rsidR="00C67DFA" w:rsidRDefault="00C67DFA">
      <w:r>
        <w:t>____________________</w:t>
      </w:r>
    </w:p>
  </w:footnote>
  <w:footnote w:type="continuationSeparator" w:id="0">
    <w:p w14:paraId="47793125" w14:textId="77777777" w:rsidR="00C67DFA" w:rsidRDefault="00C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768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FE613C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E6D0" w14:textId="0533E83B" w:rsidR="00732045" w:rsidRDefault="00C27A7C" w:rsidP="0093234A">
    <w:pPr>
      <w:pStyle w:val="Header"/>
    </w:pPr>
    <w:r>
      <w:fldChar w:fldCharType="begin"/>
    </w:r>
    <w:r>
      <w:instrText>PAGE</w:instrText>
    </w:r>
    <w:r>
      <w:fldChar w:fldCharType="separate"/>
    </w:r>
    <w:r w:rsidR="00C67DF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57A74A-2C96-4E61-86EF-3B47F88FF051}"/>
    <w:docVar w:name="dgnword-eventsink" w:val="1468684078672"/>
  </w:docVars>
  <w:rsids>
    <w:rsidRoot w:val="00C67DFA"/>
    <w:rsid w:val="000D0D0A"/>
    <w:rsid w:val="00103163"/>
    <w:rsid w:val="00115D93"/>
    <w:rsid w:val="001247A8"/>
    <w:rsid w:val="001378C0"/>
    <w:rsid w:val="001660FB"/>
    <w:rsid w:val="00175D05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73F21"/>
    <w:rsid w:val="004038CB"/>
    <w:rsid w:val="0040546F"/>
    <w:rsid w:val="0042404A"/>
    <w:rsid w:val="0042535D"/>
    <w:rsid w:val="0044618F"/>
    <w:rsid w:val="004550B5"/>
    <w:rsid w:val="0046769A"/>
    <w:rsid w:val="00474A8E"/>
    <w:rsid w:val="00475FB3"/>
    <w:rsid w:val="004A77AF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025C7"/>
    <w:rsid w:val="007210CD"/>
    <w:rsid w:val="00732045"/>
    <w:rsid w:val="007369DB"/>
    <w:rsid w:val="007406A4"/>
    <w:rsid w:val="007956C2"/>
    <w:rsid w:val="007A187E"/>
    <w:rsid w:val="007C72C2"/>
    <w:rsid w:val="007D4436"/>
    <w:rsid w:val="007F257A"/>
    <w:rsid w:val="007F3665"/>
    <w:rsid w:val="00800037"/>
    <w:rsid w:val="0080407A"/>
    <w:rsid w:val="00852808"/>
    <w:rsid w:val="00861D73"/>
    <w:rsid w:val="008A4E87"/>
    <w:rsid w:val="008D76E6"/>
    <w:rsid w:val="0092392D"/>
    <w:rsid w:val="0093234A"/>
    <w:rsid w:val="00952CB0"/>
    <w:rsid w:val="0099613D"/>
    <w:rsid w:val="009B3BDE"/>
    <w:rsid w:val="009C307F"/>
    <w:rsid w:val="009C578A"/>
    <w:rsid w:val="00A2113E"/>
    <w:rsid w:val="00A23A51"/>
    <w:rsid w:val="00A24607"/>
    <w:rsid w:val="00A25CD3"/>
    <w:rsid w:val="00A82767"/>
    <w:rsid w:val="00A92790"/>
    <w:rsid w:val="00AA332F"/>
    <w:rsid w:val="00AA7BBB"/>
    <w:rsid w:val="00AB64A8"/>
    <w:rsid w:val="00AC0266"/>
    <w:rsid w:val="00AD24EC"/>
    <w:rsid w:val="00AE0E98"/>
    <w:rsid w:val="00B300A8"/>
    <w:rsid w:val="00B309F9"/>
    <w:rsid w:val="00B32B60"/>
    <w:rsid w:val="00B61619"/>
    <w:rsid w:val="00B84194"/>
    <w:rsid w:val="00BB4545"/>
    <w:rsid w:val="00BD5873"/>
    <w:rsid w:val="00BF6A12"/>
    <w:rsid w:val="00C04BE3"/>
    <w:rsid w:val="00C25D29"/>
    <w:rsid w:val="00C27A7C"/>
    <w:rsid w:val="00C43295"/>
    <w:rsid w:val="00C67DFA"/>
    <w:rsid w:val="00C927CC"/>
    <w:rsid w:val="00C93610"/>
    <w:rsid w:val="00CA08ED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334AFA"/>
  <w15:docId w15:val="{025B6F57-0135-422E-9A2D-F93ADED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EGITR5-INF-0001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EGITR5-C-0001/en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www.itu.int/md/S21-EGITR5-C-0009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EGITR5-C-000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1</Pages>
  <Words>145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1601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</dc:title>
  <dc:subject>EG-ITRs</dc:subject>
  <dc:creator>Royer, Veronique</dc:creator>
  <cp:keywords>EG-ITRs</cp:keywords>
  <dc:description/>
  <cp:lastModifiedBy>Xue, Kun</cp:lastModifiedBy>
  <cp:revision>3</cp:revision>
  <cp:lastPrinted>2000-07-18T08:55:00Z</cp:lastPrinted>
  <dcterms:created xsi:type="dcterms:W3CDTF">2021-10-15T10:43:00Z</dcterms:created>
  <dcterms:modified xsi:type="dcterms:W3CDTF">2021-10-15T11:02:00Z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