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48555F6C" w14:textId="77777777" w:rsidTr="00464B6C">
        <w:trPr>
          <w:cantSplit/>
        </w:trPr>
        <w:tc>
          <w:tcPr>
            <w:tcW w:w="6911" w:type="dxa"/>
          </w:tcPr>
          <w:p w14:paraId="17DEFEF8" w14:textId="67574F26" w:rsidR="002A2188" w:rsidRPr="00813E5E" w:rsidRDefault="002A2188" w:rsidP="00B84B9D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Start w:id="1" w:name="_Hlk66378539"/>
            <w:bookmarkEnd w:id="0"/>
            <w:r w:rsidRPr="00B84B9D">
              <w:rPr>
                <w:b/>
                <w:bCs/>
                <w:position w:val="6"/>
                <w:sz w:val="30"/>
                <w:szCs w:val="30"/>
              </w:rPr>
              <w:t>Council 20</w:t>
            </w:r>
            <w:r w:rsidR="004A1B8B" w:rsidRPr="00B84B9D">
              <w:rPr>
                <w:b/>
                <w:bCs/>
                <w:position w:val="6"/>
                <w:sz w:val="30"/>
                <w:szCs w:val="30"/>
              </w:rPr>
              <w:t>2</w:t>
            </w:r>
            <w:r w:rsidR="0014634F">
              <w:rPr>
                <w:b/>
                <w:bCs/>
                <w:position w:val="6"/>
                <w:sz w:val="30"/>
                <w:szCs w:val="30"/>
              </w:rPr>
              <w:t>2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bookmarkEnd w:id="1"/>
            <w:r w:rsidR="0014634F" w:rsidRPr="0014634F">
              <w:rPr>
                <w:b/>
                <w:bCs/>
                <w:position w:val="6"/>
                <w:sz w:val="26"/>
                <w:szCs w:val="26"/>
                <w:lang w:val="en-US"/>
              </w:rPr>
              <w:t>Geneva, 21-31 March 2022</w:t>
            </w:r>
          </w:p>
        </w:tc>
        <w:tc>
          <w:tcPr>
            <w:tcW w:w="3120" w:type="dxa"/>
          </w:tcPr>
          <w:p w14:paraId="60E83C12" w14:textId="77777777" w:rsidR="002A2188" w:rsidRPr="00813E5E" w:rsidRDefault="004A1B8B" w:rsidP="004A1B8B">
            <w:pPr>
              <w:spacing w:before="0" w:line="240" w:lineRule="atLeast"/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429711E0" wp14:editId="38958B5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6DC308F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E3A86C2" w14:textId="77777777" w:rsidR="002A2188" w:rsidRPr="00813E5E" w:rsidRDefault="002A2188" w:rsidP="0014634F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6506FC1" w14:textId="77777777" w:rsidR="002A2188" w:rsidRPr="00813E5E" w:rsidRDefault="002A2188" w:rsidP="0014634F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5887DC04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83F91B9" w14:textId="77777777" w:rsidR="002A2188" w:rsidRPr="00813E5E" w:rsidRDefault="002A2188" w:rsidP="0014634F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9C653C0" w14:textId="77777777" w:rsidR="002A2188" w:rsidRPr="00813E5E" w:rsidRDefault="002A2188" w:rsidP="0014634F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5B0AE9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6F107B8A" w14:textId="51A59883" w:rsidR="002A2188" w:rsidRPr="00E85629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3" w:name="dmeeting" w:colFirst="0" w:colLast="0"/>
            <w:bookmarkStart w:id="4" w:name="dnum" w:colFirst="1" w:colLast="1"/>
          </w:p>
        </w:tc>
        <w:tc>
          <w:tcPr>
            <w:tcW w:w="3120" w:type="dxa"/>
          </w:tcPr>
          <w:p w14:paraId="66604129" w14:textId="0AF2A573" w:rsidR="002A2188" w:rsidRPr="00E85629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</w:t>
            </w:r>
            <w:r w:rsidR="004A1B8B">
              <w:rPr>
                <w:b/>
              </w:rPr>
              <w:t>2</w:t>
            </w:r>
            <w:r w:rsidR="0014634F">
              <w:rPr>
                <w:b/>
              </w:rPr>
              <w:t>2</w:t>
            </w:r>
            <w:r>
              <w:rPr>
                <w:b/>
              </w:rPr>
              <w:t>/</w:t>
            </w:r>
            <w:r w:rsidR="00347AB4">
              <w:rPr>
                <w:b/>
              </w:rPr>
              <w:t>1</w:t>
            </w:r>
            <w:r>
              <w:rPr>
                <w:b/>
              </w:rPr>
              <w:t>-E</w:t>
            </w:r>
          </w:p>
        </w:tc>
      </w:tr>
      <w:tr w:rsidR="002A2188" w:rsidRPr="00813E5E" w14:paraId="275E195F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3627AC61" w14:textId="77777777" w:rsidR="002A2188" w:rsidRPr="00813E5E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14:paraId="2B0CDBEF" w14:textId="02631623" w:rsidR="002A2188" w:rsidRPr="00E85629" w:rsidRDefault="00347AB4" w:rsidP="0014634F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18 February</w:t>
            </w:r>
            <w:r w:rsidR="002A2188">
              <w:rPr>
                <w:b/>
              </w:rPr>
              <w:t xml:space="preserve"> 20</w:t>
            </w:r>
            <w:r w:rsidR="004A1B8B">
              <w:rPr>
                <w:b/>
              </w:rPr>
              <w:t>2</w:t>
            </w:r>
            <w:r w:rsidR="00E3513C">
              <w:rPr>
                <w:b/>
              </w:rPr>
              <w:t>2</w:t>
            </w:r>
          </w:p>
        </w:tc>
      </w:tr>
      <w:tr w:rsidR="002A2188" w:rsidRPr="00813E5E" w14:paraId="29B42488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6000182B" w14:textId="77777777" w:rsidR="002A2188" w:rsidRPr="00813E5E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14:paraId="7EAC0E79" w14:textId="77777777" w:rsidR="002A2188" w:rsidRPr="00E85629" w:rsidRDefault="002A2188" w:rsidP="0014634F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2A2188" w:rsidRPr="00813E5E" w14:paraId="79546A94" w14:textId="77777777" w:rsidTr="00464B6C">
        <w:trPr>
          <w:cantSplit/>
        </w:trPr>
        <w:tc>
          <w:tcPr>
            <w:tcW w:w="10031" w:type="dxa"/>
            <w:gridSpan w:val="2"/>
          </w:tcPr>
          <w:p w14:paraId="7EEA3085" w14:textId="2DEEB841" w:rsidR="002A2188" w:rsidRPr="00813E5E" w:rsidRDefault="0014634F" w:rsidP="00464B6C">
            <w:pPr>
              <w:pStyle w:val="Source"/>
            </w:pPr>
            <w:bookmarkStart w:id="7" w:name="dsource" w:colFirst="0" w:colLast="0"/>
            <w:bookmarkEnd w:id="6"/>
            <w:r w:rsidRPr="0014634F">
              <w:t>Report by the Secretary-General</w:t>
            </w:r>
          </w:p>
        </w:tc>
      </w:tr>
      <w:tr w:rsidR="002A2188" w:rsidRPr="00813E5E" w14:paraId="5B5E8CC5" w14:textId="77777777" w:rsidTr="00464B6C">
        <w:trPr>
          <w:cantSplit/>
        </w:trPr>
        <w:tc>
          <w:tcPr>
            <w:tcW w:w="10031" w:type="dxa"/>
            <w:gridSpan w:val="2"/>
          </w:tcPr>
          <w:p w14:paraId="3689B12B" w14:textId="2FCDD531" w:rsidR="002A2188" w:rsidRPr="00813E5E" w:rsidRDefault="00FC3860" w:rsidP="00464B6C">
            <w:pPr>
              <w:pStyle w:val="Title1"/>
            </w:pPr>
            <w:bookmarkStart w:id="8" w:name="dtitle1" w:colFirst="0" w:colLast="0"/>
            <w:bookmarkEnd w:id="7"/>
            <w:r w:rsidRPr="00FC3860">
              <w:t>DRAFT AGENDA OF THE 20</w:t>
            </w:r>
            <w:r>
              <w:t>22</w:t>
            </w:r>
            <w:r w:rsidRPr="00FC3860">
              <w:t xml:space="preserve"> SESSION OF THE COUNCIL</w:t>
            </w:r>
          </w:p>
        </w:tc>
      </w:tr>
      <w:bookmarkEnd w:id="8"/>
    </w:tbl>
    <w:p w14:paraId="554B4CB6" w14:textId="77777777" w:rsidR="002A2188" w:rsidRPr="00813E5E" w:rsidRDefault="002A2188" w:rsidP="002A2188"/>
    <w:p w14:paraId="2D3E1ACE" w14:textId="3E23ADCE" w:rsidR="0014634F" w:rsidRDefault="0014634F" w:rsidP="00DB384B">
      <w:pPr>
        <w:rPr>
          <w:lang w:val="en-US"/>
        </w:rPr>
      </w:pPr>
      <w:bookmarkStart w:id="9" w:name="dstart"/>
      <w:bookmarkStart w:id="10" w:name="dbreak"/>
      <w:bookmarkEnd w:id="9"/>
      <w:bookmarkEnd w:id="10"/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8428"/>
        <w:gridCol w:w="1562"/>
      </w:tblGrid>
      <w:tr w:rsidR="00717EEE" w:rsidRPr="00E9708B" w14:paraId="22751319" w14:textId="33095FA3" w:rsidTr="00717EEE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4CA5D3A" w14:textId="77777777" w:rsidR="00717EEE" w:rsidRPr="00DF06D5" w:rsidRDefault="00717EEE" w:rsidP="002723B8">
            <w:pPr>
              <w:tabs>
                <w:tab w:val="left" w:pos="460"/>
                <w:tab w:val="left" w:pos="911"/>
              </w:tabs>
              <w:spacing w:before="100" w:after="10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PL 1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2675D5A" w14:textId="77777777" w:rsidR="00717EEE" w:rsidRPr="00DF06D5" w:rsidRDefault="00717EEE" w:rsidP="002723B8">
            <w:pPr>
              <w:tabs>
                <w:tab w:val="left" w:pos="454"/>
              </w:tabs>
              <w:spacing w:before="100" w:after="100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General Policy, Strategy and Planning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9A6BC6C" w14:textId="652625A3" w:rsidR="00717EEE" w:rsidRPr="00717EEE" w:rsidRDefault="00717EEE" w:rsidP="002723B8">
            <w:pPr>
              <w:tabs>
                <w:tab w:val="left" w:pos="454"/>
              </w:tabs>
              <w:spacing w:before="100" w:after="1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7EEE">
              <w:rPr>
                <w:rFonts w:asciiTheme="minorHAnsi" w:hAnsiTheme="minorHAnsi" w:cstheme="minorHAnsi"/>
                <w:b/>
                <w:sz w:val="22"/>
                <w:szCs w:val="22"/>
              </w:rPr>
              <w:t>Document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</w:p>
        </w:tc>
      </w:tr>
      <w:tr w:rsidR="00717EEE" w:rsidRPr="00E9708B" w14:paraId="4988DF9E" w14:textId="5C97244B" w:rsidTr="00717EEE">
        <w:trPr>
          <w:jc w:val="center"/>
        </w:trPr>
        <w:tc>
          <w:tcPr>
            <w:tcW w:w="7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06A71EA" w14:textId="77777777" w:rsidR="00717EEE" w:rsidRPr="00DF06D5" w:rsidRDefault="00717EEE" w:rsidP="00347AB4">
            <w:pPr>
              <w:tabs>
                <w:tab w:val="left" w:pos="460"/>
                <w:tab w:val="left" w:pos="911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1.1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EA0CA98" w14:textId="7CCDA885" w:rsidR="00717EEE" w:rsidRPr="00770865" w:rsidRDefault="00717EEE" w:rsidP="00347AB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770865">
              <w:rPr>
                <w:rFonts w:asciiTheme="minorHAnsi" w:hAnsiTheme="minorHAnsi" w:cstheme="minorHAnsi"/>
                <w:bCs/>
                <w:szCs w:val="24"/>
              </w:rPr>
              <w:t xml:space="preserve">Report on the outcomes of the CWG-WSIS&amp;SDG activities since Council 2018 </w:t>
            </w:r>
            <w:r w:rsidRPr="00770865">
              <w:rPr>
                <w:rFonts w:asciiTheme="minorHAnsi" w:hAnsiTheme="minorHAnsi" w:cstheme="minorHAnsi"/>
                <w:bCs/>
                <w:szCs w:val="24"/>
              </w:rPr>
              <w:br/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</w:t>
            </w:r>
            <w:r w:rsid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140, R 1281, R</w:t>
            </w:r>
            <w:r w:rsid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1332(MOD), R</w:t>
            </w:r>
            <w:r w:rsid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1334(MOD))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D583FC4" w14:textId="61CDD4A6" w:rsidR="00717EEE" w:rsidRPr="00076DEC" w:rsidRDefault="001E3F16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9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C22/8</w:t>
              </w:r>
            </w:hyperlink>
          </w:p>
        </w:tc>
      </w:tr>
      <w:tr w:rsidR="00717EEE" w:rsidRPr="00E9708B" w14:paraId="10D4C124" w14:textId="2D9318F9" w:rsidTr="00717EEE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2F790CC" w14:textId="77777777" w:rsidR="00717EEE" w:rsidRPr="00DF06D5" w:rsidRDefault="00717EEE" w:rsidP="00347AB4">
            <w:pPr>
              <w:tabs>
                <w:tab w:val="left" w:pos="460"/>
                <w:tab w:val="left" w:pos="911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E7A9C8F" w14:textId="0CDAE9C4" w:rsidR="00717EEE" w:rsidRPr="00717EEE" w:rsidRDefault="00717EEE" w:rsidP="00347AB4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717EEE">
              <w:rPr>
                <w:rFonts w:asciiTheme="minorHAnsi" w:hAnsiTheme="minorHAnsi" w:cstheme="minorHAnsi"/>
                <w:bCs/>
                <w:szCs w:val="24"/>
              </w:rPr>
              <w:t>Four-year report on the outcomes of the Council Working Group on WSIS&amp;SDG since PP-18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F31C8F7" w14:textId="493D2DB4" w:rsidR="00717EEE" w:rsidRDefault="001E3F16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10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C22/60</w:t>
              </w:r>
            </w:hyperlink>
          </w:p>
        </w:tc>
      </w:tr>
      <w:tr w:rsidR="00717EEE" w:rsidRPr="00E9708B" w14:paraId="3AC6057A" w14:textId="33F7BAFF" w:rsidTr="00717EEE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D02357A" w14:textId="77777777" w:rsidR="00717EEE" w:rsidRPr="00DF06D5" w:rsidRDefault="00717EEE" w:rsidP="00347AB4">
            <w:pPr>
              <w:tabs>
                <w:tab w:val="left" w:pos="460"/>
                <w:tab w:val="left" w:pos="911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8CA7A63" w14:textId="70A1C3F9" w:rsidR="00717EEE" w:rsidRPr="00717EEE" w:rsidRDefault="00717EEE" w:rsidP="00347AB4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717EEE">
              <w:rPr>
                <w:rFonts w:asciiTheme="minorHAnsi" w:hAnsiTheme="minorHAnsi" w:cstheme="minorHAnsi"/>
                <w:bCs/>
                <w:szCs w:val="24"/>
              </w:rPr>
              <w:t>World Summit on the Information Society (WSIS)+20: WSIS beyond 2025 - WSIS+20 Roadmap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1CD8780" w14:textId="127B4583" w:rsidR="00717EEE" w:rsidRPr="00BC683C" w:rsidRDefault="001E3F16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11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C22/59</w:t>
              </w:r>
            </w:hyperlink>
          </w:p>
        </w:tc>
      </w:tr>
      <w:tr w:rsidR="00717EEE" w:rsidRPr="00E9708B" w14:paraId="73D98E8E" w14:textId="04D4228E" w:rsidTr="00717EEE">
        <w:trPr>
          <w:jc w:val="center"/>
        </w:trPr>
        <w:tc>
          <w:tcPr>
            <w:tcW w:w="7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9CCE72B" w14:textId="77777777" w:rsidR="00717EEE" w:rsidRPr="00DF06D5" w:rsidRDefault="00717EEE" w:rsidP="00347AB4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1.2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4CD5243" w14:textId="4BAC4D72" w:rsidR="00717EEE" w:rsidRPr="00770865" w:rsidRDefault="00717EEE" w:rsidP="00347AB4">
            <w:pPr>
              <w:tabs>
                <w:tab w:val="clear" w:pos="567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770865">
              <w:rPr>
                <w:rFonts w:asciiTheme="minorHAnsi" w:hAnsiTheme="minorHAnsi" w:cstheme="minorHAnsi"/>
                <w:bCs/>
                <w:szCs w:val="24"/>
              </w:rPr>
              <w:t xml:space="preserve">Report by the Chairman of the Council Working Group on International Internet-Related Public Policy Issues (CWG-Internet) 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</w:t>
            </w:r>
            <w:r w:rsidR="00770865"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1305, R</w:t>
            </w:r>
            <w:r w:rsidR="00770865"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1336(MOD))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93E4806" w14:textId="189E2D0A" w:rsidR="00717EEE" w:rsidRPr="00076DEC" w:rsidRDefault="001E3F16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12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C22/51</w:t>
              </w:r>
            </w:hyperlink>
          </w:p>
        </w:tc>
      </w:tr>
      <w:tr w:rsidR="00717EEE" w:rsidRPr="00E9708B" w14:paraId="719F5D01" w14:textId="455DEEFD" w:rsidTr="00717EEE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C3EE2F4" w14:textId="77777777" w:rsidR="00717EEE" w:rsidRPr="00DF06D5" w:rsidRDefault="00717EEE" w:rsidP="00347AB4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395B722" w14:textId="77777777" w:rsidR="00717EEE" w:rsidRPr="00717EEE" w:rsidRDefault="00717EEE" w:rsidP="00347AB4">
            <w:pPr>
              <w:pStyle w:val="ListParagraph"/>
              <w:numPr>
                <w:ilvl w:val="0"/>
                <w:numId w:val="5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717EEE">
              <w:rPr>
                <w:rFonts w:asciiTheme="minorHAnsi" w:hAnsiTheme="minorHAnsi" w:cstheme="minorHAnsi"/>
                <w:bCs/>
                <w:szCs w:val="24"/>
              </w:rPr>
              <w:t>Four-year report of the Council Working Group on International Internet-related Public Policy Issues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FA62D76" w14:textId="0D74F860" w:rsidR="00717EEE" w:rsidRDefault="001E3F16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13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C22/58</w:t>
              </w:r>
            </w:hyperlink>
          </w:p>
        </w:tc>
      </w:tr>
      <w:tr w:rsidR="00717EEE" w:rsidRPr="00E9708B" w14:paraId="1E9DB981" w14:textId="652AE1A1" w:rsidTr="00717EEE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9BFDE69" w14:textId="77777777" w:rsidR="00717EEE" w:rsidRPr="00DF06D5" w:rsidRDefault="00717EEE" w:rsidP="00347AB4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1.3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0C41D1E" w14:textId="7CA69D71" w:rsidR="00717EEE" w:rsidRPr="006A52EE" w:rsidRDefault="00717EEE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ED25FF">
              <w:rPr>
                <w:rFonts w:asciiTheme="minorHAnsi" w:hAnsiTheme="minorHAnsi" w:cstheme="minorHAnsi"/>
                <w:bCs/>
                <w:szCs w:val="24"/>
              </w:rPr>
              <w:t>ITU Internet activities: Resolutions 101, 102, 133, 180 and 206</w:t>
            </w:r>
            <w:r w:rsidRPr="00ED25FF" w:rsidDel="00ED25FF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770865">
              <w:rPr>
                <w:rFonts w:asciiTheme="minorHAnsi" w:hAnsiTheme="minorHAnsi" w:cstheme="minorHAnsi"/>
                <w:bCs/>
                <w:szCs w:val="24"/>
              </w:rPr>
              <w:br/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(including R</w:t>
            </w:r>
            <w:r w:rsidR="00770865"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102, instructs the Council 1)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91ECE8E" w14:textId="628B0BB4" w:rsidR="00717EEE" w:rsidRPr="00ED25FF" w:rsidRDefault="001E3F16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14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C22/33</w:t>
              </w:r>
            </w:hyperlink>
          </w:p>
        </w:tc>
      </w:tr>
      <w:tr w:rsidR="00717EEE" w:rsidRPr="00E9708B" w14:paraId="47510F68" w14:textId="6DE6FB18" w:rsidTr="00717EEE">
        <w:trPr>
          <w:jc w:val="center"/>
        </w:trPr>
        <w:tc>
          <w:tcPr>
            <w:tcW w:w="7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3E246C8" w14:textId="77777777" w:rsidR="00717EEE" w:rsidRPr="00DF06D5" w:rsidRDefault="00717EEE" w:rsidP="00347AB4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1.4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AC233FC" w14:textId="77777777" w:rsidR="00717EEE" w:rsidRPr="00770865" w:rsidRDefault="00717EEE" w:rsidP="00347AB4">
            <w:pPr>
              <w:tabs>
                <w:tab w:val="clear" w:pos="567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770865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ITU activities on strengthening the role of ITU in building confidence and security in the use of ICTs 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</w:rPr>
              <w:t>(Res. 130, 174)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13BBBEF" w14:textId="23B03953" w:rsidR="00717EEE" w:rsidRPr="00076DEC" w:rsidRDefault="001E3F16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hyperlink r:id="rId15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C22/18</w:t>
              </w:r>
            </w:hyperlink>
          </w:p>
        </w:tc>
      </w:tr>
      <w:tr w:rsidR="00717EEE" w:rsidRPr="00E9708B" w14:paraId="255190C3" w14:textId="7BA58F2C" w:rsidTr="00717EEE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BC8DFDA" w14:textId="77777777" w:rsidR="00717EEE" w:rsidRPr="00DF06D5" w:rsidRDefault="00717EEE" w:rsidP="00347AB4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4406438" w14:textId="77777777" w:rsidR="00717EEE" w:rsidRPr="00717EEE" w:rsidRDefault="00717EEE" w:rsidP="00347AB4">
            <w:pPr>
              <w:pStyle w:val="ListParagraph"/>
              <w:numPr>
                <w:ilvl w:val="0"/>
                <w:numId w:val="6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717EEE">
              <w:rPr>
                <w:rFonts w:asciiTheme="minorHAnsi" w:hAnsiTheme="minorHAnsi" w:cstheme="minorHAnsi"/>
                <w:bCs/>
                <w:szCs w:val="24"/>
              </w:rPr>
              <w:t>Guidelines for the utilization of the Global Cybersecurity Agenda (GCA) by ITU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972728A" w14:textId="0E2ACECA" w:rsidR="00717EEE" w:rsidRPr="00076DEC" w:rsidRDefault="001E3F16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16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C22/32</w:t>
              </w:r>
            </w:hyperlink>
          </w:p>
        </w:tc>
      </w:tr>
      <w:tr w:rsidR="00717EEE" w:rsidRPr="00E9708B" w14:paraId="3D0CDAAB" w14:textId="56A0CCCE" w:rsidTr="00717EEE">
        <w:trPr>
          <w:jc w:val="center"/>
        </w:trPr>
        <w:tc>
          <w:tcPr>
            <w:tcW w:w="7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52B4934" w14:textId="77777777" w:rsidR="00717EEE" w:rsidRPr="00DF06D5" w:rsidRDefault="00717EEE" w:rsidP="00347AB4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1.5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8A42ADB" w14:textId="7E7E3000" w:rsidR="00717EEE" w:rsidRPr="00770865" w:rsidRDefault="00717EEE" w:rsidP="00347AB4">
            <w:pPr>
              <w:tabs>
                <w:tab w:val="clear" w:pos="567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770865">
              <w:rPr>
                <w:rFonts w:asciiTheme="minorHAnsi" w:hAnsiTheme="minorHAnsi" w:cstheme="minorHAnsi"/>
                <w:bCs/>
                <w:szCs w:val="24"/>
              </w:rPr>
              <w:t xml:space="preserve">Report by the Chairman of the Council Working Group on Child </w:t>
            </w:r>
            <w:r w:rsidR="00770865" w:rsidRPr="00770865">
              <w:rPr>
                <w:rFonts w:asciiTheme="minorHAnsi" w:hAnsiTheme="minorHAnsi" w:cstheme="minorHAnsi"/>
                <w:bCs/>
                <w:szCs w:val="24"/>
              </w:rPr>
              <w:t xml:space="preserve">Online Protection </w:t>
            </w:r>
            <w:r w:rsidRPr="00770865">
              <w:rPr>
                <w:rFonts w:asciiTheme="minorHAnsi" w:hAnsiTheme="minorHAnsi" w:cstheme="minorHAnsi"/>
                <w:bCs/>
                <w:szCs w:val="24"/>
              </w:rPr>
              <w:t xml:space="preserve">(CWG-COP) 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</w:t>
            </w:r>
            <w:r w:rsidR="00770865"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179, R</w:t>
            </w:r>
            <w:r w:rsidR="00770865"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1306 (MOD))</w:t>
            </w:r>
            <w:r>
              <w:t xml:space="preserve">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1DDEF46" w14:textId="039D1071" w:rsidR="00717EEE" w:rsidRPr="00076DEC" w:rsidRDefault="001E3F16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17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C22/15</w:t>
              </w:r>
            </w:hyperlink>
          </w:p>
        </w:tc>
      </w:tr>
      <w:tr w:rsidR="00717EEE" w:rsidRPr="00E9708B" w14:paraId="5B713BE6" w14:textId="6A31349B" w:rsidTr="00717EEE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12D940F" w14:textId="77777777" w:rsidR="00717EEE" w:rsidRPr="00DF06D5" w:rsidRDefault="00717EEE" w:rsidP="00347AB4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C95D74B" w14:textId="77777777" w:rsidR="00717EEE" w:rsidRPr="00717EEE" w:rsidRDefault="00717EEE" w:rsidP="00347AB4">
            <w:pPr>
              <w:pStyle w:val="ListParagraph"/>
              <w:numPr>
                <w:ilvl w:val="0"/>
                <w:numId w:val="7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717EEE">
              <w:rPr>
                <w:rFonts w:asciiTheme="minorHAnsi" w:hAnsiTheme="minorHAnsi" w:cstheme="minorHAnsi"/>
                <w:bCs/>
                <w:szCs w:val="24"/>
              </w:rPr>
              <w:t>Four-year report of the Council Working Group on Child Online Protection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CBC18F6" w14:textId="634057B4" w:rsidR="00717EEE" w:rsidRDefault="001E3F16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18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C22/64</w:t>
              </w:r>
            </w:hyperlink>
          </w:p>
        </w:tc>
      </w:tr>
      <w:tr w:rsidR="00717EEE" w:rsidRPr="00E9708B" w14:paraId="0EB37098" w14:textId="5716A2D5" w:rsidTr="00717EEE">
        <w:trPr>
          <w:jc w:val="center"/>
        </w:trPr>
        <w:tc>
          <w:tcPr>
            <w:tcW w:w="7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213D6B9" w14:textId="77777777" w:rsidR="00717EEE" w:rsidRPr="00DF06D5" w:rsidRDefault="00717EEE" w:rsidP="00347AB4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1.6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E214DD2" w14:textId="29C3A4A1" w:rsidR="00717EEE" w:rsidRPr="00770865" w:rsidRDefault="00717EEE" w:rsidP="00347AB4">
            <w:pPr>
              <w:tabs>
                <w:tab w:val="clear" w:pos="567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770865">
              <w:rPr>
                <w:rFonts w:asciiTheme="minorHAnsi" w:hAnsiTheme="minorHAnsi" w:cstheme="minorHAnsi"/>
                <w:bCs/>
                <w:szCs w:val="24"/>
              </w:rPr>
              <w:t xml:space="preserve">Report by the Chairman of the Council Working Group on the use of the six official languages of the Union (CWG-LANG) 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</w:t>
            </w:r>
            <w:r w:rsid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154, R</w:t>
            </w:r>
            <w:r w:rsid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1372 MOD)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A719CD3" w14:textId="266CE106" w:rsidR="00717EEE" w:rsidRPr="00076DEC" w:rsidRDefault="001E3F16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19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C22/12</w:t>
              </w:r>
            </w:hyperlink>
          </w:p>
        </w:tc>
      </w:tr>
      <w:tr w:rsidR="00717EEE" w:rsidRPr="00E9708B" w14:paraId="09E58A86" w14:textId="1399FD28" w:rsidTr="00717EEE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4F34213" w14:textId="77777777" w:rsidR="00717EEE" w:rsidRPr="006F3900" w:rsidRDefault="00717EEE" w:rsidP="00347AB4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33A97FC" w14:textId="77777777" w:rsidR="00717EEE" w:rsidRPr="00717EEE" w:rsidRDefault="00717EEE" w:rsidP="00347AB4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717EEE">
              <w:rPr>
                <w:szCs w:val="24"/>
              </w:rPr>
              <w:t>Policy Framework on multilingualism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591AB58" w14:textId="2A430B82" w:rsidR="00717EEE" w:rsidRPr="006A52EE" w:rsidRDefault="001E3F16" w:rsidP="00347AB4">
            <w:pPr>
              <w:tabs>
                <w:tab w:val="left" w:pos="454"/>
              </w:tabs>
              <w:spacing w:before="40" w:after="40"/>
              <w:rPr>
                <w:szCs w:val="24"/>
              </w:rPr>
            </w:pPr>
            <w:hyperlink r:id="rId20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C22/53</w:t>
              </w:r>
            </w:hyperlink>
          </w:p>
        </w:tc>
      </w:tr>
      <w:tr w:rsidR="00717EEE" w:rsidRPr="00E9708B" w14:paraId="4972BE9A" w14:textId="10671135" w:rsidTr="00717EEE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5FFE057" w14:textId="77777777" w:rsidR="00717EEE" w:rsidRPr="006F3900" w:rsidRDefault="00717EEE" w:rsidP="00347AB4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44E4326" w14:textId="77777777" w:rsidR="00717EEE" w:rsidRPr="00717EEE" w:rsidRDefault="00717EEE" w:rsidP="00347AB4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717EEE">
              <w:rPr>
                <w:szCs w:val="24"/>
              </w:rPr>
              <w:t>Four-year report of the Council Working Group on Languages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D0BE79B" w14:textId="5D4B39CA" w:rsidR="00717EEE" w:rsidRDefault="001E3F16" w:rsidP="00347AB4">
            <w:pPr>
              <w:tabs>
                <w:tab w:val="left" w:pos="454"/>
              </w:tabs>
              <w:spacing w:before="40" w:after="40"/>
              <w:rPr>
                <w:szCs w:val="24"/>
              </w:rPr>
            </w:pPr>
            <w:hyperlink r:id="rId21" w:history="1">
              <w:r w:rsidR="00347AB4" w:rsidRPr="005C0901">
                <w:rPr>
                  <w:rStyle w:val="Hyperlink"/>
                  <w:szCs w:val="24"/>
                </w:rPr>
                <w:t>C22/55</w:t>
              </w:r>
            </w:hyperlink>
          </w:p>
        </w:tc>
      </w:tr>
      <w:tr w:rsidR="00347AB4" w:rsidRPr="00E9708B" w14:paraId="5E18DF4A" w14:textId="2CC11ED8" w:rsidTr="00717EEE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20703D1" w14:textId="77777777" w:rsidR="00347AB4" w:rsidRPr="00DF06D5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1.7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22A5C03" w14:textId="72188E9B" w:rsidR="00347AB4" w:rsidRPr="006A52EE" w:rsidRDefault="00347AB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Final r</w:t>
            </w: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eport </w:t>
            </w:r>
            <w:r w:rsidRPr="00034BCA">
              <w:rPr>
                <w:rFonts w:asciiTheme="minorHAnsi" w:hAnsiTheme="minorHAnsi" w:cstheme="minorHAnsi"/>
                <w:bCs/>
                <w:szCs w:val="24"/>
              </w:rPr>
              <w:t xml:space="preserve">of the Expert Group on the International Telecommunication Regulations </w:t>
            </w:r>
            <w:r>
              <w:rPr>
                <w:rFonts w:asciiTheme="minorHAnsi" w:hAnsiTheme="minorHAnsi" w:cstheme="minorHAnsi"/>
                <w:bCs/>
                <w:szCs w:val="24"/>
              </w:rPr>
              <w:t>(</w:t>
            </w:r>
            <w:r w:rsidRPr="00076DEC">
              <w:rPr>
                <w:rFonts w:asciiTheme="minorHAnsi" w:hAnsiTheme="minorHAnsi" w:cstheme="minorHAnsi"/>
                <w:bCs/>
                <w:szCs w:val="24"/>
              </w:rPr>
              <w:t>EG-ITRs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) </w:t>
            </w:r>
            <w:r w:rsidRPr="00034BCA">
              <w:rPr>
                <w:rFonts w:asciiTheme="minorHAnsi" w:hAnsiTheme="minorHAnsi" w:cstheme="minorHAnsi"/>
                <w:bCs/>
                <w:szCs w:val="24"/>
              </w:rPr>
              <w:t xml:space="preserve">to ITU Council 2022 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146, R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1379 (MOD))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7C90FC7" w14:textId="45491E65" w:rsidR="00347AB4" w:rsidRDefault="001E3F16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22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C22/26</w:t>
              </w:r>
            </w:hyperlink>
          </w:p>
        </w:tc>
      </w:tr>
      <w:tr w:rsidR="00347AB4" w:rsidRPr="00E9708B" w14:paraId="18339A1C" w14:textId="476EE776" w:rsidTr="00717EEE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B3B11FD" w14:textId="77777777" w:rsidR="00347AB4" w:rsidRPr="00DF06D5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lastRenderedPageBreak/>
              <w:t>1.8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42E1DA2" w14:textId="77777777" w:rsidR="00347AB4" w:rsidRPr="006A52EE" w:rsidRDefault="00347AB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szCs w:val="24"/>
              </w:rPr>
              <w:t>Chair</w:t>
            </w:r>
            <w:r>
              <w:rPr>
                <w:rFonts w:asciiTheme="minorHAnsi" w:hAnsiTheme="minorHAnsi" w:cstheme="minorHAnsi"/>
                <w:szCs w:val="24"/>
              </w:rPr>
              <w:t>men</w:t>
            </w:r>
            <w:r w:rsidRPr="00076DEC">
              <w:rPr>
                <w:rFonts w:asciiTheme="minorHAnsi" w:hAnsiTheme="minorHAnsi" w:cstheme="minorHAnsi"/>
                <w:szCs w:val="24"/>
              </w:rPr>
              <w:t xml:space="preserve"> and Vice-Chair</w:t>
            </w:r>
            <w:r>
              <w:rPr>
                <w:rFonts w:asciiTheme="minorHAnsi" w:hAnsiTheme="minorHAnsi" w:cstheme="minorHAnsi"/>
                <w:szCs w:val="24"/>
              </w:rPr>
              <w:t>men</w:t>
            </w:r>
            <w:r w:rsidRPr="00076DEC">
              <w:rPr>
                <w:rFonts w:asciiTheme="minorHAnsi" w:hAnsiTheme="minorHAnsi" w:cstheme="minorHAnsi"/>
                <w:szCs w:val="24"/>
              </w:rPr>
              <w:t xml:space="preserve"> of </w:t>
            </w:r>
            <w:r w:rsidRPr="00034BCA">
              <w:rPr>
                <w:rFonts w:asciiTheme="minorHAnsi" w:hAnsiTheme="minorHAnsi" w:cstheme="minorHAnsi"/>
                <w:szCs w:val="24"/>
              </w:rPr>
              <w:t>the Council Working Groups and Expert Groups</w:t>
            </w:r>
            <w:r w:rsidRPr="00076DEC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4B26D1E" w14:textId="24BE852C" w:rsidR="00347AB4" w:rsidRPr="00076DEC" w:rsidRDefault="001E3F16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hyperlink r:id="rId23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C22/21</w:t>
              </w:r>
            </w:hyperlink>
          </w:p>
        </w:tc>
      </w:tr>
      <w:tr w:rsidR="00347AB4" w:rsidRPr="00E9708B" w14:paraId="26A3A9E2" w14:textId="4C10C3CE" w:rsidTr="00717EEE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EABD7E0" w14:textId="77777777" w:rsidR="00347AB4" w:rsidRPr="00DF06D5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1.9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1856C96" w14:textId="77777777" w:rsidR="00347AB4" w:rsidRPr="006A52EE" w:rsidRDefault="00347AB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>ITU’s activities related to Resolution 70 (Rev. Dubai, 2018)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A34A09C" w14:textId="10C475CE" w:rsidR="00347AB4" w:rsidRPr="00076DEC" w:rsidRDefault="001E3F16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24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C22/6</w:t>
              </w:r>
            </w:hyperlink>
          </w:p>
        </w:tc>
      </w:tr>
      <w:tr w:rsidR="00347AB4" w:rsidRPr="00E9708B" w14:paraId="36D74A8E" w14:textId="1002544C" w:rsidTr="00717EEE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FB91273" w14:textId="77777777" w:rsidR="00347AB4" w:rsidRPr="00DF06D5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1.10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A05AD54" w14:textId="1386C1BA" w:rsidR="00347AB4" w:rsidRPr="006A52EE" w:rsidRDefault="00347AB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>Draft operational plan for the Union for 2023</w:t>
            </w:r>
            <w:r>
              <w:rPr>
                <w:rFonts w:asciiTheme="minorHAnsi" w:hAnsiTheme="minorHAnsi" w:cstheme="minorHAnsi"/>
                <w:bCs/>
                <w:szCs w:val="24"/>
              </w:rPr>
              <w:br/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(CV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87A, 181A, 205A, 223A) (R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1390))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4688FFF" w14:textId="31ADB3F6" w:rsidR="00347AB4" w:rsidRPr="00076DEC" w:rsidRDefault="001E3F16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25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28</w:t>
              </w:r>
            </w:hyperlink>
          </w:p>
        </w:tc>
      </w:tr>
      <w:tr w:rsidR="00347AB4" w:rsidRPr="00E9708B" w14:paraId="0876C5B3" w14:textId="7A68FFCD" w:rsidTr="00717EEE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C53F7A8" w14:textId="77777777" w:rsidR="00347AB4" w:rsidRPr="00DF06D5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1.11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C50F293" w14:textId="77777777" w:rsidR="00347AB4" w:rsidRPr="00076DEC" w:rsidRDefault="00347AB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>Report on ITU accessibility policy and framework implementation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92A5755" w14:textId="7B6ACD17" w:rsidR="00347AB4" w:rsidRPr="00076DEC" w:rsidRDefault="001E3F16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26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13</w:t>
              </w:r>
            </w:hyperlink>
          </w:p>
        </w:tc>
      </w:tr>
      <w:tr w:rsidR="00717EEE" w:rsidRPr="00E9708B" w14:paraId="475274CE" w14:textId="58651518" w:rsidTr="00717EEE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F8B24C4" w14:textId="77777777" w:rsidR="00717EEE" w:rsidRPr="00DF06D5" w:rsidRDefault="00717EEE" w:rsidP="002723B8">
            <w:pPr>
              <w:keepNext/>
              <w:keepLines/>
              <w:tabs>
                <w:tab w:val="left" w:pos="460"/>
                <w:tab w:val="left" w:pos="911"/>
              </w:tabs>
              <w:spacing w:before="100" w:after="10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PL 2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0E4AA5" w14:textId="77777777" w:rsidR="00717EEE" w:rsidRPr="00076DEC" w:rsidRDefault="00717EEE" w:rsidP="002723B8">
            <w:pPr>
              <w:keepNext/>
              <w:keepLines/>
              <w:tabs>
                <w:tab w:val="left" w:pos="454"/>
              </w:tabs>
              <w:spacing w:before="100" w:after="100"/>
              <w:rPr>
                <w:rFonts w:asciiTheme="minorHAnsi" w:hAnsiTheme="minorHAnsi" w:cstheme="minorHAnsi"/>
                <w:b/>
                <w:szCs w:val="24"/>
              </w:rPr>
            </w:pPr>
            <w:r w:rsidRPr="00076DEC">
              <w:rPr>
                <w:rFonts w:asciiTheme="minorHAnsi" w:hAnsiTheme="minorHAnsi" w:cstheme="minorHAnsi"/>
                <w:b/>
                <w:szCs w:val="24"/>
              </w:rPr>
              <w:t>ITU events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8E722EB" w14:textId="77777777" w:rsidR="00717EEE" w:rsidRPr="00076DEC" w:rsidRDefault="00717EEE" w:rsidP="002723B8">
            <w:pPr>
              <w:keepNext/>
              <w:keepLines/>
              <w:tabs>
                <w:tab w:val="left" w:pos="454"/>
              </w:tabs>
              <w:spacing w:before="100" w:after="10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347AB4" w:rsidRPr="00E9708B" w14:paraId="6FC5B5DE" w14:textId="16336C1D" w:rsidTr="00717EEE">
        <w:trPr>
          <w:trHeight w:val="362"/>
          <w:jc w:val="center"/>
        </w:trPr>
        <w:tc>
          <w:tcPr>
            <w:tcW w:w="7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157ED02" w14:textId="77777777" w:rsidR="00347AB4" w:rsidRPr="00DF06D5" w:rsidRDefault="00347AB4" w:rsidP="00347AB4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bCs/>
                <w:szCs w:val="24"/>
              </w:rPr>
              <w:t>2.1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52C4E53" w14:textId="2EC3011E" w:rsidR="00347AB4" w:rsidRPr="00770865" w:rsidRDefault="00347AB4" w:rsidP="00347AB4">
            <w:pPr>
              <w:tabs>
                <w:tab w:val="clear" w:pos="567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770865">
              <w:rPr>
                <w:rFonts w:asciiTheme="minorHAnsi" w:hAnsiTheme="minorHAnsi" w:cstheme="minorHAnsi"/>
                <w:bCs/>
                <w:szCs w:val="24"/>
              </w:rPr>
              <w:t xml:space="preserve">Report on ITU Telecom World events 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 11, R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1292)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DC746BD" w14:textId="2B1C48D2" w:rsidR="00347AB4" w:rsidRPr="00347AB4" w:rsidRDefault="001E3F16" w:rsidP="00347AB4">
            <w:pPr>
              <w:tabs>
                <w:tab w:val="clear" w:pos="567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27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19</w:t>
              </w:r>
            </w:hyperlink>
          </w:p>
        </w:tc>
      </w:tr>
      <w:tr w:rsidR="00347AB4" w:rsidRPr="00E9708B" w14:paraId="73730682" w14:textId="70F18EF5" w:rsidTr="00717EEE">
        <w:trPr>
          <w:trHeight w:val="362"/>
          <w:jc w:val="center"/>
        </w:trPr>
        <w:tc>
          <w:tcPr>
            <w:tcW w:w="78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EDEFF2F" w14:textId="77777777" w:rsidR="00347AB4" w:rsidRPr="00E9708B" w:rsidRDefault="00347AB4" w:rsidP="00347AB4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  <w:highlight w:val="yellow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BF07988" w14:textId="6E458906" w:rsidR="00347AB4" w:rsidRPr="00194975" w:rsidRDefault="00347AB4" w:rsidP="00347AB4">
            <w:pPr>
              <w:pStyle w:val="ListParagraph"/>
              <w:numPr>
                <w:ilvl w:val="0"/>
                <w:numId w:val="9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194975">
              <w:rPr>
                <w:rFonts w:asciiTheme="minorHAnsi" w:hAnsiTheme="minorHAnsi" w:cstheme="minorHAnsi"/>
                <w:bCs/>
                <w:szCs w:val="24"/>
              </w:rPr>
              <w:t>Hiring of an independent external management consultant for ITU Telecom events and recommendations: follow up</w:t>
            </w:r>
            <w:r w:rsidRPr="00194975" w:rsidDel="00FB4632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 11, resolves 3)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E064616" w14:textId="0096B1B9" w:rsidR="00347AB4" w:rsidRPr="00347AB4" w:rsidRDefault="001E3F16" w:rsidP="00347AB4">
            <w:pPr>
              <w:tabs>
                <w:tab w:val="clear" w:pos="567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28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10</w:t>
              </w:r>
            </w:hyperlink>
          </w:p>
        </w:tc>
      </w:tr>
      <w:tr w:rsidR="00347AB4" w:rsidRPr="00E9708B" w14:paraId="2003C3C3" w14:textId="51BBA836" w:rsidTr="00717EEE">
        <w:trPr>
          <w:trHeight w:val="362"/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ECD9A98" w14:textId="77777777" w:rsidR="00347AB4" w:rsidRPr="00DF06D5" w:rsidRDefault="00347AB4" w:rsidP="00347AB4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bCs/>
                <w:szCs w:val="24"/>
              </w:rPr>
              <w:t>2.2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0B08C50" w14:textId="77777777" w:rsidR="00347AB4" w:rsidRPr="006A52EE" w:rsidRDefault="00347AB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World Telecommunication and Information Society Day </w:t>
            </w:r>
            <w:r w:rsidRPr="00076DEC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 68)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73100F3" w14:textId="53198746" w:rsidR="00347AB4" w:rsidRPr="00076DEC" w:rsidRDefault="001E3F16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29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17</w:t>
              </w:r>
            </w:hyperlink>
          </w:p>
        </w:tc>
      </w:tr>
      <w:tr w:rsidR="00347AB4" w:rsidRPr="00E9708B" w14:paraId="087BAFBD" w14:textId="1DFE423F" w:rsidTr="00717EEE">
        <w:trPr>
          <w:trHeight w:val="362"/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B79DC7E" w14:textId="77777777" w:rsidR="00347AB4" w:rsidRPr="00DF06D5" w:rsidRDefault="00347AB4" w:rsidP="00347AB4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bCs/>
                <w:szCs w:val="24"/>
              </w:rPr>
              <w:t>2.3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D0CA0A6" w14:textId="6B837FAC" w:rsidR="00347AB4" w:rsidRPr="006A52EE" w:rsidRDefault="00347AB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Proposed dates and duration of the 2023, 2024, 2025, and 2026 sessions of the Council 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along with the proposed dates of clusters of </w:t>
            </w:r>
            <w:r w:rsidRPr="00076DEC">
              <w:rPr>
                <w:rFonts w:asciiTheme="minorHAnsi" w:hAnsiTheme="minorHAnsi" w:cstheme="minorHAnsi"/>
                <w:bCs/>
                <w:szCs w:val="24"/>
              </w:rPr>
              <w:t>C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ouncil </w:t>
            </w:r>
            <w:r w:rsidRPr="00076DEC">
              <w:rPr>
                <w:rFonts w:asciiTheme="minorHAnsi" w:hAnsiTheme="minorHAnsi" w:cstheme="minorHAnsi"/>
                <w:bCs/>
                <w:szCs w:val="24"/>
              </w:rPr>
              <w:t>W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orking </w:t>
            </w:r>
            <w:r w:rsidRPr="00076DEC">
              <w:rPr>
                <w:rFonts w:asciiTheme="minorHAnsi" w:hAnsiTheme="minorHAnsi" w:cstheme="minorHAnsi"/>
                <w:bCs/>
                <w:szCs w:val="24"/>
              </w:rPr>
              <w:t>G</w:t>
            </w:r>
            <w:r>
              <w:rPr>
                <w:rFonts w:asciiTheme="minorHAnsi" w:hAnsiTheme="minorHAnsi" w:cstheme="minorHAnsi"/>
                <w:bCs/>
                <w:szCs w:val="24"/>
              </w:rPr>
              <w:t>roups and Expert Groups</w:t>
            </w: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 for 2023</w:t>
            </w:r>
            <w:r>
              <w:rPr>
                <w:rFonts w:asciiTheme="minorHAnsi" w:hAnsiTheme="minorHAnsi" w:cstheme="minorHAnsi"/>
                <w:bCs/>
                <w:szCs w:val="24"/>
              </w:rPr>
              <w:t>,</w:t>
            </w: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 2024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and 2025</w:t>
            </w: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850E7C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 77, 111, D 612)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E4027CE" w14:textId="331846A6" w:rsidR="00347AB4" w:rsidRPr="00076DEC" w:rsidRDefault="001E3F16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30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2</w:t>
              </w:r>
            </w:hyperlink>
          </w:p>
        </w:tc>
      </w:tr>
      <w:tr w:rsidR="00347AB4" w:rsidRPr="00E9708B" w14:paraId="00CB1390" w14:textId="3E43D72A" w:rsidTr="00717EEE">
        <w:trPr>
          <w:trHeight w:val="362"/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C119851" w14:textId="77777777" w:rsidR="00347AB4" w:rsidRPr="00DF06D5" w:rsidRDefault="00347AB4" w:rsidP="00347AB4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bCs/>
                <w:szCs w:val="24"/>
              </w:rPr>
              <w:t>2.4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A0D06D0" w14:textId="77777777" w:rsidR="00347AB4" w:rsidRPr="006A52EE" w:rsidRDefault="00347AB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Schedule of future conferences, assemblies and meetings of the Union: 2022-2025 </w:t>
            </w:r>
            <w:r w:rsidRPr="00850E7C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 77, 111)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BA22B1E" w14:textId="00089E75" w:rsidR="00347AB4" w:rsidRPr="00076DEC" w:rsidRDefault="001E3F16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31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37</w:t>
              </w:r>
            </w:hyperlink>
          </w:p>
        </w:tc>
      </w:tr>
      <w:tr w:rsidR="00347AB4" w:rsidRPr="00E9708B" w14:paraId="528199F0" w14:textId="275CF4F8" w:rsidTr="00717EEE">
        <w:trPr>
          <w:trHeight w:val="362"/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9BA1F0F" w14:textId="77777777" w:rsidR="00347AB4" w:rsidRPr="00DF06D5" w:rsidRDefault="00347AB4" w:rsidP="00347AB4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bCs/>
                <w:szCs w:val="24"/>
              </w:rPr>
              <w:t>2.5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4462837" w14:textId="77777777" w:rsidR="00347AB4" w:rsidRPr="006A52EE" w:rsidRDefault="00347AB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Report on </w:t>
            </w:r>
            <w:r>
              <w:rPr>
                <w:rFonts w:asciiTheme="minorHAnsi" w:hAnsiTheme="minorHAnsi" w:cstheme="minorHAnsi"/>
                <w:bCs/>
                <w:szCs w:val="24"/>
              </w:rPr>
              <w:t>the World Telecommunication Standardization Assembly (</w:t>
            </w:r>
            <w:r w:rsidRPr="00076DEC">
              <w:rPr>
                <w:rFonts w:asciiTheme="minorHAnsi" w:hAnsiTheme="minorHAnsi" w:cstheme="minorHAnsi"/>
                <w:bCs/>
                <w:szCs w:val="24"/>
              </w:rPr>
              <w:t>WTSA</w:t>
            </w:r>
            <w:r>
              <w:rPr>
                <w:rFonts w:asciiTheme="minorHAnsi" w:hAnsiTheme="minorHAnsi" w:cstheme="minorHAnsi"/>
                <w:bCs/>
                <w:szCs w:val="24"/>
              </w:rPr>
              <w:t>-20)</w:t>
            </w:r>
            <w:r w:rsidRPr="00076DEC">
              <w:rPr>
                <w:rFonts w:asciiTheme="minorHAnsi" w:hAnsiTheme="minorHAnsi" w:cstheme="minorHAnsi"/>
                <w:bCs/>
                <w:szCs w:val="24"/>
              </w:rPr>
              <w:t>, including report of the Budget Control Committee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42E841E" w14:textId="556FEF06" w:rsidR="00347AB4" w:rsidRPr="00076DEC" w:rsidRDefault="001E3F16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32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24</w:t>
              </w:r>
            </w:hyperlink>
          </w:p>
        </w:tc>
      </w:tr>
      <w:tr w:rsidR="00347AB4" w:rsidRPr="00E9708B" w14:paraId="3DE407BB" w14:textId="778F4B50" w:rsidTr="00717EEE">
        <w:trPr>
          <w:trHeight w:val="362"/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0FB6726" w14:textId="77777777" w:rsidR="00347AB4" w:rsidRPr="00DF06D5" w:rsidRDefault="00347AB4" w:rsidP="00347AB4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bCs/>
                <w:szCs w:val="24"/>
              </w:rPr>
              <w:t>2.6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7B10A46" w14:textId="0FF77238" w:rsidR="00347AB4" w:rsidRPr="006A52EE" w:rsidRDefault="00347AB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Report on </w:t>
            </w:r>
            <w:r>
              <w:rPr>
                <w:rFonts w:asciiTheme="minorHAnsi" w:hAnsiTheme="minorHAnsi" w:cstheme="minorHAnsi"/>
                <w:bCs/>
                <w:szCs w:val="24"/>
              </w:rPr>
              <w:t>the sixth World Telecommunication/ICT Policy Forum (</w:t>
            </w:r>
            <w:r w:rsidRPr="00076DEC">
              <w:rPr>
                <w:rFonts w:asciiTheme="minorHAnsi" w:hAnsiTheme="minorHAnsi" w:cstheme="minorHAnsi"/>
                <w:bCs/>
                <w:szCs w:val="24"/>
              </w:rPr>
              <w:t>WTPF-21</w:t>
            </w:r>
            <w:r>
              <w:rPr>
                <w:rFonts w:asciiTheme="minorHAnsi" w:hAnsiTheme="minorHAnsi" w:cstheme="minorHAnsi"/>
                <w:bCs/>
                <w:szCs w:val="24"/>
              </w:rPr>
              <w:t>)</w:t>
            </w: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Cs w:val="24"/>
              </w:rPr>
              <w:br/>
            </w:r>
            <w:r w:rsidRPr="00850E7C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 2, D 611)</w:t>
            </w:r>
            <w:r>
              <w:t xml:space="preserve">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F4922CA" w14:textId="147F6528" w:rsidR="00347AB4" w:rsidRPr="00076DEC" w:rsidRDefault="001E3F16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33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5</w:t>
              </w:r>
            </w:hyperlink>
          </w:p>
        </w:tc>
      </w:tr>
      <w:tr w:rsidR="00347AB4" w:rsidRPr="00E9708B" w14:paraId="52C6793B" w14:textId="43C87A6C" w:rsidTr="00717EEE">
        <w:trPr>
          <w:trHeight w:val="362"/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00964C7" w14:textId="77777777" w:rsidR="00347AB4" w:rsidRPr="00DF06D5" w:rsidRDefault="00347AB4" w:rsidP="00347AB4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bCs/>
                <w:szCs w:val="24"/>
              </w:rPr>
              <w:t>2.7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36C09F3" w14:textId="2D91C214" w:rsidR="00347AB4" w:rsidRPr="00850E7C" w:rsidRDefault="00347AB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pacing w:val="-2"/>
                <w:szCs w:val="24"/>
              </w:rPr>
            </w:pPr>
            <w:r w:rsidRPr="00850E7C">
              <w:rPr>
                <w:rFonts w:asciiTheme="minorHAnsi" w:hAnsiTheme="minorHAnsi" w:cstheme="minorHAnsi"/>
                <w:bCs/>
                <w:spacing w:val="-2"/>
                <w:szCs w:val="24"/>
              </w:rPr>
              <w:t xml:space="preserve">Preparations for the World Telecommunication Development Conference (WTDC)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D0D4F4E" w14:textId="7C790BBB" w:rsidR="00347AB4" w:rsidRPr="00076DEC" w:rsidRDefault="001E3F16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34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30</w:t>
              </w:r>
            </w:hyperlink>
          </w:p>
        </w:tc>
      </w:tr>
      <w:tr w:rsidR="00347AB4" w:rsidRPr="00E9708B" w14:paraId="3FB4EE33" w14:textId="02A86DE2" w:rsidTr="00717EEE">
        <w:trPr>
          <w:trHeight w:val="362"/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325B0FD" w14:textId="77777777" w:rsidR="00347AB4" w:rsidRPr="00DF06D5" w:rsidRDefault="00347AB4" w:rsidP="00347AB4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bCs/>
                <w:szCs w:val="24"/>
              </w:rPr>
              <w:t>2.8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803AA9B" w14:textId="77777777" w:rsidR="00347AB4" w:rsidRPr="006A52EE" w:rsidRDefault="00347AB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>Preparations for the Plenipotentiary Conference (Bucharest, 2022)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28C2509" w14:textId="4C7ADCB1" w:rsidR="00347AB4" w:rsidRPr="00076DEC" w:rsidRDefault="001E3F16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35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4</w:t>
              </w:r>
            </w:hyperlink>
          </w:p>
        </w:tc>
      </w:tr>
      <w:tr w:rsidR="00717EEE" w:rsidRPr="00E9708B" w14:paraId="4805AB6E" w14:textId="25758B03" w:rsidTr="00717EEE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B22F7F7" w14:textId="77777777" w:rsidR="00717EEE" w:rsidRPr="00DF06D5" w:rsidRDefault="00717EEE" w:rsidP="002723B8">
            <w:pPr>
              <w:keepNext/>
              <w:keepLines/>
              <w:tabs>
                <w:tab w:val="left" w:pos="460"/>
                <w:tab w:val="left" w:pos="911"/>
              </w:tabs>
              <w:spacing w:before="100" w:after="10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PL 3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78F859D" w14:textId="77777777" w:rsidR="00717EEE" w:rsidRPr="00076DEC" w:rsidRDefault="00717EEE" w:rsidP="002723B8">
            <w:pPr>
              <w:keepNext/>
              <w:keepLines/>
              <w:tabs>
                <w:tab w:val="left" w:pos="454"/>
              </w:tabs>
              <w:spacing w:before="100" w:after="100"/>
              <w:rPr>
                <w:rFonts w:asciiTheme="minorHAnsi" w:hAnsiTheme="minorHAnsi" w:cstheme="minorHAnsi"/>
                <w:b/>
                <w:szCs w:val="24"/>
              </w:rPr>
            </w:pPr>
            <w:r w:rsidRPr="00076DEC">
              <w:rPr>
                <w:rFonts w:asciiTheme="minorHAnsi" w:hAnsiTheme="minorHAnsi" w:cstheme="minorHAnsi"/>
                <w:b/>
                <w:szCs w:val="24"/>
              </w:rPr>
              <w:t>Other reports for consideration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962BA2C" w14:textId="77777777" w:rsidR="00717EEE" w:rsidRPr="00076DEC" w:rsidRDefault="00717EEE" w:rsidP="002723B8">
            <w:pPr>
              <w:keepNext/>
              <w:keepLines/>
              <w:tabs>
                <w:tab w:val="left" w:pos="454"/>
              </w:tabs>
              <w:spacing w:before="100" w:after="10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347AB4" w:rsidRPr="00E9708B" w14:paraId="313DC38A" w14:textId="4B8CF9C8" w:rsidTr="00717EEE">
        <w:trPr>
          <w:jc w:val="center"/>
        </w:trPr>
        <w:tc>
          <w:tcPr>
            <w:tcW w:w="7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C8E7B2C" w14:textId="77777777" w:rsidR="00347AB4" w:rsidRPr="00DF06D5" w:rsidRDefault="00347AB4" w:rsidP="00347AB4">
            <w:pPr>
              <w:keepNext/>
              <w:keepLines/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3.1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1180327" w14:textId="7BBB3CB1" w:rsidR="00347AB4" w:rsidRPr="00770865" w:rsidRDefault="00347AB4" w:rsidP="00347AB4">
            <w:pPr>
              <w:keepNext/>
              <w:keepLines/>
              <w:tabs>
                <w:tab w:val="clear" w:pos="567"/>
              </w:tabs>
              <w:spacing w:before="40" w:after="40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770865">
              <w:rPr>
                <w:rFonts w:asciiTheme="minorHAnsi" w:hAnsiTheme="minorHAnsi" w:cstheme="minorHAnsi"/>
                <w:szCs w:val="24"/>
              </w:rPr>
              <w:t xml:space="preserve">Report on the implementation of the strategic plan and the activities of the Union, April 2018-February 2022 </w:t>
            </w:r>
            <w:r w:rsidRPr="00850E7C">
              <w:rPr>
                <w:rFonts w:asciiTheme="minorHAnsi" w:hAnsiTheme="minorHAnsi" w:cstheme="minorHAnsi"/>
                <w:i/>
                <w:iCs/>
                <w:szCs w:val="24"/>
              </w:rPr>
              <w:t>(CV</w:t>
            </w:r>
            <w:r>
              <w:rPr>
                <w:rFonts w:asciiTheme="minorHAnsi" w:hAnsiTheme="minorHAnsi" w:cstheme="minorHAnsi"/>
                <w:i/>
                <w:iCs/>
                <w:szCs w:val="24"/>
              </w:rPr>
              <w:t> </w:t>
            </w:r>
            <w:r w:rsidRPr="00850E7C">
              <w:rPr>
                <w:rFonts w:asciiTheme="minorHAnsi" w:hAnsiTheme="minorHAnsi" w:cstheme="minorHAnsi"/>
                <w:i/>
                <w:iCs/>
                <w:szCs w:val="24"/>
              </w:rPr>
              <w:t>61, CV</w:t>
            </w:r>
            <w:r>
              <w:rPr>
                <w:rFonts w:asciiTheme="minorHAnsi" w:hAnsiTheme="minorHAnsi" w:cstheme="minorHAnsi"/>
                <w:i/>
                <w:iCs/>
                <w:szCs w:val="24"/>
              </w:rPr>
              <w:t> </w:t>
            </w:r>
            <w:r w:rsidRPr="00850E7C">
              <w:rPr>
                <w:rFonts w:asciiTheme="minorHAnsi" w:hAnsiTheme="minorHAnsi" w:cstheme="minorHAnsi"/>
                <w:i/>
                <w:iCs/>
                <w:szCs w:val="24"/>
              </w:rPr>
              <w:t>102, CV</w:t>
            </w:r>
            <w:r>
              <w:rPr>
                <w:rFonts w:asciiTheme="minorHAnsi" w:hAnsiTheme="minorHAnsi" w:cstheme="minorHAnsi"/>
                <w:i/>
                <w:iCs/>
                <w:szCs w:val="24"/>
              </w:rPr>
              <w:t> </w:t>
            </w:r>
            <w:r w:rsidRPr="00850E7C">
              <w:rPr>
                <w:rFonts w:asciiTheme="minorHAnsi" w:hAnsiTheme="minorHAnsi" w:cstheme="minorHAnsi"/>
                <w:i/>
                <w:iCs/>
                <w:szCs w:val="24"/>
              </w:rPr>
              <w:t>82)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A5758A7" w14:textId="530D53EE" w:rsidR="00347AB4" w:rsidRPr="00076DEC" w:rsidRDefault="001E3F16" w:rsidP="00347AB4">
            <w:pPr>
              <w:keepNext/>
              <w:keepLines/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hyperlink r:id="rId36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35</w:t>
              </w:r>
            </w:hyperlink>
          </w:p>
        </w:tc>
      </w:tr>
      <w:tr w:rsidR="00347AB4" w:rsidRPr="00E9708B" w14:paraId="654ED9D6" w14:textId="03F0E732" w:rsidTr="00717EEE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9834CD7" w14:textId="77777777" w:rsidR="00347AB4" w:rsidRPr="00DF06D5" w:rsidRDefault="00347AB4" w:rsidP="00347AB4">
            <w:pPr>
              <w:keepNext/>
              <w:keepLines/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D27A76D" w14:textId="5A32DDE0" w:rsidR="00347AB4" w:rsidRPr="00194975" w:rsidRDefault="00347AB4" w:rsidP="00347AB4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lear" w:pos="567"/>
              </w:tabs>
              <w:spacing w:before="40" w:after="40"/>
              <w:ind w:left="236" w:hanging="283"/>
              <w:rPr>
                <w:rFonts w:asciiTheme="minorHAnsi" w:hAnsiTheme="minorHAnsi" w:cstheme="minorHAnsi"/>
                <w:szCs w:val="24"/>
              </w:rPr>
            </w:pPr>
            <w:r w:rsidRPr="00194975">
              <w:rPr>
                <w:rFonts w:asciiTheme="minorHAnsi" w:hAnsiTheme="minorHAnsi" w:cstheme="minorHAnsi"/>
                <w:szCs w:val="24"/>
              </w:rPr>
              <w:t>Report of the Council Working Group for Strategic and Financial Plans 2024-2027</w:t>
            </w:r>
            <w:r>
              <w:rPr>
                <w:rFonts w:asciiTheme="minorHAnsi" w:hAnsiTheme="minorHAnsi" w:cstheme="minorHAnsi"/>
                <w:szCs w:val="24"/>
              </w:rPr>
              <w:t xml:space="preserve"> (CWG-SFP)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BE22BA0" w14:textId="665DB7AD" w:rsidR="00347AB4" w:rsidRPr="00076DEC" w:rsidRDefault="001E3F16" w:rsidP="00347AB4">
            <w:pPr>
              <w:keepNext/>
              <w:keepLines/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hyperlink r:id="rId37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27</w:t>
              </w:r>
            </w:hyperlink>
          </w:p>
        </w:tc>
      </w:tr>
      <w:tr w:rsidR="00347AB4" w:rsidRPr="00E9708B" w14:paraId="1B4C7E2B" w14:textId="3EB07763" w:rsidTr="00717EEE">
        <w:trPr>
          <w:trHeight w:val="362"/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D07CD65" w14:textId="77777777" w:rsidR="00347AB4" w:rsidRPr="00DF06D5" w:rsidRDefault="00347AB4" w:rsidP="00347AB4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bCs/>
                <w:szCs w:val="24"/>
              </w:rPr>
              <w:t>3.2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F5F6FAF" w14:textId="17F03F6D" w:rsidR="00347AB4" w:rsidRPr="006A52EE" w:rsidRDefault="00347AB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>Report on the Standing Committee on Administration and Management</w:t>
            </w:r>
            <w:r w:rsidR="00EE4A96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E4A96" w:rsidRPr="00EE4A96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(in session)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2E0D7C6" w14:textId="76BE01CD" w:rsidR="00347AB4" w:rsidRPr="00076DEC" w:rsidRDefault="00347AB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717EEE" w:rsidRPr="00E9708B" w14:paraId="058B5BF4" w14:textId="56C2935B" w:rsidTr="00717EEE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090F92F" w14:textId="77777777" w:rsidR="00717EEE" w:rsidRPr="00DF06D5" w:rsidRDefault="00717EEE" w:rsidP="002723B8">
            <w:pPr>
              <w:tabs>
                <w:tab w:val="left" w:pos="460"/>
                <w:tab w:val="left" w:pos="911"/>
              </w:tabs>
              <w:spacing w:before="100" w:after="10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PL 4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4B45771" w14:textId="77777777" w:rsidR="00717EEE" w:rsidRPr="006A52EE" w:rsidRDefault="00717EEE" w:rsidP="002723B8">
            <w:pPr>
              <w:tabs>
                <w:tab w:val="left" w:pos="454"/>
              </w:tabs>
              <w:spacing w:before="100" w:after="100"/>
              <w:rPr>
                <w:rFonts w:asciiTheme="minorHAnsi" w:hAnsiTheme="minorHAnsi" w:cstheme="minorHAnsi"/>
                <w:b/>
                <w:szCs w:val="24"/>
              </w:rPr>
            </w:pPr>
            <w:r w:rsidRPr="00076DEC">
              <w:rPr>
                <w:rFonts w:asciiTheme="minorHAnsi" w:hAnsiTheme="minorHAnsi" w:cstheme="minorHAnsi"/>
                <w:b/>
                <w:szCs w:val="24"/>
              </w:rPr>
              <w:t>Other matters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19BEE64" w14:textId="77777777" w:rsidR="00717EEE" w:rsidRPr="00076DEC" w:rsidRDefault="00717EEE" w:rsidP="002723B8">
            <w:pPr>
              <w:tabs>
                <w:tab w:val="left" w:pos="454"/>
              </w:tabs>
              <w:spacing w:before="100" w:after="10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347AB4" w:rsidRPr="00E9708B" w14:paraId="7F43198E" w14:textId="56152E1F" w:rsidTr="00717EEE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E534135" w14:textId="77777777" w:rsidR="00347AB4" w:rsidRPr="00DF06D5" w:rsidRDefault="00347AB4" w:rsidP="00347AB4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4.1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AF9767A" w14:textId="77777777" w:rsidR="00347AB4" w:rsidRPr="006A52EE" w:rsidRDefault="00347AB4" w:rsidP="00347AB4">
            <w:pPr>
              <w:tabs>
                <w:tab w:val="left" w:pos="454"/>
              </w:tabs>
              <w:spacing w:before="80" w:after="80"/>
              <w:ind w:left="368" w:hanging="368"/>
              <w:rPr>
                <w:rFonts w:asciiTheme="minorHAnsi" w:hAnsiTheme="minorHAnsi" w:cstheme="minorHAnsi"/>
                <w:szCs w:val="24"/>
              </w:rPr>
            </w:pPr>
            <w:r w:rsidRPr="00076DEC">
              <w:rPr>
                <w:rFonts w:asciiTheme="minorHAnsi" w:hAnsiTheme="minorHAnsi" w:cstheme="minorHAnsi"/>
                <w:szCs w:val="24"/>
              </w:rPr>
              <w:t xml:space="preserve">Obsolete Council Resolutions </w:t>
            </w:r>
            <w:r>
              <w:rPr>
                <w:rFonts w:asciiTheme="minorHAnsi" w:hAnsiTheme="minorHAnsi" w:cstheme="minorHAnsi"/>
                <w:szCs w:val="24"/>
              </w:rPr>
              <w:t>and</w:t>
            </w:r>
            <w:r w:rsidRPr="00076DEC">
              <w:rPr>
                <w:rFonts w:asciiTheme="minorHAnsi" w:hAnsiTheme="minorHAnsi" w:cstheme="minorHAnsi"/>
                <w:szCs w:val="24"/>
              </w:rPr>
              <w:t xml:space="preserve"> Decisions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5973328" w14:textId="0E935106" w:rsidR="00347AB4" w:rsidRPr="00076DEC" w:rsidRDefault="001E3F16" w:rsidP="00347AB4">
            <w:pPr>
              <w:tabs>
                <w:tab w:val="left" w:pos="454"/>
              </w:tabs>
              <w:spacing w:before="80" w:after="80"/>
              <w:ind w:left="368" w:hanging="368"/>
              <w:rPr>
                <w:rFonts w:asciiTheme="minorHAnsi" w:hAnsiTheme="minorHAnsi" w:cstheme="minorHAnsi"/>
                <w:szCs w:val="24"/>
              </w:rPr>
            </w:pPr>
            <w:hyperlink r:id="rId38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3</w:t>
              </w:r>
            </w:hyperlink>
          </w:p>
        </w:tc>
      </w:tr>
      <w:tr w:rsidR="00347AB4" w:rsidRPr="00E9708B" w14:paraId="73052CCA" w14:textId="149246F2" w:rsidTr="00717EEE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C386AE0" w14:textId="77777777" w:rsidR="00347AB4" w:rsidRPr="00DF06D5" w:rsidRDefault="00347AB4" w:rsidP="00347AB4">
            <w:pPr>
              <w:keepNext/>
              <w:keepLines/>
              <w:tabs>
                <w:tab w:val="left" w:pos="460"/>
                <w:tab w:val="left" w:pos="859"/>
              </w:tabs>
              <w:spacing w:before="100" w:after="10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br w:type="page"/>
              <w:t>ADM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B68EAD1" w14:textId="77777777" w:rsidR="00347AB4" w:rsidRPr="006A52EE" w:rsidRDefault="00347AB4" w:rsidP="00347AB4">
            <w:pPr>
              <w:keepNext/>
              <w:keepLines/>
              <w:tabs>
                <w:tab w:val="left" w:pos="853"/>
              </w:tabs>
              <w:spacing w:before="100" w:after="100"/>
              <w:rPr>
                <w:rFonts w:asciiTheme="minorHAnsi" w:hAnsiTheme="minorHAnsi" w:cstheme="minorHAnsi"/>
                <w:b/>
                <w:szCs w:val="24"/>
              </w:rPr>
            </w:pPr>
            <w:r w:rsidRPr="00076DEC">
              <w:rPr>
                <w:rFonts w:asciiTheme="minorHAnsi" w:hAnsiTheme="minorHAnsi" w:cstheme="minorHAnsi"/>
                <w:b/>
                <w:szCs w:val="24"/>
              </w:rPr>
              <w:t>Administration and Management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AB87B58" w14:textId="53001410" w:rsidR="00347AB4" w:rsidRPr="00076DEC" w:rsidRDefault="00347AB4" w:rsidP="00347AB4">
            <w:pPr>
              <w:keepNext/>
              <w:keepLines/>
              <w:tabs>
                <w:tab w:val="left" w:pos="853"/>
              </w:tabs>
              <w:spacing w:before="100" w:after="10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347AB4" w:rsidRPr="00E9708B" w14:paraId="5EB70DA9" w14:textId="2260B91C" w:rsidTr="00717EEE">
        <w:trPr>
          <w:trHeight w:val="298"/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8942B8F" w14:textId="77777777" w:rsidR="00347AB4" w:rsidRPr="00DF06D5" w:rsidRDefault="00347AB4" w:rsidP="00347AB4">
            <w:pPr>
              <w:keepNext/>
              <w:keepLines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757CF42" w14:textId="3127CDDE" w:rsidR="00347AB4" w:rsidRPr="00076DEC" w:rsidRDefault="00347AB4" w:rsidP="00347AB4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Revenue and expenses </w:t>
            </w:r>
            <w:r w:rsidRPr="00850E7C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(Dec. 5):</w:t>
            </w: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 Annual review of revenue </w:t>
            </w:r>
            <w:r>
              <w:rPr>
                <w:rFonts w:asciiTheme="minorHAnsi" w:hAnsiTheme="minorHAnsi" w:cstheme="minorHAnsi"/>
                <w:bCs/>
                <w:szCs w:val="24"/>
              </w:rPr>
              <w:t>and</w:t>
            </w: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 expenses 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 xml:space="preserve">- </w:t>
            </w:r>
            <w:r w:rsidRPr="00076DEC">
              <w:rPr>
                <w:rFonts w:asciiTheme="minorHAnsi" w:hAnsiTheme="minorHAnsi" w:cstheme="minorHAnsi"/>
                <w:bCs/>
                <w:szCs w:val="24"/>
              </w:rPr>
              <w:t>Efficiency measures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3AA2E5A" w14:textId="40D4B7F5" w:rsidR="00347AB4" w:rsidRPr="00347AB4" w:rsidRDefault="001E3F16" w:rsidP="00347AB4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39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9</w:t>
              </w:r>
            </w:hyperlink>
          </w:p>
        </w:tc>
      </w:tr>
      <w:tr w:rsidR="00347AB4" w:rsidRPr="00E9708B" w14:paraId="59EAD5BF" w14:textId="62C121F6" w:rsidTr="00717EEE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F9401CF" w14:textId="77777777" w:rsidR="00347AB4" w:rsidRPr="00E9708B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7849F4"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C162DE0" w14:textId="4935067D" w:rsidR="00347AB4" w:rsidRPr="006A52EE" w:rsidRDefault="00347AB4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 xml:space="preserve">Cost recovery for the processing of satellite network filings </w:t>
            </w:r>
            <w:r w:rsidRPr="00850E7C">
              <w:rPr>
                <w:rFonts w:asciiTheme="minorHAnsi" w:hAnsiTheme="minorHAnsi" w:cstheme="minorHAnsi"/>
                <w:bCs/>
                <w:i/>
                <w:iCs/>
                <w:caps w:val="0"/>
                <w:sz w:val="24"/>
                <w:szCs w:val="24"/>
              </w:rPr>
              <w:t>(D 482(MOD))</w:t>
            </w:r>
            <w:r w:rsidRPr="00076DEC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 xml:space="preserve"> including statistics as per request from C</w:t>
            </w:r>
            <w:r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>ouncil-19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640D088" w14:textId="46A78F75" w:rsidR="00347AB4" w:rsidRPr="00347AB4" w:rsidRDefault="001E3F16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40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C22/</w:t>
              </w:r>
              <w:r w:rsidR="00D101D5" w:rsidRPr="00FE248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16</w:t>
              </w:r>
            </w:hyperlink>
          </w:p>
        </w:tc>
      </w:tr>
      <w:tr w:rsidR="00347AB4" w:rsidRPr="00E9708B" w14:paraId="5224581F" w14:textId="1F8CB60B" w:rsidTr="00717EEE">
        <w:trPr>
          <w:jc w:val="center"/>
        </w:trPr>
        <w:tc>
          <w:tcPr>
            <w:tcW w:w="7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116E564" w14:textId="77777777" w:rsidR="00347AB4" w:rsidRPr="00E9708B" w:rsidRDefault="00347AB4" w:rsidP="00347AB4">
            <w:pPr>
              <w:keepNext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7849F4">
              <w:rPr>
                <w:rFonts w:asciiTheme="minorHAnsi" w:hAnsiTheme="minorHAnsi" w:cstheme="minorHAnsi"/>
                <w:b/>
                <w:szCs w:val="24"/>
              </w:rPr>
              <w:lastRenderedPageBreak/>
              <w:t>3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66B017A" w14:textId="3F3BE5BE" w:rsidR="00347AB4" w:rsidRPr="006A52EE" w:rsidRDefault="00347AB4" w:rsidP="00347AB4">
            <w:pPr>
              <w:pStyle w:val="Footer"/>
              <w:keepNext/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 xml:space="preserve">Report by the Chairman of the Council Working Group on Financial and Human Resources (CWG-FHR) </w:t>
            </w:r>
            <w:r w:rsidRPr="00850E7C">
              <w:rPr>
                <w:rFonts w:asciiTheme="minorHAnsi" w:hAnsiTheme="minorHAnsi" w:cstheme="minorHAnsi"/>
                <w:bCs/>
                <w:i/>
                <w:iCs/>
                <w:caps w:val="0"/>
                <w:sz w:val="24"/>
                <w:szCs w:val="24"/>
              </w:rPr>
              <w:t>(D 558, D 563(MOD)) (Res. 151, 152, 158, 169, 170)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4308628" w14:textId="0C6FA543" w:rsidR="00347AB4" w:rsidRPr="00347AB4" w:rsidRDefault="001E3F16" w:rsidP="00347AB4">
            <w:pPr>
              <w:pStyle w:val="Footer"/>
              <w:keepNext/>
              <w:spacing w:before="40" w:after="4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41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C22/</w:t>
              </w:r>
              <w:r w:rsidR="00D101D5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50</w:t>
              </w:r>
            </w:hyperlink>
          </w:p>
        </w:tc>
      </w:tr>
      <w:tr w:rsidR="00347AB4" w:rsidRPr="00E9708B" w14:paraId="78B785C2" w14:textId="04979549" w:rsidTr="00717EEE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7557CF2" w14:textId="77777777" w:rsidR="00347AB4" w:rsidRPr="007849F4" w:rsidRDefault="00347AB4" w:rsidP="00347AB4">
            <w:pPr>
              <w:keepNext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5A72809" w14:textId="20439F5E" w:rsidR="00347AB4" w:rsidRPr="00076DEC" w:rsidRDefault="00347AB4" w:rsidP="00347AB4">
            <w:pPr>
              <w:pStyle w:val="Footer"/>
              <w:keepNext/>
              <w:numPr>
                <w:ilvl w:val="0"/>
                <w:numId w:val="11"/>
              </w:numPr>
              <w:tabs>
                <w:tab w:val="left" w:pos="853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D1A26">
              <w:rPr>
                <w:rFonts w:asciiTheme="minorHAnsi" w:hAnsiTheme="minorHAnsi" w:cstheme="minorHAnsi"/>
                <w:caps w:val="0"/>
                <w:sz w:val="24"/>
                <w:szCs w:val="24"/>
              </w:rPr>
              <w:t>Four-year report of the Council Working Group on Financial and Human Resources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646C299" w14:textId="183FF1B4" w:rsidR="00347AB4" w:rsidRPr="00347AB4" w:rsidRDefault="001E3F16" w:rsidP="00347AB4">
            <w:pPr>
              <w:pStyle w:val="Footer"/>
              <w:keepNext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42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C22/</w:t>
              </w:r>
              <w:r w:rsidR="00D101D5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54</w:t>
              </w:r>
            </w:hyperlink>
          </w:p>
        </w:tc>
      </w:tr>
      <w:tr w:rsidR="00347AB4" w:rsidRPr="00E9708B" w14:paraId="17CC7285" w14:textId="23A44073" w:rsidTr="00717EEE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3934EED" w14:textId="77777777" w:rsidR="00347AB4" w:rsidRPr="00E9708B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7849F4"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5479FDB" w14:textId="1F84CCEB" w:rsidR="00347AB4" w:rsidRPr="006A52EE" w:rsidRDefault="00347AB4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>Report of the Working Group on Internal Controls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F493F96" w14:textId="67FBC977" w:rsidR="00347AB4" w:rsidRPr="00347AB4" w:rsidRDefault="001E3F16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43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20</w:t>
              </w:r>
            </w:hyperlink>
          </w:p>
        </w:tc>
      </w:tr>
      <w:tr w:rsidR="00347AB4" w:rsidRPr="00E9708B" w14:paraId="7EE24EBE" w14:textId="68194617" w:rsidTr="00717EEE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952299E" w14:textId="77777777" w:rsidR="00347AB4" w:rsidRPr="00EE4A96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E4A96"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01348F3" w14:textId="77777777" w:rsidR="00347AB4" w:rsidRPr="00EE4A96" w:rsidRDefault="00347AB4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EE4A96">
              <w:rPr>
                <w:rFonts w:asciiTheme="minorHAnsi" w:hAnsiTheme="minorHAnsi" w:cstheme="minorHAnsi"/>
                <w:bCs/>
                <w:szCs w:val="24"/>
              </w:rPr>
              <w:t>ITU participation in memoranda of understanding with financial and/or strategic implications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CA2D013" w14:textId="2797AA05" w:rsidR="00347AB4" w:rsidRPr="00EE4A96" w:rsidRDefault="00EE4A96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EE4A96">
              <w:rPr>
                <w:rFonts w:asciiTheme="minorHAnsi" w:hAnsiTheme="minorHAnsi" w:cstheme="minorHAnsi"/>
                <w:bCs/>
                <w:szCs w:val="24"/>
              </w:rPr>
              <w:t>Oral presentation</w:t>
            </w:r>
          </w:p>
        </w:tc>
      </w:tr>
      <w:tr w:rsidR="00347AB4" w:rsidRPr="00E9708B" w14:paraId="2F00E0E8" w14:textId="7D153C12" w:rsidTr="00717EEE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AF3BF44" w14:textId="77777777" w:rsidR="00347AB4" w:rsidRPr="00E9708B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7849F4"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3FD7F14" w14:textId="77777777" w:rsidR="00347AB4" w:rsidRPr="006A52EE" w:rsidRDefault="00347AB4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>Improvement of management and follow-up of the defrayal of ITU expenses by Sector Members, Associates and Academia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2AE7035" w14:textId="5C91BC80" w:rsidR="00347AB4" w:rsidRPr="00347AB4" w:rsidRDefault="001E3F16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44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41</w:t>
              </w:r>
            </w:hyperlink>
          </w:p>
        </w:tc>
      </w:tr>
      <w:tr w:rsidR="00347AB4" w:rsidRPr="00E9708B" w14:paraId="67328685" w14:textId="691369DB" w:rsidTr="00717EEE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FC0F86D" w14:textId="77777777" w:rsidR="00347AB4" w:rsidRPr="00E9708B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7849F4">
              <w:rPr>
                <w:rFonts w:asciiTheme="minorHAnsi" w:hAnsiTheme="minorHAnsi" w:cstheme="minorHAnsi"/>
                <w:b/>
                <w:szCs w:val="24"/>
              </w:rPr>
              <w:t>7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90746C3" w14:textId="6F37B7AB" w:rsidR="00347AB4" w:rsidRPr="006A52EE" w:rsidRDefault="00347AB4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Arrears and special arrears accounts (Res. 41) </w:t>
            </w:r>
            <w:r w:rsidR="00D101D5" w:rsidRPr="00D101D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(final meeting)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8D0F723" w14:textId="0172B5C5" w:rsidR="00347AB4" w:rsidRPr="00347AB4" w:rsidRDefault="00347AB4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347AB4" w:rsidRPr="00E9708B" w14:paraId="075C1ED1" w14:textId="73A5C7DD" w:rsidTr="00194975">
        <w:trPr>
          <w:jc w:val="center"/>
        </w:trPr>
        <w:tc>
          <w:tcPr>
            <w:tcW w:w="7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85F9ACC" w14:textId="77777777" w:rsidR="00347AB4" w:rsidRPr="00E9708B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7849F4">
              <w:rPr>
                <w:rFonts w:asciiTheme="minorHAnsi" w:hAnsiTheme="minorHAnsi" w:cstheme="minorHAnsi"/>
                <w:b/>
                <w:szCs w:val="24"/>
              </w:rPr>
              <w:t>8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6C24EF7" w14:textId="77777777" w:rsidR="00347AB4" w:rsidRPr="00770865" w:rsidRDefault="00347AB4" w:rsidP="00347AB4">
            <w:pPr>
              <w:tabs>
                <w:tab w:val="clear" w:pos="567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770865">
              <w:rPr>
                <w:rFonts w:asciiTheme="minorHAnsi" w:hAnsiTheme="minorHAnsi" w:cstheme="minorHAnsi"/>
                <w:bCs/>
                <w:szCs w:val="24"/>
              </w:rPr>
              <w:t>Requests for exemption from any financial contribution to defraying expenses relating to participation in the work of ITU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9F1546F" w14:textId="09D21EF6" w:rsidR="00347AB4" w:rsidRPr="00347AB4" w:rsidRDefault="001E3F16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45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39</w:t>
              </w:r>
            </w:hyperlink>
          </w:p>
        </w:tc>
      </w:tr>
      <w:tr w:rsidR="00347AB4" w:rsidRPr="00E9708B" w14:paraId="4B078549" w14:textId="7A40F692" w:rsidTr="00194975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416FD88" w14:textId="77777777" w:rsidR="00347AB4" w:rsidRPr="007849F4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10940CB" w14:textId="77777777" w:rsidR="00347AB4" w:rsidRPr="00194975" w:rsidRDefault="00347AB4" w:rsidP="00347AB4">
            <w:pPr>
              <w:pStyle w:val="ListParagraph"/>
              <w:numPr>
                <w:ilvl w:val="0"/>
                <w:numId w:val="12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194975">
              <w:rPr>
                <w:rFonts w:asciiTheme="minorHAnsi" w:hAnsiTheme="minorHAnsi" w:cstheme="minorHAnsi"/>
                <w:bCs/>
                <w:szCs w:val="24"/>
              </w:rPr>
              <w:t xml:space="preserve">Review of the list of exempted entities </w:t>
            </w:r>
            <w:r w:rsidRPr="00194975">
              <w:rPr>
                <w:rFonts w:asciiTheme="minorHAnsi" w:hAnsiTheme="minorHAnsi" w:cstheme="minorHAnsi"/>
                <w:i/>
                <w:iCs/>
                <w:szCs w:val="24"/>
              </w:rPr>
              <w:t>(final meeting)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9402D7C" w14:textId="28B40668" w:rsidR="00347AB4" w:rsidRPr="00347AB4" w:rsidRDefault="00347AB4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347AB4" w:rsidRPr="00E9708B" w14:paraId="4320C6CB" w14:textId="1E1DBDFF" w:rsidTr="00717EEE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A911DAE" w14:textId="77777777" w:rsidR="00347AB4" w:rsidRPr="00E9708B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7849F4">
              <w:rPr>
                <w:rFonts w:asciiTheme="minorHAnsi" w:hAnsiTheme="minorHAnsi" w:cstheme="minorHAnsi"/>
                <w:b/>
                <w:szCs w:val="24"/>
              </w:rPr>
              <w:t>9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C2C8616" w14:textId="77777777" w:rsidR="00347AB4" w:rsidRPr="006A52EE" w:rsidRDefault="00347AB4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>Information and Communication Technologies Development Fund (ICT-DF) (Dec. 11)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60EB234" w14:textId="3AD8B1E3" w:rsidR="00347AB4" w:rsidRPr="00347AB4" w:rsidRDefault="001E3F16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46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34</w:t>
              </w:r>
            </w:hyperlink>
          </w:p>
        </w:tc>
      </w:tr>
      <w:tr w:rsidR="00347AB4" w:rsidRPr="00E9708B" w14:paraId="2200437B" w14:textId="2CD77B8A" w:rsidTr="00717EEE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B773A8D" w14:textId="77777777" w:rsidR="00347AB4" w:rsidRPr="00E9708B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7849F4">
              <w:rPr>
                <w:rFonts w:asciiTheme="minorHAnsi" w:hAnsiTheme="minorHAnsi" w:cstheme="minorHAnsi"/>
                <w:b/>
                <w:szCs w:val="24"/>
              </w:rPr>
              <w:t>10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80E2724" w14:textId="51D93D78" w:rsidR="00347AB4" w:rsidRPr="006A52EE" w:rsidRDefault="00347AB4" w:rsidP="00347AB4">
            <w:pPr>
              <w:spacing w:before="40" w:after="40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>Report of the Independent Management Advisory Committee (IMAC)</w:t>
            </w:r>
            <w:r w:rsidRPr="00076DEC">
              <w:rPr>
                <w:rFonts w:asciiTheme="minorHAnsi" w:hAnsiTheme="minorHAnsi" w:cstheme="minorHAnsi"/>
                <w:bCs/>
                <w:i/>
                <w:iCs/>
                <w:szCs w:val="24"/>
              </w:rPr>
              <w:t xml:space="preserve"> (Res. 162) (D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076DEC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565)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1AB2057" w14:textId="491ED0E4" w:rsidR="00347AB4" w:rsidRPr="00347AB4" w:rsidRDefault="001E3F16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47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22</w:t>
              </w:r>
            </w:hyperlink>
          </w:p>
        </w:tc>
      </w:tr>
      <w:tr w:rsidR="00D101D5" w:rsidRPr="00E9708B" w14:paraId="7FD8C054" w14:textId="7D04A72F" w:rsidTr="00D101D5">
        <w:trPr>
          <w:jc w:val="center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F299062" w14:textId="77777777" w:rsidR="00D101D5" w:rsidRPr="002E623A" w:rsidRDefault="00D101D5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11" w:name="_Hlk89097202"/>
            <w:r w:rsidRPr="002E623A">
              <w:rPr>
                <w:rFonts w:asciiTheme="minorHAnsi" w:hAnsiTheme="minorHAnsi" w:cstheme="minorHAnsi"/>
                <w:b/>
                <w:szCs w:val="24"/>
              </w:rPr>
              <w:t>11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8950379" w14:textId="77777777" w:rsidR="00D101D5" w:rsidRPr="00076DEC" w:rsidRDefault="00D101D5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Audited accounts: </w:t>
            </w:r>
          </w:p>
          <w:p w14:paraId="07B32D2D" w14:textId="763ACC60" w:rsidR="00D101D5" w:rsidRPr="00076DEC" w:rsidRDefault="00D101D5" w:rsidP="00347AB4">
            <w:pPr>
              <w:pStyle w:val="ListParagraph"/>
              <w:numPr>
                <w:ilvl w:val="0"/>
                <w:numId w:val="3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Financial operating report for 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the financial year </w:t>
            </w:r>
            <w:r w:rsidRPr="00076DEC">
              <w:rPr>
                <w:rFonts w:asciiTheme="minorHAnsi" w:hAnsiTheme="minorHAnsi" w:cstheme="minorHAnsi"/>
                <w:bCs/>
                <w:szCs w:val="24"/>
              </w:rPr>
              <w:t>2020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C917863" w14:textId="77777777" w:rsidR="00D101D5" w:rsidRDefault="00D101D5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</w:p>
          <w:p w14:paraId="368EA066" w14:textId="7E55B52B" w:rsidR="00D101D5" w:rsidRPr="00347AB4" w:rsidRDefault="001E3F16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48" w:history="1">
              <w:r w:rsidR="00D101D5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C22/42</w:t>
              </w:r>
            </w:hyperlink>
          </w:p>
        </w:tc>
      </w:tr>
      <w:tr w:rsidR="00D101D5" w:rsidRPr="00E9708B" w14:paraId="5F6F1BBF" w14:textId="77777777" w:rsidTr="006564B1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D615079" w14:textId="77777777" w:rsidR="00D101D5" w:rsidRPr="002E623A" w:rsidRDefault="00D101D5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9590D5F" w14:textId="48BF6D3F" w:rsidR="00D101D5" w:rsidRPr="00D101D5" w:rsidRDefault="00D101D5" w:rsidP="00D101D5">
            <w:pPr>
              <w:pStyle w:val="ListParagraph"/>
              <w:numPr>
                <w:ilvl w:val="0"/>
                <w:numId w:val="12"/>
              </w:numPr>
              <w:tabs>
                <w:tab w:val="clear" w:pos="567"/>
              </w:tabs>
              <w:spacing w:before="40" w:after="40"/>
              <w:ind w:left="240" w:hanging="240"/>
              <w:rPr>
                <w:rFonts w:asciiTheme="minorHAnsi" w:hAnsiTheme="minorHAnsi" w:cstheme="minorHAnsi"/>
                <w:bCs/>
                <w:szCs w:val="24"/>
              </w:rPr>
            </w:pPr>
            <w:r w:rsidRPr="00D101D5">
              <w:rPr>
                <w:rFonts w:asciiTheme="minorHAnsi" w:hAnsiTheme="minorHAnsi" w:cstheme="minorHAnsi"/>
                <w:bCs/>
                <w:szCs w:val="24"/>
              </w:rPr>
              <w:t xml:space="preserve">Audited Financial operating report for 2021 </w:t>
            </w:r>
            <w:r w:rsidRPr="00D101D5">
              <w:rPr>
                <w:rFonts w:asciiTheme="minorHAnsi" w:hAnsiTheme="minorHAnsi" w:cstheme="minorHAnsi"/>
                <w:i/>
                <w:iCs/>
                <w:szCs w:val="24"/>
              </w:rPr>
              <w:t>(final meeting)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862C010" w14:textId="4D95B223" w:rsidR="00D101D5" w:rsidRPr="00347AB4" w:rsidRDefault="00D101D5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FE2489" w:rsidRPr="00E9708B" w14:paraId="4B18B7EC" w14:textId="18AC394E" w:rsidTr="00323446">
        <w:trPr>
          <w:jc w:val="center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957646E" w14:textId="77777777" w:rsidR="00FE2489" w:rsidRPr="002E623A" w:rsidRDefault="00FE2489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12" w:name="_Hlk89092915"/>
            <w:r w:rsidRPr="002E623A">
              <w:rPr>
                <w:rFonts w:asciiTheme="minorHAnsi" w:hAnsiTheme="minorHAnsi" w:cstheme="minorHAnsi"/>
                <w:b/>
                <w:szCs w:val="24"/>
              </w:rPr>
              <w:t>12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8B4AAFF" w14:textId="77777777" w:rsidR="00FE2489" w:rsidRPr="00076DEC" w:rsidRDefault="00FE2489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External Auditor reports: </w:t>
            </w:r>
          </w:p>
          <w:p w14:paraId="0263D616" w14:textId="54D34319" w:rsidR="00FE2489" w:rsidRPr="00D101D5" w:rsidRDefault="00FE2489" w:rsidP="00D101D5">
            <w:pPr>
              <w:pStyle w:val="ListParagraph"/>
              <w:numPr>
                <w:ilvl w:val="0"/>
                <w:numId w:val="2"/>
              </w:numPr>
              <w:tabs>
                <w:tab w:val="clear" w:pos="567"/>
              </w:tabs>
              <w:spacing w:before="40" w:after="40"/>
              <w:ind w:left="237" w:hanging="237"/>
              <w:rPr>
                <w:rFonts w:asciiTheme="minorHAnsi" w:eastAsia="MS Mincho" w:hAnsiTheme="minorHAnsi" w:cstheme="minorHAnsi"/>
                <w:bCs/>
                <w:szCs w:val="24"/>
                <w:lang w:val="en-US"/>
              </w:rPr>
            </w:pPr>
            <w:r w:rsidRPr="00076DEC">
              <w:rPr>
                <w:rFonts w:asciiTheme="minorHAnsi" w:eastAsia="MS Mincho" w:hAnsiTheme="minorHAnsi" w:cstheme="minorHAnsi"/>
                <w:bCs/>
                <w:szCs w:val="24"/>
                <w:lang w:val="en-US"/>
              </w:rPr>
              <w:t>Union</w:t>
            </w:r>
            <w:r>
              <w:rPr>
                <w:rFonts w:asciiTheme="minorHAnsi" w:eastAsia="MS Mincho" w:hAnsiTheme="minorHAnsi" w:cstheme="minorHAnsi"/>
                <w:bCs/>
                <w:szCs w:val="24"/>
                <w:lang w:val="en-US"/>
              </w:rPr>
              <w:t>’</w:t>
            </w:r>
            <w:r w:rsidRPr="00076DEC">
              <w:rPr>
                <w:rFonts w:asciiTheme="minorHAnsi" w:eastAsia="MS Mincho" w:hAnsiTheme="minorHAnsi" w:cstheme="minorHAnsi"/>
                <w:bCs/>
                <w:szCs w:val="24"/>
                <w:lang w:val="en-US"/>
              </w:rPr>
              <w:t>s account</w:t>
            </w:r>
            <w:r>
              <w:rPr>
                <w:rFonts w:asciiTheme="minorHAnsi" w:eastAsia="MS Mincho" w:hAnsiTheme="minorHAnsi" w:cstheme="minorHAnsi"/>
                <w:bCs/>
                <w:szCs w:val="24"/>
                <w:lang w:val="en-US"/>
              </w:rPr>
              <w:t>s 2020 including</w:t>
            </w:r>
            <w:r w:rsidRPr="00076DEC">
              <w:rPr>
                <w:rFonts w:asciiTheme="minorHAnsi" w:eastAsia="MS Mincho" w:hAnsiTheme="minorHAnsi" w:cstheme="minorHAnsi"/>
                <w:bCs/>
                <w:szCs w:val="24"/>
                <w:lang w:val="en-US"/>
              </w:rPr>
              <w:t xml:space="preserve"> ITU TELECOM World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D266138" w14:textId="77777777" w:rsidR="00FE2489" w:rsidRDefault="00FE2489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</w:p>
          <w:p w14:paraId="221F2D6B" w14:textId="3D1F92ED" w:rsidR="00FE2489" w:rsidRPr="00347AB4" w:rsidRDefault="001E3F16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49" w:history="1"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C22/40</w:t>
              </w:r>
            </w:hyperlink>
          </w:p>
        </w:tc>
      </w:tr>
      <w:tr w:rsidR="00FE2489" w:rsidRPr="00E9708B" w14:paraId="23CA77F1" w14:textId="77777777" w:rsidTr="00624BEA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4BD9BC6" w14:textId="77777777" w:rsidR="00FE2489" w:rsidRPr="002E623A" w:rsidRDefault="00FE2489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90DF8BC" w14:textId="0E24425B" w:rsidR="00FE2489" w:rsidRPr="00D101D5" w:rsidRDefault="00FE2489" w:rsidP="00D101D5">
            <w:pPr>
              <w:pStyle w:val="ListParagraph"/>
              <w:numPr>
                <w:ilvl w:val="0"/>
                <w:numId w:val="12"/>
              </w:numPr>
              <w:tabs>
                <w:tab w:val="clear" w:pos="567"/>
              </w:tabs>
              <w:spacing w:before="40" w:after="40"/>
              <w:ind w:left="240" w:hanging="240"/>
              <w:rPr>
                <w:rFonts w:asciiTheme="minorHAnsi" w:hAnsiTheme="minorHAnsi" w:cstheme="minorHAnsi"/>
                <w:bCs/>
                <w:szCs w:val="24"/>
              </w:rPr>
            </w:pPr>
            <w:r w:rsidRPr="00D101D5">
              <w:rPr>
                <w:rFonts w:asciiTheme="minorHAnsi" w:eastAsia="MS Mincho" w:hAnsiTheme="minorHAnsi" w:cstheme="minorHAnsi"/>
                <w:bCs/>
                <w:szCs w:val="24"/>
                <w:lang w:val="en-US"/>
              </w:rPr>
              <w:t xml:space="preserve">Union's account 2021 </w:t>
            </w:r>
            <w:r w:rsidRPr="00D101D5">
              <w:rPr>
                <w:rFonts w:asciiTheme="minorHAnsi" w:eastAsia="MS Mincho" w:hAnsiTheme="minorHAnsi" w:cstheme="minorHAnsi"/>
                <w:bCs/>
                <w:i/>
                <w:iCs/>
                <w:szCs w:val="24"/>
                <w:lang w:val="en-US"/>
              </w:rPr>
              <w:t>(final meeting)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80C1D3D" w14:textId="1D669455" w:rsidR="00FE2489" w:rsidRPr="00FE2489" w:rsidRDefault="00FE2489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  <w:highlight w:val="yellow"/>
              </w:rPr>
            </w:pPr>
          </w:p>
        </w:tc>
      </w:tr>
      <w:tr w:rsidR="00FE2489" w:rsidRPr="00E9708B" w14:paraId="60B6A47F" w14:textId="77777777" w:rsidTr="00323446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655C55F" w14:textId="77777777" w:rsidR="00FE2489" w:rsidRPr="002E623A" w:rsidRDefault="00FE2489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381B3B6" w14:textId="5D8E281F" w:rsidR="00FE2489" w:rsidRPr="00D101D5" w:rsidRDefault="00FE2489" w:rsidP="00D101D5">
            <w:pPr>
              <w:pStyle w:val="ListParagraph"/>
              <w:numPr>
                <w:ilvl w:val="0"/>
                <w:numId w:val="12"/>
              </w:numPr>
              <w:tabs>
                <w:tab w:val="clear" w:pos="567"/>
              </w:tabs>
              <w:spacing w:before="40" w:after="40"/>
              <w:ind w:left="240" w:hanging="240"/>
              <w:rPr>
                <w:rFonts w:asciiTheme="minorHAnsi" w:eastAsia="MS Mincho" w:hAnsiTheme="minorHAnsi" w:cstheme="minorHAnsi"/>
                <w:bCs/>
                <w:szCs w:val="24"/>
                <w:lang w:val="en-US"/>
              </w:rPr>
            </w:pPr>
            <w:r>
              <w:rPr>
                <w:rFonts w:asciiTheme="minorHAnsi" w:eastAsia="MS Mincho" w:hAnsiTheme="minorHAnsi" w:cstheme="minorHAnsi"/>
                <w:bCs/>
                <w:szCs w:val="24"/>
                <w:lang w:val="en-US"/>
              </w:rPr>
              <w:t>A</w:t>
            </w:r>
            <w:r w:rsidRPr="00FE2489">
              <w:rPr>
                <w:rFonts w:asciiTheme="minorHAnsi" w:eastAsia="MS Mincho" w:hAnsiTheme="minorHAnsi" w:cstheme="minorHAnsi"/>
                <w:bCs/>
                <w:szCs w:val="24"/>
                <w:lang w:val="en-US"/>
              </w:rPr>
              <w:t>ccounts of ITU TELECOM World 2021</w:t>
            </w:r>
            <w:r w:rsidR="00EE4A96">
              <w:rPr>
                <w:rFonts w:asciiTheme="minorHAnsi" w:eastAsia="MS Mincho" w:hAnsiTheme="minorHAnsi" w:cstheme="minorHAnsi"/>
                <w:bCs/>
                <w:szCs w:val="24"/>
                <w:lang w:val="en-US"/>
              </w:rPr>
              <w:t xml:space="preserve"> </w:t>
            </w:r>
            <w:r w:rsidR="00EE4A96" w:rsidRPr="00D101D5">
              <w:rPr>
                <w:rFonts w:asciiTheme="minorHAnsi" w:eastAsia="MS Mincho" w:hAnsiTheme="minorHAnsi" w:cstheme="minorHAnsi"/>
                <w:bCs/>
                <w:i/>
                <w:iCs/>
                <w:szCs w:val="24"/>
                <w:lang w:val="en-US"/>
              </w:rPr>
              <w:t>(final meeting)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D84408" w14:textId="035549FA" w:rsidR="00FE2489" w:rsidRPr="00FE2489" w:rsidRDefault="00FE2489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  <w:highlight w:val="yellow"/>
              </w:rPr>
            </w:pPr>
          </w:p>
        </w:tc>
      </w:tr>
      <w:bookmarkEnd w:id="11"/>
      <w:bookmarkEnd w:id="12"/>
      <w:tr w:rsidR="00347AB4" w:rsidRPr="00E9708B" w14:paraId="7AF9F83C" w14:textId="211E31AC" w:rsidTr="00D101D5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E54BFD7" w14:textId="77777777" w:rsidR="00347AB4" w:rsidRPr="00221F09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13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450632F" w14:textId="466400D1" w:rsidR="00347AB4" w:rsidRPr="00076DEC" w:rsidRDefault="00347AB4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76DEC">
              <w:rPr>
                <w:rFonts w:asciiTheme="minorHAnsi" w:hAnsiTheme="minorHAnsi" w:cstheme="minorHAnsi"/>
                <w:caps w:val="0"/>
                <w:sz w:val="24"/>
                <w:szCs w:val="24"/>
              </w:rPr>
              <w:t>Preliminary amount of the contributory unit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E64581F" w14:textId="05B88FEC" w:rsidR="00347AB4" w:rsidRPr="00347AB4" w:rsidRDefault="001E3F16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50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29</w:t>
              </w:r>
            </w:hyperlink>
          </w:p>
        </w:tc>
      </w:tr>
      <w:tr w:rsidR="00347AB4" w:rsidRPr="00E9708B" w14:paraId="0969C3D2" w14:textId="0A955F6D" w:rsidTr="00717EEE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2B500CB" w14:textId="77777777" w:rsidR="00347AB4" w:rsidRPr="00221F09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14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4EC5445" w14:textId="1FF49AD0" w:rsidR="00347AB4" w:rsidRPr="00076DEC" w:rsidRDefault="00347AB4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76DEC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The after-service health insurance (ASHI) liability </w:t>
            </w:r>
            <w:r w:rsidRPr="00076DEC">
              <w:rPr>
                <w:rFonts w:asciiTheme="minorHAnsi" w:hAnsiTheme="minorHAnsi" w:cstheme="minorHAnsi"/>
                <w:i/>
                <w:iCs/>
                <w:caps w:val="0"/>
                <w:sz w:val="24"/>
                <w:szCs w:val="24"/>
              </w:rPr>
              <w:t>(final meeting)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F7A9AFD" w14:textId="02DFC7BA" w:rsidR="00347AB4" w:rsidRPr="00347AB4" w:rsidRDefault="00347AB4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7AB4" w:rsidRPr="00E9708B" w14:paraId="261D5C7C" w14:textId="3D988CD7" w:rsidTr="00717EEE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98A0038" w14:textId="77777777" w:rsidR="00347AB4" w:rsidRPr="00221F09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15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E372F45" w14:textId="3FF3D8F6" w:rsidR="00347AB4" w:rsidRPr="00076DEC" w:rsidRDefault="00347AB4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76DEC">
              <w:rPr>
                <w:rFonts w:asciiTheme="minorHAnsi" w:hAnsiTheme="minorHAnsi" w:cstheme="minorHAnsi"/>
                <w:caps w:val="0"/>
                <w:sz w:val="24"/>
                <w:szCs w:val="24"/>
              </w:rPr>
              <w:t>Report of the Internal Auditor on internal audit activities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05FDF09" w14:textId="5246FE2B" w:rsidR="00347AB4" w:rsidRPr="00347AB4" w:rsidRDefault="001E3F16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51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44</w:t>
              </w:r>
            </w:hyperlink>
          </w:p>
        </w:tc>
      </w:tr>
      <w:tr w:rsidR="00347AB4" w:rsidRPr="00E9708B" w14:paraId="7211FB87" w14:textId="18FC2853" w:rsidTr="00717EEE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F71C29C" w14:textId="77777777" w:rsidR="00347AB4" w:rsidRPr="00221F09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16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A43B209" w14:textId="06ADDE80" w:rsidR="00347AB4" w:rsidRPr="00076DEC" w:rsidRDefault="00347AB4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CA6274">
              <w:rPr>
                <w:rFonts w:asciiTheme="minorHAnsi" w:hAnsiTheme="minorHAnsi" w:cstheme="minorHAnsi"/>
                <w:caps w:val="0"/>
                <w:sz w:val="24"/>
                <w:szCs w:val="24"/>
              </w:rPr>
              <w:t>Report on the implementation of Resolution 191 (Rev. Dubai, 2018) "</w:t>
            </w:r>
            <w:r w:rsidRPr="00076DEC">
              <w:rPr>
                <w:rFonts w:asciiTheme="minorHAnsi" w:hAnsiTheme="minorHAnsi" w:cstheme="minorHAnsi"/>
                <w:caps w:val="0"/>
                <w:sz w:val="24"/>
                <w:szCs w:val="24"/>
              </w:rPr>
              <w:t>Strategy for the coordination of efforts among the three Sectors of the Union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”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CA3B9A4" w14:textId="3A2BE53C" w:rsidR="00347AB4" w:rsidRPr="00347AB4" w:rsidRDefault="001E3F16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52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38</w:t>
              </w:r>
            </w:hyperlink>
          </w:p>
        </w:tc>
      </w:tr>
      <w:tr w:rsidR="00347AB4" w:rsidRPr="00E9708B" w14:paraId="4E5F9F78" w14:textId="501598FA" w:rsidTr="00717EEE">
        <w:trPr>
          <w:jc w:val="center"/>
        </w:trPr>
        <w:tc>
          <w:tcPr>
            <w:tcW w:w="7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6EB5857" w14:textId="77777777" w:rsidR="00347AB4" w:rsidRPr="00770865" w:rsidRDefault="00347AB4" w:rsidP="00347AB4">
            <w:pPr>
              <w:keepNext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70865">
              <w:rPr>
                <w:rFonts w:asciiTheme="minorHAnsi" w:hAnsiTheme="minorHAnsi" w:cstheme="minorHAnsi"/>
                <w:b/>
                <w:szCs w:val="24"/>
              </w:rPr>
              <w:t>17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DA8C377" w14:textId="66B8450C" w:rsidR="00347AB4" w:rsidRPr="00076DEC" w:rsidRDefault="00347AB4" w:rsidP="00347AB4">
            <w:pPr>
              <w:pStyle w:val="Footer"/>
              <w:keepNext/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Progress r</w:t>
            </w:r>
            <w:r w:rsidRPr="00076DEC">
              <w:rPr>
                <w:rFonts w:asciiTheme="minorHAnsi" w:hAnsiTheme="minorHAnsi" w:cstheme="minorHAnsi"/>
                <w:caps w:val="0"/>
                <w:sz w:val="24"/>
                <w:szCs w:val="24"/>
              </w:rPr>
              <w:t>eport on the Union's Headquarters premises project (Res. 212, D 619)</w:t>
            </w:r>
            <w:r>
              <w:rPr>
                <w:caps w:val="0"/>
              </w:rPr>
              <w:t xml:space="preserve"> 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679A84D6" w14:textId="1EB3F9D2" w:rsidR="00347AB4" w:rsidRPr="00347AB4" w:rsidRDefault="001E3F16" w:rsidP="00347AB4">
            <w:pPr>
              <w:pStyle w:val="Footer"/>
              <w:keepNext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53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C22/</w:t>
              </w:r>
              <w:r w:rsidR="00FE2489" w:rsidRPr="00FE248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7</w:t>
              </w:r>
            </w:hyperlink>
          </w:p>
        </w:tc>
      </w:tr>
      <w:tr w:rsidR="00347AB4" w:rsidRPr="00E9708B" w14:paraId="1239F279" w14:textId="2DE6F3AA" w:rsidTr="00717EEE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575A685" w14:textId="77777777" w:rsidR="00347AB4" w:rsidRPr="00770865" w:rsidRDefault="00347AB4" w:rsidP="00347AB4">
            <w:pPr>
              <w:keepNext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D8213AF" w14:textId="7020F425" w:rsidR="00347AB4" w:rsidRPr="00076DEC" w:rsidRDefault="00347AB4" w:rsidP="00347AB4">
            <w:pPr>
              <w:pStyle w:val="Footer"/>
              <w:keepNext/>
              <w:numPr>
                <w:ilvl w:val="0"/>
                <w:numId w:val="13"/>
              </w:numPr>
              <w:spacing w:before="40" w:after="40"/>
              <w:ind w:left="237" w:hanging="237"/>
              <w:rPr>
                <w:rFonts w:asciiTheme="minorHAnsi" w:hAnsiTheme="minorHAnsi" w:cstheme="minorHAnsi"/>
                <w:sz w:val="24"/>
                <w:szCs w:val="24"/>
              </w:rPr>
            </w:pPr>
            <w:r w:rsidRPr="00CA6274">
              <w:rPr>
                <w:rFonts w:asciiTheme="minorHAnsi" w:hAnsiTheme="minorHAnsi" w:cstheme="minorHAnsi"/>
                <w:caps w:val="0"/>
                <w:sz w:val="24"/>
                <w:szCs w:val="24"/>
              </w:rPr>
              <w:t>Summary</w:t>
            </w:r>
            <w:r w:rsidRPr="00076DEC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r</w:t>
            </w:r>
            <w:r w:rsidRPr="00076DEC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eport </w:t>
            </w:r>
            <w:r w:rsidRPr="00CA6274">
              <w:rPr>
                <w:rFonts w:asciiTheme="minorHAnsi" w:hAnsiTheme="minorHAnsi" w:cstheme="minorHAnsi"/>
                <w:caps w:val="0"/>
                <w:sz w:val="24"/>
                <w:szCs w:val="24"/>
              </w:rPr>
              <w:t>on the work of the Member States Advisory Group on the Union's Headquarters premises project</w:t>
            </w:r>
            <w:r w:rsidRPr="00076DEC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 </w:t>
            </w:r>
            <w:r w:rsidRPr="00076DEC">
              <w:rPr>
                <w:rFonts w:asciiTheme="minorHAnsi" w:hAnsiTheme="minorHAnsi" w:cstheme="minorHAnsi"/>
                <w:caps w:val="0"/>
                <w:sz w:val="24"/>
                <w:szCs w:val="24"/>
              </w:rPr>
              <w:t>(Res. 212)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01E8625" w14:textId="782C8317" w:rsidR="00347AB4" w:rsidRPr="00347AB4" w:rsidRDefault="001E3F16" w:rsidP="00347AB4">
            <w:pPr>
              <w:pStyle w:val="Footer"/>
              <w:keepNext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54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48</w:t>
              </w:r>
            </w:hyperlink>
          </w:p>
        </w:tc>
      </w:tr>
      <w:tr w:rsidR="00347AB4" w:rsidRPr="00E9708B" w14:paraId="7CB6BA2D" w14:textId="7E0CF48E" w:rsidTr="00717EEE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417D3E3" w14:textId="77777777" w:rsidR="00347AB4" w:rsidRPr="00770865" w:rsidRDefault="00347AB4" w:rsidP="00347AB4">
            <w:pPr>
              <w:keepNext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12893B1" w14:textId="17D3095E" w:rsidR="00347AB4" w:rsidRPr="00CA6274" w:rsidRDefault="00347AB4" w:rsidP="00347AB4">
            <w:pPr>
              <w:pStyle w:val="Footer"/>
              <w:keepNext/>
              <w:numPr>
                <w:ilvl w:val="0"/>
                <w:numId w:val="13"/>
              </w:numPr>
              <w:spacing w:before="40" w:after="40"/>
              <w:ind w:left="237" w:hanging="237"/>
              <w:rPr>
                <w:rFonts w:asciiTheme="minorHAnsi" w:hAnsiTheme="minorHAnsi" w:cstheme="minorHAnsi"/>
                <w:sz w:val="24"/>
                <w:szCs w:val="24"/>
              </w:rPr>
            </w:pPr>
            <w:r w:rsidRPr="0025787A">
              <w:rPr>
                <w:rFonts w:asciiTheme="minorHAnsi" w:hAnsiTheme="minorHAnsi" w:cstheme="minorHAnsi"/>
                <w:caps w:val="0"/>
                <w:sz w:val="24"/>
                <w:szCs w:val="24"/>
              </w:rPr>
              <w:t>New approach to financial risk management of construction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20EF7DA" w14:textId="4B51D7D9" w:rsidR="00347AB4" w:rsidRPr="00347AB4" w:rsidRDefault="001E3F16" w:rsidP="00347AB4">
            <w:pPr>
              <w:pStyle w:val="Footer"/>
              <w:keepNext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55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62</w:t>
              </w:r>
            </w:hyperlink>
          </w:p>
        </w:tc>
      </w:tr>
      <w:tr w:rsidR="00347AB4" w:rsidRPr="00E9708B" w14:paraId="296FEC19" w14:textId="2347413C" w:rsidTr="00717EEE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9113821" w14:textId="77777777" w:rsidR="00347AB4" w:rsidRPr="00770865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70865">
              <w:rPr>
                <w:rFonts w:asciiTheme="minorHAnsi" w:hAnsiTheme="minorHAnsi" w:cstheme="minorHAnsi"/>
                <w:b/>
                <w:szCs w:val="24"/>
              </w:rPr>
              <w:t>18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4A2ED20" w14:textId="05AB3DF8" w:rsidR="00347AB4" w:rsidRPr="00076DEC" w:rsidRDefault="00347AB4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76DEC">
              <w:rPr>
                <w:rFonts w:asciiTheme="minorHAnsi" w:hAnsiTheme="minorHAnsi" w:cstheme="minorHAnsi"/>
                <w:caps w:val="0"/>
                <w:sz w:val="24"/>
                <w:szCs w:val="24"/>
              </w:rPr>
              <w:t>Feasibility study on establishing an ITU training institute: proposals from the secretariat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F9E68DE" w14:textId="13E03ECA" w:rsidR="00347AB4" w:rsidRPr="00347AB4" w:rsidRDefault="001E3F16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56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56</w:t>
              </w:r>
            </w:hyperlink>
          </w:p>
        </w:tc>
      </w:tr>
      <w:tr w:rsidR="00347AB4" w:rsidRPr="00E9708B" w14:paraId="5AC8B768" w14:textId="7B2A1730" w:rsidTr="00717EEE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5C13E25" w14:textId="77777777" w:rsidR="00347AB4" w:rsidRPr="00221F09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19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179DAB9" w14:textId="2A9C18CD" w:rsidR="00347AB4" w:rsidRPr="00076DEC" w:rsidRDefault="00347AB4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76DEC">
              <w:rPr>
                <w:rFonts w:asciiTheme="minorHAnsi" w:hAnsiTheme="minorHAnsi" w:cstheme="minorHAnsi"/>
                <w:caps w:val="0"/>
                <w:sz w:val="24"/>
                <w:szCs w:val="24"/>
              </w:rPr>
              <w:t>Strengthening the regional presence (res. 25)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8C88719" w14:textId="4E704D6B" w:rsidR="00347AB4" w:rsidRPr="00347AB4" w:rsidRDefault="001E3F16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57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25</w:t>
              </w:r>
            </w:hyperlink>
          </w:p>
        </w:tc>
      </w:tr>
      <w:tr w:rsidR="00347AB4" w:rsidRPr="00E9708B" w14:paraId="16AD6FEF" w14:textId="5FF38AE5" w:rsidTr="00717EEE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1310691" w14:textId="77777777" w:rsidR="00347AB4" w:rsidRPr="00221F09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20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0D5D732" w14:textId="6C2CC20C" w:rsidR="00347AB4" w:rsidRPr="00076DEC" w:rsidRDefault="00347AB4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76DEC">
              <w:rPr>
                <w:rFonts w:asciiTheme="minorHAnsi" w:hAnsiTheme="minorHAnsi" w:cstheme="minorHAnsi"/>
                <w:caps w:val="0"/>
                <w:sz w:val="24"/>
                <w:szCs w:val="24"/>
              </w:rPr>
              <w:t>Decisions of the UNGA on the conditions of service under the UN common system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D24519A" w14:textId="18D3141C" w:rsidR="00347AB4" w:rsidRPr="00347AB4" w:rsidRDefault="001E3F16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58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23</w:t>
              </w:r>
            </w:hyperlink>
          </w:p>
        </w:tc>
      </w:tr>
      <w:tr w:rsidR="00347AB4" w:rsidRPr="00E9708B" w14:paraId="18036A4F" w14:textId="155B55B1" w:rsidTr="00717EEE">
        <w:trPr>
          <w:jc w:val="center"/>
        </w:trPr>
        <w:tc>
          <w:tcPr>
            <w:tcW w:w="7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6ABE457" w14:textId="77777777" w:rsidR="00347AB4" w:rsidRPr="00221F09" w:rsidRDefault="00347AB4" w:rsidP="00347AB4">
            <w:pPr>
              <w:keepNext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lastRenderedPageBreak/>
              <w:t>21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B63A024" w14:textId="61159A8F" w:rsidR="00347AB4" w:rsidRPr="00076DEC" w:rsidRDefault="00347AB4" w:rsidP="00347AB4">
            <w:pPr>
              <w:pStyle w:val="Footer"/>
              <w:keepNext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76DEC">
              <w:rPr>
                <w:rFonts w:asciiTheme="minorHAnsi" w:hAnsiTheme="minorHAnsi" w:cstheme="minorHAnsi"/>
                <w:caps w:val="0"/>
                <w:sz w:val="24"/>
                <w:szCs w:val="24"/>
              </w:rPr>
              <w:t>Progress report on the implementation of the Human Resources Strategic Plan and of Resolution 48 (Rev. Dubai, 2018)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6BF32B7C" w14:textId="3A453901" w:rsidR="00347AB4" w:rsidRPr="00347AB4" w:rsidRDefault="001E3F16" w:rsidP="00347AB4">
            <w:pPr>
              <w:pStyle w:val="Footer"/>
              <w:keepNext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59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36</w:t>
              </w:r>
            </w:hyperlink>
          </w:p>
        </w:tc>
      </w:tr>
      <w:tr w:rsidR="00347AB4" w:rsidRPr="00E9708B" w14:paraId="25664D03" w14:textId="6AD8191F" w:rsidTr="00717EEE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6121B62" w14:textId="77777777" w:rsidR="00347AB4" w:rsidRPr="00221F09" w:rsidRDefault="00347AB4" w:rsidP="00347AB4">
            <w:pPr>
              <w:keepNext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14:paraId="0FB171C5" w14:textId="77777777" w:rsidR="00347AB4" w:rsidRPr="00770865" w:rsidRDefault="00347AB4" w:rsidP="00347AB4">
            <w:pPr>
              <w:pStyle w:val="ListParagraph"/>
              <w:keepNext/>
              <w:numPr>
                <w:ilvl w:val="0"/>
                <w:numId w:val="15"/>
              </w:numPr>
              <w:tabs>
                <w:tab w:val="clear" w:pos="567"/>
              </w:tabs>
              <w:spacing w:before="40" w:after="40"/>
              <w:ind w:left="237" w:hanging="237"/>
              <w:rPr>
                <w:rFonts w:asciiTheme="minorHAnsi" w:hAnsiTheme="minorHAnsi" w:cstheme="minorHAnsi"/>
                <w:bCs/>
                <w:szCs w:val="24"/>
              </w:rPr>
            </w:pPr>
            <w:r w:rsidRPr="00770865">
              <w:rPr>
                <w:rFonts w:asciiTheme="minorHAnsi" w:hAnsiTheme="minorHAnsi" w:cstheme="minorHAnsi"/>
                <w:bCs/>
                <w:szCs w:val="24"/>
              </w:rPr>
              <w:t>Recruitment process - reduction of the advertisement period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F48BBCF" w14:textId="6947C793" w:rsidR="00347AB4" w:rsidRPr="00347AB4" w:rsidRDefault="001E3F16" w:rsidP="00347AB4">
            <w:pPr>
              <w:keepNext/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60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52</w:t>
              </w:r>
            </w:hyperlink>
          </w:p>
        </w:tc>
      </w:tr>
      <w:tr w:rsidR="00347AB4" w:rsidRPr="00E9708B" w14:paraId="69AF54AC" w14:textId="2459F6A7" w:rsidTr="00717EEE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0A539A4" w14:textId="77777777" w:rsidR="00347AB4" w:rsidRPr="00221F09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14:paraId="3DA12258" w14:textId="77777777" w:rsidR="00347AB4" w:rsidRPr="00770865" w:rsidRDefault="00347AB4" w:rsidP="00347AB4">
            <w:pPr>
              <w:pStyle w:val="ListParagraph"/>
              <w:numPr>
                <w:ilvl w:val="0"/>
                <w:numId w:val="15"/>
              </w:numPr>
              <w:tabs>
                <w:tab w:val="clear" w:pos="567"/>
              </w:tabs>
              <w:spacing w:before="40" w:after="40"/>
              <w:ind w:left="237" w:hanging="237"/>
              <w:rPr>
                <w:rFonts w:asciiTheme="minorHAnsi" w:hAnsiTheme="minorHAnsi" w:cstheme="minorHAnsi"/>
                <w:bCs/>
                <w:szCs w:val="24"/>
              </w:rPr>
            </w:pPr>
            <w:r w:rsidRPr="00770865">
              <w:rPr>
                <w:rFonts w:asciiTheme="minorHAnsi" w:hAnsiTheme="minorHAnsi" w:cstheme="minorHAnsi"/>
                <w:bCs/>
                <w:szCs w:val="24"/>
              </w:rPr>
              <w:t>Personal status for the purpose of ITU entitlements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A582149" w14:textId="798FE9C0" w:rsidR="00347AB4" w:rsidRPr="00347AB4" w:rsidRDefault="001E3F16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61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47</w:t>
              </w:r>
            </w:hyperlink>
          </w:p>
        </w:tc>
      </w:tr>
      <w:tr w:rsidR="00347AB4" w:rsidRPr="00E9708B" w14:paraId="49F99DAF" w14:textId="1201C557" w:rsidTr="00717EEE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6502800" w14:textId="77777777" w:rsidR="00347AB4" w:rsidRPr="00221F09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14:paraId="4C1B2F7D" w14:textId="77777777" w:rsidR="00347AB4" w:rsidRPr="00770865" w:rsidRDefault="00347AB4" w:rsidP="00347AB4">
            <w:pPr>
              <w:pStyle w:val="ListParagraph"/>
              <w:numPr>
                <w:ilvl w:val="0"/>
                <w:numId w:val="15"/>
              </w:numPr>
              <w:tabs>
                <w:tab w:val="clear" w:pos="567"/>
                <w:tab w:val="left" w:pos="601"/>
              </w:tabs>
              <w:spacing w:before="40" w:after="40"/>
              <w:ind w:left="237" w:hanging="237"/>
              <w:rPr>
                <w:rFonts w:asciiTheme="minorHAnsi" w:hAnsiTheme="minorHAnsi" w:cstheme="minorHAnsi"/>
                <w:bCs/>
                <w:szCs w:val="24"/>
              </w:rPr>
            </w:pPr>
            <w:r w:rsidRPr="00770865">
              <w:rPr>
                <w:rFonts w:asciiTheme="minorHAnsi" w:hAnsiTheme="minorHAnsi" w:cstheme="minorHAnsi"/>
                <w:bCs/>
                <w:szCs w:val="24"/>
              </w:rPr>
              <w:t>Advancement within grade for professional and higher categories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C4995" w14:textId="56C44302" w:rsidR="00347AB4" w:rsidRPr="00347AB4" w:rsidRDefault="001E3F16" w:rsidP="00347AB4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62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49</w:t>
              </w:r>
            </w:hyperlink>
          </w:p>
        </w:tc>
      </w:tr>
      <w:tr w:rsidR="00347AB4" w:rsidRPr="00E9708B" w14:paraId="2F375843" w14:textId="319FD510" w:rsidTr="00717EEE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8232329" w14:textId="77777777" w:rsidR="00347AB4" w:rsidRPr="00221F09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22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708948A" w14:textId="77777777" w:rsidR="00347AB4" w:rsidRPr="00076DEC" w:rsidRDefault="00347AB4" w:rsidP="00347AB4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Membership of the ITU Staff Pension Committee </w:t>
            </w:r>
            <w:r w:rsidRPr="00347AB4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 1394)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BBD8AEC" w14:textId="2D6EA1DB" w:rsidR="00347AB4" w:rsidRPr="00347AB4" w:rsidRDefault="00FE2489" w:rsidP="00347AB4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Oral presentation</w:t>
            </w:r>
          </w:p>
        </w:tc>
      </w:tr>
      <w:tr w:rsidR="00347AB4" w:rsidRPr="00E9708B" w14:paraId="5CBAA0CA" w14:textId="11875DD9" w:rsidTr="00717EEE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941CBEB" w14:textId="77777777" w:rsidR="00347AB4" w:rsidRPr="00221F09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23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C38DE72" w14:textId="77777777" w:rsidR="00347AB4" w:rsidRPr="00076DEC" w:rsidRDefault="00347AB4" w:rsidP="00347AB4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>Report from the Ethics Office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12806B5" w14:textId="7439BF96" w:rsidR="00347AB4" w:rsidRPr="00347AB4" w:rsidRDefault="001E3F16" w:rsidP="00347AB4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63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14</w:t>
              </w:r>
            </w:hyperlink>
          </w:p>
        </w:tc>
      </w:tr>
      <w:tr w:rsidR="00347AB4" w:rsidRPr="00E9708B" w14:paraId="652E96FC" w14:textId="4795FC0F" w:rsidTr="00717EEE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EB75C71" w14:textId="77777777" w:rsidR="00347AB4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24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B624CF1" w14:textId="77777777" w:rsidR="00347AB4" w:rsidRPr="006A52EE" w:rsidRDefault="00347AB4" w:rsidP="00347AB4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>Provisional participation of entities dealing with telecommunication matters in the activities of ITU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FF3AF07" w14:textId="5DD124D2" w:rsidR="00347AB4" w:rsidRPr="00347AB4" w:rsidRDefault="001E3F16" w:rsidP="00347AB4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64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31</w:t>
              </w:r>
            </w:hyperlink>
          </w:p>
        </w:tc>
      </w:tr>
      <w:tr w:rsidR="00347AB4" w:rsidRPr="00E9708B" w14:paraId="7CF74648" w14:textId="228E88BF" w:rsidTr="00717EEE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7632ECB" w14:textId="77777777" w:rsidR="00347AB4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25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306F524" w14:textId="77777777" w:rsidR="00347AB4" w:rsidRPr="00076DEC" w:rsidRDefault="00347AB4" w:rsidP="00347AB4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25787A">
              <w:rPr>
                <w:rFonts w:asciiTheme="minorHAnsi" w:hAnsiTheme="minorHAnsi" w:cstheme="minorHAnsi"/>
                <w:bCs/>
                <w:szCs w:val="24"/>
              </w:rPr>
              <w:t>ITU accountability framework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120BBC3" w14:textId="6E3CE0AF" w:rsidR="00347AB4" w:rsidRPr="00347AB4" w:rsidRDefault="001E3F16" w:rsidP="00347AB4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65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57</w:t>
              </w:r>
            </w:hyperlink>
          </w:p>
        </w:tc>
      </w:tr>
      <w:tr w:rsidR="00347AB4" w:rsidRPr="00E9708B" w14:paraId="3BFB944C" w14:textId="6FD00067" w:rsidTr="00717EEE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550410D" w14:textId="77777777" w:rsidR="00347AB4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26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2DC642A" w14:textId="77777777" w:rsidR="00347AB4" w:rsidRPr="0025787A" w:rsidRDefault="00347AB4" w:rsidP="00347AB4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Virtual and hybrid meetings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9AC6416" w14:textId="53963483" w:rsidR="00347AB4" w:rsidRPr="00347AB4" w:rsidRDefault="001E3F16" w:rsidP="00347AB4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66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65</w:t>
              </w:r>
            </w:hyperlink>
          </w:p>
        </w:tc>
      </w:tr>
      <w:tr w:rsidR="00347AB4" w:rsidRPr="00E9708B" w14:paraId="2182DAB2" w14:textId="05884C6E" w:rsidTr="00717EEE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D74F6CF" w14:textId="77777777" w:rsidR="00347AB4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27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B2D3CD0" w14:textId="77777777" w:rsidR="00347AB4" w:rsidRPr="0025787A" w:rsidRDefault="00347AB4" w:rsidP="00347AB4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D61ADC">
              <w:rPr>
                <w:rFonts w:asciiTheme="minorHAnsi" w:hAnsiTheme="minorHAnsi" w:cstheme="minorHAnsi"/>
                <w:bCs/>
                <w:szCs w:val="24"/>
              </w:rPr>
              <w:t>JIU reports on United Nations system-wide issues for 2020-2021 and recommendations to executive heads and legislative bodies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8E8C06C" w14:textId="20B43A4B" w:rsidR="00347AB4" w:rsidRPr="00347AB4" w:rsidRDefault="001E3F16" w:rsidP="00347AB4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67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61</w:t>
              </w:r>
            </w:hyperlink>
          </w:p>
        </w:tc>
      </w:tr>
      <w:tr w:rsidR="00347AB4" w:rsidRPr="00E9708B" w14:paraId="362FA3C1" w14:textId="742ACC5E" w:rsidTr="00717EEE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40C9E0E" w14:textId="77777777" w:rsidR="00347AB4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28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3184C2F" w14:textId="77777777" w:rsidR="00347AB4" w:rsidRPr="0025787A" w:rsidRDefault="00347AB4" w:rsidP="00347AB4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D61ADC">
              <w:rPr>
                <w:rFonts w:asciiTheme="minorHAnsi" w:hAnsiTheme="minorHAnsi" w:cstheme="minorHAnsi"/>
                <w:bCs/>
                <w:szCs w:val="24"/>
              </w:rPr>
              <w:t>Draft Financial Plan for 2024-2027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8EF29E3" w14:textId="49D56EE8" w:rsidR="00347AB4" w:rsidRPr="00347AB4" w:rsidRDefault="001E3F16" w:rsidP="00347AB4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68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63</w:t>
              </w:r>
            </w:hyperlink>
          </w:p>
        </w:tc>
      </w:tr>
      <w:tr w:rsidR="00347AB4" w:rsidRPr="00E9708B" w14:paraId="01C9DDC3" w14:textId="7A26A721" w:rsidTr="00717EE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21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5CAA068B" w14:textId="77777777" w:rsidR="00347AB4" w:rsidRPr="006A52EE" w:rsidRDefault="00347AB4" w:rsidP="00347AB4">
            <w:pPr>
              <w:keepNext/>
              <w:keepLines/>
              <w:tabs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/>
                <w:bCs/>
                <w:szCs w:val="24"/>
              </w:rPr>
              <w:t>INFORMATION REPORTS</w:t>
            </w:r>
          </w:p>
        </w:tc>
        <w:tc>
          <w:tcPr>
            <w:tcW w:w="156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37E689A3" w14:textId="77777777" w:rsidR="00347AB4" w:rsidRPr="00347AB4" w:rsidRDefault="00347AB4" w:rsidP="00347AB4">
            <w:pPr>
              <w:keepNext/>
              <w:keepLines/>
              <w:tabs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347AB4" w:rsidRPr="00E9708B" w14:paraId="74CDC422" w14:textId="223AF461" w:rsidTr="00717EE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384D3E75" w14:textId="77777777" w:rsidR="00347AB4" w:rsidRPr="00055F66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55F66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842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0661E653" w14:textId="77777777" w:rsidR="00347AB4" w:rsidRPr="00076DEC" w:rsidRDefault="00347AB4" w:rsidP="00347AB4">
            <w:pPr>
              <w:spacing w:before="40" w:after="40"/>
              <w:rPr>
                <w:rFonts w:asciiTheme="minorHAnsi" w:hAnsiTheme="minorHAnsi" w:cstheme="minorHAnsi"/>
                <w:szCs w:val="24"/>
              </w:rPr>
            </w:pPr>
            <w:r w:rsidRPr="00347AB4">
              <w:rPr>
                <w:rFonts w:asciiTheme="minorHAnsi" w:hAnsiTheme="minorHAnsi" w:cstheme="minorHAnsi"/>
                <w:spacing w:val="-2"/>
                <w:szCs w:val="24"/>
              </w:rPr>
              <w:t>Creation of a new TSAG ad hoc group on governance and management of</w:t>
            </w:r>
            <w:r w:rsidRPr="00076DEC">
              <w:rPr>
                <w:rFonts w:asciiTheme="minorHAnsi" w:hAnsiTheme="minorHAnsi" w:cstheme="minorHAnsi"/>
                <w:szCs w:val="24"/>
              </w:rPr>
              <w:t xml:space="preserve"> e-meeting (AHG-GME)</w:t>
            </w:r>
          </w:p>
        </w:tc>
        <w:tc>
          <w:tcPr>
            <w:tcW w:w="156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4ABDEFA0" w14:textId="086E9D79" w:rsidR="00347AB4" w:rsidRPr="00347AB4" w:rsidRDefault="001E3F16" w:rsidP="00347AB4">
            <w:pPr>
              <w:spacing w:before="40" w:after="40"/>
              <w:rPr>
                <w:rFonts w:asciiTheme="minorHAnsi" w:hAnsiTheme="minorHAnsi" w:cstheme="minorHAnsi"/>
                <w:szCs w:val="24"/>
              </w:rPr>
            </w:pPr>
            <w:hyperlink r:id="rId69" w:history="1">
              <w:r w:rsidR="00347AB4" w:rsidRPr="00EE4A9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FE2489" w:rsidRPr="00EE4A9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INF/1</w:t>
              </w:r>
            </w:hyperlink>
          </w:p>
        </w:tc>
      </w:tr>
      <w:tr w:rsidR="00FE2489" w:rsidRPr="00E9708B" w14:paraId="734EBDB2" w14:textId="739EA46A" w:rsidTr="00717EE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14EA3F38" w14:textId="77777777" w:rsidR="00FE2489" w:rsidRPr="00055F66" w:rsidRDefault="00FE2489" w:rsidP="00FE2489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79880C59" w14:textId="77777777" w:rsidR="00FE2489" w:rsidRPr="00076DEC" w:rsidRDefault="00FE2489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>Collaboration with the UN system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281667CD" w14:textId="537E84E1" w:rsidR="00FE2489" w:rsidRPr="00347AB4" w:rsidRDefault="001E3F16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70" w:history="1">
              <w:r w:rsidR="00FE2489" w:rsidRPr="00EE4A9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C22/INF/2</w:t>
              </w:r>
            </w:hyperlink>
          </w:p>
        </w:tc>
      </w:tr>
      <w:tr w:rsidR="00FE2489" w:rsidRPr="00E9708B" w14:paraId="108A4E5D" w14:textId="7E98EF85" w:rsidTr="00717EE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2ED0502C" w14:textId="77777777" w:rsidR="00FE2489" w:rsidRPr="00055F66" w:rsidRDefault="00FE2489" w:rsidP="00FE2489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08A0813A" w14:textId="3D0658FE" w:rsidR="00FE2489" w:rsidRPr="00076DEC" w:rsidRDefault="00FE2489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ITU Council contribution to the High-Level Political Forum on Sustainable Development (HLPF) </w:t>
            </w:r>
            <w:r w:rsidRPr="00347AB4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347AB4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140)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4C29CF88" w14:textId="29B511C8" w:rsidR="00FE2489" w:rsidRPr="00347AB4" w:rsidRDefault="001E3F16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71" w:history="1">
              <w:r w:rsidR="00FE2489" w:rsidRPr="00EE4A9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C22/INF/3</w:t>
              </w:r>
            </w:hyperlink>
          </w:p>
        </w:tc>
      </w:tr>
      <w:tr w:rsidR="00FE2489" w:rsidRPr="00E9708B" w14:paraId="76737601" w14:textId="7B0B64F3" w:rsidTr="00717EE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24ECF36B" w14:textId="77777777" w:rsidR="00FE2489" w:rsidRPr="00055F66" w:rsidRDefault="00FE2489" w:rsidP="00FE2489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31431B1A" w14:textId="77777777" w:rsidR="00FE2489" w:rsidRPr="00076DEC" w:rsidRDefault="00FE2489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>UN-Swap report card 2020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7F2CC897" w14:textId="2F1A3F82" w:rsidR="00FE2489" w:rsidRPr="00347AB4" w:rsidRDefault="001E3F16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72" w:history="1">
              <w:r w:rsidR="00FE2489" w:rsidRPr="00EE4A9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C22/INF/4</w:t>
              </w:r>
            </w:hyperlink>
          </w:p>
        </w:tc>
      </w:tr>
      <w:tr w:rsidR="00FE2489" w:rsidRPr="00E9708B" w14:paraId="73334911" w14:textId="7418550B" w:rsidTr="00717EE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46830218" w14:textId="77777777" w:rsidR="00FE2489" w:rsidRPr="00055F66" w:rsidRDefault="00FE2489" w:rsidP="00FE2489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2AF424C4" w14:textId="4AAF882D" w:rsidR="00FE2489" w:rsidRPr="00076DEC" w:rsidRDefault="00FE2489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Strengthening the regional presence </w:t>
            </w:r>
            <w:r w:rsidRPr="00347AB4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 25)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64838180" w14:textId="74FACA2F" w:rsidR="00FE2489" w:rsidRPr="00347AB4" w:rsidRDefault="001E3F16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73" w:history="1">
              <w:r w:rsidR="00FE2489" w:rsidRPr="00EE4A9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C22/INF/5</w:t>
              </w:r>
            </w:hyperlink>
          </w:p>
        </w:tc>
      </w:tr>
      <w:tr w:rsidR="00FE2489" w:rsidRPr="00B63C0E" w14:paraId="7FA599EF" w14:textId="240C0B1B" w:rsidTr="00717EE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11871786" w14:textId="77777777" w:rsidR="00FE2489" w:rsidRPr="00055F66" w:rsidRDefault="00FE2489" w:rsidP="00FE2489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069E3D62" w14:textId="77777777" w:rsidR="00FE2489" w:rsidRPr="00076DEC" w:rsidRDefault="00FE2489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>Human Resources reporting and statistics - Updated 31 December 2021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7D12CB18" w14:textId="00E2B04F" w:rsidR="00FE2489" w:rsidRPr="00347AB4" w:rsidRDefault="001E3F16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74" w:history="1">
              <w:r w:rsidR="00FE2489" w:rsidRPr="00EE4A9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C22/INF/6</w:t>
              </w:r>
            </w:hyperlink>
          </w:p>
        </w:tc>
      </w:tr>
      <w:tr w:rsidR="00FE2489" w:rsidRPr="00B63C0E" w14:paraId="707D6D5F" w14:textId="55065213" w:rsidTr="00717EE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0F0F7504" w14:textId="77777777" w:rsidR="00FE2489" w:rsidRDefault="00FE2489" w:rsidP="00FE2489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F08D26C" w14:textId="77777777" w:rsidR="00FE2489" w:rsidRPr="00076DEC" w:rsidRDefault="00FE2489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szCs w:val="24"/>
              </w:rPr>
              <w:t xml:space="preserve">Situation of arrears of the Union </w:t>
            </w:r>
            <w:r w:rsidRPr="00076DEC">
              <w:rPr>
                <w:rFonts w:asciiTheme="minorHAnsi" w:hAnsiTheme="minorHAnsi" w:cstheme="minorHAnsi"/>
                <w:i/>
                <w:iCs/>
                <w:szCs w:val="24"/>
              </w:rPr>
              <w:t>(final meeting)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6E879491" w14:textId="31A622E6" w:rsidR="00FE2489" w:rsidRPr="00347AB4" w:rsidRDefault="00FE2489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E2489" w:rsidRPr="00B63C0E" w14:paraId="53D48A03" w14:textId="625B6D91" w:rsidTr="00717EE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16D9C42F" w14:textId="77777777" w:rsidR="00FE2489" w:rsidRDefault="00FE2489" w:rsidP="00FE2489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3B47FD7D" w14:textId="77777777" w:rsidR="00FE2489" w:rsidRPr="00076DEC" w:rsidRDefault="00FE2489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ITU website project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68874D48" w14:textId="6AF2186D" w:rsidR="00FE2489" w:rsidRPr="00EE4A96" w:rsidRDefault="001E3F16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hyperlink r:id="rId75" w:history="1">
              <w:r w:rsidR="00FE2489" w:rsidRPr="00EE4A9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</w:t>
              </w:r>
              <w:r w:rsidR="00EE4A96" w:rsidRPr="00EE4A9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12</w:t>
              </w:r>
            </w:hyperlink>
          </w:p>
        </w:tc>
      </w:tr>
      <w:tr w:rsidR="00FE2489" w:rsidRPr="00B63C0E" w14:paraId="1082E2B0" w14:textId="29ACBBCB" w:rsidTr="00717EE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1BBF7A9F" w14:textId="77777777" w:rsidR="00FE2489" w:rsidRDefault="00FE2489" w:rsidP="00FE2489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9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1BCFDDF6" w14:textId="77777777" w:rsidR="00FE2489" w:rsidRPr="00076DEC" w:rsidRDefault="00FE2489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Measures and principles for translation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62AD1F27" w14:textId="35518300" w:rsidR="00FE2489" w:rsidRPr="00EE4A96" w:rsidRDefault="001E3F16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hyperlink r:id="rId76" w:history="1">
              <w:r w:rsidR="00FE2489" w:rsidRPr="00EE4A9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C22/INF/7</w:t>
              </w:r>
            </w:hyperlink>
          </w:p>
        </w:tc>
      </w:tr>
      <w:tr w:rsidR="00FE2489" w:rsidRPr="00B63C0E" w14:paraId="152134C0" w14:textId="26911527" w:rsidTr="00717EE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083F35E2" w14:textId="77777777" w:rsidR="00FE2489" w:rsidRDefault="00FE2489" w:rsidP="00FE2489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10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7C02DE90" w14:textId="77777777" w:rsidR="00FE2489" w:rsidRPr="00076DEC" w:rsidRDefault="00FE2489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r w:rsidRPr="00D61ADC">
              <w:rPr>
                <w:rFonts w:asciiTheme="minorHAnsi" w:hAnsiTheme="minorHAnsi" w:cstheme="minorHAnsi"/>
                <w:szCs w:val="24"/>
              </w:rPr>
              <w:t>Agreement between the Government of Romania and the International Telecommunication Union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26E547EB" w14:textId="429AC3E2" w:rsidR="00FE2489" w:rsidRPr="00EE4A96" w:rsidRDefault="001E3F16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hyperlink r:id="rId77" w:history="1">
              <w:r w:rsidR="00FE2489" w:rsidRPr="00EE4A9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C22/INF/9</w:t>
              </w:r>
            </w:hyperlink>
          </w:p>
        </w:tc>
      </w:tr>
      <w:tr w:rsidR="00FE2489" w:rsidRPr="00B63C0E" w14:paraId="7EEF3458" w14:textId="4504D88A" w:rsidTr="00717EE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35F155BC" w14:textId="77777777" w:rsidR="00FE2489" w:rsidRDefault="00FE2489" w:rsidP="00FE2489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11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0672D8AE" w14:textId="77777777" w:rsidR="00FE2489" w:rsidRPr="00076DEC" w:rsidRDefault="00FE2489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PP-22 draft time management plan (26 September – 14 October 2022)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65F3FBA0" w14:textId="0B1A2D2E" w:rsidR="00FE2489" w:rsidRPr="00EE4A96" w:rsidRDefault="001E3F16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hyperlink r:id="rId78" w:history="1">
              <w:r w:rsidR="00FE2489" w:rsidRPr="00EE4A9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</w:t>
              </w:r>
              <w:r w:rsidR="00EE4A96" w:rsidRPr="00EE4A9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11</w:t>
              </w:r>
            </w:hyperlink>
          </w:p>
        </w:tc>
      </w:tr>
      <w:tr w:rsidR="00FE2489" w:rsidRPr="00B63C0E" w14:paraId="5DBFB90E" w14:textId="5C090CA1" w:rsidTr="00717EE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39B80975" w14:textId="77777777" w:rsidR="00FE2489" w:rsidRDefault="00FE2489" w:rsidP="00FE2489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12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644FA026" w14:textId="77777777" w:rsidR="00FE2489" w:rsidRPr="00076DEC" w:rsidRDefault="00FE2489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Draft information document for guidelines for utilization of the Global Cybersecurity Agenda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62365EB8" w14:textId="7775BDD9" w:rsidR="00FE2489" w:rsidRPr="00347AB4" w:rsidRDefault="001E3F16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hyperlink r:id="rId79" w:history="1">
              <w:r w:rsidR="00FE2489" w:rsidRPr="00EE4A9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C22/INF/8</w:t>
              </w:r>
            </w:hyperlink>
          </w:p>
        </w:tc>
      </w:tr>
      <w:tr w:rsidR="00FE2489" w:rsidRPr="00B63C0E" w14:paraId="6C5F921E" w14:textId="5ADC97B4" w:rsidTr="00717EE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1F2B3377" w14:textId="77777777" w:rsidR="00FE2489" w:rsidRDefault="00FE2489" w:rsidP="00FE2489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13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7622CDA" w14:textId="77777777" w:rsidR="00FE2489" w:rsidRPr="00076DEC" w:rsidRDefault="00FE2489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r w:rsidRPr="001953AC">
              <w:rPr>
                <w:rFonts w:asciiTheme="minorHAnsi" w:hAnsiTheme="minorHAnsi" w:cstheme="minorHAnsi"/>
                <w:szCs w:val="24"/>
              </w:rPr>
              <w:t>Status report on review of list of exempted entities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BB4AC94" w14:textId="531EAF68" w:rsidR="00FE2489" w:rsidRPr="00347AB4" w:rsidRDefault="001E3F16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hyperlink r:id="rId80" w:history="1">
              <w:r w:rsidR="00FE2489" w:rsidRPr="00EE4A9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C22/INF/10</w:t>
              </w:r>
            </w:hyperlink>
          </w:p>
        </w:tc>
      </w:tr>
      <w:tr w:rsidR="006B5125" w:rsidRPr="00B63C0E" w14:paraId="2662E844" w14:textId="77777777" w:rsidTr="00717EE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7A93DD74" w14:textId="1B9F5631" w:rsidR="006B5125" w:rsidRDefault="006B5125" w:rsidP="00FE2489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14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15A39312" w14:textId="1CDF9163" w:rsidR="006B5125" w:rsidRPr="006B5125" w:rsidRDefault="001E3F16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1E3F16">
              <w:rPr>
                <w:rFonts w:asciiTheme="minorHAnsi" w:hAnsiTheme="minorHAnsi" w:cstheme="minorHAnsi"/>
                <w:szCs w:val="24"/>
              </w:rPr>
              <w:t>Outcomes of the world café on revenue generation, reducing expenditures and balancing the Financial Plan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3F4DCA9E" w14:textId="68568AD3" w:rsidR="006B5125" w:rsidRDefault="006B5125" w:rsidP="00FE2489">
            <w:pPr>
              <w:keepNext/>
              <w:keepLines/>
              <w:tabs>
                <w:tab w:val="left" w:pos="853"/>
              </w:tabs>
              <w:spacing w:before="40" w:after="40"/>
            </w:pPr>
            <w:hyperlink r:id="rId81" w:history="1">
              <w:r w:rsidRPr="006B5125">
                <w:rPr>
                  <w:rStyle w:val="Hyperlink"/>
                </w:rPr>
                <w:t>C22/INF/13</w:t>
              </w:r>
            </w:hyperlink>
          </w:p>
        </w:tc>
      </w:tr>
    </w:tbl>
    <w:p w14:paraId="7809A502" w14:textId="5F40B453" w:rsidR="004A1B8B" w:rsidRPr="00717EEE" w:rsidRDefault="00347AB4" w:rsidP="00347AB4">
      <w:pPr>
        <w:spacing w:before="480"/>
        <w:jc w:val="center"/>
      </w:pPr>
      <w:r>
        <w:t>__________________</w:t>
      </w:r>
    </w:p>
    <w:sectPr w:rsidR="004A1B8B" w:rsidRPr="00717EEE" w:rsidSect="004D1851">
      <w:headerReference w:type="default" r:id="rId82"/>
      <w:footerReference w:type="default" r:id="rId83"/>
      <w:footerReference w:type="first" r:id="rId8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D7B0C" w14:textId="77777777" w:rsidR="0014634F" w:rsidRDefault="0014634F">
      <w:r>
        <w:separator/>
      </w:r>
    </w:p>
  </w:endnote>
  <w:endnote w:type="continuationSeparator" w:id="0">
    <w:p w14:paraId="724281C9" w14:textId="77777777" w:rsidR="0014634F" w:rsidRDefault="0014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B42F" w14:textId="4FED8A09" w:rsidR="00CB18FF" w:rsidRDefault="00EE4A96">
    <w:pPr>
      <w:pStyle w:val="Footer"/>
    </w:pPr>
    <w:fldSimple w:instr=" FILENAME \p  \* MERGEFORMAT ">
      <w:r w:rsidR="0014634F">
        <w:t>Document1</w:t>
      </w:r>
    </w:fldSimple>
    <w:r w:rsidR="00CB18FF">
      <w:tab/>
    </w:r>
    <w:r w:rsidR="00864AFF">
      <w:fldChar w:fldCharType="begin"/>
    </w:r>
    <w:r w:rsidR="00CB18FF">
      <w:instrText xml:space="preserve"> SAVEDATE \@ DD.MM.YY </w:instrText>
    </w:r>
    <w:r w:rsidR="00864AFF">
      <w:fldChar w:fldCharType="separate"/>
    </w:r>
    <w:r w:rsidR="006B5125">
      <w:t>18.02.22</w:t>
    </w:r>
    <w:r w:rsidR="00864AFF">
      <w:fldChar w:fldCharType="end"/>
    </w:r>
    <w:r w:rsidR="00CB18FF">
      <w:tab/>
    </w:r>
    <w:r w:rsidR="00864AFF">
      <w:fldChar w:fldCharType="begin"/>
    </w:r>
    <w:r w:rsidR="00CB18FF">
      <w:instrText xml:space="preserve"> PRINTDATE \@ DD.MM.YY </w:instrText>
    </w:r>
    <w:r w:rsidR="00864AFF">
      <w:fldChar w:fldCharType="separate"/>
    </w:r>
    <w:r w:rsidR="0014634F">
      <w:t>18.07.00</w:t>
    </w:r>
    <w:r w:rsidR="00864AF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D4DA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85DD" w14:textId="77777777" w:rsidR="0014634F" w:rsidRDefault="0014634F">
      <w:r>
        <w:t>____________________</w:t>
      </w:r>
    </w:p>
  </w:footnote>
  <w:footnote w:type="continuationSeparator" w:id="0">
    <w:p w14:paraId="59030122" w14:textId="77777777" w:rsidR="0014634F" w:rsidRDefault="0014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217C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FB1279">
      <w:rPr>
        <w:noProof/>
      </w:rPr>
      <w:t>2</w:t>
    </w:r>
    <w:r>
      <w:rPr>
        <w:noProof/>
      </w:rPr>
      <w:fldChar w:fldCharType="end"/>
    </w:r>
  </w:p>
  <w:p w14:paraId="4948958C" w14:textId="6EB82A09" w:rsidR="00322D0D" w:rsidRPr="00623AE3" w:rsidRDefault="00623AE3" w:rsidP="00FB1279">
    <w:pPr>
      <w:pStyle w:val="Header"/>
      <w:rPr>
        <w:bCs/>
      </w:rPr>
    </w:pPr>
    <w:r w:rsidRPr="00623AE3">
      <w:rPr>
        <w:bCs/>
      </w:rPr>
      <w:t>C</w:t>
    </w:r>
    <w:r w:rsidR="004A1B8B">
      <w:rPr>
        <w:bCs/>
      </w:rPr>
      <w:t>2</w:t>
    </w:r>
    <w:r w:rsidR="0014634F">
      <w:rPr>
        <w:bCs/>
      </w:rPr>
      <w:t>2</w:t>
    </w:r>
    <w:r w:rsidRPr="00623AE3">
      <w:rPr>
        <w:bCs/>
      </w:rPr>
      <w:t>/</w:t>
    </w:r>
    <w:r w:rsidR="00347AB4">
      <w:rPr>
        <w:bCs/>
      </w:rPr>
      <w:t>1</w:t>
    </w:r>
    <w:r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827CF"/>
    <w:multiLevelType w:val="hybridMultilevel"/>
    <w:tmpl w:val="9B769B0C"/>
    <w:lvl w:ilvl="0" w:tplc="B23C5FB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091"/>
    <w:multiLevelType w:val="hybridMultilevel"/>
    <w:tmpl w:val="093CB3FA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E7EA1"/>
    <w:multiLevelType w:val="hybridMultilevel"/>
    <w:tmpl w:val="533C801A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E607F"/>
    <w:multiLevelType w:val="hybridMultilevel"/>
    <w:tmpl w:val="6E7E673E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1624C"/>
    <w:multiLevelType w:val="hybridMultilevel"/>
    <w:tmpl w:val="921CD75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61433"/>
    <w:multiLevelType w:val="hybridMultilevel"/>
    <w:tmpl w:val="3F7A7AE6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21BB5"/>
    <w:multiLevelType w:val="hybridMultilevel"/>
    <w:tmpl w:val="4ABC88E0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61214"/>
    <w:multiLevelType w:val="hybridMultilevel"/>
    <w:tmpl w:val="99F259E2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644B8"/>
    <w:multiLevelType w:val="hybridMultilevel"/>
    <w:tmpl w:val="EAAC77C6"/>
    <w:lvl w:ilvl="0" w:tplc="3404C5F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C32E9"/>
    <w:multiLevelType w:val="hybridMultilevel"/>
    <w:tmpl w:val="A42CBCBC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0323F"/>
    <w:multiLevelType w:val="hybridMultilevel"/>
    <w:tmpl w:val="A9745D64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A4B1A"/>
    <w:multiLevelType w:val="hybridMultilevel"/>
    <w:tmpl w:val="B8062EC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12C5C"/>
    <w:multiLevelType w:val="hybridMultilevel"/>
    <w:tmpl w:val="0BD2D1C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741C8"/>
    <w:multiLevelType w:val="hybridMultilevel"/>
    <w:tmpl w:val="F5404902"/>
    <w:lvl w:ilvl="0" w:tplc="FD2E78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13"/>
  </w:num>
  <w:num w:numId="8">
    <w:abstractNumId w:val="4"/>
  </w:num>
  <w:num w:numId="9">
    <w:abstractNumId w:val="11"/>
  </w:num>
  <w:num w:numId="10">
    <w:abstractNumId w:val="12"/>
  </w:num>
  <w:num w:numId="11">
    <w:abstractNumId w:val="3"/>
  </w:num>
  <w:num w:numId="12">
    <w:abstractNumId w:val="10"/>
  </w:num>
  <w:num w:numId="13">
    <w:abstractNumId w:val="7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4F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4634F"/>
    <w:rsid w:val="0017539C"/>
    <w:rsid w:val="00175AC2"/>
    <w:rsid w:val="0017609F"/>
    <w:rsid w:val="00194975"/>
    <w:rsid w:val="001C628E"/>
    <w:rsid w:val="001E0F7B"/>
    <w:rsid w:val="001E3F16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30160F"/>
    <w:rsid w:val="00320223"/>
    <w:rsid w:val="00322D0D"/>
    <w:rsid w:val="00347AB4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A1B8B"/>
    <w:rsid w:val="004D1851"/>
    <w:rsid w:val="004D599D"/>
    <w:rsid w:val="004E2EA5"/>
    <w:rsid w:val="004E3AEB"/>
    <w:rsid w:val="0050223C"/>
    <w:rsid w:val="005243FF"/>
    <w:rsid w:val="00564FBC"/>
    <w:rsid w:val="00582442"/>
    <w:rsid w:val="005C0901"/>
    <w:rsid w:val="005F3269"/>
    <w:rsid w:val="00623AE3"/>
    <w:rsid w:val="0064737F"/>
    <w:rsid w:val="006535F1"/>
    <w:rsid w:val="0065557D"/>
    <w:rsid w:val="00662984"/>
    <w:rsid w:val="006716BB"/>
    <w:rsid w:val="006B5125"/>
    <w:rsid w:val="006B6680"/>
    <w:rsid w:val="006B6DCC"/>
    <w:rsid w:val="006D60B3"/>
    <w:rsid w:val="00702DEF"/>
    <w:rsid w:val="00706861"/>
    <w:rsid w:val="00717EEE"/>
    <w:rsid w:val="0075051B"/>
    <w:rsid w:val="00770865"/>
    <w:rsid w:val="00793188"/>
    <w:rsid w:val="00794D34"/>
    <w:rsid w:val="00813E5E"/>
    <w:rsid w:val="0083581B"/>
    <w:rsid w:val="00850E7C"/>
    <w:rsid w:val="00864AFF"/>
    <w:rsid w:val="00885C07"/>
    <w:rsid w:val="008B4A6A"/>
    <w:rsid w:val="008C7E27"/>
    <w:rsid w:val="009173EF"/>
    <w:rsid w:val="00932906"/>
    <w:rsid w:val="00961B0B"/>
    <w:rsid w:val="009B38C3"/>
    <w:rsid w:val="009E17BD"/>
    <w:rsid w:val="009E485A"/>
    <w:rsid w:val="00A04CEC"/>
    <w:rsid w:val="00A27F92"/>
    <w:rsid w:val="00A32257"/>
    <w:rsid w:val="00A36D20"/>
    <w:rsid w:val="00A55622"/>
    <w:rsid w:val="00A83502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6183"/>
    <w:rsid w:val="00D101D5"/>
    <w:rsid w:val="00D22C42"/>
    <w:rsid w:val="00D24014"/>
    <w:rsid w:val="00D65041"/>
    <w:rsid w:val="00DB384B"/>
    <w:rsid w:val="00E10E80"/>
    <w:rsid w:val="00E124F0"/>
    <w:rsid w:val="00E3513C"/>
    <w:rsid w:val="00E60F04"/>
    <w:rsid w:val="00E854E4"/>
    <w:rsid w:val="00EB0D6F"/>
    <w:rsid w:val="00EB2232"/>
    <w:rsid w:val="00EC5337"/>
    <w:rsid w:val="00EE4A96"/>
    <w:rsid w:val="00F2150A"/>
    <w:rsid w:val="00F231D8"/>
    <w:rsid w:val="00F46C5F"/>
    <w:rsid w:val="00F94A63"/>
    <w:rsid w:val="00FA1C28"/>
    <w:rsid w:val="00FB1279"/>
    <w:rsid w:val="00FB7596"/>
    <w:rsid w:val="00FC3860"/>
    <w:rsid w:val="00FE2489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191EB6E"/>
  <w15:docId w15:val="{2D7282C5-D362-4336-BB5E-B699225B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link w:val="FooterChar"/>
    <w:uiPriority w:val="99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styleId="CommentReference">
    <w:name w:val="annotation reference"/>
    <w:basedOn w:val="DefaultParagraphFont"/>
    <w:semiHidden/>
    <w:rsid w:val="00717E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17E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 w:line="280" w:lineRule="exact"/>
      <w:jc w:val="both"/>
    </w:pPr>
    <w:rPr>
      <w:rFonts w:eastAsia="MS Mincho" w:cs="Calibri"/>
      <w:sz w:val="20"/>
      <w:szCs w:val="22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717EEE"/>
    <w:rPr>
      <w:rFonts w:ascii="Calibri" w:eastAsia="MS Mincho" w:hAnsi="Calibri" w:cs="Calibri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717EEE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717EEE"/>
    <w:rPr>
      <w:rFonts w:ascii="Calibri" w:hAnsi="Calibri"/>
      <w:caps/>
      <w:noProof/>
      <w:sz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E2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2-CL-C-0013/en" TargetMode="External"/><Relationship Id="rId21" Type="http://schemas.openxmlformats.org/officeDocument/2006/relationships/hyperlink" Target="https://www.itu.int/md/S22-CL-C-0055/en" TargetMode="External"/><Relationship Id="rId42" Type="http://schemas.openxmlformats.org/officeDocument/2006/relationships/hyperlink" Target="https://www.itu.int/md/S22-CL-C-0054/en" TargetMode="External"/><Relationship Id="rId47" Type="http://schemas.openxmlformats.org/officeDocument/2006/relationships/hyperlink" Target="https://www.itu.int/md/S22-CL-C-0022/en" TargetMode="External"/><Relationship Id="rId63" Type="http://schemas.openxmlformats.org/officeDocument/2006/relationships/hyperlink" Target="https://www.itu.int/md/S22-CL-C-0014/en" TargetMode="External"/><Relationship Id="rId68" Type="http://schemas.openxmlformats.org/officeDocument/2006/relationships/hyperlink" Target="https://www.itu.int/md/S22-CL-C-0063/en" TargetMode="External"/><Relationship Id="rId84" Type="http://schemas.openxmlformats.org/officeDocument/2006/relationships/footer" Target="footer2.xml"/><Relationship Id="rId16" Type="http://schemas.openxmlformats.org/officeDocument/2006/relationships/hyperlink" Target="https://www.itu.int/md/S22-CL-C-0032/en" TargetMode="External"/><Relationship Id="rId11" Type="http://schemas.openxmlformats.org/officeDocument/2006/relationships/hyperlink" Target="https://www.itu.int/md/S22-CL-C-0059/en" TargetMode="External"/><Relationship Id="rId32" Type="http://schemas.openxmlformats.org/officeDocument/2006/relationships/hyperlink" Target="https://www.itu.int/md/S22-CL-C-0024/en" TargetMode="External"/><Relationship Id="rId37" Type="http://schemas.openxmlformats.org/officeDocument/2006/relationships/hyperlink" Target="https://www.itu.int/md/S22-CL-C-0027/en" TargetMode="External"/><Relationship Id="rId53" Type="http://schemas.openxmlformats.org/officeDocument/2006/relationships/hyperlink" Target="https://www.itu.int/md/S22-CL-C-0007/en" TargetMode="External"/><Relationship Id="rId58" Type="http://schemas.openxmlformats.org/officeDocument/2006/relationships/hyperlink" Target="https://www.itu.int/md/S22-CL-C-0023/en" TargetMode="External"/><Relationship Id="rId74" Type="http://schemas.openxmlformats.org/officeDocument/2006/relationships/hyperlink" Target="https://www.itu.int/md/S22-CL-INF-0006/en" TargetMode="External"/><Relationship Id="rId79" Type="http://schemas.openxmlformats.org/officeDocument/2006/relationships/hyperlink" Target="https://www.itu.int/md/S22-CL-INF-0008/en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www.itu.int/md/S22-CL-C-0012/en" TargetMode="External"/><Relationship Id="rId14" Type="http://schemas.openxmlformats.org/officeDocument/2006/relationships/hyperlink" Target="https://www.itu.int/md/S22-CL-C-0033/en" TargetMode="External"/><Relationship Id="rId22" Type="http://schemas.openxmlformats.org/officeDocument/2006/relationships/hyperlink" Target="https://www.itu.int/md/S22-CL-C-0026/en" TargetMode="External"/><Relationship Id="rId27" Type="http://schemas.openxmlformats.org/officeDocument/2006/relationships/hyperlink" Target="https://www.itu.int/md/S22-CL-C-0019/en" TargetMode="External"/><Relationship Id="rId30" Type="http://schemas.openxmlformats.org/officeDocument/2006/relationships/hyperlink" Target="https://www.itu.int/md/S22-CL-C-0002/en" TargetMode="External"/><Relationship Id="rId35" Type="http://schemas.openxmlformats.org/officeDocument/2006/relationships/hyperlink" Target="https://www.itu.int/md/S22-CL-C-0004/en" TargetMode="External"/><Relationship Id="rId43" Type="http://schemas.openxmlformats.org/officeDocument/2006/relationships/hyperlink" Target="https://www.itu.int/md/S22-CL-C-0020/en" TargetMode="External"/><Relationship Id="rId48" Type="http://schemas.openxmlformats.org/officeDocument/2006/relationships/hyperlink" Target="https://www.itu.int/md/S22-CL-C-0042/en" TargetMode="External"/><Relationship Id="rId56" Type="http://schemas.openxmlformats.org/officeDocument/2006/relationships/hyperlink" Target="https://www.itu.int/md/S22-CL-C-0056/en" TargetMode="External"/><Relationship Id="rId64" Type="http://schemas.openxmlformats.org/officeDocument/2006/relationships/hyperlink" Target="https://www.itu.int/md/S22-CL-C-0031/en" TargetMode="External"/><Relationship Id="rId69" Type="http://schemas.openxmlformats.org/officeDocument/2006/relationships/hyperlink" Target="https://www.itu.int/md/S22-CL-INF-0001/en" TargetMode="External"/><Relationship Id="rId77" Type="http://schemas.openxmlformats.org/officeDocument/2006/relationships/hyperlink" Target="https://www.itu.int/md/S22-CL-INF-0009/en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itu.int/md/S22-CL-C-0044/en" TargetMode="External"/><Relationship Id="rId72" Type="http://schemas.openxmlformats.org/officeDocument/2006/relationships/hyperlink" Target="https://www.itu.int/md/S22-CL-INF-0004/en" TargetMode="External"/><Relationship Id="rId80" Type="http://schemas.openxmlformats.org/officeDocument/2006/relationships/hyperlink" Target="https://www.itu.int/md/S22-CL-INF-0010/en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itu.int/md/S22-CL-C-0051/en" TargetMode="External"/><Relationship Id="rId17" Type="http://schemas.openxmlformats.org/officeDocument/2006/relationships/hyperlink" Target="https://www.itu.int/md/S22-CL-C-0015/en" TargetMode="External"/><Relationship Id="rId25" Type="http://schemas.openxmlformats.org/officeDocument/2006/relationships/hyperlink" Target="https://www.itu.int/md/S22-CL-C-0028/en" TargetMode="External"/><Relationship Id="rId33" Type="http://schemas.openxmlformats.org/officeDocument/2006/relationships/hyperlink" Target="https://www.itu.int/md/S22-CL-C-0005/en" TargetMode="External"/><Relationship Id="rId38" Type="http://schemas.openxmlformats.org/officeDocument/2006/relationships/hyperlink" Target="https://www.itu.int/md/S22-CL-C-0003/en" TargetMode="External"/><Relationship Id="rId46" Type="http://schemas.openxmlformats.org/officeDocument/2006/relationships/hyperlink" Target="https://www.itu.int/md/S22-CL-C-0034/en" TargetMode="External"/><Relationship Id="rId59" Type="http://schemas.openxmlformats.org/officeDocument/2006/relationships/hyperlink" Target="https://www.itu.int/md/S22-CL-C-0036/en" TargetMode="External"/><Relationship Id="rId67" Type="http://schemas.openxmlformats.org/officeDocument/2006/relationships/hyperlink" Target="https://www.itu.int/md/S22-CL-C-0061/en" TargetMode="External"/><Relationship Id="rId20" Type="http://schemas.openxmlformats.org/officeDocument/2006/relationships/hyperlink" Target="https://www.itu.int/md/S22-CL-C-0053/en" TargetMode="External"/><Relationship Id="rId41" Type="http://schemas.openxmlformats.org/officeDocument/2006/relationships/hyperlink" Target="https://www.itu.int/md/S22-CL-C-0050/en" TargetMode="External"/><Relationship Id="rId54" Type="http://schemas.openxmlformats.org/officeDocument/2006/relationships/hyperlink" Target="https://www.itu.int/md/S22-CL-C-0048/en" TargetMode="External"/><Relationship Id="rId62" Type="http://schemas.openxmlformats.org/officeDocument/2006/relationships/hyperlink" Target="https://www.itu.int/md/S22-CL-C-0049/en" TargetMode="External"/><Relationship Id="rId70" Type="http://schemas.openxmlformats.org/officeDocument/2006/relationships/hyperlink" Target="https://www.itu.int/md/S22-CL-INF-0002/en" TargetMode="External"/><Relationship Id="rId75" Type="http://schemas.openxmlformats.org/officeDocument/2006/relationships/hyperlink" Target="https://www.itu.int/md/S22-CL-INF-0012/en" TargetMode="External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S22-CL-C-0018/en" TargetMode="External"/><Relationship Id="rId23" Type="http://schemas.openxmlformats.org/officeDocument/2006/relationships/hyperlink" Target="https://www.itu.int/md/S22-CL-C-0021/en" TargetMode="External"/><Relationship Id="rId28" Type="http://schemas.openxmlformats.org/officeDocument/2006/relationships/hyperlink" Target="https://www.itu.int/md/S22-CL-C-0010/en" TargetMode="External"/><Relationship Id="rId36" Type="http://schemas.openxmlformats.org/officeDocument/2006/relationships/hyperlink" Target="https://www.itu.int/md/S22-CL-C-0035/en" TargetMode="External"/><Relationship Id="rId49" Type="http://schemas.openxmlformats.org/officeDocument/2006/relationships/hyperlink" Target="https://www.itu.int/md/S22-CL-C-0040/en" TargetMode="External"/><Relationship Id="rId57" Type="http://schemas.openxmlformats.org/officeDocument/2006/relationships/hyperlink" Target="https://www.itu.int/md/S22-CL-C-0025/en" TargetMode="External"/><Relationship Id="rId10" Type="http://schemas.openxmlformats.org/officeDocument/2006/relationships/hyperlink" Target="https://www.itu.int/md/S22-CL-C-0060/en" TargetMode="External"/><Relationship Id="rId31" Type="http://schemas.openxmlformats.org/officeDocument/2006/relationships/hyperlink" Target="https://www.itu.int/md/S22-CL-C-0037/en" TargetMode="External"/><Relationship Id="rId44" Type="http://schemas.openxmlformats.org/officeDocument/2006/relationships/hyperlink" Target="https://www.itu.int/md/S22-CL-C-0041/en" TargetMode="External"/><Relationship Id="rId52" Type="http://schemas.openxmlformats.org/officeDocument/2006/relationships/hyperlink" Target="https://www.itu.int/md/S22-CL-C-0038/en" TargetMode="External"/><Relationship Id="rId60" Type="http://schemas.openxmlformats.org/officeDocument/2006/relationships/hyperlink" Target="https://www.itu.int/md/S22-CL-C-0052/en" TargetMode="External"/><Relationship Id="rId65" Type="http://schemas.openxmlformats.org/officeDocument/2006/relationships/hyperlink" Target="https://www.itu.int/md/S22-CL-C-0057/en" TargetMode="External"/><Relationship Id="rId73" Type="http://schemas.openxmlformats.org/officeDocument/2006/relationships/hyperlink" Target="https://www.itu.int/md/S22-CL-INF-0005/en" TargetMode="External"/><Relationship Id="rId78" Type="http://schemas.openxmlformats.org/officeDocument/2006/relationships/hyperlink" Target="https://www.itu.int/md/S22-CL-INF-0011/en" TargetMode="External"/><Relationship Id="rId81" Type="http://schemas.openxmlformats.org/officeDocument/2006/relationships/hyperlink" Target="https://www.itu.int/md/S22-CL-INF-0013/en" TargetMode="Externa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08/en" TargetMode="External"/><Relationship Id="rId13" Type="http://schemas.openxmlformats.org/officeDocument/2006/relationships/hyperlink" Target="https://www.itu.int/md/S22-CL-C-0058/en" TargetMode="External"/><Relationship Id="rId18" Type="http://schemas.openxmlformats.org/officeDocument/2006/relationships/hyperlink" Target="https://www.itu.int/md/S22-CL-C-0064/en" TargetMode="External"/><Relationship Id="rId39" Type="http://schemas.openxmlformats.org/officeDocument/2006/relationships/hyperlink" Target="https://www.itu.int/md/S22-CL-C-0009/en" TargetMode="External"/><Relationship Id="rId34" Type="http://schemas.openxmlformats.org/officeDocument/2006/relationships/hyperlink" Target="https://www.itu.int/md/S22-CL-C-0030/en" TargetMode="External"/><Relationship Id="rId50" Type="http://schemas.openxmlformats.org/officeDocument/2006/relationships/hyperlink" Target="https://www.itu.int/md/S22-CL-C-0029/en" TargetMode="External"/><Relationship Id="rId55" Type="http://schemas.openxmlformats.org/officeDocument/2006/relationships/hyperlink" Target="https://www.itu.int/md/S22-CL-C-0062/en" TargetMode="External"/><Relationship Id="rId76" Type="http://schemas.openxmlformats.org/officeDocument/2006/relationships/hyperlink" Target="https://www.itu.int/md/S22-CL-INF-0007/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S22-CL-INF-0003/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S22-CL-C-0017/en" TargetMode="External"/><Relationship Id="rId24" Type="http://schemas.openxmlformats.org/officeDocument/2006/relationships/hyperlink" Target="https://www.itu.int/md/S22-CL-C-0006/en" TargetMode="External"/><Relationship Id="rId40" Type="http://schemas.openxmlformats.org/officeDocument/2006/relationships/hyperlink" Target="https://www.itu.int/md/S22-CL-C-0016/en" TargetMode="External"/><Relationship Id="rId45" Type="http://schemas.openxmlformats.org/officeDocument/2006/relationships/hyperlink" Target="https://www.itu.int/md/S22-CL-C-0039/en" TargetMode="External"/><Relationship Id="rId66" Type="http://schemas.openxmlformats.org/officeDocument/2006/relationships/hyperlink" Target="https://www.itu.int/md/S22-CL-C-006/en" TargetMode="External"/><Relationship Id="rId61" Type="http://schemas.openxmlformats.org/officeDocument/2006/relationships/hyperlink" Target="https://www.itu.int/md/S22-CL-C-0047/en" TargetMode="External"/><Relationship Id="rId8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PE_C21.dotx</Template>
  <TotalTime>247</TotalTime>
  <Pages>4</Pages>
  <Words>1209</Words>
  <Characters>10913</Characters>
  <Application>Microsoft Office Word</Application>
  <DocSecurity>0</DocSecurity>
  <Lines>90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2022</vt:lpstr>
    </vt:vector>
  </TitlesOfParts>
  <Manager>General Secretariat - Pool</Manager>
  <Company>International Telecommunication Union (ITU)</Company>
  <LinksUpToDate>false</LinksUpToDate>
  <CharactersWithSpaces>12098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2022</dc:title>
  <dc:subject>Council 2022</dc:subject>
  <dc:creator>Brouard, Ricarda</dc:creator>
  <cp:keywords>C2022, C22, Council-22</cp:keywords>
  <dc:description/>
  <cp:lastModifiedBy>Brouard, Ricarda</cp:lastModifiedBy>
  <cp:revision>4</cp:revision>
  <cp:lastPrinted>2000-07-18T13:30:00Z</cp:lastPrinted>
  <dcterms:created xsi:type="dcterms:W3CDTF">2022-02-18T07:26:00Z</dcterms:created>
  <dcterms:modified xsi:type="dcterms:W3CDTF">2022-02-18T13:33:00Z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