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E0A13" w14:paraId="44B249BC" w14:textId="77777777">
        <w:trPr>
          <w:cantSplit/>
        </w:trPr>
        <w:tc>
          <w:tcPr>
            <w:tcW w:w="6912" w:type="dxa"/>
          </w:tcPr>
          <w:p w14:paraId="46881A61" w14:textId="77777777" w:rsidR="00520F36" w:rsidRPr="004E0A13" w:rsidRDefault="00520F36" w:rsidP="007B13DC">
            <w:pPr>
              <w:spacing w:before="360"/>
            </w:pPr>
            <w:bookmarkStart w:id="0" w:name="dc06"/>
            <w:bookmarkEnd w:id="0"/>
            <w:r w:rsidRPr="004E0A13">
              <w:rPr>
                <w:b/>
                <w:bCs/>
                <w:sz w:val="30"/>
                <w:szCs w:val="30"/>
              </w:rPr>
              <w:t>Conseil 20</w:t>
            </w:r>
            <w:r w:rsidR="009C353C" w:rsidRPr="004E0A13">
              <w:rPr>
                <w:b/>
                <w:bCs/>
                <w:sz w:val="30"/>
                <w:szCs w:val="30"/>
              </w:rPr>
              <w:t>2</w:t>
            </w:r>
            <w:r w:rsidR="0083391C" w:rsidRPr="004E0A13">
              <w:rPr>
                <w:b/>
                <w:bCs/>
                <w:sz w:val="30"/>
                <w:szCs w:val="30"/>
              </w:rPr>
              <w:t>2</w:t>
            </w:r>
            <w:r w:rsidRPr="004E0A13">
              <w:rPr>
                <w:rFonts w:ascii="Verdana" w:hAnsi="Verdana"/>
                <w:b/>
                <w:bCs/>
                <w:sz w:val="26"/>
                <w:szCs w:val="26"/>
              </w:rPr>
              <w:br/>
            </w:r>
            <w:r w:rsidR="0083391C" w:rsidRPr="004E0A13">
              <w:rPr>
                <w:b/>
                <w:bCs/>
                <w:sz w:val="26"/>
                <w:szCs w:val="26"/>
              </w:rPr>
              <w:t>Genève</w:t>
            </w:r>
            <w:r w:rsidRPr="004E0A13">
              <w:rPr>
                <w:b/>
                <w:bCs/>
                <w:sz w:val="26"/>
                <w:szCs w:val="26"/>
              </w:rPr>
              <w:t xml:space="preserve">, </w:t>
            </w:r>
            <w:r w:rsidR="0083391C" w:rsidRPr="004E0A13">
              <w:rPr>
                <w:b/>
                <w:bCs/>
                <w:sz w:val="26"/>
                <w:szCs w:val="26"/>
              </w:rPr>
              <w:t>21</w:t>
            </w:r>
            <w:r w:rsidRPr="004E0A13">
              <w:rPr>
                <w:b/>
                <w:bCs/>
                <w:sz w:val="26"/>
                <w:szCs w:val="26"/>
              </w:rPr>
              <w:t>-</w:t>
            </w:r>
            <w:r w:rsidR="0083391C" w:rsidRPr="004E0A13">
              <w:rPr>
                <w:b/>
                <w:bCs/>
                <w:sz w:val="26"/>
                <w:szCs w:val="26"/>
              </w:rPr>
              <w:t>31</w:t>
            </w:r>
            <w:r w:rsidR="00106B19" w:rsidRPr="004E0A13">
              <w:rPr>
                <w:b/>
                <w:bCs/>
                <w:sz w:val="26"/>
                <w:szCs w:val="26"/>
              </w:rPr>
              <w:t xml:space="preserve"> </w:t>
            </w:r>
            <w:r w:rsidR="0083391C" w:rsidRPr="004E0A13">
              <w:rPr>
                <w:b/>
                <w:bCs/>
                <w:sz w:val="26"/>
                <w:szCs w:val="26"/>
              </w:rPr>
              <w:t>mars</w:t>
            </w:r>
            <w:r w:rsidRPr="004E0A13">
              <w:rPr>
                <w:b/>
                <w:bCs/>
                <w:sz w:val="26"/>
                <w:szCs w:val="26"/>
              </w:rPr>
              <w:t xml:space="preserve"> 20</w:t>
            </w:r>
            <w:r w:rsidR="009C353C" w:rsidRPr="004E0A13">
              <w:rPr>
                <w:b/>
                <w:bCs/>
                <w:sz w:val="26"/>
                <w:szCs w:val="26"/>
              </w:rPr>
              <w:t>2</w:t>
            </w:r>
            <w:r w:rsidR="0083391C" w:rsidRPr="004E0A13">
              <w:rPr>
                <w:b/>
                <w:bCs/>
                <w:sz w:val="26"/>
                <w:szCs w:val="26"/>
              </w:rPr>
              <w:t>2</w:t>
            </w:r>
          </w:p>
        </w:tc>
        <w:tc>
          <w:tcPr>
            <w:tcW w:w="3261" w:type="dxa"/>
          </w:tcPr>
          <w:p w14:paraId="6E68C74A" w14:textId="77777777" w:rsidR="00520F36" w:rsidRPr="004E0A13" w:rsidRDefault="009C353C" w:rsidP="007B13DC">
            <w:pPr>
              <w:spacing w:before="0"/>
            </w:pPr>
            <w:bookmarkStart w:id="1" w:name="ditulogo"/>
            <w:bookmarkEnd w:id="1"/>
            <w:r w:rsidRPr="004E0A13">
              <w:rPr>
                <w:noProof/>
              </w:rPr>
              <w:drawing>
                <wp:inline distT="0" distB="0" distL="0" distR="0" wp14:anchorId="22C3FC65" wp14:editId="53B6637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E0A13" w14:paraId="171757EA" w14:textId="77777777" w:rsidTr="00EF41DD">
        <w:trPr>
          <w:cantSplit/>
          <w:trHeight w:val="20"/>
        </w:trPr>
        <w:tc>
          <w:tcPr>
            <w:tcW w:w="6912" w:type="dxa"/>
            <w:tcBorders>
              <w:bottom w:val="single" w:sz="12" w:space="0" w:color="auto"/>
            </w:tcBorders>
            <w:vAlign w:val="center"/>
          </w:tcPr>
          <w:p w14:paraId="06C381D9" w14:textId="77777777" w:rsidR="00520F36" w:rsidRPr="004E0A13" w:rsidRDefault="00520F36" w:rsidP="007B13DC">
            <w:pPr>
              <w:spacing w:before="0"/>
              <w:rPr>
                <w:b/>
                <w:bCs/>
                <w:sz w:val="26"/>
                <w:szCs w:val="26"/>
              </w:rPr>
            </w:pPr>
          </w:p>
        </w:tc>
        <w:tc>
          <w:tcPr>
            <w:tcW w:w="3261" w:type="dxa"/>
            <w:tcBorders>
              <w:bottom w:val="single" w:sz="12" w:space="0" w:color="auto"/>
            </w:tcBorders>
          </w:tcPr>
          <w:p w14:paraId="15591F6D" w14:textId="77777777" w:rsidR="00520F36" w:rsidRPr="004E0A13" w:rsidRDefault="00520F36" w:rsidP="007B13DC">
            <w:pPr>
              <w:spacing w:before="0"/>
              <w:rPr>
                <w:b/>
                <w:bCs/>
              </w:rPr>
            </w:pPr>
          </w:p>
        </w:tc>
      </w:tr>
      <w:tr w:rsidR="00520F36" w:rsidRPr="004E0A13" w14:paraId="1DD31016" w14:textId="77777777">
        <w:trPr>
          <w:cantSplit/>
          <w:trHeight w:val="20"/>
        </w:trPr>
        <w:tc>
          <w:tcPr>
            <w:tcW w:w="6912" w:type="dxa"/>
            <w:tcBorders>
              <w:top w:val="single" w:sz="12" w:space="0" w:color="auto"/>
            </w:tcBorders>
          </w:tcPr>
          <w:p w14:paraId="75947223" w14:textId="77777777" w:rsidR="00520F36" w:rsidRPr="004E0A13" w:rsidRDefault="00520F36" w:rsidP="007B13DC">
            <w:pPr>
              <w:spacing w:before="0"/>
              <w:rPr>
                <w:smallCaps/>
                <w:sz w:val="22"/>
              </w:rPr>
            </w:pPr>
          </w:p>
        </w:tc>
        <w:tc>
          <w:tcPr>
            <w:tcW w:w="3261" w:type="dxa"/>
            <w:tcBorders>
              <w:top w:val="single" w:sz="12" w:space="0" w:color="auto"/>
            </w:tcBorders>
          </w:tcPr>
          <w:p w14:paraId="5AEBA984" w14:textId="77777777" w:rsidR="00520F36" w:rsidRPr="004E0A13" w:rsidRDefault="00520F36" w:rsidP="007B13DC">
            <w:pPr>
              <w:spacing w:before="0"/>
              <w:rPr>
                <w:b/>
                <w:bCs/>
              </w:rPr>
            </w:pPr>
          </w:p>
        </w:tc>
      </w:tr>
      <w:tr w:rsidR="00520F36" w:rsidRPr="004E0A13" w14:paraId="7EE2CEB4" w14:textId="77777777">
        <w:trPr>
          <w:cantSplit/>
          <w:trHeight w:val="20"/>
        </w:trPr>
        <w:tc>
          <w:tcPr>
            <w:tcW w:w="6912" w:type="dxa"/>
            <w:vMerge w:val="restart"/>
          </w:tcPr>
          <w:p w14:paraId="451CDB62" w14:textId="49185199" w:rsidR="00520F36" w:rsidRPr="004E0A13" w:rsidRDefault="007A1F7B" w:rsidP="007B13DC">
            <w:pPr>
              <w:spacing w:before="0"/>
              <w:rPr>
                <w:rFonts w:cs="Times"/>
                <w:b/>
                <w:bCs/>
                <w:szCs w:val="24"/>
              </w:rPr>
            </w:pPr>
            <w:bookmarkStart w:id="2" w:name="dnum" w:colFirst="1" w:colLast="1"/>
            <w:bookmarkStart w:id="3" w:name="dmeeting" w:colFirst="0" w:colLast="0"/>
            <w:r w:rsidRPr="004E0A13">
              <w:rPr>
                <w:rFonts w:cs="Times"/>
                <w:b/>
                <w:bCs/>
                <w:szCs w:val="24"/>
              </w:rPr>
              <w:t>Point de l'ordre du jour</w:t>
            </w:r>
            <w:r w:rsidR="00893974" w:rsidRPr="004E0A13">
              <w:rPr>
                <w:rFonts w:cs="Times"/>
                <w:b/>
                <w:bCs/>
                <w:szCs w:val="24"/>
              </w:rPr>
              <w:t>: PL 1.7</w:t>
            </w:r>
          </w:p>
        </w:tc>
        <w:tc>
          <w:tcPr>
            <w:tcW w:w="3261" w:type="dxa"/>
          </w:tcPr>
          <w:p w14:paraId="7F190BB3" w14:textId="6F7509A8" w:rsidR="00520F36" w:rsidRPr="004E0A13" w:rsidRDefault="00520F36" w:rsidP="007B13DC">
            <w:pPr>
              <w:spacing w:before="0"/>
              <w:rPr>
                <w:b/>
                <w:bCs/>
              </w:rPr>
            </w:pPr>
            <w:r w:rsidRPr="004E0A13">
              <w:rPr>
                <w:b/>
                <w:bCs/>
              </w:rPr>
              <w:t>Document C</w:t>
            </w:r>
            <w:r w:rsidR="009C353C" w:rsidRPr="004E0A13">
              <w:rPr>
                <w:b/>
                <w:bCs/>
              </w:rPr>
              <w:t>2</w:t>
            </w:r>
            <w:r w:rsidR="0083391C" w:rsidRPr="004E0A13">
              <w:rPr>
                <w:b/>
                <w:bCs/>
              </w:rPr>
              <w:t>2</w:t>
            </w:r>
            <w:r w:rsidRPr="004E0A13">
              <w:rPr>
                <w:b/>
                <w:bCs/>
              </w:rPr>
              <w:t>/</w:t>
            </w:r>
            <w:r w:rsidR="00893974" w:rsidRPr="004E0A13">
              <w:rPr>
                <w:b/>
                <w:bCs/>
              </w:rPr>
              <w:t>67</w:t>
            </w:r>
            <w:r w:rsidRPr="004E0A13">
              <w:rPr>
                <w:b/>
                <w:bCs/>
              </w:rPr>
              <w:t>-F</w:t>
            </w:r>
          </w:p>
        </w:tc>
      </w:tr>
      <w:tr w:rsidR="00520F36" w:rsidRPr="004E0A13" w14:paraId="747A9517" w14:textId="77777777">
        <w:trPr>
          <w:cantSplit/>
          <w:trHeight w:val="20"/>
        </w:trPr>
        <w:tc>
          <w:tcPr>
            <w:tcW w:w="6912" w:type="dxa"/>
            <w:vMerge/>
          </w:tcPr>
          <w:p w14:paraId="5E20D92F" w14:textId="77777777" w:rsidR="00520F36" w:rsidRPr="004E0A13" w:rsidRDefault="00520F36" w:rsidP="007B13DC">
            <w:pPr>
              <w:shd w:val="solid" w:color="FFFFFF" w:fill="FFFFFF"/>
              <w:spacing w:before="180"/>
              <w:rPr>
                <w:smallCaps/>
              </w:rPr>
            </w:pPr>
            <w:bookmarkStart w:id="4" w:name="ddate" w:colFirst="1" w:colLast="1"/>
            <w:bookmarkEnd w:id="2"/>
            <w:bookmarkEnd w:id="3"/>
          </w:p>
        </w:tc>
        <w:tc>
          <w:tcPr>
            <w:tcW w:w="3261" w:type="dxa"/>
          </w:tcPr>
          <w:p w14:paraId="2D38BB6A" w14:textId="4F2361FA" w:rsidR="00520F36" w:rsidRPr="004E0A13" w:rsidRDefault="00893974" w:rsidP="007B13DC">
            <w:pPr>
              <w:spacing w:before="0"/>
              <w:rPr>
                <w:b/>
                <w:bCs/>
              </w:rPr>
            </w:pPr>
            <w:r w:rsidRPr="004E0A13">
              <w:rPr>
                <w:b/>
                <w:bCs/>
              </w:rPr>
              <w:t>3 mars 2022</w:t>
            </w:r>
          </w:p>
        </w:tc>
      </w:tr>
      <w:tr w:rsidR="00520F36" w:rsidRPr="004E0A13" w14:paraId="0544EFFE" w14:textId="77777777">
        <w:trPr>
          <w:cantSplit/>
          <w:trHeight w:val="20"/>
        </w:trPr>
        <w:tc>
          <w:tcPr>
            <w:tcW w:w="6912" w:type="dxa"/>
            <w:vMerge/>
          </w:tcPr>
          <w:p w14:paraId="1DB68D6B" w14:textId="77777777" w:rsidR="00520F36" w:rsidRPr="004E0A13" w:rsidRDefault="00520F36" w:rsidP="007B13DC">
            <w:pPr>
              <w:shd w:val="solid" w:color="FFFFFF" w:fill="FFFFFF"/>
              <w:spacing w:before="180"/>
              <w:rPr>
                <w:smallCaps/>
              </w:rPr>
            </w:pPr>
            <w:bookmarkStart w:id="5" w:name="dorlang" w:colFirst="1" w:colLast="1"/>
            <w:bookmarkEnd w:id="4"/>
          </w:p>
        </w:tc>
        <w:tc>
          <w:tcPr>
            <w:tcW w:w="3261" w:type="dxa"/>
          </w:tcPr>
          <w:p w14:paraId="7F5BF14C" w14:textId="77777777" w:rsidR="00520F36" w:rsidRPr="004E0A13" w:rsidRDefault="00520F36" w:rsidP="007B13DC">
            <w:pPr>
              <w:spacing w:before="0"/>
              <w:rPr>
                <w:b/>
                <w:bCs/>
              </w:rPr>
            </w:pPr>
            <w:r w:rsidRPr="004E0A13">
              <w:rPr>
                <w:b/>
                <w:bCs/>
              </w:rPr>
              <w:t>Original: anglais</w:t>
            </w:r>
          </w:p>
        </w:tc>
      </w:tr>
      <w:tr w:rsidR="00520F36" w:rsidRPr="004E0A13" w14:paraId="5CE8A363" w14:textId="77777777">
        <w:trPr>
          <w:cantSplit/>
        </w:trPr>
        <w:tc>
          <w:tcPr>
            <w:tcW w:w="10173" w:type="dxa"/>
            <w:gridSpan w:val="2"/>
          </w:tcPr>
          <w:p w14:paraId="40B78EA8" w14:textId="53E11C82" w:rsidR="00520F36" w:rsidRPr="004E0A13" w:rsidRDefault="00893974" w:rsidP="007B13DC">
            <w:pPr>
              <w:pStyle w:val="Source"/>
            </w:pPr>
            <w:bookmarkStart w:id="6" w:name="dsource" w:colFirst="0" w:colLast="0"/>
            <w:bookmarkStart w:id="7" w:name="_Hlk98236987"/>
            <w:bookmarkEnd w:id="5"/>
            <w:r w:rsidRPr="004E0A13">
              <w:t>Contribution de la République arabe d'Égypte et de l'État du Koweït</w:t>
            </w:r>
          </w:p>
        </w:tc>
      </w:tr>
      <w:tr w:rsidR="00520F36" w:rsidRPr="004E0A13" w14:paraId="63975773" w14:textId="77777777">
        <w:trPr>
          <w:cantSplit/>
        </w:trPr>
        <w:tc>
          <w:tcPr>
            <w:tcW w:w="10173" w:type="dxa"/>
            <w:gridSpan w:val="2"/>
          </w:tcPr>
          <w:p w14:paraId="63D0FD6E" w14:textId="36888865" w:rsidR="00520F36" w:rsidRPr="004E0A13" w:rsidRDefault="00E568CB" w:rsidP="007B13DC">
            <w:pPr>
              <w:pStyle w:val="Title1"/>
            </w:pPr>
            <w:bookmarkStart w:id="8" w:name="dtitle1" w:colFirst="0" w:colLast="0"/>
            <w:bookmarkEnd w:id="6"/>
            <w:r w:rsidRPr="004E0A13">
              <w:t xml:space="preserve">POINTS DE VUE SUR LA marche </w:t>
            </w:r>
            <w:r w:rsidR="00A025DA" w:rsidRPr="004E0A13">
              <w:t>À</w:t>
            </w:r>
            <w:r w:rsidRPr="004E0A13">
              <w:t xml:space="preserve"> suivre concernant le RTI</w:t>
            </w:r>
          </w:p>
        </w:tc>
      </w:tr>
      <w:bookmarkEnd w:id="8"/>
      <w:bookmarkEnd w:id="7"/>
    </w:tbl>
    <w:p w14:paraId="4002C599" w14:textId="77777777" w:rsidR="00520F36" w:rsidRPr="004E0A13" w:rsidRDefault="00520F36" w:rsidP="007B13D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E0A13" w14:paraId="6A4470D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5634ADC" w14:textId="77777777" w:rsidR="00520F36" w:rsidRPr="004E0A13" w:rsidRDefault="00520F36" w:rsidP="007B13DC">
            <w:pPr>
              <w:pStyle w:val="Headingb"/>
            </w:pPr>
            <w:r w:rsidRPr="004E0A13">
              <w:t>Résumé</w:t>
            </w:r>
          </w:p>
          <w:p w14:paraId="0D3BB051" w14:textId="145A3AA3" w:rsidR="00520F36" w:rsidRPr="004E0A13" w:rsidRDefault="007A1F7B" w:rsidP="007B13DC">
            <w:r w:rsidRPr="004E0A13">
              <w:t xml:space="preserve">Le Koweït et l'Égypte estiment nécessaire de poursuivre les travaux sur le RTI au sein du </w:t>
            </w:r>
            <w:r w:rsidR="00A025DA" w:rsidRPr="004E0A13">
              <w:t xml:space="preserve">Groupe </w:t>
            </w:r>
            <w:r w:rsidRPr="004E0A13">
              <w:t xml:space="preserve">d'experts afin </w:t>
            </w:r>
            <w:r w:rsidR="001772B8" w:rsidRPr="004E0A13">
              <w:t>qu</w:t>
            </w:r>
            <w:r w:rsidR="007B13DC" w:rsidRPr="004E0A13">
              <w:t>'</w:t>
            </w:r>
            <w:r w:rsidRPr="004E0A13">
              <w:t>un consensus</w:t>
            </w:r>
            <w:r w:rsidR="001772B8" w:rsidRPr="004E0A13">
              <w:t xml:space="preserve"> puisse être trouvé</w:t>
            </w:r>
            <w:r w:rsidRPr="004E0A13">
              <w:t xml:space="preserve">. La situation actuelle, </w:t>
            </w:r>
            <w:r w:rsidR="001772B8" w:rsidRPr="004E0A13">
              <w:t>dans laquelle il existe</w:t>
            </w:r>
            <w:r w:rsidRPr="004E0A13">
              <w:t xml:space="preserve"> deux versions du traité, est un problème </w:t>
            </w:r>
            <w:r w:rsidR="001772B8" w:rsidRPr="004E0A13">
              <w:t>auquel il doit être remédié</w:t>
            </w:r>
            <w:r w:rsidRPr="004E0A13">
              <w:t xml:space="preserve">. </w:t>
            </w:r>
            <w:r w:rsidR="001772B8" w:rsidRPr="004E0A13">
              <w:t>Le maintien d</w:t>
            </w:r>
            <w:r w:rsidR="007B13DC" w:rsidRPr="004E0A13">
              <w:t>'</w:t>
            </w:r>
            <w:r w:rsidR="001772B8" w:rsidRPr="004E0A13">
              <w:t xml:space="preserve">une </w:t>
            </w:r>
            <w:r w:rsidRPr="004E0A13">
              <w:t xml:space="preserve">situation </w:t>
            </w:r>
            <w:r w:rsidR="001772B8" w:rsidRPr="004E0A13">
              <w:t xml:space="preserve">dans laquelle on a </w:t>
            </w:r>
            <w:r w:rsidRPr="004E0A13">
              <w:t>deux versions du traité n'est pas une solution</w:t>
            </w:r>
            <w:r w:rsidR="00893974" w:rsidRPr="004E0A13">
              <w:t>.</w:t>
            </w:r>
          </w:p>
          <w:p w14:paraId="45E7D776" w14:textId="77777777" w:rsidR="00520F36" w:rsidRPr="004E0A13" w:rsidRDefault="00520F36" w:rsidP="007B13DC">
            <w:pPr>
              <w:pStyle w:val="Headingb"/>
            </w:pPr>
            <w:r w:rsidRPr="004E0A13">
              <w:t>Suite à donner</w:t>
            </w:r>
          </w:p>
          <w:p w14:paraId="6A41A102" w14:textId="34375CAE" w:rsidR="00520F36" w:rsidRPr="004E0A13" w:rsidRDefault="0072227F" w:rsidP="007B13DC">
            <w:r w:rsidRPr="004E0A13">
              <w:t xml:space="preserve">Le Conseil est invité </w:t>
            </w:r>
            <w:r w:rsidRPr="004E0A13">
              <w:rPr>
                <w:bCs/>
              </w:rPr>
              <w:t>à</w:t>
            </w:r>
            <w:r w:rsidRPr="004E0A13">
              <w:rPr>
                <w:b/>
                <w:bCs/>
              </w:rPr>
              <w:t xml:space="preserve"> envisager</w:t>
            </w:r>
            <w:r w:rsidRPr="004E0A13">
              <w:t xml:space="preserve"> la création d'un nouveau </w:t>
            </w:r>
            <w:r w:rsidR="00270298">
              <w:t>G</w:t>
            </w:r>
            <w:r w:rsidRPr="004E0A13">
              <w:t>roupe d'experts sur le RTI</w:t>
            </w:r>
            <w:r w:rsidR="00893974" w:rsidRPr="004E0A13">
              <w:t>.</w:t>
            </w:r>
          </w:p>
          <w:p w14:paraId="72CAAD14" w14:textId="77777777" w:rsidR="00520F36" w:rsidRPr="004E0A13" w:rsidRDefault="00520F36" w:rsidP="007B13DC">
            <w:pPr>
              <w:pStyle w:val="Table"/>
              <w:keepNext w:val="0"/>
              <w:spacing w:before="0" w:after="0"/>
              <w:rPr>
                <w:rFonts w:ascii="Calibri" w:hAnsi="Calibri"/>
                <w:caps w:val="0"/>
                <w:sz w:val="22"/>
                <w:lang w:val="fr-FR"/>
              </w:rPr>
            </w:pPr>
            <w:r w:rsidRPr="004E0A13">
              <w:rPr>
                <w:rFonts w:ascii="Calibri" w:hAnsi="Calibri"/>
                <w:caps w:val="0"/>
                <w:sz w:val="22"/>
                <w:lang w:val="fr-FR"/>
              </w:rPr>
              <w:t>____________</w:t>
            </w:r>
          </w:p>
          <w:p w14:paraId="645ED2EC" w14:textId="77777777" w:rsidR="00520F36" w:rsidRPr="004E0A13" w:rsidRDefault="00520F36" w:rsidP="007B13DC">
            <w:pPr>
              <w:pStyle w:val="Headingb"/>
            </w:pPr>
            <w:r w:rsidRPr="004E0A13">
              <w:t>Références</w:t>
            </w:r>
          </w:p>
          <w:p w14:paraId="234D5F0E" w14:textId="4FE72BD7" w:rsidR="00520F36" w:rsidRPr="004E0A13" w:rsidRDefault="001C3DF2" w:rsidP="007B13DC">
            <w:pPr>
              <w:spacing w:after="120"/>
            </w:pPr>
            <w:hyperlink r:id="rId7" w:history="1">
              <w:r w:rsidR="0072227F" w:rsidRPr="004E0A13">
                <w:rPr>
                  <w:rStyle w:val="Hyperlink"/>
                </w:rPr>
                <w:t>Réunions du Groupe EG-RTI</w:t>
              </w:r>
            </w:hyperlink>
          </w:p>
        </w:tc>
      </w:tr>
    </w:tbl>
    <w:p w14:paraId="2CBCAE55" w14:textId="6E5C880D" w:rsidR="00893974" w:rsidRPr="004E0A13" w:rsidRDefault="000E3D31" w:rsidP="007B13DC">
      <w:pPr>
        <w:spacing w:before="360"/>
      </w:pPr>
      <w:r w:rsidRPr="004E0A13">
        <w:t>Le Koweït et l'Égypte sont heureux d'avoir participé à toutes les réunions du Groupe d'experts sur le RTI</w:t>
      </w:r>
      <w:r w:rsidR="001772B8" w:rsidRPr="004E0A13">
        <w:t xml:space="preserve">, étant </w:t>
      </w:r>
      <w:r w:rsidRPr="004E0A13">
        <w:t xml:space="preserve">convaincus de l'importance du traité et de la nécessité de </w:t>
      </w:r>
      <w:r w:rsidR="00213496" w:rsidRPr="004E0A13">
        <w:t>parvenir à une compréhension commune</w:t>
      </w:r>
      <w:r w:rsidRPr="004E0A13">
        <w:t xml:space="preserve"> et </w:t>
      </w:r>
      <w:r w:rsidR="00213496" w:rsidRPr="004E0A13">
        <w:t xml:space="preserve">à </w:t>
      </w:r>
      <w:r w:rsidRPr="004E0A13">
        <w:t xml:space="preserve">un consensus concernant </w:t>
      </w:r>
      <w:r w:rsidR="001772B8" w:rsidRPr="004E0A13">
        <w:t xml:space="preserve">un aspect qui est </w:t>
      </w:r>
      <w:r w:rsidRPr="004E0A13">
        <w:t xml:space="preserve">un des piliers de l'UIT. </w:t>
      </w:r>
      <w:r w:rsidR="00213496" w:rsidRPr="004E0A13">
        <w:t xml:space="preserve">Le RTI </w:t>
      </w:r>
      <w:r w:rsidR="001772B8" w:rsidRPr="004E0A13">
        <w:t xml:space="preserve">ne constitue pas </w:t>
      </w:r>
      <w:r w:rsidR="00213496" w:rsidRPr="004E0A13">
        <w:t xml:space="preserve">seulement </w:t>
      </w:r>
      <w:r w:rsidRPr="004E0A13">
        <w:t>un des piliers de l'UIT</w:t>
      </w:r>
      <w:r w:rsidR="00D31F03" w:rsidRPr="004E0A13">
        <w:t>,</w:t>
      </w:r>
      <w:r w:rsidRPr="004E0A13">
        <w:t xml:space="preserve"> et le seul traité qui détermine la relation entre les États </w:t>
      </w:r>
      <w:r w:rsidR="007B13DC" w:rsidRPr="004E0A13">
        <w:t>M</w:t>
      </w:r>
      <w:r w:rsidRPr="004E0A13">
        <w:t xml:space="preserve">embres en </w:t>
      </w:r>
      <w:r w:rsidR="00D320AE" w:rsidRPr="004E0A13">
        <w:t>matière de</w:t>
      </w:r>
      <w:r w:rsidRPr="004E0A13">
        <w:t xml:space="preserve"> télécommunications/TIC</w:t>
      </w:r>
      <w:r w:rsidR="001772B8" w:rsidRPr="004E0A13">
        <w:t>; il s</w:t>
      </w:r>
      <w:r w:rsidR="007B13DC" w:rsidRPr="004E0A13">
        <w:t>'</w:t>
      </w:r>
      <w:r w:rsidR="001772B8" w:rsidRPr="004E0A13">
        <w:t>agit aussi d</w:t>
      </w:r>
      <w:r w:rsidR="007B13DC" w:rsidRPr="004E0A13">
        <w:t>'</w:t>
      </w:r>
      <w:r w:rsidRPr="004E0A13">
        <w:t>un outil</w:t>
      </w:r>
      <w:r w:rsidR="00D320AE" w:rsidRPr="004E0A13">
        <w:t>,</w:t>
      </w:r>
      <w:r w:rsidRPr="004E0A13">
        <w:t xml:space="preserve"> qui peut être utilisé pour </w:t>
      </w:r>
      <w:r w:rsidR="00D31F03" w:rsidRPr="004E0A13">
        <w:t>contribuer à la réalisation des O</w:t>
      </w:r>
      <w:r w:rsidR="001F1A34" w:rsidRPr="004E0A13">
        <w:t>DD</w:t>
      </w:r>
      <w:r w:rsidR="00893974" w:rsidRPr="004E0A13">
        <w:t>.</w:t>
      </w:r>
    </w:p>
    <w:p w14:paraId="5EA95F90" w14:textId="1D220CB4" w:rsidR="00897553" w:rsidRPr="004E0A13" w:rsidRDefault="005078F5" w:rsidP="007B13DC">
      <w:r w:rsidRPr="004E0A13">
        <w:t>D</w:t>
      </w:r>
      <w:r w:rsidR="007B13DC" w:rsidRPr="004E0A13">
        <w:t>'</w:t>
      </w:r>
      <w:r w:rsidRPr="004E0A13">
        <w:t xml:space="preserve">après les </w:t>
      </w:r>
      <w:r w:rsidR="00CA7137" w:rsidRPr="004E0A13">
        <w:t>débats</w:t>
      </w:r>
      <w:r w:rsidRPr="004E0A13">
        <w:t>, l</w:t>
      </w:r>
      <w:r w:rsidR="007B13DC" w:rsidRPr="004E0A13">
        <w:t>'</w:t>
      </w:r>
      <w:r w:rsidRPr="004E0A13">
        <w:t>absence d</w:t>
      </w:r>
      <w:r w:rsidR="007B13DC" w:rsidRPr="004E0A13">
        <w:t>'</w:t>
      </w:r>
      <w:r w:rsidRPr="004E0A13">
        <w:t xml:space="preserve">accord sur le traité est manifeste. </w:t>
      </w:r>
      <w:r w:rsidR="00893974" w:rsidRPr="004E0A13">
        <w:t>Certains membres sont d'avis que le RTI est adapté</w:t>
      </w:r>
      <w:r w:rsidR="00CE2359" w:rsidRPr="004E0A13">
        <w:t xml:space="preserve"> et applicable</w:t>
      </w:r>
      <w:r w:rsidR="00893974" w:rsidRPr="004E0A13">
        <w:t xml:space="preserve">, tandis que d'autres estiment qu'il </w:t>
      </w:r>
      <w:r w:rsidR="00CE2359" w:rsidRPr="004E0A13">
        <w:t>ne l</w:t>
      </w:r>
      <w:r w:rsidR="007B13DC" w:rsidRPr="004E0A13">
        <w:t>'</w:t>
      </w:r>
      <w:r w:rsidR="00CE2359" w:rsidRPr="004E0A13">
        <w:t>est pas</w:t>
      </w:r>
      <w:r w:rsidR="00893974" w:rsidRPr="004E0A13">
        <w:t>.</w:t>
      </w:r>
    </w:p>
    <w:p w14:paraId="308D854D" w14:textId="457F2A5D" w:rsidR="00893974" w:rsidRPr="004E0A13" w:rsidRDefault="00893974" w:rsidP="007B13DC">
      <w:r w:rsidRPr="004E0A13">
        <w:t>Bien que la recherche d'un consensus sur la marche à suivre ne relève pas du mandat du Groupe, les résultats des réunions nous placent dans une situation difficile, puisque nous ne savons pas comment aller de l'avant.</w:t>
      </w:r>
    </w:p>
    <w:p w14:paraId="61268738" w14:textId="77777777" w:rsidR="007B13DC" w:rsidRPr="004E0A13" w:rsidRDefault="007B13DC" w:rsidP="007B13DC">
      <w:r w:rsidRPr="004E0A13">
        <w:br w:type="page"/>
      </w:r>
    </w:p>
    <w:p w14:paraId="3A890CD3" w14:textId="12299ADB" w:rsidR="00893974" w:rsidRPr="004E0A13" w:rsidRDefault="00893974" w:rsidP="007B13DC">
      <w:r w:rsidRPr="004E0A13">
        <w:lastRenderedPageBreak/>
        <w:t xml:space="preserve">Nous estimons que la portée du RTI devrait être limitée aux États Membres et ne pas concerner les exploitations autorisées. Dès lors, les États Membres pourront veiller, dans le cadre de leurs réglementations et politiques nationales, à ce que les opérateurs appliquent les dispositions et les orientations du RTI. Ce point a été illustré par le Mexique dans la </w:t>
      </w:r>
      <w:hyperlink r:id="rId8" w:history="1">
        <w:r w:rsidRPr="004E0A13">
          <w:rPr>
            <w:rStyle w:val="Hyperlink"/>
          </w:rPr>
          <w:t>contribution N° 12</w:t>
        </w:r>
      </w:hyperlink>
      <w:r w:rsidRPr="004E0A13">
        <w:t xml:space="preserve"> qu'il a soumise à la deuxième réunion du Groupe EG-RTI.</w:t>
      </w:r>
    </w:p>
    <w:p w14:paraId="3C4693E2" w14:textId="3FF5D3C0" w:rsidR="00893974" w:rsidRPr="004E0A13" w:rsidRDefault="00893974" w:rsidP="007B13DC">
      <w:r w:rsidRPr="004E0A13">
        <w:t>Nous avons constaté que certains États Membres souhaitent disposer d'un traité actif et opérationnel, en s'efforçant de trouver un moyen de parvenir à un seul traité. D'autres États</w:t>
      </w:r>
      <w:r w:rsidR="007B13DC" w:rsidRPr="004E0A13">
        <w:t> </w:t>
      </w:r>
      <w:r w:rsidRPr="004E0A13">
        <w:t xml:space="preserve">Membres y sont opposés, sans proposer </w:t>
      </w:r>
      <w:r w:rsidRPr="004E0A13">
        <w:rPr>
          <w:color w:val="000000"/>
        </w:rPr>
        <w:t>une autre solution</w:t>
      </w:r>
      <w:r w:rsidRPr="004E0A13">
        <w:t>.</w:t>
      </w:r>
    </w:p>
    <w:p w14:paraId="4AD6E6A4" w14:textId="520B8A1A" w:rsidR="00893974" w:rsidRPr="004E0A13" w:rsidRDefault="00893974" w:rsidP="007B13DC">
      <w:r w:rsidRPr="004E0A13">
        <w:t>La situation actuelle, à savoir l'existence de deux versions du traité (éditions de 1988 et de 2012 du</w:t>
      </w:r>
      <w:r w:rsidR="009A6EFB">
        <w:t> </w:t>
      </w:r>
      <w:r w:rsidRPr="004E0A13">
        <w:t>RTI), nuit à l'image de l'UIT en tant qu'institution du système des Nations Unies chargée des télécommunications/TIC</w:t>
      </w:r>
      <w:r w:rsidR="00914E07" w:rsidRPr="004E0A13">
        <w:t>,</w:t>
      </w:r>
      <w:r w:rsidR="00272930" w:rsidRPr="004E0A13">
        <w:t xml:space="preserve"> et nous avons souligné qu'il était essentiel de s'entendre sur un seul traité et de ne pas avoir deux versions du RTI (1988 et 2012)</w:t>
      </w:r>
      <w:r w:rsidR="005E6AED" w:rsidRPr="004E0A13">
        <w:t>.</w:t>
      </w:r>
    </w:p>
    <w:p w14:paraId="339F68EF" w14:textId="2E2220EA" w:rsidR="00B26C9A" w:rsidRPr="004E0A13" w:rsidRDefault="00B941B5" w:rsidP="007B13DC">
      <w:r w:rsidRPr="004E0A13">
        <w:t>Nous cons</w:t>
      </w:r>
      <w:r w:rsidR="00EE2FE4" w:rsidRPr="004E0A13">
        <w:t>idé</w:t>
      </w:r>
      <w:r w:rsidRPr="004E0A13">
        <w:t xml:space="preserve">rons que l'existence de deux versions du traité est un problème. Tous les membres doivent </w:t>
      </w:r>
      <w:r w:rsidR="00EE2FE4" w:rsidRPr="004E0A13">
        <w:t xml:space="preserve">collaborer </w:t>
      </w:r>
      <w:r w:rsidRPr="004E0A13">
        <w:t xml:space="preserve">pour </w:t>
      </w:r>
      <w:r w:rsidR="00EE2FE4" w:rsidRPr="004E0A13">
        <w:t>régler</w:t>
      </w:r>
      <w:r w:rsidRPr="004E0A13">
        <w:t xml:space="preserve"> ce problème, et </w:t>
      </w:r>
      <w:r w:rsidR="005078F5" w:rsidRPr="004E0A13">
        <w:t xml:space="preserve">ce </w:t>
      </w:r>
      <w:r w:rsidRPr="004E0A13">
        <w:t xml:space="preserve">ne </w:t>
      </w:r>
      <w:r w:rsidR="00EE2FE4" w:rsidRPr="004E0A13">
        <w:t>sera possible</w:t>
      </w:r>
      <w:r w:rsidRPr="004E0A13">
        <w:t xml:space="preserve"> </w:t>
      </w:r>
      <w:r w:rsidR="005078F5" w:rsidRPr="004E0A13">
        <w:t xml:space="preserve">que si des </w:t>
      </w:r>
      <w:r w:rsidRPr="004E0A13">
        <w:t xml:space="preserve">propositions </w:t>
      </w:r>
      <w:r w:rsidR="005078F5" w:rsidRPr="004E0A13">
        <w:t xml:space="preserve">sont faites </w:t>
      </w:r>
      <w:r w:rsidR="00EE2FE4" w:rsidRPr="004E0A13">
        <w:t>sur la manière d'aller de l'avant</w:t>
      </w:r>
      <w:r w:rsidRPr="004E0A13">
        <w:t xml:space="preserve">. Nous </w:t>
      </w:r>
      <w:r w:rsidR="005078F5" w:rsidRPr="004E0A13">
        <w:t xml:space="preserve">attendons avec intérêt </w:t>
      </w:r>
      <w:r w:rsidRPr="004E0A13">
        <w:t xml:space="preserve">d'autres suggestions </w:t>
      </w:r>
      <w:r w:rsidR="00195849" w:rsidRPr="004E0A13">
        <w:t xml:space="preserve">concernant la manière </w:t>
      </w:r>
      <w:r w:rsidR="00A96A49" w:rsidRPr="004E0A13">
        <w:t xml:space="preserve">d'aller de l'avant </w:t>
      </w:r>
      <w:r w:rsidR="00195849" w:rsidRPr="004E0A13">
        <w:t>sur cette question</w:t>
      </w:r>
      <w:r w:rsidRPr="004E0A13">
        <w:t xml:space="preserve">, et </w:t>
      </w:r>
      <w:r w:rsidR="005078F5" w:rsidRPr="004E0A13">
        <w:t xml:space="preserve">des contributions </w:t>
      </w:r>
      <w:r w:rsidRPr="004E0A13">
        <w:t xml:space="preserve">de membres qui </w:t>
      </w:r>
      <w:r w:rsidR="005078F5" w:rsidRPr="004E0A13">
        <w:t xml:space="preserve">estiment </w:t>
      </w:r>
      <w:r w:rsidRPr="004E0A13">
        <w:t xml:space="preserve">que </w:t>
      </w:r>
      <w:r w:rsidR="00ED3E2B" w:rsidRPr="004E0A13">
        <w:t xml:space="preserve">le RTI </w:t>
      </w:r>
      <w:r w:rsidR="005078F5" w:rsidRPr="004E0A13">
        <w:t>n</w:t>
      </w:r>
      <w:r w:rsidR="007B13DC" w:rsidRPr="004E0A13">
        <w:t>'</w:t>
      </w:r>
      <w:r w:rsidR="005078F5" w:rsidRPr="004E0A13">
        <w:t>a plus lieu d</w:t>
      </w:r>
      <w:r w:rsidR="007B13DC" w:rsidRPr="004E0A13">
        <w:t>'</w:t>
      </w:r>
      <w:r w:rsidR="005078F5" w:rsidRPr="004E0A13">
        <w:t>être</w:t>
      </w:r>
      <w:r w:rsidRPr="004E0A13">
        <w:t xml:space="preserve">, </w:t>
      </w:r>
      <w:r w:rsidR="00776C69" w:rsidRPr="004E0A13">
        <w:t xml:space="preserve">y compris des propositions d'abrogation du traité </w:t>
      </w:r>
      <w:r w:rsidR="005078F5" w:rsidRPr="004E0A13">
        <w:t>si tel est leur point de vue</w:t>
      </w:r>
      <w:r w:rsidRPr="004E0A13">
        <w:t xml:space="preserve">. </w:t>
      </w:r>
      <w:r w:rsidR="005078F5" w:rsidRPr="004E0A13">
        <w:t>Mais le problème ne sera pas réglé si l</w:t>
      </w:r>
      <w:r w:rsidR="007B13DC" w:rsidRPr="004E0A13">
        <w:t>'</w:t>
      </w:r>
      <w:r w:rsidR="005078F5" w:rsidRPr="004E0A13">
        <w:t>on ne fait rien.</w:t>
      </w:r>
    </w:p>
    <w:p w14:paraId="3B10ADB6" w14:textId="1ED9D013" w:rsidR="00893974" w:rsidRPr="004E0A13" w:rsidRDefault="00B941B5" w:rsidP="007B13DC">
      <w:r w:rsidRPr="004E0A13">
        <w:t xml:space="preserve">Nous craignons également que la tenue d'une </w:t>
      </w:r>
      <w:r w:rsidR="00406223" w:rsidRPr="004E0A13">
        <w:t>Conférence mondiale des télécommunications internationales (CMTI)</w:t>
      </w:r>
      <w:r w:rsidRPr="004E0A13">
        <w:t xml:space="preserve">, </w:t>
      </w:r>
      <w:r w:rsidR="005078F5" w:rsidRPr="004E0A13">
        <w:t xml:space="preserve">étant donné </w:t>
      </w:r>
      <w:r w:rsidRPr="004E0A13">
        <w:t xml:space="preserve">les </w:t>
      </w:r>
      <w:r w:rsidR="00CA0677" w:rsidRPr="004E0A13">
        <w:t xml:space="preserve">profondes divergences de vues </w:t>
      </w:r>
      <w:r w:rsidRPr="004E0A13">
        <w:t xml:space="preserve">actuelles, </w:t>
      </w:r>
      <w:r w:rsidR="005078F5" w:rsidRPr="004E0A13">
        <w:t xml:space="preserve">ne risque de </w:t>
      </w:r>
      <w:r w:rsidR="00CA0677" w:rsidRPr="004E0A13">
        <w:t xml:space="preserve">déboucher sur </w:t>
      </w:r>
      <w:r w:rsidRPr="004E0A13">
        <w:t xml:space="preserve">une troisième version du traité, ce qui </w:t>
      </w:r>
      <w:r w:rsidR="005078F5" w:rsidRPr="004E0A13">
        <w:t xml:space="preserve">porterait aussi atteinte à </w:t>
      </w:r>
      <w:r w:rsidRPr="004E0A13">
        <w:t>l'image de l'UIT</w:t>
      </w:r>
      <w:r w:rsidR="00893974" w:rsidRPr="004E0A13">
        <w:t>.</w:t>
      </w:r>
    </w:p>
    <w:p w14:paraId="5E343A30" w14:textId="6E557E1B" w:rsidR="00893974" w:rsidRPr="004E0A13" w:rsidRDefault="00893974" w:rsidP="007B13DC">
      <w:r w:rsidRPr="004E0A13">
        <w:t xml:space="preserve">Étant donné que le RTI est important pour nous en tant que pays en développement, nous proposons que ce Groupe d'experts poursuive ses travaux jusqu'à ce qu'un consensus soit trouvé. </w:t>
      </w:r>
      <w:r w:rsidR="008600F4" w:rsidRPr="004E0A13">
        <w:t xml:space="preserve">L'Égypte et le Koweït sont d'avis que la </w:t>
      </w:r>
      <w:r w:rsidR="00E8018E" w:rsidRPr="004E0A13">
        <w:t xml:space="preserve">meilleure solution est de régler le </w:t>
      </w:r>
      <w:r w:rsidR="008600F4" w:rsidRPr="004E0A13">
        <w:t xml:space="preserve">problème au sein du </w:t>
      </w:r>
      <w:r w:rsidR="00E8018E" w:rsidRPr="004E0A13">
        <w:t>Groupe d'experts</w:t>
      </w:r>
      <w:r w:rsidR="005078F5" w:rsidRPr="004E0A13">
        <w:t>;</w:t>
      </w:r>
      <w:r w:rsidR="00E8018E" w:rsidRPr="004E0A13">
        <w:t xml:space="preserve"> </w:t>
      </w:r>
      <w:r w:rsidR="008600F4" w:rsidRPr="004E0A13">
        <w:t>une fois un accord général</w:t>
      </w:r>
      <w:r w:rsidR="00E8018E" w:rsidRPr="004E0A13">
        <w:t xml:space="preserve"> trouvé</w:t>
      </w:r>
      <w:r w:rsidR="008600F4" w:rsidRPr="004E0A13">
        <w:t xml:space="preserve">, nous pourrons alors décider </w:t>
      </w:r>
      <w:r w:rsidR="00E8018E" w:rsidRPr="004E0A13">
        <w:t>de tenir</w:t>
      </w:r>
      <w:r w:rsidR="008600F4" w:rsidRPr="004E0A13">
        <w:t xml:space="preserve"> un</w:t>
      </w:r>
      <w:r w:rsidR="00E8018E" w:rsidRPr="004E0A13">
        <w:t>e CMTI.</w:t>
      </w:r>
    </w:p>
    <w:p w14:paraId="5E9CB5B2" w14:textId="0DAFB477" w:rsidR="00893974" w:rsidRPr="004E0A13" w:rsidRDefault="00893974" w:rsidP="007B13DC">
      <w:r w:rsidRPr="004E0A13">
        <w:t xml:space="preserve">Nous sommes honorés et heureux d'avoir participé aux travaux du Groupe et tenons à remercier tous nos collègues pour leur participation active, le secrétariat pour </w:t>
      </w:r>
      <w:r w:rsidRPr="004E0A13">
        <w:rPr>
          <w:color w:val="000000"/>
        </w:rPr>
        <w:t>le travail considérable qu'il a accompli</w:t>
      </w:r>
      <w:r w:rsidRPr="004E0A13">
        <w:t xml:space="preserve"> en vue de faciliter les travaux du Groupe, les Vice-Présidents pour la conduite des travaux des groupes régionaux, sans oublier bien sûr M. Lwando Bbuku, Président du Groupe d'experts, pour son dévouement inlassable lors des réunions.</w:t>
      </w:r>
    </w:p>
    <w:p w14:paraId="3C483435" w14:textId="77777777" w:rsidR="00893974" w:rsidRPr="004E0A13" w:rsidRDefault="00893974" w:rsidP="007B13DC">
      <w:pPr>
        <w:spacing w:before="360"/>
        <w:jc w:val="center"/>
      </w:pPr>
      <w:r w:rsidRPr="004E0A13">
        <w:t>______________</w:t>
      </w:r>
    </w:p>
    <w:sectPr w:rsidR="00893974" w:rsidRPr="004E0A13"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5111" w14:textId="77777777" w:rsidR="007274A7" w:rsidRDefault="007274A7">
      <w:r>
        <w:separator/>
      </w:r>
    </w:p>
  </w:endnote>
  <w:endnote w:type="continuationSeparator" w:id="0">
    <w:p w14:paraId="6AB10C1A" w14:textId="77777777" w:rsidR="007274A7" w:rsidRDefault="0072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3A06" w14:textId="61042DC4" w:rsidR="00732045" w:rsidRDefault="001C3DF2">
    <w:pPr>
      <w:pStyle w:val="Footer"/>
    </w:pPr>
    <w:r>
      <w:fldChar w:fldCharType="begin"/>
    </w:r>
    <w:r>
      <w:instrText xml:space="preserve"> FILENAME \p \* MERGEFORMAT </w:instrText>
    </w:r>
    <w:r>
      <w:fldChar w:fldCharType="separate"/>
    </w:r>
    <w:r w:rsidR="009A6EFB">
      <w:t>P:\FRA\SG\CONSEIL\C22\000\067F.docx</w:t>
    </w:r>
    <w:r>
      <w:fldChar w:fldCharType="end"/>
    </w:r>
    <w:r w:rsidR="00732045">
      <w:tab/>
    </w:r>
    <w:r w:rsidR="002F1B76">
      <w:fldChar w:fldCharType="begin"/>
    </w:r>
    <w:r w:rsidR="00732045">
      <w:instrText xml:space="preserve"> savedate \@ dd.MM.yy </w:instrText>
    </w:r>
    <w:r w:rsidR="002F1B76">
      <w:fldChar w:fldCharType="separate"/>
    </w:r>
    <w:r>
      <w:t>15.03.22</w:t>
    </w:r>
    <w:r w:rsidR="002F1B76">
      <w:fldChar w:fldCharType="end"/>
    </w:r>
    <w:r w:rsidR="00732045">
      <w:tab/>
    </w:r>
    <w:r w:rsidR="002F1B76">
      <w:fldChar w:fldCharType="begin"/>
    </w:r>
    <w:r w:rsidR="00732045">
      <w:instrText xml:space="preserve"> printdate \@ dd.MM.yy </w:instrText>
    </w:r>
    <w:r w:rsidR="002F1B76">
      <w:fldChar w:fldCharType="separate"/>
    </w:r>
    <w:r w:rsidR="009A6EF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2E5F" w14:textId="08BF938E" w:rsidR="00732045" w:rsidRPr="00497568" w:rsidRDefault="001C3DF2" w:rsidP="00497568">
    <w:pPr>
      <w:pStyle w:val="Footer"/>
    </w:pPr>
    <w:r w:rsidRPr="001C3DF2">
      <w:rPr>
        <w:color w:val="F2F2F2" w:themeColor="background1" w:themeShade="F2"/>
      </w:rPr>
      <w:fldChar w:fldCharType="begin"/>
    </w:r>
    <w:r w:rsidRPr="001C3DF2">
      <w:rPr>
        <w:color w:val="F2F2F2" w:themeColor="background1" w:themeShade="F2"/>
      </w:rPr>
      <w:instrText xml:space="preserve"> FILENAME \p  \* MERGEFORMAT </w:instrText>
    </w:r>
    <w:r w:rsidRPr="001C3DF2">
      <w:rPr>
        <w:color w:val="F2F2F2" w:themeColor="background1" w:themeShade="F2"/>
      </w:rPr>
      <w:fldChar w:fldCharType="separate"/>
    </w:r>
    <w:r w:rsidR="009A6EFB" w:rsidRPr="001C3DF2">
      <w:rPr>
        <w:color w:val="F2F2F2" w:themeColor="background1" w:themeShade="F2"/>
      </w:rPr>
      <w:t>P:\FRA\SG\CONSEIL\C22\000\067F.docx</w:t>
    </w:r>
    <w:r w:rsidRPr="001C3DF2">
      <w:rPr>
        <w:color w:val="F2F2F2" w:themeColor="background1" w:themeShade="F2"/>
      </w:rPr>
      <w:fldChar w:fldCharType="end"/>
    </w:r>
    <w:r w:rsidR="00497568" w:rsidRPr="001C3DF2">
      <w:rPr>
        <w:color w:val="F2F2F2" w:themeColor="background1" w:themeShade="F2"/>
      </w:rPr>
      <w:t xml:space="preserve"> (502286)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018"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67C7" w14:textId="77777777" w:rsidR="007274A7" w:rsidRDefault="007274A7">
      <w:r>
        <w:t>____________________</w:t>
      </w:r>
    </w:p>
  </w:footnote>
  <w:footnote w:type="continuationSeparator" w:id="0">
    <w:p w14:paraId="2D480E14" w14:textId="77777777" w:rsidR="007274A7" w:rsidRDefault="0072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925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C2CE50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D1A0" w14:textId="1ACD896B" w:rsidR="00732045" w:rsidRDefault="00C27A7C" w:rsidP="00475FB3">
    <w:pPr>
      <w:pStyle w:val="Header"/>
    </w:pPr>
    <w:r>
      <w:fldChar w:fldCharType="begin"/>
    </w:r>
    <w:r>
      <w:instrText>PAGE</w:instrText>
    </w:r>
    <w:r>
      <w:fldChar w:fldCharType="separate"/>
    </w:r>
    <w:r w:rsidR="005078F5">
      <w:rPr>
        <w:noProof/>
      </w:rPr>
      <w:t>3</w:t>
    </w:r>
    <w:r>
      <w:rPr>
        <w:noProof/>
      </w:rPr>
      <w:fldChar w:fldCharType="end"/>
    </w:r>
  </w:p>
  <w:p w14:paraId="3821D81E" w14:textId="6EAAA5F0" w:rsidR="00732045" w:rsidRDefault="00732045" w:rsidP="00106B19">
    <w:pPr>
      <w:pStyle w:val="Header"/>
    </w:pPr>
    <w:r>
      <w:t>C</w:t>
    </w:r>
    <w:r w:rsidR="009C353C">
      <w:t>2</w:t>
    </w:r>
    <w:r w:rsidR="0083391C">
      <w:t>2</w:t>
    </w:r>
    <w:r>
      <w:t>/</w:t>
    </w:r>
    <w:r w:rsidR="00497568">
      <w:t>67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A7"/>
    <w:rsid w:val="000D0D0A"/>
    <w:rsid w:val="000E3D31"/>
    <w:rsid w:val="00103163"/>
    <w:rsid w:val="00106B19"/>
    <w:rsid w:val="00115D93"/>
    <w:rsid w:val="001247A8"/>
    <w:rsid w:val="001378C0"/>
    <w:rsid w:val="001772B8"/>
    <w:rsid w:val="0018694A"/>
    <w:rsid w:val="00195849"/>
    <w:rsid w:val="001A3287"/>
    <w:rsid w:val="001A6508"/>
    <w:rsid w:val="001C3DF2"/>
    <w:rsid w:val="001C7B6B"/>
    <w:rsid w:val="001D4C31"/>
    <w:rsid w:val="001E4D21"/>
    <w:rsid w:val="001F1A34"/>
    <w:rsid w:val="00207CD1"/>
    <w:rsid w:val="00211416"/>
    <w:rsid w:val="00213496"/>
    <w:rsid w:val="002477A2"/>
    <w:rsid w:val="00263A51"/>
    <w:rsid w:val="00267E02"/>
    <w:rsid w:val="00270298"/>
    <w:rsid w:val="00272930"/>
    <w:rsid w:val="002A5D44"/>
    <w:rsid w:val="002C342E"/>
    <w:rsid w:val="002D2063"/>
    <w:rsid w:val="002E0BC4"/>
    <w:rsid w:val="002F1B76"/>
    <w:rsid w:val="0033568E"/>
    <w:rsid w:val="00355FF5"/>
    <w:rsid w:val="00361350"/>
    <w:rsid w:val="00391CC7"/>
    <w:rsid w:val="003C3FAE"/>
    <w:rsid w:val="004038CB"/>
    <w:rsid w:val="0040546F"/>
    <w:rsid w:val="00406223"/>
    <w:rsid w:val="0042404A"/>
    <w:rsid w:val="0044618F"/>
    <w:rsid w:val="0046769A"/>
    <w:rsid w:val="00475FB3"/>
    <w:rsid w:val="00497568"/>
    <w:rsid w:val="004C37A9"/>
    <w:rsid w:val="004D1D50"/>
    <w:rsid w:val="004E0A13"/>
    <w:rsid w:val="004F259E"/>
    <w:rsid w:val="005078F5"/>
    <w:rsid w:val="00511F1D"/>
    <w:rsid w:val="00520F36"/>
    <w:rsid w:val="00540615"/>
    <w:rsid w:val="00540A6D"/>
    <w:rsid w:val="00557A60"/>
    <w:rsid w:val="00571EEA"/>
    <w:rsid w:val="00575417"/>
    <w:rsid w:val="005768E1"/>
    <w:rsid w:val="005B1938"/>
    <w:rsid w:val="005C3890"/>
    <w:rsid w:val="005E6AED"/>
    <w:rsid w:val="005F7BFE"/>
    <w:rsid w:val="00600017"/>
    <w:rsid w:val="006235CA"/>
    <w:rsid w:val="00630792"/>
    <w:rsid w:val="006643AB"/>
    <w:rsid w:val="007210CD"/>
    <w:rsid w:val="0072227F"/>
    <w:rsid w:val="007274A7"/>
    <w:rsid w:val="00732045"/>
    <w:rsid w:val="007369DB"/>
    <w:rsid w:val="00776C69"/>
    <w:rsid w:val="007956C2"/>
    <w:rsid w:val="007A187E"/>
    <w:rsid w:val="007A1F7B"/>
    <w:rsid w:val="007B13DC"/>
    <w:rsid w:val="007C72C2"/>
    <w:rsid w:val="007D4436"/>
    <w:rsid w:val="007F257A"/>
    <w:rsid w:val="007F3665"/>
    <w:rsid w:val="00800037"/>
    <w:rsid w:val="0083391C"/>
    <w:rsid w:val="00841E5D"/>
    <w:rsid w:val="008600F4"/>
    <w:rsid w:val="00861D73"/>
    <w:rsid w:val="00893974"/>
    <w:rsid w:val="00897553"/>
    <w:rsid w:val="008A4E87"/>
    <w:rsid w:val="008D76E6"/>
    <w:rsid w:val="00914E07"/>
    <w:rsid w:val="0092392D"/>
    <w:rsid w:val="0093234A"/>
    <w:rsid w:val="00956A78"/>
    <w:rsid w:val="0097363B"/>
    <w:rsid w:val="009A6EFB"/>
    <w:rsid w:val="009B7E20"/>
    <w:rsid w:val="009C307F"/>
    <w:rsid w:val="009C353C"/>
    <w:rsid w:val="00A01334"/>
    <w:rsid w:val="00A025DA"/>
    <w:rsid w:val="00A17E67"/>
    <w:rsid w:val="00A2113E"/>
    <w:rsid w:val="00A23A51"/>
    <w:rsid w:val="00A24607"/>
    <w:rsid w:val="00A25CD3"/>
    <w:rsid w:val="00A709FE"/>
    <w:rsid w:val="00A82767"/>
    <w:rsid w:val="00A96A49"/>
    <w:rsid w:val="00AA332F"/>
    <w:rsid w:val="00AA7BBB"/>
    <w:rsid w:val="00AB64A8"/>
    <w:rsid w:val="00AC0266"/>
    <w:rsid w:val="00AD24EC"/>
    <w:rsid w:val="00B26C9A"/>
    <w:rsid w:val="00B309F9"/>
    <w:rsid w:val="00B32B60"/>
    <w:rsid w:val="00B61619"/>
    <w:rsid w:val="00B628C4"/>
    <w:rsid w:val="00B941B5"/>
    <w:rsid w:val="00BB4545"/>
    <w:rsid w:val="00BD5873"/>
    <w:rsid w:val="00C04BE3"/>
    <w:rsid w:val="00C25D29"/>
    <w:rsid w:val="00C27A7C"/>
    <w:rsid w:val="00CA0677"/>
    <w:rsid w:val="00CA08ED"/>
    <w:rsid w:val="00CA7137"/>
    <w:rsid w:val="00CE2359"/>
    <w:rsid w:val="00CF183B"/>
    <w:rsid w:val="00D02CF7"/>
    <w:rsid w:val="00D1281C"/>
    <w:rsid w:val="00D31F03"/>
    <w:rsid w:val="00D320AE"/>
    <w:rsid w:val="00D375CD"/>
    <w:rsid w:val="00D553A2"/>
    <w:rsid w:val="00D774D3"/>
    <w:rsid w:val="00D904E8"/>
    <w:rsid w:val="00DA08C3"/>
    <w:rsid w:val="00DB5A3E"/>
    <w:rsid w:val="00DC22AA"/>
    <w:rsid w:val="00DF74DD"/>
    <w:rsid w:val="00E25AD0"/>
    <w:rsid w:val="00E568CB"/>
    <w:rsid w:val="00E8018E"/>
    <w:rsid w:val="00EB6350"/>
    <w:rsid w:val="00ED3E2B"/>
    <w:rsid w:val="00EE2FE4"/>
    <w:rsid w:val="00F15B57"/>
    <w:rsid w:val="00F427DB"/>
    <w:rsid w:val="00F8296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8540B"/>
  <w15:docId w15:val="{0FA47BFB-8FE3-46E1-A75D-8603148D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893974"/>
    <w:rPr>
      <w:color w:val="605E5C"/>
      <w:shd w:val="clear" w:color="auto" w:fill="E1DFDD"/>
    </w:rPr>
  </w:style>
  <w:style w:type="paragraph" w:customStyle="1" w:styleId="Normal1">
    <w:name w:val="Normal1"/>
    <w:rsid w:val="00893974"/>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 w:type="paragraph" w:styleId="Revision">
    <w:name w:val="Revision"/>
    <w:hidden/>
    <w:uiPriority w:val="99"/>
    <w:semiHidden/>
    <w:rsid w:val="001C7B6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EGITR2-C-0012/en"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en/council/Pages/eg-itrs.aspx"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2</Pages>
  <Words>717</Words>
  <Characters>3833</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4541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République arabe d'Égypte et de l'État du Koweït - Points de vue sur la marche à suivre concernant le RTI</dc:title>
  <dc:subject>Conseil 2022</dc:subject>
  <dc:creator>French</dc:creator>
  <cp:keywords>C22, C2022, Council-22</cp:keywords>
  <dc:description/>
  <cp:lastModifiedBy>Xue, Kun</cp:lastModifiedBy>
  <cp:revision>2</cp:revision>
  <cp:lastPrinted>2000-07-18T08:55:00Z</cp:lastPrinted>
  <dcterms:created xsi:type="dcterms:W3CDTF">2022-03-15T10:44:00Z</dcterms:created>
  <dcterms:modified xsi:type="dcterms:W3CDTF">2022-03-15T10:44:00Z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