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A7804" w14:paraId="2D161168" w14:textId="77777777">
        <w:trPr>
          <w:cantSplit/>
        </w:trPr>
        <w:tc>
          <w:tcPr>
            <w:tcW w:w="6912" w:type="dxa"/>
          </w:tcPr>
          <w:p w14:paraId="59AD4BF6" w14:textId="77777777" w:rsidR="00093EEB" w:rsidRPr="00BA7804" w:rsidRDefault="00093EEB" w:rsidP="00C2727F">
            <w:pPr>
              <w:spacing w:before="360"/>
              <w:rPr>
                <w:szCs w:val="24"/>
              </w:rPr>
            </w:pPr>
            <w:bookmarkStart w:id="0" w:name="dc06"/>
            <w:bookmarkStart w:id="1" w:name="dbluepink" w:colFirst="0" w:colLast="0"/>
            <w:bookmarkEnd w:id="0"/>
            <w:r w:rsidRPr="00BA7804">
              <w:rPr>
                <w:b/>
                <w:bCs/>
                <w:sz w:val="30"/>
                <w:szCs w:val="30"/>
              </w:rPr>
              <w:t>Consejo 20</w:t>
            </w:r>
            <w:r w:rsidR="007955DA" w:rsidRPr="00BA7804">
              <w:rPr>
                <w:b/>
                <w:bCs/>
                <w:sz w:val="30"/>
                <w:szCs w:val="30"/>
              </w:rPr>
              <w:t>2</w:t>
            </w:r>
            <w:r w:rsidR="00D50A36" w:rsidRPr="00BA7804">
              <w:rPr>
                <w:b/>
                <w:bCs/>
                <w:sz w:val="30"/>
                <w:szCs w:val="30"/>
              </w:rPr>
              <w:t>2</w:t>
            </w:r>
            <w:r w:rsidRPr="00BA7804">
              <w:rPr>
                <w:b/>
                <w:bCs/>
                <w:sz w:val="26"/>
                <w:szCs w:val="26"/>
              </w:rPr>
              <w:br/>
            </w:r>
            <w:r w:rsidR="00D50A36" w:rsidRPr="00BA7804">
              <w:rPr>
                <w:b/>
                <w:bCs/>
                <w:sz w:val="26"/>
                <w:szCs w:val="26"/>
              </w:rPr>
              <w:t>Ginebra</w:t>
            </w:r>
            <w:r w:rsidRPr="00BA7804">
              <w:rPr>
                <w:b/>
                <w:bCs/>
                <w:sz w:val="26"/>
                <w:szCs w:val="26"/>
              </w:rPr>
              <w:t xml:space="preserve">, </w:t>
            </w:r>
            <w:r w:rsidR="00D50A36" w:rsidRPr="00BA7804">
              <w:rPr>
                <w:b/>
                <w:bCs/>
                <w:sz w:val="26"/>
                <w:szCs w:val="26"/>
              </w:rPr>
              <w:t>21</w:t>
            </w:r>
            <w:r w:rsidRPr="00BA7804">
              <w:rPr>
                <w:b/>
                <w:bCs/>
                <w:sz w:val="26"/>
                <w:szCs w:val="26"/>
              </w:rPr>
              <w:t>-</w:t>
            </w:r>
            <w:r w:rsidR="00D50A36" w:rsidRPr="00BA7804">
              <w:rPr>
                <w:b/>
                <w:bCs/>
                <w:sz w:val="26"/>
                <w:szCs w:val="26"/>
              </w:rPr>
              <w:t>31</w:t>
            </w:r>
            <w:r w:rsidRPr="00BA7804">
              <w:rPr>
                <w:b/>
                <w:bCs/>
                <w:sz w:val="26"/>
                <w:szCs w:val="26"/>
              </w:rPr>
              <w:t xml:space="preserve"> de </w:t>
            </w:r>
            <w:r w:rsidR="00D50A36" w:rsidRPr="00BA7804">
              <w:rPr>
                <w:b/>
                <w:bCs/>
                <w:sz w:val="26"/>
                <w:szCs w:val="26"/>
              </w:rPr>
              <w:t>marzo</w:t>
            </w:r>
            <w:r w:rsidRPr="00BA7804">
              <w:rPr>
                <w:b/>
                <w:bCs/>
                <w:sz w:val="26"/>
                <w:szCs w:val="26"/>
              </w:rPr>
              <w:t xml:space="preserve"> de 20</w:t>
            </w:r>
            <w:r w:rsidR="007955DA" w:rsidRPr="00BA7804">
              <w:rPr>
                <w:b/>
                <w:bCs/>
                <w:sz w:val="26"/>
                <w:szCs w:val="26"/>
              </w:rPr>
              <w:t>2</w:t>
            </w:r>
            <w:r w:rsidR="00D50A36" w:rsidRPr="00BA7804">
              <w:rPr>
                <w:b/>
                <w:bCs/>
                <w:sz w:val="26"/>
                <w:szCs w:val="26"/>
              </w:rPr>
              <w:t>2</w:t>
            </w:r>
          </w:p>
        </w:tc>
        <w:tc>
          <w:tcPr>
            <w:tcW w:w="3261" w:type="dxa"/>
          </w:tcPr>
          <w:p w14:paraId="6847FF32" w14:textId="77777777" w:rsidR="00093EEB" w:rsidRPr="00BA7804" w:rsidRDefault="007955DA" w:rsidP="007955DA">
            <w:pPr>
              <w:spacing w:before="0"/>
              <w:rPr>
                <w:szCs w:val="24"/>
              </w:rPr>
            </w:pPr>
            <w:bookmarkStart w:id="2" w:name="ditulogo"/>
            <w:bookmarkEnd w:id="2"/>
            <w:r w:rsidRPr="00BA7804">
              <w:rPr>
                <w:noProof/>
                <w:lang w:eastAsia="es-ES_tradnl"/>
              </w:rPr>
              <w:drawing>
                <wp:inline distT="0" distB="0" distL="0" distR="0" wp14:anchorId="31655FC9" wp14:editId="19186FA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BA7804" w14:paraId="0D630AF8" w14:textId="77777777">
        <w:trPr>
          <w:cantSplit/>
          <w:trHeight w:val="20"/>
        </w:trPr>
        <w:tc>
          <w:tcPr>
            <w:tcW w:w="10173" w:type="dxa"/>
            <w:gridSpan w:val="2"/>
            <w:tcBorders>
              <w:bottom w:val="single" w:sz="12" w:space="0" w:color="auto"/>
            </w:tcBorders>
          </w:tcPr>
          <w:p w14:paraId="42A6A05E" w14:textId="77777777" w:rsidR="00093EEB" w:rsidRPr="00BA7804" w:rsidRDefault="00093EEB">
            <w:pPr>
              <w:spacing w:before="0"/>
              <w:rPr>
                <w:b/>
                <w:bCs/>
                <w:szCs w:val="24"/>
              </w:rPr>
            </w:pPr>
          </w:p>
        </w:tc>
      </w:tr>
      <w:tr w:rsidR="00093EEB" w:rsidRPr="00BA7804" w14:paraId="2A2835F5" w14:textId="77777777">
        <w:trPr>
          <w:cantSplit/>
          <w:trHeight w:val="20"/>
        </w:trPr>
        <w:tc>
          <w:tcPr>
            <w:tcW w:w="6912" w:type="dxa"/>
            <w:tcBorders>
              <w:top w:val="single" w:sz="12" w:space="0" w:color="auto"/>
            </w:tcBorders>
          </w:tcPr>
          <w:p w14:paraId="2BA89740" w14:textId="77777777" w:rsidR="00093EEB" w:rsidRPr="00BA780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DBF2CD7" w14:textId="77777777" w:rsidR="00093EEB" w:rsidRPr="00BA7804" w:rsidRDefault="00093EEB">
            <w:pPr>
              <w:spacing w:before="0"/>
              <w:rPr>
                <w:b/>
                <w:bCs/>
                <w:szCs w:val="24"/>
              </w:rPr>
            </w:pPr>
          </w:p>
        </w:tc>
      </w:tr>
      <w:tr w:rsidR="003D7FC1" w:rsidRPr="00BA7804" w14:paraId="19C6477F" w14:textId="77777777">
        <w:trPr>
          <w:cantSplit/>
          <w:trHeight w:val="20"/>
        </w:trPr>
        <w:tc>
          <w:tcPr>
            <w:tcW w:w="6912" w:type="dxa"/>
            <w:shd w:val="clear" w:color="auto" w:fill="auto"/>
          </w:tcPr>
          <w:p w14:paraId="63AAC999" w14:textId="2F4E0C48" w:rsidR="003D7FC1" w:rsidRPr="00BA7804" w:rsidRDefault="003D7FC1" w:rsidP="003D7FC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A7804">
              <w:rPr>
                <w:rFonts w:cs="Times"/>
                <w:b/>
                <w:szCs w:val="24"/>
              </w:rPr>
              <w:t>Punto del orden del día:</w:t>
            </w:r>
            <w:r w:rsidR="00AC2BE2">
              <w:rPr>
                <w:rFonts w:cs="Times"/>
                <w:b/>
                <w:szCs w:val="24"/>
              </w:rPr>
              <w:t xml:space="preserve"> PL 1.1</w:t>
            </w:r>
          </w:p>
        </w:tc>
        <w:tc>
          <w:tcPr>
            <w:tcW w:w="3261" w:type="dxa"/>
          </w:tcPr>
          <w:p w14:paraId="2A04EB5E" w14:textId="60EFD064" w:rsidR="003D7FC1" w:rsidRPr="00BA7804" w:rsidRDefault="003D7FC1" w:rsidP="003D7FC1">
            <w:pPr>
              <w:spacing w:before="0"/>
              <w:rPr>
                <w:b/>
                <w:bCs/>
                <w:szCs w:val="24"/>
              </w:rPr>
            </w:pPr>
            <w:r w:rsidRPr="00BA7804">
              <w:rPr>
                <w:b/>
              </w:rPr>
              <w:t>Documento C22/76-S</w:t>
            </w:r>
          </w:p>
        </w:tc>
      </w:tr>
      <w:tr w:rsidR="003D7FC1" w:rsidRPr="00BA7804" w14:paraId="717A1A43" w14:textId="77777777">
        <w:trPr>
          <w:cantSplit/>
          <w:trHeight w:val="20"/>
        </w:trPr>
        <w:tc>
          <w:tcPr>
            <w:tcW w:w="6912" w:type="dxa"/>
            <w:shd w:val="clear" w:color="auto" w:fill="auto"/>
          </w:tcPr>
          <w:p w14:paraId="66B19E83" w14:textId="77777777" w:rsidR="003D7FC1" w:rsidRPr="00BA7804" w:rsidRDefault="003D7FC1" w:rsidP="003D7FC1">
            <w:pPr>
              <w:shd w:val="solid" w:color="FFFFFF" w:fill="FFFFFF"/>
              <w:spacing w:before="0"/>
              <w:rPr>
                <w:smallCaps/>
                <w:szCs w:val="24"/>
              </w:rPr>
            </w:pPr>
            <w:bookmarkStart w:id="5" w:name="ddate" w:colFirst="1" w:colLast="1"/>
            <w:bookmarkEnd w:id="3"/>
            <w:bookmarkEnd w:id="4"/>
          </w:p>
        </w:tc>
        <w:tc>
          <w:tcPr>
            <w:tcW w:w="3261" w:type="dxa"/>
          </w:tcPr>
          <w:p w14:paraId="471AFD74" w14:textId="0A1B097D" w:rsidR="003D7FC1" w:rsidRPr="00BA7804" w:rsidRDefault="00AC2BE2" w:rsidP="003D7FC1">
            <w:pPr>
              <w:spacing w:before="0"/>
              <w:rPr>
                <w:b/>
                <w:bCs/>
                <w:szCs w:val="24"/>
              </w:rPr>
            </w:pPr>
            <w:r w:rsidRPr="00AC2BE2">
              <w:rPr>
                <w:b/>
              </w:rPr>
              <w:t>6 de marzo de 2022</w:t>
            </w:r>
          </w:p>
        </w:tc>
      </w:tr>
      <w:tr w:rsidR="003D7FC1" w:rsidRPr="00BA7804" w14:paraId="61B71F73" w14:textId="77777777">
        <w:trPr>
          <w:cantSplit/>
          <w:trHeight w:val="20"/>
        </w:trPr>
        <w:tc>
          <w:tcPr>
            <w:tcW w:w="6912" w:type="dxa"/>
            <w:shd w:val="clear" w:color="auto" w:fill="auto"/>
          </w:tcPr>
          <w:p w14:paraId="744E7559" w14:textId="77777777" w:rsidR="003D7FC1" w:rsidRPr="00BA7804" w:rsidRDefault="003D7FC1" w:rsidP="003D7FC1">
            <w:pPr>
              <w:shd w:val="solid" w:color="FFFFFF" w:fill="FFFFFF"/>
              <w:spacing w:before="0"/>
              <w:rPr>
                <w:smallCaps/>
                <w:szCs w:val="24"/>
              </w:rPr>
            </w:pPr>
            <w:bookmarkStart w:id="6" w:name="dorlang" w:colFirst="1" w:colLast="1"/>
            <w:bookmarkEnd w:id="5"/>
          </w:p>
        </w:tc>
        <w:tc>
          <w:tcPr>
            <w:tcW w:w="3261" w:type="dxa"/>
          </w:tcPr>
          <w:p w14:paraId="00F8BEAA" w14:textId="308398BF" w:rsidR="003D7FC1" w:rsidRPr="00BA7804" w:rsidRDefault="003D7FC1" w:rsidP="003D7FC1">
            <w:pPr>
              <w:spacing w:before="0"/>
              <w:rPr>
                <w:b/>
                <w:bCs/>
                <w:szCs w:val="24"/>
              </w:rPr>
            </w:pPr>
            <w:r w:rsidRPr="00BA7804">
              <w:rPr>
                <w:b/>
              </w:rPr>
              <w:t>Original: inglés</w:t>
            </w:r>
          </w:p>
        </w:tc>
      </w:tr>
      <w:tr w:rsidR="003D7FC1" w:rsidRPr="00BA7804" w14:paraId="7CA5EB4F" w14:textId="77777777">
        <w:trPr>
          <w:cantSplit/>
        </w:trPr>
        <w:tc>
          <w:tcPr>
            <w:tcW w:w="10173" w:type="dxa"/>
            <w:gridSpan w:val="2"/>
          </w:tcPr>
          <w:p w14:paraId="493E789D" w14:textId="56352284" w:rsidR="003D7FC1" w:rsidRPr="00BA7804" w:rsidRDefault="003D7FC1" w:rsidP="003D7FC1">
            <w:pPr>
              <w:pStyle w:val="Source"/>
            </w:pPr>
            <w:bookmarkStart w:id="7" w:name="dsource" w:colFirst="0" w:colLast="0"/>
            <w:bookmarkStart w:id="8" w:name="_Hlk97847153"/>
            <w:bookmarkEnd w:id="1"/>
            <w:bookmarkEnd w:id="6"/>
            <w:r w:rsidRPr="00BA7804">
              <w:t>Contribución de los Estados Unidos de América</w:t>
            </w:r>
          </w:p>
        </w:tc>
      </w:tr>
      <w:tr w:rsidR="003D7FC1" w:rsidRPr="00BA7804" w14:paraId="5439769D" w14:textId="77777777">
        <w:trPr>
          <w:cantSplit/>
        </w:trPr>
        <w:tc>
          <w:tcPr>
            <w:tcW w:w="10173" w:type="dxa"/>
            <w:gridSpan w:val="2"/>
          </w:tcPr>
          <w:p w14:paraId="04413275" w14:textId="7B73F687" w:rsidR="003D7FC1" w:rsidRPr="00BA7804" w:rsidRDefault="003D7FC1" w:rsidP="003D7FC1">
            <w:pPr>
              <w:pStyle w:val="Title1"/>
            </w:pPr>
            <w:bookmarkStart w:id="9" w:name="dtitle1" w:colFirst="0" w:colLast="0"/>
            <w:bookmarkEnd w:id="7"/>
            <w:r w:rsidRPr="00BA7804">
              <w:t>RESPUESTA AL DOCUMENTO RELATIVO A LA "CUMBRE MUNDIAL SOBRE</w:t>
            </w:r>
            <w:r w:rsidRPr="00BA7804">
              <w:br/>
              <w:t>LA SOCIEDAD DE LA INFORMACIÓN (CMSI)+20:</w:t>
            </w:r>
            <w:r w:rsidRPr="00BA7804">
              <w:br/>
              <w:t>LA CMSI DESPUÉS DE 2025"</w:t>
            </w:r>
          </w:p>
        </w:tc>
      </w:tr>
      <w:bookmarkEnd w:id="9"/>
      <w:bookmarkEnd w:id="8"/>
    </w:tbl>
    <w:p w14:paraId="3B884325" w14:textId="77777777" w:rsidR="00093EEB" w:rsidRPr="00BA7804"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A7804" w14:paraId="4F759E4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584C1AC" w14:textId="77777777" w:rsidR="00093EEB" w:rsidRPr="00BA7804" w:rsidRDefault="00093EEB">
            <w:pPr>
              <w:pStyle w:val="Headingb"/>
            </w:pPr>
            <w:r w:rsidRPr="00BA7804">
              <w:t>Resumen</w:t>
            </w:r>
          </w:p>
          <w:p w14:paraId="0106DE85" w14:textId="561AB1C5" w:rsidR="00093EEB" w:rsidRPr="00BA7804" w:rsidRDefault="003D7FC1">
            <w:r w:rsidRPr="00BA7804">
              <w:t>Esta contribución responde al documento de la Secretaría titulado "Cumbre Mundial sobre la Sociedad de la Información (CMSI)+20: La CMSI después de 2025". El GTC-CMSI+ODS no alcanzó un acuerdo sobre la necesidad de que la Secretaría preparase este documento para el Consejo 2022. Sin embargo, se había solicitado claramente que la Secretaría facilitara información adicional para las deliberaciones de los Estados Miembros previas a la PP-22 sobre el proceso de examen de la CMSI+20.</w:t>
            </w:r>
          </w:p>
          <w:p w14:paraId="7F9351AE" w14:textId="77777777" w:rsidR="00093EEB" w:rsidRPr="00BA7804" w:rsidRDefault="00093EEB">
            <w:pPr>
              <w:pStyle w:val="Headingb"/>
            </w:pPr>
            <w:r w:rsidRPr="00BA7804">
              <w:t>Acción solicitada</w:t>
            </w:r>
          </w:p>
          <w:p w14:paraId="51B17759" w14:textId="6ECBFC92" w:rsidR="00093EEB" w:rsidRPr="00BA7804" w:rsidRDefault="003D7FC1">
            <w:r w:rsidRPr="00BA7804">
              <w:t xml:space="preserve">Se invita al Consejo a </w:t>
            </w:r>
            <w:r w:rsidRPr="00BA7804">
              <w:rPr>
                <w:b/>
                <w:bCs/>
              </w:rPr>
              <w:t>solicitar</w:t>
            </w:r>
            <w:r w:rsidRPr="00BA7804">
              <w:t xml:space="preserve"> información adicional a la Secretaría de la UIT antes de considerar una hoja de ruta para las actividades de la CMSI+20.</w:t>
            </w:r>
          </w:p>
          <w:p w14:paraId="203C6F5F" w14:textId="77777777" w:rsidR="00093EEB" w:rsidRPr="00BA7804" w:rsidRDefault="00093EEB">
            <w:pPr>
              <w:pStyle w:val="Table"/>
              <w:keepNext w:val="0"/>
              <w:spacing w:before="0" w:after="0"/>
              <w:rPr>
                <w:caps w:val="0"/>
                <w:sz w:val="22"/>
                <w:lang w:val="es-ES_tradnl"/>
              </w:rPr>
            </w:pPr>
            <w:r w:rsidRPr="00BA7804">
              <w:rPr>
                <w:caps w:val="0"/>
                <w:sz w:val="22"/>
                <w:lang w:val="es-ES_tradnl"/>
              </w:rPr>
              <w:t>____________</w:t>
            </w:r>
          </w:p>
          <w:p w14:paraId="4989416A" w14:textId="77777777" w:rsidR="00093EEB" w:rsidRPr="00BA7804" w:rsidRDefault="00093EEB">
            <w:pPr>
              <w:pStyle w:val="Headingb"/>
            </w:pPr>
            <w:r w:rsidRPr="00BA7804">
              <w:t>Referencia</w:t>
            </w:r>
          </w:p>
          <w:p w14:paraId="490B3ED0" w14:textId="4EF188DF" w:rsidR="00093EEB" w:rsidRPr="00BA7804" w:rsidRDefault="003D7FC1">
            <w:pPr>
              <w:spacing w:after="120"/>
            </w:pPr>
            <w:r w:rsidRPr="00BA7804">
              <w:t xml:space="preserve">Documento </w:t>
            </w:r>
            <w:hyperlink r:id="rId7" w:history="1">
              <w:r w:rsidRPr="00BA7804">
                <w:rPr>
                  <w:rStyle w:val="Hyperlink"/>
                </w:rPr>
                <w:t>C22/59</w:t>
              </w:r>
            </w:hyperlink>
          </w:p>
        </w:tc>
      </w:tr>
    </w:tbl>
    <w:p w14:paraId="65F7C2BC" w14:textId="77777777" w:rsidR="003D7FC1" w:rsidRPr="00BA7804" w:rsidRDefault="003D7FC1" w:rsidP="009B7342">
      <w:pPr>
        <w:pStyle w:val="Headingb"/>
        <w:spacing w:before="480"/>
      </w:pPr>
      <w:r w:rsidRPr="00BA7804">
        <w:t>Antecedentes</w:t>
      </w:r>
    </w:p>
    <w:p w14:paraId="13334832" w14:textId="6A8DC477" w:rsidR="007955DA" w:rsidRPr="00BA7804" w:rsidRDefault="003D7FC1" w:rsidP="003D7FC1">
      <w:pPr>
        <w:tabs>
          <w:tab w:val="clear" w:pos="567"/>
          <w:tab w:val="clear" w:pos="1134"/>
          <w:tab w:val="clear" w:pos="1701"/>
          <w:tab w:val="clear" w:pos="2268"/>
          <w:tab w:val="clear" w:pos="2835"/>
          <w:tab w:val="left" w:pos="900"/>
        </w:tabs>
      </w:pPr>
      <w:r w:rsidRPr="00BA7804">
        <w:t>Durante la reunión de enero de 2022 del GTC-CMSI+ODS, algunos Estados Miembros solicitaron a la Secretaría que preparara una hoja de ruta de las actividades de la CMSI+20 para someterla a la aprobación del Consejo. Otros Estados Miembros, entre los que se encontraban los Estados Unidos, señalaron que era prematuro que el Consejo adoptara una hoja de ruta por los motivos siguientes: a) el examen de la CMSI-20 pertenece al ámbito de actuación de la Asamblea General de las Naciones Unidas, que tendrá que tomar una decisión sobre las modalidades; b) se necesita información adicional para poder acordar la función de la UIT, en especial en lo que respecta a otras actividades de las Naciones Unidas en el campo de la cooperación digital; y c) en última instancia, el papel de la UIT en la CMSI+20 requerirá una decisión de la PP.</w:t>
      </w:r>
    </w:p>
    <w:p w14:paraId="1819938F" w14:textId="77777777" w:rsidR="003D7FC1" w:rsidRPr="00BA7804" w:rsidRDefault="003D7FC1" w:rsidP="003D7FC1">
      <w:pPr>
        <w:tabs>
          <w:tab w:val="clear" w:pos="567"/>
          <w:tab w:val="clear" w:pos="1134"/>
          <w:tab w:val="clear" w:pos="1701"/>
          <w:tab w:val="clear" w:pos="2268"/>
          <w:tab w:val="clear" w:pos="2835"/>
          <w:tab w:val="left" w:pos="900"/>
        </w:tabs>
      </w:pPr>
      <w:r w:rsidRPr="00BA7804">
        <w:lastRenderedPageBreak/>
        <w:t xml:space="preserve">Además, los Estados Unidos tienen ciertas inquietudes y reservas sobre la propuesta de hoja de ruta redactada por la Secretaría. En su forma actual, esta propuesta puede llegar a socavar la contribución de la Asamblea General de las Naciones Unidas al desarrollo del proceso de examen de la CMSI+20. También se centra demasiado pronto en la CMSI después de 2025, sin haber garantizado que se ha realizado un examen exhaustivo de la implementación de la CMSI hasta la fecha. </w:t>
      </w:r>
    </w:p>
    <w:p w14:paraId="5BB7066F" w14:textId="0554891F" w:rsidR="003D7FC1" w:rsidRPr="00BA7804" w:rsidRDefault="003D7FC1" w:rsidP="003D7FC1">
      <w:pPr>
        <w:tabs>
          <w:tab w:val="clear" w:pos="567"/>
          <w:tab w:val="clear" w:pos="1134"/>
          <w:tab w:val="clear" w:pos="1701"/>
          <w:tab w:val="clear" w:pos="2268"/>
          <w:tab w:val="clear" w:pos="2835"/>
          <w:tab w:val="left" w:pos="900"/>
        </w:tabs>
      </w:pPr>
      <w:r w:rsidRPr="00BA7804">
        <w:t>Los Estados Unidos apoyan con firmeza las actividades de la UIT para aplicar los resultados de la CMSI, y esperamos que todo el sistema de las Naciones Unidas realice un examen exhaustivo de la CMSI en 2025. Resultaría sumamente útil para los Estados Miembros contar con información adicional de la Secretaría a fin de que la PP pueda tomar una decisión fundamentada sobre la función de la UIT en la CMSI+20.</w:t>
      </w:r>
    </w:p>
    <w:p w14:paraId="6D5E1000" w14:textId="77777777" w:rsidR="003D7FC1" w:rsidRPr="00BA7804" w:rsidRDefault="003D7FC1" w:rsidP="003D7FC1">
      <w:pPr>
        <w:pStyle w:val="Headingb"/>
      </w:pPr>
      <w:r w:rsidRPr="00BA7804">
        <w:t>Propuesta</w:t>
      </w:r>
    </w:p>
    <w:p w14:paraId="171D2934" w14:textId="1B6D042D" w:rsidR="003D7FC1" w:rsidRPr="00BA7804" w:rsidRDefault="003D7FC1" w:rsidP="003D7FC1">
      <w:pPr>
        <w:tabs>
          <w:tab w:val="clear" w:pos="567"/>
          <w:tab w:val="clear" w:pos="1134"/>
          <w:tab w:val="clear" w:pos="1701"/>
          <w:tab w:val="clear" w:pos="2268"/>
          <w:tab w:val="clear" w:pos="2835"/>
          <w:tab w:val="left" w:pos="900"/>
        </w:tabs>
      </w:pPr>
      <w:r w:rsidRPr="00BA7804">
        <w:t>Los Estados Unidos proponen que el Consejo pida a la Secretaría que proporcione información adicional a los Estados Miembros antes de la PP-22. Los Estados Unidos no respaldan la adopción de la propuesta de hoja de ruta de la Secretaría.</w:t>
      </w:r>
    </w:p>
    <w:p w14:paraId="58B3519A" w14:textId="77777777" w:rsidR="003D7FC1" w:rsidRPr="00BA7804" w:rsidRDefault="003D7FC1" w:rsidP="00411C49">
      <w:pPr>
        <w:pStyle w:val="Reasons"/>
      </w:pPr>
    </w:p>
    <w:p w14:paraId="40460179" w14:textId="45002B8B" w:rsidR="003D7FC1" w:rsidRPr="00BA7804" w:rsidRDefault="003D7FC1" w:rsidP="003D7FC1">
      <w:pPr>
        <w:jc w:val="center"/>
      </w:pPr>
      <w:r w:rsidRPr="00BA7804">
        <w:t>______________</w:t>
      </w:r>
    </w:p>
    <w:sectPr w:rsidR="003D7FC1" w:rsidRPr="00BA7804" w:rsidSect="006710F6">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878E" w14:textId="77777777" w:rsidR="003D7FC1" w:rsidRDefault="003D7FC1">
      <w:r>
        <w:separator/>
      </w:r>
    </w:p>
  </w:endnote>
  <w:endnote w:type="continuationSeparator" w:id="0">
    <w:p w14:paraId="0F47F8BE" w14:textId="77777777" w:rsidR="003D7FC1" w:rsidRDefault="003D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E644" w14:textId="77777777" w:rsidR="00AC2BE2" w:rsidRDefault="00AC2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5540" w14:textId="4B6BC89F" w:rsidR="00760F1C" w:rsidRPr="00247031" w:rsidRDefault="00AC2BE2" w:rsidP="00247031">
    <w:pPr>
      <w:pStyle w:val="Footer"/>
      <w:rPr>
        <w:lang w:val="es-ES"/>
      </w:rPr>
    </w:pPr>
    <w:r w:rsidRPr="00AC2BE2">
      <w:rPr>
        <w:color w:val="F2F2F2" w:themeColor="background1" w:themeShade="F2"/>
      </w:rPr>
      <w:fldChar w:fldCharType="begin"/>
    </w:r>
    <w:r w:rsidRPr="00AC2BE2">
      <w:rPr>
        <w:color w:val="F2F2F2" w:themeColor="background1" w:themeShade="F2"/>
      </w:rPr>
      <w:instrText xml:space="preserve"> FILENAME \p  \* MERGEFORMAT </w:instrText>
    </w:r>
    <w:r w:rsidRPr="00AC2BE2">
      <w:rPr>
        <w:color w:val="F2F2F2" w:themeColor="background1" w:themeShade="F2"/>
      </w:rPr>
      <w:fldChar w:fldCharType="separate"/>
    </w:r>
    <w:r w:rsidR="00BA7804" w:rsidRPr="00AC2BE2">
      <w:rPr>
        <w:color w:val="F2F2F2" w:themeColor="background1" w:themeShade="F2"/>
      </w:rPr>
      <w:t>P:\ESP\SG\CONSEIL\C22\000\076S.docx</w:t>
    </w:r>
    <w:r w:rsidRPr="00AC2BE2">
      <w:rPr>
        <w:color w:val="F2F2F2" w:themeColor="background1" w:themeShade="F2"/>
      </w:rPr>
      <w:fldChar w:fldCharType="end"/>
    </w:r>
    <w:r w:rsidR="00247031" w:rsidRPr="00AC2BE2">
      <w:rPr>
        <w:color w:val="F2F2F2" w:themeColor="background1" w:themeShade="F2"/>
      </w:rPr>
      <w:t xml:space="preserve"> (502469)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8A69" w14:textId="58D5E2CD" w:rsidR="00760F1C" w:rsidRDefault="00760F1C">
    <w:pPr>
      <w:spacing w:after="120"/>
      <w:jc w:val="center"/>
    </w:pPr>
    <w:r>
      <w:t xml:space="preserve">• </w:t>
    </w:r>
    <w:hyperlink r:id="rId1" w:history="1">
      <w:r>
        <w:rPr>
          <w:rStyle w:val="Hyperlink"/>
        </w:rPr>
        <w:t>http://www.itu.int/council</w:t>
      </w:r>
    </w:hyperlink>
    <w:r>
      <w:t xml:space="preserve"> •</w:t>
    </w:r>
  </w:p>
  <w:p w14:paraId="206AA6D8" w14:textId="46868B3F" w:rsidR="003D7FC1" w:rsidRPr="00247031" w:rsidRDefault="00247031" w:rsidP="00247031">
    <w:pPr>
      <w:pStyle w:val="Footer"/>
      <w:rPr>
        <w:szCs w:val="16"/>
      </w:rPr>
    </w:pPr>
    <w:r w:rsidRPr="00AC2BE2">
      <w:rPr>
        <w:color w:val="F2F2F2" w:themeColor="background1" w:themeShade="F2"/>
        <w:szCs w:val="16"/>
      </w:rPr>
      <w:fldChar w:fldCharType="begin"/>
    </w:r>
    <w:r w:rsidRPr="00AC2BE2">
      <w:rPr>
        <w:color w:val="F2F2F2" w:themeColor="background1" w:themeShade="F2"/>
        <w:szCs w:val="16"/>
      </w:rPr>
      <w:instrText xml:space="preserve"> FILENAME \p  \* MERGEFORMAT </w:instrText>
    </w:r>
    <w:r w:rsidRPr="00AC2BE2">
      <w:rPr>
        <w:color w:val="F2F2F2" w:themeColor="background1" w:themeShade="F2"/>
        <w:szCs w:val="16"/>
      </w:rPr>
      <w:fldChar w:fldCharType="separate"/>
    </w:r>
    <w:r w:rsidR="00BA7804" w:rsidRPr="00AC2BE2">
      <w:rPr>
        <w:color w:val="F2F2F2" w:themeColor="background1" w:themeShade="F2"/>
        <w:szCs w:val="16"/>
      </w:rPr>
      <w:t>P:\ESP\SG\CONSEIL\C22\000\076S.docx</w:t>
    </w:r>
    <w:r w:rsidRPr="00AC2BE2">
      <w:rPr>
        <w:color w:val="F2F2F2" w:themeColor="background1" w:themeShade="F2"/>
        <w:szCs w:val="16"/>
      </w:rPr>
      <w:fldChar w:fldCharType="end"/>
    </w:r>
    <w:r w:rsidRPr="00AC2BE2">
      <w:rPr>
        <w:color w:val="F2F2F2" w:themeColor="background1" w:themeShade="F2"/>
        <w:szCs w:val="16"/>
      </w:rPr>
      <w:t xml:space="preserve"> (502469)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CC6F" w14:textId="77777777" w:rsidR="003D7FC1" w:rsidRDefault="003D7FC1">
      <w:r>
        <w:t>____________________</w:t>
      </w:r>
    </w:p>
  </w:footnote>
  <w:footnote w:type="continuationSeparator" w:id="0">
    <w:p w14:paraId="483DD029" w14:textId="77777777" w:rsidR="003D7FC1" w:rsidRDefault="003D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E6FB" w14:textId="77777777" w:rsidR="00AC2BE2" w:rsidRDefault="00AC2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4012" w14:textId="0F917CCE" w:rsidR="00760F1C" w:rsidRDefault="000B7C15" w:rsidP="007657F0">
    <w:pPr>
      <w:pStyle w:val="Header"/>
    </w:pPr>
    <w:r>
      <w:fldChar w:fldCharType="begin"/>
    </w:r>
    <w:r>
      <w:instrText>PAGE</w:instrText>
    </w:r>
    <w:r>
      <w:fldChar w:fldCharType="separate"/>
    </w:r>
    <w:r w:rsidR="00BA7804">
      <w:rPr>
        <w:noProof/>
      </w:rPr>
      <w:t>2</w:t>
    </w:r>
    <w:r>
      <w:rPr>
        <w:noProof/>
      </w:rPr>
      <w:fldChar w:fldCharType="end"/>
    </w:r>
  </w:p>
  <w:p w14:paraId="0F5CC770" w14:textId="31CE922C" w:rsidR="00760F1C" w:rsidRDefault="00760F1C" w:rsidP="00C2727F">
    <w:pPr>
      <w:pStyle w:val="Header"/>
    </w:pPr>
    <w:r>
      <w:t>C</w:t>
    </w:r>
    <w:r w:rsidR="007955DA">
      <w:t>2</w:t>
    </w:r>
    <w:r w:rsidR="00D50A36">
      <w:t>2</w:t>
    </w:r>
    <w:r w:rsidR="00BA7804">
      <w:t>/76</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64F3" w14:textId="77777777" w:rsidR="00AC2BE2" w:rsidRDefault="00AC2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C1"/>
    <w:rsid w:val="000007D1"/>
    <w:rsid w:val="00093EEB"/>
    <w:rsid w:val="000B0D00"/>
    <w:rsid w:val="000B7C15"/>
    <w:rsid w:val="000D1D0F"/>
    <w:rsid w:val="000F5290"/>
    <w:rsid w:val="0010165C"/>
    <w:rsid w:val="00146BFB"/>
    <w:rsid w:val="001F14A2"/>
    <w:rsid w:val="00247031"/>
    <w:rsid w:val="002801AA"/>
    <w:rsid w:val="002C4676"/>
    <w:rsid w:val="002C70B0"/>
    <w:rsid w:val="002F3CC4"/>
    <w:rsid w:val="003D7FC1"/>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B7342"/>
    <w:rsid w:val="009F4811"/>
    <w:rsid w:val="00AA390C"/>
    <w:rsid w:val="00AC2BE2"/>
    <w:rsid w:val="00B0200A"/>
    <w:rsid w:val="00B574DB"/>
    <w:rsid w:val="00B826C2"/>
    <w:rsid w:val="00B8298E"/>
    <w:rsid w:val="00BA7804"/>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529AE"/>
  <w15:docId w15:val="{65382DC5-F58B-40EC-A206-B7E4A14B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3D7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22-CL-C-0059/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2</Pages>
  <Words>494</Words>
  <Characters>2580</Characters>
  <Application>Microsoft Office Word</Application>
  <DocSecurity>4</DocSecurity>
  <Lines>21</Lines>
  <Paragraphs>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3068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los Estados Unidos de América - Respuesta al documento relativo a la "Cumbre Mundial sobre la Sociedad de la Información (CMSI)+20: la CMSI después de 2025"</dc:title>
  <dc:subject>Consejo 2022</dc:subject>
  <dc:creator>Spanish</dc:creator>
  <cp:keywords>C2022, C22, Council-22</cp:keywords>
  <dc:description/>
  <cp:lastModifiedBy>Xue, Kun</cp:lastModifiedBy>
  <cp:revision>2</cp:revision>
  <cp:lastPrinted>2006-03-24T09:51:00Z</cp:lastPrinted>
  <dcterms:created xsi:type="dcterms:W3CDTF">2022-03-10T22:29:00Z</dcterms:created>
  <dcterms:modified xsi:type="dcterms:W3CDTF">2022-03-10T22:29:00Z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