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82CA7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582CA7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582CA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82CA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582CA7">
              <w:rPr>
                <w:b/>
                <w:bCs/>
                <w:lang w:val="ru-RU"/>
              </w:rPr>
              <w:t>Женева</w:t>
            </w:r>
            <w:r w:rsidR="00225368" w:rsidRPr="00582CA7">
              <w:rPr>
                <w:b/>
                <w:bCs/>
                <w:lang w:val="ru-RU"/>
              </w:rPr>
              <w:t xml:space="preserve">, </w:t>
            </w:r>
            <w:r w:rsidR="00581226" w:rsidRPr="00582CA7">
              <w:rPr>
                <w:b/>
                <w:bCs/>
                <w:lang w:val="ru-RU"/>
              </w:rPr>
              <w:t>21−31 марта</w:t>
            </w:r>
            <w:r w:rsidR="005B3DEC" w:rsidRPr="00582CA7">
              <w:rPr>
                <w:b/>
                <w:bCs/>
                <w:lang w:val="ru-RU"/>
              </w:rPr>
              <w:t xml:space="preserve"> </w:t>
            </w:r>
            <w:r w:rsidR="00225368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="00225368" w:rsidRPr="00582CA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582CA7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582CA7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82CA7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41B811BB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582CA7">
              <w:rPr>
                <w:b/>
                <w:bCs/>
                <w:lang w:val="ru-RU"/>
              </w:rPr>
              <w:t>Пункт повестки дня:</w:t>
            </w:r>
            <w:r w:rsidRPr="00582CA7">
              <w:rPr>
                <w:b/>
                <w:bCs/>
                <w:caps/>
                <w:lang w:val="ru-RU"/>
              </w:rPr>
              <w:t xml:space="preserve"> </w:t>
            </w:r>
            <w:r w:rsidR="004A07EF" w:rsidRPr="00582CA7">
              <w:rPr>
                <w:b/>
                <w:lang w:val="ru-RU"/>
              </w:rPr>
              <w:t xml:space="preserve">PL </w:t>
            </w:r>
            <w:r w:rsidR="006C5F02" w:rsidRPr="00582CA7">
              <w:rPr>
                <w:b/>
                <w:lang w:val="ru-RU"/>
              </w:rPr>
              <w:t>1</w:t>
            </w:r>
            <w:r w:rsidR="004A07EF" w:rsidRPr="00582CA7">
              <w:rPr>
                <w:b/>
                <w:lang w:val="ru-RU"/>
              </w:rPr>
              <w:t>.</w:t>
            </w:r>
            <w:r w:rsidR="00AC50FC" w:rsidRPr="00AC50FC">
              <w:rPr>
                <w:b/>
                <w:lang w:val="ru-RU"/>
              </w:rPr>
              <w:t>10</w:t>
            </w:r>
          </w:p>
        </w:tc>
        <w:tc>
          <w:tcPr>
            <w:tcW w:w="3120" w:type="dxa"/>
          </w:tcPr>
          <w:p w14:paraId="09B14638" w14:textId="77777777" w:rsidR="000E7B70" w:rsidRDefault="000E7B7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Пересмотр 1</w:t>
            </w:r>
          </w:p>
          <w:p w14:paraId="0230A3B9" w14:textId="70DF7D93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Документ</w:t>
            </w:r>
            <w:r w:rsidR="000E7B70">
              <w:rPr>
                <w:b/>
                <w:bCs/>
                <w:lang w:val="ru-RU"/>
              </w:rPr>
              <w:t>а</w:t>
            </w:r>
            <w:r w:rsidRPr="00582CA7">
              <w:rPr>
                <w:b/>
                <w:bCs/>
                <w:lang w:val="ru-RU"/>
              </w:rPr>
              <w:t xml:space="preserve"> C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Pr="00582CA7">
              <w:rPr>
                <w:b/>
                <w:bCs/>
                <w:lang w:val="ru-RU"/>
              </w:rPr>
              <w:t>/</w:t>
            </w:r>
            <w:r w:rsidR="00AC50FC">
              <w:rPr>
                <w:b/>
                <w:bCs/>
                <w:lang w:val="ru-RU"/>
              </w:rPr>
              <w:t>81</w:t>
            </w:r>
            <w:r w:rsidRPr="00582CA7">
              <w:rPr>
                <w:b/>
                <w:bCs/>
                <w:lang w:val="ru-RU"/>
              </w:rPr>
              <w:t>-R</w:t>
            </w:r>
          </w:p>
        </w:tc>
      </w:tr>
      <w:tr w:rsidR="00BC7BC0" w:rsidRPr="00582CA7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2FCB828E" w:rsidR="00BC7BC0" w:rsidRPr="00582CA7" w:rsidRDefault="000E7B7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  <w:r w:rsidR="006C5F02" w:rsidRPr="00582CA7">
              <w:rPr>
                <w:b/>
                <w:bCs/>
                <w:lang w:val="ru-RU"/>
              </w:rPr>
              <w:t xml:space="preserve"> </w:t>
            </w:r>
            <w:r w:rsidR="00AC50FC">
              <w:rPr>
                <w:b/>
                <w:bCs/>
                <w:lang w:val="ru-RU"/>
              </w:rPr>
              <w:t>марта</w:t>
            </w:r>
            <w:r w:rsidR="00EB4FCB" w:rsidRPr="00582CA7">
              <w:rPr>
                <w:b/>
                <w:bCs/>
                <w:lang w:val="ru-RU"/>
              </w:rPr>
              <w:t xml:space="preserve"> </w:t>
            </w:r>
            <w:r w:rsidR="00BC7BC0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AC50FC">
              <w:rPr>
                <w:b/>
                <w:bCs/>
                <w:lang w:val="ru-RU"/>
              </w:rPr>
              <w:t>2</w:t>
            </w:r>
            <w:r w:rsidR="00BC7BC0" w:rsidRPr="00582CA7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582CA7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582CA7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BA7470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5EC0754D" w:rsidR="00BC7BC0" w:rsidRPr="00582CA7" w:rsidRDefault="00AC50FC" w:rsidP="00133327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AC50FC">
              <w:rPr>
                <w:lang w:val="ru-RU"/>
              </w:rPr>
              <w:t xml:space="preserve">Австрия, Австралия, Бельгия, Болгария, Канада, Хорватия, Кипр, Чешская Республика, Дания, Эстония, Финляндия, Франция, Грузия, Германия, Гана, Греция, Венгрия, </w:t>
            </w:r>
            <w:r w:rsidR="003166B9">
              <w:rPr>
                <w:lang w:val="ru-RU"/>
              </w:rPr>
              <w:t xml:space="preserve">Исландия, </w:t>
            </w:r>
            <w:r w:rsidRPr="00AC50FC">
              <w:rPr>
                <w:lang w:val="ru-RU"/>
              </w:rPr>
              <w:t>Ирландия, Израиль, Италия, Япония, Корея (Республика), Латвия,</w:t>
            </w:r>
            <w:r w:rsidR="003166B9">
              <w:rPr>
                <w:lang w:val="ru-RU"/>
              </w:rPr>
              <w:t xml:space="preserve"> Лихтенштейн,</w:t>
            </w:r>
            <w:r w:rsidRPr="00AC50FC">
              <w:rPr>
                <w:lang w:val="ru-RU"/>
              </w:rPr>
              <w:t xml:space="preserve"> Литва, Люксембург, Мальта, Черногория, Нидерланды, </w:t>
            </w:r>
            <w:r w:rsidR="003166B9">
              <w:rPr>
                <w:lang w:val="ru-RU"/>
              </w:rPr>
              <w:t xml:space="preserve">Норвегия, </w:t>
            </w:r>
            <w:r w:rsidRPr="00AC50FC">
              <w:rPr>
                <w:lang w:val="ru-RU"/>
              </w:rPr>
              <w:t xml:space="preserve">Польша, Португалия, Румыния, Словакия, Словения, Испания, Швеция, </w:t>
            </w:r>
            <w:r w:rsidR="000E7B70">
              <w:rPr>
                <w:lang w:val="ru-RU"/>
              </w:rPr>
              <w:t xml:space="preserve">Швейцария, </w:t>
            </w:r>
            <w:r w:rsidRPr="00AC50FC">
              <w:rPr>
                <w:lang w:val="ru-RU"/>
              </w:rPr>
              <w:t>Украина, Соединенное Королевство Великобритании и Северной Ирландии и Соединенные Штаты Америки</w:t>
            </w:r>
          </w:p>
        </w:tc>
      </w:tr>
      <w:tr w:rsidR="00BC7BC0" w:rsidRPr="009E35E1" w14:paraId="3274CF1C" w14:textId="77777777">
        <w:trPr>
          <w:cantSplit/>
        </w:trPr>
        <w:tc>
          <w:tcPr>
            <w:tcW w:w="10031" w:type="dxa"/>
            <w:gridSpan w:val="2"/>
          </w:tcPr>
          <w:p w14:paraId="68B0B0F7" w14:textId="77777777" w:rsidR="00AC50FC" w:rsidRPr="00AC50FC" w:rsidRDefault="00AC50FC" w:rsidP="00AC50FC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C50FC">
              <w:rPr>
                <w:lang w:val="ru-RU"/>
              </w:rPr>
              <w:t xml:space="preserve">ВЫПОЛНЕНИЕ Резолюции ГА ООН "Агрессия против Украины" </w:t>
            </w:r>
            <w:r w:rsidRPr="00AC50FC">
              <w:rPr>
                <w:lang w:val="ru-RU"/>
              </w:rPr>
              <w:br/>
              <w:t>от 2 марта 2022</w:t>
            </w:r>
            <w:r w:rsidRPr="00AC50FC">
              <w:rPr>
                <w:lang w:val="en-US"/>
              </w:rPr>
              <w:t> </w:t>
            </w:r>
            <w:r w:rsidRPr="00AC50FC">
              <w:rPr>
                <w:lang w:val="ru-RU"/>
              </w:rPr>
              <w:t>года</w:t>
            </w:r>
          </w:p>
          <w:p w14:paraId="5D81EA31" w14:textId="77777777" w:rsidR="00AC50FC" w:rsidRPr="00AC50FC" w:rsidRDefault="00AC50FC" w:rsidP="00AC50FC">
            <w:pPr>
              <w:pStyle w:val="Title1"/>
              <w:rPr>
                <w:lang w:val="ru-RU"/>
              </w:rPr>
            </w:pPr>
            <w:r w:rsidRPr="00AC50FC">
              <w:rPr>
                <w:lang w:val="ru-RU"/>
              </w:rPr>
              <w:t>проект Резолюции […]</w:t>
            </w:r>
          </w:p>
          <w:p w14:paraId="7582B55E" w14:textId="7300BC35" w:rsidR="004A07EF" w:rsidRPr="00AC50FC" w:rsidRDefault="00AC50FC" w:rsidP="00AC50FC">
            <w:pPr>
              <w:pStyle w:val="Title1"/>
              <w:rPr>
                <w:caps w:val="0"/>
                <w:lang w:val="ru-RU"/>
              </w:rPr>
            </w:pPr>
            <w:r w:rsidRPr="00AC50FC">
              <w:rPr>
                <w:b/>
                <w:bCs/>
                <w:caps w:val="0"/>
                <w:lang w:val="ru-RU"/>
              </w:rPr>
              <w:t xml:space="preserve">Выполнение </w:t>
            </w:r>
            <w:r>
              <w:rPr>
                <w:b/>
                <w:bCs/>
                <w:caps w:val="0"/>
                <w:lang w:val="ru-RU"/>
              </w:rPr>
              <w:t>р</w:t>
            </w:r>
            <w:r w:rsidRPr="00AC50FC">
              <w:rPr>
                <w:b/>
                <w:bCs/>
                <w:caps w:val="0"/>
                <w:lang w:val="ru-RU"/>
              </w:rPr>
              <w:t>езолюции ГА ООН "Агрессия против Украины"</w:t>
            </w:r>
            <w:r w:rsidRPr="00AC50FC">
              <w:rPr>
                <w:b/>
                <w:bCs/>
                <w:caps w:val="0"/>
                <w:lang w:val="ru-RU"/>
              </w:rPr>
              <w:br/>
              <w:t>от 2 марта 2022 года</w:t>
            </w:r>
          </w:p>
        </w:tc>
      </w:tr>
    </w:tbl>
    <w:bookmarkEnd w:id="2"/>
    <w:p w14:paraId="1B340CAE" w14:textId="77777777" w:rsidR="00AC50FC" w:rsidRPr="00AC50FC" w:rsidRDefault="00AC50FC" w:rsidP="00AC50FC">
      <w:pPr>
        <w:pStyle w:val="Normalaftertitle"/>
        <w:rPr>
          <w:lang w:val="ru-RU"/>
        </w:rPr>
      </w:pPr>
      <w:r w:rsidRPr="00AC50FC">
        <w:rPr>
          <w:lang w:val="ru-RU"/>
        </w:rPr>
        <w:t>Совет МСЭ,</w:t>
      </w:r>
    </w:p>
    <w:p w14:paraId="36D73C77" w14:textId="30578C35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напоминая</w:t>
      </w:r>
    </w:p>
    <w:p w14:paraId="7A375F1E" w14:textId="33170D80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a</w:t>
      </w:r>
      <w:r w:rsidRPr="00AC50FC">
        <w:rPr>
          <w:i/>
          <w:iCs/>
          <w:lang w:val="ru-RU"/>
        </w:rPr>
        <w:t>)</w:t>
      </w:r>
      <w:r>
        <w:rPr>
          <w:lang w:val="ru-RU"/>
        </w:rPr>
        <w:tab/>
      </w:r>
      <w:r w:rsidRPr="00AC50FC">
        <w:rPr>
          <w:lang w:val="ru-RU"/>
        </w:rPr>
        <w:t>о благородных принципах, целях и задачах, включенных в Устав Организации Объединенных Наций и во Всеобщую декларацию прав человека, а также в Декларацию принципов Всемирной встречи на высшем уровне по вопросам информационного общества;</w:t>
      </w:r>
    </w:p>
    <w:p w14:paraId="39490373" w14:textId="7462428B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b</w:t>
      </w:r>
      <w:r w:rsidRPr="00AC50FC">
        <w:rPr>
          <w:i/>
          <w:iCs/>
          <w:lang w:val="ru-RU"/>
        </w:rPr>
        <w:t>)</w:t>
      </w:r>
      <w:r>
        <w:rPr>
          <w:lang w:val="ru-RU"/>
        </w:rPr>
        <w:tab/>
      </w:r>
      <w:r w:rsidRPr="00AC50FC">
        <w:rPr>
          <w:lang w:val="ru-RU"/>
        </w:rPr>
        <w:t>об усилиях Организации Объединенных Наций по содействию устойчивому развитию;</w:t>
      </w:r>
    </w:p>
    <w:p w14:paraId="41162EDD" w14:textId="12A75C1B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c</w:t>
      </w:r>
      <w:r w:rsidRPr="00AC50FC">
        <w:rPr>
          <w:i/>
          <w:iCs/>
          <w:lang w:val="ru-RU"/>
        </w:rPr>
        <w:t>)</w:t>
      </w:r>
      <w:r w:rsidRPr="00AC50FC">
        <w:rPr>
          <w:lang w:val="ru-RU"/>
        </w:rPr>
        <w:tab/>
        <w:t>о целях Союза, изложенных в Статье 1 Устава МСЭ,</w:t>
      </w:r>
    </w:p>
    <w:p w14:paraId="0B10B732" w14:textId="795CD989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напоминая далее</w:t>
      </w:r>
    </w:p>
    <w:p w14:paraId="1B50A3A7" w14:textId="3F48518E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a</w:t>
      </w:r>
      <w:r w:rsidRPr="00AC50FC">
        <w:rPr>
          <w:i/>
          <w:iCs/>
          <w:lang w:val="ru-RU"/>
        </w:rPr>
        <w:t>)</w:t>
      </w:r>
      <w:r>
        <w:rPr>
          <w:lang w:val="ru-RU"/>
        </w:rPr>
        <w:tab/>
      </w:r>
      <w:r w:rsidRPr="00AC50FC">
        <w:rPr>
          <w:lang w:val="ru-RU"/>
        </w:rPr>
        <w:t>о Резолюции Генеральной Ассамблеи ООН от 2 марта 2022 года об агрессии против Украины, в которой выражается глубочайшее сожаление по поводу агрессии, совершенной Российской Федерацией против Украины в нарушение статьи 2 4) Устава и содержится настоятельный призыв в адрес международных организаций поддержать деэскалацию текущей ситуации;</w:t>
      </w:r>
    </w:p>
    <w:p w14:paraId="7FA2F0C4" w14:textId="669113AB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b</w:t>
      </w:r>
      <w:r w:rsidRPr="00AC50FC">
        <w:rPr>
          <w:i/>
          <w:iCs/>
          <w:lang w:val="ru-RU"/>
        </w:rPr>
        <w:t>)</w:t>
      </w:r>
      <w:r>
        <w:rPr>
          <w:lang w:val="ru-RU"/>
        </w:rPr>
        <w:tab/>
      </w:r>
      <w:r w:rsidRPr="00AC50FC">
        <w:rPr>
          <w:lang w:val="ru-RU"/>
        </w:rPr>
        <w:t xml:space="preserve">о Резолюции 34 Полномочной конференции МСЭ 2018 года, касающейся </w:t>
      </w:r>
      <w:bookmarkStart w:id="3" w:name="_Toc407102899"/>
      <w:bookmarkStart w:id="4" w:name="_Toc536109900"/>
      <w:r w:rsidRPr="00AC50FC">
        <w:rPr>
          <w:lang w:val="ru-RU"/>
        </w:rPr>
        <w:t>оказания помощи и поддержки странам, находящимся в особо трудном положении, в восстановлении их секторов электросвязи</w:t>
      </w:r>
      <w:bookmarkEnd w:id="3"/>
      <w:bookmarkEnd w:id="4"/>
      <w:r w:rsidRPr="00AC50FC">
        <w:rPr>
          <w:lang w:val="ru-RU"/>
        </w:rPr>
        <w:t>,</w:t>
      </w:r>
    </w:p>
    <w:p w14:paraId="28FB8AC3" w14:textId="364D66D5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вновь подтверждая</w:t>
      </w:r>
    </w:p>
    <w:p w14:paraId="5507228C" w14:textId="7777777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суверенитет, независимость, единство и территориальную целостность Украины в пределах ее международно признанных границ, включая ее территориальные воды (пункт 1 постановляющей части резолюции ГА ООН),</w:t>
      </w:r>
    </w:p>
    <w:p w14:paraId="0DC5282F" w14:textId="66A07FA2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lastRenderedPageBreak/>
        <w:t>вновь подтверждая приверженность МСЭ</w:t>
      </w:r>
    </w:p>
    <w:p w14:paraId="5FA345F3" w14:textId="7777777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содействию "принятию мер для обеспечения безопасности человеческой жизни путем совместного использования служб электросвязи",</w:t>
      </w:r>
    </w:p>
    <w:p w14:paraId="15BF61EF" w14:textId="378AE5D9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в связи с этим глубоко сожалея</w:t>
      </w:r>
    </w:p>
    <w:p w14:paraId="6A1CBB74" w14:textId="7777777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о широкомасштабных разрушениях объектов критической инфраструктуры, отключениях услуг электросвязи и сбоях в работе сетей подвижной связи, которые имеют место на всей территории Украины с начала войны,</w:t>
      </w:r>
    </w:p>
    <w:p w14:paraId="011CE7DD" w14:textId="218277E9" w:rsidR="00AC50FC" w:rsidRPr="00AC50FC" w:rsidRDefault="00AC50FC" w:rsidP="00AC50FC">
      <w:pPr>
        <w:pStyle w:val="Call"/>
        <w:rPr>
          <w:lang w:val="ru-RU"/>
        </w:rPr>
      </w:pPr>
      <w:r w:rsidRPr="002067D9">
        <w:rPr>
          <w:lang w:val="ru-RU"/>
        </w:rPr>
        <w:t>решает поручить Директорам Бюро радиосвязи, стандартизации и развития МСЭ</w:t>
      </w:r>
    </w:p>
    <w:p w14:paraId="4CF7BA5D" w14:textId="63E0DB12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1</w:t>
      </w:r>
      <w:r w:rsidRPr="00AC50FC">
        <w:rPr>
          <w:lang w:val="ru-RU"/>
        </w:rPr>
        <w:tab/>
        <w:t>проводить мониторинг и предоставлять регулярные отчеты об особых потребностях Украины в области электросвязи, а также подготовить предложения по оказанию эффективной технической помощи;</w:t>
      </w:r>
    </w:p>
    <w:p w14:paraId="56B55AA6" w14:textId="1170A22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2</w:t>
      </w:r>
      <w:r w:rsidRPr="00AC50FC">
        <w:rPr>
          <w:lang w:val="ru-RU"/>
        </w:rPr>
        <w:tab/>
        <w:t>провести оценку влияния войны на Украине на программы и деятельность МСЭ в регионе и представить соответствующий отчет;</w:t>
      </w:r>
    </w:p>
    <w:p w14:paraId="066387F2" w14:textId="215F1428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3</w:t>
      </w:r>
      <w:r w:rsidRPr="00AC50FC">
        <w:rPr>
          <w:lang w:val="ru-RU"/>
        </w:rPr>
        <w:tab/>
        <w:t>обеспечить мобилизацию надлежащих финансовых и человеческих ресурсов, в том числе в рамках внутреннего бюджета и Фонда развития информационно-коммуникационных технологий, для проведения предлагаемых действий,</w:t>
      </w:r>
    </w:p>
    <w:p w14:paraId="33630922" w14:textId="77777777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поручает Генеральному секретарю</w:t>
      </w:r>
    </w:p>
    <w:p w14:paraId="023A99E2" w14:textId="7819408D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 xml:space="preserve">координировать деятельность, проводимую тремя Секторами Союза, в соответствии с разделом </w:t>
      </w:r>
      <w:r w:rsidRPr="00AC50FC">
        <w:rPr>
          <w:i/>
          <w:iCs/>
          <w:lang w:val="ru-RU"/>
        </w:rPr>
        <w:t>решает</w:t>
      </w:r>
      <w:r w:rsidRPr="00AC50FC">
        <w:rPr>
          <w:lang w:val="ru-RU"/>
        </w:rPr>
        <w:t>,</w:t>
      </w:r>
      <w:r w:rsidRPr="00AC50FC">
        <w:rPr>
          <w:i/>
          <w:iCs/>
          <w:lang w:val="ru-RU"/>
        </w:rPr>
        <w:t xml:space="preserve"> </w:t>
      </w:r>
      <w:r w:rsidRPr="00AC50FC">
        <w:rPr>
          <w:lang w:val="ru-RU"/>
        </w:rPr>
        <w:t>выше, в целях обеспечения того, чтобы действия Союза в пользу Украины были как можно более эффективными, и представить отчеты по данному вопросу Полномочной конференции 2022 года и сессии Совета 2023 года,</w:t>
      </w:r>
    </w:p>
    <w:p w14:paraId="1D2E156C" w14:textId="4754DB52" w:rsidR="00AC50FC" w:rsidRPr="00AC50FC" w:rsidRDefault="00AC50FC" w:rsidP="00AC50FC">
      <w:pPr>
        <w:pStyle w:val="Call"/>
        <w:rPr>
          <w:iCs/>
          <w:lang w:val="ru-RU"/>
        </w:rPr>
      </w:pPr>
      <w:r w:rsidRPr="00AC50FC">
        <w:rPr>
          <w:lang w:val="ru-RU"/>
        </w:rPr>
        <w:t>предлагает</w:t>
      </w:r>
      <w:r w:rsidRPr="00AC50FC">
        <w:rPr>
          <w:iCs/>
          <w:lang w:val="ru-RU"/>
        </w:rPr>
        <w:t xml:space="preserve"> Государствам-Членам</w:t>
      </w:r>
    </w:p>
    <w:p w14:paraId="0BF88B0F" w14:textId="7777777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представлять вклады на ВКРЭ-21 и ПК-22 для поддержки усилий МСЭ по восстановлению инфраструктуры электросвязи Украины, оказанию необходимой поддержки и созданию технического потенциала.</w:t>
      </w:r>
    </w:p>
    <w:p w14:paraId="463A37AB" w14:textId="44F05194" w:rsidR="002D2F57" w:rsidRPr="00582CA7" w:rsidRDefault="00AC50FC" w:rsidP="00AC50FC">
      <w:pPr>
        <w:spacing w:before="720"/>
        <w:jc w:val="center"/>
        <w:rPr>
          <w:lang w:val="ru-RU"/>
        </w:rPr>
      </w:pPr>
      <w:r w:rsidRPr="00AC50FC">
        <w:rPr>
          <w:lang w:val="ru-RU"/>
        </w:rPr>
        <w:t>______________</w:t>
      </w:r>
    </w:p>
    <w:sectPr w:rsidR="002D2F57" w:rsidRPr="00582CA7" w:rsidSect="00582CA7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6108" w14:textId="77777777" w:rsidR="00CA0EF7" w:rsidRDefault="00CA0EF7">
      <w:r>
        <w:separator/>
      </w:r>
    </w:p>
  </w:endnote>
  <w:endnote w:type="continuationSeparator" w:id="0">
    <w:p w14:paraId="735EE29B" w14:textId="77777777" w:rsidR="00CA0EF7" w:rsidRDefault="00CA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426A9848" w:rsidR="000E568E" w:rsidRPr="00DA7407" w:rsidRDefault="009E35E1" w:rsidP="00512EC7">
    <w:pPr>
      <w:pStyle w:val="Footer"/>
      <w:rPr>
        <w:sz w:val="18"/>
        <w:szCs w:val="18"/>
      </w:rPr>
    </w:pPr>
    <w:r w:rsidRPr="009E35E1">
      <w:rPr>
        <w:color w:val="F2F2F2" w:themeColor="background1" w:themeShade="F2"/>
      </w:rPr>
      <w:fldChar w:fldCharType="begin"/>
    </w:r>
    <w:r w:rsidRPr="009E35E1">
      <w:rPr>
        <w:color w:val="F2F2F2" w:themeColor="background1" w:themeShade="F2"/>
      </w:rPr>
      <w:instrText xml:space="preserve"> FILENAME \p  \* MERGEFORMAT </w:instrText>
    </w:r>
    <w:r w:rsidRPr="009E35E1">
      <w:rPr>
        <w:color w:val="F2F2F2" w:themeColor="background1" w:themeShade="F2"/>
      </w:rPr>
      <w:fldChar w:fldCharType="separate"/>
    </w:r>
    <w:r w:rsidR="00BA7470" w:rsidRPr="009E35E1">
      <w:rPr>
        <w:color w:val="F2F2F2" w:themeColor="background1" w:themeShade="F2"/>
      </w:rPr>
      <w:t>P:\RUS\SG\CONSEIL\C22\000\081Rev1R.docx</w:t>
    </w:r>
    <w:r w:rsidRPr="009E35E1">
      <w:rPr>
        <w:color w:val="F2F2F2" w:themeColor="background1" w:themeShade="F2"/>
      </w:rPr>
      <w:fldChar w:fldCharType="end"/>
    </w:r>
    <w:r w:rsidR="00DA7407" w:rsidRPr="009E35E1">
      <w:rPr>
        <w:color w:val="F2F2F2" w:themeColor="background1" w:themeShade="F2"/>
      </w:rPr>
      <w:t xml:space="preserve"> (</w:t>
    </w:r>
    <w:r w:rsidR="00206404" w:rsidRPr="009E35E1">
      <w:rPr>
        <w:color w:val="F2F2F2" w:themeColor="background1" w:themeShade="F2"/>
      </w:rPr>
      <w:t>502</w:t>
    </w:r>
    <w:r w:rsidR="00BA7470" w:rsidRPr="009E35E1">
      <w:rPr>
        <w:color w:val="F2F2F2" w:themeColor="background1" w:themeShade="F2"/>
      </w:rPr>
      <w:t>930</w:t>
    </w:r>
    <w:r w:rsidR="00DA7407" w:rsidRPr="009E35E1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2FE1" w14:textId="77777777" w:rsidR="00CA0EF7" w:rsidRDefault="00CA0EF7">
      <w:r>
        <w:t>____________________</w:t>
      </w:r>
    </w:p>
  </w:footnote>
  <w:footnote w:type="continuationSeparator" w:id="0">
    <w:p w14:paraId="308B48C7" w14:textId="77777777" w:rsidR="00CA0EF7" w:rsidRDefault="00CA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6B754D1E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8772C5">
      <w:rPr>
        <w:lang w:val="en-US"/>
      </w:rPr>
      <w:t>81</w:t>
    </w:r>
    <w:r w:rsidR="008B722E">
      <w:rPr>
        <w:lang w:val="ru-RU"/>
      </w:rPr>
      <w:t>(</w:t>
    </w:r>
    <w:r w:rsidR="008B722E"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F91"/>
    <w:multiLevelType w:val="hybridMultilevel"/>
    <w:tmpl w:val="B83C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27F53"/>
    <w:multiLevelType w:val="hybridMultilevel"/>
    <w:tmpl w:val="BEC40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753C"/>
    <w:multiLevelType w:val="hybridMultilevel"/>
    <w:tmpl w:val="864EE6F2"/>
    <w:lvl w:ilvl="0" w:tplc="688405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B056191"/>
    <w:multiLevelType w:val="hybridMultilevel"/>
    <w:tmpl w:val="F1D8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075B7"/>
    <w:multiLevelType w:val="hybridMultilevel"/>
    <w:tmpl w:val="647C5AB4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1534960"/>
    <w:multiLevelType w:val="hybridMultilevel"/>
    <w:tmpl w:val="6B7853B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04959"/>
    <w:rsid w:val="00016DDB"/>
    <w:rsid w:val="0002183E"/>
    <w:rsid w:val="00024852"/>
    <w:rsid w:val="00033202"/>
    <w:rsid w:val="00033C41"/>
    <w:rsid w:val="00036DF9"/>
    <w:rsid w:val="000375A1"/>
    <w:rsid w:val="000415F1"/>
    <w:rsid w:val="00043046"/>
    <w:rsid w:val="00043A42"/>
    <w:rsid w:val="00046854"/>
    <w:rsid w:val="000569B4"/>
    <w:rsid w:val="00057C89"/>
    <w:rsid w:val="00066D00"/>
    <w:rsid w:val="00080E82"/>
    <w:rsid w:val="0008125B"/>
    <w:rsid w:val="0008398F"/>
    <w:rsid w:val="000846D5"/>
    <w:rsid w:val="00087737"/>
    <w:rsid w:val="000A5BBE"/>
    <w:rsid w:val="000B40CE"/>
    <w:rsid w:val="000B62C6"/>
    <w:rsid w:val="000C0528"/>
    <w:rsid w:val="000C0A1E"/>
    <w:rsid w:val="000D0F80"/>
    <w:rsid w:val="000D2B04"/>
    <w:rsid w:val="000D7081"/>
    <w:rsid w:val="000E3724"/>
    <w:rsid w:val="000E4C50"/>
    <w:rsid w:val="000E568E"/>
    <w:rsid w:val="000E7B70"/>
    <w:rsid w:val="000F157B"/>
    <w:rsid w:val="000F2281"/>
    <w:rsid w:val="000F3C84"/>
    <w:rsid w:val="001070B9"/>
    <w:rsid w:val="001118FF"/>
    <w:rsid w:val="00111BB4"/>
    <w:rsid w:val="00117828"/>
    <w:rsid w:val="001260A4"/>
    <w:rsid w:val="00127CE9"/>
    <w:rsid w:val="00133327"/>
    <w:rsid w:val="001348F6"/>
    <w:rsid w:val="00144108"/>
    <w:rsid w:val="001448BE"/>
    <w:rsid w:val="00145002"/>
    <w:rsid w:val="00145EA3"/>
    <w:rsid w:val="00146B38"/>
    <w:rsid w:val="0014734F"/>
    <w:rsid w:val="001475AC"/>
    <w:rsid w:val="001517A0"/>
    <w:rsid w:val="00153415"/>
    <w:rsid w:val="0015518C"/>
    <w:rsid w:val="001556C7"/>
    <w:rsid w:val="0015652D"/>
    <w:rsid w:val="0015710D"/>
    <w:rsid w:val="001626F2"/>
    <w:rsid w:val="00163A32"/>
    <w:rsid w:val="00167D73"/>
    <w:rsid w:val="00170298"/>
    <w:rsid w:val="00174461"/>
    <w:rsid w:val="00174C02"/>
    <w:rsid w:val="00180314"/>
    <w:rsid w:val="001806D7"/>
    <w:rsid w:val="00192B41"/>
    <w:rsid w:val="001977DC"/>
    <w:rsid w:val="001A69ED"/>
    <w:rsid w:val="001A7C79"/>
    <w:rsid w:val="001B1998"/>
    <w:rsid w:val="001B7074"/>
    <w:rsid w:val="001B7B09"/>
    <w:rsid w:val="001D3229"/>
    <w:rsid w:val="001D684E"/>
    <w:rsid w:val="001E3458"/>
    <w:rsid w:val="001E39C9"/>
    <w:rsid w:val="001E6719"/>
    <w:rsid w:val="001E7F50"/>
    <w:rsid w:val="001F1804"/>
    <w:rsid w:val="001F3FC9"/>
    <w:rsid w:val="0020239F"/>
    <w:rsid w:val="00203E49"/>
    <w:rsid w:val="00206404"/>
    <w:rsid w:val="002067D9"/>
    <w:rsid w:val="00212FED"/>
    <w:rsid w:val="00217C8F"/>
    <w:rsid w:val="00225368"/>
    <w:rsid w:val="00227FF0"/>
    <w:rsid w:val="00230513"/>
    <w:rsid w:val="002439B0"/>
    <w:rsid w:val="00247569"/>
    <w:rsid w:val="0025665E"/>
    <w:rsid w:val="00256B50"/>
    <w:rsid w:val="00263BF5"/>
    <w:rsid w:val="00264B6C"/>
    <w:rsid w:val="00272247"/>
    <w:rsid w:val="00273B5B"/>
    <w:rsid w:val="002866BD"/>
    <w:rsid w:val="00286C82"/>
    <w:rsid w:val="00291EB6"/>
    <w:rsid w:val="002A39D2"/>
    <w:rsid w:val="002A39EB"/>
    <w:rsid w:val="002B6FC7"/>
    <w:rsid w:val="002C25AD"/>
    <w:rsid w:val="002C7602"/>
    <w:rsid w:val="002D2C14"/>
    <w:rsid w:val="002D2F57"/>
    <w:rsid w:val="002D48C5"/>
    <w:rsid w:val="002D678C"/>
    <w:rsid w:val="002D768B"/>
    <w:rsid w:val="002E1FDB"/>
    <w:rsid w:val="002F139F"/>
    <w:rsid w:val="002F149F"/>
    <w:rsid w:val="002F2C06"/>
    <w:rsid w:val="002F47D0"/>
    <w:rsid w:val="002F7420"/>
    <w:rsid w:val="00303DD6"/>
    <w:rsid w:val="0030573D"/>
    <w:rsid w:val="00313992"/>
    <w:rsid w:val="0031419E"/>
    <w:rsid w:val="00314894"/>
    <w:rsid w:val="003166B9"/>
    <w:rsid w:val="00320827"/>
    <w:rsid w:val="00321129"/>
    <w:rsid w:val="00325B63"/>
    <w:rsid w:val="00334B7E"/>
    <w:rsid w:val="0033786E"/>
    <w:rsid w:val="0034215F"/>
    <w:rsid w:val="00344C55"/>
    <w:rsid w:val="00347439"/>
    <w:rsid w:val="00347A63"/>
    <w:rsid w:val="0035316B"/>
    <w:rsid w:val="003616C6"/>
    <w:rsid w:val="00365637"/>
    <w:rsid w:val="003671AA"/>
    <w:rsid w:val="00370497"/>
    <w:rsid w:val="00370E9A"/>
    <w:rsid w:val="00371F82"/>
    <w:rsid w:val="00372660"/>
    <w:rsid w:val="00373955"/>
    <w:rsid w:val="003741A3"/>
    <w:rsid w:val="00377E8F"/>
    <w:rsid w:val="00380362"/>
    <w:rsid w:val="003932B2"/>
    <w:rsid w:val="00393AF8"/>
    <w:rsid w:val="003951B0"/>
    <w:rsid w:val="003A58B2"/>
    <w:rsid w:val="003A6270"/>
    <w:rsid w:val="003A6277"/>
    <w:rsid w:val="003B1432"/>
    <w:rsid w:val="003B1DAD"/>
    <w:rsid w:val="003B2379"/>
    <w:rsid w:val="003B470C"/>
    <w:rsid w:val="003B7B22"/>
    <w:rsid w:val="003C4225"/>
    <w:rsid w:val="003C4298"/>
    <w:rsid w:val="003D0BCC"/>
    <w:rsid w:val="003D386D"/>
    <w:rsid w:val="003E3F48"/>
    <w:rsid w:val="003E7CB9"/>
    <w:rsid w:val="003F099E"/>
    <w:rsid w:val="003F235E"/>
    <w:rsid w:val="003F3A0D"/>
    <w:rsid w:val="003F4DCF"/>
    <w:rsid w:val="004001AE"/>
    <w:rsid w:val="004015DB"/>
    <w:rsid w:val="004021A4"/>
    <w:rsid w:val="004023E0"/>
    <w:rsid w:val="00403DD8"/>
    <w:rsid w:val="00404879"/>
    <w:rsid w:val="00405F8E"/>
    <w:rsid w:val="0040646F"/>
    <w:rsid w:val="0040796E"/>
    <w:rsid w:val="00407F69"/>
    <w:rsid w:val="00410B8A"/>
    <w:rsid w:val="0041505C"/>
    <w:rsid w:val="00423479"/>
    <w:rsid w:val="00423F4A"/>
    <w:rsid w:val="004254F3"/>
    <w:rsid w:val="004273A5"/>
    <w:rsid w:val="0043171C"/>
    <w:rsid w:val="00431B20"/>
    <w:rsid w:val="004326B0"/>
    <w:rsid w:val="00442515"/>
    <w:rsid w:val="00446721"/>
    <w:rsid w:val="004509EE"/>
    <w:rsid w:val="00453801"/>
    <w:rsid w:val="0045686C"/>
    <w:rsid w:val="004616FB"/>
    <w:rsid w:val="004618FB"/>
    <w:rsid w:val="004724DD"/>
    <w:rsid w:val="00476840"/>
    <w:rsid w:val="00481DAF"/>
    <w:rsid w:val="00484D38"/>
    <w:rsid w:val="00485A19"/>
    <w:rsid w:val="004918C4"/>
    <w:rsid w:val="00492B5B"/>
    <w:rsid w:val="00497703"/>
    <w:rsid w:val="004979FE"/>
    <w:rsid w:val="004A0374"/>
    <w:rsid w:val="004A07EF"/>
    <w:rsid w:val="004A1635"/>
    <w:rsid w:val="004A1E03"/>
    <w:rsid w:val="004A2813"/>
    <w:rsid w:val="004A45B5"/>
    <w:rsid w:val="004C2F89"/>
    <w:rsid w:val="004C48C0"/>
    <w:rsid w:val="004D0129"/>
    <w:rsid w:val="004D7047"/>
    <w:rsid w:val="004D785A"/>
    <w:rsid w:val="004E06B8"/>
    <w:rsid w:val="004E4B38"/>
    <w:rsid w:val="004F00D8"/>
    <w:rsid w:val="004F34D1"/>
    <w:rsid w:val="00500557"/>
    <w:rsid w:val="00501240"/>
    <w:rsid w:val="005049F9"/>
    <w:rsid w:val="00510D87"/>
    <w:rsid w:val="005122EE"/>
    <w:rsid w:val="00512732"/>
    <w:rsid w:val="00512EC7"/>
    <w:rsid w:val="00514312"/>
    <w:rsid w:val="0052354B"/>
    <w:rsid w:val="00534891"/>
    <w:rsid w:val="00542D54"/>
    <w:rsid w:val="00545F38"/>
    <w:rsid w:val="00546B9E"/>
    <w:rsid w:val="0055170B"/>
    <w:rsid w:val="005532FE"/>
    <w:rsid w:val="00556D17"/>
    <w:rsid w:val="00562046"/>
    <w:rsid w:val="005702EF"/>
    <w:rsid w:val="00576B88"/>
    <w:rsid w:val="005803BA"/>
    <w:rsid w:val="00581226"/>
    <w:rsid w:val="00581903"/>
    <w:rsid w:val="005823E9"/>
    <w:rsid w:val="00582CA7"/>
    <w:rsid w:val="00583396"/>
    <w:rsid w:val="00584B6B"/>
    <w:rsid w:val="00586660"/>
    <w:rsid w:val="00590391"/>
    <w:rsid w:val="00590563"/>
    <w:rsid w:val="005922BB"/>
    <w:rsid w:val="00594288"/>
    <w:rsid w:val="00597B72"/>
    <w:rsid w:val="005A1C3F"/>
    <w:rsid w:val="005A64D5"/>
    <w:rsid w:val="005B3DEC"/>
    <w:rsid w:val="005B787D"/>
    <w:rsid w:val="005C1616"/>
    <w:rsid w:val="005C2C79"/>
    <w:rsid w:val="005D195C"/>
    <w:rsid w:val="005D50E4"/>
    <w:rsid w:val="005E228F"/>
    <w:rsid w:val="005E2317"/>
    <w:rsid w:val="005E31F0"/>
    <w:rsid w:val="005E499C"/>
    <w:rsid w:val="005E702F"/>
    <w:rsid w:val="005E7A6A"/>
    <w:rsid w:val="005E7CA6"/>
    <w:rsid w:val="005F05BC"/>
    <w:rsid w:val="005F1312"/>
    <w:rsid w:val="00601994"/>
    <w:rsid w:val="00604F9C"/>
    <w:rsid w:val="0061446E"/>
    <w:rsid w:val="00614968"/>
    <w:rsid w:val="00616967"/>
    <w:rsid w:val="00625BDC"/>
    <w:rsid w:val="0063004A"/>
    <w:rsid w:val="00635CC6"/>
    <w:rsid w:val="0065287F"/>
    <w:rsid w:val="00656F90"/>
    <w:rsid w:val="00661C2F"/>
    <w:rsid w:val="00666286"/>
    <w:rsid w:val="00666D4A"/>
    <w:rsid w:val="00670B93"/>
    <w:rsid w:val="0067272C"/>
    <w:rsid w:val="00677829"/>
    <w:rsid w:val="00687470"/>
    <w:rsid w:val="006900BF"/>
    <w:rsid w:val="00692B49"/>
    <w:rsid w:val="00695FF2"/>
    <w:rsid w:val="006976F9"/>
    <w:rsid w:val="006A2B5B"/>
    <w:rsid w:val="006A701E"/>
    <w:rsid w:val="006B02D3"/>
    <w:rsid w:val="006B5496"/>
    <w:rsid w:val="006B6D54"/>
    <w:rsid w:val="006C541A"/>
    <w:rsid w:val="006C5F02"/>
    <w:rsid w:val="006D22AD"/>
    <w:rsid w:val="006D2EEF"/>
    <w:rsid w:val="006D3D48"/>
    <w:rsid w:val="006D3EA3"/>
    <w:rsid w:val="006D6E8D"/>
    <w:rsid w:val="006D7AB6"/>
    <w:rsid w:val="006E2D42"/>
    <w:rsid w:val="006E3912"/>
    <w:rsid w:val="006F3197"/>
    <w:rsid w:val="00702BA7"/>
    <w:rsid w:val="00703676"/>
    <w:rsid w:val="007053BA"/>
    <w:rsid w:val="00707304"/>
    <w:rsid w:val="007073D8"/>
    <w:rsid w:val="007134BA"/>
    <w:rsid w:val="007209E2"/>
    <w:rsid w:val="0072329C"/>
    <w:rsid w:val="00726B49"/>
    <w:rsid w:val="00732269"/>
    <w:rsid w:val="00732402"/>
    <w:rsid w:val="007352B1"/>
    <w:rsid w:val="00744A54"/>
    <w:rsid w:val="007505FB"/>
    <w:rsid w:val="0075565E"/>
    <w:rsid w:val="0076181D"/>
    <w:rsid w:val="007640B1"/>
    <w:rsid w:val="00767434"/>
    <w:rsid w:val="00774805"/>
    <w:rsid w:val="0077534B"/>
    <w:rsid w:val="00776A23"/>
    <w:rsid w:val="0078122E"/>
    <w:rsid w:val="00784C03"/>
    <w:rsid w:val="00785250"/>
    <w:rsid w:val="00785ABD"/>
    <w:rsid w:val="00787707"/>
    <w:rsid w:val="00793190"/>
    <w:rsid w:val="00794A28"/>
    <w:rsid w:val="007A2DD4"/>
    <w:rsid w:val="007A3FB3"/>
    <w:rsid w:val="007A6BC2"/>
    <w:rsid w:val="007A7DC3"/>
    <w:rsid w:val="007B4F03"/>
    <w:rsid w:val="007B64CE"/>
    <w:rsid w:val="007C26A0"/>
    <w:rsid w:val="007C2916"/>
    <w:rsid w:val="007C3B86"/>
    <w:rsid w:val="007C43A8"/>
    <w:rsid w:val="007C4D45"/>
    <w:rsid w:val="007D0F4C"/>
    <w:rsid w:val="007D22EE"/>
    <w:rsid w:val="007D38B5"/>
    <w:rsid w:val="007D5DED"/>
    <w:rsid w:val="007D6298"/>
    <w:rsid w:val="007E09FA"/>
    <w:rsid w:val="007E3793"/>
    <w:rsid w:val="007E38B4"/>
    <w:rsid w:val="007E3EC0"/>
    <w:rsid w:val="007E64E4"/>
    <w:rsid w:val="007E7EA0"/>
    <w:rsid w:val="0080365E"/>
    <w:rsid w:val="00807255"/>
    <w:rsid w:val="0081023E"/>
    <w:rsid w:val="00810670"/>
    <w:rsid w:val="00814C8D"/>
    <w:rsid w:val="008173AA"/>
    <w:rsid w:val="00824753"/>
    <w:rsid w:val="00832A31"/>
    <w:rsid w:val="0083737C"/>
    <w:rsid w:val="00840A14"/>
    <w:rsid w:val="00845BC4"/>
    <w:rsid w:val="00862642"/>
    <w:rsid w:val="00865EA9"/>
    <w:rsid w:val="00866F04"/>
    <w:rsid w:val="008718C9"/>
    <w:rsid w:val="00875F42"/>
    <w:rsid w:val="00876EDC"/>
    <w:rsid w:val="008772C5"/>
    <w:rsid w:val="0088244F"/>
    <w:rsid w:val="00892EA4"/>
    <w:rsid w:val="00894E48"/>
    <w:rsid w:val="008A4D54"/>
    <w:rsid w:val="008B62B4"/>
    <w:rsid w:val="008B6B1B"/>
    <w:rsid w:val="008B722E"/>
    <w:rsid w:val="008C1218"/>
    <w:rsid w:val="008C4CEC"/>
    <w:rsid w:val="008D1737"/>
    <w:rsid w:val="008D2986"/>
    <w:rsid w:val="008D2D7B"/>
    <w:rsid w:val="008E0737"/>
    <w:rsid w:val="008E4ADF"/>
    <w:rsid w:val="008F0437"/>
    <w:rsid w:val="008F7C2C"/>
    <w:rsid w:val="00901785"/>
    <w:rsid w:val="00903388"/>
    <w:rsid w:val="009144E5"/>
    <w:rsid w:val="009209C0"/>
    <w:rsid w:val="00921417"/>
    <w:rsid w:val="0092172E"/>
    <w:rsid w:val="00921B7C"/>
    <w:rsid w:val="00935E87"/>
    <w:rsid w:val="00937869"/>
    <w:rsid w:val="00940E96"/>
    <w:rsid w:val="009420FF"/>
    <w:rsid w:val="00952029"/>
    <w:rsid w:val="009571E9"/>
    <w:rsid w:val="0095769C"/>
    <w:rsid w:val="00961C8B"/>
    <w:rsid w:val="00963484"/>
    <w:rsid w:val="009808DD"/>
    <w:rsid w:val="009818E6"/>
    <w:rsid w:val="0099084C"/>
    <w:rsid w:val="0099790B"/>
    <w:rsid w:val="00997993"/>
    <w:rsid w:val="009A30E6"/>
    <w:rsid w:val="009A7267"/>
    <w:rsid w:val="009B0BAE"/>
    <w:rsid w:val="009B4241"/>
    <w:rsid w:val="009B75EB"/>
    <w:rsid w:val="009C1A4A"/>
    <w:rsid w:val="009C1C89"/>
    <w:rsid w:val="009D6C68"/>
    <w:rsid w:val="009E0172"/>
    <w:rsid w:val="009E35E1"/>
    <w:rsid w:val="009E4A93"/>
    <w:rsid w:val="009E55E6"/>
    <w:rsid w:val="009E742D"/>
    <w:rsid w:val="009F3448"/>
    <w:rsid w:val="009F35F8"/>
    <w:rsid w:val="009F64FB"/>
    <w:rsid w:val="009F717A"/>
    <w:rsid w:val="00A013BD"/>
    <w:rsid w:val="00A01CF9"/>
    <w:rsid w:val="00A07AE7"/>
    <w:rsid w:val="00A223FF"/>
    <w:rsid w:val="00A314AF"/>
    <w:rsid w:val="00A319AB"/>
    <w:rsid w:val="00A31DA2"/>
    <w:rsid w:val="00A3516E"/>
    <w:rsid w:val="00A35DAD"/>
    <w:rsid w:val="00A44029"/>
    <w:rsid w:val="00A44B74"/>
    <w:rsid w:val="00A44D53"/>
    <w:rsid w:val="00A50702"/>
    <w:rsid w:val="00A530C5"/>
    <w:rsid w:val="00A64E06"/>
    <w:rsid w:val="00A70BBA"/>
    <w:rsid w:val="00A71773"/>
    <w:rsid w:val="00A76327"/>
    <w:rsid w:val="00A81DC9"/>
    <w:rsid w:val="00A85411"/>
    <w:rsid w:val="00A8734B"/>
    <w:rsid w:val="00A90BDD"/>
    <w:rsid w:val="00A951B3"/>
    <w:rsid w:val="00AA42AB"/>
    <w:rsid w:val="00AA67DB"/>
    <w:rsid w:val="00AA6E47"/>
    <w:rsid w:val="00AA6EFE"/>
    <w:rsid w:val="00AB5F4C"/>
    <w:rsid w:val="00AB7D30"/>
    <w:rsid w:val="00AC50FC"/>
    <w:rsid w:val="00AD0F24"/>
    <w:rsid w:val="00AD1E56"/>
    <w:rsid w:val="00AD49E1"/>
    <w:rsid w:val="00AD7E20"/>
    <w:rsid w:val="00AE0D03"/>
    <w:rsid w:val="00AE142F"/>
    <w:rsid w:val="00AE2C85"/>
    <w:rsid w:val="00AE7C29"/>
    <w:rsid w:val="00AF08CC"/>
    <w:rsid w:val="00AF23F6"/>
    <w:rsid w:val="00AF2B4C"/>
    <w:rsid w:val="00B008C8"/>
    <w:rsid w:val="00B010AB"/>
    <w:rsid w:val="00B0246A"/>
    <w:rsid w:val="00B04C65"/>
    <w:rsid w:val="00B0552C"/>
    <w:rsid w:val="00B0794A"/>
    <w:rsid w:val="00B105E0"/>
    <w:rsid w:val="00B12A37"/>
    <w:rsid w:val="00B24738"/>
    <w:rsid w:val="00B3286F"/>
    <w:rsid w:val="00B4453B"/>
    <w:rsid w:val="00B46069"/>
    <w:rsid w:val="00B54139"/>
    <w:rsid w:val="00B5677A"/>
    <w:rsid w:val="00B62FCD"/>
    <w:rsid w:val="00B63EF2"/>
    <w:rsid w:val="00B64ADB"/>
    <w:rsid w:val="00B6655A"/>
    <w:rsid w:val="00B6751A"/>
    <w:rsid w:val="00B75200"/>
    <w:rsid w:val="00B76457"/>
    <w:rsid w:val="00B80D94"/>
    <w:rsid w:val="00B81B3B"/>
    <w:rsid w:val="00B84304"/>
    <w:rsid w:val="00B93399"/>
    <w:rsid w:val="00B93C70"/>
    <w:rsid w:val="00B942D4"/>
    <w:rsid w:val="00B974DA"/>
    <w:rsid w:val="00BA0540"/>
    <w:rsid w:val="00BA072F"/>
    <w:rsid w:val="00BA0CB9"/>
    <w:rsid w:val="00BA36D8"/>
    <w:rsid w:val="00BA5599"/>
    <w:rsid w:val="00BA7470"/>
    <w:rsid w:val="00BA7D89"/>
    <w:rsid w:val="00BB0628"/>
    <w:rsid w:val="00BB4E1B"/>
    <w:rsid w:val="00BB6DBF"/>
    <w:rsid w:val="00BB7531"/>
    <w:rsid w:val="00BC0D39"/>
    <w:rsid w:val="00BC740D"/>
    <w:rsid w:val="00BC7BC0"/>
    <w:rsid w:val="00BD57B7"/>
    <w:rsid w:val="00BE055C"/>
    <w:rsid w:val="00BE064A"/>
    <w:rsid w:val="00BE0A6C"/>
    <w:rsid w:val="00BE0C4A"/>
    <w:rsid w:val="00BE2186"/>
    <w:rsid w:val="00BE3208"/>
    <w:rsid w:val="00BE3611"/>
    <w:rsid w:val="00BE63E2"/>
    <w:rsid w:val="00BF59DE"/>
    <w:rsid w:val="00C05A9B"/>
    <w:rsid w:val="00C05CAF"/>
    <w:rsid w:val="00C119B6"/>
    <w:rsid w:val="00C200FC"/>
    <w:rsid w:val="00C22C82"/>
    <w:rsid w:val="00C3297C"/>
    <w:rsid w:val="00C34BE4"/>
    <w:rsid w:val="00C35714"/>
    <w:rsid w:val="00C400A2"/>
    <w:rsid w:val="00C500E2"/>
    <w:rsid w:val="00C544F9"/>
    <w:rsid w:val="00C5728E"/>
    <w:rsid w:val="00C573C4"/>
    <w:rsid w:val="00C619BD"/>
    <w:rsid w:val="00C648F1"/>
    <w:rsid w:val="00C64EA1"/>
    <w:rsid w:val="00C661EC"/>
    <w:rsid w:val="00C66605"/>
    <w:rsid w:val="00C70106"/>
    <w:rsid w:val="00C71A1F"/>
    <w:rsid w:val="00C76264"/>
    <w:rsid w:val="00C764D2"/>
    <w:rsid w:val="00C76EB3"/>
    <w:rsid w:val="00C80B8A"/>
    <w:rsid w:val="00C8682F"/>
    <w:rsid w:val="00C86E31"/>
    <w:rsid w:val="00C930D0"/>
    <w:rsid w:val="00C93D2D"/>
    <w:rsid w:val="00C96D1B"/>
    <w:rsid w:val="00C96E43"/>
    <w:rsid w:val="00CA0E50"/>
    <w:rsid w:val="00CA0EF7"/>
    <w:rsid w:val="00CB0137"/>
    <w:rsid w:val="00CB278D"/>
    <w:rsid w:val="00CB5A24"/>
    <w:rsid w:val="00CC1C5B"/>
    <w:rsid w:val="00CC68D2"/>
    <w:rsid w:val="00CC6B10"/>
    <w:rsid w:val="00CC7354"/>
    <w:rsid w:val="00CD0E6D"/>
    <w:rsid w:val="00CD2009"/>
    <w:rsid w:val="00CD7130"/>
    <w:rsid w:val="00CE2C15"/>
    <w:rsid w:val="00CF023A"/>
    <w:rsid w:val="00CF49F7"/>
    <w:rsid w:val="00CF629C"/>
    <w:rsid w:val="00D05160"/>
    <w:rsid w:val="00D131C4"/>
    <w:rsid w:val="00D23E2E"/>
    <w:rsid w:val="00D3061A"/>
    <w:rsid w:val="00D35E22"/>
    <w:rsid w:val="00D46B9F"/>
    <w:rsid w:val="00D46D25"/>
    <w:rsid w:val="00D54B50"/>
    <w:rsid w:val="00D5708D"/>
    <w:rsid w:val="00D659DD"/>
    <w:rsid w:val="00D67066"/>
    <w:rsid w:val="00D715BA"/>
    <w:rsid w:val="00D75048"/>
    <w:rsid w:val="00D8313B"/>
    <w:rsid w:val="00D837D3"/>
    <w:rsid w:val="00D85597"/>
    <w:rsid w:val="00D87E06"/>
    <w:rsid w:val="00D92EEA"/>
    <w:rsid w:val="00DA10E8"/>
    <w:rsid w:val="00DA13C7"/>
    <w:rsid w:val="00DA5820"/>
    <w:rsid w:val="00DA5D4E"/>
    <w:rsid w:val="00DA65B8"/>
    <w:rsid w:val="00DA7407"/>
    <w:rsid w:val="00DD3189"/>
    <w:rsid w:val="00DD60A1"/>
    <w:rsid w:val="00DD7423"/>
    <w:rsid w:val="00DE0A07"/>
    <w:rsid w:val="00DE2D36"/>
    <w:rsid w:val="00DF0BE2"/>
    <w:rsid w:val="00DF2C51"/>
    <w:rsid w:val="00DF5152"/>
    <w:rsid w:val="00E03982"/>
    <w:rsid w:val="00E03B9E"/>
    <w:rsid w:val="00E04A46"/>
    <w:rsid w:val="00E04C2E"/>
    <w:rsid w:val="00E05277"/>
    <w:rsid w:val="00E12CE6"/>
    <w:rsid w:val="00E176BA"/>
    <w:rsid w:val="00E23DCF"/>
    <w:rsid w:val="00E423EC"/>
    <w:rsid w:val="00E44012"/>
    <w:rsid w:val="00E50F1B"/>
    <w:rsid w:val="00E55121"/>
    <w:rsid w:val="00E64643"/>
    <w:rsid w:val="00E66141"/>
    <w:rsid w:val="00E77008"/>
    <w:rsid w:val="00E80B10"/>
    <w:rsid w:val="00E8395E"/>
    <w:rsid w:val="00E862D7"/>
    <w:rsid w:val="00E87E86"/>
    <w:rsid w:val="00EA5FC8"/>
    <w:rsid w:val="00EA73AF"/>
    <w:rsid w:val="00EA7628"/>
    <w:rsid w:val="00EB4FCB"/>
    <w:rsid w:val="00EC3A5D"/>
    <w:rsid w:val="00EC6BC5"/>
    <w:rsid w:val="00ED378A"/>
    <w:rsid w:val="00ED37EB"/>
    <w:rsid w:val="00EE115B"/>
    <w:rsid w:val="00EE18D3"/>
    <w:rsid w:val="00EE2D07"/>
    <w:rsid w:val="00EE4B4E"/>
    <w:rsid w:val="00EF2681"/>
    <w:rsid w:val="00EF7B6B"/>
    <w:rsid w:val="00F03C49"/>
    <w:rsid w:val="00F10E5D"/>
    <w:rsid w:val="00F14795"/>
    <w:rsid w:val="00F21C4E"/>
    <w:rsid w:val="00F318F0"/>
    <w:rsid w:val="00F35898"/>
    <w:rsid w:val="00F40556"/>
    <w:rsid w:val="00F430BD"/>
    <w:rsid w:val="00F43811"/>
    <w:rsid w:val="00F43C3C"/>
    <w:rsid w:val="00F5225B"/>
    <w:rsid w:val="00F62FC9"/>
    <w:rsid w:val="00F65812"/>
    <w:rsid w:val="00F73E0B"/>
    <w:rsid w:val="00F763D1"/>
    <w:rsid w:val="00F8021C"/>
    <w:rsid w:val="00F810A7"/>
    <w:rsid w:val="00F82300"/>
    <w:rsid w:val="00F85B45"/>
    <w:rsid w:val="00F973E1"/>
    <w:rsid w:val="00FB777B"/>
    <w:rsid w:val="00FC1412"/>
    <w:rsid w:val="00FC1829"/>
    <w:rsid w:val="00FC4241"/>
    <w:rsid w:val="00FC6863"/>
    <w:rsid w:val="00FC687E"/>
    <w:rsid w:val="00FD0112"/>
    <w:rsid w:val="00FE0B8F"/>
    <w:rsid w:val="00FE44F1"/>
    <w:rsid w:val="00FE5701"/>
    <w:rsid w:val="00FE60A0"/>
    <w:rsid w:val="00FF17A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5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E35E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E35E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E35E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9E35E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E35E1"/>
    <w:pPr>
      <w:outlineLvl w:val="4"/>
    </w:pPr>
  </w:style>
  <w:style w:type="paragraph" w:styleId="Heading6">
    <w:name w:val="heading 6"/>
    <w:basedOn w:val="Heading4"/>
    <w:next w:val="Normal"/>
    <w:qFormat/>
    <w:rsid w:val="009E35E1"/>
    <w:pPr>
      <w:outlineLvl w:val="5"/>
    </w:pPr>
  </w:style>
  <w:style w:type="paragraph" w:styleId="Heading7">
    <w:name w:val="heading 7"/>
    <w:basedOn w:val="Heading6"/>
    <w:next w:val="Normal"/>
    <w:qFormat/>
    <w:rsid w:val="009E35E1"/>
    <w:pPr>
      <w:outlineLvl w:val="6"/>
    </w:pPr>
  </w:style>
  <w:style w:type="paragraph" w:styleId="Heading8">
    <w:name w:val="heading 8"/>
    <w:basedOn w:val="Heading6"/>
    <w:next w:val="Normal"/>
    <w:qFormat/>
    <w:rsid w:val="009E35E1"/>
    <w:pPr>
      <w:outlineLvl w:val="7"/>
    </w:pPr>
  </w:style>
  <w:style w:type="paragraph" w:styleId="Heading9">
    <w:name w:val="heading 9"/>
    <w:basedOn w:val="Heading6"/>
    <w:next w:val="Normal"/>
    <w:qFormat/>
    <w:rsid w:val="009E35E1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E35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35E1"/>
  </w:style>
  <w:style w:type="paragraph" w:styleId="TOC8">
    <w:name w:val="toc 8"/>
    <w:basedOn w:val="TOC4"/>
    <w:rsid w:val="009E35E1"/>
  </w:style>
  <w:style w:type="paragraph" w:styleId="TOC4">
    <w:name w:val="toc 4"/>
    <w:basedOn w:val="TOC3"/>
    <w:rsid w:val="009E35E1"/>
    <w:pPr>
      <w:spacing w:before="80"/>
    </w:pPr>
  </w:style>
  <w:style w:type="paragraph" w:styleId="TOC3">
    <w:name w:val="toc 3"/>
    <w:basedOn w:val="TOC2"/>
    <w:rsid w:val="009E35E1"/>
  </w:style>
  <w:style w:type="paragraph" w:styleId="TOC2">
    <w:name w:val="toc 2"/>
    <w:basedOn w:val="TOC1"/>
    <w:rsid w:val="009E35E1"/>
    <w:pPr>
      <w:spacing w:before="160"/>
    </w:pPr>
  </w:style>
  <w:style w:type="paragraph" w:styleId="TOC1">
    <w:name w:val="toc 1"/>
    <w:basedOn w:val="Normal"/>
    <w:rsid w:val="009E35E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E35E1"/>
  </w:style>
  <w:style w:type="paragraph" w:styleId="TOC6">
    <w:name w:val="toc 6"/>
    <w:basedOn w:val="TOC4"/>
    <w:rsid w:val="009E35E1"/>
  </w:style>
  <w:style w:type="paragraph" w:styleId="TOC5">
    <w:name w:val="toc 5"/>
    <w:basedOn w:val="TOC4"/>
    <w:rsid w:val="009E35E1"/>
  </w:style>
  <w:style w:type="paragraph" w:styleId="Index7">
    <w:name w:val="index 7"/>
    <w:basedOn w:val="Normal"/>
    <w:next w:val="Normal"/>
    <w:rsid w:val="009E35E1"/>
    <w:pPr>
      <w:ind w:left="1698"/>
    </w:pPr>
  </w:style>
  <w:style w:type="paragraph" w:styleId="Index6">
    <w:name w:val="index 6"/>
    <w:basedOn w:val="Normal"/>
    <w:next w:val="Normal"/>
    <w:rsid w:val="009E35E1"/>
    <w:pPr>
      <w:ind w:left="1415"/>
    </w:pPr>
  </w:style>
  <w:style w:type="paragraph" w:styleId="Index5">
    <w:name w:val="index 5"/>
    <w:basedOn w:val="Normal"/>
    <w:next w:val="Normal"/>
    <w:rsid w:val="009E35E1"/>
    <w:pPr>
      <w:ind w:left="1132"/>
    </w:pPr>
  </w:style>
  <w:style w:type="paragraph" w:styleId="Index4">
    <w:name w:val="index 4"/>
    <w:basedOn w:val="Normal"/>
    <w:next w:val="Normal"/>
    <w:rsid w:val="009E35E1"/>
    <w:pPr>
      <w:ind w:left="849"/>
    </w:pPr>
  </w:style>
  <w:style w:type="paragraph" w:styleId="Index3">
    <w:name w:val="index 3"/>
    <w:basedOn w:val="Normal"/>
    <w:next w:val="Normal"/>
    <w:rsid w:val="009E35E1"/>
    <w:pPr>
      <w:ind w:left="566"/>
    </w:pPr>
  </w:style>
  <w:style w:type="paragraph" w:styleId="Index2">
    <w:name w:val="index 2"/>
    <w:basedOn w:val="Normal"/>
    <w:next w:val="Normal"/>
    <w:rsid w:val="009E35E1"/>
    <w:pPr>
      <w:ind w:left="283"/>
    </w:pPr>
  </w:style>
  <w:style w:type="paragraph" w:styleId="Index1">
    <w:name w:val="index 1"/>
    <w:basedOn w:val="Normal"/>
    <w:next w:val="Normal"/>
    <w:rsid w:val="009E35E1"/>
  </w:style>
  <w:style w:type="character" w:styleId="LineNumber">
    <w:name w:val="line number"/>
    <w:basedOn w:val="DefaultParagraphFont"/>
    <w:rsid w:val="009E35E1"/>
  </w:style>
  <w:style w:type="paragraph" w:styleId="IndexHeading">
    <w:name w:val="index heading"/>
    <w:basedOn w:val="Normal"/>
    <w:next w:val="Index1"/>
    <w:rsid w:val="009E35E1"/>
  </w:style>
  <w:style w:type="paragraph" w:styleId="Footer">
    <w:name w:val="footer"/>
    <w:basedOn w:val="Normal"/>
    <w:rsid w:val="009E35E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9E35E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E35E1"/>
    <w:rPr>
      <w:position w:val="6"/>
      <w:sz w:val="16"/>
    </w:rPr>
  </w:style>
  <w:style w:type="paragraph" w:styleId="FootnoteText">
    <w:name w:val="footnote text"/>
    <w:basedOn w:val="Normal"/>
    <w:rsid w:val="009E35E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E35E1"/>
    <w:pPr>
      <w:ind w:left="794"/>
    </w:pPr>
  </w:style>
  <w:style w:type="paragraph" w:customStyle="1" w:styleId="enumlev1">
    <w:name w:val="enumlev1"/>
    <w:basedOn w:val="Normal"/>
    <w:link w:val="enumlev1Char"/>
    <w:rsid w:val="009E35E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E35E1"/>
    <w:pPr>
      <w:ind w:left="1191" w:hanging="397"/>
    </w:pPr>
  </w:style>
  <w:style w:type="paragraph" w:customStyle="1" w:styleId="enumlev3">
    <w:name w:val="enumlev3"/>
    <w:basedOn w:val="enumlev2"/>
    <w:rsid w:val="009E35E1"/>
    <w:pPr>
      <w:ind w:left="1588"/>
    </w:pPr>
  </w:style>
  <w:style w:type="paragraph" w:customStyle="1" w:styleId="Normalaftertitle">
    <w:name w:val="Normal after title"/>
    <w:basedOn w:val="Normal"/>
    <w:next w:val="Normal"/>
    <w:rsid w:val="009E35E1"/>
    <w:pPr>
      <w:spacing w:before="320"/>
    </w:pPr>
  </w:style>
  <w:style w:type="paragraph" w:customStyle="1" w:styleId="Equation">
    <w:name w:val="Equation"/>
    <w:basedOn w:val="Normal"/>
    <w:rsid w:val="009E35E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E35E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E35E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E35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E35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E35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E35E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E35E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E35E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E35E1"/>
  </w:style>
  <w:style w:type="paragraph" w:customStyle="1" w:styleId="Data">
    <w:name w:val="Data"/>
    <w:basedOn w:val="Subject"/>
    <w:next w:val="Subject"/>
    <w:rsid w:val="009E35E1"/>
  </w:style>
  <w:style w:type="paragraph" w:customStyle="1" w:styleId="Reasons">
    <w:name w:val="Reasons"/>
    <w:basedOn w:val="Normal"/>
    <w:rsid w:val="009E35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E35E1"/>
    <w:rPr>
      <w:color w:val="0000FF"/>
      <w:u w:val="single"/>
    </w:rPr>
  </w:style>
  <w:style w:type="paragraph" w:customStyle="1" w:styleId="FirstFooter">
    <w:name w:val="FirstFooter"/>
    <w:basedOn w:val="Footer"/>
    <w:rsid w:val="009E35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E35E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E35E1"/>
  </w:style>
  <w:style w:type="paragraph" w:customStyle="1" w:styleId="Headingb">
    <w:name w:val="Heading_b"/>
    <w:basedOn w:val="Heading3"/>
    <w:next w:val="Normal"/>
    <w:rsid w:val="009E35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E35E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E35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35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35E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35E1"/>
    <w:rPr>
      <w:b/>
    </w:rPr>
  </w:style>
  <w:style w:type="paragraph" w:customStyle="1" w:styleId="dnum">
    <w:name w:val="dnum"/>
    <w:basedOn w:val="Normal"/>
    <w:rsid w:val="009E35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E35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E35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E35E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9E35E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E35E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E35E1"/>
  </w:style>
  <w:style w:type="paragraph" w:customStyle="1" w:styleId="Appendixtitle">
    <w:name w:val="Appendix_title"/>
    <w:basedOn w:val="Annextitle"/>
    <w:next w:val="Appendixref"/>
    <w:rsid w:val="009E35E1"/>
  </w:style>
  <w:style w:type="paragraph" w:customStyle="1" w:styleId="Appendixref">
    <w:name w:val="Appendix_ref"/>
    <w:basedOn w:val="Annexref"/>
    <w:next w:val="Normalaftertitle"/>
    <w:rsid w:val="009E35E1"/>
  </w:style>
  <w:style w:type="paragraph" w:customStyle="1" w:styleId="Call">
    <w:name w:val="Call"/>
    <w:basedOn w:val="Normal"/>
    <w:next w:val="Normal"/>
    <w:rsid w:val="009E35E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E35E1"/>
    <w:rPr>
      <w:vertAlign w:val="superscript"/>
    </w:rPr>
  </w:style>
  <w:style w:type="paragraph" w:customStyle="1" w:styleId="Equationlegend">
    <w:name w:val="Equation_legend"/>
    <w:basedOn w:val="Normal"/>
    <w:rsid w:val="009E35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E35E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E35E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E35E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E35E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E35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E35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E35E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E35E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E35E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E35E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E35E1"/>
  </w:style>
  <w:style w:type="paragraph" w:customStyle="1" w:styleId="Parttitle">
    <w:name w:val="Part_title"/>
    <w:basedOn w:val="Annextitle"/>
    <w:next w:val="Partref"/>
    <w:rsid w:val="009E35E1"/>
  </w:style>
  <w:style w:type="paragraph" w:customStyle="1" w:styleId="Partref">
    <w:name w:val="Part_ref"/>
    <w:basedOn w:val="Annexref"/>
    <w:next w:val="Normalaftertitle"/>
    <w:rsid w:val="009E35E1"/>
  </w:style>
  <w:style w:type="paragraph" w:customStyle="1" w:styleId="RecNo">
    <w:name w:val="Rec_No"/>
    <w:basedOn w:val="Normal"/>
    <w:next w:val="Rectitle"/>
    <w:rsid w:val="009E35E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E35E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E35E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E35E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E35E1"/>
  </w:style>
  <w:style w:type="paragraph" w:customStyle="1" w:styleId="QuestionNo">
    <w:name w:val="Question_No"/>
    <w:basedOn w:val="RecNo"/>
    <w:next w:val="Questiontitle"/>
    <w:rsid w:val="009E35E1"/>
  </w:style>
  <w:style w:type="paragraph" w:customStyle="1" w:styleId="Questionref">
    <w:name w:val="Question_ref"/>
    <w:basedOn w:val="Recref"/>
    <w:next w:val="Questiondate"/>
    <w:rsid w:val="009E35E1"/>
  </w:style>
  <w:style w:type="paragraph" w:customStyle="1" w:styleId="Questiontitle">
    <w:name w:val="Question_title"/>
    <w:basedOn w:val="Rectitle"/>
    <w:next w:val="Questionref"/>
    <w:rsid w:val="009E35E1"/>
  </w:style>
  <w:style w:type="paragraph" w:customStyle="1" w:styleId="Reftext">
    <w:name w:val="Ref_text"/>
    <w:basedOn w:val="Normal"/>
    <w:rsid w:val="009E35E1"/>
    <w:pPr>
      <w:ind w:left="794" w:hanging="794"/>
    </w:pPr>
  </w:style>
  <w:style w:type="paragraph" w:customStyle="1" w:styleId="Reftitle">
    <w:name w:val="Ref_title"/>
    <w:basedOn w:val="Normal"/>
    <w:next w:val="Reftext"/>
    <w:rsid w:val="009E35E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E35E1"/>
  </w:style>
  <w:style w:type="paragraph" w:customStyle="1" w:styleId="RepNo">
    <w:name w:val="Rep_No"/>
    <w:basedOn w:val="RecNo"/>
    <w:next w:val="Reptitle"/>
    <w:rsid w:val="009E35E1"/>
  </w:style>
  <w:style w:type="paragraph" w:customStyle="1" w:styleId="Reptitle">
    <w:name w:val="Rep_title"/>
    <w:basedOn w:val="Rectitle"/>
    <w:next w:val="Repref"/>
    <w:rsid w:val="009E35E1"/>
  </w:style>
  <w:style w:type="paragraph" w:customStyle="1" w:styleId="Repref">
    <w:name w:val="Rep_ref"/>
    <w:basedOn w:val="Recref"/>
    <w:next w:val="Repdate"/>
    <w:rsid w:val="009E35E1"/>
  </w:style>
  <w:style w:type="paragraph" w:customStyle="1" w:styleId="Resdate">
    <w:name w:val="Res_date"/>
    <w:basedOn w:val="Recdate"/>
    <w:next w:val="Normalaftertitle"/>
    <w:rsid w:val="009E35E1"/>
  </w:style>
  <w:style w:type="paragraph" w:customStyle="1" w:styleId="ResNo">
    <w:name w:val="Res_No"/>
    <w:basedOn w:val="RecNo"/>
    <w:next w:val="Restitle"/>
    <w:rsid w:val="009E35E1"/>
  </w:style>
  <w:style w:type="paragraph" w:customStyle="1" w:styleId="Restitle">
    <w:name w:val="Res_title"/>
    <w:basedOn w:val="Rectitle"/>
    <w:next w:val="Resref"/>
    <w:rsid w:val="009E35E1"/>
  </w:style>
  <w:style w:type="paragraph" w:customStyle="1" w:styleId="Resref">
    <w:name w:val="Res_ref"/>
    <w:basedOn w:val="Recref"/>
    <w:next w:val="Resdate"/>
    <w:rsid w:val="009E35E1"/>
  </w:style>
  <w:style w:type="paragraph" w:customStyle="1" w:styleId="SectionNo">
    <w:name w:val="Section_No"/>
    <w:basedOn w:val="AnnexNo"/>
    <w:next w:val="Sectiontitle"/>
    <w:rsid w:val="009E35E1"/>
  </w:style>
  <w:style w:type="paragraph" w:customStyle="1" w:styleId="Sectiontitle">
    <w:name w:val="Section_title"/>
    <w:basedOn w:val="Normal"/>
    <w:next w:val="Normalaftertitle"/>
    <w:rsid w:val="009E35E1"/>
    <w:rPr>
      <w:sz w:val="26"/>
    </w:rPr>
  </w:style>
  <w:style w:type="paragraph" w:customStyle="1" w:styleId="SpecialFooter">
    <w:name w:val="Special Footer"/>
    <w:basedOn w:val="Footer"/>
    <w:rsid w:val="009E35E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E35E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E35E1"/>
    <w:pPr>
      <w:spacing w:before="120"/>
    </w:pPr>
  </w:style>
  <w:style w:type="paragraph" w:customStyle="1" w:styleId="Tableref">
    <w:name w:val="Table_ref"/>
    <w:basedOn w:val="Normal"/>
    <w:next w:val="Tabletitle"/>
    <w:rsid w:val="009E35E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E35E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E35E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E35E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E35E1"/>
    <w:rPr>
      <w:b/>
    </w:rPr>
  </w:style>
  <w:style w:type="paragraph" w:customStyle="1" w:styleId="Chaptitle">
    <w:name w:val="Chap_title"/>
    <w:basedOn w:val="Arttitle"/>
    <w:next w:val="Normalaftertitle"/>
    <w:rsid w:val="009E35E1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866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F8021C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8021C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qFormat/>
    <w:rsid w:val="00F8021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71A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1A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A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A1F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5939-860D-4B51-A388-A3CA4891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2</Pages>
  <Words>449</Words>
  <Characters>3075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dates and duration of the 2022, 2023, 2024, 2025, and 2026 sessions of the Council</vt:lpstr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3517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contibution - Implementation of UNGA Resolution from 2 March 2022 on "Aggression against Ukraine"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2022-03-22T08:45:00Z</dcterms:created>
  <dcterms:modified xsi:type="dcterms:W3CDTF">2022-03-22T08:45:00Z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