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922BB" w14:paraId="728409CC" w14:textId="77777777">
        <w:trPr>
          <w:cantSplit/>
        </w:trPr>
        <w:tc>
          <w:tcPr>
            <w:tcW w:w="6912" w:type="dxa"/>
          </w:tcPr>
          <w:p w14:paraId="14B85E8A" w14:textId="77147A8E" w:rsidR="00520F36" w:rsidRPr="001922BB" w:rsidRDefault="00D76368" w:rsidP="005D432E">
            <w:pPr>
              <w:spacing w:before="360"/>
            </w:pPr>
            <w:r w:rsidRPr="001922BB">
              <w:rPr>
                <w:b/>
                <w:bCs/>
                <w:sz w:val="30"/>
                <w:szCs w:val="30"/>
              </w:rPr>
              <w:t>Groupe de travail du Conseil</w:t>
            </w:r>
            <w:r w:rsidRPr="001922BB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1922BB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1922BB">
              <w:rPr>
                <w:b/>
                <w:bCs/>
                <w:color w:val="000000"/>
                <w:sz w:val="30"/>
                <w:szCs w:val="30"/>
              </w:rPr>
              <w:t>élaborer</w:t>
            </w:r>
            <w:r w:rsidRPr="001922BB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1922BB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1922BB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1922BB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1922BB" w:rsidRDefault="00E53BDC" w:rsidP="005D432E">
            <w:pPr>
              <w:spacing w:before="0"/>
            </w:pPr>
            <w:bookmarkStart w:id="0" w:name="ditulogo"/>
            <w:bookmarkEnd w:id="0"/>
            <w:r w:rsidRPr="001922BB"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922BB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2E6384A8" w:rsidR="00520F36" w:rsidRPr="001922BB" w:rsidRDefault="00192C12" w:rsidP="005D432E">
            <w:pPr>
              <w:spacing w:before="60" w:after="60"/>
              <w:rPr>
                <w:b/>
                <w:bCs/>
                <w:szCs w:val="24"/>
              </w:rPr>
            </w:pPr>
            <w:r w:rsidRPr="001922BB">
              <w:rPr>
                <w:b/>
                <w:bCs/>
                <w:szCs w:val="24"/>
              </w:rPr>
              <w:t>Quatrième</w:t>
            </w:r>
            <w:r w:rsidR="00E11212" w:rsidRPr="001922BB">
              <w:rPr>
                <w:b/>
                <w:bCs/>
                <w:szCs w:val="24"/>
              </w:rPr>
              <w:t xml:space="preserve"> </w:t>
            </w:r>
            <w:r w:rsidR="00D76368" w:rsidRPr="001922BB">
              <w:rPr>
                <w:b/>
                <w:bCs/>
                <w:szCs w:val="24"/>
              </w:rPr>
              <w:t xml:space="preserve">réunion – </w:t>
            </w:r>
            <w:r w:rsidRPr="001922BB">
              <w:rPr>
                <w:b/>
                <w:bCs/>
                <w:szCs w:val="24"/>
              </w:rPr>
              <w:t>20 mars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1922BB" w:rsidRDefault="00520F36" w:rsidP="005D432E">
            <w:pPr>
              <w:spacing w:before="0"/>
              <w:rPr>
                <w:b/>
                <w:bCs/>
              </w:rPr>
            </w:pPr>
          </w:p>
        </w:tc>
      </w:tr>
      <w:tr w:rsidR="00520F36" w:rsidRPr="001922BB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1922BB" w:rsidRDefault="00520F36" w:rsidP="005D432E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1922BB" w:rsidRDefault="00520F36" w:rsidP="005D432E">
            <w:pPr>
              <w:spacing w:before="0"/>
              <w:rPr>
                <w:b/>
                <w:bCs/>
              </w:rPr>
            </w:pPr>
          </w:p>
        </w:tc>
      </w:tr>
      <w:tr w:rsidR="00520F36" w:rsidRPr="001922BB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1922BB" w:rsidRDefault="00520F36" w:rsidP="005D432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4BA0467E" w:rsidR="00520F36" w:rsidRPr="001922BB" w:rsidRDefault="00520F36" w:rsidP="005D432E">
            <w:pPr>
              <w:spacing w:before="0"/>
              <w:rPr>
                <w:b/>
                <w:bCs/>
              </w:rPr>
            </w:pPr>
            <w:r w:rsidRPr="001922BB">
              <w:rPr>
                <w:b/>
                <w:bCs/>
              </w:rPr>
              <w:t xml:space="preserve">Document </w:t>
            </w:r>
            <w:r w:rsidR="006224B9" w:rsidRPr="001922BB">
              <w:rPr>
                <w:b/>
                <w:bCs/>
              </w:rPr>
              <w:t>CWG-SFP-</w:t>
            </w:r>
            <w:r w:rsidR="00192C12" w:rsidRPr="001922BB">
              <w:rPr>
                <w:b/>
                <w:bCs/>
              </w:rPr>
              <w:t>4</w:t>
            </w:r>
            <w:r w:rsidR="00D76368" w:rsidRPr="001922BB">
              <w:rPr>
                <w:b/>
                <w:bCs/>
              </w:rPr>
              <w:t>/</w:t>
            </w:r>
            <w:r w:rsidR="00192C12" w:rsidRPr="001922BB">
              <w:rPr>
                <w:b/>
                <w:bCs/>
              </w:rPr>
              <w:t>1</w:t>
            </w:r>
            <w:r w:rsidRPr="001922BB">
              <w:rPr>
                <w:b/>
                <w:bCs/>
              </w:rPr>
              <w:t>-F</w:t>
            </w:r>
          </w:p>
        </w:tc>
      </w:tr>
      <w:tr w:rsidR="00520F36" w:rsidRPr="001922BB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1922BB" w:rsidRDefault="00520F36" w:rsidP="005D432E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4DEC1BA3" w:rsidR="00520F36" w:rsidRPr="001922BB" w:rsidRDefault="00192C12" w:rsidP="005D432E">
            <w:pPr>
              <w:spacing w:before="0"/>
              <w:rPr>
                <w:b/>
                <w:bCs/>
              </w:rPr>
            </w:pPr>
            <w:r w:rsidRPr="001922BB">
              <w:rPr>
                <w:b/>
                <w:bCs/>
              </w:rPr>
              <w:t>3 mars 2022</w:t>
            </w:r>
          </w:p>
        </w:tc>
      </w:tr>
      <w:tr w:rsidR="00520F36" w:rsidRPr="001922BB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1922BB" w:rsidRDefault="00520F36" w:rsidP="005D432E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1922BB" w:rsidRDefault="00520F36" w:rsidP="005D432E">
            <w:pPr>
              <w:spacing w:before="0"/>
              <w:rPr>
                <w:b/>
                <w:bCs/>
              </w:rPr>
            </w:pPr>
            <w:proofErr w:type="gramStart"/>
            <w:r w:rsidRPr="001922BB">
              <w:rPr>
                <w:b/>
                <w:bCs/>
              </w:rPr>
              <w:t>Original:</w:t>
            </w:r>
            <w:proofErr w:type="gramEnd"/>
            <w:r w:rsidRPr="001922BB">
              <w:rPr>
                <w:b/>
                <w:bCs/>
              </w:rPr>
              <w:t xml:space="preserve"> anglais</w:t>
            </w:r>
          </w:p>
        </w:tc>
      </w:tr>
      <w:tr w:rsidR="00520F36" w:rsidRPr="001922BB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7B081387" w:rsidR="00520F36" w:rsidRPr="001922BB" w:rsidRDefault="00192C12" w:rsidP="005D432E">
            <w:pPr>
              <w:pStyle w:val="Source"/>
              <w:spacing w:before="480" w:after="240"/>
              <w:rPr>
                <w:b w:val="0"/>
                <w:bCs/>
              </w:rPr>
            </w:pPr>
            <w:bookmarkStart w:id="5" w:name="dsource" w:colFirst="0" w:colLast="0"/>
            <w:bookmarkEnd w:id="4"/>
            <w:r w:rsidRPr="001922BB">
              <w:rPr>
                <w:b w:val="0"/>
                <w:bCs/>
              </w:rPr>
              <w:t>PROJET D'ORDRE DU JOUR</w:t>
            </w:r>
          </w:p>
        </w:tc>
      </w:tr>
      <w:tr w:rsidR="00E53BDC" w:rsidRPr="001922BB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530F12FE" w:rsidR="00E53BDC" w:rsidRPr="001922BB" w:rsidRDefault="00192C12" w:rsidP="005D432E">
            <w:pPr>
              <w:pStyle w:val="Title2"/>
              <w:rPr>
                <w:b/>
                <w:bCs/>
              </w:rPr>
            </w:pPr>
            <w:r w:rsidRPr="001922BB">
              <w:rPr>
                <w:b/>
                <w:bCs/>
              </w:rPr>
              <w:t>GROUPE DE TRAVAIL DU CONSEIL CHARGÉ D'ÉLABORER LE PLAN STRATÉGIQUE</w:t>
            </w:r>
            <w:r w:rsidRPr="001922BB">
              <w:rPr>
                <w:b/>
                <w:bCs/>
              </w:rPr>
              <w:br/>
              <w:t>ET LE PLAN FINANCIER POUR LA PÉRIODE 2024-2027</w:t>
            </w:r>
          </w:p>
        </w:tc>
      </w:tr>
      <w:tr w:rsidR="00291A50" w:rsidRPr="001922BB" w14:paraId="32C38F2A" w14:textId="77777777">
        <w:trPr>
          <w:cantSplit/>
        </w:trPr>
        <w:tc>
          <w:tcPr>
            <w:tcW w:w="10173" w:type="dxa"/>
            <w:gridSpan w:val="2"/>
          </w:tcPr>
          <w:p w14:paraId="0D312E22" w14:textId="02B02052" w:rsidR="00291A50" w:rsidRPr="001922BB" w:rsidRDefault="00291A50" w:rsidP="005D432E">
            <w:pPr>
              <w:spacing w:before="240" w:after="480"/>
              <w:jc w:val="center"/>
              <w:rPr>
                <w:b/>
              </w:rPr>
            </w:pPr>
            <w:bookmarkStart w:id="6" w:name="lt_pId013"/>
            <w:r w:rsidRPr="001922BB">
              <w:t>Dimanche 20 mars 2022 (14 h 00-16 h 30 CET)</w:t>
            </w:r>
            <w:bookmarkEnd w:id="6"/>
          </w:p>
        </w:tc>
      </w:tr>
    </w:tbl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192C12" w:rsidRPr="001922BB" w14:paraId="55FEC135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bookmarkEnd w:id="5"/>
          <w:p w14:paraId="5EFDAAB5" w14:textId="77777777" w:rsidR="00192C12" w:rsidRPr="001922BB" w:rsidRDefault="00192C12" w:rsidP="005D432E">
            <w:pPr>
              <w:pStyle w:val="Tabletext"/>
            </w:pPr>
            <w:r w:rsidRPr="001922BB">
              <w:t>1</w:t>
            </w:r>
          </w:p>
        </w:tc>
        <w:tc>
          <w:tcPr>
            <w:tcW w:w="7655" w:type="dxa"/>
          </w:tcPr>
          <w:p w14:paraId="448AC94E" w14:textId="77777777" w:rsidR="00192C12" w:rsidRPr="001922BB" w:rsidRDefault="00192C12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2BB">
              <w:t>Remarques liminaires et adoption de l'ordre du jour</w:t>
            </w:r>
          </w:p>
        </w:tc>
        <w:tc>
          <w:tcPr>
            <w:tcW w:w="1985" w:type="dxa"/>
          </w:tcPr>
          <w:p w14:paraId="1B59903A" w14:textId="7B524B24" w:rsidR="00192C12" w:rsidRPr="001922BB" w:rsidRDefault="00F151BD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D2E68" w:rsidRPr="001922BB">
                <w:rPr>
                  <w:rStyle w:val="Hyperlink"/>
                </w:rPr>
                <w:t>CWG-SFP-4/1</w:t>
              </w:r>
            </w:hyperlink>
          </w:p>
        </w:tc>
      </w:tr>
      <w:tr w:rsidR="00192C12" w:rsidRPr="001922BB" w14:paraId="2798365B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46FAAD" w14:textId="77777777" w:rsidR="00192C12" w:rsidRPr="001922BB" w:rsidRDefault="00192C12" w:rsidP="005D432E">
            <w:pPr>
              <w:pStyle w:val="Tabletext"/>
            </w:pPr>
            <w:r w:rsidRPr="001922BB">
              <w:t>2</w:t>
            </w:r>
          </w:p>
        </w:tc>
        <w:tc>
          <w:tcPr>
            <w:tcW w:w="7655" w:type="dxa"/>
          </w:tcPr>
          <w:p w14:paraId="230B9252" w14:textId="0B9B9E65" w:rsidR="00192C12" w:rsidRPr="001922BB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2BB">
              <w:t>Rapport du GTC-SFP</w:t>
            </w:r>
            <w:r w:rsidR="00063C31" w:rsidRPr="001922BB">
              <w:t xml:space="preserve"> au Conseil (élaboré à l'issue de la 3ème réunion du GTC-SFP)</w:t>
            </w:r>
          </w:p>
        </w:tc>
        <w:tc>
          <w:tcPr>
            <w:tcW w:w="1985" w:type="dxa"/>
          </w:tcPr>
          <w:p w14:paraId="0DF9149B" w14:textId="7430960A" w:rsidR="00192C12" w:rsidRPr="001922BB" w:rsidRDefault="00F151BD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8D2E68" w:rsidRPr="001922BB">
                <w:rPr>
                  <w:rStyle w:val="Hyperlink"/>
                </w:rPr>
                <w:t>C22/27</w:t>
              </w:r>
            </w:hyperlink>
          </w:p>
        </w:tc>
      </w:tr>
      <w:tr w:rsidR="00192C12" w:rsidRPr="001922BB" w14:paraId="32C76D81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6A15CE" w14:textId="77777777" w:rsidR="00192C12" w:rsidRPr="001922BB" w:rsidRDefault="00192C12" w:rsidP="005D432E">
            <w:pPr>
              <w:pStyle w:val="Tabletext"/>
            </w:pPr>
            <w:r w:rsidRPr="001922BB">
              <w:t>3</w:t>
            </w:r>
          </w:p>
        </w:tc>
        <w:tc>
          <w:tcPr>
            <w:tcW w:w="7655" w:type="dxa"/>
          </w:tcPr>
          <w:p w14:paraId="40E558E5" w14:textId="0CC2556E" w:rsidR="00192C12" w:rsidRPr="001922BB" w:rsidRDefault="00192C12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2BB">
              <w:t xml:space="preserve">Annexe 1 de la Résolution </w:t>
            </w:r>
            <w:proofErr w:type="gramStart"/>
            <w:r w:rsidRPr="001922BB">
              <w:t>71:</w:t>
            </w:r>
            <w:proofErr w:type="gramEnd"/>
            <w:r w:rsidRPr="001922BB">
              <w:t xml:space="preserve"> Projet de Plan stratégique de l'UIT pour la période 2024-2027</w:t>
            </w:r>
          </w:p>
          <w:p w14:paraId="3990244E" w14:textId="16540D38" w:rsidR="00192C12" w:rsidRPr="001922BB" w:rsidRDefault="00192C12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t>–</w:t>
            </w:r>
            <w:r w:rsidRPr="001922BB">
              <w:rPr>
                <w:sz w:val="22"/>
              </w:rPr>
              <w:tab/>
              <w:t>Projet d'Annexe 1 de la Résolution 71 (Plan stratégique de l'UIT pour la période 2024-2027)</w:t>
            </w:r>
          </w:p>
          <w:p w14:paraId="318BCFEC" w14:textId="331CA0A3" w:rsidR="005C6B7B" w:rsidRPr="001922BB" w:rsidRDefault="005C6B7B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t>–</w:t>
            </w:r>
            <w:r w:rsidRPr="001922BB">
              <w:rPr>
                <w:sz w:val="22"/>
              </w:rPr>
              <w:tab/>
            </w:r>
            <w:r w:rsidR="00063C31" w:rsidRPr="001922BB">
              <w:rPr>
                <w:sz w:val="22"/>
              </w:rPr>
              <w:t>Cadre de présentation des résultats pour l</w:t>
            </w:r>
            <w:r w:rsidR="002573A1" w:rsidRPr="001922BB">
              <w:rPr>
                <w:sz w:val="22"/>
              </w:rPr>
              <w:t>e</w:t>
            </w:r>
            <w:r w:rsidR="00063C31" w:rsidRPr="001922BB">
              <w:rPr>
                <w:sz w:val="22"/>
              </w:rPr>
              <w:t xml:space="preserve"> projet de Plan stratégique pour la période </w:t>
            </w:r>
            <w:r w:rsidR="002573A1" w:rsidRPr="001922BB">
              <w:rPr>
                <w:sz w:val="22"/>
              </w:rPr>
              <w:t>2024-2027</w:t>
            </w:r>
          </w:p>
          <w:p w14:paraId="69CD9961" w14:textId="6767EB60" w:rsidR="00192C12" w:rsidRPr="001922BB" w:rsidRDefault="005C6B7B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t>–</w:t>
            </w:r>
            <w:r w:rsidRPr="001922BB">
              <w:rPr>
                <w:sz w:val="22"/>
              </w:rPr>
              <w:tab/>
            </w:r>
            <w:r w:rsidR="002573A1" w:rsidRPr="001922BB">
              <w:rPr>
                <w:sz w:val="22"/>
              </w:rPr>
              <w:t>Document d'i</w:t>
            </w:r>
            <w:r w:rsidRPr="001922BB">
              <w:rPr>
                <w:sz w:val="22"/>
              </w:rPr>
              <w:t xml:space="preserve">nformation </w:t>
            </w:r>
            <w:r w:rsidR="002573A1" w:rsidRPr="001922BB">
              <w:rPr>
                <w:sz w:val="22"/>
              </w:rPr>
              <w:t>sur les expressions</w:t>
            </w:r>
            <w:r w:rsidRPr="001922BB">
              <w:rPr>
                <w:sz w:val="22"/>
              </w:rPr>
              <w:t xml:space="preserve"> </w:t>
            </w:r>
            <w:r w:rsidR="002573A1" w:rsidRPr="001922BB">
              <w:rPr>
                <w:sz w:val="22"/>
              </w:rPr>
              <w:t>"société de l'information" et "société numérique"</w:t>
            </w:r>
          </w:p>
        </w:tc>
        <w:tc>
          <w:tcPr>
            <w:tcW w:w="1985" w:type="dxa"/>
          </w:tcPr>
          <w:p w14:paraId="1F2526FC" w14:textId="77777777" w:rsidR="008D2E68" w:rsidRPr="001922BB" w:rsidRDefault="00F151BD" w:rsidP="003B31E8">
            <w:pPr>
              <w:spacing w:before="6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1" w:history="1">
              <w:r w:rsidR="008D2E68" w:rsidRPr="001922BB">
                <w:rPr>
                  <w:rStyle w:val="Hyperlink"/>
                  <w:sz w:val="22"/>
                </w:rPr>
                <w:t>CWG-SFP-4/2</w:t>
              </w:r>
            </w:hyperlink>
          </w:p>
          <w:p w14:paraId="6F5545B2" w14:textId="3D2672A5" w:rsidR="008D2E68" w:rsidRPr="001922BB" w:rsidRDefault="00131587" w:rsidP="005D432E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br/>
            </w:r>
            <w:hyperlink r:id="rId12" w:history="1">
              <w:r w:rsidR="008D2E68" w:rsidRPr="001922BB">
                <w:rPr>
                  <w:rStyle w:val="Hyperlink"/>
                  <w:sz w:val="22"/>
                </w:rPr>
                <w:t>CWG-SFP-4/3</w:t>
              </w:r>
            </w:hyperlink>
          </w:p>
          <w:p w14:paraId="09057E35" w14:textId="76FC03B0" w:rsidR="00192C12" w:rsidRPr="001922BB" w:rsidRDefault="00131587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2BB">
              <w:br/>
            </w:r>
            <w:hyperlink r:id="rId13" w:history="1">
              <w:r w:rsidR="008D2E68" w:rsidRPr="001922BB">
                <w:rPr>
                  <w:rStyle w:val="Hyperlink"/>
                </w:rPr>
                <w:t>CWG-SFP-4/INF-1</w:t>
              </w:r>
            </w:hyperlink>
          </w:p>
        </w:tc>
      </w:tr>
      <w:tr w:rsidR="00192C12" w:rsidRPr="001922BB" w14:paraId="4F3CC3AA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C0B4D2" w14:textId="77777777" w:rsidR="00192C12" w:rsidRPr="001922BB" w:rsidRDefault="00192C12" w:rsidP="005D432E">
            <w:pPr>
              <w:pStyle w:val="Tabletext"/>
            </w:pPr>
            <w:r w:rsidRPr="001922BB">
              <w:t>4</w:t>
            </w:r>
          </w:p>
        </w:tc>
        <w:tc>
          <w:tcPr>
            <w:tcW w:w="7655" w:type="dxa"/>
          </w:tcPr>
          <w:p w14:paraId="26E5B6A8" w14:textId="77777777" w:rsidR="00192C12" w:rsidRPr="001922BB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2BB">
              <w:t xml:space="preserve">Annexe 2 de la Résolution </w:t>
            </w:r>
            <w:proofErr w:type="gramStart"/>
            <w:r w:rsidRPr="001922BB">
              <w:t>71:</w:t>
            </w:r>
            <w:proofErr w:type="gramEnd"/>
            <w:r w:rsidRPr="001922BB">
              <w:t xml:space="preserve"> Analyse de la situation</w:t>
            </w:r>
          </w:p>
          <w:p w14:paraId="559D00C1" w14:textId="77777777" w:rsidR="00192C12" w:rsidRPr="001922BB" w:rsidRDefault="00192C12" w:rsidP="005D432E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t>–</w:t>
            </w:r>
            <w:r w:rsidRPr="001922BB">
              <w:rPr>
                <w:sz w:val="22"/>
              </w:rPr>
              <w:tab/>
              <w:t>Projet d'Annexe 2 de la Résolution 71 (Analyse de la situation)</w:t>
            </w:r>
          </w:p>
        </w:tc>
        <w:tc>
          <w:tcPr>
            <w:tcW w:w="1985" w:type="dxa"/>
          </w:tcPr>
          <w:p w14:paraId="0332CF06" w14:textId="1A076AAA" w:rsidR="00192C12" w:rsidRPr="001922BB" w:rsidRDefault="00F151BD" w:rsidP="005D432E">
            <w:pPr>
              <w:spacing w:before="3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4" w:history="1">
              <w:r w:rsidR="00131587" w:rsidRPr="001922BB">
                <w:rPr>
                  <w:rStyle w:val="Hyperlink"/>
                  <w:sz w:val="22"/>
                </w:rPr>
                <w:t>CWG-SFP-4/4</w:t>
              </w:r>
            </w:hyperlink>
          </w:p>
        </w:tc>
      </w:tr>
      <w:tr w:rsidR="00192C12" w:rsidRPr="001922BB" w14:paraId="05F24EAF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37BB866" w14:textId="7E42C62C" w:rsidR="00192C12" w:rsidRPr="001922BB" w:rsidRDefault="008D2E68" w:rsidP="005D432E">
            <w:pPr>
              <w:pStyle w:val="Tabletext"/>
            </w:pPr>
            <w:r w:rsidRPr="001922BB">
              <w:t>5</w:t>
            </w:r>
          </w:p>
        </w:tc>
        <w:tc>
          <w:tcPr>
            <w:tcW w:w="7655" w:type="dxa"/>
          </w:tcPr>
          <w:p w14:paraId="7C5DFCB0" w14:textId="77777777" w:rsidR="00192C12" w:rsidRPr="001922BB" w:rsidRDefault="00192C12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2BB">
              <w:t>Contributions concernant l'examen des propositions des États Membres relatives à la révision du texte de la Résolution 71 (Rév. Dubaï, 2018) de la Conférence de plénipotentiaires</w:t>
            </w:r>
          </w:p>
          <w:p w14:paraId="3CB3F1C3" w14:textId="255239B0" w:rsidR="00192C12" w:rsidRPr="001922BB" w:rsidRDefault="00192C12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22BB">
              <w:rPr>
                <w:sz w:val="22"/>
              </w:rPr>
              <w:t>–</w:t>
            </w:r>
            <w:r w:rsidRPr="001922BB">
              <w:rPr>
                <w:sz w:val="22"/>
              </w:rPr>
              <w:tab/>
            </w:r>
            <w:r w:rsidR="00131587" w:rsidRPr="001922BB">
              <w:rPr>
                <w:sz w:val="22"/>
              </w:rPr>
              <w:t>Projet de corps du texte de la Résolution 71</w:t>
            </w:r>
          </w:p>
        </w:tc>
        <w:tc>
          <w:tcPr>
            <w:tcW w:w="1985" w:type="dxa"/>
          </w:tcPr>
          <w:p w14:paraId="5E4E8933" w14:textId="15418913" w:rsidR="00192C12" w:rsidRPr="001922BB" w:rsidRDefault="00F151BD" w:rsidP="005D432E">
            <w:pPr>
              <w:pStyle w:val="Tabletext"/>
              <w:spacing w:before="9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8D2E68" w:rsidRPr="001922BB">
                <w:rPr>
                  <w:rStyle w:val="Hyperlink"/>
                </w:rPr>
                <w:t>CWG-SFP-4/</w:t>
              </w:r>
              <w:r w:rsidR="00131587" w:rsidRPr="001922BB">
                <w:rPr>
                  <w:rStyle w:val="Hyperlink"/>
                </w:rPr>
                <w:t>5</w:t>
              </w:r>
            </w:hyperlink>
          </w:p>
        </w:tc>
      </w:tr>
      <w:tr w:rsidR="00192C12" w:rsidRPr="001922BB" w14:paraId="28AFF09B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048FF0" w14:textId="32D7D479" w:rsidR="00192C12" w:rsidRPr="001922BB" w:rsidRDefault="005D432E" w:rsidP="005D432E">
            <w:pPr>
              <w:pStyle w:val="Tabletext"/>
            </w:pPr>
            <w:r w:rsidRPr="001922BB">
              <w:t>6</w:t>
            </w:r>
          </w:p>
        </w:tc>
        <w:tc>
          <w:tcPr>
            <w:tcW w:w="7655" w:type="dxa"/>
          </w:tcPr>
          <w:p w14:paraId="3C12A3A8" w14:textId="77777777" w:rsidR="00192C12" w:rsidRPr="001922BB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922BB">
              <w:t>Divers</w:t>
            </w:r>
          </w:p>
        </w:tc>
        <w:tc>
          <w:tcPr>
            <w:tcW w:w="1985" w:type="dxa"/>
          </w:tcPr>
          <w:p w14:paraId="321D4A16" w14:textId="77777777" w:rsidR="00192C12" w:rsidRPr="001922BB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9AD4DF" w14:textId="60ED180C" w:rsidR="00131587" w:rsidRPr="001922BB" w:rsidRDefault="003B31E8" w:rsidP="003B31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</w:pPr>
      <w:r>
        <w:rPr>
          <w:rFonts w:cs="Arial"/>
        </w:rPr>
        <w:tab/>
      </w:r>
      <w:r w:rsidR="00131587" w:rsidRPr="001922BB">
        <w:rPr>
          <w:rFonts w:cs="Arial"/>
        </w:rPr>
        <w:t>Frédéric SAUVAGE</w:t>
      </w:r>
      <w:r w:rsidR="00131587" w:rsidRPr="001922BB">
        <w:rPr>
          <w:rFonts w:cs="Arial"/>
        </w:rPr>
        <w:br/>
      </w:r>
      <w:r>
        <w:tab/>
      </w:r>
      <w:r w:rsidR="00131587" w:rsidRPr="001922BB">
        <w:t>Président du GTC-SFP</w:t>
      </w:r>
    </w:p>
    <w:sectPr w:rsidR="00131587" w:rsidRPr="001922BB" w:rsidSect="006A697F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3BC1E63C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3B31E8">
      <w:rPr>
        <w:lang w:val="en-US"/>
      </w:rPr>
      <w:t>P:\FRA\SG\CONSEIL\CWG-SFP\CWG-SFP4\000\001F.docx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151BD">
      <w:t>14.03.22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B31E8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03A12BC6" w:rsidR="00BB4490" w:rsidRPr="00B22860" w:rsidRDefault="00517190" w:rsidP="007E3E88">
    <w:pPr>
      <w:pStyle w:val="Footer"/>
    </w:pPr>
    <w:r w:rsidRPr="002954AF">
      <w:rPr>
        <w:color w:val="F2F2F2" w:themeColor="background1" w:themeShade="F2"/>
      </w:rPr>
      <w:fldChar w:fldCharType="begin"/>
    </w:r>
    <w:r w:rsidRPr="002954AF">
      <w:rPr>
        <w:color w:val="F2F2F2" w:themeColor="background1" w:themeShade="F2"/>
      </w:rPr>
      <w:instrText xml:space="preserve"> FILENAME \p  \* MERGEFORMAT </w:instrText>
    </w:r>
    <w:r w:rsidRPr="002954AF">
      <w:rPr>
        <w:color w:val="F2F2F2" w:themeColor="background1" w:themeShade="F2"/>
      </w:rPr>
      <w:fldChar w:fldCharType="separate"/>
    </w:r>
    <w:r w:rsidR="003B31E8">
      <w:rPr>
        <w:color w:val="F2F2F2" w:themeColor="background1" w:themeShade="F2"/>
      </w:rPr>
      <w:t>P:\FRA\SG\CONSEIL\CWG-SFP\CWG-SFP4\000\001F.docx</w:t>
    </w:r>
    <w:r w:rsidRPr="002954AF">
      <w:rPr>
        <w:color w:val="F2F2F2" w:themeColor="background1" w:themeShade="F2"/>
      </w:rPr>
      <w:fldChar w:fldCharType="end"/>
    </w:r>
    <w:r w:rsidR="004834D6" w:rsidRPr="002954AF">
      <w:rPr>
        <w:color w:val="F2F2F2" w:themeColor="background1" w:themeShade="F2"/>
      </w:rPr>
      <w:t xml:space="preserve"> (493586</w:t>
    </w:r>
    <w:r w:rsidR="00274751" w:rsidRPr="002954A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371EF8DD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517190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CWG-SFP-1/1-F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09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1C3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66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C0E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E8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58A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E5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5A5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A2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4394D"/>
    <w:rsid w:val="00050E0A"/>
    <w:rsid w:val="0006001F"/>
    <w:rsid w:val="00063C31"/>
    <w:rsid w:val="00083EF6"/>
    <w:rsid w:val="000D0D0A"/>
    <w:rsid w:val="000E66E9"/>
    <w:rsid w:val="00103163"/>
    <w:rsid w:val="00115D93"/>
    <w:rsid w:val="001179D8"/>
    <w:rsid w:val="001247A8"/>
    <w:rsid w:val="00131587"/>
    <w:rsid w:val="001378C0"/>
    <w:rsid w:val="00182B08"/>
    <w:rsid w:val="0018694A"/>
    <w:rsid w:val="00192154"/>
    <w:rsid w:val="001922BB"/>
    <w:rsid w:val="00192C12"/>
    <w:rsid w:val="00197210"/>
    <w:rsid w:val="001A3287"/>
    <w:rsid w:val="001A6508"/>
    <w:rsid w:val="001B2D93"/>
    <w:rsid w:val="001B42B6"/>
    <w:rsid w:val="001D0B38"/>
    <w:rsid w:val="001D25EB"/>
    <w:rsid w:val="001D4C31"/>
    <w:rsid w:val="001E4D21"/>
    <w:rsid w:val="001E7878"/>
    <w:rsid w:val="00207CD1"/>
    <w:rsid w:val="002477A2"/>
    <w:rsid w:val="002573A1"/>
    <w:rsid w:val="00261A7A"/>
    <w:rsid w:val="00263A51"/>
    <w:rsid w:val="00264E11"/>
    <w:rsid w:val="002673E5"/>
    <w:rsid w:val="00267E02"/>
    <w:rsid w:val="00274751"/>
    <w:rsid w:val="00275A42"/>
    <w:rsid w:val="00291A50"/>
    <w:rsid w:val="002954AF"/>
    <w:rsid w:val="002A5D44"/>
    <w:rsid w:val="002D60DB"/>
    <w:rsid w:val="002E0BC4"/>
    <w:rsid w:val="002F1B76"/>
    <w:rsid w:val="00355FF5"/>
    <w:rsid w:val="003561B4"/>
    <w:rsid w:val="00361350"/>
    <w:rsid w:val="003624EF"/>
    <w:rsid w:val="00391411"/>
    <w:rsid w:val="003A4EB1"/>
    <w:rsid w:val="003B31E8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1535"/>
    <w:rsid w:val="00475FB3"/>
    <w:rsid w:val="004834D6"/>
    <w:rsid w:val="00484F10"/>
    <w:rsid w:val="004A1D0B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C6B7B"/>
    <w:rsid w:val="005D432E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2E68"/>
    <w:rsid w:val="008D76E6"/>
    <w:rsid w:val="008F5231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857FF"/>
    <w:rsid w:val="00CA08ED"/>
    <w:rsid w:val="00CD0673"/>
    <w:rsid w:val="00CE6216"/>
    <w:rsid w:val="00CF183B"/>
    <w:rsid w:val="00D039A6"/>
    <w:rsid w:val="00D168DD"/>
    <w:rsid w:val="00D35C6B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683D"/>
    <w:rsid w:val="00DF74DD"/>
    <w:rsid w:val="00E10843"/>
    <w:rsid w:val="00E11212"/>
    <w:rsid w:val="00E23176"/>
    <w:rsid w:val="00E25AD0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0A25"/>
    <w:rsid w:val="00F06495"/>
    <w:rsid w:val="00F12404"/>
    <w:rsid w:val="00F151BD"/>
    <w:rsid w:val="00F15B57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4-C-0004/INF-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C-0003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4-C-0005/en" TargetMode="External"/><Relationship Id="rId10" Type="http://schemas.openxmlformats.org/officeDocument/2006/relationships/hyperlink" Target="https://www.itu.int/md/S22-CL-C-0027/f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C-0001/en" TargetMode="External"/><Relationship Id="rId14" Type="http://schemas.openxmlformats.org/officeDocument/2006/relationships/hyperlink" Target="https://www.itu.int/md/S22-CWGSFP4-C-0004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DF85-CE08-4BCA-8B8C-63439B2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1</Pages>
  <Words>216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1832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/>
  <cp:lastModifiedBy>Xue, Kun</cp:lastModifiedBy>
  <cp:revision>2</cp:revision>
  <cp:lastPrinted>2018-04-04T11:54:00Z</cp:lastPrinted>
  <dcterms:created xsi:type="dcterms:W3CDTF">2022-03-15T11:00:00Z</dcterms:created>
  <dcterms:modified xsi:type="dcterms:W3CDTF">2022-03-15T11:00:00Z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