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A70A8" w:rsidRPr="00F10FA7" w14:paraId="23998FCF" w14:textId="77777777">
        <w:trPr>
          <w:cantSplit/>
        </w:trPr>
        <w:tc>
          <w:tcPr>
            <w:tcW w:w="6911" w:type="dxa"/>
          </w:tcPr>
          <w:p w14:paraId="39DF8D75" w14:textId="77777777" w:rsidR="00CA70A8" w:rsidRPr="00F10FA7" w:rsidRDefault="00CA70A8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F10FA7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  <w:vMerge w:val="restart"/>
          </w:tcPr>
          <w:p w14:paraId="50428949" w14:textId="77777777" w:rsidR="00CA70A8" w:rsidRPr="00F10FA7" w:rsidRDefault="00CA70A8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10FA7">
              <w:rPr>
                <w:noProof/>
                <w:lang w:val="ru-RU" w:eastAsia="ru-RU"/>
              </w:rPr>
              <w:drawing>
                <wp:inline distT="0" distB="0" distL="0" distR="0" wp14:anchorId="4A34F874" wp14:editId="54FB6892">
                  <wp:extent cx="738430" cy="779228"/>
                  <wp:effectExtent l="0" t="0" r="508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76" cy="80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0A8" w:rsidRPr="00F10FA7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474E4E80" w:rsidR="00CA70A8" w:rsidRPr="00F10FA7" w:rsidRDefault="00D058D4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10FA7">
              <w:rPr>
                <w:rFonts w:eastAsia="Calibri" w:cs="Calibri"/>
                <w:b/>
                <w:color w:val="000000"/>
                <w:szCs w:val="24"/>
                <w:lang w:val="ru-RU"/>
              </w:rPr>
              <w:t>Шес</w:t>
            </w:r>
            <w:r w:rsidR="00CA70A8" w:rsidRPr="00F10FA7">
              <w:rPr>
                <w:rFonts w:eastAsia="Calibri" w:cs="Calibri"/>
                <w:b/>
                <w:color w:val="000000"/>
                <w:szCs w:val="24"/>
                <w:lang w:val="ru-RU"/>
              </w:rPr>
              <w:t>тое</w:t>
            </w:r>
            <w:r w:rsidR="00CA70A8" w:rsidRPr="00F10FA7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собрание</w:t>
            </w:r>
            <w:r w:rsidRPr="00F10FA7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– 17</w:t>
            </w:r>
            <w:r w:rsidR="00881709" w:rsidRPr="00F10FA7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</w:t>
            </w:r>
            <w:r w:rsidR="00CA70A8" w:rsidRPr="00F10FA7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</w:t>
            </w:r>
            <w:r w:rsidRPr="00F10FA7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8</w:t>
            </w:r>
            <w:r w:rsidR="00CA70A8" w:rsidRPr="00F10FA7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A70A8" w:rsidRPr="00F10FA7">
              <w:rPr>
                <w:b/>
                <w:bCs/>
                <w:szCs w:val="22"/>
                <w:lang w:val="ru-RU"/>
              </w:rPr>
              <w:t>я</w:t>
            </w:r>
            <w:r w:rsidRPr="00F10FA7">
              <w:rPr>
                <w:b/>
                <w:bCs/>
                <w:szCs w:val="22"/>
                <w:lang w:val="ru-RU"/>
              </w:rPr>
              <w:t>нва</w:t>
            </w:r>
            <w:r w:rsidR="00CA70A8" w:rsidRPr="00F10FA7">
              <w:rPr>
                <w:b/>
                <w:bCs/>
                <w:szCs w:val="22"/>
                <w:lang w:val="ru-RU"/>
              </w:rPr>
              <w:t>ря</w:t>
            </w:r>
            <w:r w:rsidR="00CA70A8" w:rsidRPr="00F10FA7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202</w:t>
            </w:r>
            <w:r w:rsidRPr="00F10FA7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</w:t>
            </w:r>
            <w:r w:rsidR="00CA70A8" w:rsidRPr="00F10FA7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vMerge/>
            <w:tcBorders>
              <w:bottom w:val="single" w:sz="12" w:space="0" w:color="auto"/>
            </w:tcBorders>
          </w:tcPr>
          <w:p w14:paraId="7F878373" w14:textId="77777777" w:rsidR="00CA70A8" w:rsidRPr="00F10FA7" w:rsidRDefault="00CA70A8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10FA7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F10FA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F10FA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10FA7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F10FA7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55FB3A28" w:rsidR="00BC7BC0" w:rsidRPr="00F10FA7" w:rsidRDefault="00DC6CE2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10FA7">
              <w:rPr>
                <w:b/>
                <w:bCs/>
                <w:szCs w:val="22"/>
                <w:lang w:val="ru-RU"/>
              </w:rPr>
              <w:t>Документ EG-ITRs</w:t>
            </w:r>
            <w:r w:rsidR="00327D3A" w:rsidRPr="00F10FA7">
              <w:rPr>
                <w:b/>
                <w:bCs/>
                <w:szCs w:val="22"/>
                <w:lang w:val="ru-RU"/>
              </w:rPr>
              <w:t>-</w:t>
            </w:r>
            <w:r w:rsidR="00D058D4" w:rsidRPr="00F10FA7">
              <w:rPr>
                <w:b/>
                <w:bCs/>
                <w:szCs w:val="22"/>
                <w:lang w:val="ru-RU"/>
              </w:rPr>
              <w:t>6</w:t>
            </w:r>
            <w:r w:rsidRPr="00F10FA7">
              <w:rPr>
                <w:b/>
                <w:bCs/>
                <w:szCs w:val="22"/>
                <w:lang w:val="ru-RU"/>
              </w:rPr>
              <w:t>/</w:t>
            </w:r>
            <w:r w:rsidR="00F313F5" w:rsidRPr="00F10FA7">
              <w:rPr>
                <w:b/>
                <w:bCs/>
                <w:szCs w:val="22"/>
                <w:lang w:val="ru-RU"/>
              </w:rPr>
              <w:t>1</w:t>
            </w:r>
            <w:r w:rsidRPr="00F10FA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10FA7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F10FA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1B95727F" w:rsidR="00BC7BC0" w:rsidRPr="00F10FA7" w:rsidRDefault="003C6326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0FA7">
              <w:rPr>
                <w:b/>
                <w:bCs/>
                <w:szCs w:val="22"/>
                <w:lang w:val="ru-RU"/>
              </w:rPr>
              <w:t>1</w:t>
            </w:r>
            <w:r w:rsidR="00D058D4" w:rsidRPr="00F10FA7">
              <w:rPr>
                <w:b/>
                <w:bCs/>
                <w:szCs w:val="22"/>
                <w:lang w:val="ru-RU"/>
              </w:rPr>
              <w:t>7</w:t>
            </w:r>
            <w:r w:rsidRPr="00F10FA7">
              <w:rPr>
                <w:b/>
                <w:bCs/>
                <w:szCs w:val="22"/>
                <w:lang w:val="ru-RU"/>
              </w:rPr>
              <w:t xml:space="preserve"> </w:t>
            </w:r>
            <w:r w:rsidR="00D058D4" w:rsidRPr="00F10FA7">
              <w:rPr>
                <w:b/>
                <w:bCs/>
                <w:szCs w:val="22"/>
                <w:lang w:val="ru-RU"/>
              </w:rPr>
              <w:t>дека</w:t>
            </w:r>
            <w:r w:rsidRPr="00F10FA7">
              <w:rPr>
                <w:b/>
                <w:bCs/>
                <w:szCs w:val="22"/>
                <w:lang w:val="ru-RU"/>
              </w:rPr>
              <w:t xml:space="preserve">бря </w:t>
            </w:r>
            <w:r w:rsidR="00BC7BC0" w:rsidRPr="00F10FA7">
              <w:rPr>
                <w:b/>
                <w:bCs/>
                <w:szCs w:val="22"/>
                <w:lang w:val="ru-RU"/>
              </w:rPr>
              <w:t>20</w:t>
            </w:r>
            <w:r w:rsidR="00716416" w:rsidRPr="00F10FA7">
              <w:rPr>
                <w:b/>
                <w:bCs/>
                <w:szCs w:val="22"/>
                <w:lang w:val="ru-RU"/>
              </w:rPr>
              <w:t>2</w:t>
            </w:r>
            <w:r w:rsidR="00C97CAA" w:rsidRPr="00F10FA7">
              <w:rPr>
                <w:b/>
                <w:bCs/>
                <w:szCs w:val="22"/>
                <w:lang w:val="ru-RU"/>
              </w:rPr>
              <w:t>1</w:t>
            </w:r>
            <w:r w:rsidR="00BC7BC0" w:rsidRPr="00F10FA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10FA7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F10FA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F10FA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0FA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10FA7" w14:paraId="27B89AA9" w14:textId="77777777">
        <w:trPr>
          <w:cantSplit/>
        </w:trPr>
        <w:tc>
          <w:tcPr>
            <w:tcW w:w="10031" w:type="dxa"/>
            <w:gridSpan w:val="2"/>
          </w:tcPr>
          <w:p w14:paraId="016C02EB" w14:textId="77777777" w:rsidR="00BC7BC0" w:rsidRPr="00F10FA7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F10FA7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F10FA7" w:rsidRDefault="00F313F5" w:rsidP="00F313F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10FA7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F10FA7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F10FA7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553EBB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04C90386" w:rsidR="00F313F5" w:rsidRPr="00F10FA7" w:rsidRDefault="00D058D4" w:rsidP="00F313F5">
            <w:pPr>
              <w:pStyle w:val="Normalaftertitle"/>
              <w:jc w:val="center"/>
              <w:rPr>
                <w:lang w:val="ru-RU"/>
              </w:rPr>
            </w:pPr>
            <w:r w:rsidRPr="00F10FA7">
              <w:rPr>
                <w:lang w:val="ru-RU"/>
              </w:rPr>
              <w:t>Понедельник</w:t>
            </w:r>
            <w:r w:rsidR="00F313F5" w:rsidRPr="00F10FA7">
              <w:rPr>
                <w:lang w:val="ru-RU"/>
              </w:rPr>
              <w:t xml:space="preserve">, </w:t>
            </w:r>
            <w:r w:rsidRPr="00F10FA7">
              <w:rPr>
                <w:lang w:val="ru-RU"/>
              </w:rPr>
              <w:t xml:space="preserve">17 января </w:t>
            </w:r>
            <w:r w:rsidR="00F313F5" w:rsidRPr="00F10FA7">
              <w:rPr>
                <w:lang w:val="ru-RU"/>
              </w:rPr>
              <w:t>20</w:t>
            </w:r>
            <w:r w:rsidR="00716416" w:rsidRPr="00F10FA7">
              <w:rPr>
                <w:lang w:val="ru-RU"/>
              </w:rPr>
              <w:t>2</w:t>
            </w:r>
            <w:r w:rsidRPr="00F10FA7">
              <w:rPr>
                <w:lang w:val="ru-RU"/>
              </w:rPr>
              <w:t>2</w:t>
            </w:r>
            <w:r w:rsidR="00F313F5" w:rsidRPr="00F10FA7">
              <w:rPr>
                <w:lang w:val="ru-RU"/>
              </w:rPr>
              <w:t xml:space="preserve"> года</w:t>
            </w:r>
            <w:r w:rsidR="00E21557" w:rsidRPr="00F10FA7">
              <w:rPr>
                <w:lang w:val="ru-RU"/>
              </w:rPr>
              <w:t xml:space="preserve"> (12 час. 00 мин. – 15 час. 00 мин. CET)</w:t>
            </w:r>
          </w:p>
          <w:p w14:paraId="7A898841" w14:textId="2E98E081" w:rsidR="00F313F5" w:rsidRPr="00F10FA7" w:rsidRDefault="00D058D4" w:rsidP="00F313F5">
            <w:pPr>
              <w:jc w:val="center"/>
              <w:rPr>
                <w:lang w:val="ru-RU"/>
              </w:rPr>
            </w:pPr>
            <w:r w:rsidRPr="00F10FA7">
              <w:rPr>
                <w:lang w:val="ru-RU"/>
              </w:rPr>
              <w:t>Вторник</w:t>
            </w:r>
            <w:r w:rsidR="00E21557" w:rsidRPr="00F10FA7">
              <w:rPr>
                <w:lang w:val="ru-RU"/>
              </w:rPr>
              <w:t xml:space="preserve">, </w:t>
            </w:r>
            <w:r w:rsidRPr="00F10FA7">
              <w:rPr>
                <w:lang w:val="ru-RU"/>
              </w:rPr>
              <w:t xml:space="preserve">18 января </w:t>
            </w:r>
            <w:r w:rsidR="00E21557" w:rsidRPr="00F10FA7">
              <w:rPr>
                <w:lang w:val="ru-RU"/>
              </w:rPr>
              <w:t>202</w:t>
            </w:r>
            <w:r w:rsidRPr="00F10FA7">
              <w:rPr>
                <w:lang w:val="ru-RU"/>
              </w:rPr>
              <w:t>2</w:t>
            </w:r>
            <w:r w:rsidR="00E21557" w:rsidRPr="00F10FA7">
              <w:rPr>
                <w:lang w:val="ru-RU"/>
              </w:rPr>
              <w:t xml:space="preserve"> года (</w:t>
            </w:r>
            <w:r w:rsidR="00716416" w:rsidRPr="00F10FA7">
              <w:rPr>
                <w:lang w:val="ru-RU"/>
              </w:rPr>
              <w:t>12</w:t>
            </w:r>
            <w:r w:rsidR="00F313F5" w:rsidRPr="00F10FA7">
              <w:rPr>
                <w:lang w:val="ru-RU"/>
              </w:rPr>
              <w:t xml:space="preserve"> час. </w:t>
            </w:r>
            <w:r w:rsidR="00716416" w:rsidRPr="00F10FA7">
              <w:rPr>
                <w:lang w:val="ru-RU"/>
              </w:rPr>
              <w:t>0</w:t>
            </w:r>
            <w:r w:rsidR="00F313F5" w:rsidRPr="00F10FA7">
              <w:rPr>
                <w:lang w:val="ru-RU"/>
              </w:rPr>
              <w:t>0 мин. – 1</w:t>
            </w:r>
            <w:r w:rsidR="00716416" w:rsidRPr="00F10FA7">
              <w:rPr>
                <w:lang w:val="ru-RU"/>
              </w:rPr>
              <w:t>5</w:t>
            </w:r>
            <w:r w:rsidR="00F313F5" w:rsidRPr="00F10FA7">
              <w:rPr>
                <w:lang w:val="ru-RU"/>
              </w:rPr>
              <w:t xml:space="preserve"> час. </w:t>
            </w:r>
            <w:r w:rsidR="00716416" w:rsidRPr="00F10FA7">
              <w:rPr>
                <w:lang w:val="ru-RU"/>
              </w:rPr>
              <w:t>0</w:t>
            </w:r>
            <w:r w:rsidR="00F313F5" w:rsidRPr="00F10FA7">
              <w:rPr>
                <w:lang w:val="ru-RU"/>
              </w:rPr>
              <w:t xml:space="preserve">0 мин. </w:t>
            </w:r>
            <w:r w:rsidR="00716416" w:rsidRPr="00F10FA7">
              <w:rPr>
                <w:lang w:val="ru-RU"/>
              </w:rPr>
              <w:t>CET</w:t>
            </w:r>
            <w:r w:rsidR="00E21557" w:rsidRPr="00F10FA7">
              <w:rPr>
                <w:lang w:val="ru-RU"/>
              </w:rPr>
              <w:t>)</w:t>
            </w:r>
          </w:p>
          <w:p w14:paraId="583163C9" w14:textId="41231CD3" w:rsidR="00F313F5" w:rsidRPr="00F10FA7" w:rsidRDefault="0009042A" w:rsidP="00F313F5">
            <w:pPr>
              <w:jc w:val="center"/>
              <w:rPr>
                <w:b/>
                <w:bCs/>
                <w:lang w:val="ru-RU"/>
              </w:rPr>
            </w:pPr>
            <w:r w:rsidRPr="00F10FA7">
              <w:rPr>
                <w:b/>
                <w:bCs/>
                <w:lang w:val="ru-RU"/>
              </w:rPr>
              <w:t>Виртуальное собрание</w:t>
            </w:r>
          </w:p>
        </w:tc>
      </w:tr>
      <w:bookmarkEnd w:id="2"/>
    </w:tbl>
    <w:p w14:paraId="299B9C86" w14:textId="77777777" w:rsidR="00C73AFE" w:rsidRPr="00F10FA7" w:rsidRDefault="00C73AFE" w:rsidP="00EC6BC5">
      <w:pPr>
        <w:rPr>
          <w:lang w:val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709"/>
        <w:gridCol w:w="8080"/>
        <w:gridCol w:w="1276"/>
      </w:tblGrid>
      <w:tr w:rsidR="00F313F5" w:rsidRPr="00F10FA7" w14:paraId="2BBA4454" w14:textId="77777777" w:rsidTr="00F10FA7">
        <w:trPr>
          <w:trHeight w:val="66"/>
        </w:trPr>
        <w:tc>
          <w:tcPr>
            <w:tcW w:w="709" w:type="dxa"/>
            <w:vAlign w:val="center"/>
          </w:tcPr>
          <w:p w14:paraId="6F3DFA8E" w14:textId="77777777" w:rsidR="00F313F5" w:rsidRPr="00F10FA7" w:rsidRDefault="00F313F5" w:rsidP="006762A3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7C219B7" w14:textId="77777777" w:rsidR="00F313F5" w:rsidRPr="00F10FA7" w:rsidRDefault="00F313F5" w:rsidP="00F313F5">
            <w:pPr>
              <w:rPr>
                <w:rFonts w:eastAsiaTheme="minorHAnsi"/>
                <w:b/>
                <w:bCs/>
                <w:lang w:val="ru-RU"/>
              </w:rPr>
            </w:pPr>
            <w:r w:rsidRPr="00F10FA7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1276" w:type="dxa"/>
            <w:shd w:val="clear" w:color="auto" w:fill="auto"/>
          </w:tcPr>
          <w:p w14:paraId="2C614C56" w14:textId="6C88B98A" w:rsidR="00F313F5" w:rsidRPr="00F10FA7" w:rsidRDefault="00F313F5" w:rsidP="00F10FA7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F10FA7" w14:paraId="466572A1" w14:textId="77777777" w:rsidTr="00F10FA7">
        <w:trPr>
          <w:trHeight w:val="236"/>
        </w:trPr>
        <w:tc>
          <w:tcPr>
            <w:tcW w:w="709" w:type="dxa"/>
          </w:tcPr>
          <w:p w14:paraId="23DC1020" w14:textId="77777777" w:rsidR="00F313F5" w:rsidRPr="00F10FA7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C636BA6" w14:textId="77777777" w:rsidR="00F313F5" w:rsidRPr="00F10FA7" w:rsidRDefault="00F313F5" w:rsidP="00F313F5">
            <w:pPr>
              <w:rPr>
                <w:rFonts w:eastAsiaTheme="minorHAnsi"/>
                <w:highlight w:val="yellow"/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1276" w:type="dxa"/>
            <w:shd w:val="clear" w:color="auto" w:fill="auto"/>
          </w:tcPr>
          <w:p w14:paraId="1D2598D9" w14:textId="77777777" w:rsidR="00F313F5" w:rsidRPr="00F10FA7" w:rsidRDefault="00F313F5" w:rsidP="00F10FA7">
            <w:pPr>
              <w:jc w:val="center"/>
              <w:rPr>
                <w:rFonts w:eastAsiaTheme="minorHAnsi"/>
                <w:lang w:val="ru-RU"/>
              </w:rPr>
            </w:pPr>
          </w:p>
        </w:tc>
      </w:tr>
      <w:tr w:rsidR="00CA70A8" w:rsidRPr="00F10FA7" w14:paraId="502EDCA2" w14:textId="77777777" w:rsidTr="00F10FA7">
        <w:trPr>
          <w:trHeight w:val="66"/>
        </w:trPr>
        <w:tc>
          <w:tcPr>
            <w:tcW w:w="709" w:type="dxa"/>
          </w:tcPr>
          <w:p w14:paraId="3CEB745D" w14:textId="77777777" w:rsidR="00CA70A8" w:rsidRPr="00F10FA7" w:rsidRDefault="00CA70A8" w:rsidP="00CA70A8">
            <w:pPr>
              <w:jc w:val="center"/>
              <w:rPr>
                <w:rFonts w:eastAsiaTheme="minorHAnsi"/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2FDBE083" w14:textId="19BB0585" w:rsidR="00CA70A8" w:rsidRPr="00F10FA7" w:rsidRDefault="00CA70A8" w:rsidP="00CA70A8">
            <w:pPr>
              <w:rPr>
                <w:rFonts w:eastAsiaTheme="minorHAnsi"/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>Принятие повестки дня</w:t>
            </w:r>
          </w:p>
        </w:tc>
        <w:tc>
          <w:tcPr>
            <w:tcW w:w="1276" w:type="dxa"/>
            <w:shd w:val="clear" w:color="auto" w:fill="auto"/>
          </w:tcPr>
          <w:p w14:paraId="2140DB6E" w14:textId="4D10B165" w:rsidR="00CA70A8" w:rsidRPr="00F10FA7" w:rsidRDefault="00CA70A8" w:rsidP="00F10FA7">
            <w:pPr>
              <w:snapToGrid w:val="0"/>
              <w:spacing w:before="100"/>
              <w:jc w:val="center"/>
              <w:rPr>
                <w:rFonts w:eastAsiaTheme="minorHAnsi"/>
                <w:szCs w:val="22"/>
                <w:lang w:val="ru-RU"/>
              </w:rPr>
            </w:pPr>
          </w:p>
        </w:tc>
      </w:tr>
      <w:tr w:rsidR="00CA70A8" w:rsidRPr="00553EBB" w14:paraId="15A05CF7" w14:textId="77777777" w:rsidTr="00F10FA7">
        <w:trPr>
          <w:trHeight w:val="624"/>
        </w:trPr>
        <w:tc>
          <w:tcPr>
            <w:tcW w:w="709" w:type="dxa"/>
          </w:tcPr>
          <w:p w14:paraId="5F8F88D1" w14:textId="46010B1A" w:rsidR="00CA70A8" w:rsidRPr="00F10FA7" w:rsidRDefault="00E94C1E" w:rsidP="00CA70A8">
            <w:pPr>
              <w:jc w:val="center"/>
              <w:rPr>
                <w:rFonts w:eastAsiaTheme="minorHAnsi"/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14:paraId="2080AA3F" w14:textId="281ADD91" w:rsidR="00CA70A8" w:rsidRPr="00F10FA7" w:rsidRDefault="00CA70A8" w:rsidP="00CA70A8">
            <w:pPr>
              <w:rPr>
                <w:rFonts w:eastAsiaTheme="minorHAnsi"/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 xml:space="preserve">Обсуждение вкладов, полученных по </w:t>
            </w:r>
            <w:r w:rsidR="00E94C1E" w:rsidRPr="00F10FA7">
              <w:rPr>
                <w:rFonts w:eastAsiaTheme="minorHAnsi"/>
                <w:lang w:val="ru-RU"/>
              </w:rPr>
              <w:t>проекту заключительного отчета ГЭ-РМЭ для</w:t>
            </w:r>
            <w:r w:rsidR="00F10FA7" w:rsidRPr="00F10FA7">
              <w:rPr>
                <w:rFonts w:eastAsiaTheme="minorHAnsi"/>
                <w:lang w:val="ru-RU"/>
              </w:rPr>
              <w:t> </w:t>
            </w:r>
            <w:r w:rsidR="00E94C1E" w:rsidRPr="00F10FA7">
              <w:rPr>
                <w:rFonts w:eastAsiaTheme="minorHAnsi"/>
                <w:lang w:val="ru-RU"/>
              </w:rPr>
              <w:t>сессии Совета МСЭ 2022 года</w:t>
            </w:r>
          </w:p>
        </w:tc>
        <w:tc>
          <w:tcPr>
            <w:tcW w:w="1276" w:type="dxa"/>
            <w:shd w:val="clear" w:color="auto" w:fill="auto"/>
          </w:tcPr>
          <w:p w14:paraId="030FF115" w14:textId="00FFC6A0" w:rsidR="00CA70A8" w:rsidRPr="00F10FA7" w:rsidRDefault="00CA70A8" w:rsidP="00F10FA7">
            <w:pPr>
              <w:snapToGrid w:val="0"/>
              <w:spacing w:before="0"/>
              <w:jc w:val="center"/>
              <w:rPr>
                <w:rFonts w:eastAsiaTheme="minorHAnsi"/>
                <w:szCs w:val="22"/>
                <w:lang w:val="ru-RU"/>
              </w:rPr>
            </w:pPr>
          </w:p>
        </w:tc>
      </w:tr>
      <w:tr w:rsidR="0043203B" w:rsidRPr="00553EBB" w14:paraId="1664973E" w14:textId="77777777" w:rsidTr="00F10FA7">
        <w:trPr>
          <w:trHeight w:val="66"/>
        </w:trPr>
        <w:tc>
          <w:tcPr>
            <w:tcW w:w="709" w:type="dxa"/>
          </w:tcPr>
          <w:p w14:paraId="38A3C8D2" w14:textId="2D2807F1" w:rsidR="0043203B" w:rsidRPr="00F10FA7" w:rsidRDefault="00E94C1E" w:rsidP="0043203B">
            <w:pPr>
              <w:jc w:val="center"/>
              <w:rPr>
                <w:rFonts w:eastAsiaTheme="minorHAnsi"/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14:paraId="7E5BE49F" w14:textId="2F015320" w:rsidR="0043203B" w:rsidRPr="00F10FA7" w:rsidRDefault="00E94C1E" w:rsidP="0043203B">
            <w:pPr>
              <w:rPr>
                <w:rFonts w:eastAsiaTheme="minorHAnsi"/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>Утверждение проекта заключительного отчета ГЭ-РМЭ для сессии Совета МСЭ 2022 года</w:t>
            </w:r>
          </w:p>
        </w:tc>
        <w:tc>
          <w:tcPr>
            <w:tcW w:w="1276" w:type="dxa"/>
            <w:shd w:val="clear" w:color="auto" w:fill="auto"/>
          </w:tcPr>
          <w:p w14:paraId="265E9AC7" w14:textId="77777777" w:rsidR="0043203B" w:rsidRPr="00F10FA7" w:rsidRDefault="0043203B" w:rsidP="00F10FA7">
            <w:pPr>
              <w:jc w:val="center"/>
              <w:rPr>
                <w:rFonts w:eastAsiaTheme="minorHAnsi"/>
                <w:lang w:val="ru-RU"/>
              </w:rPr>
            </w:pPr>
          </w:p>
        </w:tc>
      </w:tr>
      <w:tr w:rsidR="00047CA5" w:rsidRPr="00F10FA7" w14:paraId="52B8753E" w14:textId="77777777" w:rsidTr="00F10FA7">
        <w:trPr>
          <w:trHeight w:val="66"/>
        </w:trPr>
        <w:tc>
          <w:tcPr>
            <w:tcW w:w="709" w:type="dxa"/>
          </w:tcPr>
          <w:p w14:paraId="741D9FD4" w14:textId="762321CE" w:rsidR="00047CA5" w:rsidRPr="00F10FA7" w:rsidRDefault="00E94C1E" w:rsidP="00047CA5">
            <w:pPr>
              <w:jc w:val="center"/>
              <w:rPr>
                <w:rFonts w:eastAsiaTheme="minorHAnsi"/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2F898260" w14:textId="224B3328" w:rsidR="00047CA5" w:rsidRPr="00F10FA7" w:rsidRDefault="00047CA5" w:rsidP="0043203B">
            <w:pPr>
              <w:rPr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>Следующие шаги</w:t>
            </w:r>
          </w:p>
        </w:tc>
        <w:tc>
          <w:tcPr>
            <w:tcW w:w="1276" w:type="dxa"/>
            <w:shd w:val="clear" w:color="auto" w:fill="auto"/>
          </w:tcPr>
          <w:p w14:paraId="495B682D" w14:textId="77777777" w:rsidR="00047CA5" w:rsidRPr="00F10FA7" w:rsidRDefault="00047CA5" w:rsidP="00F10FA7">
            <w:pPr>
              <w:jc w:val="center"/>
              <w:rPr>
                <w:rFonts w:eastAsiaTheme="minorHAnsi"/>
                <w:lang w:val="ru-RU"/>
              </w:rPr>
            </w:pPr>
          </w:p>
        </w:tc>
      </w:tr>
      <w:tr w:rsidR="00047CA5" w:rsidRPr="00F10FA7" w14:paraId="34F3B0BD" w14:textId="77777777" w:rsidTr="00F10FA7">
        <w:trPr>
          <w:trHeight w:val="66"/>
        </w:trPr>
        <w:tc>
          <w:tcPr>
            <w:tcW w:w="709" w:type="dxa"/>
          </w:tcPr>
          <w:p w14:paraId="3C1A8C93" w14:textId="4D15BCDD" w:rsidR="00047CA5" w:rsidRPr="00F10FA7" w:rsidRDefault="00E94C1E" w:rsidP="0043203B">
            <w:pPr>
              <w:jc w:val="center"/>
              <w:rPr>
                <w:rFonts w:eastAsiaTheme="minorHAnsi"/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618FB226" w14:textId="447A1837" w:rsidR="00047CA5" w:rsidRPr="00F10FA7" w:rsidRDefault="00047CA5" w:rsidP="0043203B">
            <w:pPr>
              <w:rPr>
                <w:lang w:val="ru-RU"/>
              </w:rPr>
            </w:pPr>
            <w:r w:rsidRPr="00F10FA7">
              <w:rPr>
                <w:rFonts w:eastAsiaTheme="minorHAnsi"/>
                <w:lang w:val="ru-RU"/>
              </w:rPr>
              <w:t>Другие вопросы</w:t>
            </w:r>
          </w:p>
        </w:tc>
        <w:tc>
          <w:tcPr>
            <w:tcW w:w="1276" w:type="dxa"/>
            <w:shd w:val="clear" w:color="auto" w:fill="auto"/>
          </w:tcPr>
          <w:p w14:paraId="60B25855" w14:textId="77777777" w:rsidR="00047CA5" w:rsidRPr="00F10FA7" w:rsidRDefault="00047CA5" w:rsidP="00F10FA7">
            <w:pPr>
              <w:jc w:val="center"/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F10FA7" w:rsidRDefault="00F313F5" w:rsidP="00F10FA7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/>
        <w:rPr>
          <w:lang w:val="ru-RU"/>
        </w:rPr>
      </w:pPr>
      <w:r w:rsidRPr="00F10FA7">
        <w:rPr>
          <w:lang w:val="ru-RU"/>
        </w:rPr>
        <w:tab/>
        <w:t>Лвандо ББУКУ</w:t>
      </w:r>
      <w:r w:rsidRPr="00F10FA7">
        <w:rPr>
          <w:lang w:val="ru-RU"/>
        </w:rPr>
        <w:br/>
      </w:r>
      <w:r w:rsidRPr="00F10FA7">
        <w:rPr>
          <w:lang w:val="ru-RU"/>
        </w:rPr>
        <w:tab/>
        <w:t>Председатель</w:t>
      </w:r>
    </w:p>
    <w:sectPr w:rsidR="002D2F57" w:rsidRPr="00F10FA7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2A39" w14:textId="77777777" w:rsidR="00E15FCC" w:rsidRDefault="00E15FCC">
      <w:r>
        <w:separator/>
      </w:r>
    </w:p>
  </w:endnote>
  <w:endnote w:type="continuationSeparator" w:id="0">
    <w:p w14:paraId="36610E01" w14:textId="77777777" w:rsidR="00E15FCC" w:rsidRDefault="00E1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FC02" w14:textId="16D4B7E4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F313F5">
      <w:rPr>
        <w:lang w:val="en-US"/>
      </w:rPr>
      <w:t>Document1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553EBB">
      <w:t>22.12.21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313F5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0AC36BD3" w:rsidR="000E568E" w:rsidRPr="00543287" w:rsidRDefault="00C73AFE" w:rsidP="00DC6CE2">
    <w:pPr>
      <w:pStyle w:val="Footer"/>
      <w:rPr>
        <w:color w:val="F2F2F2" w:themeColor="background1" w:themeShade="F2"/>
        <w:lang w:val="en-US"/>
      </w:rPr>
    </w:pPr>
    <w:r w:rsidRPr="00543287">
      <w:rPr>
        <w:color w:val="F2F2F2" w:themeColor="background1" w:themeShade="F2"/>
        <w:lang w:val="en-US"/>
      </w:rPr>
      <w:fldChar w:fldCharType="begin"/>
    </w:r>
    <w:r w:rsidRPr="00543287">
      <w:rPr>
        <w:color w:val="F2F2F2" w:themeColor="background1" w:themeShade="F2"/>
        <w:lang w:val="en-US"/>
      </w:rPr>
      <w:instrText xml:space="preserve"> FILENAME \p  \* MERGEFORMAT </w:instrText>
    </w:r>
    <w:r w:rsidRPr="00543287">
      <w:rPr>
        <w:color w:val="F2F2F2" w:themeColor="background1" w:themeShade="F2"/>
        <w:lang w:val="en-US"/>
      </w:rPr>
      <w:fldChar w:fldCharType="separate"/>
    </w:r>
    <w:r w:rsidR="00CA70A8" w:rsidRPr="00543287">
      <w:rPr>
        <w:color w:val="F2F2F2" w:themeColor="background1" w:themeShade="F2"/>
        <w:lang w:val="en-US"/>
      </w:rPr>
      <w:t>P:\RUS\SG\CONSEIL\EG-ITR\EG-ITR-5\000\001REV1R.DOCX</w:t>
    </w:r>
    <w:r w:rsidRPr="00543287">
      <w:rPr>
        <w:color w:val="F2F2F2" w:themeColor="background1" w:themeShade="F2"/>
      </w:rPr>
      <w:fldChar w:fldCharType="end"/>
    </w:r>
    <w:r w:rsidR="000E568E" w:rsidRPr="00543287">
      <w:rPr>
        <w:color w:val="F2F2F2" w:themeColor="background1" w:themeShade="F2"/>
        <w:lang w:val="en-US"/>
      </w:rPr>
      <w:t xml:space="preserve"> (</w:t>
    </w:r>
    <w:r w:rsidR="00CA70A8" w:rsidRPr="00543287">
      <w:rPr>
        <w:color w:val="F2F2F2" w:themeColor="background1" w:themeShade="F2"/>
        <w:lang w:val="en-GB"/>
      </w:rPr>
      <w:t>494586</w:t>
    </w:r>
    <w:r w:rsidR="000E568E" w:rsidRPr="00543287">
      <w:rPr>
        <w:color w:val="F2F2F2" w:themeColor="background1" w:themeShade="F2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895F" w14:textId="77777777" w:rsidR="00E15FCC" w:rsidRDefault="00E15FCC">
      <w:r>
        <w:t>____________________</w:t>
      </w:r>
    </w:p>
  </w:footnote>
  <w:footnote w:type="continuationSeparator" w:id="0">
    <w:p w14:paraId="437D23D5" w14:textId="77777777" w:rsidR="00E15FCC" w:rsidRDefault="00E1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77777777" w:rsidR="000E568E" w:rsidRDefault="00C73AFE" w:rsidP="008B62B4">
    <w:pPr>
      <w:pStyle w:val="Header"/>
      <w:spacing w:after="480"/>
    </w:pPr>
    <w:r>
      <w:rPr>
        <w:noProof/>
      </w:rPr>
      <w:t>EG-ITRs-1\</w:t>
    </w:r>
    <w:r w:rsidRPr="000854C6">
      <w:rPr>
        <w:noProof/>
        <w:highlight w:val="yellow"/>
      </w:rPr>
      <w:t>xx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155F7"/>
    <w:rsid w:val="0002183E"/>
    <w:rsid w:val="00047CA5"/>
    <w:rsid w:val="000569B4"/>
    <w:rsid w:val="00080E82"/>
    <w:rsid w:val="0009042A"/>
    <w:rsid w:val="00092DB8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7716E"/>
    <w:rsid w:val="00291EB6"/>
    <w:rsid w:val="002D2F57"/>
    <w:rsid w:val="002D48C5"/>
    <w:rsid w:val="002E2183"/>
    <w:rsid w:val="00327D3A"/>
    <w:rsid w:val="00363962"/>
    <w:rsid w:val="003C36CC"/>
    <w:rsid w:val="003C6326"/>
    <w:rsid w:val="003F099E"/>
    <w:rsid w:val="003F235E"/>
    <w:rsid w:val="004023E0"/>
    <w:rsid w:val="00403DD8"/>
    <w:rsid w:val="0043203B"/>
    <w:rsid w:val="0045686C"/>
    <w:rsid w:val="004918C4"/>
    <w:rsid w:val="004A0374"/>
    <w:rsid w:val="004A45B5"/>
    <w:rsid w:val="004B1C30"/>
    <w:rsid w:val="004D0129"/>
    <w:rsid w:val="00543287"/>
    <w:rsid w:val="00553EBB"/>
    <w:rsid w:val="00570045"/>
    <w:rsid w:val="0057758C"/>
    <w:rsid w:val="005A64D5"/>
    <w:rsid w:val="005B101F"/>
    <w:rsid w:val="005D3354"/>
    <w:rsid w:val="00601994"/>
    <w:rsid w:val="006762A3"/>
    <w:rsid w:val="006E2D42"/>
    <w:rsid w:val="00703676"/>
    <w:rsid w:val="00707304"/>
    <w:rsid w:val="00716416"/>
    <w:rsid w:val="00732269"/>
    <w:rsid w:val="00760C98"/>
    <w:rsid w:val="00763583"/>
    <w:rsid w:val="00785ABD"/>
    <w:rsid w:val="007A2DD4"/>
    <w:rsid w:val="007A53EF"/>
    <w:rsid w:val="007D38B5"/>
    <w:rsid w:val="007E7EA0"/>
    <w:rsid w:val="008028B3"/>
    <w:rsid w:val="00807255"/>
    <w:rsid w:val="0081023E"/>
    <w:rsid w:val="008173AA"/>
    <w:rsid w:val="00830E88"/>
    <w:rsid w:val="00840A14"/>
    <w:rsid w:val="00855CEB"/>
    <w:rsid w:val="00881709"/>
    <w:rsid w:val="008B62B4"/>
    <w:rsid w:val="008D2D7B"/>
    <w:rsid w:val="008E0737"/>
    <w:rsid w:val="008F7C2C"/>
    <w:rsid w:val="0090558C"/>
    <w:rsid w:val="00940E96"/>
    <w:rsid w:val="009468FC"/>
    <w:rsid w:val="009B0BAE"/>
    <w:rsid w:val="009C1C89"/>
    <w:rsid w:val="009D62E0"/>
    <w:rsid w:val="009F3448"/>
    <w:rsid w:val="00A37E3C"/>
    <w:rsid w:val="00A62427"/>
    <w:rsid w:val="00A71773"/>
    <w:rsid w:val="00AC6D9B"/>
    <w:rsid w:val="00AE2C85"/>
    <w:rsid w:val="00B01680"/>
    <w:rsid w:val="00B12A37"/>
    <w:rsid w:val="00B63EF2"/>
    <w:rsid w:val="00BC0D39"/>
    <w:rsid w:val="00BC7BC0"/>
    <w:rsid w:val="00BD2837"/>
    <w:rsid w:val="00BD57B7"/>
    <w:rsid w:val="00BE63E2"/>
    <w:rsid w:val="00C05903"/>
    <w:rsid w:val="00C35503"/>
    <w:rsid w:val="00C73AFE"/>
    <w:rsid w:val="00C97CAA"/>
    <w:rsid w:val="00CA70A8"/>
    <w:rsid w:val="00CC1EBB"/>
    <w:rsid w:val="00CD2009"/>
    <w:rsid w:val="00CF629C"/>
    <w:rsid w:val="00D058D4"/>
    <w:rsid w:val="00D863F9"/>
    <w:rsid w:val="00D92EEA"/>
    <w:rsid w:val="00DA5D4E"/>
    <w:rsid w:val="00DC6CE2"/>
    <w:rsid w:val="00DF41FB"/>
    <w:rsid w:val="00E15FCC"/>
    <w:rsid w:val="00E176BA"/>
    <w:rsid w:val="00E21557"/>
    <w:rsid w:val="00E423EC"/>
    <w:rsid w:val="00E55121"/>
    <w:rsid w:val="00E94C1E"/>
    <w:rsid w:val="00EB4FCB"/>
    <w:rsid w:val="00EC6BC5"/>
    <w:rsid w:val="00F10FA7"/>
    <w:rsid w:val="00F313F5"/>
    <w:rsid w:val="00F35898"/>
    <w:rsid w:val="00F5225B"/>
    <w:rsid w:val="00F828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43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</TotalTime>
  <Pages>1</Pages>
  <Words>106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fifth meeting of EG-ITRs</vt:lpstr>
    </vt:vector>
  </TitlesOfParts>
  <Manager>General Secretariat - Pool</Manager>
  <Company>International Telecommunication Union (ITU)</Company>
  <LinksUpToDate>false</LinksUpToDate>
  <CharactersWithSpaces>764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Maloletkova, Svetlana</dc:creator>
  <cp:keywords>EG-ITRs</cp:keywords>
  <dc:description/>
  <cp:lastModifiedBy>Xue, Kun</cp:lastModifiedBy>
  <cp:revision>3</cp:revision>
  <cp:lastPrinted>2006-03-28T16:12:00Z</cp:lastPrinted>
  <dcterms:created xsi:type="dcterms:W3CDTF">2021-12-22T07:57:00Z</dcterms:created>
  <dcterms:modified xsi:type="dcterms:W3CDTF">2022-01-11T14:54:00Z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