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6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D7A9A" w:rsidRPr="002D7280" w14:paraId="64921B50" w14:textId="77777777" w:rsidTr="001D7A9A">
        <w:trPr>
          <w:cantSplit/>
        </w:trPr>
        <w:tc>
          <w:tcPr>
            <w:tcW w:w="6911" w:type="dxa"/>
          </w:tcPr>
          <w:p w14:paraId="5EB89D7A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r w:rsidRPr="002D728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(ПК-22)</w:t>
            </w:r>
            <w:r w:rsidRPr="002D7280">
              <w:rPr>
                <w:rFonts w:ascii="Verdana" w:hAnsi="Verdana"/>
                <w:szCs w:val="22"/>
                <w:lang w:val="ru-RU"/>
              </w:rPr>
              <w:br/>
            </w:r>
            <w:r w:rsidRPr="002D7280">
              <w:rPr>
                <w:b/>
                <w:szCs w:val="22"/>
                <w:lang w:val="ru-RU"/>
              </w:rPr>
              <w:t>Бухарест</w:t>
            </w:r>
            <w:r w:rsidRPr="002D7280">
              <w:rPr>
                <w:b/>
                <w:bCs/>
                <w:lang w:val="ru-RU"/>
              </w:rPr>
              <w:t>, 26 сентября – 14 октября 2022 г.</w:t>
            </w:r>
          </w:p>
        </w:tc>
        <w:tc>
          <w:tcPr>
            <w:tcW w:w="3120" w:type="dxa"/>
          </w:tcPr>
          <w:p w14:paraId="6B7E3A5E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lang w:val="ru-RU"/>
              </w:rPr>
            </w:pPr>
            <w:r w:rsidRPr="002D7280">
              <w:rPr>
                <w:noProof/>
                <w:lang w:val="ru-RU" w:eastAsia="zh-CN"/>
              </w:rPr>
              <w:drawing>
                <wp:inline distT="0" distB="0" distL="0" distR="0" wp14:anchorId="645C2DF6" wp14:editId="3F5C3346">
                  <wp:extent cx="682402" cy="720000"/>
                  <wp:effectExtent l="0" t="0" r="3810" b="444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A9A" w:rsidRPr="002D7280" w14:paraId="27243BF8" w14:textId="77777777" w:rsidTr="001D7A9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42EACF2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AD9470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1D7A9A" w:rsidRPr="002D7280" w14:paraId="0DEFC112" w14:textId="77777777" w:rsidTr="001D7A9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41D642C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1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98C5F9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0"/>
      <w:bookmarkEnd w:id="1"/>
      <w:tr w:rsidR="001D7A9A" w:rsidRPr="002D7280" w14:paraId="53C763B2" w14:textId="77777777" w:rsidTr="001D7A9A">
        <w:trPr>
          <w:cantSplit/>
        </w:trPr>
        <w:tc>
          <w:tcPr>
            <w:tcW w:w="6911" w:type="dxa"/>
          </w:tcPr>
          <w:p w14:paraId="41CE7A53" w14:textId="07ACAD61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hAnsiTheme="minorHAnsi" w:cstheme="minorHAnsi"/>
                <w:b/>
                <w:bCs/>
                <w:smallCaps/>
                <w:szCs w:val="28"/>
                <w:lang w:val="ru-RU"/>
              </w:rPr>
            </w:pPr>
            <w:r w:rsidRPr="002D7280">
              <w:rPr>
                <w:b/>
                <w:bCs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9379121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D7280">
              <w:rPr>
                <w:rFonts w:cstheme="minorHAnsi"/>
                <w:b/>
                <w:bCs/>
                <w:szCs w:val="28"/>
                <w:lang w:val="ru-RU"/>
              </w:rPr>
              <w:t>Документ 37-R</w:t>
            </w:r>
          </w:p>
        </w:tc>
      </w:tr>
      <w:tr w:rsidR="001D7A9A" w:rsidRPr="002D7280" w14:paraId="3423DE90" w14:textId="77777777" w:rsidTr="001D7A9A">
        <w:trPr>
          <w:cantSplit/>
        </w:trPr>
        <w:tc>
          <w:tcPr>
            <w:tcW w:w="6911" w:type="dxa"/>
          </w:tcPr>
          <w:p w14:paraId="23489329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2424A29" w14:textId="29B9DD4D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Cs w:val="28"/>
                <w:lang w:val="ru-RU"/>
              </w:rPr>
            </w:pPr>
            <w:r w:rsidRPr="002D7280">
              <w:rPr>
                <w:rFonts w:cstheme="minorHAnsi"/>
                <w:b/>
                <w:bCs/>
                <w:szCs w:val="28"/>
                <w:lang w:val="ru-RU"/>
              </w:rPr>
              <w:t>30 июня 2022 года</w:t>
            </w:r>
          </w:p>
        </w:tc>
      </w:tr>
      <w:tr w:rsidR="001D7A9A" w:rsidRPr="002D7280" w14:paraId="0DC26965" w14:textId="77777777" w:rsidTr="001D7A9A">
        <w:trPr>
          <w:cantSplit/>
        </w:trPr>
        <w:tc>
          <w:tcPr>
            <w:tcW w:w="6911" w:type="dxa"/>
          </w:tcPr>
          <w:p w14:paraId="5F1E01B8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D34CDA8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Cs w:val="28"/>
                <w:lang w:val="ru-RU"/>
              </w:rPr>
            </w:pPr>
            <w:r w:rsidRPr="002D728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D7A9A" w:rsidRPr="002D7280" w14:paraId="43CF7EC4" w14:textId="77777777" w:rsidTr="001D7A9A">
        <w:trPr>
          <w:cantSplit/>
        </w:trPr>
        <w:tc>
          <w:tcPr>
            <w:tcW w:w="10031" w:type="dxa"/>
            <w:gridSpan w:val="2"/>
          </w:tcPr>
          <w:p w14:paraId="7652067A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7A9A" w:rsidRPr="002D7280" w14:paraId="2C77E9EE" w14:textId="77777777" w:rsidTr="001D7A9A">
        <w:trPr>
          <w:cantSplit/>
        </w:trPr>
        <w:tc>
          <w:tcPr>
            <w:tcW w:w="10031" w:type="dxa"/>
            <w:gridSpan w:val="2"/>
          </w:tcPr>
          <w:p w14:paraId="0A3EF634" w14:textId="1EFB50A1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b/>
                <w:sz w:val="26"/>
                <w:lang w:val="ru-RU"/>
              </w:rPr>
            </w:pPr>
            <w:bookmarkStart w:id="2" w:name="dsource" w:colFirst="0" w:colLast="0"/>
            <w:r w:rsidRPr="002D7280">
              <w:rPr>
                <w:b/>
                <w:sz w:val="26"/>
                <w:lang w:val="ru-RU"/>
              </w:rPr>
              <w:t>Записка Генерального секретаря</w:t>
            </w:r>
          </w:p>
        </w:tc>
      </w:tr>
      <w:tr w:rsidR="001D7A9A" w:rsidRPr="005D3DBC" w14:paraId="758CD6E3" w14:textId="77777777" w:rsidTr="001D7A9A">
        <w:trPr>
          <w:cantSplit/>
        </w:trPr>
        <w:tc>
          <w:tcPr>
            <w:tcW w:w="10031" w:type="dxa"/>
            <w:gridSpan w:val="2"/>
          </w:tcPr>
          <w:p w14:paraId="0F561C6A" w14:textId="1FC72A2B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caps/>
                <w:sz w:val="26"/>
                <w:lang w:val="ru-RU"/>
              </w:rPr>
            </w:pPr>
            <w:bookmarkStart w:id="3" w:name="dtitle1" w:colFirst="0" w:colLast="0"/>
            <w:bookmarkEnd w:id="2"/>
            <w:r w:rsidRPr="002D7280">
              <w:rPr>
                <w:caps/>
                <w:sz w:val="26"/>
                <w:lang w:val="ru-RU"/>
              </w:rPr>
              <w:t xml:space="preserve">РАСПИСАНИЕ БУДУЩИХ КОНФЕРЕНЦИЙ, АССАМБЛЕЙ И СОБРАНИЙ СОЮЗА: </w:t>
            </w:r>
            <w:r w:rsidRPr="002D7280">
              <w:rPr>
                <w:caps/>
                <w:sz w:val="26"/>
                <w:lang w:val="ru-RU"/>
              </w:rPr>
              <w:br/>
            </w:r>
            <w:r w:rsidR="00C00ECF" w:rsidRPr="002D7280">
              <w:rPr>
                <w:caps/>
                <w:sz w:val="26"/>
                <w:lang w:val="ru-RU"/>
              </w:rPr>
              <w:t>2022–2025</w:t>
            </w:r>
            <w:r w:rsidRPr="002D7280">
              <w:rPr>
                <w:caps/>
                <w:sz w:val="26"/>
                <w:lang w:val="ru-RU"/>
              </w:rPr>
              <w:t xml:space="preserve"> ГОДЫ</w:t>
            </w:r>
          </w:p>
        </w:tc>
      </w:tr>
      <w:bookmarkEnd w:id="3"/>
      <w:tr w:rsidR="001D7A9A" w:rsidRPr="005D3DBC" w14:paraId="62514F4D" w14:textId="77777777" w:rsidTr="001D7A9A">
        <w:trPr>
          <w:cantSplit/>
        </w:trPr>
        <w:tc>
          <w:tcPr>
            <w:tcW w:w="10031" w:type="dxa"/>
            <w:gridSpan w:val="2"/>
          </w:tcPr>
          <w:p w14:paraId="371CAE23" w14:textId="77777777" w:rsidR="001D7A9A" w:rsidRPr="002D7280" w:rsidRDefault="001D7A9A" w:rsidP="001D7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sz w:val="26"/>
                <w:szCs w:val="22"/>
                <w:lang w:val="ru-RU"/>
              </w:rPr>
            </w:pPr>
          </w:p>
        </w:tc>
      </w:tr>
    </w:tbl>
    <w:p w14:paraId="76E06EB8" w14:textId="77777777" w:rsidR="001D7A9A" w:rsidRPr="002D7280" w:rsidRDefault="001D7A9A">
      <w:pPr>
        <w:rPr>
          <w:lang w:val="ru-RU"/>
        </w:rPr>
      </w:pPr>
      <w:bookmarkStart w:id="4" w:name="dbreak"/>
      <w:bookmarkEnd w:id="4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D3DBC" w14:paraId="7CB4CBAC" w14:textId="77777777" w:rsidTr="009A1EBC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E8517" w14:textId="77777777" w:rsidR="004A7AC3" w:rsidRPr="002D7280" w:rsidRDefault="004A7AC3" w:rsidP="004A7AC3">
            <w:pPr>
              <w:pStyle w:val="Headingb"/>
              <w:rPr>
                <w:szCs w:val="22"/>
                <w:lang w:val="ru-RU"/>
              </w:rPr>
            </w:pPr>
            <w:r w:rsidRPr="002D7280">
              <w:rPr>
                <w:szCs w:val="22"/>
                <w:lang w:val="ru-RU"/>
              </w:rPr>
              <w:t>Резюме</w:t>
            </w:r>
          </w:p>
          <w:p w14:paraId="2A34666C" w14:textId="15025013" w:rsidR="004A7AC3" w:rsidRPr="002D7280" w:rsidRDefault="004A7AC3" w:rsidP="004A7AC3">
            <w:pPr>
              <w:rPr>
                <w:szCs w:val="22"/>
                <w:lang w:val="ru-RU"/>
              </w:rPr>
            </w:pPr>
            <w:r w:rsidRPr="002D7280">
              <w:rPr>
                <w:lang w:val="ru-RU"/>
              </w:rPr>
              <w:t>Ниже представлено планируемое расписание на 202</w:t>
            </w:r>
            <w:r w:rsidR="00190DFC" w:rsidRPr="002D7280">
              <w:rPr>
                <w:lang w:val="ru-RU"/>
              </w:rPr>
              <w:t>2</w:t>
            </w:r>
            <w:r w:rsidRPr="002D7280">
              <w:rPr>
                <w:lang w:val="ru-RU"/>
              </w:rPr>
              <w:t>–202</w:t>
            </w:r>
            <w:r w:rsidR="00190DFC" w:rsidRPr="002D7280">
              <w:rPr>
                <w:lang w:val="ru-RU"/>
              </w:rPr>
              <w:t>5</w:t>
            </w:r>
            <w:r w:rsidRPr="002D7280">
              <w:rPr>
                <w:lang w:val="ru-RU"/>
              </w:rPr>
              <w:t xml:space="preserve"> годы для общего сведения</w:t>
            </w:r>
            <w:r w:rsidRPr="002D7280">
              <w:rPr>
                <w:szCs w:val="22"/>
                <w:lang w:val="ru-RU"/>
              </w:rPr>
              <w:t>.</w:t>
            </w:r>
          </w:p>
          <w:p w14:paraId="374A1760" w14:textId="77777777" w:rsidR="004A7AC3" w:rsidRPr="002D7280" w:rsidRDefault="004A7AC3" w:rsidP="004A7AC3">
            <w:pPr>
              <w:pStyle w:val="Headingb"/>
              <w:rPr>
                <w:lang w:val="ru-RU"/>
              </w:rPr>
            </w:pPr>
            <w:r w:rsidRPr="002D7280">
              <w:rPr>
                <w:lang w:val="ru-RU"/>
              </w:rPr>
              <w:t>Необходимые действия</w:t>
            </w:r>
          </w:p>
          <w:p w14:paraId="3C289A50" w14:textId="44F8FB30" w:rsidR="002D2F57" w:rsidRPr="002D7280" w:rsidRDefault="0069612E" w:rsidP="004A7AC3">
            <w:pPr>
              <w:rPr>
                <w:i/>
                <w:iCs/>
                <w:lang w:val="ru-RU"/>
              </w:rPr>
            </w:pPr>
            <w:r w:rsidRPr="002D7280">
              <w:rPr>
                <w:lang w:val="ru-RU"/>
              </w:rPr>
              <w:t>Полномочной конференции</w:t>
            </w:r>
            <w:r w:rsidR="004A7AC3" w:rsidRPr="002D7280">
              <w:rPr>
                <w:lang w:val="ru-RU"/>
              </w:rPr>
              <w:t xml:space="preserve"> предлагается</w:t>
            </w:r>
            <w:r w:rsidR="004A7AC3" w:rsidRPr="002D7280">
              <w:rPr>
                <w:color w:val="000000"/>
                <w:lang w:val="ru-RU"/>
              </w:rPr>
              <w:t xml:space="preserve"> </w:t>
            </w:r>
            <w:r w:rsidR="004A7AC3" w:rsidRPr="002D7280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="004A7AC3" w:rsidRPr="002D7280">
              <w:rPr>
                <w:color w:val="000000"/>
                <w:lang w:val="ru-RU"/>
              </w:rPr>
              <w:t xml:space="preserve"> </w:t>
            </w:r>
            <w:r w:rsidR="004A7AC3" w:rsidRPr="002D7280">
              <w:rPr>
                <w:lang w:val="ru-RU"/>
              </w:rPr>
              <w:t>настоящий отчет.</w:t>
            </w:r>
          </w:p>
        </w:tc>
      </w:tr>
    </w:tbl>
    <w:p w14:paraId="7BB67055" w14:textId="6B1EF000" w:rsidR="004A7AC3" w:rsidRPr="002D7280" w:rsidRDefault="00FB3CA8" w:rsidP="001D7A9A">
      <w:pPr>
        <w:pStyle w:val="Normalaftertitle"/>
        <w:spacing w:before="480"/>
        <w:rPr>
          <w:lang w:val="ru-RU"/>
        </w:rPr>
      </w:pPr>
      <w:r w:rsidRPr="002D7280">
        <w:rPr>
          <w:lang w:val="ru-RU"/>
        </w:rPr>
        <w:t>Следует отметить</w:t>
      </w:r>
      <w:r w:rsidR="004A7AC3" w:rsidRPr="002D7280">
        <w:rPr>
          <w:lang w:val="ru-RU"/>
        </w:rPr>
        <w:t>, что сроки и мест</w:t>
      </w:r>
      <w:r w:rsidR="00292182">
        <w:rPr>
          <w:lang w:val="ru-RU"/>
        </w:rPr>
        <w:t>о</w:t>
      </w:r>
      <w:r w:rsidR="004A7AC3" w:rsidRPr="002D7280">
        <w:rPr>
          <w:lang w:val="ru-RU"/>
        </w:rPr>
        <w:t xml:space="preserve"> проведения </w:t>
      </w:r>
      <w:r w:rsidR="00082069" w:rsidRPr="002D7280">
        <w:rPr>
          <w:lang w:val="ru-RU"/>
        </w:rPr>
        <w:t xml:space="preserve">определенных </w:t>
      </w:r>
      <w:r w:rsidR="004A7AC3" w:rsidRPr="002D7280">
        <w:rPr>
          <w:lang w:val="ru-RU"/>
        </w:rPr>
        <w:t>мероприятий в</w:t>
      </w:r>
      <w:r w:rsidRPr="002D7280">
        <w:rPr>
          <w:lang w:val="ru-RU"/>
        </w:rPr>
        <w:t xml:space="preserve"> период</w:t>
      </w:r>
      <w:r w:rsidR="004A7AC3" w:rsidRPr="002D7280">
        <w:rPr>
          <w:lang w:val="ru-RU"/>
        </w:rPr>
        <w:t xml:space="preserve"> </w:t>
      </w:r>
      <w:r w:rsidR="00C00ECF" w:rsidRPr="002D7280">
        <w:rPr>
          <w:lang w:val="ru-RU"/>
        </w:rPr>
        <w:t>2023</w:t>
      </w:r>
      <w:r w:rsidR="005D3DBC">
        <w:rPr>
          <w:rFonts w:cs="Calibri"/>
          <w:lang w:val="ru-RU"/>
        </w:rPr>
        <w:t>−</w:t>
      </w:r>
      <w:r w:rsidR="00C00ECF" w:rsidRPr="002D7280">
        <w:rPr>
          <w:lang w:val="ru-RU"/>
        </w:rPr>
        <w:t>2026</w:t>
      </w:r>
      <w:r w:rsidRPr="002D7280">
        <w:rPr>
          <w:lang w:val="ru-RU"/>
        </w:rPr>
        <w:t> годов</w:t>
      </w:r>
      <w:r w:rsidR="004A7AC3" w:rsidRPr="002D7280">
        <w:rPr>
          <w:lang w:val="ru-RU"/>
        </w:rPr>
        <w:t xml:space="preserve"> </w:t>
      </w:r>
      <w:r w:rsidR="00082069" w:rsidRPr="002D7280">
        <w:rPr>
          <w:lang w:val="ru-RU"/>
        </w:rPr>
        <w:t xml:space="preserve">могут быть изменены ввиду ограничений, связанных со </w:t>
      </w:r>
      <w:r w:rsidR="004A7AC3" w:rsidRPr="002D7280">
        <w:rPr>
          <w:lang w:val="ru-RU"/>
        </w:rPr>
        <w:t>снос</w:t>
      </w:r>
      <w:r w:rsidR="00082069" w:rsidRPr="002D7280">
        <w:rPr>
          <w:lang w:val="ru-RU"/>
        </w:rPr>
        <w:t>ом</w:t>
      </w:r>
      <w:r w:rsidR="004A7AC3" w:rsidRPr="002D7280">
        <w:rPr>
          <w:lang w:val="ru-RU"/>
        </w:rPr>
        <w:t xml:space="preserve"> здания "Варембе" и</w:t>
      </w:r>
      <w:r w:rsidR="0066100D" w:rsidRPr="002D7280">
        <w:rPr>
          <w:lang w:val="ru-RU"/>
        </w:rPr>
        <w:t> </w:t>
      </w:r>
      <w:r w:rsidR="004A7AC3" w:rsidRPr="002D7280">
        <w:rPr>
          <w:lang w:val="ru-RU"/>
        </w:rPr>
        <w:t>строительств</w:t>
      </w:r>
      <w:r w:rsidR="00AB0EEE" w:rsidRPr="002D7280">
        <w:rPr>
          <w:lang w:val="ru-RU"/>
        </w:rPr>
        <w:t>ом</w:t>
      </w:r>
      <w:r w:rsidR="004A7AC3" w:rsidRPr="002D7280">
        <w:rPr>
          <w:lang w:val="ru-RU"/>
        </w:rPr>
        <w:t xml:space="preserve"> нового здания</w:t>
      </w:r>
      <w:r w:rsidR="00AB0EEE" w:rsidRPr="002D7280">
        <w:rPr>
          <w:lang w:val="ru-RU"/>
        </w:rPr>
        <w:t xml:space="preserve"> штаб-квартиры МСЭ</w:t>
      </w:r>
      <w:r w:rsidR="004A7AC3" w:rsidRPr="002D7280">
        <w:rPr>
          <w:lang w:val="ru-RU"/>
        </w:rPr>
        <w:t>.</w:t>
      </w:r>
    </w:p>
    <w:p w14:paraId="3EF672CE" w14:textId="2ADAA9D8" w:rsidR="004A7AC3" w:rsidRPr="002D7280" w:rsidRDefault="004A7A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D7280">
        <w:rPr>
          <w:lang w:val="ru-RU"/>
        </w:rPr>
        <w:br w:type="page"/>
      </w:r>
    </w:p>
    <w:tbl>
      <w:tblPr>
        <w:tblW w:w="11337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910"/>
        <w:gridCol w:w="925"/>
        <w:gridCol w:w="937"/>
        <w:gridCol w:w="935"/>
        <w:gridCol w:w="922"/>
        <w:gridCol w:w="9"/>
        <w:gridCol w:w="951"/>
        <w:gridCol w:w="7"/>
        <w:gridCol w:w="968"/>
        <w:gridCol w:w="7"/>
        <w:gridCol w:w="964"/>
        <w:gridCol w:w="952"/>
        <w:gridCol w:w="14"/>
        <w:gridCol w:w="117"/>
        <w:gridCol w:w="735"/>
        <w:gridCol w:w="86"/>
        <w:gridCol w:w="134"/>
        <w:gridCol w:w="859"/>
      </w:tblGrid>
      <w:tr w:rsidR="00DB43D1" w:rsidRPr="002D7280" w14:paraId="4A443CDF" w14:textId="77777777" w:rsidTr="003C369A">
        <w:trPr>
          <w:trHeight w:val="57"/>
          <w:jc w:val="center"/>
        </w:trPr>
        <w:tc>
          <w:tcPr>
            <w:tcW w:w="1133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78395379" w14:textId="77777777" w:rsidR="00DB43D1" w:rsidRPr="002D7280" w:rsidRDefault="00761A99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hyperlink w:anchor="Year_2022" w:history="1">
              <w:r w:rsidR="00DB43D1" w:rsidRPr="002D7280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2022</w:t>
              </w:r>
            </w:hyperlink>
          </w:p>
        </w:tc>
      </w:tr>
      <w:tr w:rsidR="005F7F7A" w:rsidRPr="002D7280" w14:paraId="24905912" w14:textId="77777777" w:rsidTr="0059105B">
        <w:trPr>
          <w:trHeight w:val="57"/>
          <w:jc w:val="center"/>
        </w:trPr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36E010DA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CF34CDE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CD8BA0A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165DFDC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C49C6AE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557A6D4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EA7CD8A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75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84D54A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0F74D87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66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A65FF1E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F92240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1A3D0DC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5F7F7A" w:rsidRPr="002D7280" w14:paraId="52E9997F" w14:textId="77777777" w:rsidTr="0059105B">
        <w:trPr>
          <w:jc w:val="center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50B5D683" w14:textId="484B23E3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6AF34AA9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7287FD17" w14:textId="3EF7ECFB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66055962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7642F285" w14:textId="07E6DEA4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015EC411" w14:textId="13C8580E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2B947B72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5091E3" w14:textId="06026A5C" w:rsidR="00DB43D1" w:rsidRPr="002D7280" w:rsidRDefault="00F02159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Межрег. подг. собрание 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  <w:t>к ПК-22</w:t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30−31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CCC736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C-22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(закл. собрание)</w:t>
            </w:r>
          </w:p>
          <w:p w14:paraId="30033783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24/09</w:t>
            </w:r>
          </w:p>
          <w:p w14:paraId="06756EB7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ПК-22</w:t>
            </w:r>
          </w:p>
          <w:p w14:paraId="7BB83832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26/09</w:t>
            </w:r>
            <w:r w:rsidR="0066100D" w:rsidRPr="002D7280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14/10</w:t>
            </w:r>
          </w:p>
          <w:p w14:paraId="2B3AEA90" w14:textId="77777777" w:rsidR="00F02159" w:rsidRPr="002D7280" w:rsidRDefault="00F02159" w:rsidP="00F02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4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C23-EXT</w:t>
            </w:r>
          </w:p>
          <w:p w14:paraId="622518F4" w14:textId="69F8B9F2" w:rsidR="00F02159" w:rsidRPr="002D7280" w:rsidRDefault="00F02159" w:rsidP="00F02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4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14/10</w:t>
            </w: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3B2481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F436DD" w14:textId="77777777" w:rsidR="00DB43D1" w:rsidRPr="002D7280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BD34C7" w:rsidRPr="002D7280" w14:paraId="6751A914" w14:textId="77777777" w:rsidTr="003C369A">
        <w:trPr>
          <w:jc w:val="center"/>
        </w:trPr>
        <w:tc>
          <w:tcPr>
            <w:tcW w:w="65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1E58A" w14:textId="60DF5ECA" w:rsidR="00BD34C7" w:rsidRPr="002D7280" w:rsidRDefault="00BD34C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83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2757A" w14:textId="74444DFC" w:rsidR="00BD34C7" w:rsidRPr="002D7280" w:rsidRDefault="00BD34C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МСЭ-R*****</w:t>
            </w:r>
          </w:p>
        </w:tc>
      </w:tr>
      <w:tr w:rsidR="003C369A" w:rsidRPr="002D7280" w14:paraId="06A21170" w14:textId="77777777" w:rsidTr="0059105B">
        <w:trPr>
          <w:trHeight w:val="183"/>
          <w:jc w:val="center"/>
        </w:trPr>
        <w:tc>
          <w:tcPr>
            <w:tcW w:w="9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42D0435A" w14:textId="77777777" w:rsidR="00BD34C7" w:rsidRPr="002D7280" w:rsidRDefault="00BD34C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AB49A6D" w14:textId="49757CAC" w:rsidR="00BD34C7" w:rsidRPr="002D7280" w:rsidRDefault="00BD34C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8841F6D" w14:textId="77777777" w:rsidR="00BD34C7" w:rsidRPr="002D7280" w:rsidRDefault="00BD34C7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FB67D3B" w14:textId="77777777" w:rsidR="00BD34C7" w:rsidRPr="002D7280" w:rsidRDefault="00BD34C7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6EEF1BC" w14:textId="77777777" w:rsidR="00BD34C7" w:rsidRPr="002D7280" w:rsidRDefault="00BD34C7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7BCA710" w14:textId="77777777" w:rsidR="00BD34C7" w:rsidRPr="002D7280" w:rsidRDefault="00BD34C7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FE27853" w14:textId="058132BD" w:rsidR="00BD34C7" w:rsidRPr="002D7280" w:rsidRDefault="00BD34C7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C393" w14:textId="77777777" w:rsidR="00BD34C7" w:rsidRPr="002D7280" w:rsidRDefault="00BD34C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9375" w14:textId="77777777" w:rsidR="00BD34C7" w:rsidRPr="002D7280" w:rsidRDefault="00BD34C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97" w:type="dxa"/>
            <w:gridSpan w:val="7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50569" w14:textId="2A570582" w:rsidR="00BD34C7" w:rsidRPr="002D7280" w:rsidRDefault="00BD34C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ВСР-22****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24–28</w:t>
            </w:r>
            <w:r w:rsidR="00C64431" w:rsidRPr="002D7280">
              <w:rPr>
                <w:rFonts w:asciiTheme="minorHAnsi" w:hAnsiTheme="minorHAnsi"/>
                <w:sz w:val="12"/>
                <w:szCs w:val="12"/>
                <w:lang w:val="ru-RU"/>
              </w:rPr>
              <w:t>/10</w:t>
            </w:r>
          </w:p>
          <w:p w14:paraId="545293B2" w14:textId="677B19DA" w:rsidR="00BD34C7" w:rsidRPr="002D7280" w:rsidRDefault="00BD34C7" w:rsidP="005F7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6"/>
                <w:tab w:val="left" w:pos="63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РРК22.3**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sz w:val="12"/>
                <w:lang w:val="ru-RU"/>
              </w:rPr>
              <w:tab/>
              <w:t>31/10−4/11</w:t>
            </w:r>
          </w:p>
          <w:p w14:paraId="2D328842" w14:textId="4F3CC456" w:rsidR="00BD34C7" w:rsidRPr="002D7280" w:rsidRDefault="00BD34C7" w:rsidP="005F7F7A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IRWSP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30/11−2/12</w:t>
            </w:r>
          </w:p>
        </w:tc>
      </w:tr>
      <w:tr w:rsidR="00BD34C7" w:rsidRPr="002D7280" w14:paraId="77A770F5" w14:textId="77777777" w:rsidTr="003C369A">
        <w:trPr>
          <w:trHeight w:val="114"/>
          <w:jc w:val="center"/>
        </w:trPr>
        <w:tc>
          <w:tcPr>
            <w:tcW w:w="650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283B7C7" w14:textId="56F3C938" w:rsidR="00BD34C7" w:rsidRPr="002D7280" w:rsidRDefault="00BD34C7" w:rsidP="00BD3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5" w:name="_Hlk92966355"/>
          </w:p>
        </w:tc>
        <w:tc>
          <w:tcPr>
            <w:tcW w:w="4836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110988" w14:textId="77777777" w:rsidR="00BD34C7" w:rsidRPr="002D7280" w:rsidRDefault="00BD34C7" w:rsidP="00BD3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</w:tr>
      <w:bookmarkEnd w:id="5"/>
      <w:tr w:rsidR="0059105B" w:rsidRPr="002D7280" w14:paraId="0E75C75D" w14:textId="77777777" w:rsidTr="0059105B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0E2B9D50" w14:textId="77777777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6DA55CF0" w14:textId="315E6A95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7BEB5FCA" w14:textId="1B6214FD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57" w:type="dxa"/>
            </w:tcMar>
          </w:tcPr>
          <w:p w14:paraId="65D5994E" w14:textId="77777777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4E674131" w14:textId="77777777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58716F95" w14:textId="113CD575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12D28C96" w14:textId="77777777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6807B9" w14:textId="77777777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FD04A5" w14:textId="77777777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0E70098" w14:textId="52293401" w:rsidR="00586C64" w:rsidRPr="002D7280" w:rsidRDefault="00586C64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EC9555C" w14:textId="52BBA3A7" w:rsidR="00C64431" w:rsidRPr="002D7280" w:rsidRDefault="00586C64" w:rsidP="005F7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Калейдоскоп" МСЭ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****</w:t>
            </w:r>
          </w:p>
          <w:p w14:paraId="14A80FE0" w14:textId="5121998D" w:rsidR="00586C64" w:rsidRPr="002D7280" w:rsidRDefault="00586C64" w:rsidP="005F7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03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  <w:t>КГСЭ</w:t>
            </w:r>
            <w:r w:rsidR="00C64431"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C64431"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="00C64431" w:rsidRPr="002D7280">
              <w:rPr>
                <w:rFonts w:asciiTheme="minorHAnsi" w:hAnsiTheme="minorHAnsi"/>
                <w:sz w:val="12"/>
                <w:szCs w:val="12"/>
                <w:lang w:val="ru-RU"/>
              </w:rPr>
              <w:t>12−16/12</w:t>
            </w:r>
          </w:p>
        </w:tc>
      </w:tr>
      <w:tr w:rsidR="002D7280" w:rsidRPr="002D7280" w14:paraId="017EFCD6" w14:textId="77777777" w:rsidTr="0059105B">
        <w:trPr>
          <w:jc w:val="center"/>
        </w:trPr>
        <w:tc>
          <w:tcPr>
            <w:tcW w:w="90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A6FCB7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9BAA5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BA0E55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3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483CF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16720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DE290A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D94C7C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80172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DFD18" w14:textId="4C94EF23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AF5923" w14:textId="0F16FBAA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31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937868" w14:textId="0A1A6DDD" w:rsidR="00C47BDF" w:rsidRPr="002D7280" w:rsidRDefault="00D56F46" w:rsidP="00D56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0"/>
                <w:tab w:val="left" w:pos="2835"/>
              </w:tabs>
              <w:spacing w:before="0"/>
              <w:ind w:right="-394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="00C47BDF"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МСЭ-D*</w:t>
            </w:r>
            <w:r w:rsidR="00C47BDF"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="00C47BDF" w:rsidRPr="002D7280">
              <w:rPr>
                <w:rFonts w:asciiTheme="minorHAnsi" w:hAnsiTheme="minorHAnsi"/>
                <w:color w:val="000000"/>
                <w:sz w:val="12"/>
                <w:lang w:val="ru-RU"/>
              </w:rPr>
              <w:t>28/11−9/12</w:t>
            </w:r>
          </w:p>
        </w:tc>
      </w:tr>
      <w:tr w:rsidR="003C369A" w:rsidRPr="002D7280" w14:paraId="747D7362" w14:textId="77777777" w:rsidTr="0059105B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1BBC9A39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2D754204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06726DF8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6EF186C0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42CB74C7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124BC80B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004607FF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9AD6561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17065E" w14:textId="58D8F93A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color w:val="000000"/>
                <w:sz w:val="12"/>
                <w:lang w:val="ru-RU"/>
              </w:rPr>
              <w:t>12−16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A5C1AFA" w14:textId="77777777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09061C" w14:textId="0E59EBCC" w:rsidR="00F02159" w:rsidRPr="002D7280" w:rsidRDefault="00F02159" w:rsidP="00F02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-394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ГСР-22</w:t>
            </w:r>
            <w:r w:rsidRPr="002D7280">
              <w:rPr>
                <w:rFonts w:asciiTheme="minorHAnsi" w:hAnsiTheme="minorHAnsi"/>
                <w:color w:val="000000"/>
                <w:sz w:val="12"/>
                <w:lang w:val="ru-RU"/>
              </w:rPr>
              <w:br/>
              <w:t>21−23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A8391CF" w14:textId="79E36790" w:rsidR="00F02159" w:rsidRPr="002D7280" w:rsidRDefault="00F02159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C47BDF" w:rsidRPr="002D7280" w14:paraId="0F5A4EDC" w14:textId="77777777" w:rsidTr="003C369A">
        <w:trPr>
          <w:trHeight w:val="57"/>
          <w:jc w:val="center"/>
        </w:trPr>
        <w:tc>
          <w:tcPr>
            <w:tcW w:w="1133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5E662305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2D7280">
              <w:rPr>
                <w:sz w:val="24"/>
                <w:lang w:val="ru-RU"/>
              </w:rPr>
              <w:br w:type="page"/>
            </w:r>
            <w:hyperlink w:anchor="Year_2023" w:history="1">
              <w:r w:rsidRPr="002D7280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2023</w:t>
              </w:r>
            </w:hyperlink>
          </w:p>
        </w:tc>
      </w:tr>
      <w:tr w:rsidR="00951EDD" w:rsidRPr="002D7280" w14:paraId="5B98AA5C" w14:textId="77777777" w:rsidTr="0059105B">
        <w:trPr>
          <w:trHeight w:val="57"/>
          <w:jc w:val="center"/>
        </w:trPr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169011CF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007FB68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448A04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96F8F00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7CDBAC9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A8364F2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DC46D09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397B2EE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7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DB84B4C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6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22D7F99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84D405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79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0C68994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72F2D" w:rsidRPr="002D7280" w14:paraId="48185B76" w14:textId="77777777" w:rsidTr="0059105B">
        <w:trPr>
          <w:jc w:val="center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4181D19" w14:textId="220B5FFE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8715FDF" w14:textId="4A127694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62CDA501" w14:textId="29478DF5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6−17/02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BDF6EC3" w14:textId="77777777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3FF22E" w14:textId="0D8113C0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3A87E1" w14:textId="77777777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2D7280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7BB349" w14:textId="77777777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6E39D7ED" w14:textId="518A535B" w:rsidR="00D72F2D" w:rsidRPr="002D7280" w:rsidRDefault="00D72F2D" w:rsidP="002C37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C-23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11−21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1D9868" w14:textId="77777777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6CAA9E" w14:textId="6C303E63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21DA4B43" w14:textId="674C45DD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18−29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861757" w14:textId="77777777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3A41D2" w14:textId="77777777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FBC745" w14:textId="77777777" w:rsidR="00D72F2D" w:rsidRPr="002D7280" w:rsidRDefault="00D72F2D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C47BDF" w:rsidRPr="002D7280" w14:paraId="7987035F" w14:textId="77777777" w:rsidTr="003C369A">
        <w:trPr>
          <w:jc w:val="center"/>
        </w:trPr>
        <w:tc>
          <w:tcPr>
            <w:tcW w:w="1133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799CF3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56207E" w:rsidRPr="005D3DBC" w14:paraId="4A7FC696" w14:textId="77777777" w:rsidTr="002C374E">
        <w:trPr>
          <w:trHeight w:val="183"/>
          <w:jc w:val="center"/>
        </w:trPr>
        <w:tc>
          <w:tcPr>
            <w:tcW w:w="9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993F55" w14:textId="77777777" w:rsidR="0056207E" w:rsidRPr="002D7280" w:rsidRDefault="0056207E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8867" w14:textId="77777777" w:rsidR="0056207E" w:rsidRPr="002D7280" w:rsidRDefault="0056207E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C0C02B" w14:textId="77777777" w:rsidR="0056207E" w:rsidRPr="002D7280" w:rsidRDefault="0056207E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РРК23.1***</w:t>
            </w:r>
          </w:p>
          <w:p w14:paraId="1A9908EA" w14:textId="009C2F94" w:rsidR="0056207E" w:rsidRPr="002D7280" w:rsidRDefault="0056207E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lang w:val="ru-RU"/>
              </w:rPr>
              <w:t>20−24/03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КГР****</w:t>
            </w:r>
          </w:p>
          <w:p w14:paraId="7BF7C3EF" w14:textId="314EE8B5" w:rsidR="0056207E" w:rsidRPr="002D7280" w:rsidRDefault="0056207E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ПСК23-2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27/03−6/04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3DFE15" w14:textId="77777777" w:rsidR="0056207E" w:rsidRPr="002D7280" w:rsidRDefault="0056207E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5253408B" w14:textId="27B5E31B" w:rsidR="0056207E" w:rsidRPr="002D7280" w:rsidRDefault="0056207E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736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РРК23.2</w:t>
            </w:r>
            <w:r w:rsidRPr="00081705">
              <w:rPr>
                <w:rFonts w:asciiTheme="minorHAnsi" w:hAnsiTheme="minorHAnsi"/>
                <w:b/>
                <w:bCs/>
                <w:sz w:val="12"/>
                <w:lang w:val="ru-RU"/>
              </w:rPr>
              <w:t>***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IRWSP***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26/06</w:t>
            </w:r>
            <w:r w:rsidR="00AA2B45">
              <w:rPr>
                <w:rFonts w:asciiTheme="minorHAnsi" w:hAnsiTheme="minorHAnsi"/>
                <w:sz w:val="12"/>
                <w:szCs w:val="12"/>
                <w:lang w:val="ru-RU"/>
              </w:rPr>
              <w:t>–</w:t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4/07</w:t>
            </w:r>
          </w:p>
        </w:tc>
        <w:tc>
          <w:tcPr>
            <w:tcW w:w="2897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FB5ECD" w14:textId="3E68A2DD" w:rsidR="0056207E" w:rsidRPr="002D7280" w:rsidRDefault="0056207E" w:rsidP="00562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23.3***</w:t>
            </w:r>
            <w:r w:rsidR="00951EDD"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951EDD"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</w:t>
            </w:r>
            <w:r w:rsidR="0072365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</w:p>
          <w:p w14:paraId="7A87A1B8" w14:textId="14837713" w:rsidR="00951EDD" w:rsidRPr="002D7280" w:rsidRDefault="0056207E" w:rsidP="00562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lang w:val="ru-RU"/>
              </w:rPr>
              <w:t>16−20</w:t>
            </w:r>
            <w:r w:rsidR="005F7F7A" w:rsidRPr="002D7280">
              <w:rPr>
                <w:rFonts w:asciiTheme="minorHAnsi" w:hAnsiTheme="minorHAnsi"/>
                <w:sz w:val="12"/>
                <w:lang w:val="ru-RU"/>
              </w:rPr>
              <w:t>/10</w:t>
            </w:r>
          </w:p>
          <w:p w14:paraId="5A4F53CD" w14:textId="08A710AD" w:rsidR="0056207E" w:rsidRPr="002D7280" w:rsidRDefault="00951EDD" w:rsidP="00562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6207E" w:rsidRPr="002D7280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AР-23</w:t>
            </w:r>
            <w:r w:rsidR="0056207E"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56207E"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6207E"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6207E" w:rsidRPr="002D7280">
              <w:rPr>
                <w:rFonts w:asciiTheme="minorHAnsi" w:hAnsiTheme="minorHAnsi"/>
                <w:sz w:val="12"/>
                <w:lang w:val="ru-RU"/>
              </w:rPr>
              <w:t>13−17/11</w:t>
            </w:r>
          </w:p>
          <w:p w14:paraId="36808B1C" w14:textId="0C377652" w:rsidR="0056207E" w:rsidRPr="002D7280" w:rsidRDefault="0056207E" w:rsidP="00951E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45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ВКР-23</w:t>
            </w:r>
          </w:p>
          <w:p w14:paraId="5C6DBC76" w14:textId="46C2E77A" w:rsidR="0056207E" w:rsidRPr="002D7280" w:rsidRDefault="0056207E" w:rsidP="00951E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45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2D7280">
              <w:rPr>
                <w:rFonts w:asciiTheme="minorHAnsi" w:hAnsiTheme="minorHAnsi"/>
                <w:sz w:val="12"/>
                <w:lang w:val="ru-RU"/>
              </w:rPr>
              <w:t>20/11−15/12</w:t>
            </w:r>
          </w:p>
          <w:p w14:paraId="351D923C" w14:textId="6445BD16" w:rsidR="0056207E" w:rsidRPr="002D7280" w:rsidRDefault="00951EDD" w:rsidP="00951E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5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56207E" w:rsidRPr="002D72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ПСК27-</w:t>
            </w:r>
            <w:r w:rsidR="0056207E"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</w:t>
            </w:r>
            <w:r w:rsidR="0056207E"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56207E" w:rsidRPr="002D7280">
              <w:rPr>
                <w:rFonts w:asciiTheme="minorHAnsi" w:hAnsiTheme="minorHAnsi"/>
                <w:sz w:val="12"/>
                <w:szCs w:val="12"/>
                <w:lang w:val="ru-RU"/>
              </w:rPr>
              <w:t>18−19</w:t>
            </w:r>
            <w:r w:rsidR="002C374E" w:rsidRPr="002D7280">
              <w:rPr>
                <w:rFonts w:asciiTheme="minorHAnsi" w:hAnsiTheme="minorHAnsi"/>
                <w:sz w:val="12"/>
                <w:szCs w:val="12"/>
                <w:lang w:val="ru-RU"/>
              </w:rPr>
              <w:t>/12</w:t>
            </w:r>
          </w:p>
        </w:tc>
      </w:tr>
      <w:tr w:rsidR="00C47BDF" w:rsidRPr="002D7280" w14:paraId="5B946590" w14:textId="77777777" w:rsidTr="003C369A">
        <w:trPr>
          <w:jc w:val="center"/>
        </w:trPr>
        <w:tc>
          <w:tcPr>
            <w:tcW w:w="650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F24A93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  <w:tc>
          <w:tcPr>
            <w:tcW w:w="96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423BA53" w14:textId="77777777" w:rsidR="00C47BDF" w:rsidRPr="002D7280" w:rsidRDefault="00C47BDF" w:rsidP="00C47BDF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68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AFE296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</w:tr>
      <w:tr w:rsidR="00F02159" w:rsidRPr="002D7280" w14:paraId="09DE5340" w14:textId="77777777" w:rsidTr="0059105B">
        <w:trPr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70933AE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7108967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C5EDEA" w14:textId="6944FF17" w:rsidR="00F24B0F" w:rsidRPr="002D7280" w:rsidRDefault="00F24B0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C47BDF" w:rsidRPr="002D72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ИИ****</w:t>
            </w:r>
            <w:r w:rsidR="0072365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*</w:t>
            </w:r>
          </w:p>
          <w:p w14:paraId="0074238A" w14:textId="0DB840A5" w:rsidR="00C47BDF" w:rsidRPr="002D7280" w:rsidRDefault="00C47BDF" w:rsidP="00CA65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386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8925C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28426ED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2D5F1A5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A417FA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389286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359DF74" w14:textId="6D23B6ED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="00C52954"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****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</w:p>
        </w:tc>
      </w:tr>
      <w:tr w:rsidR="00CA6542" w:rsidRPr="002D7280" w14:paraId="464ADD73" w14:textId="77777777" w:rsidTr="0059105B">
        <w:trPr>
          <w:jc w:val="center"/>
        </w:trPr>
        <w:tc>
          <w:tcPr>
            <w:tcW w:w="90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634BC8" w14:textId="77777777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799816" w14:textId="69829000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CC5DC1" w14:textId="77777777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35A62E" w14:textId="77777777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F086D" w14:textId="6B74F642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МСЭ-D**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lang w:val="ru-RU"/>
              </w:rPr>
              <w:t>8/05−2/06</w:t>
            </w:r>
          </w:p>
        </w:tc>
        <w:tc>
          <w:tcPr>
            <w:tcW w:w="967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3B32F1D" w14:textId="43FB7243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234C92" w14:textId="77777777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C59AC0" w14:textId="411E56F9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4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5A5580" w14:textId="729C597D" w:rsidR="00CA6542" w:rsidRPr="002D7280" w:rsidRDefault="00CA6542" w:rsidP="00CA65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7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  <w:t>МСЭ-D*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27/10−3/11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8EC5E5" w14:textId="77777777" w:rsidR="00CA6542" w:rsidRPr="002D7280" w:rsidRDefault="00CA6542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2C374E" w:rsidRPr="002D7280" w14:paraId="5E2218A3" w14:textId="77777777" w:rsidTr="00EF4BC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6CC93" w14:textId="77777777" w:rsidR="002C374E" w:rsidRPr="002D7280" w:rsidRDefault="002C374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92DFB8" w14:textId="77777777" w:rsidR="002C374E" w:rsidRPr="002D7280" w:rsidRDefault="002C374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9CB102" w14:textId="77777777" w:rsidR="002C374E" w:rsidRPr="002D7280" w:rsidRDefault="002C374E" w:rsidP="004E2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GET*****</w:t>
            </w:r>
          </w:p>
          <w:p w14:paraId="21172FA2" w14:textId="0CEC8493" w:rsidR="002C374E" w:rsidRPr="002D7280" w:rsidRDefault="002C374E" w:rsidP="004E2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WTIS*****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EE070" w14:textId="3986EDC4" w:rsidR="002C374E" w:rsidRPr="002D7280" w:rsidRDefault="00081705" w:rsidP="004E21D4">
            <w:pPr>
              <w:tabs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ГИСП</w:t>
            </w:r>
            <w:r w:rsidR="002C374E"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**</w:t>
            </w:r>
          </w:p>
          <w:p w14:paraId="62D5000D" w14:textId="10E4C98E" w:rsidR="002C374E" w:rsidRPr="002D7280" w:rsidRDefault="002C374E" w:rsidP="004E21D4">
            <w:pPr>
              <w:tabs>
                <w:tab w:val="clear" w:pos="794"/>
                <w:tab w:val="clear" w:pos="1191"/>
                <w:tab w:val="left" w:pos="101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КГРЭ*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19−23/06</w:t>
            </w:r>
          </w:p>
          <w:p w14:paraId="118B2DED" w14:textId="2D1E939D" w:rsidR="002C374E" w:rsidRPr="002D7280" w:rsidRDefault="002C374E" w:rsidP="004E21D4">
            <w:pPr>
              <w:tabs>
                <w:tab w:val="clear" w:pos="794"/>
                <w:tab w:val="left" w:pos="872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C91948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C9194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5−8/06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236D88EF" w14:textId="77777777" w:rsidR="002C374E" w:rsidRPr="002D7280" w:rsidRDefault="002C374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AF644" w14:textId="77777777" w:rsidR="002C374E" w:rsidRPr="002D7280" w:rsidRDefault="002C374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1DF4E4" w14:textId="77777777" w:rsidR="002C374E" w:rsidRPr="002D7280" w:rsidRDefault="002C374E" w:rsidP="007B6F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</w:t>
            </w:r>
          </w:p>
          <w:p w14:paraId="57366671" w14:textId="2648B029" w:rsidR="002C374E" w:rsidRPr="002D7280" w:rsidRDefault="002C374E" w:rsidP="007B6F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color w:val="000000"/>
                <w:sz w:val="12"/>
                <w:lang w:val="ru-RU"/>
              </w:rPr>
              <w:t>18−21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DA74C" w14:textId="77777777" w:rsidR="002C374E" w:rsidRPr="002D7280" w:rsidRDefault="002C374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7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04F1CA" w14:textId="1121CE22" w:rsidR="002C374E" w:rsidRPr="002D7280" w:rsidRDefault="002C374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7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BCAC13" w14:textId="77777777" w:rsidR="002C374E" w:rsidRPr="002D7280" w:rsidRDefault="002C374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3C369A" w:rsidRPr="002D7280" w14:paraId="0255689E" w14:textId="77777777" w:rsidTr="0059105B">
        <w:trPr>
          <w:jc w:val="center"/>
        </w:trPr>
        <w:tc>
          <w:tcPr>
            <w:tcW w:w="90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D5A93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187318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0045AAE" w14:textId="3F59BD7D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  <w:r w:rsidRPr="002D7280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ВВУИО**</w:t>
            </w:r>
            <w:r w:rsidRPr="002D7280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13−17</w:t>
            </w:r>
          </w:p>
        </w:tc>
        <w:tc>
          <w:tcPr>
            <w:tcW w:w="93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177B89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2D7280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spacing w:val="-4"/>
                <w:sz w:val="12"/>
                <w:lang w:val="ru-RU"/>
              </w:rPr>
              <w:t>20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EB04B3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2004C4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63C6D2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CF242F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75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ABD3E7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4ECFA91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C47BDF" w:rsidRPr="002D7280" w14:paraId="57C11374" w14:textId="77777777" w:rsidTr="003C369A">
        <w:trPr>
          <w:jc w:val="center"/>
        </w:trPr>
        <w:tc>
          <w:tcPr>
            <w:tcW w:w="11337" w:type="dxa"/>
            <w:gridSpan w:val="1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19B2402" w14:textId="77777777" w:rsidR="00C47BDF" w:rsidRPr="002D7280" w:rsidRDefault="00761A99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C47BDF" w:rsidRPr="002D7280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2024</w:t>
              </w:r>
            </w:hyperlink>
          </w:p>
        </w:tc>
      </w:tr>
      <w:tr w:rsidR="00951EDD" w:rsidRPr="002D7280" w14:paraId="48A4209B" w14:textId="77777777" w:rsidTr="0059105B">
        <w:trPr>
          <w:jc w:val="center"/>
        </w:trPr>
        <w:tc>
          <w:tcPr>
            <w:tcW w:w="90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1438DC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3D62318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90D1B06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D27DB6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42D825C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0EEFC0F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B489002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9C97E48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7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1FE7D06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08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0F4C76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5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4F51952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5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9D91915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3C369A" w:rsidRPr="002D7280" w14:paraId="37466553" w14:textId="77777777" w:rsidTr="0059105B">
        <w:trPr>
          <w:jc w:val="center"/>
        </w:trPr>
        <w:tc>
          <w:tcPr>
            <w:tcW w:w="90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3BC50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3961" w14:textId="566E6931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069222CC" w14:textId="48617898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19/02−1/03</w:t>
            </w:r>
          </w:p>
        </w:tc>
        <w:tc>
          <w:tcPr>
            <w:tcW w:w="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D9672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15EF1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2D7280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20FD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250CA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1F024F25" w14:textId="284FB22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4-5-8</w:t>
            </w: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  <w:t>C-24</w:t>
            </w:r>
          </w:p>
          <w:p w14:paraId="36A2F849" w14:textId="10D25F79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9−19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BEB0D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3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52618" w14:textId="436C2D37" w:rsidR="00C47BDF" w:rsidRPr="002D7280" w:rsidRDefault="00C47BDF" w:rsidP="008F219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918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35632E6D" w14:textId="280F6AD4" w:rsidR="00C47BDF" w:rsidRPr="002D7280" w:rsidRDefault="00C47BDF" w:rsidP="008F219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918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30/09−11/10</w:t>
            </w:r>
          </w:p>
        </w:tc>
        <w:tc>
          <w:tcPr>
            <w:tcW w:w="9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EEB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8CB69C" w14:textId="77777777" w:rsidR="00C47BDF" w:rsidRPr="002D7280" w:rsidRDefault="00C47BDF" w:rsidP="00C47BD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C47BDF" w:rsidRPr="002D7280" w14:paraId="6D2E7E08" w14:textId="77777777" w:rsidTr="003C369A">
        <w:trPr>
          <w:jc w:val="center"/>
        </w:trPr>
        <w:tc>
          <w:tcPr>
            <w:tcW w:w="11337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A9F526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МСЭ-R*****</w:t>
            </w:r>
          </w:p>
        </w:tc>
      </w:tr>
      <w:tr w:rsidR="008F219A" w:rsidRPr="002D7280" w14:paraId="66789CC6" w14:textId="77777777" w:rsidTr="0059105B">
        <w:trPr>
          <w:trHeight w:val="183"/>
          <w:jc w:val="center"/>
        </w:trPr>
        <w:tc>
          <w:tcPr>
            <w:tcW w:w="9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BA5E0D5" w14:textId="77777777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AF22D3" w14:textId="77777777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D7AB27" w14:textId="77777777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РРК24.1***</w:t>
            </w:r>
          </w:p>
          <w:p w14:paraId="3ECDE157" w14:textId="32F68B02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КГР***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4AAF47" w14:textId="77777777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5F20A" w14:textId="77777777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РРК24.2***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532E6A" w14:textId="77777777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B332D7A" w14:textId="4A9D4F3F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4618F" w14:textId="77777777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F92E" w14:textId="38B98E49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96BB" w14:textId="4DEB49FF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24.3***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EF7760D" w14:textId="2538A9CE" w:rsidR="008F219A" w:rsidRPr="002D7280" w:rsidRDefault="008F219A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ВСР-24****</w:t>
            </w:r>
          </w:p>
        </w:tc>
      </w:tr>
      <w:tr w:rsidR="00C47BDF" w:rsidRPr="002D7280" w14:paraId="2BDCB25E" w14:textId="77777777" w:rsidTr="003C369A">
        <w:trPr>
          <w:jc w:val="center"/>
        </w:trPr>
        <w:tc>
          <w:tcPr>
            <w:tcW w:w="650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233FC8" w14:textId="593B96AB" w:rsidR="00C47BDF" w:rsidRPr="002D7280" w:rsidRDefault="00C47BDF" w:rsidP="004527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84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МРС****</w:t>
            </w:r>
          </w:p>
        </w:tc>
        <w:tc>
          <w:tcPr>
            <w:tcW w:w="4836" w:type="dxa"/>
            <w:gridSpan w:val="10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52AC0E" w14:textId="77777777" w:rsidR="00C47BDF" w:rsidRPr="002D7280" w:rsidRDefault="00C47BDF" w:rsidP="004527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3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  <w:p w14:paraId="119F6B1B" w14:textId="2592B4F0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ГСС*****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ВАСЭ-24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</w:p>
        </w:tc>
      </w:tr>
      <w:tr w:rsidR="00951EDD" w:rsidRPr="00C91948" w14:paraId="08F97A28" w14:textId="77777777" w:rsidTr="0059105B">
        <w:trPr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CB38588" w14:textId="0911B718" w:rsidR="00C47BDF" w:rsidRPr="00C91948" w:rsidRDefault="004527F4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КГСЭ***</w:t>
            </w:r>
            <w:r w:rsidR="00C91948" w:rsidRPr="00C91948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E1693E4" w14:textId="77777777" w:rsidR="00C47BDF" w:rsidRPr="00C91948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9D263B" w14:textId="07A9CB05" w:rsidR="00C47BDF" w:rsidRPr="00C91948" w:rsidRDefault="00454FBE" w:rsidP="0045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095"/>
                <w:tab w:val="left" w:pos="2835"/>
              </w:tabs>
              <w:spacing w:before="0"/>
              <w:ind w:left="-3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C9194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C47BDF" w:rsidRPr="00C9194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ИИ****</w:t>
            </w:r>
            <w:r w:rsidR="00C47BDF" w:rsidRPr="00C9194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72365C" w:rsidRPr="00C9194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*</w:t>
            </w:r>
            <w:r w:rsidR="00C47BDF" w:rsidRPr="00C9194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КГСЭ</w:t>
            </w:r>
            <w:r w:rsidR="00C47BDF" w:rsidRPr="00C9194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  <w:r w:rsidR="00C91948" w:rsidRPr="00C91948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*</w:t>
            </w:r>
          </w:p>
          <w:p w14:paraId="6334515E" w14:textId="1B3F4DEC" w:rsidR="004527F4" w:rsidRPr="00C91948" w:rsidRDefault="004527F4" w:rsidP="004527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1953"/>
                <w:tab w:val="left" w:pos="2835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225E2F" w14:textId="77777777" w:rsidR="00C47BDF" w:rsidRPr="00C91948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842583" w14:textId="77777777" w:rsidR="00C47BDF" w:rsidRPr="00C91948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69FF6C4" w14:textId="77777777" w:rsidR="00C47BDF" w:rsidRPr="00C91948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CAB7C8" w14:textId="79113941" w:rsidR="00C47BDF" w:rsidRPr="00C91948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="00C52954" w:rsidRPr="00C9194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454FBE" w:rsidRPr="00C91948" w14:paraId="16386981" w14:textId="77777777" w:rsidTr="00C3122A">
        <w:trPr>
          <w:trHeight w:val="183"/>
          <w:jc w:val="center"/>
        </w:trPr>
        <w:tc>
          <w:tcPr>
            <w:tcW w:w="9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F8754" w14:textId="77777777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7707D" w14:textId="77777777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02EC" w14:textId="77777777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4EFA" w14:textId="088DD88C" w:rsidR="00454FBE" w:rsidRPr="00C91948" w:rsidRDefault="00454FBE" w:rsidP="0045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>МСЭ-D**</w:t>
            </w: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/>
                <w:sz w:val="12"/>
                <w:lang w:val="ru-RU"/>
              </w:rPr>
              <w:t>15/04–3/05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A47D" w14:textId="778E13D2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E16D1" w14:textId="77777777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E2DBD" w14:textId="77777777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D6F06" w14:textId="77777777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DC72C" w14:textId="08341855" w:rsidR="00454FBE" w:rsidRPr="00C91948" w:rsidRDefault="00454FBE" w:rsidP="0045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МСЭ-D**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/>
                <w:sz w:val="12"/>
                <w:szCs w:val="12"/>
                <w:lang w:val="ru-RU"/>
              </w:rPr>
              <w:t>21/10−1/11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0EEDA44" w14:textId="63A9BCEB" w:rsidR="00454FBE" w:rsidRPr="00C91948" w:rsidRDefault="00454FBE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59105B" w:rsidRPr="002D7280" w14:paraId="51E632B4" w14:textId="77777777" w:rsidTr="00C3122A">
        <w:trPr>
          <w:trHeight w:val="183"/>
          <w:jc w:val="center"/>
        </w:trPr>
        <w:tc>
          <w:tcPr>
            <w:tcW w:w="9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AF5DB94" w14:textId="77777777" w:rsidR="0059105B" w:rsidRPr="00C91948" w:rsidRDefault="0059105B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F5B387" w14:textId="77777777" w:rsidR="0059105B" w:rsidRPr="00C91948" w:rsidRDefault="0059105B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9A3512" w14:textId="524DBAC5" w:rsidR="0059105B" w:rsidRPr="00C91948" w:rsidRDefault="0059105B" w:rsidP="00C312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>WTIS*****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A8E55E" w14:textId="66F82ECF" w:rsidR="0059105B" w:rsidRPr="00C91948" w:rsidRDefault="00C3122A" w:rsidP="00C312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КГРЭ*</w:t>
            </w: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/>
                <w:sz w:val="12"/>
                <w:lang w:val="ru-RU"/>
              </w:rPr>
              <w:tab/>
              <w:t>13−17/05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432E5" w14:textId="20C4613A" w:rsidR="0059105B" w:rsidRPr="00C91948" w:rsidRDefault="00C3122A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>*****</w:t>
            </w:r>
          </w:p>
        </w:tc>
        <w:tc>
          <w:tcPr>
            <w:tcW w:w="9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16823" w14:textId="77777777" w:rsidR="0059105B" w:rsidRPr="00C91948" w:rsidRDefault="0059105B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4E499" w14:textId="77777777" w:rsidR="0059105B" w:rsidRPr="00C91948" w:rsidRDefault="0059105B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00EB" w14:textId="77777777" w:rsidR="00C3122A" w:rsidRPr="00C91948" w:rsidRDefault="00C3122A" w:rsidP="00C312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EGH-EGTI**</w:t>
            </w:r>
          </w:p>
          <w:p w14:paraId="1212B247" w14:textId="4BD5A0D7" w:rsidR="0059105B" w:rsidRPr="00C91948" w:rsidRDefault="00C3122A" w:rsidP="00C312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color w:val="000000"/>
                <w:sz w:val="12"/>
                <w:lang w:val="ru-RU"/>
              </w:rPr>
              <w:t>23−27/09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78292" w14:textId="77777777" w:rsidR="0059105B" w:rsidRPr="00C91948" w:rsidRDefault="0059105B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6A77953" w14:textId="138278F8" w:rsidR="0059105B" w:rsidRPr="002D7280" w:rsidRDefault="00C3122A" w:rsidP="0050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РПС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</w:tr>
      <w:tr w:rsidR="003C369A" w:rsidRPr="002D7280" w14:paraId="587ABB64" w14:textId="77777777" w:rsidTr="0059105B">
        <w:trPr>
          <w:jc w:val="center"/>
        </w:trPr>
        <w:tc>
          <w:tcPr>
            <w:tcW w:w="90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84182A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9FD156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2E8E0F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3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0CA9AB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2D7280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spacing w:val="-4"/>
                <w:sz w:val="12"/>
                <w:lang w:val="ru-RU"/>
              </w:rPr>
              <w:t>25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D5E541" w14:textId="58301311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ВВУИО**</w:t>
            </w:r>
            <w:r w:rsidRPr="002D7280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27−31</w:t>
            </w:r>
          </w:p>
        </w:tc>
        <w:tc>
          <w:tcPr>
            <w:tcW w:w="92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C8CA2D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0F8D7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571770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75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2AFA87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FD9FAE4" w14:textId="77777777" w:rsidR="00C47BDF" w:rsidRPr="002D7280" w:rsidRDefault="00C47BDF" w:rsidP="00C47B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14:paraId="475E4029" w14:textId="6CBA5C24" w:rsidR="00DB43D1" w:rsidRPr="002D7280" w:rsidRDefault="00DB43D1" w:rsidP="00190DFC">
      <w:pPr>
        <w:rPr>
          <w:lang w:val="ru-RU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923"/>
        <w:gridCol w:w="51"/>
        <w:gridCol w:w="860"/>
        <w:gridCol w:w="939"/>
        <w:gridCol w:w="941"/>
        <w:gridCol w:w="924"/>
        <w:gridCol w:w="955"/>
        <w:gridCol w:w="964"/>
        <w:gridCol w:w="995"/>
        <w:gridCol w:w="934"/>
        <w:gridCol w:w="968"/>
        <w:gridCol w:w="994"/>
      </w:tblGrid>
      <w:tr w:rsidR="00DB43D1" w:rsidRPr="002D7280" w14:paraId="20096F39" w14:textId="77777777" w:rsidTr="00661D77">
        <w:trPr>
          <w:jc w:val="center"/>
        </w:trPr>
        <w:tc>
          <w:tcPr>
            <w:tcW w:w="11325" w:type="dxa"/>
            <w:gridSpan w:val="1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5D03838" w14:textId="77777777" w:rsidR="00DB43D1" w:rsidRPr="002D7280" w:rsidRDefault="00761A99" w:rsidP="00661D7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DB43D1" w:rsidRPr="002D7280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ru-RU"/>
                </w:rPr>
                <w:t>2025</w:t>
              </w:r>
            </w:hyperlink>
          </w:p>
        </w:tc>
      </w:tr>
      <w:tr w:rsidR="00D47271" w:rsidRPr="002D7280" w14:paraId="6B5A0315" w14:textId="77777777" w:rsidTr="00EF3A83">
        <w:trPr>
          <w:jc w:val="center"/>
        </w:trPr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4FC9DFF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7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4613A3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D6BF914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23F5C30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3C09B2C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F0D92AC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6C07FFE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1FAECE4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5EDAD1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FD64A8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30B6DFA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886EDB4" w14:textId="77777777" w:rsidR="00DB43D1" w:rsidRPr="002D7280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EF3A83" w:rsidRPr="002D7280" w14:paraId="74A89559" w14:textId="77777777" w:rsidTr="00EF3A83">
        <w:trPr>
          <w:jc w:val="center"/>
        </w:trPr>
        <w:tc>
          <w:tcPr>
            <w:tcW w:w="8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51DA8" w14:textId="77777777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BEED" w14:textId="7D9610B5" w:rsidR="00782A9F" w:rsidRPr="002D7280" w:rsidRDefault="00782A9F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160C5E8B" w14:textId="4D5B2751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10−21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3C92B" w14:textId="77777777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6C30" w14:textId="12516910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2D7280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20C4" w14:textId="7990745B" w:rsidR="00782A9F" w:rsidRPr="002D7280" w:rsidRDefault="00782A9F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356DC2F0" w14:textId="49025BFD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5−6−9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C52D2" w14:textId="2B597639" w:rsidR="00782A9F" w:rsidRPr="002D7280" w:rsidRDefault="00782A9F" w:rsidP="00782A9F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C-25</w:t>
            </w:r>
          </w:p>
          <w:p w14:paraId="75620FC3" w14:textId="030D73CA" w:rsidR="00782A9F" w:rsidRPr="002D7280" w:rsidRDefault="00782A9F" w:rsidP="00782A9F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1−11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A500" w14:textId="77777777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B8C75" w14:textId="3DA7CBB4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2D7280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2D7280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8−19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7BEA8" w14:textId="6B5D1030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26A5" w14:textId="77777777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EA96C31" w14:textId="77777777" w:rsidR="00782A9F" w:rsidRPr="002D7280" w:rsidRDefault="00782A9F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2D7280" w14:paraId="162AD0A4" w14:textId="77777777" w:rsidTr="00661D77">
        <w:trPr>
          <w:jc w:val="center"/>
        </w:trPr>
        <w:tc>
          <w:tcPr>
            <w:tcW w:w="1132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27679C9" w14:textId="77777777" w:rsidR="00DB43D1" w:rsidRPr="002D7280" w:rsidRDefault="00DB43D1" w:rsidP="00661D7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2D7280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D47271" w:rsidRPr="002D7280" w14:paraId="387580FB" w14:textId="77777777" w:rsidTr="00EF3A83">
        <w:trPr>
          <w:trHeight w:val="183"/>
          <w:jc w:val="center"/>
        </w:trPr>
        <w:tc>
          <w:tcPr>
            <w:tcW w:w="8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92D50A" w14:textId="77777777" w:rsidR="005549B2" w:rsidRPr="002D7280" w:rsidRDefault="005549B2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3038041" w14:textId="77777777" w:rsidR="005549B2" w:rsidRPr="002D7280" w:rsidRDefault="005549B2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0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5C0A1E" w14:textId="77777777" w:rsidR="005549B2" w:rsidRPr="002D7280" w:rsidRDefault="005549B2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РРК25.1***</w:t>
            </w:r>
          </w:p>
          <w:p w14:paraId="6DFCE5D4" w14:textId="77777777" w:rsidR="005549B2" w:rsidRPr="002D7280" w:rsidRDefault="005549B2" w:rsidP="00661D77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КГР****</w:t>
            </w:r>
          </w:p>
        </w:tc>
        <w:tc>
          <w:tcPr>
            <w:tcW w:w="9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09FA6B" w14:textId="77777777" w:rsidR="005549B2" w:rsidRPr="002D7280" w:rsidRDefault="005549B2" w:rsidP="00661D7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5665" w14:textId="25AB045C" w:rsidR="005549B2" w:rsidRPr="002D7280" w:rsidRDefault="005549B2" w:rsidP="00614B66">
            <w:pPr>
              <w:tabs>
                <w:tab w:val="clear" w:pos="794"/>
                <w:tab w:val="clear" w:pos="1191"/>
                <w:tab w:val="left" w:pos="342"/>
                <w:tab w:val="left" w:pos="626"/>
                <w:tab w:val="left" w:pos="104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5AEB86" w14:textId="77777777" w:rsidR="005549B2" w:rsidRPr="002D7280" w:rsidRDefault="005549B2" w:rsidP="00614B66">
            <w:pPr>
              <w:tabs>
                <w:tab w:val="clear" w:pos="794"/>
                <w:tab w:val="clear" w:pos="1191"/>
                <w:tab w:val="left" w:pos="342"/>
                <w:tab w:val="left" w:pos="626"/>
                <w:tab w:val="left" w:pos="104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РРК25.2***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D88CDA" w14:textId="4641760F" w:rsidR="005549B2" w:rsidRPr="002D7280" w:rsidRDefault="005549B2" w:rsidP="00614B66">
            <w:pPr>
              <w:tabs>
                <w:tab w:val="clear" w:pos="794"/>
                <w:tab w:val="clear" w:pos="1191"/>
                <w:tab w:val="left" w:pos="342"/>
                <w:tab w:val="left" w:pos="626"/>
                <w:tab w:val="left" w:pos="104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AD7A" w14:textId="7AF53D3A" w:rsidR="005549B2" w:rsidRPr="002D7280" w:rsidRDefault="005549B2" w:rsidP="00614B66">
            <w:pPr>
              <w:tabs>
                <w:tab w:val="clear" w:pos="1191"/>
                <w:tab w:val="clear" w:pos="1588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0D6D" w14:textId="45EEE1FE" w:rsidR="005549B2" w:rsidRPr="002D7280" w:rsidRDefault="005549B2" w:rsidP="00661D77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0A77" w14:textId="77777777" w:rsidR="005549B2" w:rsidRPr="002D7280" w:rsidRDefault="005549B2" w:rsidP="00661D77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25.3***</w:t>
            </w:r>
          </w:p>
          <w:p w14:paraId="57DABFF0" w14:textId="7455E597" w:rsidR="005549B2" w:rsidRPr="002D7280" w:rsidRDefault="005549B2" w:rsidP="00661D77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IRWSP***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024748" w14:textId="77777777" w:rsidR="005549B2" w:rsidRPr="002D7280" w:rsidRDefault="005549B2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2D7280" w14:paraId="252E3923" w14:textId="77777777" w:rsidTr="003D3411">
        <w:trPr>
          <w:jc w:val="center"/>
        </w:trPr>
        <w:tc>
          <w:tcPr>
            <w:tcW w:w="6470" w:type="dxa"/>
            <w:gridSpan w:val="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EE1DF59" w14:textId="5951CC23" w:rsidR="00DB43D1" w:rsidRPr="002D7280" w:rsidRDefault="00DB43D1" w:rsidP="005549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10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</w:tc>
        <w:tc>
          <w:tcPr>
            <w:tcW w:w="4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421BB9" w14:textId="77777777" w:rsidR="00DB43D1" w:rsidRPr="002D7280" w:rsidRDefault="00DB43D1" w:rsidP="00661D77">
            <w:pPr>
              <w:tabs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</w:tc>
      </w:tr>
      <w:tr w:rsidR="003D3411" w:rsidRPr="002D7280" w14:paraId="56018AA2" w14:textId="77777777" w:rsidTr="00EF3A83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B9BE80A" w14:textId="77777777" w:rsidR="005549B2" w:rsidRPr="002D7280" w:rsidRDefault="005549B2" w:rsidP="005549B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952BEA4" w14:textId="690262F9" w:rsidR="005549B2" w:rsidRPr="002D7280" w:rsidRDefault="005549B2" w:rsidP="005549B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6688BFE" w14:textId="77777777" w:rsidR="005549B2" w:rsidRPr="002D7280" w:rsidRDefault="005549B2" w:rsidP="005549B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190442" w14:textId="2EB18A78" w:rsidR="005549B2" w:rsidRPr="002D7280" w:rsidRDefault="005549B2" w:rsidP="005549B2">
            <w:pPr>
              <w:tabs>
                <w:tab w:val="left" w:pos="1522"/>
              </w:tabs>
              <w:spacing w:before="0"/>
              <w:ind w:left="-3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  <w:r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</w:t>
            </w:r>
            <w:r w:rsidR="000C68D1"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</w:t>
            </w:r>
          </w:p>
          <w:p w14:paraId="1EBEA27A" w14:textId="6C19E66C" w:rsidR="005549B2" w:rsidRPr="002D7280" w:rsidRDefault="005549B2" w:rsidP="005549B2">
            <w:pPr>
              <w:tabs>
                <w:tab w:val="left" w:pos="1522"/>
              </w:tabs>
              <w:spacing w:before="0"/>
              <w:ind w:left="-3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 w:rsidR="000C68D1" w:rsidRPr="002D728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</w:t>
            </w:r>
            <w:r w:rsidRPr="002D72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CF7733" w14:textId="175D0CEC" w:rsidR="005549B2" w:rsidRPr="002D7280" w:rsidRDefault="005549B2" w:rsidP="005549B2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1CB6F7" w14:textId="77777777" w:rsidR="005549B2" w:rsidRPr="002D7280" w:rsidRDefault="005549B2" w:rsidP="005549B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A420F6" w14:textId="77777777" w:rsidR="005549B2" w:rsidRPr="002D7280" w:rsidRDefault="005549B2" w:rsidP="005549B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91412D" w14:textId="77777777" w:rsidR="005549B2" w:rsidRPr="002D7280" w:rsidRDefault="005549B2" w:rsidP="005549B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7E43F3" w14:textId="39CF10BC" w:rsidR="005549B2" w:rsidRPr="002D7280" w:rsidRDefault="005549B2" w:rsidP="005549B2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="00CC4044"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  <w:r w:rsidRPr="002D72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3D3411" w:rsidRPr="002D7280" w14:paraId="7F45185C" w14:textId="77777777" w:rsidTr="00EF3A83">
        <w:trPr>
          <w:jc w:val="center"/>
        </w:trPr>
        <w:tc>
          <w:tcPr>
            <w:tcW w:w="87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3A179" w14:textId="6AB41121" w:rsidR="003D3411" w:rsidRPr="002D7280" w:rsidRDefault="003D341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686BB" w14:textId="7EEF8970" w:rsidR="003D3411" w:rsidRPr="002D7280" w:rsidRDefault="00D4727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t>МСЭ-D**</w:t>
            </w:r>
            <w:r w:rsidRPr="002D7280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2D7280">
              <w:rPr>
                <w:rFonts w:asciiTheme="minorHAnsi" w:hAnsiTheme="minorHAnsi"/>
                <w:sz w:val="12"/>
                <w:lang w:val="ru-RU"/>
              </w:rPr>
              <w:t>15–28/02</w:t>
            </w:r>
          </w:p>
        </w:tc>
        <w:tc>
          <w:tcPr>
            <w:tcW w:w="91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BA3BB" w14:textId="77777777" w:rsidR="003D3411" w:rsidRPr="002D7280" w:rsidRDefault="003D341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4F0B6" w14:textId="77777777" w:rsidR="003D3411" w:rsidRPr="002D7280" w:rsidRDefault="003D341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33D4C" w14:textId="77777777" w:rsidR="003D3411" w:rsidRPr="002D7280" w:rsidRDefault="003D341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03C06" w14:textId="76C09A7D" w:rsidR="003D3411" w:rsidRPr="002D7280" w:rsidRDefault="003D341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B7D7C" w14:textId="77777777" w:rsidR="003D3411" w:rsidRPr="002D7280" w:rsidRDefault="003D341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9C694" w14:textId="77777777" w:rsidR="003D3411" w:rsidRPr="002D7280" w:rsidRDefault="003D341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95" w:type="dxa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BFC9654" w14:textId="77777777" w:rsidR="003D3411" w:rsidRPr="002D7280" w:rsidRDefault="003D341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41FE48A" w14:textId="77777777" w:rsidR="003D3411" w:rsidRPr="002D7280" w:rsidRDefault="003D341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3B86E3B" w14:textId="77777777" w:rsidR="003D3411" w:rsidRPr="002D7280" w:rsidRDefault="003D341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94" w:type="dxa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93EF04" w14:textId="57452C11" w:rsidR="003D3411" w:rsidRPr="002D7280" w:rsidRDefault="003D341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EF3A83" w:rsidRPr="00C91948" w14:paraId="5CD9241B" w14:textId="77777777" w:rsidTr="00EF3A83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9576F4" w14:textId="0DB2875D" w:rsidR="00EF3A83" w:rsidRPr="002D7280" w:rsidRDefault="00EF3A83" w:rsidP="00EF3A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715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2AEE8A" w14:textId="550A7836" w:rsidR="00EF3A83" w:rsidRPr="002D7280" w:rsidRDefault="00EF3A83" w:rsidP="00EF3A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85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5EE61C" w14:textId="77777777" w:rsidR="00EF3A83" w:rsidRPr="00C91948" w:rsidRDefault="00EF3A83" w:rsidP="00EF3A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715"/>
                <w:tab w:val="left" w:pos="2857"/>
                <w:tab w:val="left" w:pos="3994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>WTIS*****</w:t>
            </w:r>
          </w:p>
          <w:p w14:paraId="6D0ADE99" w14:textId="77777777" w:rsidR="00EF3A83" w:rsidRPr="00C91948" w:rsidRDefault="00EF3A83" w:rsidP="00EF3A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715"/>
                <w:tab w:val="left" w:pos="2857"/>
                <w:tab w:val="left" w:pos="3994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>GET*****</w:t>
            </w:r>
          </w:p>
          <w:p w14:paraId="79EA497A" w14:textId="313398CC" w:rsidR="00EF3A83" w:rsidRPr="00C91948" w:rsidRDefault="00EF3A83" w:rsidP="00EF3A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07"/>
                <w:tab w:val="left" w:pos="1865"/>
                <w:tab w:val="left" w:pos="2715"/>
                <w:tab w:val="left" w:pos="2857"/>
                <w:tab w:val="left" w:pos="3994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КГРЭ*</w:t>
            </w:r>
            <w:r w:rsidR="00C91948" w:rsidRPr="00C91948">
              <w:rPr>
                <w:rFonts w:asciiTheme="minorHAnsi" w:hAnsiTheme="minorHAnsi"/>
                <w:b/>
                <w:bCs/>
                <w:sz w:val="12"/>
                <w:lang w:val="en-US"/>
              </w:rPr>
              <w:t>*</w:t>
            </w: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C91948">
              <w:rPr>
                <w:rFonts w:asciiTheme="minorHAnsi" w:hAnsiTheme="minorHAnsi"/>
                <w:sz w:val="12"/>
                <w:lang w:val="ru-RU"/>
              </w:rPr>
              <w:t>21−24</w:t>
            </w:r>
            <w:r w:rsidR="004668C6" w:rsidRPr="00C91948">
              <w:rPr>
                <w:rFonts w:asciiTheme="minorHAnsi" w:hAnsiTheme="minorHAnsi"/>
                <w:sz w:val="12"/>
                <w:lang w:val="ru-RU"/>
              </w:rPr>
              <w:t>/04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11BBFE" w14:textId="77777777" w:rsidR="00EF3A83" w:rsidRPr="00C91948" w:rsidRDefault="00EF3A83" w:rsidP="00EF3A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715"/>
                <w:tab w:val="left" w:pos="2857"/>
                <w:tab w:val="left" w:pos="3994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F8A06A3" w14:textId="4B6903F7" w:rsidR="00EF3A83" w:rsidRPr="00C91948" w:rsidRDefault="004668C6" w:rsidP="00EF3A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715"/>
                <w:tab w:val="left" w:pos="2857"/>
                <w:tab w:val="left" w:pos="3994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C9194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*****</w:t>
            </w:r>
          </w:p>
        </w:tc>
        <w:tc>
          <w:tcPr>
            <w:tcW w:w="955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2D939F" w14:textId="77777777" w:rsidR="00EF3A83" w:rsidRPr="00C91948" w:rsidRDefault="00EF3A83" w:rsidP="00EF3A8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853712" w14:textId="77777777" w:rsidR="00EF3A83" w:rsidRPr="00C91948" w:rsidRDefault="00EF3A83" w:rsidP="00EF3A8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5DD6BA" w14:textId="6045E0EB" w:rsidR="00EF3A83" w:rsidRPr="00C91948" w:rsidRDefault="00EF3A83" w:rsidP="00EF3A83">
            <w:pPr>
              <w:tabs>
                <w:tab w:val="clear" w:pos="794"/>
                <w:tab w:val="clear" w:pos="1191"/>
                <w:tab w:val="clear" w:pos="1588"/>
                <w:tab w:val="left" w:pos="343"/>
                <w:tab w:val="left" w:pos="1039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/>
                <w:color w:val="000000"/>
                <w:sz w:val="12"/>
                <w:lang w:val="ru-RU"/>
              </w:rPr>
              <w:t>22−26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639450" w14:textId="24E87906" w:rsidR="00EF3A83" w:rsidRPr="00C91948" w:rsidRDefault="00EF3A83" w:rsidP="00EF3A8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ВКРЭ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*****</w:t>
            </w:r>
          </w:p>
        </w:tc>
        <w:tc>
          <w:tcPr>
            <w:tcW w:w="994" w:type="dxa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73379ED" w14:textId="50C6D552" w:rsidR="00EF3A83" w:rsidRPr="00C91948" w:rsidRDefault="00EF3A83" w:rsidP="00EF3A8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3D3411" w:rsidRPr="002D7280" w14:paraId="0C3807CC" w14:textId="77777777" w:rsidTr="00EF3A83">
        <w:trPr>
          <w:jc w:val="center"/>
        </w:trPr>
        <w:tc>
          <w:tcPr>
            <w:tcW w:w="87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4B03B1" w14:textId="61635451" w:rsidR="00DB43D1" w:rsidRPr="00C91948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55A7" w14:textId="77777777" w:rsidR="00DB43D1" w:rsidRPr="00C91948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DB78B8E" w14:textId="77777777" w:rsidR="00DB43D1" w:rsidRPr="00C91948" w:rsidRDefault="00DB43D1" w:rsidP="00661D77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71C704" w14:textId="2379A4A0" w:rsidR="00DB43D1" w:rsidRPr="00C91948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="00C91948" w:rsidRPr="00C91948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t>*</w:t>
            </w:r>
            <w:r w:rsidRPr="00C91948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/>
                <w:spacing w:val="-4"/>
                <w:sz w:val="12"/>
                <w:lang w:val="ru-RU"/>
              </w:rPr>
              <w:t>2</w:t>
            </w:r>
            <w:r w:rsidR="004668C6" w:rsidRPr="00C91948">
              <w:rPr>
                <w:rFonts w:asciiTheme="minorHAnsi" w:hAnsiTheme="minorHAnsi"/>
                <w:spacing w:val="-4"/>
                <w:sz w:val="12"/>
                <w:lang w:val="ru-RU"/>
              </w:rPr>
              <w:t>4</w:t>
            </w: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ECA4D0" w14:textId="4B39E5D8" w:rsidR="00DB43D1" w:rsidRPr="00C91948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C91948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 xml:space="preserve">Форум </w:t>
            </w:r>
            <w:r w:rsidR="000C68D1" w:rsidRPr="00C91948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ВВУИО**</w:t>
            </w:r>
            <w:r w:rsidRPr="00C91948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C91948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</w:t>
            </w:r>
            <w:r w:rsidR="008460FD" w:rsidRPr="00C91948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6</w:t>
            </w:r>
            <w:r w:rsidR="00CB5193" w:rsidRPr="00C91948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−</w:t>
            </w:r>
            <w:r w:rsidR="008460FD" w:rsidRPr="00C91948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30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7BC0E4" w14:textId="77777777" w:rsidR="00DB43D1" w:rsidRPr="00C91948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A3B217" w14:textId="77777777" w:rsidR="00DB43D1" w:rsidRPr="00C91948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F3C5DE" w14:textId="77777777" w:rsidR="00DB43D1" w:rsidRPr="00C91948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9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FAA141" w14:textId="0C5A3E2A" w:rsidR="00DB43D1" w:rsidRPr="002D7280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C91948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99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D08F8A7" w14:textId="77777777" w:rsidR="00DB43D1" w:rsidRPr="002D7280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14:paraId="6FE050F5" w14:textId="38E86B04" w:rsidR="00190DFC" w:rsidRPr="002D7280" w:rsidRDefault="00190DFC" w:rsidP="00190DFC">
      <w:pPr>
        <w:rPr>
          <w:lang w:val="ru-RU"/>
        </w:rPr>
      </w:pPr>
    </w:p>
    <w:p w14:paraId="1DB867A8" w14:textId="77777777" w:rsidR="006579A0" w:rsidRPr="002D7280" w:rsidRDefault="006579A0" w:rsidP="00190DFC">
      <w:pPr>
        <w:pStyle w:val="Headingb"/>
        <w:rPr>
          <w:lang w:val="ru-RU"/>
        </w:rPr>
        <w:sectPr w:rsidR="006579A0" w:rsidRPr="002D7280" w:rsidSect="00CF629C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6" w:name="yea2021"/>
    </w:p>
    <w:p w14:paraId="2070DA69" w14:textId="77777777" w:rsidR="00190DFC" w:rsidRPr="002D7280" w:rsidRDefault="00190DFC" w:rsidP="00190DFC">
      <w:pPr>
        <w:pStyle w:val="Headingb"/>
        <w:rPr>
          <w:lang w:val="ru-RU"/>
        </w:rPr>
      </w:pPr>
      <w:bookmarkStart w:id="7" w:name="yea2022"/>
      <w:bookmarkEnd w:id="6"/>
      <w:r w:rsidRPr="002D7280">
        <w:rPr>
          <w:lang w:val="ru-RU"/>
        </w:rPr>
        <w:lastRenderedPageBreak/>
        <w:t>2022 год</w:t>
      </w:r>
      <w:bookmarkEnd w:id="7"/>
    </w:p>
    <w:p w14:paraId="2477BD7F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МСЭ-R*****</w:t>
      </w:r>
      <w:r w:rsidRPr="002D72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январь−декабрь</w:t>
      </w:r>
    </w:p>
    <w:p w14:paraId="20AD7254" w14:textId="09019688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МСЭ-T****</w:t>
      </w:r>
      <w:r w:rsidRPr="002D7280">
        <w:rPr>
          <w:rFonts w:asciiTheme="minorHAnsi" w:hAnsiTheme="minorHAnsi"/>
          <w:lang w:val="ru-RU"/>
        </w:rPr>
        <w:tab/>
        <w:t>Собрания исследовательских комиссий по стандартизации электросвязи, оперативных групп</w:t>
      </w:r>
      <w:r w:rsidR="00162A22" w:rsidRPr="002D7280">
        <w:rPr>
          <w:rFonts w:asciiTheme="minorHAnsi" w:hAnsiTheme="minorHAnsi"/>
          <w:lang w:val="ru-RU"/>
        </w:rPr>
        <w:t>, региональных групп</w:t>
      </w:r>
      <w:r w:rsidRPr="002D7280">
        <w:rPr>
          <w:rFonts w:asciiTheme="minorHAnsi" w:hAnsiTheme="minorHAnsi"/>
          <w:lang w:val="ru-RU"/>
        </w:rPr>
        <w:t xml:space="preserve"> и семинары-практикумы: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январь</w:t>
      </w:r>
      <w:r w:rsidR="00A126F6" w:rsidRPr="002D7280">
        <w:rPr>
          <w:rFonts w:asciiTheme="minorHAnsi" w:hAnsiTheme="minorHAnsi"/>
          <w:b/>
          <w:bCs/>
          <w:lang w:val="ru-RU"/>
        </w:rPr>
        <w:t xml:space="preserve">, конец апреля </w:t>
      </w:r>
      <w:r w:rsidRPr="002D7280">
        <w:rPr>
          <w:rFonts w:asciiTheme="minorHAnsi" w:hAnsiTheme="minorHAnsi"/>
          <w:b/>
          <w:bCs/>
          <w:lang w:val="ru-RU"/>
        </w:rPr>
        <w:t>−</w:t>
      </w:r>
      <w:r w:rsidR="00A126F6" w:rsidRPr="002D7280">
        <w:rPr>
          <w:rFonts w:asciiTheme="minorHAnsi" w:hAnsiTheme="minorHAnsi"/>
          <w:b/>
          <w:bCs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lang w:val="ru-RU"/>
        </w:rPr>
        <w:t xml:space="preserve">июль </w:t>
      </w:r>
      <w:r w:rsidRPr="002D7280">
        <w:rPr>
          <w:rFonts w:asciiTheme="minorHAnsi" w:hAnsiTheme="minorHAnsi"/>
          <w:lang w:val="ru-RU"/>
        </w:rPr>
        <w:t>и</w:t>
      </w:r>
      <w:r w:rsidRPr="002D7280">
        <w:rPr>
          <w:rFonts w:asciiTheme="minorHAnsi" w:hAnsiTheme="minorHAnsi"/>
          <w:b/>
          <w:bCs/>
          <w:lang w:val="ru-RU"/>
        </w:rPr>
        <w:t xml:space="preserve"> </w:t>
      </w:r>
      <w:r w:rsidR="00162A22" w:rsidRPr="002D7280">
        <w:rPr>
          <w:rFonts w:asciiTheme="minorHAnsi" w:hAnsiTheme="minorHAnsi"/>
          <w:b/>
          <w:bCs/>
          <w:lang w:val="ru-RU"/>
        </w:rPr>
        <w:t xml:space="preserve">конец </w:t>
      </w:r>
      <w:r w:rsidR="00A126F6" w:rsidRPr="002D7280">
        <w:rPr>
          <w:rFonts w:asciiTheme="minorHAnsi" w:hAnsiTheme="minorHAnsi"/>
          <w:b/>
          <w:bCs/>
          <w:lang w:val="ru-RU"/>
        </w:rPr>
        <w:t>август</w:t>
      </w:r>
      <w:r w:rsidR="00162A22" w:rsidRPr="002D7280">
        <w:rPr>
          <w:rFonts w:asciiTheme="minorHAnsi" w:hAnsiTheme="minorHAnsi"/>
          <w:b/>
          <w:bCs/>
          <w:lang w:val="ru-RU"/>
        </w:rPr>
        <w:t>а</w:t>
      </w:r>
      <w:r w:rsidRPr="002D7280">
        <w:rPr>
          <w:rFonts w:asciiTheme="minorHAnsi" w:hAnsiTheme="minorHAnsi"/>
          <w:b/>
          <w:bCs/>
          <w:lang w:val="ru-RU"/>
        </w:rPr>
        <w:t>−декабрь</w:t>
      </w:r>
    </w:p>
    <w:p w14:paraId="053C1BC7" w14:textId="4E68511E" w:rsidR="002C0388" w:rsidRPr="002D7280" w:rsidRDefault="00661D77" w:rsidP="00AC2E8E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Межрег. подг.</w:t>
      </w:r>
      <w:r w:rsidR="00971012" w:rsidRPr="002D7280">
        <w:rPr>
          <w:rFonts w:asciiTheme="minorHAnsi" w:hAnsiTheme="minorHAnsi"/>
          <w:lang w:val="ru-RU"/>
        </w:rPr>
        <w:tab/>
      </w:r>
      <w:r w:rsidR="00992253" w:rsidRPr="002D7280">
        <w:rPr>
          <w:rFonts w:asciiTheme="minorHAnsi" w:hAnsiTheme="minorHAnsi"/>
          <w:lang w:val="ru-RU"/>
        </w:rPr>
        <w:t>Третье</w:t>
      </w:r>
      <w:r w:rsidRPr="002D7280">
        <w:rPr>
          <w:rFonts w:asciiTheme="minorHAnsi" w:hAnsiTheme="minorHAnsi"/>
          <w:lang w:val="ru-RU"/>
        </w:rPr>
        <w:t xml:space="preserve"> межрегиональное подготовительное собрание</w:t>
      </w:r>
      <w:r w:rsidR="002C0388" w:rsidRPr="002D7280">
        <w:rPr>
          <w:rFonts w:asciiTheme="minorHAnsi" w:hAnsiTheme="minorHAnsi"/>
          <w:lang w:val="ru-RU"/>
        </w:rPr>
        <w:t>:</w:t>
      </w:r>
      <w:r w:rsidR="00AC2E8E" w:rsidRPr="002D7280">
        <w:rPr>
          <w:rFonts w:asciiTheme="minorHAnsi" w:hAnsiTheme="minorHAnsi"/>
          <w:lang w:val="ru-RU"/>
        </w:rPr>
        <w:tab/>
      </w:r>
      <w:r w:rsidR="00992253" w:rsidRPr="002D7280">
        <w:rPr>
          <w:rFonts w:asciiTheme="minorHAnsi" w:hAnsiTheme="minorHAnsi"/>
          <w:b/>
          <w:bCs/>
          <w:lang w:val="ru-RU"/>
        </w:rPr>
        <w:t>30−31 августа</w:t>
      </w:r>
      <w:r w:rsidR="00992253" w:rsidRPr="002D7280">
        <w:rPr>
          <w:rFonts w:asciiTheme="minorHAnsi" w:hAnsiTheme="minorHAnsi"/>
          <w:lang w:val="ru-RU"/>
        </w:rPr>
        <w:br/>
        <w:t>собр. к ПК-22</w:t>
      </w:r>
    </w:p>
    <w:p w14:paraId="4A1D7A24" w14:textId="2C99A555" w:rsidR="009F2880" w:rsidRPr="002D7280" w:rsidRDefault="009F2880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2D7280">
        <w:rPr>
          <w:rFonts w:asciiTheme="minorHAnsi" w:hAnsiTheme="minorHAnsi"/>
          <w:color w:val="000000" w:themeColor="text1"/>
          <w:lang w:val="ru-RU"/>
        </w:rPr>
        <w:t>EGH-EGTI</w:t>
      </w:r>
      <w:r w:rsidRPr="002D7280">
        <w:rPr>
          <w:rFonts w:asciiTheme="minorHAnsi" w:hAnsiTheme="minorHAnsi"/>
          <w:color w:val="000000" w:themeColor="text1"/>
          <w:lang w:val="ru-RU"/>
        </w:rPr>
        <w:tab/>
      </w:r>
      <w:r w:rsidRPr="002D7280">
        <w:rPr>
          <w:rFonts w:asciiTheme="minorHAnsi" w:hAnsiTheme="minorHAnsi"/>
          <w:lang w:val="ru-RU"/>
        </w:rPr>
        <w:t xml:space="preserve">Собрания Группы экспертов </w:t>
      </w:r>
      <w:r w:rsidRPr="002D7280">
        <w:rPr>
          <w:color w:val="000000"/>
          <w:lang w:val="ru-RU"/>
        </w:rPr>
        <w:t>по показателям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color w:val="000000"/>
          <w:lang w:val="ru-RU"/>
        </w:rPr>
        <w:t xml:space="preserve">ИКТ в домашних хозяйствах и </w:t>
      </w:r>
      <w:r w:rsidRPr="002D7280">
        <w:rPr>
          <w:rFonts w:asciiTheme="minorHAnsi" w:hAnsiTheme="minorHAnsi"/>
          <w:lang w:val="ru-RU"/>
        </w:rPr>
        <w:t xml:space="preserve">Группы экспертов </w:t>
      </w:r>
      <w:r w:rsidRPr="002D7280">
        <w:rPr>
          <w:color w:val="000000"/>
          <w:lang w:val="ru-RU"/>
        </w:rPr>
        <w:t>по показателям в области электросвязи/ИКТ</w:t>
      </w:r>
      <w:r w:rsidR="00AE35A2" w:rsidRPr="002D7280">
        <w:rPr>
          <w:color w:val="000000"/>
          <w:lang w:val="ru-RU"/>
        </w:rPr>
        <w:t xml:space="preserve"> (виртуальные)</w:t>
      </w:r>
      <w:r w:rsidRPr="002D72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2D7280">
        <w:rPr>
          <w:rFonts w:asciiTheme="minorHAnsi" w:hAnsiTheme="minorHAnsi"/>
          <w:b/>
          <w:bCs/>
          <w:color w:val="000000" w:themeColor="text1"/>
          <w:lang w:val="ru-RU"/>
        </w:rPr>
        <w:t>12−16 сентября</w:t>
      </w:r>
    </w:p>
    <w:p w14:paraId="3DC2C29B" w14:textId="77777777" w:rsidR="009F2880" w:rsidRPr="002D72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C-22</w:t>
      </w:r>
      <w:r w:rsidRPr="002D7280"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Pr="002D7280">
        <w:rPr>
          <w:rFonts w:asciiTheme="minorHAnsi" w:hAnsiTheme="minorHAnsi"/>
          <w:b/>
          <w:bCs/>
          <w:lang w:val="ru-RU"/>
        </w:rPr>
        <w:t>24</w:t>
      </w:r>
      <w:r w:rsidRPr="002D7280">
        <w:rPr>
          <w:rFonts w:asciiTheme="minorHAnsi" w:hAnsiTheme="minorHAnsi"/>
          <w:lang w:val="ru-RU"/>
        </w:rPr>
        <w:t> </w:t>
      </w:r>
      <w:r w:rsidRPr="002D7280">
        <w:rPr>
          <w:rFonts w:asciiTheme="minorHAnsi" w:hAnsiTheme="minorHAnsi"/>
          <w:b/>
          <w:bCs/>
          <w:lang w:val="ru-RU"/>
        </w:rPr>
        <w:t>сентября</w:t>
      </w:r>
      <w:r w:rsidRPr="002D7280">
        <w:rPr>
          <w:rFonts w:asciiTheme="minorHAnsi" w:hAnsiTheme="minorHAnsi"/>
          <w:lang w:val="ru-RU"/>
        </w:rPr>
        <w:br/>
        <w:t xml:space="preserve">(заключительное </w:t>
      </w:r>
      <w:r w:rsidRPr="002D7280">
        <w:rPr>
          <w:rFonts w:asciiTheme="minorHAnsi" w:hAnsiTheme="minorHAnsi"/>
          <w:lang w:val="ru-RU"/>
        </w:rPr>
        <w:br/>
        <w:t>собрание)</w:t>
      </w:r>
    </w:p>
    <w:p w14:paraId="73B07AF7" w14:textId="12FCCC69" w:rsidR="009F2880" w:rsidRPr="002D72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ПК-22</w:t>
      </w:r>
      <w:r w:rsidRPr="002D7280">
        <w:rPr>
          <w:rFonts w:asciiTheme="minorHAnsi" w:hAnsiTheme="minorHAnsi"/>
          <w:lang w:val="ru-RU"/>
        </w:rPr>
        <w:tab/>
        <w:t xml:space="preserve">Полномочная конференция: </w:t>
      </w:r>
      <w:r w:rsidRPr="002D7280">
        <w:rPr>
          <w:rFonts w:asciiTheme="minorHAnsi" w:hAnsiTheme="minorHAnsi"/>
          <w:b/>
          <w:bCs/>
          <w:lang w:val="ru-RU"/>
        </w:rPr>
        <w:t>26 сентября – 14 октября</w:t>
      </w:r>
    </w:p>
    <w:p w14:paraId="2AA832EC" w14:textId="1ED389BE" w:rsidR="00992253" w:rsidRPr="002D7280" w:rsidRDefault="00992253" w:rsidP="0099225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sz w:val="23"/>
          <w:szCs w:val="23"/>
          <w:lang w:val="ru-RU"/>
        </w:rPr>
      </w:pPr>
      <w:r w:rsidRPr="002D7280">
        <w:rPr>
          <w:sz w:val="23"/>
          <w:szCs w:val="23"/>
          <w:u w:val="single"/>
          <w:lang w:val="ru-RU"/>
        </w:rPr>
        <w:t>C23-</w:t>
      </w:r>
      <w:r w:rsidRPr="002D7280">
        <w:rPr>
          <w:rFonts w:asciiTheme="minorHAnsi" w:hAnsiTheme="minorHAnsi"/>
          <w:sz w:val="23"/>
          <w:szCs w:val="23"/>
          <w:u w:val="single"/>
          <w:lang w:val="ru-RU"/>
        </w:rPr>
        <w:t>EXT</w:t>
      </w:r>
      <w:r w:rsidRPr="002D7280">
        <w:rPr>
          <w:rFonts w:asciiTheme="minorHAnsi" w:hAnsiTheme="minorHAnsi"/>
          <w:sz w:val="23"/>
          <w:szCs w:val="23"/>
          <w:lang w:val="ru-RU"/>
        </w:rPr>
        <w:tab/>
        <w:t xml:space="preserve">Внеочередная сессия Совета 2023 года: </w:t>
      </w:r>
      <w:r w:rsidRPr="002D7280">
        <w:rPr>
          <w:rFonts w:asciiTheme="minorHAnsi" w:hAnsiTheme="minorHAnsi"/>
          <w:b/>
          <w:bCs/>
          <w:sz w:val="23"/>
          <w:szCs w:val="23"/>
          <w:lang w:val="ru-RU"/>
        </w:rPr>
        <w:t>14 октября</w:t>
      </w:r>
    </w:p>
    <w:p w14:paraId="3AC33A00" w14:textId="196307CF" w:rsidR="00F45CDC" w:rsidRPr="002D7280" w:rsidRDefault="00F45CDC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ВСР-22</w:t>
      </w:r>
      <w:r w:rsidR="0005452B" w:rsidRPr="002D7280">
        <w:rPr>
          <w:rFonts w:asciiTheme="minorHAnsi" w:hAnsiTheme="minorHAnsi"/>
          <w:lang w:val="ru-RU"/>
        </w:rPr>
        <w:t>****</w:t>
      </w:r>
      <w:r w:rsidRPr="002D7280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 w:rsidRPr="002D7280">
        <w:rPr>
          <w:rFonts w:asciiTheme="minorHAnsi" w:hAnsiTheme="minorHAnsi"/>
          <w:b/>
          <w:bCs/>
          <w:lang w:val="ru-RU"/>
        </w:rPr>
        <w:t>24–28 октября</w:t>
      </w:r>
    </w:p>
    <w:p w14:paraId="78694617" w14:textId="05FE8D89" w:rsidR="009F2880" w:rsidRPr="002D72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РРК22.3**</w:t>
      </w:r>
      <w:r w:rsidRPr="002D7280">
        <w:rPr>
          <w:rFonts w:asciiTheme="minorHAnsi" w:hAnsiTheme="minorHAnsi"/>
          <w:lang w:val="ru-RU"/>
        </w:rPr>
        <w:tab/>
        <w:t xml:space="preserve">Радиорегламентарный комитет: </w:t>
      </w:r>
      <w:r w:rsidR="00AE35A2" w:rsidRPr="002D7280">
        <w:rPr>
          <w:rFonts w:asciiTheme="minorHAnsi" w:hAnsiTheme="minorHAnsi"/>
          <w:lang w:val="ru-RU"/>
        </w:rPr>
        <w:t>предлагаемы</w:t>
      </w:r>
      <w:r w:rsidR="002844AC" w:rsidRPr="002D7280">
        <w:rPr>
          <w:rFonts w:asciiTheme="minorHAnsi" w:hAnsiTheme="minorHAnsi"/>
          <w:lang w:val="ru-RU"/>
        </w:rPr>
        <w:t>е даты</w:t>
      </w:r>
      <w:r w:rsidR="00AE35A2" w:rsidRPr="002D7280">
        <w:rPr>
          <w:rFonts w:asciiTheme="minorHAnsi" w:hAnsiTheme="minorHAnsi"/>
          <w:lang w:val="ru-RU"/>
        </w:rPr>
        <w:t xml:space="preserve">: </w:t>
      </w:r>
      <w:r w:rsidRPr="002D7280">
        <w:rPr>
          <w:rFonts w:asciiTheme="minorHAnsi" w:hAnsiTheme="minorHAnsi"/>
          <w:b/>
          <w:bCs/>
          <w:lang w:val="ru-RU"/>
        </w:rPr>
        <w:t>31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lang w:val="ru-RU"/>
        </w:rPr>
        <w:t xml:space="preserve">октября − 4 </w:t>
      </w:r>
      <w:r w:rsidRPr="002D7280">
        <w:rPr>
          <w:rFonts w:asciiTheme="minorHAnsi" w:hAnsiTheme="minorHAnsi"/>
          <w:b/>
          <w:bCs/>
          <w:lang w:val="ru-RU"/>
        </w:rPr>
        <w:t>ноября</w:t>
      </w:r>
    </w:p>
    <w:p w14:paraId="79B2C98D" w14:textId="0E366688" w:rsidR="009F2880" w:rsidRPr="002D72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КГСЭ</w:t>
      </w:r>
      <w:r w:rsidRPr="002D72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="00992253" w:rsidRPr="002D7280">
        <w:rPr>
          <w:rFonts w:asciiTheme="minorHAnsi" w:hAnsiTheme="minorHAnsi"/>
          <w:b/>
          <w:bCs/>
          <w:lang w:val="ru-RU"/>
        </w:rPr>
        <w:t>12−16 декабря</w:t>
      </w:r>
    </w:p>
    <w:p w14:paraId="4C15DAC7" w14:textId="77777777" w:rsidR="009F2880" w:rsidRPr="002D72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"</w:t>
      </w:r>
      <w:r w:rsidRPr="002D7280">
        <w:rPr>
          <w:rFonts w:asciiTheme="minorHAnsi" w:hAnsiTheme="minorHAnsi"/>
          <w:u w:val="single"/>
          <w:lang w:val="ru-RU"/>
        </w:rPr>
        <w:t>Калейдоскоп"</w:t>
      </w:r>
      <w:r w:rsidRPr="002D7280">
        <w:rPr>
          <w:rFonts w:asciiTheme="minorHAnsi" w:hAnsiTheme="minorHAnsi"/>
          <w:lang w:val="ru-RU"/>
        </w:rPr>
        <w:tab/>
        <w:t xml:space="preserve">"Калейдоскоп" МСЭ: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ноябрь−декабрь</w:t>
      </w:r>
      <w:r w:rsidRPr="002D7280">
        <w:rPr>
          <w:rFonts w:asciiTheme="minorHAnsi" w:hAnsiTheme="minorHAnsi"/>
          <w:u w:val="single"/>
          <w:lang w:val="ru-RU"/>
        </w:rPr>
        <w:br/>
        <w:t>МСЭ</w:t>
      </w:r>
      <w:r w:rsidRPr="002D7280">
        <w:rPr>
          <w:rFonts w:asciiTheme="minorHAnsi" w:hAnsiTheme="minorHAnsi"/>
          <w:lang w:val="ru-RU"/>
        </w:rPr>
        <w:t>****</w:t>
      </w:r>
    </w:p>
    <w:p w14:paraId="3F675159" w14:textId="556830AD" w:rsidR="00141DDD" w:rsidRPr="002D7280" w:rsidRDefault="00141DDD" w:rsidP="00141DD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ГСР-22</w:t>
      </w:r>
      <w:r w:rsidRPr="002D7280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 (виртуальный): </w:t>
      </w:r>
      <w:r w:rsidRPr="002D7280">
        <w:rPr>
          <w:rFonts w:asciiTheme="minorHAnsi" w:hAnsiTheme="minorHAnsi"/>
          <w:b/>
          <w:bCs/>
          <w:lang w:val="ru-RU"/>
        </w:rPr>
        <w:t>21−23 ноября</w:t>
      </w:r>
    </w:p>
    <w:p w14:paraId="60E438A8" w14:textId="117B3A43" w:rsidR="00A126F6" w:rsidRPr="002D7280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IRWSP</w:t>
      </w:r>
      <w:r w:rsidRPr="002D7280">
        <w:rPr>
          <w:rFonts w:asciiTheme="minorHAnsi" w:hAnsiTheme="minorHAnsi"/>
          <w:lang w:val="ru-RU"/>
        </w:rPr>
        <w:tab/>
        <w:t xml:space="preserve">2-й Межрегиональный семинар-практикум МСЭ по подготовке к ВКР-23: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30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lang w:val="ru-RU"/>
        </w:rPr>
        <w:t>ноября − 2 декабря</w:t>
      </w:r>
    </w:p>
    <w:p w14:paraId="63C5AF4A" w14:textId="0A2C1965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МСЭ-D*</w:t>
      </w:r>
      <w:r w:rsidRPr="002D72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A126F6" w:rsidRPr="002D7280">
        <w:rPr>
          <w:rFonts w:asciiTheme="minorHAnsi" w:hAnsiTheme="minorHAnsi"/>
          <w:b/>
          <w:bCs/>
          <w:lang w:val="ru-RU"/>
        </w:rPr>
        <w:t xml:space="preserve">28 ноября </w:t>
      </w:r>
      <w:r w:rsidR="00A126F6" w:rsidRPr="002D7280">
        <w:rPr>
          <w:b/>
          <w:bCs/>
          <w:lang w:val="ru-RU"/>
        </w:rPr>
        <w:t>−</w:t>
      </w:r>
      <w:r w:rsidR="00A126F6" w:rsidRPr="002D7280">
        <w:rPr>
          <w:rFonts w:asciiTheme="minorHAnsi" w:hAnsiTheme="minorHAnsi"/>
          <w:b/>
          <w:bCs/>
          <w:lang w:val="ru-RU"/>
        </w:rPr>
        <w:t xml:space="preserve"> 9 декабря</w:t>
      </w:r>
    </w:p>
    <w:p w14:paraId="30AAFF30" w14:textId="77777777" w:rsidR="00190DFC" w:rsidRPr="002D7280" w:rsidRDefault="00190DFC" w:rsidP="00190DFC">
      <w:pPr>
        <w:pStyle w:val="Headingb"/>
        <w:spacing w:before="360"/>
        <w:rPr>
          <w:lang w:val="ru-RU"/>
        </w:rPr>
      </w:pPr>
      <w:bookmarkStart w:id="8" w:name="yea2023"/>
      <w:r w:rsidRPr="002D7280">
        <w:rPr>
          <w:lang w:val="ru-RU"/>
        </w:rPr>
        <w:t>2023 год</w:t>
      </w:r>
      <w:bookmarkEnd w:id="8"/>
    </w:p>
    <w:p w14:paraId="2B0C8EBC" w14:textId="77777777" w:rsidR="00190DFC" w:rsidRPr="002D7280" w:rsidRDefault="00190DFC" w:rsidP="00190DFC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bookmarkStart w:id="9" w:name="_Hlk70955544"/>
      <w:r w:rsidRPr="002D7280">
        <w:rPr>
          <w:rFonts w:asciiTheme="minorHAnsi" w:hAnsiTheme="minorHAnsi"/>
          <w:lang w:val="ru-RU"/>
        </w:rPr>
        <w:t>МСЭ-R*****</w:t>
      </w:r>
      <w:r w:rsidRPr="002D72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январь−декабрь</w:t>
      </w:r>
    </w:p>
    <w:p w14:paraId="1BCC81EA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МСЭ-T****</w:t>
      </w:r>
      <w:r w:rsidRPr="002D72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электросвязи, оперативных групп и семинары-практикумы: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2D7280">
        <w:rPr>
          <w:rFonts w:asciiTheme="minorHAnsi" w:hAnsiTheme="minorHAnsi"/>
          <w:lang w:val="ru-RU"/>
        </w:rPr>
        <w:t>и</w:t>
      </w:r>
      <w:r w:rsidRPr="002D72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0FA0A9A7" w14:textId="7B5975F0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РГС</w:t>
      </w:r>
      <w:r w:rsidRPr="002D7280">
        <w:rPr>
          <w:rFonts w:asciiTheme="minorHAnsi" w:hAnsiTheme="minorHAnsi"/>
          <w:lang w:val="ru-RU"/>
        </w:rPr>
        <w:tab/>
        <w:t>Рабочие группы Совета</w:t>
      </w:r>
      <w:r w:rsidR="00F00C10" w:rsidRPr="002D7280">
        <w:rPr>
          <w:rFonts w:asciiTheme="minorHAnsi" w:hAnsiTheme="minorHAnsi"/>
          <w:lang w:val="ru-RU"/>
        </w:rPr>
        <w:t xml:space="preserve"> (см. </w:t>
      </w:r>
      <w:hyperlink r:id="rId11" w:history="1">
        <w:r w:rsidR="00F00C10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F00C10" w:rsidRPr="002D7280">
        <w:rPr>
          <w:rFonts w:asciiTheme="minorHAnsi" w:hAnsiTheme="minorHAnsi"/>
          <w:lang w:val="ru-RU"/>
        </w:rPr>
        <w:t>)</w:t>
      </w:r>
      <w:r w:rsidRPr="002D7280">
        <w:rPr>
          <w:rFonts w:asciiTheme="minorHAnsi" w:hAnsiTheme="minorHAnsi"/>
          <w:lang w:val="ru-RU"/>
        </w:rPr>
        <w:t xml:space="preserve">: </w:t>
      </w:r>
      <w:r w:rsidRPr="002D7280">
        <w:rPr>
          <w:rFonts w:asciiTheme="minorHAnsi" w:hAnsiTheme="minorHAnsi"/>
          <w:b/>
          <w:bCs/>
          <w:lang w:val="ru-RU"/>
        </w:rPr>
        <w:t>6−</w:t>
      </w:r>
      <w:r w:rsidR="00A126F6" w:rsidRPr="002D7280">
        <w:rPr>
          <w:rFonts w:asciiTheme="minorHAnsi" w:hAnsiTheme="minorHAnsi"/>
          <w:b/>
          <w:bCs/>
          <w:lang w:val="ru-RU"/>
        </w:rPr>
        <w:t>1</w:t>
      </w:r>
      <w:r w:rsidRPr="002D7280">
        <w:rPr>
          <w:rFonts w:asciiTheme="minorHAnsi" w:hAnsiTheme="minorHAnsi"/>
          <w:b/>
          <w:bCs/>
          <w:lang w:val="ru-RU"/>
        </w:rPr>
        <w:t>7 февраля</w:t>
      </w:r>
    </w:p>
    <w:p w14:paraId="5B03866F" w14:textId="1CEE763C" w:rsidR="00A126F6" w:rsidRPr="002D7280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GET*****</w:t>
      </w:r>
      <w:r w:rsidRPr="002D7280">
        <w:rPr>
          <w:rFonts w:asciiTheme="minorHAnsi" w:hAnsiTheme="minorHAnsi"/>
          <w:lang w:val="ru-RU"/>
        </w:rPr>
        <w:tab/>
      </w:r>
      <w:r w:rsidR="00733F3F" w:rsidRPr="002D7280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2D7280">
        <w:rPr>
          <w:rFonts w:asciiTheme="minorHAnsi" w:hAnsiTheme="minorHAnsi"/>
          <w:lang w:val="ru-RU"/>
        </w:rPr>
        <w:t xml:space="preserve">): </w:t>
      </w:r>
      <w:r w:rsidR="00733F3F" w:rsidRPr="002D7280">
        <w:rPr>
          <w:rFonts w:asciiTheme="minorHAnsi" w:hAnsiTheme="minorHAnsi"/>
          <w:lang w:val="ru-RU"/>
        </w:rPr>
        <w:t>предлагаемый период</w:t>
      </w:r>
      <w:r w:rsidRPr="002D7280">
        <w:rPr>
          <w:rFonts w:asciiTheme="minorHAnsi" w:hAnsiTheme="minorHAnsi"/>
          <w:lang w:val="ru-RU"/>
        </w:rPr>
        <w:t xml:space="preserve">: </w:t>
      </w:r>
      <w:r w:rsidR="00733F3F" w:rsidRPr="002D7280">
        <w:rPr>
          <w:rFonts w:asciiTheme="minorHAnsi" w:hAnsiTheme="minorHAnsi"/>
          <w:b/>
          <w:bCs/>
          <w:lang w:val="ru-RU"/>
        </w:rPr>
        <w:t>март</w:t>
      </w:r>
    </w:p>
    <w:p w14:paraId="0DAAF952" w14:textId="6D049B31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РРК23.1***</w:t>
      </w:r>
      <w:r w:rsidRPr="002D72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 w:rsidR="00733F3F" w:rsidRPr="002D7280">
        <w:rPr>
          <w:rFonts w:asciiTheme="minorHAnsi" w:hAnsiTheme="minorHAnsi"/>
          <w:lang w:val="ru-RU"/>
        </w:rPr>
        <w:t>е даты</w:t>
      </w:r>
      <w:r w:rsidRPr="002D7280">
        <w:rPr>
          <w:rFonts w:asciiTheme="minorHAnsi" w:hAnsiTheme="minorHAnsi"/>
          <w:lang w:val="ru-RU"/>
        </w:rPr>
        <w:t xml:space="preserve">: </w:t>
      </w:r>
      <w:r w:rsidR="00A126F6" w:rsidRPr="002D7280">
        <w:rPr>
          <w:rFonts w:asciiTheme="minorHAnsi" w:hAnsiTheme="minorHAnsi"/>
          <w:b/>
          <w:bCs/>
          <w:lang w:val="ru-RU"/>
        </w:rPr>
        <w:t>20−24</w:t>
      </w:r>
      <w:r w:rsidR="00A126F6"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lang w:val="ru-RU"/>
        </w:rPr>
        <w:t>март</w:t>
      </w:r>
      <w:r w:rsidR="00A126F6" w:rsidRPr="002D7280">
        <w:rPr>
          <w:rFonts w:asciiTheme="minorHAnsi" w:hAnsiTheme="minorHAnsi"/>
          <w:b/>
          <w:lang w:val="ru-RU"/>
        </w:rPr>
        <w:t>а</w:t>
      </w:r>
    </w:p>
    <w:p w14:paraId="636CBC27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Форум ВВУИО**</w:t>
      </w:r>
      <w:r w:rsidRPr="002D7280">
        <w:rPr>
          <w:rFonts w:asciiTheme="minorHAnsi" w:hAnsiTheme="minorHAnsi"/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Pr="002D7280">
        <w:rPr>
          <w:rFonts w:asciiTheme="minorHAnsi" w:hAnsiTheme="minorHAnsi"/>
          <w:b/>
          <w:bCs/>
          <w:lang w:val="ru-RU"/>
        </w:rPr>
        <w:t>13−17 марта</w:t>
      </w:r>
    </w:p>
    <w:p w14:paraId="5D7B019A" w14:textId="470B4A2D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lastRenderedPageBreak/>
        <w:t>КГСЭ</w:t>
      </w:r>
      <w:r w:rsidRPr="00081705">
        <w:rPr>
          <w:rFonts w:asciiTheme="minorHAnsi" w:hAnsiTheme="minorHAnsi"/>
          <w:lang w:val="ru-RU"/>
        </w:rPr>
        <w:t>***</w:t>
      </w:r>
      <w:r w:rsidR="00081705" w:rsidRPr="00081705">
        <w:rPr>
          <w:rFonts w:asciiTheme="minorHAnsi" w:hAnsiTheme="minorHAnsi"/>
          <w:lang w:val="ru-RU"/>
        </w:rPr>
        <w:t>*</w:t>
      </w:r>
      <w:r w:rsidRPr="002D72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2D7280">
        <w:rPr>
          <w:rFonts w:asciiTheme="minorHAnsi" w:hAnsiTheme="minorHAnsi"/>
          <w:b/>
          <w:lang w:val="ru-RU"/>
        </w:rPr>
        <w:t>май−июнь</w:t>
      </w:r>
    </w:p>
    <w:p w14:paraId="52F95E31" w14:textId="4BF63D5C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КГР****</w:t>
      </w:r>
      <w:r w:rsidRPr="002D72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апрель</w:t>
      </w:r>
    </w:p>
    <w:p w14:paraId="439F5132" w14:textId="46418F63" w:rsidR="00190DFC" w:rsidRPr="002D7280" w:rsidRDefault="00190DFC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2D7280">
        <w:rPr>
          <w:rFonts w:asciiTheme="minorHAnsi" w:hAnsiTheme="minorHAnsi"/>
          <w:lang w:val="ru-RU"/>
        </w:rPr>
        <w:t>ПСК23-2</w:t>
      </w:r>
      <w:r w:rsidRPr="002D7280">
        <w:rPr>
          <w:rFonts w:asciiTheme="minorHAnsi" w:hAnsiTheme="minorHAnsi"/>
          <w:lang w:val="ru-RU"/>
        </w:rPr>
        <w:tab/>
        <w:t xml:space="preserve">2-я сессия Подготовительного собрания к </w:t>
      </w:r>
      <w:r w:rsidR="00733F3F" w:rsidRPr="002D7280">
        <w:rPr>
          <w:rFonts w:asciiTheme="minorHAnsi" w:hAnsiTheme="minorHAnsi"/>
          <w:lang w:val="ru-RU"/>
        </w:rPr>
        <w:t xml:space="preserve">Конференции для </w:t>
      </w:r>
      <w:r w:rsidRPr="002D7280">
        <w:rPr>
          <w:rFonts w:asciiTheme="minorHAnsi" w:hAnsiTheme="minorHAnsi"/>
          <w:lang w:val="ru-RU"/>
        </w:rPr>
        <w:t xml:space="preserve">ВКР-23: </w:t>
      </w:r>
      <w:r w:rsidRPr="002D7280">
        <w:rPr>
          <w:rFonts w:asciiTheme="minorHAnsi" w:hAnsiTheme="minorHAnsi"/>
          <w:b/>
          <w:bCs/>
          <w:lang w:val="ru-RU"/>
        </w:rPr>
        <w:t>2</w:t>
      </w:r>
      <w:r w:rsidR="005B7AF3" w:rsidRPr="002D7280">
        <w:rPr>
          <w:rFonts w:asciiTheme="minorHAnsi" w:hAnsiTheme="minorHAnsi"/>
          <w:b/>
          <w:bCs/>
          <w:lang w:val="ru-RU"/>
        </w:rPr>
        <w:t>7</w:t>
      </w:r>
      <w:r w:rsidR="00BF4633" w:rsidRPr="002D7280">
        <w:rPr>
          <w:rFonts w:asciiTheme="minorHAnsi" w:hAnsiTheme="minorHAnsi"/>
          <w:b/>
          <w:bCs/>
          <w:lang w:val="ru-RU"/>
        </w:rPr>
        <w:t> </w:t>
      </w:r>
      <w:r w:rsidR="00A126F6" w:rsidRPr="002D7280">
        <w:rPr>
          <w:rFonts w:asciiTheme="minorHAnsi" w:hAnsiTheme="minorHAnsi"/>
          <w:b/>
          <w:bCs/>
          <w:lang w:val="ru-RU"/>
        </w:rPr>
        <w:t xml:space="preserve">марта </w:t>
      </w:r>
      <w:r w:rsidR="00733F3F" w:rsidRPr="002D7280">
        <w:rPr>
          <w:rFonts w:asciiTheme="minorHAnsi" w:hAnsiTheme="minorHAnsi"/>
          <w:b/>
          <w:lang w:val="ru-RU"/>
        </w:rPr>
        <w:t>–</w:t>
      </w:r>
      <w:r w:rsidR="00BF4633" w:rsidRPr="002D7280">
        <w:rPr>
          <w:rFonts w:asciiTheme="minorHAnsi" w:hAnsiTheme="minorHAnsi"/>
          <w:b/>
          <w:lang w:val="ru-RU"/>
        </w:rPr>
        <w:t xml:space="preserve"> </w:t>
      </w:r>
      <w:r w:rsidR="00A126F6" w:rsidRPr="002D7280">
        <w:rPr>
          <w:rFonts w:asciiTheme="minorHAnsi" w:hAnsiTheme="minorHAnsi"/>
          <w:b/>
          <w:bCs/>
          <w:lang w:val="ru-RU"/>
        </w:rPr>
        <w:t>6</w:t>
      </w:r>
      <w:r w:rsidR="00733F3F" w:rsidRPr="002D7280">
        <w:rPr>
          <w:rFonts w:asciiTheme="minorHAnsi" w:hAnsiTheme="minorHAnsi"/>
          <w:b/>
          <w:bCs/>
          <w:lang w:val="ru-RU"/>
        </w:rPr>
        <w:t> </w:t>
      </w:r>
      <w:r w:rsidR="00A126F6" w:rsidRPr="002D7280">
        <w:rPr>
          <w:rFonts w:asciiTheme="minorHAnsi" w:hAnsiTheme="minorHAnsi"/>
          <w:b/>
          <w:bCs/>
          <w:lang w:val="ru-RU"/>
        </w:rPr>
        <w:t>апреля</w:t>
      </w:r>
    </w:p>
    <w:p w14:paraId="51FACB5F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WTIS*****</w:t>
      </w:r>
      <w:r w:rsidRPr="002D7280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март−апрель</w:t>
      </w:r>
    </w:p>
    <w:p w14:paraId="1D58DE0B" w14:textId="34C8076D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Саммит по ИИ**</w:t>
      </w:r>
      <w:r w:rsidR="00F00C10" w:rsidRPr="002D7280">
        <w:rPr>
          <w:rFonts w:asciiTheme="minorHAnsi" w:hAnsiTheme="minorHAnsi"/>
          <w:lang w:val="ru-RU"/>
        </w:rPr>
        <w:t>*</w:t>
      </w:r>
      <w:r w:rsidRPr="002D7280">
        <w:rPr>
          <w:rFonts w:asciiTheme="minorHAnsi" w:hAnsiTheme="minorHAnsi"/>
          <w:lang w:val="ru-RU"/>
        </w:rPr>
        <w:t>**</w:t>
      </w:r>
      <w:r w:rsidRPr="002D7280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2D7280">
        <w:rPr>
          <w:rFonts w:asciiTheme="minorHAnsi" w:hAnsiTheme="minorHAnsi"/>
          <w:b/>
          <w:bCs/>
          <w:lang w:val="ru-RU"/>
        </w:rPr>
        <w:t xml:space="preserve"> </w:t>
      </w:r>
      <w:r w:rsidR="00F00C10" w:rsidRPr="002D7280">
        <w:rPr>
          <w:rFonts w:asciiTheme="minorHAnsi" w:hAnsiTheme="minorHAnsi"/>
          <w:b/>
          <w:bCs/>
          <w:lang w:val="ru-RU"/>
        </w:rPr>
        <w:t>апрель−июнь</w:t>
      </w:r>
    </w:p>
    <w:p w14:paraId="754B205D" w14:textId="020E683E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 xml:space="preserve">"Девушки </w:t>
      </w:r>
      <w:r w:rsidRPr="002D7280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2D7280">
        <w:rPr>
          <w:rFonts w:asciiTheme="minorHAnsi" w:hAnsiTheme="minorHAnsi"/>
          <w:b/>
          <w:bCs/>
          <w:lang w:val="ru-RU"/>
        </w:rPr>
        <w:t>20 апреля</w:t>
      </w:r>
      <w:r w:rsidRPr="002D7280">
        <w:rPr>
          <w:rFonts w:asciiTheme="minorHAnsi" w:hAnsiTheme="minorHAnsi"/>
          <w:lang w:val="ru-RU"/>
        </w:rPr>
        <w:br/>
        <w:t>в ИКТ"*</w:t>
      </w:r>
    </w:p>
    <w:p w14:paraId="5E257DDA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ВДЭИО</w:t>
      </w:r>
      <w:r w:rsidRPr="002D72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2D7280">
        <w:rPr>
          <w:rFonts w:asciiTheme="minorHAnsi" w:hAnsiTheme="minorHAnsi"/>
          <w:b/>
          <w:bCs/>
          <w:lang w:val="ru-RU"/>
        </w:rPr>
        <w:t>17 мая</w:t>
      </w:r>
    </w:p>
    <w:p w14:paraId="5F5A0DF4" w14:textId="44F6A923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ГИСП**</w:t>
      </w:r>
      <w:r w:rsidRPr="002D7280">
        <w:rPr>
          <w:rFonts w:asciiTheme="minorHAnsi" w:hAnsiTheme="minorHAnsi"/>
          <w:lang w:val="ru-RU"/>
        </w:rPr>
        <w:tab/>
      </w:r>
      <w:r w:rsidRPr="002D7280">
        <w:rPr>
          <w:color w:val="000000"/>
          <w:lang w:val="ru-RU"/>
        </w:rPr>
        <w:t>Группа по инициативам в области создания потенциала</w:t>
      </w:r>
      <w:r w:rsidRPr="002D7280">
        <w:rPr>
          <w:rFonts w:asciiTheme="minorHAnsi" w:hAnsiTheme="minorHAnsi"/>
          <w:lang w:val="ru-RU"/>
        </w:rPr>
        <w:t xml:space="preserve">: предлагаемый период: </w:t>
      </w:r>
      <w:r w:rsidR="00C9457B" w:rsidRPr="002D7280">
        <w:rPr>
          <w:rFonts w:asciiTheme="minorHAnsi" w:hAnsiTheme="minorHAnsi"/>
          <w:b/>
          <w:bCs/>
          <w:lang w:val="ru-RU"/>
        </w:rPr>
        <w:t>май−июнь</w:t>
      </w:r>
    </w:p>
    <w:p w14:paraId="10EE6C49" w14:textId="6C4914CE" w:rsidR="00F00C10" w:rsidRPr="002D7280" w:rsidRDefault="00F00C10" w:rsidP="00F00C1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МСЭ-D**</w:t>
      </w:r>
      <w:r w:rsidRPr="002D72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C9457B" w:rsidRPr="002D7280">
        <w:rPr>
          <w:rFonts w:asciiTheme="minorHAnsi" w:hAnsiTheme="minorHAnsi"/>
          <w:b/>
          <w:bCs/>
          <w:lang w:val="ru-RU"/>
        </w:rPr>
        <w:t>8 мая − 2 июня</w:t>
      </w:r>
    </w:p>
    <w:p w14:paraId="397BC1C7" w14:textId="45B0331F" w:rsidR="00F00C10" w:rsidRPr="002D7280" w:rsidRDefault="00F00C10" w:rsidP="00F00C1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ГСР</w:t>
      </w:r>
      <w:r w:rsidRPr="00C91948">
        <w:rPr>
          <w:rFonts w:asciiTheme="minorHAnsi" w:hAnsiTheme="minorHAnsi"/>
          <w:lang w:val="ru-RU"/>
        </w:rPr>
        <w:t>**</w:t>
      </w:r>
      <w:r w:rsidRPr="002D7280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="00C9457B" w:rsidRPr="002D7280">
        <w:rPr>
          <w:rFonts w:asciiTheme="minorHAnsi" w:hAnsiTheme="minorHAnsi"/>
          <w:b/>
          <w:bCs/>
          <w:lang w:val="ru-RU"/>
        </w:rPr>
        <w:t>5−8 июня</w:t>
      </w:r>
    </w:p>
    <w:p w14:paraId="1CD629DA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КГРЭ*</w:t>
      </w:r>
      <w:r w:rsidRPr="002D72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Pr="002D7280">
        <w:rPr>
          <w:rFonts w:asciiTheme="minorHAnsi" w:hAnsiTheme="minorHAnsi"/>
          <w:b/>
          <w:bCs/>
          <w:lang w:val="ru-RU"/>
        </w:rPr>
        <w:t>19−23 июня</w:t>
      </w:r>
    </w:p>
    <w:p w14:paraId="4CCBA63D" w14:textId="42FCFA0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РРК23.2***</w:t>
      </w:r>
      <w:r w:rsidRPr="002D72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 w:rsidR="005C0756" w:rsidRPr="002D7280">
        <w:rPr>
          <w:rFonts w:asciiTheme="minorHAnsi" w:hAnsiTheme="minorHAnsi"/>
          <w:lang w:val="ru-RU"/>
        </w:rPr>
        <w:t>е даты</w:t>
      </w:r>
      <w:r w:rsidRPr="002D7280">
        <w:rPr>
          <w:rFonts w:asciiTheme="minorHAnsi" w:hAnsiTheme="minorHAnsi"/>
          <w:lang w:val="ru-RU"/>
        </w:rPr>
        <w:t xml:space="preserve">: </w:t>
      </w:r>
      <w:r w:rsidR="00BA374A" w:rsidRPr="002D7280">
        <w:rPr>
          <w:rFonts w:asciiTheme="minorHAnsi" w:hAnsiTheme="minorHAnsi"/>
          <w:b/>
          <w:bCs/>
          <w:lang w:val="ru-RU"/>
        </w:rPr>
        <w:t>26 июня – 4</w:t>
      </w:r>
      <w:r w:rsidR="00BA374A"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lang w:val="ru-RU"/>
        </w:rPr>
        <w:t>июл</w:t>
      </w:r>
      <w:r w:rsidR="00BA374A" w:rsidRPr="002D7280">
        <w:rPr>
          <w:rFonts w:asciiTheme="minorHAnsi" w:hAnsiTheme="minorHAnsi"/>
          <w:b/>
          <w:lang w:val="ru-RU"/>
        </w:rPr>
        <w:t>я</w:t>
      </w:r>
    </w:p>
    <w:p w14:paraId="343758ED" w14:textId="4A6A387D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C-23</w:t>
      </w:r>
      <w:r w:rsidRPr="002D7280">
        <w:rPr>
          <w:rFonts w:asciiTheme="minorHAnsi" w:hAnsiTheme="minorHAnsi"/>
          <w:lang w:val="ru-RU"/>
        </w:rPr>
        <w:tab/>
        <w:t>Совет 2023 года</w:t>
      </w:r>
      <w:r w:rsidR="00F00C10" w:rsidRPr="002D7280">
        <w:rPr>
          <w:rFonts w:asciiTheme="minorHAnsi" w:hAnsiTheme="minorHAnsi"/>
          <w:lang w:val="ru-RU"/>
        </w:rPr>
        <w:t xml:space="preserve"> (см. </w:t>
      </w:r>
      <w:hyperlink r:id="rId12" w:history="1">
        <w:r w:rsidR="00C9457B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F00C10" w:rsidRPr="002D7280">
        <w:rPr>
          <w:rFonts w:asciiTheme="minorHAnsi" w:hAnsiTheme="minorHAnsi"/>
          <w:lang w:val="ru-RU"/>
        </w:rPr>
        <w:t>)</w:t>
      </w:r>
      <w:r w:rsidRPr="002D7280">
        <w:rPr>
          <w:rFonts w:asciiTheme="minorHAnsi" w:hAnsiTheme="minorHAnsi"/>
          <w:lang w:val="ru-RU"/>
        </w:rPr>
        <w:t xml:space="preserve">: </w:t>
      </w:r>
      <w:r w:rsidRPr="002D7280">
        <w:rPr>
          <w:rFonts w:asciiTheme="minorHAnsi" w:hAnsiTheme="minorHAnsi"/>
          <w:b/>
          <w:bCs/>
          <w:lang w:val="ru-RU"/>
        </w:rPr>
        <w:t>11−21 июля</w:t>
      </w:r>
    </w:p>
    <w:p w14:paraId="4A5B3C63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Всемирное</w:t>
      </w:r>
      <w:r w:rsidRPr="002D7280">
        <w:rPr>
          <w:rFonts w:asciiTheme="minorHAnsi" w:hAnsiTheme="minorHAnsi"/>
          <w:lang w:val="ru-RU"/>
        </w:rPr>
        <w:tab/>
        <w:t>Всемирное мероприятие ITU Telecom-2023: предлагаемый период:</w:t>
      </w:r>
      <w:r w:rsidRPr="002D7280">
        <w:rPr>
          <w:rFonts w:asciiTheme="minorHAnsi" w:hAnsiTheme="minorHAnsi"/>
          <w:u w:val="single"/>
          <w:lang w:val="ru-RU"/>
        </w:rPr>
        <w:br/>
        <w:t>мероприятие ITU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lang w:val="ru-RU"/>
        </w:rPr>
        <w:tab/>
      </w:r>
      <w:r w:rsidRPr="002D7280">
        <w:rPr>
          <w:rFonts w:asciiTheme="minorHAnsi" w:hAnsiTheme="minorHAnsi"/>
          <w:b/>
          <w:bCs/>
          <w:lang w:val="ru-RU"/>
        </w:rPr>
        <w:t>сентябрь−ноябрь</w:t>
      </w:r>
      <w:r w:rsidRPr="002D7280">
        <w:rPr>
          <w:rFonts w:asciiTheme="minorHAnsi" w:hAnsiTheme="minorHAnsi"/>
          <w:u w:val="single"/>
          <w:lang w:val="ru-RU"/>
        </w:rPr>
        <w:br/>
        <w:t>Telecom-2023</w:t>
      </w:r>
      <w:r w:rsidRPr="002D7280">
        <w:rPr>
          <w:rFonts w:asciiTheme="minorHAnsi" w:hAnsiTheme="minorHAnsi"/>
          <w:lang w:val="ru-RU"/>
        </w:rPr>
        <w:t>****</w:t>
      </w:r>
    </w:p>
    <w:p w14:paraId="292875F6" w14:textId="54217B9E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РГС</w:t>
      </w:r>
      <w:r w:rsidRPr="002D7280">
        <w:rPr>
          <w:rFonts w:asciiTheme="minorHAnsi" w:hAnsiTheme="minorHAnsi"/>
          <w:lang w:val="ru-RU"/>
        </w:rPr>
        <w:tab/>
        <w:t>Рабочие группы Совета</w:t>
      </w:r>
      <w:r w:rsidR="00F00C10" w:rsidRPr="002D7280">
        <w:rPr>
          <w:rFonts w:asciiTheme="minorHAnsi" w:hAnsiTheme="minorHAnsi"/>
          <w:lang w:val="ru-RU"/>
        </w:rPr>
        <w:t xml:space="preserve"> (см. </w:t>
      </w:r>
      <w:hyperlink r:id="rId13" w:history="1">
        <w:r w:rsidR="00C9457B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F00C10" w:rsidRPr="002D7280">
        <w:rPr>
          <w:rFonts w:asciiTheme="minorHAnsi" w:hAnsiTheme="minorHAnsi"/>
          <w:lang w:val="ru-RU"/>
        </w:rPr>
        <w:t>):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lang w:val="ru-RU"/>
        </w:rPr>
        <w:t>18−29</w:t>
      </w:r>
      <w:r w:rsidR="00F00C10" w:rsidRPr="002D7280">
        <w:rPr>
          <w:rFonts w:asciiTheme="minorHAnsi" w:hAnsiTheme="minorHAnsi"/>
          <w:b/>
          <w:bCs/>
          <w:lang w:val="ru-RU"/>
        </w:rPr>
        <w:t> </w:t>
      </w:r>
      <w:r w:rsidRPr="002D7280">
        <w:rPr>
          <w:rFonts w:asciiTheme="minorHAnsi" w:hAnsiTheme="minorHAnsi"/>
          <w:b/>
          <w:bCs/>
          <w:lang w:val="ru-RU"/>
        </w:rPr>
        <w:t>сентября</w:t>
      </w:r>
    </w:p>
    <w:p w14:paraId="10422999" w14:textId="461F47AA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IRWSP***</w:t>
      </w:r>
      <w:r w:rsidRPr="002D7280">
        <w:rPr>
          <w:rFonts w:asciiTheme="minorHAnsi" w:hAnsiTheme="minorHAnsi"/>
          <w:lang w:val="ru-RU"/>
        </w:rPr>
        <w:tab/>
        <w:t xml:space="preserve">3-й </w:t>
      </w:r>
      <w:r w:rsidRPr="002D7280">
        <w:rPr>
          <w:color w:val="000000"/>
          <w:lang w:val="ru-RU"/>
        </w:rPr>
        <w:t>Межрегиональный семинар-практикум МСЭ по подготовке к ВКР-23</w:t>
      </w:r>
      <w:r w:rsidRPr="002D7280">
        <w:rPr>
          <w:rFonts w:asciiTheme="minorHAnsi" w:hAnsiTheme="minorHAnsi"/>
          <w:lang w:val="ru-RU"/>
        </w:rPr>
        <w:t xml:space="preserve">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3</w:t>
      </w:r>
      <w:r w:rsidRPr="002D7280">
        <w:rPr>
          <w:rFonts w:asciiTheme="minorHAnsi" w:hAnsiTheme="minorHAnsi"/>
          <w:b/>
          <w:bCs/>
          <w:lang w:val="ru-RU"/>
        </w:rPr>
        <w:noBreakHyphen/>
        <w:t>й квартал</w:t>
      </w:r>
      <w:r w:rsidR="00BF4633" w:rsidRPr="002D7280">
        <w:rPr>
          <w:rFonts w:asciiTheme="minorHAnsi" w:hAnsiTheme="minorHAnsi"/>
          <w:b/>
          <w:bCs/>
          <w:lang w:val="ru-RU"/>
        </w:rPr>
        <w:t xml:space="preserve"> или 4-й квартал</w:t>
      </w:r>
    </w:p>
    <w:p w14:paraId="55429425" w14:textId="6732A5CF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2D7280">
        <w:rPr>
          <w:rFonts w:asciiTheme="minorHAnsi" w:hAnsiTheme="minorHAnsi"/>
          <w:color w:val="000000" w:themeColor="text1"/>
          <w:lang w:val="ru-RU"/>
        </w:rPr>
        <w:t>EGH-EGTI</w:t>
      </w:r>
      <w:r w:rsidRPr="002D7280">
        <w:rPr>
          <w:rFonts w:asciiTheme="minorHAnsi" w:hAnsiTheme="minorHAnsi"/>
          <w:lang w:val="ru-RU"/>
        </w:rPr>
        <w:t>*</w:t>
      </w:r>
      <w:r w:rsidRPr="002D7280">
        <w:rPr>
          <w:rFonts w:asciiTheme="minorHAnsi" w:hAnsiTheme="minorHAnsi"/>
          <w:color w:val="000000" w:themeColor="text1"/>
          <w:lang w:val="ru-RU"/>
        </w:rPr>
        <w:tab/>
      </w:r>
      <w:r w:rsidRPr="002D7280">
        <w:rPr>
          <w:rFonts w:asciiTheme="minorHAnsi" w:hAnsiTheme="minorHAnsi"/>
          <w:lang w:val="ru-RU"/>
        </w:rPr>
        <w:t xml:space="preserve">Собрания Группы экспертов </w:t>
      </w:r>
      <w:r w:rsidRPr="002D7280">
        <w:rPr>
          <w:color w:val="000000"/>
          <w:lang w:val="ru-RU"/>
        </w:rPr>
        <w:t>по показателям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color w:val="000000"/>
          <w:lang w:val="ru-RU"/>
        </w:rPr>
        <w:t xml:space="preserve">ИКТ в домашних хозяйствах и </w:t>
      </w:r>
      <w:r w:rsidRPr="002D7280">
        <w:rPr>
          <w:rFonts w:asciiTheme="minorHAnsi" w:hAnsiTheme="minorHAnsi"/>
          <w:lang w:val="ru-RU"/>
        </w:rPr>
        <w:t xml:space="preserve">Группы экспертов </w:t>
      </w:r>
      <w:r w:rsidRPr="002D7280">
        <w:rPr>
          <w:color w:val="000000"/>
          <w:lang w:val="ru-RU"/>
        </w:rPr>
        <w:t>по показателям в области электросвязи/ИКТ</w:t>
      </w:r>
      <w:r w:rsidRPr="002D7280">
        <w:rPr>
          <w:rFonts w:asciiTheme="minorHAnsi" w:hAnsiTheme="minorHAnsi"/>
          <w:lang w:val="ru-RU"/>
        </w:rPr>
        <w:t>, предлагаемые даты</w:t>
      </w:r>
      <w:r w:rsidRPr="002D72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2D7280">
        <w:rPr>
          <w:rFonts w:asciiTheme="minorHAnsi" w:hAnsiTheme="minorHAnsi"/>
          <w:b/>
          <w:bCs/>
          <w:color w:val="000000" w:themeColor="text1"/>
          <w:lang w:val="ru-RU"/>
        </w:rPr>
        <w:t>18−21</w:t>
      </w:r>
      <w:r w:rsidRPr="002D7280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763A26CE" w14:textId="7ACF60E2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МСЭ-D*</w:t>
      </w:r>
      <w:r w:rsidRPr="002D7280">
        <w:rPr>
          <w:rFonts w:asciiTheme="minorHAnsi" w:hAnsiTheme="minorHAnsi"/>
          <w:lang w:val="ru-RU"/>
        </w:rPr>
        <w:tab/>
      </w:r>
      <w:r w:rsidR="00AC0F50" w:rsidRPr="002D7280">
        <w:rPr>
          <w:rFonts w:asciiTheme="minorHAnsi" w:hAnsiTheme="minorHAnsi"/>
          <w:lang w:val="ru-RU"/>
        </w:rPr>
        <w:t>Исследовательские комиссии</w:t>
      </w:r>
      <w:r w:rsidRPr="002D7280">
        <w:rPr>
          <w:rFonts w:asciiTheme="minorHAnsi" w:hAnsiTheme="minorHAnsi"/>
          <w:lang w:val="ru-RU"/>
        </w:rPr>
        <w:t xml:space="preserve"> по развитию электросвязи: предлагаемые даты: </w:t>
      </w:r>
      <w:r w:rsidRPr="002D7280">
        <w:rPr>
          <w:rFonts w:asciiTheme="minorHAnsi" w:hAnsiTheme="minorHAnsi"/>
          <w:b/>
          <w:bCs/>
          <w:lang w:val="ru-RU"/>
        </w:rPr>
        <w:t>2</w:t>
      </w:r>
      <w:r w:rsidR="00F00C10" w:rsidRPr="002D7280">
        <w:rPr>
          <w:rFonts w:asciiTheme="minorHAnsi" w:hAnsiTheme="minorHAnsi"/>
          <w:b/>
          <w:bCs/>
          <w:lang w:val="ru-RU"/>
        </w:rPr>
        <w:t>7</w:t>
      </w:r>
      <w:r w:rsidRPr="002D7280">
        <w:rPr>
          <w:rFonts w:asciiTheme="minorHAnsi" w:hAnsiTheme="minorHAnsi"/>
          <w:b/>
          <w:bCs/>
          <w:lang w:val="ru-RU"/>
        </w:rPr>
        <w:t xml:space="preserve"> октября − </w:t>
      </w:r>
      <w:r w:rsidR="00F00C10" w:rsidRPr="002D7280">
        <w:rPr>
          <w:rFonts w:asciiTheme="minorHAnsi" w:hAnsiTheme="minorHAnsi"/>
          <w:b/>
          <w:bCs/>
          <w:lang w:val="ru-RU"/>
        </w:rPr>
        <w:t>3</w:t>
      </w:r>
      <w:r w:rsidRPr="002D7280">
        <w:rPr>
          <w:rFonts w:asciiTheme="minorHAnsi" w:hAnsiTheme="minorHAnsi"/>
          <w:b/>
          <w:bCs/>
          <w:lang w:val="ru-RU"/>
        </w:rPr>
        <w:t xml:space="preserve"> ноября</w:t>
      </w:r>
    </w:p>
    <w:p w14:paraId="2FEFA519" w14:textId="7497FCF6" w:rsidR="00190DFC" w:rsidRPr="002D7280" w:rsidRDefault="00190DFC" w:rsidP="00190DFC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2D7280">
        <w:rPr>
          <w:rFonts w:asciiTheme="minorHAnsi" w:hAnsiTheme="minorHAnsi"/>
          <w:bCs/>
          <w:lang w:val="ru-RU"/>
        </w:rPr>
        <w:t>РРК23.3***</w:t>
      </w:r>
      <w:r w:rsidRPr="002D7280">
        <w:rPr>
          <w:rFonts w:asciiTheme="minorHAnsi" w:hAnsiTheme="minorHAnsi"/>
          <w:bCs/>
          <w:lang w:val="ru-RU"/>
        </w:rPr>
        <w:tab/>
        <w:t>Радиорегламентарный комитет: предлагаемы</w:t>
      </w:r>
      <w:r w:rsidR="00AC0F50" w:rsidRPr="002D7280">
        <w:rPr>
          <w:rFonts w:asciiTheme="minorHAnsi" w:hAnsiTheme="minorHAnsi"/>
          <w:bCs/>
          <w:lang w:val="ru-RU"/>
        </w:rPr>
        <w:t>е даты</w:t>
      </w:r>
      <w:r w:rsidRPr="002D7280">
        <w:rPr>
          <w:rFonts w:asciiTheme="minorHAnsi" w:hAnsiTheme="minorHAnsi"/>
          <w:bCs/>
          <w:lang w:val="ru-RU"/>
        </w:rPr>
        <w:t xml:space="preserve">: </w:t>
      </w:r>
      <w:r w:rsidR="00BF4633" w:rsidRPr="002D7280">
        <w:rPr>
          <w:rFonts w:asciiTheme="minorHAnsi" w:hAnsiTheme="minorHAnsi"/>
          <w:b/>
          <w:bCs/>
          <w:lang w:val="ru-RU"/>
        </w:rPr>
        <w:t>16−20 о</w:t>
      </w:r>
      <w:r w:rsidRPr="002D7280">
        <w:rPr>
          <w:rFonts w:asciiTheme="minorHAnsi" w:hAnsiTheme="minorHAnsi"/>
          <w:b/>
          <w:bCs/>
          <w:lang w:val="ru-RU"/>
        </w:rPr>
        <w:t>ктябр</w:t>
      </w:r>
      <w:r w:rsidR="00BF4633" w:rsidRPr="002D7280">
        <w:rPr>
          <w:rFonts w:asciiTheme="minorHAnsi" w:hAnsiTheme="minorHAnsi"/>
          <w:b/>
          <w:bCs/>
          <w:lang w:val="ru-RU"/>
        </w:rPr>
        <w:t>я</w:t>
      </w:r>
    </w:p>
    <w:p w14:paraId="179D7817" w14:textId="05D06321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u w:val="single"/>
          <w:lang w:val="ru-RU"/>
        </w:rPr>
        <w:t>АР-23</w:t>
      </w:r>
      <w:r w:rsidRPr="002D7280">
        <w:rPr>
          <w:lang w:val="ru-RU"/>
        </w:rPr>
        <w:tab/>
        <w:t xml:space="preserve">Ассамблея радиосвязи: </w:t>
      </w:r>
      <w:r w:rsidR="00BF4633" w:rsidRPr="002D7280">
        <w:rPr>
          <w:b/>
          <w:bCs/>
          <w:lang w:val="ru-RU"/>
        </w:rPr>
        <w:t>13</w:t>
      </w:r>
      <w:r w:rsidR="00BF4633" w:rsidRPr="002D7280">
        <w:rPr>
          <w:rFonts w:asciiTheme="minorHAnsi" w:hAnsiTheme="minorHAnsi"/>
          <w:b/>
          <w:bCs/>
          <w:lang w:val="ru-RU"/>
        </w:rPr>
        <w:t>−</w:t>
      </w:r>
      <w:r w:rsidR="00BF4633" w:rsidRPr="002D7280">
        <w:rPr>
          <w:b/>
          <w:bCs/>
          <w:lang w:val="ru-RU"/>
        </w:rPr>
        <w:t>17 ноября</w:t>
      </w:r>
    </w:p>
    <w:p w14:paraId="0F14D330" w14:textId="2677A2E9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u w:val="single"/>
          <w:lang w:val="ru-RU"/>
        </w:rPr>
        <w:t>ВКР-23</w:t>
      </w:r>
      <w:r w:rsidRPr="002D7280">
        <w:rPr>
          <w:lang w:val="ru-RU"/>
        </w:rPr>
        <w:tab/>
      </w:r>
      <w:r w:rsidRPr="002D7280">
        <w:rPr>
          <w:color w:val="000000"/>
          <w:lang w:val="ru-RU"/>
        </w:rPr>
        <w:t xml:space="preserve">Всемирная конференция радиосвязи: </w:t>
      </w:r>
      <w:r w:rsidR="00BF4633" w:rsidRPr="002D7280">
        <w:rPr>
          <w:b/>
          <w:bCs/>
          <w:lang w:val="ru-RU"/>
        </w:rPr>
        <w:t xml:space="preserve">20 ноября </w:t>
      </w:r>
      <w:r w:rsidR="00BF4633" w:rsidRPr="002D7280">
        <w:rPr>
          <w:rFonts w:asciiTheme="minorHAnsi" w:hAnsiTheme="minorHAnsi"/>
          <w:b/>
          <w:bCs/>
          <w:lang w:val="ru-RU"/>
        </w:rPr>
        <w:t>−</w:t>
      </w:r>
      <w:r w:rsidR="00BF4633" w:rsidRPr="002D7280">
        <w:rPr>
          <w:b/>
          <w:bCs/>
          <w:lang w:val="ru-RU"/>
        </w:rPr>
        <w:t xml:space="preserve"> 15 декабря</w:t>
      </w:r>
    </w:p>
    <w:p w14:paraId="2CF6A132" w14:textId="52519B46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u w:val="single"/>
          <w:lang w:val="ru-RU"/>
        </w:rPr>
        <w:t>ПСК27-1</w:t>
      </w:r>
      <w:r w:rsidRPr="002D7280">
        <w:rPr>
          <w:lang w:val="ru-RU"/>
        </w:rPr>
        <w:tab/>
      </w:r>
      <w:r w:rsidRPr="002D7280">
        <w:rPr>
          <w:color w:val="000000"/>
          <w:lang w:val="ru-RU"/>
        </w:rPr>
        <w:t xml:space="preserve">Подготовительное собрание к </w:t>
      </w:r>
      <w:r w:rsidR="00AC0F50" w:rsidRPr="002D7280">
        <w:rPr>
          <w:color w:val="000000"/>
          <w:lang w:val="ru-RU"/>
        </w:rPr>
        <w:t xml:space="preserve">Конференции для </w:t>
      </w:r>
      <w:r w:rsidRPr="002D7280">
        <w:rPr>
          <w:color w:val="000000"/>
          <w:lang w:val="ru-RU"/>
        </w:rPr>
        <w:t>ВКР-27</w:t>
      </w:r>
      <w:r w:rsidRPr="002D7280">
        <w:rPr>
          <w:lang w:val="ru-RU"/>
        </w:rPr>
        <w:t xml:space="preserve">: </w:t>
      </w:r>
      <w:r w:rsidR="00BF4633" w:rsidRPr="002D7280">
        <w:rPr>
          <w:b/>
          <w:bCs/>
          <w:lang w:val="ru-RU"/>
        </w:rPr>
        <w:t>18</w:t>
      </w:r>
      <w:r w:rsidR="00BF4633" w:rsidRPr="002D7280">
        <w:rPr>
          <w:rFonts w:asciiTheme="minorHAnsi" w:hAnsiTheme="minorHAnsi"/>
          <w:b/>
          <w:bCs/>
          <w:lang w:val="ru-RU"/>
        </w:rPr>
        <w:t>−</w:t>
      </w:r>
      <w:r w:rsidR="00BF4633" w:rsidRPr="002D7280">
        <w:rPr>
          <w:b/>
          <w:bCs/>
          <w:lang w:val="ru-RU"/>
        </w:rPr>
        <w:t>19 декабря</w:t>
      </w:r>
    </w:p>
    <w:p w14:paraId="0C92BCF4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"Калейдоскоп"</w:t>
      </w:r>
      <w:r w:rsidRPr="002D7280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2D7280">
        <w:rPr>
          <w:rFonts w:asciiTheme="minorHAnsi" w:hAnsiTheme="minorHAnsi"/>
          <w:b/>
          <w:bCs/>
          <w:lang w:val="ru-RU"/>
        </w:rPr>
        <w:t>ноябрь−декабрь</w:t>
      </w:r>
      <w:r w:rsidRPr="002D7280">
        <w:rPr>
          <w:rFonts w:asciiTheme="minorHAnsi" w:hAnsiTheme="minorHAnsi"/>
          <w:b/>
          <w:bCs/>
          <w:lang w:val="ru-RU"/>
        </w:rPr>
        <w:br/>
      </w:r>
      <w:r w:rsidRPr="002D7280">
        <w:rPr>
          <w:rFonts w:asciiTheme="minorHAnsi" w:hAnsiTheme="minorHAnsi"/>
          <w:u w:val="single"/>
          <w:lang w:val="ru-RU"/>
        </w:rPr>
        <w:t>МСЭ</w:t>
      </w:r>
      <w:r w:rsidRPr="002D7280">
        <w:rPr>
          <w:rFonts w:asciiTheme="minorHAnsi" w:hAnsiTheme="minorHAnsi"/>
          <w:color w:val="000000" w:themeColor="text1"/>
          <w:lang w:val="ru-RU"/>
        </w:rPr>
        <w:t>****</w:t>
      </w:r>
    </w:p>
    <w:bookmarkEnd w:id="9"/>
    <w:p w14:paraId="7467A28C" w14:textId="77777777" w:rsidR="00190DFC" w:rsidRPr="002D7280" w:rsidRDefault="00190DFC" w:rsidP="009E0281">
      <w:pPr>
        <w:pStyle w:val="Headingb"/>
        <w:spacing w:before="360"/>
        <w:rPr>
          <w:lang w:val="ru-RU"/>
        </w:rPr>
      </w:pPr>
      <w:r w:rsidRPr="002D7280">
        <w:rPr>
          <w:lang w:val="ru-RU"/>
        </w:rPr>
        <w:lastRenderedPageBreak/>
        <w:t>2024 год</w:t>
      </w:r>
    </w:p>
    <w:p w14:paraId="46D3C0C2" w14:textId="77777777" w:rsidR="00190DFC" w:rsidRPr="002D7280" w:rsidRDefault="00190DFC" w:rsidP="009E0281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lang w:val="ru-RU"/>
        </w:rPr>
        <w:t>МСЭ-R*****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2D7280">
        <w:rPr>
          <w:lang w:val="ru-RU"/>
        </w:rPr>
        <w:t>: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lang w:val="ru-RU"/>
        </w:rPr>
        <w:t>январь−декабрь</w:t>
      </w:r>
    </w:p>
    <w:p w14:paraId="44969B88" w14:textId="607DDDE3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lang w:val="ru-RU"/>
        </w:rPr>
        <w:t>МСЭ-T</w:t>
      </w:r>
      <w:r w:rsidRPr="002D7280">
        <w:rPr>
          <w:rFonts w:asciiTheme="minorHAnsi" w:hAnsiTheme="minorHAnsi"/>
          <w:lang w:val="ru-RU"/>
        </w:rPr>
        <w:t>****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январь−июль</w:t>
      </w:r>
      <w:r w:rsidRPr="002D7280">
        <w:rPr>
          <w:lang w:val="ru-RU"/>
        </w:rPr>
        <w:t xml:space="preserve"> и </w:t>
      </w:r>
      <w:r w:rsidR="00BF4633" w:rsidRPr="002D7280">
        <w:rPr>
          <w:b/>
          <w:bCs/>
          <w:lang w:val="ru-RU"/>
        </w:rPr>
        <w:t xml:space="preserve">конец августа </w:t>
      </w:r>
      <w:r w:rsidRPr="002D7280">
        <w:rPr>
          <w:b/>
          <w:bCs/>
          <w:lang w:val="ru-RU"/>
        </w:rPr>
        <w:t>−</w:t>
      </w:r>
      <w:r w:rsidR="00BF4633" w:rsidRPr="002D7280">
        <w:rPr>
          <w:b/>
          <w:bCs/>
          <w:lang w:val="ru-RU"/>
        </w:rPr>
        <w:t xml:space="preserve"> </w:t>
      </w:r>
      <w:r w:rsidRPr="002D7280">
        <w:rPr>
          <w:b/>
          <w:bCs/>
          <w:lang w:val="ru-RU"/>
        </w:rPr>
        <w:t>октябрь</w:t>
      </w:r>
    </w:p>
    <w:p w14:paraId="60D98E11" w14:textId="61FF6355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РГС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Рабочие группы Совета</w:t>
      </w:r>
      <w:r w:rsidR="00050B08" w:rsidRPr="002D7280">
        <w:rPr>
          <w:rFonts w:asciiTheme="minorHAnsi" w:hAnsiTheme="minorHAnsi"/>
          <w:lang w:val="ru-RU"/>
        </w:rPr>
        <w:t xml:space="preserve"> (см. </w:t>
      </w:r>
      <w:hyperlink r:id="rId14" w:history="1">
        <w:r w:rsidR="00050B08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050B08" w:rsidRPr="002D7280">
        <w:rPr>
          <w:rFonts w:asciiTheme="minorHAnsi" w:hAnsiTheme="minorHAnsi"/>
          <w:lang w:val="ru-RU"/>
        </w:rPr>
        <w:t>)</w:t>
      </w:r>
      <w:r w:rsidRPr="002D7280">
        <w:rPr>
          <w:rFonts w:asciiTheme="minorHAnsi" w:hAnsiTheme="minorHAnsi"/>
          <w:lang w:val="ru-RU"/>
        </w:rPr>
        <w:t>:</w:t>
      </w:r>
      <w:r w:rsidRPr="002D7280">
        <w:rPr>
          <w:lang w:val="ru-RU"/>
        </w:rPr>
        <w:t xml:space="preserve"> </w:t>
      </w:r>
      <w:r w:rsidRPr="002D7280">
        <w:rPr>
          <w:b/>
          <w:bCs/>
          <w:lang w:val="ru-RU"/>
        </w:rPr>
        <w:t>19 февраля − 1 марта</w:t>
      </w:r>
    </w:p>
    <w:p w14:paraId="152BFDF7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РРК24.1***</w:t>
      </w:r>
      <w:r w:rsidRPr="002D72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март</w:t>
      </w:r>
    </w:p>
    <w:p w14:paraId="53BAB3C3" w14:textId="6478A322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КГР***</w:t>
      </w:r>
      <w:r w:rsidRPr="002D72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март−апрель</w:t>
      </w:r>
    </w:p>
    <w:p w14:paraId="3C8F212C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lang w:val="ru-RU"/>
        </w:rPr>
        <w:t>W</w:t>
      </w:r>
      <w:r w:rsidRPr="002D7280">
        <w:rPr>
          <w:rFonts w:asciiTheme="minorHAnsi" w:hAnsiTheme="minorHAnsi"/>
          <w:lang w:val="ru-RU"/>
        </w:rPr>
        <w:t>TIS*****</w:t>
      </w:r>
      <w:r w:rsidRPr="002D7280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март−апрель</w:t>
      </w:r>
    </w:p>
    <w:p w14:paraId="2A78898F" w14:textId="3BDC27FF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Саммит по ИИ****</w:t>
      </w:r>
      <w:r w:rsidR="00050B08" w:rsidRPr="002D7280">
        <w:rPr>
          <w:rFonts w:asciiTheme="minorHAnsi" w:hAnsiTheme="minorHAnsi"/>
          <w:lang w:val="ru-RU"/>
        </w:rPr>
        <w:t>*</w:t>
      </w:r>
      <w:r w:rsidRPr="002D7280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2D7280">
        <w:rPr>
          <w:rFonts w:asciiTheme="minorHAnsi" w:hAnsiTheme="minorHAnsi"/>
          <w:b/>
          <w:bCs/>
          <w:lang w:val="ru-RU"/>
        </w:rPr>
        <w:t xml:space="preserve"> апрел</w:t>
      </w:r>
      <w:r w:rsidR="00050B08" w:rsidRPr="002D7280">
        <w:rPr>
          <w:rFonts w:asciiTheme="minorHAnsi" w:hAnsiTheme="minorHAnsi"/>
          <w:b/>
          <w:bCs/>
          <w:lang w:val="ru-RU"/>
        </w:rPr>
        <w:t>ь−июнь</w:t>
      </w:r>
    </w:p>
    <w:p w14:paraId="6D420046" w14:textId="2041FFF2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 xml:space="preserve">"Девушки </w:t>
      </w:r>
      <w:r w:rsidRPr="002D7280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2D7280">
        <w:rPr>
          <w:rFonts w:asciiTheme="minorHAnsi" w:hAnsiTheme="minorHAnsi"/>
          <w:b/>
          <w:bCs/>
          <w:lang w:val="ru-RU"/>
        </w:rPr>
        <w:t>25 апреля</w:t>
      </w:r>
      <w:r w:rsidRPr="002D7280">
        <w:rPr>
          <w:rFonts w:asciiTheme="minorHAnsi" w:hAnsiTheme="minorHAnsi"/>
          <w:lang w:val="ru-RU"/>
        </w:rPr>
        <w:br/>
        <w:t>в ИКТ"*</w:t>
      </w:r>
    </w:p>
    <w:p w14:paraId="181168A8" w14:textId="767CB2FC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lang w:val="ru-RU"/>
        </w:rPr>
        <w:t>МСЭ</w:t>
      </w:r>
      <w:r w:rsidRPr="002D7280">
        <w:rPr>
          <w:lang w:val="ru-RU"/>
        </w:rPr>
        <w:t>-D</w:t>
      </w:r>
      <w:r w:rsidRPr="002D7280">
        <w:rPr>
          <w:rFonts w:asciiTheme="minorHAnsi" w:hAnsiTheme="minorHAnsi"/>
          <w:lang w:val="ru-RU"/>
        </w:rPr>
        <w:t>**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Группы Докладчиков по развитию электросвязи: предлагаемы</w:t>
      </w:r>
      <w:r w:rsidR="00050B08" w:rsidRPr="002D7280">
        <w:rPr>
          <w:rFonts w:asciiTheme="minorHAnsi" w:hAnsiTheme="minorHAnsi"/>
          <w:lang w:val="ru-RU"/>
        </w:rPr>
        <w:t>е</w:t>
      </w:r>
      <w:r w:rsidRPr="002D7280">
        <w:rPr>
          <w:rFonts w:asciiTheme="minorHAnsi" w:hAnsiTheme="minorHAnsi"/>
          <w:lang w:val="ru-RU"/>
        </w:rPr>
        <w:t xml:space="preserve"> </w:t>
      </w:r>
      <w:r w:rsidR="00050B08" w:rsidRPr="002D7280">
        <w:rPr>
          <w:rFonts w:asciiTheme="minorHAnsi" w:hAnsiTheme="minorHAnsi"/>
          <w:lang w:val="ru-RU"/>
        </w:rPr>
        <w:t>даты</w:t>
      </w:r>
      <w:r w:rsidRPr="002D7280">
        <w:rPr>
          <w:rFonts w:asciiTheme="minorHAnsi" w:hAnsiTheme="minorHAnsi"/>
          <w:lang w:val="ru-RU"/>
        </w:rPr>
        <w:t>:</w:t>
      </w:r>
      <w:r w:rsidRPr="002D7280">
        <w:rPr>
          <w:lang w:val="ru-RU"/>
        </w:rPr>
        <w:t xml:space="preserve"> </w:t>
      </w:r>
      <w:r w:rsidRPr="002D7280">
        <w:rPr>
          <w:lang w:val="ru-RU"/>
        </w:rPr>
        <w:br/>
      </w:r>
      <w:r w:rsidR="005B7AF3" w:rsidRPr="002D7280">
        <w:rPr>
          <w:b/>
          <w:bCs/>
          <w:lang w:val="ru-RU"/>
        </w:rPr>
        <w:t>15 </w:t>
      </w:r>
      <w:r w:rsidRPr="002D7280">
        <w:rPr>
          <w:b/>
          <w:bCs/>
          <w:lang w:val="ru-RU"/>
        </w:rPr>
        <w:t>апрел</w:t>
      </w:r>
      <w:r w:rsidR="005B7AF3" w:rsidRPr="002D7280">
        <w:rPr>
          <w:b/>
          <w:bCs/>
          <w:lang w:val="ru-RU"/>
        </w:rPr>
        <w:t>я – 3 </w:t>
      </w:r>
      <w:r w:rsidRPr="002D7280">
        <w:rPr>
          <w:b/>
          <w:bCs/>
          <w:lang w:val="ru-RU"/>
        </w:rPr>
        <w:t>ма</w:t>
      </w:r>
      <w:r w:rsidR="005B7AF3" w:rsidRPr="002D7280">
        <w:rPr>
          <w:b/>
          <w:bCs/>
          <w:lang w:val="ru-RU"/>
        </w:rPr>
        <w:t>я</w:t>
      </w:r>
    </w:p>
    <w:p w14:paraId="6E2DD98D" w14:textId="60B128D0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КГРЭ</w:t>
      </w:r>
      <w:r w:rsidRPr="002D7280">
        <w:rPr>
          <w:rFonts w:asciiTheme="minorHAnsi" w:hAnsiTheme="minorHAnsi"/>
          <w:lang w:val="ru-RU"/>
        </w:rPr>
        <w:t>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 w:rsidR="00AC0F50" w:rsidRPr="002D7280">
        <w:rPr>
          <w:rFonts w:asciiTheme="minorHAnsi" w:hAnsiTheme="minorHAnsi"/>
          <w:lang w:val="ru-RU"/>
        </w:rPr>
        <w:t>е даты</w:t>
      </w:r>
      <w:r w:rsidRPr="002D7280">
        <w:rPr>
          <w:lang w:val="ru-RU"/>
        </w:rPr>
        <w:t xml:space="preserve">: </w:t>
      </w:r>
      <w:r w:rsidR="00050B08" w:rsidRPr="002D7280">
        <w:rPr>
          <w:b/>
          <w:bCs/>
          <w:lang w:val="ru-RU"/>
        </w:rPr>
        <w:t>13−17</w:t>
      </w:r>
      <w:r w:rsidR="00BF4633" w:rsidRPr="002D7280">
        <w:rPr>
          <w:b/>
          <w:bCs/>
          <w:lang w:val="ru-RU"/>
        </w:rPr>
        <w:t> </w:t>
      </w:r>
      <w:r w:rsidRPr="002D7280">
        <w:rPr>
          <w:b/>
          <w:bCs/>
          <w:lang w:val="ru-RU"/>
        </w:rPr>
        <w:t>ма</w:t>
      </w:r>
      <w:r w:rsidR="00BF4633" w:rsidRPr="002D7280">
        <w:rPr>
          <w:b/>
          <w:bCs/>
          <w:lang w:val="ru-RU"/>
        </w:rPr>
        <w:t>я</w:t>
      </w:r>
    </w:p>
    <w:p w14:paraId="6FFFF107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ВДЭИО</w:t>
      </w:r>
      <w:r w:rsidRPr="002D72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2D7280">
        <w:rPr>
          <w:rFonts w:asciiTheme="minorHAnsi" w:hAnsiTheme="minorHAnsi"/>
          <w:b/>
          <w:bCs/>
          <w:lang w:val="ru-RU"/>
        </w:rPr>
        <w:t>17 мая</w:t>
      </w:r>
    </w:p>
    <w:p w14:paraId="48CE8EA8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lang w:val="ru-RU"/>
        </w:rPr>
        <w:t>МРС к ВАСЭ-24****</w:t>
      </w:r>
      <w:r w:rsidRPr="002D7280">
        <w:rPr>
          <w:rFonts w:asciiTheme="minorHAnsi" w:hAnsiTheme="minorHAnsi"/>
          <w:lang w:val="ru-RU"/>
        </w:rPr>
        <w:tab/>
      </w:r>
      <w:r w:rsidRPr="002D7280">
        <w:rPr>
          <w:color w:val="000000"/>
          <w:lang w:val="ru-RU" w:eastAsia="en-GB"/>
        </w:rPr>
        <w:t>Межрегиональное собрание по подготовке к ВАСЭ-24</w:t>
      </w:r>
      <w:r w:rsidRPr="002D7280">
        <w:rPr>
          <w:rFonts w:asciiTheme="minorHAnsi" w:hAnsiTheme="minorHAnsi"/>
          <w:lang w:val="ru-RU"/>
        </w:rPr>
        <w:t xml:space="preserve">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 xml:space="preserve">май </w:t>
      </w:r>
      <w:r w:rsidRPr="002D7280">
        <w:rPr>
          <w:rFonts w:asciiTheme="minorHAnsi" w:hAnsiTheme="minorHAnsi"/>
          <w:lang w:val="ru-RU"/>
        </w:rPr>
        <w:t>или</w:t>
      </w:r>
      <w:r w:rsidRPr="002D7280">
        <w:rPr>
          <w:rFonts w:asciiTheme="minorHAnsi" w:hAnsiTheme="minorHAnsi"/>
          <w:b/>
          <w:bCs/>
          <w:lang w:val="ru-RU"/>
        </w:rPr>
        <w:t xml:space="preserve"> июль</w:t>
      </w:r>
    </w:p>
    <w:p w14:paraId="37439946" w14:textId="4056EF15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lang w:val="ru-RU"/>
        </w:rPr>
        <w:t>Форум ВВУИО</w:t>
      </w:r>
      <w:r w:rsidRPr="002D7280">
        <w:rPr>
          <w:lang w:val="ru-RU"/>
        </w:rPr>
        <w:t>**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27−31 мая</w:t>
      </w:r>
    </w:p>
    <w:p w14:paraId="375BEEE4" w14:textId="79BA1204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C91948">
        <w:rPr>
          <w:rFonts w:asciiTheme="minorHAnsi" w:hAnsiTheme="minorHAnsi"/>
          <w:lang w:val="ru-RU"/>
        </w:rPr>
        <w:t>КГСЭ</w:t>
      </w:r>
      <w:r w:rsidRPr="00C91948">
        <w:rPr>
          <w:rFonts w:asciiTheme="minorHAnsi" w:hAnsiTheme="minorHAnsi"/>
          <w:spacing w:val="-4"/>
          <w:lang w:val="ru-RU"/>
        </w:rPr>
        <w:t>***</w:t>
      </w:r>
      <w:r w:rsidR="00AC0F50" w:rsidRPr="00C91948">
        <w:rPr>
          <w:rFonts w:asciiTheme="minorHAnsi" w:hAnsiTheme="minorHAnsi"/>
          <w:spacing w:val="-4"/>
          <w:lang w:val="ru-RU"/>
        </w:rPr>
        <w:t>*</w:t>
      </w:r>
      <w:r w:rsidRPr="00C91948">
        <w:rPr>
          <w:rFonts w:asciiTheme="minorHAnsi" w:hAnsiTheme="minorHAnsi"/>
          <w:lang w:val="ru-RU"/>
        </w:rPr>
        <w:tab/>
        <w:t>Консультативная группа по стандартизации электросвязи: предлагаемый</w:t>
      </w:r>
      <w:r w:rsidRPr="002D7280">
        <w:rPr>
          <w:rFonts w:asciiTheme="minorHAnsi" w:hAnsiTheme="minorHAnsi"/>
          <w:lang w:val="ru-RU"/>
        </w:rPr>
        <w:t xml:space="preserve"> период: </w:t>
      </w:r>
      <w:r w:rsidR="00050B08" w:rsidRPr="002D7280">
        <w:rPr>
          <w:rFonts w:asciiTheme="minorHAnsi" w:hAnsiTheme="minorHAnsi"/>
          <w:b/>
          <w:bCs/>
          <w:lang w:val="ru-RU"/>
        </w:rPr>
        <w:t>январь</w:t>
      </w:r>
      <w:r w:rsidRPr="002D7280">
        <w:rPr>
          <w:rFonts w:asciiTheme="minorHAnsi" w:hAnsiTheme="minorHAnsi"/>
          <w:b/>
          <w:bCs/>
          <w:lang w:val="ru-RU"/>
        </w:rPr>
        <w:t xml:space="preserve"> </w:t>
      </w:r>
      <w:r w:rsidRPr="002D7280">
        <w:rPr>
          <w:rFonts w:asciiTheme="minorHAnsi" w:hAnsiTheme="minorHAnsi"/>
          <w:lang w:val="ru-RU"/>
        </w:rPr>
        <w:t>или</w:t>
      </w:r>
      <w:r w:rsidRPr="002D7280">
        <w:rPr>
          <w:rFonts w:asciiTheme="minorHAnsi" w:hAnsiTheme="minorHAnsi"/>
          <w:b/>
          <w:bCs/>
          <w:lang w:val="ru-RU"/>
        </w:rPr>
        <w:t xml:space="preserve"> </w:t>
      </w:r>
      <w:r w:rsidR="00050B08" w:rsidRPr="002D7280">
        <w:rPr>
          <w:rFonts w:asciiTheme="minorHAnsi" w:hAnsiTheme="minorHAnsi"/>
          <w:b/>
          <w:bCs/>
          <w:lang w:val="ru-RU"/>
        </w:rPr>
        <w:t xml:space="preserve">февраль и </w:t>
      </w:r>
      <w:r w:rsidRPr="002D7280">
        <w:rPr>
          <w:rFonts w:asciiTheme="minorHAnsi" w:hAnsiTheme="minorHAnsi"/>
          <w:b/>
          <w:bCs/>
          <w:lang w:val="ru-RU"/>
        </w:rPr>
        <w:t>ию</w:t>
      </w:r>
      <w:r w:rsidR="00AC0F50" w:rsidRPr="002D7280">
        <w:rPr>
          <w:rFonts w:asciiTheme="minorHAnsi" w:hAnsiTheme="minorHAnsi"/>
          <w:b/>
          <w:bCs/>
          <w:lang w:val="ru-RU"/>
        </w:rPr>
        <w:t>н</w:t>
      </w:r>
      <w:r w:rsidRPr="002D7280">
        <w:rPr>
          <w:rFonts w:asciiTheme="minorHAnsi" w:hAnsiTheme="minorHAnsi"/>
          <w:b/>
          <w:bCs/>
          <w:lang w:val="ru-RU"/>
        </w:rPr>
        <w:t>ь</w:t>
      </w:r>
    </w:p>
    <w:p w14:paraId="5CE88036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ГСР</w:t>
      </w:r>
      <w:r w:rsidRPr="002D7280">
        <w:rPr>
          <w:rFonts w:asciiTheme="minorHAnsi" w:hAnsiTheme="minorHAnsi"/>
          <w:lang w:val="ru-RU"/>
        </w:rPr>
        <w:t>*****</w:t>
      </w:r>
      <w:r w:rsidRPr="002D7280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июнь</w:t>
      </w:r>
    </w:p>
    <w:p w14:paraId="5E8B7A39" w14:textId="04257BAE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lang w:val="ru-RU"/>
        </w:rPr>
        <w:t>РРК24.2***</w:t>
      </w:r>
      <w:r w:rsidRPr="002D72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2D7280">
        <w:rPr>
          <w:rFonts w:asciiTheme="minorHAnsi" w:hAnsiTheme="minorHAnsi"/>
          <w:b/>
          <w:lang w:val="ru-RU"/>
        </w:rPr>
        <w:t>ию</w:t>
      </w:r>
      <w:r w:rsidR="00AC0F50" w:rsidRPr="002D7280">
        <w:rPr>
          <w:rFonts w:asciiTheme="minorHAnsi" w:hAnsiTheme="minorHAnsi"/>
          <w:b/>
          <w:lang w:val="ru-RU"/>
        </w:rPr>
        <w:t>н</w:t>
      </w:r>
      <w:r w:rsidRPr="002D7280">
        <w:rPr>
          <w:rFonts w:asciiTheme="minorHAnsi" w:hAnsiTheme="minorHAnsi"/>
          <w:b/>
          <w:lang w:val="ru-RU"/>
        </w:rPr>
        <w:t>ь</w:t>
      </w:r>
    </w:p>
    <w:p w14:paraId="27DCB80C" w14:textId="7C6C6AD8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РГС**</w:t>
      </w:r>
      <w:r w:rsidRPr="002D7280">
        <w:rPr>
          <w:lang w:val="ru-RU"/>
        </w:rPr>
        <w:tab/>
      </w:r>
      <w:r w:rsidR="00803813" w:rsidRPr="002D7280">
        <w:rPr>
          <w:lang w:val="ru-RU"/>
        </w:rPr>
        <w:t>Дополнительные сессии р</w:t>
      </w:r>
      <w:r w:rsidRPr="002D7280">
        <w:rPr>
          <w:rFonts w:asciiTheme="minorHAnsi" w:hAnsiTheme="minorHAnsi"/>
          <w:lang w:val="ru-RU"/>
        </w:rPr>
        <w:t>абочи</w:t>
      </w:r>
      <w:r w:rsidR="00803813" w:rsidRPr="002D7280">
        <w:rPr>
          <w:rFonts w:asciiTheme="minorHAnsi" w:hAnsiTheme="minorHAnsi"/>
          <w:lang w:val="ru-RU"/>
        </w:rPr>
        <w:t>х</w:t>
      </w:r>
      <w:r w:rsidRPr="002D7280">
        <w:rPr>
          <w:rFonts w:asciiTheme="minorHAnsi" w:hAnsiTheme="minorHAnsi"/>
          <w:lang w:val="ru-RU"/>
        </w:rPr>
        <w:t xml:space="preserve"> групп Совета</w:t>
      </w:r>
      <w:r w:rsidRPr="002D7280">
        <w:rPr>
          <w:lang w:val="ru-RU"/>
        </w:rPr>
        <w:t xml:space="preserve"> (при необходимости): </w:t>
      </w:r>
      <w:r w:rsidRPr="002D7280">
        <w:rPr>
          <w:rFonts w:asciiTheme="minorHAnsi" w:hAnsiTheme="minorHAnsi"/>
          <w:lang w:val="ru-RU"/>
        </w:rPr>
        <w:t>предлагаемые даты</w:t>
      </w:r>
      <w:r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4−5−8 июля</w:t>
      </w:r>
    </w:p>
    <w:p w14:paraId="598D67F2" w14:textId="7F714683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C-24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Совет 2024 года</w:t>
      </w:r>
      <w:r w:rsidR="00A458F2" w:rsidRPr="002D7280">
        <w:rPr>
          <w:rFonts w:asciiTheme="minorHAnsi" w:hAnsiTheme="minorHAnsi"/>
          <w:lang w:val="ru-RU"/>
        </w:rPr>
        <w:t xml:space="preserve"> (см. </w:t>
      </w:r>
      <w:hyperlink r:id="rId15" w:history="1">
        <w:r w:rsidR="00A458F2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A458F2" w:rsidRPr="002D7280">
        <w:rPr>
          <w:rFonts w:asciiTheme="minorHAnsi" w:hAnsiTheme="minorHAnsi"/>
          <w:lang w:val="ru-RU"/>
        </w:rPr>
        <w:t>):</w:t>
      </w:r>
      <w:r w:rsidRPr="002D7280">
        <w:rPr>
          <w:lang w:val="ru-RU"/>
        </w:rPr>
        <w:t xml:space="preserve"> </w:t>
      </w:r>
      <w:r w:rsidRPr="002D7280">
        <w:rPr>
          <w:b/>
          <w:bCs/>
          <w:lang w:val="ru-RU"/>
        </w:rPr>
        <w:t>9−19 июля</w:t>
      </w:r>
    </w:p>
    <w:p w14:paraId="20D9829C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color w:val="000000" w:themeColor="text1"/>
          <w:lang w:val="ru-RU"/>
        </w:rPr>
        <w:t>ГСС</w:t>
      </w:r>
      <w:r w:rsidRPr="002D7280">
        <w:rPr>
          <w:rFonts w:asciiTheme="minorHAnsi" w:hAnsiTheme="minorHAnsi"/>
          <w:lang w:val="ru-RU"/>
        </w:rPr>
        <w:t>*****</w:t>
      </w:r>
      <w:r w:rsidRPr="002D7280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2D7280">
        <w:rPr>
          <w:b/>
          <w:bCs/>
          <w:lang w:val="ru-RU"/>
        </w:rPr>
        <w:t>4-й квартал</w:t>
      </w:r>
    </w:p>
    <w:p w14:paraId="53747064" w14:textId="37AB00F5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2D7280">
        <w:rPr>
          <w:rFonts w:asciiTheme="minorHAnsi" w:hAnsiTheme="minorHAnsi"/>
          <w:lang w:val="ru-RU"/>
        </w:rPr>
        <w:t>***</w:t>
      </w:r>
      <w:r w:rsidRPr="002D7280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b/>
          <w:bCs/>
          <w:lang w:val="ru-RU"/>
        </w:rPr>
        <w:t>4-й квартал</w:t>
      </w:r>
    </w:p>
    <w:p w14:paraId="35087E60" w14:textId="0CAD51CA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C91948">
        <w:rPr>
          <w:rFonts w:asciiTheme="minorHAnsi" w:hAnsiTheme="minorHAnsi"/>
          <w:color w:val="000000" w:themeColor="text1"/>
          <w:lang w:val="ru-RU"/>
        </w:rPr>
        <w:t>EGH-EGTI</w:t>
      </w:r>
      <w:r w:rsidRPr="00C91948">
        <w:rPr>
          <w:rFonts w:asciiTheme="minorHAnsi" w:hAnsiTheme="minorHAnsi"/>
          <w:lang w:val="ru-RU"/>
        </w:rPr>
        <w:t>*</w:t>
      </w:r>
      <w:r w:rsidR="00C91948" w:rsidRPr="00C91948">
        <w:rPr>
          <w:rFonts w:asciiTheme="minorHAnsi" w:hAnsiTheme="minorHAnsi"/>
          <w:lang w:val="ru-RU"/>
        </w:rPr>
        <w:t>*</w:t>
      </w:r>
      <w:r w:rsidRPr="00C91948">
        <w:rPr>
          <w:rFonts w:asciiTheme="minorHAnsi" w:hAnsiTheme="minorHAnsi"/>
          <w:color w:val="000000" w:themeColor="text1"/>
          <w:lang w:val="ru-RU"/>
        </w:rPr>
        <w:tab/>
      </w:r>
      <w:r w:rsidRPr="00C91948">
        <w:rPr>
          <w:rFonts w:asciiTheme="minorHAnsi" w:hAnsiTheme="minorHAnsi"/>
          <w:lang w:val="ru-RU"/>
        </w:rPr>
        <w:t xml:space="preserve">Собрания Группы экспертов </w:t>
      </w:r>
      <w:r w:rsidRPr="00C91948">
        <w:rPr>
          <w:color w:val="000000"/>
          <w:lang w:val="ru-RU"/>
        </w:rPr>
        <w:t>по показателям</w:t>
      </w:r>
      <w:r w:rsidRPr="00C91948">
        <w:rPr>
          <w:rFonts w:asciiTheme="minorHAnsi" w:hAnsiTheme="minorHAnsi"/>
          <w:lang w:val="ru-RU"/>
        </w:rPr>
        <w:t xml:space="preserve"> </w:t>
      </w:r>
      <w:r w:rsidRPr="00C91948">
        <w:rPr>
          <w:color w:val="000000"/>
          <w:lang w:val="ru-RU"/>
        </w:rPr>
        <w:t>ИКТ в домашних хозяйствах и</w:t>
      </w:r>
      <w:r w:rsidRPr="002D7280">
        <w:rPr>
          <w:color w:val="000000"/>
          <w:lang w:val="ru-RU"/>
        </w:rPr>
        <w:t xml:space="preserve"> </w:t>
      </w:r>
      <w:r w:rsidRPr="002D7280">
        <w:rPr>
          <w:rFonts w:asciiTheme="minorHAnsi" w:hAnsiTheme="minorHAnsi"/>
          <w:lang w:val="ru-RU"/>
        </w:rPr>
        <w:t xml:space="preserve">Группы экспертов </w:t>
      </w:r>
      <w:r w:rsidRPr="002D7280">
        <w:rPr>
          <w:color w:val="000000"/>
          <w:lang w:val="ru-RU"/>
        </w:rPr>
        <w:t>по показателям в области электросвязи/ИКТ</w:t>
      </w:r>
      <w:r w:rsidRPr="002D7280">
        <w:rPr>
          <w:rFonts w:asciiTheme="minorHAnsi" w:hAnsiTheme="minorHAnsi"/>
          <w:lang w:val="ru-RU"/>
        </w:rPr>
        <w:t>, предлагаемы</w:t>
      </w:r>
      <w:r w:rsidR="00803813" w:rsidRPr="002D7280">
        <w:rPr>
          <w:rFonts w:asciiTheme="minorHAnsi" w:hAnsiTheme="minorHAnsi"/>
          <w:lang w:val="ru-RU"/>
        </w:rPr>
        <w:t>е даты</w:t>
      </w:r>
      <w:r w:rsidRPr="002D7280">
        <w:rPr>
          <w:rFonts w:asciiTheme="minorHAnsi" w:hAnsiTheme="minorHAnsi"/>
          <w:color w:val="000000" w:themeColor="text1"/>
          <w:lang w:val="ru-RU"/>
        </w:rPr>
        <w:t xml:space="preserve">: </w:t>
      </w:r>
      <w:r w:rsidR="00BF4633" w:rsidRPr="002D7280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F4633" w:rsidRPr="002D7280">
        <w:rPr>
          <w:b/>
          <w:bCs/>
          <w:lang w:val="ru-RU"/>
        </w:rPr>
        <w:t>−</w:t>
      </w:r>
      <w:r w:rsidR="005B7AF3" w:rsidRPr="002D7280">
        <w:rPr>
          <w:b/>
          <w:bCs/>
          <w:lang w:val="ru-RU"/>
        </w:rPr>
        <w:t>27</w:t>
      </w:r>
      <w:r w:rsidR="00BF4633" w:rsidRPr="002D7280">
        <w:rPr>
          <w:b/>
          <w:bCs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 w:rsidR="00BF4633" w:rsidRPr="002D7280"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21E4FEBF" w14:textId="4ACECBC8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РГС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Рабочие группы Совета</w:t>
      </w:r>
      <w:r w:rsidR="00A458F2" w:rsidRPr="002D7280">
        <w:rPr>
          <w:rFonts w:asciiTheme="minorHAnsi" w:hAnsiTheme="minorHAnsi"/>
          <w:lang w:val="ru-RU"/>
        </w:rPr>
        <w:t xml:space="preserve"> (см. </w:t>
      </w:r>
      <w:hyperlink r:id="rId16" w:history="1">
        <w:r w:rsidR="00A458F2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A458F2" w:rsidRPr="002D7280">
        <w:rPr>
          <w:rFonts w:asciiTheme="minorHAnsi" w:hAnsiTheme="minorHAnsi"/>
          <w:lang w:val="ru-RU"/>
        </w:rPr>
        <w:t>)</w:t>
      </w:r>
      <w:r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30 сентября − 11 октября</w:t>
      </w:r>
    </w:p>
    <w:p w14:paraId="690D9F01" w14:textId="6834D73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МСЭ-D**</w:t>
      </w:r>
      <w:r w:rsidRPr="002D7280">
        <w:rPr>
          <w:rFonts w:asciiTheme="minorHAnsi" w:hAnsiTheme="minorHAnsi"/>
          <w:lang w:val="ru-RU"/>
        </w:rPr>
        <w:tab/>
      </w:r>
      <w:r w:rsidR="00803813" w:rsidRPr="002D7280">
        <w:rPr>
          <w:rFonts w:asciiTheme="minorHAnsi" w:hAnsiTheme="minorHAnsi"/>
          <w:lang w:val="ru-RU"/>
        </w:rPr>
        <w:t>Исследовательские комиссии</w:t>
      </w:r>
      <w:r w:rsidRPr="002D7280">
        <w:rPr>
          <w:rFonts w:asciiTheme="minorHAnsi" w:hAnsiTheme="minorHAnsi"/>
          <w:lang w:val="ru-RU"/>
        </w:rPr>
        <w:t xml:space="preserve"> по развитию электросвязи: предлагаемы</w:t>
      </w:r>
      <w:r w:rsidR="00D52732" w:rsidRPr="002D7280">
        <w:rPr>
          <w:rFonts w:asciiTheme="minorHAnsi" w:hAnsiTheme="minorHAnsi"/>
          <w:lang w:val="ru-RU"/>
        </w:rPr>
        <w:t>е даты</w:t>
      </w:r>
      <w:r w:rsidRPr="002D7280">
        <w:rPr>
          <w:rFonts w:asciiTheme="minorHAnsi" w:hAnsiTheme="minorHAnsi"/>
          <w:lang w:val="ru-RU"/>
        </w:rPr>
        <w:t>:</w:t>
      </w:r>
      <w:r w:rsidRPr="002D7280">
        <w:rPr>
          <w:rFonts w:asciiTheme="minorHAnsi" w:hAnsiTheme="minorHAnsi"/>
          <w:b/>
          <w:bCs/>
          <w:lang w:val="ru-RU"/>
        </w:rPr>
        <w:t xml:space="preserve"> </w:t>
      </w:r>
      <w:r w:rsidR="00A458F2" w:rsidRPr="002D7280">
        <w:rPr>
          <w:rFonts w:asciiTheme="minorHAnsi" w:hAnsiTheme="minorHAnsi"/>
          <w:b/>
          <w:bCs/>
          <w:lang w:val="ru-RU"/>
        </w:rPr>
        <w:t>21</w:t>
      </w:r>
      <w:r w:rsidR="00BF4633" w:rsidRPr="002D7280">
        <w:rPr>
          <w:rFonts w:asciiTheme="minorHAnsi" w:hAnsiTheme="minorHAnsi"/>
          <w:b/>
          <w:bCs/>
          <w:lang w:val="ru-RU"/>
        </w:rPr>
        <w:t> октября</w:t>
      </w:r>
      <w:r w:rsidR="00A458F2" w:rsidRPr="002D7280">
        <w:rPr>
          <w:rFonts w:asciiTheme="minorHAnsi" w:hAnsiTheme="minorHAnsi"/>
          <w:b/>
          <w:bCs/>
          <w:lang w:val="ru-RU"/>
        </w:rPr>
        <w:t xml:space="preserve"> − 1 ноября</w:t>
      </w:r>
    </w:p>
    <w:p w14:paraId="4A99DD5A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bookmarkStart w:id="10" w:name="_Hlk68101621"/>
      <w:r w:rsidRPr="002D7280">
        <w:rPr>
          <w:rFonts w:asciiTheme="minorHAnsi" w:hAnsiTheme="minorHAnsi"/>
          <w:u w:val="single"/>
          <w:lang w:val="ru-RU"/>
        </w:rPr>
        <w:lastRenderedPageBreak/>
        <w:t>Всемирное</w:t>
      </w:r>
      <w:r w:rsidRPr="002D7280">
        <w:rPr>
          <w:rFonts w:asciiTheme="minorHAnsi" w:hAnsiTheme="minorHAnsi"/>
          <w:lang w:val="ru-RU"/>
        </w:rPr>
        <w:tab/>
        <w:t>Всемирное мероприятие ITU Telecom-2024: предлагаемый период:</w:t>
      </w:r>
      <w:r w:rsidRPr="002D7280">
        <w:rPr>
          <w:rFonts w:asciiTheme="minorHAnsi" w:hAnsiTheme="minorHAnsi"/>
          <w:u w:val="single"/>
          <w:lang w:val="ru-RU"/>
        </w:rPr>
        <w:br/>
        <w:t>мероприятие ITU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lang w:val="ru-RU"/>
        </w:rPr>
        <w:tab/>
      </w:r>
      <w:r w:rsidRPr="002D7280">
        <w:rPr>
          <w:rFonts w:asciiTheme="minorHAnsi" w:hAnsiTheme="minorHAnsi"/>
          <w:b/>
          <w:bCs/>
          <w:lang w:val="ru-RU"/>
        </w:rPr>
        <w:t>сентябрь−ноябрь</w:t>
      </w:r>
      <w:r w:rsidRPr="002D7280">
        <w:rPr>
          <w:rFonts w:asciiTheme="minorHAnsi" w:hAnsiTheme="minorHAnsi"/>
          <w:u w:val="single"/>
          <w:lang w:val="ru-RU"/>
        </w:rPr>
        <w:br/>
        <w:t>Telecom-2024</w:t>
      </w:r>
      <w:r w:rsidRPr="002D7280">
        <w:rPr>
          <w:rFonts w:asciiTheme="minorHAnsi" w:hAnsiTheme="minorHAnsi"/>
          <w:lang w:val="ru-RU"/>
        </w:rPr>
        <w:t>****</w:t>
      </w:r>
    </w:p>
    <w:bookmarkEnd w:id="10"/>
    <w:p w14:paraId="0BCDA66E" w14:textId="2D7570A9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РРК24.3***</w:t>
      </w:r>
      <w:r w:rsidRPr="002D7280">
        <w:rPr>
          <w:rFonts w:asciiTheme="minorHAnsi" w:hAnsiTheme="minorHAnsi"/>
          <w:lang w:val="ru-RU"/>
        </w:rPr>
        <w:tab/>
      </w:r>
      <w:r w:rsidRPr="002D7280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2D7280">
        <w:rPr>
          <w:rFonts w:asciiTheme="minorHAnsi" w:hAnsiTheme="minorHAnsi"/>
          <w:lang w:val="ru-RU"/>
        </w:rPr>
        <w:t xml:space="preserve">: </w:t>
      </w:r>
      <w:r w:rsidR="00BF4633" w:rsidRPr="002D7280">
        <w:rPr>
          <w:rFonts w:asciiTheme="minorHAnsi" w:hAnsiTheme="minorHAnsi"/>
          <w:b/>
          <w:bCs/>
          <w:lang w:val="ru-RU"/>
        </w:rPr>
        <w:t>ноябрь</w:t>
      </w:r>
    </w:p>
    <w:p w14:paraId="6B76908B" w14:textId="646B5962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РПС</w:t>
      </w:r>
      <w:r w:rsidRPr="002D7280">
        <w:rPr>
          <w:rFonts w:asciiTheme="minorHAnsi" w:hAnsiTheme="minorHAnsi"/>
          <w:lang w:val="ru-RU"/>
        </w:rPr>
        <w:t>****</w:t>
      </w:r>
      <w:r w:rsidRPr="002D7280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ВКРЭ-21, </w:t>
      </w:r>
      <w:r w:rsidRPr="002D7280">
        <w:rPr>
          <w:rFonts w:asciiTheme="minorHAnsi" w:hAnsiTheme="minorHAnsi"/>
          <w:bCs/>
          <w:lang w:val="ru-RU"/>
        </w:rPr>
        <w:t>предлагаемый период</w:t>
      </w:r>
      <w:r w:rsidRPr="002D7280">
        <w:rPr>
          <w:rFonts w:asciiTheme="minorHAnsi" w:hAnsiTheme="minorHAnsi"/>
          <w:lang w:val="ru-RU"/>
        </w:rPr>
        <w:t xml:space="preserve">: </w:t>
      </w:r>
      <w:r w:rsidRPr="002D7280">
        <w:rPr>
          <w:rFonts w:asciiTheme="minorHAnsi" w:hAnsiTheme="minorHAnsi"/>
          <w:lang w:val="ru-RU"/>
        </w:rPr>
        <w:br/>
      </w:r>
      <w:r w:rsidRPr="002D7280">
        <w:rPr>
          <w:rFonts w:asciiTheme="minorHAnsi" w:hAnsiTheme="minorHAnsi"/>
          <w:b/>
          <w:bCs/>
          <w:lang w:val="ru-RU"/>
        </w:rPr>
        <w:t>ноябрь−декабрь</w:t>
      </w:r>
    </w:p>
    <w:p w14:paraId="3E940262" w14:textId="529C7B42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"Калейдоскоп"</w:t>
      </w:r>
      <w:r w:rsidRPr="002D7280">
        <w:rPr>
          <w:rFonts w:asciiTheme="minorHAnsi" w:hAnsiTheme="minorHAnsi"/>
          <w:lang w:val="ru-RU"/>
        </w:rPr>
        <w:tab/>
        <w:t>"Калейдоскоп" МСЭ: предлагаемый период:</w:t>
      </w:r>
      <w:r w:rsidR="00D52732"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lang w:val="ru-RU"/>
        </w:rPr>
        <w:t>ноябрь−декабрь</w:t>
      </w:r>
      <w:r w:rsidRPr="002D7280">
        <w:rPr>
          <w:rFonts w:asciiTheme="minorHAnsi" w:hAnsiTheme="minorHAnsi"/>
          <w:b/>
          <w:bCs/>
          <w:lang w:val="ru-RU"/>
        </w:rPr>
        <w:br/>
      </w:r>
      <w:r w:rsidRPr="002D7280">
        <w:rPr>
          <w:rFonts w:asciiTheme="minorHAnsi" w:hAnsiTheme="minorHAnsi"/>
          <w:u w:val="single"/>
          <w:lang w:val="ru-RU"/>
        </w:rPr>
        <w:t>МСЭ</w:t>
      </w:r>
      <w:r w:rsidRPr="002D7280">
        <w:rPr>
          <w:rFonts w:asciiTheme="minorHAnsi" w:hAnsiTheme="minorHAnsi"/>
          <w:color w:val="000000" w:themeColor="text1"/>
          <w:lang w:val="ru-RU"/>
        </w:rPr>
        <w:t>****</w:t>
      </w:r>
    </w:p>
    <w:p w14:paraId="4F2C3401" w14:textId="77777777" w:rsidR="00190DFC" w:rsidRPr="002D728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ВСР-24****</w:t>
      </w:r>
      <w:r w:rsidRPr="002D7280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декабрь</w:t>
      </w:r>
    </w:p>
    <w:p w14:paraId="301D247F" w14:textId="0C20D620" w:rsidR="00BF4633" w:rsidRPr="002D7280" w:rsidRDefault="00BF4633" w:rsidP="00BF4633">
      <w:pPr>
        <w:pStyle w:val="Headingb"/>
        <w:spacing w:before="360"/>
        <w:rPr>
          <w:lang w:val="ru-RU"/>
        </w:rPr>
      </w:pPr>
      <w:r w:rsidRPr="002D7280">
        <w:rPr>
          <w:lang w:val="ru-RU"/>
        </w:rPr>
        <w:t>2025 год</w:t>
      </w:r>
    </w:p>
    <w:p w14:paraId="690DDE85" w14:textId="52AC5608" w:rsidR="00BF4633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lang w:val="ru-RU"/>
        </w:rPr>
        <w:t>МСЭ-T</w:t>
      </w:r>
      <w:r w:rsidRPr="002D7280">
        <w:rPr>
          <w:rFonts w:asciiTheme="minorHAnsi" w:hAnsiTheme="minorHAnsi"/>
          <w:lang w:val="ru-RU"/>
        </w:rPr>
        <w:t>****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январь−июль</w:t>
      </w:r>
      <w:r w:rsidRPr="002D7280">
        <w:rPr>
          <w:lang w:val="ru-RU"/>
        </w:rPr>
        <w:t xml:space="preserve"> и </w:t>
      </w:r>
      <w:r w:rsidRPr="002D7280">
        <w:rPr>
          <w:b/>
          <w:bCs/>
          <w:lang w:val="ru-RU"/>
        </w:rPr>
        <w:t>конец августа − октябрь</w:t>
      </w:r>
    </w:p>
    <w:p w14:paraId="532FBAB0" w14:textId="77777777" w:rsidR="00333160" w:rsidRPr="002D7280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lang w:val="ru-RU"/>
        </w:rPr>
        <w:t>МСЭ-R*****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2D7280">
        <w:rPr>
          <w:lang w:val="ru-RU"/>
        </w:rPr>
        <w:t>: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lang w:val="ru-RU"/>
        </w:rPr>
        <w:t>январь−декабрь</w:t>
      </w:r>
    </w:p>
    <w:p w14:paraId="33D2C863" w14:textId="6AC6FE48" w:rsidR="00BF4633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lang w:val="ru-RU"/>
        </w:rPr>
        <w:t>РГС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Рабочие группы Совета</w:t>
      </w:r>
      <w:r w:rsidR="00D52732" w:rsidRPr="002D7280">
        <w:rPr>
          <w:rFonts w:asciiTheme="minorHAnsi" w:hAnsiTheme="minorHAnsi"/>
          <w:lang w:val="ru-RU"/>
        </w:rPr>
        <w:t xml:space="preserve"> (см. </w:t>
      </w:r>
      <w:hyperlink r:id="rId17" w:history="1">
        <w:r w:rsidR="00D52732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D52732" w:rsidRPr="002D7280">
        <w:rPr>
          <w:rFonts w:asciiTheme="minorHAnsi" w:hAnsiTheme="minorHAnsi"/>
          <w:lang w:val="ru-RU"/>
        </w:rPr>
        <w:t>)</w:t>
      </w:r>
      <w:r w:rsidRPr="002D7280">
        <w:rPr>
          <w:rFonts w:asciiTheme="minorHAnsi" w:hAnsiTheme="minorHAnsi"/>
          <w:lang w:val="ru-RU"/>
        </w:rPr>
        <w:t>:</w:t>
      </w:r>
      <w:r w:rsidRPr="002D7280">
        <w:rPr>
          <w:lang w:val="ru-RU"/>
        </w:rPr>
        <w:t xml:space="preserve"> </w:t>
      </w:r>
      <w:r w:rsidRPr="002D7280">
        <w:rPr>
          <w:b/>
          <w:bCs/>
          <w:lang w:val="ru-RU"/>
        </w:rPr>
        <w:t>10</w:t>
      </w:r>
      <w:r w:rsidRPr="002D7280">
        <w:rPr>
          <w:rFonts w:asciiTheme="minorHAnsi" w:hAnsiTheme="minorHAnsi"/>
          <w:b/>
          <w:bCs/>
          <w:lang w:val="ru-RU"/>
        </w:rPr>
        <w:t>−</w:t>
      </w:r>
      <w:r w:rsidRPr="002D7280">
        <w:rPr>
          <w:b/>
          <w:bCs/>
          <w:lang w:val="ru-RU"/>
        </w:rPr>
        <w:t>21 февраля</w:t>
      </w:r>
    </w:p>
    <w:p w14:paraId="4C488106" w14:textId="6286F8D7" w:rsidR="00333160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МСЭ-D**</w:t>
      </w:r>
      <w:r w:rsidRPr="002D72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="00601F2F" w:rsidRPr="002D7280">
        <w:rPr>
          <w:rFonts w:asciiTheme="minorHAnsi" w:hAnsiTheme="minorHAnsi"/>
          <w:b/>
          <w:bCs/>
          <w:lang w:val="ru-RU"/>
        </w:rPr>
        <w:t>15–28</w:t>
      </w:r>
      <w:r w:rsidR="00601F2F" w:rsidRPr="002D7280">
        <w:rPr>
          <w:rFonts w:asciiTheme="minorHAnsi" w:hAnsiTheme="minorHAnsi"/>
          <w:lang w:val="ru-RU"/>
        </w:rPr>
        <w:t> </w:t>
      </w:r>
      <w:r w:rsidRPr="002D7280">
        <w:rPr>
          <w:rFonts w:asciiTheme="minorHAnsi" w:hAnsiTheme="minorHAnsi"/>
          <w:b/>
          <w:bCs/>
          <w:lang w:val="ru-RU"/>
        </w:rPr>
        <w:t>феврал</w:t>
      </w:r>
      <w:r w:rsidR="00601F2F" w:rsidRPr="002D7280">
        <w:rPr>
          <w:rFonts w:asciiTheme="minorHAnsi" w:hAnsiTheme="minorHAnsi"/>
          <w:b/>
          <w:bCs/>
          <w:lang w:val="ru-RU"/>
        </w:rPr>
        <w:t>я</w:t>
      </w:r>
    </w:p>
    <w:p w14:paraId="144A634F" w14:textId="75E54150" w:rsidR="00BF4633" w:rsidRPr="002D7280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GET*****</w:t>
      </w:r>
      <w:r w:rsidRPr="002D7280">
        <w:rPr>
          <w:lang w:val="ru-RU"/>
        </w:rPr>
        <w:tab/>
      </w:r>
      <w:r w:rsidR="00803813" w:rsidRPr="002D7280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2D7280">
        <w:rPr>
          <w:lang w:val="ru-RU"/>
        </w:rPr>
        <w:t xml:space="preserve">): </w:t>
      </w:r>
      <w:r w:rsidR="00333160" w:rsidRPr="002D7280">
        <w:rPr>
          <w:rFonts w:asciiTheme="minorHAnsi" w:hAnsiTheme="minorHAnsi"/>
          <w:bCs/>
          <w:lang w:val="ru-RU"/>
        </w:rPr>
        <w:t>предлагаемый период</w:t>
      </w:r>
      <w:r w:rsidRPr="002D7280">
        <w:rPr>
          <w:lang w:val="ru-RU"/>
        </w:rPr>
        <w:t xml:space="preserve">: </w:t>
      </w:r>
      <w:r w:rsidR="00EA5A57" w:rsidRPr="002D7280">
        <w:rPr>
          <w:b/>
          <w:bCs/>
          <w:lang w:val="ru-RU"/>
        </w:rPr>
        <w:t>март</w:t>
      </w:r>
    </w:p>
    <w:p w14:paraId="04D077BD" w14:textId="248F18BA" w:rsidR="00BF4633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РРК25.1***</w:t>
      </w:r>
      <w:r w:rsidRPr="002D7280">
        <w:rPr>
          <w:rFonts w:asciiTheme="minorHAnsi" w:hAnsiTheme="minorHAnsi"/>
          <w:lang w:val="ru-RU"/>
        </w:rPr>
        <w:tab/>
        <w:t>Радиорегламентарный комитет</w:t>
      </w:r>
      <w:r w:rsidR="00BF4633" w:rsidRPr="002D7280">
        <w:rPr>
          <w:lang w:val="ru-RU"/>
        </w:rPr>
        <w:t xml:space="preserve">: </w:t>
      </w:r>
      <w:r w:rsidRPr="002D7280">
        <w:rPr>
          <w:rFonts w:asciiTheme="minorHAnsi" w:hAnsiTheme="minorHAnsi"/>
          <w:bCs/>
          <w:lang w:val="ru-RU"/>
        </w:rPr>
        <w:t>предлагаемый период</w:t>
      </w:r>
      <w:r w:rsidR="00BF4633"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март</w:t>
      </w:r>
    </w:p>
    <w:p w14:paraId="4C8E3D50" w14:textId="63BC95DB" w:rsidR="00BF4633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КГР****</w:t>
      </w:r>
      <w:r w:rsidRPr="002D72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март−апрель</w:t>
      </w:r>
    </w:p>
    <w:p w14:paraId="07D313FC" w14:textId="4D8C24D1" w:rsidR="00BF4633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lang w:val="ru-RU"/>
        </w:rPr>
        <w:t>W</w:t>
      </w:r>
      <w:r w:rsidRPr="002D7280">
        <w:rPr>
          <w:rFonts w:asciiTheme="minorHAnsi" w:hAnsiTheme="minorHAnsi"/>
          <w:lang w:val="ru-RU"/>
        </w:rPr>
        <w:t>TIS*****</w:t>
      </w:r>
      <w:r w:rsidRPr="002D7280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март−апрель</w:t>
      </w:r>
    </w:p>
    <w:p w14:paraId="020F5784" w14:textId="20B462CD" w:rsidR="00333160" w:rsidRPr="00C91948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C91948">
        <w:rPr>
          <w:rFonts w:asciiTheme="minorHAnsi" w:hAnsiTheme="minorHAnsi"/>
          <w:lang w:val="ru-RU"/>
        </w:rPr>
        <w:t xml:space="preserve">"Девушки </w:t>
      </w:r>
      <w:r w:rsidRPr="00C91948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C91948">
        <w:rPr>
          <w:rFonts w:asciiTheme="minorHAnsi" w:hAnsiTheme="minorHAnsi"/>
          <w:b/>
          <w:bCs/>
          <w:lang w:val="ru-RU"/>
        </w:rPr>
        <w:t>24 апреля</w:t>
      </w:r>
      <w:r w:rsidRPr="00C91948">
        <w:rPr>
          <w:rFonts w:asciiTheme="minorHAnsi" w:hAnsiTheme="minorHAnsi"/>
          <w:lang w:val="ru-RU"/>
        </w:rPr>
        <w:br/>
        <w:t>в ИКТ"*</w:t>
      </w:r>
      <w:r w:rsidR="005D6E79" w:rsidRPr="00C91948">
        <w:rPr>
          <w:rFonts w:asciiTheme="minorHAnsi" w:hAnsiTheme="minorHAnsi"/>
          <w:lang w:val="ru-RU"/>
        </w:rPr>
        <w:t>*</w:t>
      </w:r>
    </w:p>
    <w:p w14:paraId="4115253C" w14:textId="5121AC52" w:rsidR="00333160" w:rsidRPr="002D7280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C91948">
        <w:rPr>
          <w:lang w:val="ru-RU"/>
        </w:rPr>
        <w:t>КГРЭ</w:t>
      </w:r>
      <w:r w:rsidRPr="00C91948">
        <w:rPr>
          <w:rFonts w:asciiTheme="minorHAnsi" w:hAnsiTheme="minorHAnsi"/>
          <w:lang w:val="ru-RU"/>
        </w:rPr>
        <w:t>*</w:t>
      </w:r>
      <w:r w:rsidR="00601F2F" w:rsidRPr="00C91948">
        <w:rPr>
          <w:rFonts w:asciiTheme="minorHAnsi" w:hAnsiTheme="minorHAnsi"/>
          <w:lang w:val="ru-RU"/>
        </w:rPr>
        <w:t>*</w:t>
      </w:r>
      <w:r w:rsidRPr="00C91948">
        <w:rPr>
          <w:lang w:val="ru-RU"/>
        </w:rPr>
        <w:tab/>
      </w:r>
      <w:r w:rsidRPr="00C91948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Pr="00C91948">
        <w:rPr>
          <w:lang w:val="ru-RU"/>
        </w:rPr>
        <w:t>:</w:t>
      </w:r>
      <w:r w:rsidRPr="002D7280">
        <w:rPr>
          <w:lang w:val="ru-RU"/>
        </w:rPr>
        <w:t xml:space="preserve"> </w:t>
      </w:r>
      <w:r w:rsidR="00D52732" w:rsidRPr="002D7280">
        <w:rPr>
          <w:b/>
          <w:bCs/>
          <w:lang w:val="ru-RU"/>
        </w:rPr>
        <w:t>21</w:t>
      </w:r>
      <w:r w:rsidR="00CB5193" w:rsidRPr="002D7280">
        <w:rPr>
          <w:b/>
          <w:bCs/>
          <w:lang w:val="ru-RU"/>
        </w:rPr>
        <w:t>−</w:t>
      </w:r>
      <w:r w:rsidR="00601F2F" w:rsidRPr="002D7280">
        <w:rPr>
          <w:b/>
          <w:bCs/>
          <w:lang w:val="ru-RU"/>
        </w:rPr>
        <w:t>24 апреля</w:t>
      </w:r>
    </w:p>
    <w:p w14:paraId="2ADCA62E" w14:textId="77777777" w:rsidR="00333160" w:rsidRPr="002D7280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ВДЭИО</w:t>
      </w:r>
      <w:r w:rsidRPr="002D72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2D7280">
        <w:rPr>
          <w:rFonts w:asciiTheme="minorHAnsi" w:hAnsiTheme="minorHAnsi"/>
          <w:b/>
          <w:bCs/>
          <w:lang w:val="ru-RU"/>
        </w:rPr>
        <w:t>17 мая</w:t>
      </w:r>
    </w:p>
    <w:p w14:paraId="4773AD37" w14:textId="41AB3942" w:rsidR="00333160" w:rsidRPr="002D7280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Форум ВВУИО</w:t>
      </w:r>
      <w:r w:rsidRPr="002D7280">
        <w:rPr>
          <w:lang w:val="ru-RU"/>
        </w:rPr>
        <w:t>**</w:t>
      </w:r>
      <w:r w:rsidRPr="002D7280">
        <w:rPr>
          <w:lang w:val="ru-RU"/>
        </w:rPr>
        <w:tab/>
      </w:r>
      <w:r w:rsidRPr="002D7280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2D7280">
        <w:rPr>
          <w:lang w:val="ru-RU"/>
        </w:rPr>
        <w:t xml:space="preserve">: </w:t>
      </w:r>
      <w:r w:rsidR="00601F2F" w:rsidRPr="002D7280">
        <w:rPr>
          <w:b/>
          <w:bCs/>
          <w:lang w:val="ru-RU"/>
        </w:rPr>
        <w:t>26–30</w:t>
      </w:r>
      <w:r w:rsidRPr="002D7280">
        <w:rPr>
          <w:b/>
          <w:bCs/>
          <w:lang w:val="ru-RU"/>
        </w:rPr>
        <w:t xml:space="preserve"> мая</w:t>
      </w:r>
    </w:p>
    <w:p w14:paraId="2EF9BCF4" w14:textId="77777777" w:rsidR="00333160" w:rsidRPr="002D7280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ГСР</w:t>
      </w:r>
      <w:r w:rsidRPr="002D7280">
        <w:rPr>
          <w:rFonts w:asciiTheme="minorHAnsi" w:hAnsiTheme="minorHAnsi"/>
          <w:lang w:val="ru-RU"/>
        </w:rPr>
        <w:t>*****</w:t>
      </w:r>
      <w:r w:rsidRPr="002D7280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>июнь</w:t>
      </w:r>
    </w:p>
    <w:p w14:paraId="533751D4" w14:textId="09934C92" w:rsidR="00333160" w:rsidRPr="002D7280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2D7280">
        <w:rPr>
          <w:rFonts w:asciiTheme="minorHAnsi" w:hAnsiTheme="minorHAnsi"/>
          <w:lang w:val="ru-RU"/>
        </w:rPr>
        <w:t>КГСЭ</w:t>
      </w:r>
      <w:r w:rsidRPr="002D7280">
        <w:rPr>
          <w:rFonts w:asciiTheme="minorHAnsi" w:hAnsiTheme="minorHAnsi"/>
          <w:spacing w:val="-4"/>
          <w:lang w:val="ru-RU"/>
        </w:rPr>
        <w:t>***</w:t>
      </w:r>
      <w:r w:rsidR="00803813" w:rsidRPr="002D7280">
        <w:rPr>
          <w:rFonts w:asciiTheme="minorHAnsi" w:hAnsiTheme="minorHAnsi"/>
          <w:spacing w:val="-4"/>
          <w:lang w:val="ru-RU"/>
        </w:rPr>
        <w:t>*</w:t>
      </w:r>
      <w:r w:rsidRPr="002D72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2D7280">
        <w:rPr>
          <w:rFonts w:asciiTheme="minorHAnsi" w:hAnsiTheme="minorHAnsi"/>
          <w:b/>
          <w:bCs/>
          <w:lang w:val="ru-RU"/>
        </w:rPr>
        <w:t xml:space="preserve">май </w:t>
      </w:r>
      <w:r w:rsidRPr="002D7280">
        <w:rPr>
          <w:rFonts w:asciiTheme="minorHAnsi" w:hAnsiTheme="minorHAnsi"/>
          <w:lang w:val="ru-RU"/>
        </w:rPr>
        <w:t>или</w:t>
      </w:r>
      <w:r w:rsidRPr="002D7280">
        <w:rPr>
          <w:rFonts w:asciiTheme="minorHAnsi" w:hAnsiTheme="minorHAnsi"/>
          <w:b/>
          <w:bCs/>
          <w:lang w:val="ru-RU"/>
        </w:rPr>
        <w:t xml:space="preserve"> июнь</w:t>
      </w:r>
    </w:p>
    <w:p w14:paraId="614F0CC8" w14:textId="087E123B" w:rsidR="00333160" w:rsidRPr="002D7280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РГС**</w:t>
      </w:r>
      <w:r w:rsidRPr="002D7280">
        <w:rPr>
          <w:lang w:val="ru-RU"/>
        </w:rPr>
        <w:tab/>
      </w:r>
      <w:r w:rsidR="00803813" w:rsidRPr="002D7280">
        <w:rPr>
          <w:lang w:val="ru-RU"/>
        </w:rPr>
        <w:t>Дополнительные сессии р</w:t>
      </w:r>
      <w:r w:rsidRPr="002D7280">
        <w:rPr>
          <w:rFonts w:asciiTheme="minorHAnsi" w:hAnsiTheme="minorHAnsi"/>
          <w:lang w:val="ru-RU"/>
        </w:rPr>
        <w:t>абочи</w:t>
      </w:r>
      <w:r w:rsidR="00803813" w:rsidRPr="002D7280">
        <w:rPr>
          <w:rFonts w:asciiTheme="minorHAnsi" w:hAnsiTheme="minorHAnsi"/>
          <w:lang w:val="ru-RU"/>
        </w:rPr>
        <w:t>х</w:t>
      </w:r>
      <w:r w:rsidRPr="002D7280">
        <w:rPr>
          <w:rFonts w:asciiTheme="minorHAnsi" w:hAnsiTheme="minorHAnsi"/>
          <w:lang w:val="ru-RU"/>
        </w:rPr>
        <w:t xml:space="preserve"> групп Совета</w:t>
      </w:r>
      <w:r w:rsidRPr="002D7280">
        <w:rPr>
          <w:lang w:val="ru-RU"/>
        </w:rPr>
        <w:t xml:space="preserve"> (при необходимости): </w:t>
      </w:r>
      <w:r w:rsidRPr="002D7280">
        <w:rPr>
          <w:rFonts w:asciiTheme="minorHAnsi" w:hAnsiTheme="minorHAnsi"/>
          <w:lang w:val="ru-RU"/>
        </w:rPr>
        <w:t>предлагаемые даты</w:t>
      </w:r>
      <w:r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5–6−9 ию</w:t>
      </w:r>
      <w:r w:rsidR="00411266" w:rsidRPr="002D7280">
        <w:rPr>
          <w:b/>
          <w:bCs/>
          <w:lang w:val="ru-RU"/>
        </w:rPr>
        <w:t>н</w:t>
      </w:r>
      <w:r w:rsidRPr="002D7280">
        <w:rPr>
          <w:b/>
          <w:bCs/>
          <w:lang w:val="ru-RU"/>
        </w:rPr>
        <w:t>я</w:t>
      </w:r>
    </w:p>
    <w:p w14:paraId="1B2344E3" w14:textId="1F91D36F" w:rsidR="00411266" w:rsidRPr="002D7280" w:rsidRDefault="00411266" w:rsidP="0041126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Саммит по ИИ***</w:t>
      </w:r>
      <w:r w:rsidR="00D52732" w:rsidRPr="002D7280">
        <w:rPr>
          <w:rFonts w:asciiTheme="minorHAnsi" w:hAnsiTheme="minorHAnsi"/>
          <w:lang w:val="ru-RU"/>
        </w:rPr>
        <w:t>*</w:t>
      </w:r>
      <w:r w:rsidRPr="002D7280">
        <w:rPr>
          <w:rFonts w:asciiTheme="minorHAnsi" w:hAnsiTheme="minorHAnsi"/>
          <w:lang w:val="ru-RU"/>
        </w:rPr>
        <w:t>*</w:t>
      </w:r>
      <w:r w:rsidRPr="002D7280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2D7280">
        <w:rPr>
          <w:rFonts w:asciiTheme="minorHAnsi" w:hAnsiTheme="minorHAnsi"/>
          <w:b/>
          <w:bCs/>
          <w:lang w:val="ru-RU"/>
        </w:rPr>
        <w:t xml:space="preserve"> </w:t>
      </w:r>
      <w:r w:rsidR="00D52732" w:rsidRPr="002D7280">
        <w:rPr>
          <w:rFonts w:asciiTheme="minorHAnsi" w:hAnsiTheme="minorHAnsi"/>
          <w:b/>
          <w:bCs/>
          <w:lang w:val="ru-RU"/>
        </w:rPr>
        <w:t>апрель−</w:t>
      </w:r>
      <w:r w:rsidRPr="002D7280">
        <w:rPr>
          <w:b/>
          <w:bCs/>
          <w:lang w:val="ru-RU"/>
        </w:rPr>
        <w:t>ию</w:t>
      </w:r>
      <w:r w:rsidR="00803813" w:rsidRPr="002D7280">
        <w:rPr>
          <w:b/>
          <w:bCs/>
          <w:lang w:val="ru-RU"/>
        </w:rPr>
        <w:t>н</w:t>
      </w:r>
      <w:r w:rsidR="00D52732" w:rsidRPr="002D7280">
        <w:rPr>
          <w:b/>
          <w:bCs/>
          <w:lang w:val="ru-RU"/>
        </w:rPr>
        <w:t>ь</w:t>
      </w:r>
    </w:p>
    <w:p w14:paraId="223C8A2D" w14:textId="0C1CBFF1" w:rsidR="00BF4633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lang w:val="ru-RU"/>
        </w:rPr>
        <w:t>РРК25.2***</w:t>
      </w:r>
      <w:r w:rsidRPr="002D7280">
        <w:rPr>
          <w:rFonts w:asciiTheme="minorHAnsi" w:hAnsiTheme="minorHAnsi"/>
          <w:lang w:val="ru-RU"/>
        </w:rPr>
        <w:tab/>
        <w:t>Радиорегламентарный комитет</w:t>
      </w:r>
      <w:r w:rsidR="00BF4633" w:rsidRPr="002D7280">
        <w:rPr>
          <w:lang w:val="ru-RU"/>
        </w:rPr>
        <w:t xml:space="preserve">: </w:t>
      </w:r>
      <w:r w:rsidRPr="002D7280">
        <w:rPr>
          <w:rFonts w:asciiTheme="minorHAnsi" w:hAnsiTheme="minorHAnsi"/>
          <w:bCs/>
          <w:lang w:val="ru-RU"/>
        </w:rPr>
        <w:t>предлагаемый период</w:t>
      </w:r>
      <w:r w:rsidR="00BF4633" w:rsidRPr="002D7280">
        <w:rPr>
          <w:lang w:val="ru-RU"/>
        </w:rPr>
        <w:t xml:space="preserve">: </w:t>
      </w:r>
      <w:r w:rsidRPr="002D7280">
        <w:rPr>
          <w:b/>
          <w:bCs/>
          <w:lang w:val="ru-RU"/>
        </w:rPr>
        <w:t>июль</w:t>
      </w:r>
    </w:p>
    <w:p w14:paraId="078DB22C" w14:textId="5A5C0AE4" w:rsidR="00BF4633" w:rsidRPr="002D7280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lang w:val="ru-RU"/>
        </w:rPr>
        <w:t>C-25</w:t>
      </w:r>
      <w:r w:rsidRPr="002D7280">
        <w:rPr>
          <w:lang w:val="ru-RU"/>
        </w:rPr>
        <w:tab/>
      </w:r>
      <w:r w:rsidR="00411266" w:rsidRPr="002D7280">
        <w:rPr>
          <w:rFonts w:asciiTheme="minorHAnsi" w:hAnsiTheme="minorHAnsi"/>
          <w:lang w:val="ru-RU"/>
        </w:rPr>
        <w:t>Совет 2025 года</w:t>
      </w:r>
      <w:r w:rsidR="00D52732" w:rsidRPr="002D7280">
        <w:rPr>
          <w:rFonts w:asciiTheme="minorHAnsi" w:hAnsiTheme="minorHAnsi"/>
          <w:lang w:val="ru-RU"/>
        </w:rPr>
        <w:t xml:space="preserve"> (см. </w:t>
      </w:r>
      <w:hyperlink r:id="rId18" w:history="1">
        <w:r w:rsidR="00D52732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D52732" w:rsidRPr="002D7280">
        <w:rPr>
          <w:rFonts w:asciiTheme="minorHAnsi" w:hAnsiTheme="minorHAnsi"/>
          <w:lang w:val="ru-RU"/>
        </w:rPr>
        <w:t>)</w:t>
      </w:r>
      <w:r w:rsidR="00411266" w:rsidRPr="002D7280">
        <w:rPr>
          <w:rFonts w:asciiTheme="minorHAnsi" w:hAnsiTheme="minorHAnsi"/>
          <w:lang w:val="ru-RU"/>
        </w:rPr>
        <w:t>:</w:t>
      </w:r>
      <w:r w:rsidR="00411266" w:rsidRPr="002D7280">
        <w:rPr>
          <w:lang w:val="ru-RU"/>
        </w:rPr>
        <w:t xml:space="preserve"> </w:t>
      </w:r>
      <w:r w:rsidR="00411266" w:rsidRPr="002D7280">
        <w:rPr>
          <w:b/>
          <w:bCs/>
          <w:lang w:val="ru-RU"/>
        </w:rPr>
        <w:t>1−11 июля</w:t>
      </w:r>
    </w:p>
    <w:p w14:paraId="61F902F2" w14:textId="751DC394" w:rsidR="00BF4633" w:rsidRPr="002D7280" w:rsidRDefault="00BA6FD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2D7280">
        <w:rPr>
          <w:lang w:val="ru-RU"/>
        </w:rPr>
        <w:lastRenderedPageBreak/>
        <w:t>РГС</w:t>
      </w:r>
      <w:r w:rsidR="00BF4633" w:rsidRPr="002D7280">
        <w:rPr>
          <w:lang w:val="ru-RU"/>
        </w:rPr>
        <w:tab/>
      </w:r>
      <w:r w:rsidRPr="002D7280">
        <w:rPr>
          <w:lang w:val="ru-RU"/>
        </w:rPr>
        <w:t>Рабочие группы Совета</w:t>
      </w:r>
      <w:r w:rsidR="00D52732" w:rsidRPr="002D7280">
        <w:rPr>
          <w:lang w:val="ru-RU"/>
        </w:rPr>
        <w:t xml:space="preserve"> </w:t>
      </w:r>
      <w:r w:rsidR="00D52732" w:rsidRPr="002D7280">
        <w:rPr>
          <w:rFonts w:asciiTheme="minorHAnsi" w:hAnsiTheme="minorHAnsi"/>
          <w:lang w:val="ru-RU"/>
        </w:rPr>
        <w:t xml:space="preserve">(см. </w:t>
      </w:r>
      <w:hyperlink r:id="rId19" w:history="1">
        <w:r w:rsidR="00D52732" w:rsidRPr="002D7280">
          <w:rPr>
            <w:rStyle w:val="Hyperlink"/>
            <w:rFonts w:asciiTheme="minorHAnsi" w:hAnsiTheme="minorHAnsi"/>
            <w:lang w:val="ru-RU"/>
          </w:rPr>
          <w:t>Решение 626 Совета</w:t>
        </w:r>
      </w:hyperlink>
      <w:r w:rsidR="00D52732" w:rsidRPr="002D7280">
        <w:rPr>
          <w:rFonts w:asciiTheme="minorHAnsi" w:hAnsiTheme="minorHAnsi"/>
          <w:lang w:val="ru-RU"/>
        </w:rPr>
        <w:t>):</w:t>
      </w:r>
      <w:r w:rsidR="00BF4633" w:rsidRPr="002D7280">
        <w:rPr>
          <w:lang w:val="ru-RU"/>
        </w:rPr>
        <w:t xml:space="preserve"> </w:t>
      </w:r>
      <w:r w:rsidR="00BF4633" w:rsidRPr="002D7280">
        <w:rPr>
          <w:b/>
          <w:bCs/>
          <w:lang w:val="ru-RU"/>
        </w:rPr>
        <w:t>8</w:t>
      </w:r>
      <w:r w:rsidR="00333160" w:rsidRPr="002D7280">
        <w:rPr>
          <w:b/>
          <w:bCs/>
          <w:lang w:val="ru-RU"/>
        </w:rPr>
        <w:t>–</w:t>
      </w:r>
      <w:r w:rsidR="00BF4633" w:rsidRPr="002D7280">
        <w:rPr>
          <w:b/>
          <w:bCs/>
          <w:lang w:val="ru-RU"/>
        </w:rPr>
        <w:t xml:space="preserve">19 </w:t>
      </w:r>
      <w:r w:rsidR="00333160" w:rsidRPr="002D7280">
        <w:rPr>
          <w:b/>
          <w:bCs/>
          <w:lang w:val="ru-RU"/>
        </w:rPr>
        <w:t>сентября</w:t>
      </w:r>
    </w:p>
    <w:p w14:paraId="28F2EA43" w14:textId="520A2D35" w:rsidR="00BF4633" w:rsidRPr="002D728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rFonts w:asciiTheme="minorHAnsi" w:hAnsiTheme="minorHAnsi"/>
          <w:color w:val="000000" w:themeColor="text1"/>
          <w:lang w:val="ru-RU"/>
        </w:rPr>
        <w:t>EGH-EGTI</w:t>
      </w:r>
      <w:r w:rsidRPr="002D7280">
        <w:rPr>
          <w:rFonts w:asciiTheme="minorHAnsi" w:hAnsiTheme="minorHAnsi"/>
          <w:lang w:val="ru-RU"/>
        </w:rPr>
        <w:t>*</w:t>
      </w:r>
      <w:r w:rsidRPr="002D7280">
        <w:rPr>
          <w:rFonts w:asciiTheme="minorHAnsi" w:hAnsiTheme="minorHAnsi"/>
          <w:color w:val="000000" w:themeColor="text1"/>
          <w:lang w:val="ru-RU"/>
        </w:rPr>
        <w:tab/>
      </w:r>
      <w:r w:rsidRPr="002D7280">
        <w:rPr>
          <w:rFonts w:asciiTheme="minorHAnsi" w:hAnsiTheme="minorHAnsi"/>
          <w:lang w:val="ru-RU"/>
        </w:rPr>
        <w:t xml:space="preserve">Собрания Группы экспертов </w:t>
      </w:r>
      <w:r w:rsidRPr="002D7280">
        <w:rPr>
          <w:color w:val="000000"/>
          <w:lang w:val="ru-RU"/>
        </w:rPr>
        <w:t>по показателям</w:t>
      </w:r>
      <w:r w:rsidRPr="002D7280">
        <w:rPr>
          <w:rFonts w:asciiTheme="minorHAnsi" w:hAnsiTheme="minorHAnsi"/>
          <w:lang w:val="ru-RU"/>
        </w:rPr>
        <w:t xml:space="preserve"> </w:t>
      </w:r>
      <w:r w:rsidRPr="002D7280">
        <w:rPr>
          <w:color w:val="000000"/>
          <w:lang w:val="ru-RU"/>
        </w:rPr>
        <w:t xml:space="preserve">ИКТ в домашних хозяйствах и </w:t>
      </w:r>
      <w:r w:rsidRPr="002D7280">
        <w:rPr>
          <w:rFonts w:asciiTheme="minorHAnsi" w:hAnsiTheme="minorHAnsi"/>
          <w:lang w:val="ru-RU"/>
        </w:rPr>
        <w:t xml:space="preserve">Группы экспертов </w:t>
      </w:r>
      <w:r w:rsidRPr="002D7280">
        <w:rPr>
          <w:color w:val="000000"/>
          <w:lang w:val="ru-RU"/>
        </w:rPr>
        <w:t>по показателям в области электросвязи/ИКТ</w:t>
      </w:r>
      <w:r w:rsidRPr="002D7280">
        <w:rPr>
          <w:rFonts w:asciiTheme="minorHAnsi" w:hAnsiTheme="minorHAnsi"/>
          <w:lang w:val="ru-RU"/>
        </w:rPr>
        <w:t>, предлагаемы</w:t>
      </w:r>
      <w:r w:rsidR="00803813" w:rsidRPr="002D7280">
        <w:rPr>
          <w:rFonts w:asciiTheme="minorHAnsi" w:hAnsiTheme="minorHAnsi"/>
          <w:lang w:val="ru-RU"/>
        </w:rPr>
        <w:t>е даты</w:t>
      </w:r>
      <w:r w:rsidRPr="002D72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2D7280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Pr="002D7280">
        <w:rPr>
          <w:b/>
          <w:bCs/>
          <w:lang w:val="ru-RU"/>
        </w:rPr>
        <w:t>−2</w:t>
      </w:r>
      <w:r w:rsidR="00601F2F" w:rsidRPr="002D7280">
        <w:rPr>
          <w:b/>
          <w:bCs/>
          <w:lang w:val="ru-RU"/>
        </w:rPr>
        <w:t>6</w:t>
      </w:r>
      <w:r w:rsidRPr="002D7280">
        <w:rPr>
          <w:b/>
          <w:bCs/>
          <w:lang w:val="ru-RU"/>
        </w:rPr>
        <w:t xml:space="preserve"> </w:t>
      </w:r>
      <w:r w:rsidRPr="002D7280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385929B" w14:textId="1592A2EC" w:rsidR="00CE1B60" w:rsidRPr="002D7280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Всемирное</w:t>
      </w:r>
      <w:r w:rsidRPr="002D7280">
        <w:rPr>
          <w:rFonts w:asciiTheme="minorHAnsi" w:hAnsiTheme="minorHAnsi"/>
          <w:lang w:val="ru-RU"/>
        </w:rPr>
        <w:tab/>
        <w:t>Всемирное мероприятие ITU Telecom-2025: предлагаемый период:</w:t>
      </w:r>
      <w:r w:rsidRPr="002D7280">
        <w:rPr>
          <w:rFonts w:asciiTheme="minorHAnsi" w:hAnsiTheme="minorHAnsi"/>
          <w:u w:val="single"/>
          <w:lang w:val="ru-RU"/>
        </w:rPr>
        <w:br/>
        <w:t>мероприятие ITU</w:t>
      </w:r>
      <w:r w:rsidRPr="002D7280">
        <w:rPr>
          <w:rFonts w:asciiTheme="minorHAnsi" w:hAnsiTheme="minorHAnsi"/>
          <w:lang w:val="ru-RU"/>
        </w:rPr>
        <w:tab/>
      </w:r>
      <w:r w:rsidRPr="002D7280">
        <w:rPr>
          <w:rFonts w:asciiTheme="minorHAnsi" w:hAnsiTheme="minorHAnsi"/>
          <w:b/>
          <w:bCs/>
          <w:lang w:val="ru-RU"/>
        </w:rPr>
        <w:t>сентябрь−ноябрь</w:t>
      </w:r>
      <w:r w:rsidRPr="002D7280">
        <w:rPr>
          <w:rFonts w:asciiTheme="minorHAnsi" w:hAnsiTheme="minorHAnsi"/>
          <w:u w:val="single"/>
          <w:lang w:val="ru-RU"/>
        </w:rPr>
        <w:br/>
        <w:t>Telecom-2025</w:t>
      </w:r>
      <w:r w:rsidRPr="002D7280">
        <w:rPr>
          <w:rFonts w:asciiTheme="minorHAnsi" w:hAnsiTheme="minorHAnsi"/>
          <w:lang w:val="ru-RU"/>
        </w:rPr>
        <w:t>****</w:t>
      </w:r>
    </w:p>
    <w:p w14:paraId="69B89B67" w14:textId="234F618E" w:rsidR="00BF4633" w:rsidRPr="002D7280" w:rsidRDefault="0080381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D7280">
        <w:rPr>
          <w:u w:val="single"/>
          <w:lang w:val="ru-RU"/>
        </w:rPr>
        <w:t>ВКРЭ</w:t>
      </w:r>
      <w:r w:rsidR="00BF4633" w:rsidRPr="002D7280">
        <w:rPr>
          <w:lang w:val="ru-RU"/>
        </w:rPr>
        <w:t>*****</w:t>
      </w:r>
      <w:r w:rsidR="00BF4633" w:rsidRPr="002D7280">
        <w:rPr>
          <w:lang w:val="ru-RU"/>
        </w:rPr>
        <w:tab/>
      </w:r>
      <w:r w:rsidRPr="002D7280">
        <w:rPr>
          <w:lang w:val="ru-RU"/>
        </w:rPr>
        <w:t>Всемирная конференция по развитию электросвязи</w:t>
      </w:r>
      <w:r w:rsidR="00BF4633" w:rsidRPr="002D7280">
        <w:rPr>
          <w:lang w:val="ru-RU"/>
        </w:rPr>
        <w:t xml:space="preserve">: </w:t>
      </w:r>
      <w:r w:rsidR="00333160" w:rsidRPr="002D7280">
        <w:rPr>
          <w:rFonts w:asciiTheme="minorHAnsi" w:hAnsiTheme="minorHAnsi"/>
          <w:bCs/>
          <w:lang w:val="ru-RU"/>
        </w:rPr>
        <w:t>предлагаемый период</w:t>
      </w:r>
      <w:r w:rsidR="00BF4633" w:rsidRPr="002D7280">
        <w:rPr>
          <w:lang w:val="ru-RU"/>
        </w:rPr>
        <w:t xml:space="preserve">: </w:t>
      </w:r>
      <w:r w:rsidR="00333160" w:rsidRPr="002D7280">
        <w:rPr>
          <w:b/>
          <w:bCs/>
          <w:lang w:val="ru-RU"/>
        </w:rPr>
        <w:t>октябрь–ноябрь</w:t>
      </w:r>
    </w:p>
    <w:p w14:paraId="6BAB275D" w14:textId="7FB2CDD3" w:rsidR="00CE1B60" w:rsidRPr="002D7280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lang w:val="ru-RU"/>
        </w:rPr>
        <w:t>РРК25.3***</w:t>
      </w:r>
      <w:r w:rsidRPr="002D7280">
        <w:rPr>
          <w:rFonts w:asciiTheme="minorHAnsi" w:hAnsiTheme="minorHAnsi"/>
          <w:lang w:val="ru-RU"/>
        </w:rPr>
        <w:tab/>
      </w:r>
      <w:r w:rsidRPr="002D7280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2D7280">
        <w:rPr>
          <w:rFonts w:asciiTheme="minorHAnsi" w:hAnsiTheme="minorHAnsi"/>
          <w:lang w:val="ru-RU"/>
        </w:rPr>
        <w:t xml:space="preserve">: </w:t>
      </w:r>
      <w:r w:rsidRPr="002D7280">
        <w:rPr>
          <w:rFonts w:asciiTheme="minorHAnsi" w:hAnsiTheme="minorHAnsi"/>
          <w:b/>
          <w:bCs/>
          <w:lang w:val="ru-RU"/>
        </w:rPr>
        <w:t>ноябрь</w:t>
      </w:r>
    </w:p>
    <w:p w14:paraId="7B17315B" w14:textId="65C1A7BE" w:rsidR="00D52732" w:rsidRPr="00C00ECF" w:rsidRDefault="00D52732" w:rsidP="00D5273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sz w:val="23"/>
          <w:szCs w:val="23"/>
        </w:rPr>
      </w:pPr>
      <w:r w:rsidRPr="00C00ECF">
        <w:rPr>
          <w:rFonts w:asciiTheme="minorHAnsi" w:hAnsiTheme="minorHAnsi"/>
          <w:sz w:val="23"/>
          <w:szCs w:val="23"/>
        </w:rPr>
        <w:t>IRWSP***</w:t>
      </w:r>
      <w:r w:rsidRPr="00C00ECF">
        <w:rPr>
          <w:rFonts w:asciiTheme="minorHAnsi" w:hAnsiTheme="minorHAnsi"/>
          <w:sz w:val="23"/>
          <w:szCs w:val="23"/>
        </w:rPr>
        <w:tab/>
        <w:t xml:space="preserve">ITU Inter-Regional </w:t>
      </w:r>
      <w:r w:rsidRPr="00C00ECF">
        <w:rPr>
          <w:rFonts w:asciiTheme="minorHAnsi" w:hAnsiTheme="minorHAnsi"/>
          <w:bCs/>
        </w:rPr>
        <w:t>Workshop</w:t>
      </w:r>
      <w:r w:rsidRPr="00C00ECF">
        <w:rPr>
          <w:rFonts w:asciiTheme="minorHAnsi" w:hAnsiTheme="minorHAnsi"/>
          <w:sz w:val="23"/>
          <w:szCs w:val="23"/>
        </w:rPr>
        <w:t xml:space="preserve"> on WRC-27 Preparation:</w:t>
      </w:r>
      <w:r w:rsidRPr="00C00ECF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D7280">
        <w:rPr>
          <w:rFonts w:asciiTheme="minorHAnsi" w:hAnsiTheme="minorHAnsi"/>
          <w:bCs/>
          <w:lang w:val="ru-RU"/>
        </w:rPr>
        <w:t>предлагаемый</w:t>
      </w:r>
      <w:r w:rsidRPr="00C00ECF">
        <w:rPr>
          <w:rFonts w:asciiTheme="minorHAnsi" w:hAnsiTheme="minorHAnsi"/>
          <w:bCs/>
        </w:rPr>
        <w:t xml:space="preserve"> </w:t>
      </w:r>
      <w:r w:rsidRPr="002D7280">
        <w:rPr>
          <w:rFonts w:asciiTheme="minorHAnsi" w:hAnsiTheme="minorHAnsi"/>
          <w:bCs/>
          <w:lang w:val="ru-RU"/>
        </w:rPr>
        <w:t>период</w:t>
      </w:r>
      <w:r w:rsidRPr="00C00ECF">
        <w:rPr>
          <w:rFonts w:asciiTheme="minorHAnsi" w:hAnsiTheme="minorHAnsi"/>
          <w:sz w:val="23"/>
          <w:szCs w:val="23"/>
        </w:rPr>
        <w:t xml:space="preserve">: </w:t>
      </w:r>
      <w:r w:rsidRPr="002D7280">
        <w:rPr>
          <w:rFonts w:asciiTheme="minorHAnsi" w:hAnsiTheme="minorHAnsi"/>
          <w:b/>
          <w:bCs/>
          <w:sz w:val="23"/>
          <w:szCs w:val="23"/>
          <w:lang w:val="ru-RU"/>
        </w:rPr>
        <w:t>конец</w:t>
      </w:r>
      <w:r w:rsidRPr="00C00ECF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D7280">
        <w:rPr>
          <w:rFonts w:asciiTheme="minorHAnsi" w:hAnsiTheme="minorHAnsi"/>
          <w:b/>
          <w:bCs/>
          <w:sz w:val="23"/>
          <w:szCs w:val="23"/>
          <w:lang w:val="ru-RU"/>
        </w:rPr>
        <w:t>ноября</w:t>
      </w:r>
    </w:p>
    <w:p w14:paraId="3951DCC9" w14:textId="77777777" w:rsidR="00CE1B60" w:rsidRPr="002D7280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2D7280">
        <w:rPr>
          <w:rFonts w:asciiTheme="minorHAnsi" w:hAnsiTheme="minorHAnsi"/>
          <w:u w:val="single"/>
          <w:lang w:val="ru-RU"/>
        </w:rPr>
        <w:t>"Калейдоскоп"</w:t>
      </w:r>
      <w:r w:rsidRPr="002D7280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2D7280">
        <w:rPr>
          <w:rFonts w:asciiTheme="minorHAnsi" w:hAnsiTheme="minorHAnsi"/>
          <w:b/>
          <w:bCs/>
          <w:lang w:val="ru-RU"/>
        </w:rPr>
        <w:t>ноябрь−декабрь</w:t>
      </w:r>
      <w:r w:rsidRPr="002D7280">
        <w:rPr>
          <w:rFonts w:asciiTheme="minorHAnsi" w:hAnsiTheme="minorHAnsi"/>
          <w:b/>
          <w:bCs/>
          <w:lang w:val="ru-RU"/>
        </w:rPr>
        <w:br/>
      </w:r>
      <w:r w:rsidRPr="002D7280">
        <w:rPr>
          <w:rFonts w:asciiTheme="minorHAnsi" w:hAnsiTheme="minorHAnsi"/>
          <w:u w:val="single"/>
          <w:lang w:val="ru-RU"/>
        </w:rPr>
        <w:t>МСЭ</w:t>
      </w:r>
      <w:r w:rsidRPr="002D7280">
        <w:rPr>
          <w:rFonts w:asciiTheme="minorHAnsi" w:hAnsiTheme="minorHAnsi"/>
          <w:color w:val="000000" w:themeColor="text1"/>
          <w:lang w:val="ru-RU"/>
        </w:rPr>
        <w:t>****</w:t>
      </w:r>
    </w:p>
    <w:p w14:paraId="0F9F2347" w14:textId="6DCC66A8" w:rsidR="002D2F57" w:rsidRPr="002D7280" w:rsidRDefault="00B40342" w:rsidP="00CB5193">
      <w:pPr>
        <w:spacing w:before="480"/>
        <w:jc w:val="center"/>
        <w:rPr>
          <w:lang w:val="ru-RU"/>
        </w:rPr>
      </w:pPr>
      <w:r w:rsidRPr="002D7280">
        <w:rPr>
          <w:lang w:val="ru-RU"/>
        </w:rPr>
        <w:t>______________</w:t>
      </w:r>
    </w:p>
    <w:sectPr w:rsidR="002D2F57" w:rsidRPr="002D7280" w:rsidSect="00CB5193">
      <w:footerReference w:type="default" r:id="rId20"/>
      <w:pgSz w:w="11907" w:h="16834"/>
      <w:pgMar w:top="1418" w:right="1134" w:bottom="2552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4590" w14:textId="77777777" w:rsidR="002844AC" w:rsidRDefault="002844AC">
      <w:r>
        <w:separator/>
      </w:r>
    </w:p>
  </w:endnote>
  <w:endnote w:type="continuationSeparator" w:id="0">
    <w:p w14:paraId="4D5A1245" w14:textId="77777777" w:rsidR="002844AC" w:rsidRDefault="0028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2844AC" w:rsidRPr="005D3DBC" w14:paraId="609FDD59" w14:textId="77777777" w:rsidTr="00661D77">
      <w:tc>
        <w:tcPr>
          <w:tcW w:w="5387" w:type="dxa"/>
        </w:tcPr>
        <w:p w14:paraId="0160055F" w14:textId="77777777" w:rsidR="002844AC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5BBAB7FF" w14:textId="77777777" w:rsidR="002844AC" w:rsidRPr="00B02893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25318B1B" w14:textId="77777777" w:rsidR="002844AC" w:rsidRPr="003270A5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78B2451A" w14:textId="77777777" w:rsidR="002844AC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6A11DC6C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4A41FD51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02629C92" w14:textId="240C71B7" w:rsidR="002844AC" w:rsidRPr="001D7A9A" w:rsidRDefault="001D7A9A" w:rsidP="001D7A9A">
    <w:pPr>
      <w:pStyle w:val="Footer"/>
      <w:spacing w:before="120"/>
    </w:pPr>
    <w:r w:rsidRPr="001D7A9A">
      <w:rPr>
        <w:lang w:val="fr-CH"/>
      </w:rPr>
      <w:fldChar w:fldCharType="begin"/>
    </w:r>
    <w:r w:rsidRPr="001D7A9A">
      <w:rPr>
        <w:lang w:val="fr-CH"/>
      </w:rPr>
      <w:instrText xml:space="preserve"> FILENAME \p \* MERGEFORMAT </w:instrText>
    </w:r>
    <w:r w:rsidRPr="001D7A9A">
      <w:rPr>
        <w:lang w:val="fr-CH"/>
      </w:rPr>
      <w:fldChar w:fldCharType="separate"/>
    </w:r>
    <w:r w:rsidRPr="001D7A9A">
      <w:rPr>
        <w:lang w:val="fr-CH"/>
      </w:rPr>
      <w:t>P:\RUS\SG\CONF-SG\PP22\000\037R.docx</w:t>
    </w:r>
    <w:r w:rsidRPr="001D7A9A">
      <w:rPr>
        <w:lang w:val="ru-RU"/>
      </w:rPr>
      <w:fldChar w:fldCharType="end"/>
    </w:r>
    <w:r w:rsidRPr="001D7A9A">
      <w:t xml:space="preserve"> (505454)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F072" w14:textId="77777777" w:rsidR="002844AC" w:rsidRDefault="002844A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5D6E79" w:rsidRPr="005D3DBC" w14:paraId="6CFF8281" w14:textId="77777777" w:rsidTr="00891A2E">
      <w:tc>
        <w:tcPr>
          <w:tcW w:w="5387" w:type="dxa"/>
        </w:tcPr>
        <w:p w14:paraId="7A9D7990" w14:textId="77777777" w:rsidR="005D6E79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064D907D" w14:textId="77777777" w:rsidR="005D6E79" w:rsidRPr="00B02893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68ACB298" w14:textId="77777777" w:rsidR="005D6E79" w:rsidRPr="003270A5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444C7159" w14:textId="77777777" w:rsidR="005D6E79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43A52E09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32E3ECC8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bookmarkStart w:id="11" w:name="_Hlk98922101"/>
  <w:bookmarkStart w:id="12" w:name="_Hlk98922102"/>
  <w:p w14:paraId="559F9986" w14:textId="442FCD0A" w:rsidR="002844AC" w:rsidRPr="001D7A9A" w:rsidRDefault="002844AC" w:rsidP="005D6E79">
    <w:pPr>
      <w:pStyle w:val="Footer"/>
      <w:spacing w:before="120"/>
    </w:pPr>
    <w:r w:rsidRPr="001D7A9A">
      <w:rPr>
        <w:lang w:val="fr-CH"/>
      </w:rPr>
      <w:fldChar w:fldCharType="begin"/>
    </w:r>
    <w:r w:rsidRPr="001D7A9A">
      <w:rPr>
        <w:lang w:val="fr-CH"/>
      </w:rPr>
      <w:instrText xml:space="preserve"> FILENAME \p \* MERGEFORMAT </w:instrText>
    </w:r>
    <w:r w:rsidRPr="001D7A9A">
      <w:rPr>
        <w:lang w:val="fr-CH"/>
      </w:rPr>
      <w:fldChar w:fldCharType="separate"/>
    </w:r>
    <w:r w:rsidR="001D7A9A" w:rsidRPr="001D7A9A">
      <w:rPr>
        <w:lang w:val="fr-CH"/>
      </w:rPr>
      <w:t>P:\RUS\SG\CONF-SG\PP22\000\037R.docx</w:t>
    </w:r>
    <w:r w:rsidRPr="001D7A9A">
      <w:rPr>
        <w:lang w:val="ru-RU"/>
      </w:rPr>
      <w:fldChar w:fldCharType="end"/>
    </w:r>
    <w:r w:rsidRPr="001D7A9A">
      <w:t xml:space="preserve"> (</w:t>
    </w:r>
    <w:r w:rsidR="001D7A9A" w:rsidRPr="001D7A9A">
      <w:t>505454</w:t>
    </w:r>
    <w:r w:rsidRPr="001D7A9A">
      <w:t>)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F3E4" w14:textId="77777777" w:rsidR="002844AC" w:rsidRDefault="002844AC">
      <w:r>
        <w:t>____________________</w:t>
      </w:r>
    </w:p>
  </w:footnote>
  <w:footnote w:type="continuationSeparator" w:id="0">
    <w:p w14:paraId="3710FC61" w14:textId="77777777" w:rsidR="002844AC" w:rsidRDefault="0028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06D9" w14:textId="77777777" w:rsidR="002844AC" w:rsidRDefault="002844A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79790A" w14:textId="3980606D" w:rsidR="002844AC" w:rsidRDefault="001D7A9A" w:rsidP="009534EF">
    <w:pPr>
      <w:pStyle w:val="Header"/>
      <w:spacing w:after="360"/>
    </w:pPr>
    <w:r>
      <w:rPr>
        <w:lang w:val="fr-CH"/>
      </w:rPr>
      <w:t>PP</w:t>
    </w:r>
    <w:r w:rsidR="002844AC">
      <w:t>22/37-R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306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91"/>
    <w:rsid w:val="00005BE0"/>
    <w:rsid w:val="00012553"/>
    <w:rsid w:val="0002183E"/>
    <w:rsid w:val="00050B08"/>
    <w:rsid w:val="0005452B"/>
    <w:rsid w:val="000569B4"/>
    <w:rsid w:val="00061E72"/>
    <w:rsid w:val="0006280F"/>
    <w:rsid w:val="000728EB"/>
    <w:rsid w:val="000751DA"/>
    <w:rsid w:val="00080E82"/>
    <w:rsid w:val="00081705"/>
    <w:rsid w:val="00082069"/>
    <w:rsid w:val="00094DDC"/>
    <w:rsid w:val="000B5C4E"/>
    <w:rsid w:val="000C68D1"/>
    <w:rsid w:val="000E568E"/>
    <w:rsid w:val="000E7A98"/>
    <w:rsid w:val="00141DDD"/>
    <w:rsid w:val="0014734F"/>
    <w:rsid w:val="0015710D"/>
    <w:rsid w:val="00162A22"/>
    <w:rsid w:val="00163A32"/>
    <w:rsid w:val="00190DFC"/>
    <w:rsid w:val="00192B41"/>
    <w:rsid w:val="001A1EDF"/>
    <w:rsid w:val="001B7B09"/>
    <w:rsid w:val="001D1686"/>
    <w:rsid w:val="001D7A9A"/>
    <w:rsid w:val="001E2572"/>
    <w:rsid w:val="001E6719"/>
    <w:rsid w:val="001E7F50"/>
    <w:rsid w:val="002219C4"/>
    <w:rsid w:val="00225368"/>
    <w:rsid w:val="00227FF0"/>
    <w:rsid w:val="0025381A"/>
    <w:rsid w:val="0027640D"/>
    <w:rsid w:val="002844AC"/>
    <w:rsid w:val="00291EB6"/>
    <w:rsid w:val="00292182"/>
    <w:rsid w:val="002C0388"/>
    <w:rsid w:val="002C374E"/>
    <w:rsid w:val="002D2F57"/>
    <w:rsid w:val="002D48C5"/>
    <w:rsid w:val="002D7280"/>
    <w:rsid w:val="00333160"/>
    <w:rsid w:val="0037251E"/>
    <w:rsid w:val="00386704"/>
    <w:rsid w:val="003B4C77"/>
    <w:rsid w:val="003B5931"/>
    <w:rsid w:val="003C369A"/>
    <w:rsid w:val="003D3411"/>
    <w:rsid w:val="003E45C6"/>
    <w:rsid w:val="003F099E"/>
    <w:rsid w:val="003F235E"/>
    <w:rsid w:val="004023E0"/>
    <w:rsid w:val="00403DD8"/>
    <w:rsid w:val="00411266"/>
    <w:rsid w:val="0041595E"/>
    <w:rsid w:val="00442515"/>
    <w:rsid w:val="004527F4"/>
    <w:rsid w:val="00454FBE"/>
    <w:rsid w:val="0045686C"/>
    <w:rsid w:val="004668C6"/>
    <w:rsid w:val="004918C4"/>
    <w:rsid w:val="00497703"/>
    <w:rsid w:val="004A0374"/>
    <w:rsid w:val="004A2737"/>
    <w:rsid w:val="004A45B5"/>
    <w:rsid w:val="004A7AC3"/>
    <w:rsid w:val="004D0129"/>
    <w:rsid w:val="004E21D4"/>
    <w:rsid w:val="00526870"/>
    <w:rsid w:val="00535B8A"/>
    <w:rsid w:val="005549B2"/>
    <w:rsid w:val="0056207E"/>
    <w:rsid w:val="00586C64"/>
    <w:rsid w:val="0059105B"/>
    <w:rsid w:val="005A64D5"/>
    <w:rsid w:val="005B3DEC"/>
    <w:rsid w:val="005B7AF3"/>
    <w:rsid w:val="005C0756"/>
    <w:rsid w:val="005D3DBC"/>
    <w:rsid w:val="005D6E79"/>
    <w:rsid w:val="005F7F7A"/>
    <w:rsid w:val="00601994"/>
    <w:rsid w:val="00601F2F"/>
    <w:rsid w:val="00614B66"/>
    <w:rsid w:val="006406C5"/>
    <w:rsid w:val="006579A0"/>
    <w:rsid w:val="0066100D"/>
    <w:rsid w:val="00661D77"/>
    <w:rsid w:val="006725C8"/>
    <w:rsid w:val="0069612E"/>
    <w:rsid w:val="006E2D42"/>
    <w:rsid w:val="006F6661"/>
    <w:rsid w:val="00703676"/>
    <w:rsid w:val="00707304"/>
    <w:rsid w:val="0072365C"/>
    <w:rsid w:val="00732269"/>
    <w:rsid w:val="00733F3F"/>
    <w:rsid w:val="00743885"/>
    <w:rsid w:val="00761A99"/>
    <w:rsid w:val="00782A9F"/>
    <w:rsid w:val="00785ABD"/>
    <w:rsid w:val="007A2DD4"/>
    <w:rsid w:val="007A5A86"/>
    <w:rsid w:val="007B6FC6"/>
    <w:rsid w:val="007D38B5"/>
    <w:rsid w:val="007E7EA0"/>
    <w:rsid w:val="00803813"/>
    <w:rsid w:val="00807255"/>
    <w:rsid w:val="0081023E"/>
    <w:rsid w:val="008173AA"/>
    <w:rsid w:val="00840A14"/>
    <w:rsid w:val="008460FD"/>
    <w:rsid w:val="00860A6F"/>
    <w:rsid w:val="008652C8"/>
    <w:rsid w:val="008925C7"/>
    <w:rsid w:val="00892B8C"/>
    <w:rsid w:val="00895A5B"/>
    <w:rsid w:val="008B62B4"/>
    <w:rsid w:val="008D2D7B"/>
    <w:rsid w:val="008E0737"/>
    <w:rsid w:val="008F219A"/>
    <w:rsid w:val="008F7C2C"/>
    <w:rsid w:val="009336D9"/>
    <w:rsid w:val="00940E96"/>
    <w:rsid w:val="00951EDD"/>
    <w:rsid w:val="009534EF"/>
    <w:rsid w:val="00971012"/>
    <w:rsid w:val="00992253"/>
    <w:rsid w:val="0099504E"/>
    <w:rsid w:val="009A1057"/>
    <w:rsid w:val="009A1EBC"/>
    <w:rsid w:val="009B0BAE"/>
    <w:rsid w:val="009B64E4"/>
    <w:rsid w:val="009C1C89"/>
    <w:rsid w:val="009D24A8"/>
    <w:rsid w:val="009E0281"/>
    <w:rsid w:val="009E6ECA"/>
    <w:rsid w:val="009F2880"/>
    <w:rsid w:val="009F3448"/>
    <w:rsid w:val="009F379B"/>
    <w:rsid w:val="00A01CF9"/>
    <w:rsid w:val="00A126F6"/>
    <w:rsid w:val="00A458F2"/>
    <w:rsid w:val="00A71773"/>
    <w:rsid w:val="00A808E1"/>
    <w:rsid w:val="00A930D1"/>
    <w:rsid w:val="00AA2B45"/>
    <w:rsid w:val="00AB0EEE"/>
    <w:rsid w:val="00AC0F50"/>
    <w:rsid w:val="00AC2E8E"/>
    <w:rsid w:val="00AD6899"/>
    <w:rsid w:val="00AE2C85"/>
    <w:rsid w:val="00AE35A2"/>
    <w:rsid w:val="00B03939"/>
    <w:rsid w:val="00B12A37"/>
    <w:rsid w:val="00B40342"/>
    <w:rsid w:val="00B63EF2"/>
    <w:rsid w:val="00BA374A"/>
    <w:rsid w:val="00BA6FD0"/>
    <w:rsid w:val="00BA7D89"/>
    <w:rsid w:val="00BC0D39"/>
    <w:rsid w:val="00BC3ECE"/>
    <w:rsid w:val="00BC7BC0"/>
    <w:rsid w:val="00BD34C7"/>
    <w:rsid w:val="00BD57B7"/>
    <w:rsid w:val="00BE63E2"/>
    <w:rsid w:val="00BF05AB"/>
    <w:rsid w:val="00BF4633"/>
    <w:rsid w:val="00C00ECF"/>
    <w:rsid w:val="00C3122A"/>
    <w:rsid w:val="00C42700"/>
    <w:rsid w:val="00C47BDF"/>
    <w:rsid w:val="00C52954"/>
    <w:rsid w:val="00C64431"/>
    <w:rsid w:val="00C91948"/>
    <w:rsid w:val="00C9457B"/>
    <w:rsid w:val="00CA6542"/>
    <w:rsid w:val="00CB5193"/>
    <w:rsid w:val="00CC4044"/>
    <w:rsid w:val="00CD2009"/>
    <w:rsid w:val="00CD4EAA"/>
    <w:rsid w:val="00CE1B60"/>
    <w:rsid w:val="00CF629C"/>
    <w:rsid w:val="00D47271"/>
    <w:rsid w:val="00D52732"/>
    <w:rsid w:val="00D56F46"/>
    <w:rsid w:val="00D72F2D"/>
    <w:rsid w:val="00D92EEA"/>
    <w:rsid w:val="00DA5D4E"/>
    <w:rsid w:val="00DB43D1"/>
    <w:rsid w:val="00DC4CEC"/>
    <w:rsid w:val="00E176BA"/>
    <w:rsid w:val="00E423EC"/>
    <w:rsid w:val="00E51331"/>
    <w:rsid w:val="00E55121"/>
    <w:rsid w:val="00E77B42"/>
    <w:rsid w:val="00EA0FF4"/>
    <w:rsid w:val="00EA5A57"/>
    <w:rsid w:val="00EB4FCB"/>
    <w:rsid w:val="00EC6BC5"/>
    <w:rsid w:val="00EE3491"/>
    <w:rsid w:val="00EF3A83"/>
    <w:rsid w:val="00EF43F5"/>
    <w:rsid w:val="00EF74F8"/>
    <w:rsid w:val="00F00C10"/>
    <w:rsid w:val="00F02159"/>
    <w:rsid w:val="00F24B0F"/>
    <w:rsid w:val="00F31938"/>
    <w:rsid w:val="00F35898"/>
    <w:rsid w:val="00F45CDC"/>
    <w:rsid w:val="00F4742C"/>
    <w:rsid w:val="00F5225B"/>
    <w:rsid w:val="00FB3CA8"/>
    <w:rsid w:val="00FB791D"/>
    <w:rsid w:val="00FE5701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A5BD0"/>
  <w15:docId w15:val="{E5B7A5DE-144B-44A7-ACAA-B47BA566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9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hyperlink" Target="https://www.itu.int/md/S22-CL-C-0098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hyperlink" Target="https://www.itu.int/md/S22-CL-C-0098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CL-C-0098/e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CL-C-0098/en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itu.int/md/S22-CL-C-0098/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md/S22-CL-C-0098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PR_PP22.docx</Template>
  <TotalTime>19</TotalTime>
  <Pages>8</Pages>
  <Words>1401</Words>
  <Characters>11044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12421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Russian</dc:creator>
  <cp:keywords>C2022, C22, Council-22</cp:keywords>
  <dc:description/>
  <cp:lastModifiedBy>Fedosova, Elena</cp:lastModifiedBy>
  <cp:revision>5</cp:revision>
  <cp:lastPrinted>2006-03-28T16:12:00Z</cp:lastPrinted>
  <dcterms:created xsi:type="dcterms:W3CDTF">2022-07-26T13:01:00Z</dcterms:created>
  <dcterms:modified xsi:type="dcterms:W3CDTF">2022-07-26T15:04:00Z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