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76E8888" w14:textId="77777777" w:rsidTr="00073A73">
        <w:trPr>
          <w:cantSplit/>
          <w:trHeight w:val="20"/>
        </w:trPr>
        <w:tc>
          <w:tcPr>
            <w:tcW w:w="6620" w:type="dxa"/>
          </w:tcPr>
          <w:p w14:paraId="471C1525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B640708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5304FDBC" wp14:editId="0186FFA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ACCD12C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678C651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25CBD09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11B1AA8C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E8142BB" w14:textId="77777777" w:rsidR="00314DAF" w:rsidRPr="003A0ECA" w:rsidRDefault="00314DAF" w:rsidP="00EE16F4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E9A6D3" w14:textId="77777777" w:rsidR="00314DAF" w:rsidRPr="003A0ECA" w:rsidRDefault="00314DAF" w:rsidP="00EE16F4">
            <w:pPr>
              <w:spacing w:before="0" w:line="240" w:lineRule="exact"/>
              <w:rPr>
                <w:b/>
                <w:bCs/>
                <w:lang w:bidi="ar-AE"/>
              </w:rPr>
            </w:pPr>
          </w:p>
        </w:tc>
      </w:tr>
      <w:tr w:rsidR="00314DAF" w:rsidRPr="003A0ECA" w14:paraId="4561B06E" w14:textId="77777777" w:rsidTr="00073A73">
        <w:trPr>
          <w:cantSplit/>
        </w:trPr>
        <w:tc>
          <w:tcPr>
            <w:tcW w:w="6620" w:type="dxa"/>
          </w:tcPr>
          <w:p w14:paraId="67E871AF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5B5E2296" w14:textId="57E7139C" w:rsidR="00314DAF" w:rsidRPr="00F37276" w:rsidRDefault="00AD7F2D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F13D02">
              <w:rPr>
                <w:b/>
                <w:bCs/>
              </w:rPr>
              <w:t>1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لل</w:t>
            </w:r>
            <w:r w:rsidR="00314DAF">
              <w:rPr>
                <w:rFonts w:hint="cs"/>
                <w:b/>
                <w:bCs/>
                <w:rtl/>
              </w:rPr>
              <w:t>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44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09AFD0F1" w14:textId="77777777" w:rsidTr="00073A73">
        <w:trPr>
          <w:cantSplit/>
        </w:trPr>
        <w:tc>
          <w:tcPr>
            <w:tcW w:w="6620" w:type="dxa"/>
          </w:tcPr>
          <w:p w14:paraId="4FBA40E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759C38D" w14:textId="549335A7" w:rsidR="00314DAF" w:rsidRPr="00F37276" w:rsidRDefault="00AD7F2D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147022E0" w14:textId="77777777" w:rsidTr="00073A73">
        <w:trPr>
          <w:cantSplit/>
        </w:trPr>
        <w:tc>
          <w:tcPr>
            <w:tcW w:w="6620" w:type="dxa"/>
          </w:tcPr>
          <w:p w14:paraId="38EF636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2C61713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24C4497E" w14:textId="77777777" w:rsidTr="00073A73">
        <w:trPr>
          <w:cantSplit/>
        </w:trPr>
        <w:tc>
          <w:tcPr>
            <w:tcW w:w="6620" w:type="dxa"/>
          </w:tcPr>
          <w:p w14:paraId="2CF69F3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C47423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8F9E984" w14:textId="77777777" w:rsidTr="00073A73">
        <w:trPr>
          <w:cantSplit/>
        </w:trPr>
        <w:tc>
          <w:tcPr>
            <w:tcW w:w="9672" w:type="dxa"/>
            <w:gridSpan w:val="2"/>
          </w:tcPr>
          <w:p w14:paraId="194436E0" w14:textId="3FF702B1" w:rsidR="00314DAF" w:rsidRPr="003A0ECA" w:rsidRDefault="00AD7F2D" w:rsidP="00073A73">
            <w:pPr>
              <w:pStyle w:val="Source"/>
            </w:pPr>
            <w:r>
              <w:rPr>
                <w:rtl/>
              </w:rPr>
              <w:t xml:space="preserve">الدول الأعضاء في المؤتمر الأوروبي لإدارات البريد </w:t>
            </w:r>
            <w:r w:rsidR="00EE16F4">
              <w:rPr>
                <w:rFonts w:hint="cs"/>
                <w:rtl/>
              </w:rPr>
              <w:t xml:space="preserve">والاتصالات </w:t>
            </w:r>
            <w:r w:rsidR="00EE16F4">
              <w:t>(</w:t>
            </w:r>
            <w:r>
              <w:rPr>
                <w:lang w:bidi="ar-EG"/>
              </w:rPr>
              <w:t>CEPT)</w:t>
            </w:r>
          </w:p>
        </w:tc>
      </w:tr>
      <w:tr w:rsidR="00314DAF" w:rsidRPr="003A0ECA" w14:paraId="17A36C4F" w14:textId="77777777" w:rsidTr="00073A73">
        <w:trPr>
          <w:cantSplit/>
        </w:trPr>
        <w:tc>
          <w:tcPr>
            <w:tcW w:w="9672" w:type="dxa"/>
            <w:gridSpan w:val="2"/>
          </w:tcPr>
          <w:p w14:paraId="56806B5B" w14:textId="048F7E37" w:rsidR="00314DAF" w:rsidRPr="00EE16F4" w:rsidRDefault="00AD7F2D" w:rsidP="00EE16F4">
            <w:pPr>
              <w:pStyle w:val="Title1"/>
            </w:pPr>
            <w:r w:rsidRPr="00EE16F4">
              <w:rPr>
                <w:rFonts w:hint="cs"/>
                <w:rtl/>
              </w:rPr>
              <w:t>مقترحات بشأن أعمال المؤتمر</w:t>
            </w:r>
          </w:p>
        </w:tc>
      </w:tr>
      <w:tr w:rsidR="00314DAF" w:rsidRPr="003A0ECA" w14:paraId="64C71883" w14:textId="77777777" w:rsidTr="00073A73">
        <w:trPr>
          <w:cantSplit/>
        </w:trPr>
        <w:tc>
          <w:tcPr>
            <w:tcW w:w="9672" w:type="dxa"/>
            <w:gridSpan w:val="2"/>
          </w:tcPr>
          <w:p w14:paraId="737EDBE7" w14:textId="396C3EEB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52041D48" w14:textId="77777777" w:rsidTr="00073A73">
        <w:trPr>
          <w:cantSplit/>
        </w:trPr>
        <w:tc>
          <w:tcPr>
            <w:tcW w:w="9672" w:type="dxa"/>
            <w:gridSpan w:val="2"/>
          </w:tcPr>
          <w:p w14:paraId="45045380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AD7F2D" w:rsidRPr="000E7D3C" w14:paraId="200CAD76" w14:textId="77777777" w:rsidTr="0088593C">
        <w:trPr>
          <w:trHeight w:val="1245"/>
          <w:tblHeader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663157BB" w14:textId="77777777" w:rsidR="00AD7F2D" w:rsidRPr="000E7D3C" w:rsidRDefault="00AD7F2D" w:rsidP="00F31FC2">
            <w:pPr>
              <w:keepNext/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lang w:val="en-GB" w:eastAsia="en-US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/>
              </w:rPr>
              <w:t xml:space="preserve">رقم المقترح الأوروبي المشترك </w:t>
            </w:r>
            <w:r w:rsidRPr="000E7D3C">
              <w:rPr>
                <w:b/>
                <w:bCs/>
                <w:sz w:val="20"/>
                <w:szCs w:val="20"/>
                <w:lang w:eastAsia="en-US"/>
              </w:rPr>
              <w:t>(ECP)</w:t>
            </w:r>
          </w:p>
        </w:tc>
        <w:tc>
          <w:tcPr>
            <w:tcW w:w="8931" w:type="dxa"/>
            <w:shd w:val="clear" w:color="auto" w:fill="D9D9D9"/>
            <w:vAlign w:val="center"/>
          </w:tcPr>
          <w:p w14:paraId="0DFF8E8F" w14:textId="77777777" w:rsidR="00AD7F2D" w:rsidRPr="000E7D3C" w:rsidRDefault="00AD7F2D" w:rsidP="00F31FC2">
            <w:pPr>
              <w:keepNext/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  <w:lang w:val="en-GB" w:eastAsia="sv-SE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sv-SE" w:bidi="ar-EG"/>
              </w:rPr>
              <w:t>الموضوع</w:t>
            </w:r>
          </w:p>
        </w:tc>
      </w:tr>
      <w:tr w:rsidR="00AD7F2D" w:rsidRPr="000E7D3C" w14:paraId="79EB4DC2" w14:textId="77777777" w:rsidTr="00BE1332">
        <w:trPr>
          <w:jc w:val="center"/>
        </w:trPr>
        <w:tc>
          <w:tcPr>
            <w:tcW w:w="1134" w:type="dxa"/>
          </w:tcPr>
          <w:p w14:paraId="21675379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sv-SE" w:bidi="ar-SY"/>
              </w:rPr>
            </w:pPr>
            <w:r w:rsidRPr="000E7D3C">
              <w:rPr>
                <w:sz w:val="20"/>
                <w:szCs w:val="20"/>
                <w:lang w:val="en-GB" w:eastAsia="sv-SE" w:bidi="ar-SY"/>
              </w:rPr>
              <w:t>ECP 1</w:t>
            </w:r>
          </w:p>
        </w:tc>
        <w:tc>
          <w:tcPr>
            <w:tcW w:w="8931" w:type="dxa"/>
          </w:tcPr>
          <w:p w14:paraId="13FA0700" w14:textId="77777777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الرؤية التي يحملها المؤتمر الأوروبي لإدارات البريد والاتصالات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(CEPT)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 للاتحاد الدولي للاتصالات</w:t>
            </w:r>
          </w:p>
        </w:tc>
      </w:tr>
      <w:tr w:rsidR="00AD7F2D" w:rsidRPr="000E7D3C" w14:paraId="57F86D16" w14:textId="77777777" w:rsidTr="00BE1332">
        <w:trPr>
          <w:jc w:val="center"/>
        </w:trPr>
        <w:tc>
          <w:tcPr>
            <w:tcW w:w="1134" w:type="dxa"/>
          </w:tcPr>
          <w:p w14:paraId="5313059C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2</w:t>
            </w:r>
          </w:p>
        </w:tc>
        <w:tc>
          <w:tcPr>
            <w:tcW w:w="8931" w:type="dxa"/>
          </w:tcPr>
          <w:p w14:paraId="1BCB0E83" w14:textId="21687932" w:rsidR="00AD7F2D" w:rsidRPr="000E7D3C" w:rsidRDefault="00AD7F2D" w:rsidP="00F31FC2">
            <w:pPr>
              <w:spacing w:before="60" w:after="60" w:line="300" w:lineRule="exac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70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 xml:space="preserve">تعميم منظور المساواة بين الجنسين في الاتحاد وترويج المساواة بين الجنسين وتمكين </w:t>
            </w:r>
            <w:r w:rsidRPr="000E7D3C">
              <w:rPr>
                <w:sz w:val="20"/>
                <w:szCs w:val="20"/>
                <w:rtl/>
                <w:lang w:val="en-GB" w:eastAsia="en-US" w:bidi="ar-EG"/>
              </w:rPr>
              <w:t>جميع النساء والفتيات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 xml:space="preserve"> من خلال تكنولوجيا المعلومات والاتصالات</w:t>
            </w:r>
          </w:p>
        </w:tc>
      </w:tr>
      <w:tr w:rsidR="00AD7F2D" w:rsidRPr="000E7D3C" w14:paraId="05BC1069" w14:textId="77777777" w:rsidTr="00BE1332">
        <w:trPr>
          <w:jc w:val="center"/>
        </w:trPr>
        <w:tc>
          <w:tcPr>
            <w:tcW w:w="1134" w:type="dxa"/>
          </w:tcPr>
          <w:p w14:paraId="707DD95A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3</w:t>
            </w:r>
          </w:p>
        </w:tc>
        <w:tc>
          <w:tcPr>
            <w:tcW w:w="8931" w:type="dxa"/>
          </w:tcPr>
          <w:p w14:paraId="27085545" w14:textId="1DA2C3B3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101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الشبكات القائمة على بروتوكول الإنترنت</w:t>
            </w:r>
          </w:p>
        </w:tc>
      </w:tr>
      <w:tr w:rsidR="00AD7F2D" w:rsidRPr="000E7D3C" w14:paraId="41189114" w14:textId="77777777" w:rsidTr="00BE1332">
        <w:trPr>
          <w:jc w:val="center"/>
        </w:trPr>
        <w:tc>
          <w:tcPr>
            <w:tcW w:w="1134" w:type="dxa"/>
          </w:tcPr>
          <w:p w14:paraId="1ACE458B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4</w:t>
            </w:r>
          </w:p>
        </w:tc>
        <w:tc>
          <w:tcPr>
            <w:tcW w:w="8931" w:type="dxa"/>
          </w:tcPr>
          <w:p w14:paraId="764E9E37" w14:textId="15CAEC3F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102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دور الاتحاد الدولي للاتصالات فيما يتعلق بقضايا السياسة العامة الدولية المتصلة بالإنترنت وبإدارة موارد الإنترنت، بما في ذلك إدارة أسماء الميادين والعناوين</w:t>
            </w:r>
          </w:p>
        </w:tc>
      </w:tr>
      <w:tr w:rsidR="00AD7F2D" w:rsidRPr="000E7D3C" w14:paraId="19A644D1" w14:textId="77777777" w:rsidTr="00BE1332">
        <w:trPr>
          <w:jc w:val="center"/>
        </w:trPr>
        <w:tc>
          <w:tcPr>
            <w:tcW w:w="1134" w:type="dxa"/>
          </w:tcPr>
          <w:p w14:paraId="668271B9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5</w:t>
            </w:r>
          </w:p>
        </w:tc>
        <w:tc>
          <w:tcPr>
            <w:tcW w:w="8931" w:type="dxa"/>
          </w:tcPr>
          <w:p w14:paraId="3551AEA8" w14:textId="451FA1D7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133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دور إدارات الدول الأعضاء في إدارة أسماء الميادين الدولية الطابع (المتعددة اللغات)</w:t>
            </w:r>
          </w:p>
        </w:tc>
      </w:tr>
      <w:tr w:rsidR="00AD7F2D" w:rsidRPr="000E7D3C" w14:paraId="3360D973" w14:textId="77777777" w:rsidTr="00BE1332">
        <w:trPr>
          <w:jc w:val="center"/>
        </w:trPr>
        <w:tc>
          <w:tcPr>
            <w:tcW w:w="1134" w:type="dxa"/>
          </w:tcPr>
          <w:p w14:paraId="1AAABAFA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6</w:t>
            </w:r>
          </w:p>
        </w:tc>
        <w:tc>
          <w:tcPr>
            <w:tcW w:w="8931" w:type="dxa"/>
          </w:tcPr>
          <w:p w14:paraId="22D3D360" w14:textId="53779332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180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تعزيز نشر الإصدار السادس لبروتوكول الإنترنت واعتماده من أجل تسهيل الانتقال من الإصدار الرابع لبروتوكول الإنترنت (</w:t>
            </w:r>
            <w:r w:rsidRPr="000E7D3C">
              <w:rPr>
                <w:sz w:val="20"/>
                <w:szCs w:val="20"/>
                <w:lang w:val="en-GB" w:eastAsia="en-US" w:bidi="ar-SY"/>
              </w:rPr>
              <w:t>IPv4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) إلى الإصدار السادس منه (</w:t>
            </w:r>
            <w:r w:rsidRPr="000E7D3C">
              <w:rPr>
                <w:sz w:val="20"/>
                <w:szCs w:val="20"/>
                <w:lang w:val="en-GB" w:eastAsia="en-US" w:bidi="ar-SY"/>
              </w:rPr>
              <w:t>IPv6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)</w:t>
            </w:r>
          </w:p>
        </w:tc>
      </w:tr>
      <w:tr w:rsidR="00AD7F2D" w:rsidRPr="000E7D3C" w14:paraId="08F6BA66" w14:textId="77777777" w:rsidTr="00BE1332">
        <w:trPr>
          <w:jc w:val="center"/>
        </w:trPr>
        <w:tc>
          <w:tcPr>
            <w:tcW w:w="1134" w:type="dxa"/>
          </w:tcPr>
          <w:p w14:paraId="2582E6DF" w14:textId="7777777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val="en-GB" w:eastAsia="en-US" w:bidi="ar-SY"/>
              </w:rPr>
              <w:t>ECP 7</w:t>
            </w:r>
          </w:p>
        </w:tc>
        <w:tc>
          <w:tcPr>
            <w:tcW w:w="8931" w:type="dxa"/>
          </w:tcPr>
          <w:p w14:paraId="29DFC78A" w14:textId="47AE42DF" w:rsidR="00AD7F2D" w:rsidRPr="000E7D3C" w:rsidRDefault="00AD7F2D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مراجعة للقرار </w:t>
            </w:r>
            <w:r w:rsidR="00F13D02">
              <w:rPr>
                <w:b/>
                <w:bCs/>
                <w:sz w:val="20"/>
                <w:szCs w:val="20"/>
                <w:lang w:val="en-GB" w:eastAsia="en-US" w:bidi="ar-SY"/>
              </w:rPr>
              <w:t>130</w:t>
            </w:r>
            <w:r w:rsidRPr="000E7D3C">
              <w:rPr>
                <w:b/>
                <w:bCs/>
                <w:sz w:val="20"/>
                <w:szCs w:val="20"/>
                <w:rtl/>
                <w:lang w:val="en-GB" w:eastAsia="en-US" w:bidi="ar-SY"/>
              </w:rPr>
              <w:t xml:space="preserve">: </w:t>
            </w:r>
            <w:r w:rsidRPr="000E7D3C">
              <w:rPr>
                <w:sz w:val="20"/>
                <w:szCs w:val="20"/>
                <w:rtl/>
                <w:lang w:val="en-GB" w:eastAsia="en-US" w:bidi="ar-SY"/>
              </w:rPr>
              <w:t>تعزيز دور الاتحاد في مجال بناء الثقة والأمن في استخدام تكنولوجيا المعلومات والاتصالات</w:t>
            </w:r>
          </w:p>
        </w:tc>
      </w:tr>
      <w:tr w:rsidR="00AD7F2D" w:rsidRPr="000E7D3C" w14:paraId="4BE11B5F" w14:textId="77777777" w:rsidTr="00BE1332">
        <w:trPr>
          <w:jc w:val="center"/>
        </w:trPr>
        <w:tc>
          <w:tcPr>
            <w:tcW w:w="1134" w:type="dxa"/>
          </w:tcPr>
          <w:p w14:paraId="7F87880C" w14:textId="09346035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8</w:t>
            </w:r>
          </w:p>
        </w:tc>
        <w:tc>
          <w:tcPr>
            <w:tcW w:w="8931" w:type="dxa"/>
          </w:tcPr>
          <w:p w14:paraId="0D7B3D08" w14:textId="7287D3FB" w:rsidR="00AD7F2D" w:rsidRPr="000E7D3C" w:rsidRDefault="00EE16F4" w:rsidP="00F31FC2">
            <w:pPr>
              <w:spacing w:before="60" w:after="60" w:line="300" w:lineRule="exact"/>
              <w:rPr>
                <w:sz w:val="20"/>
                <w:szCs w:val="20"/>
                <w:rtl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162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بوسان،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2014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اللجنة الاستشارية المستقلة للإدارة</w:t>
            </w:r>
          </w:p>
        </w:tc>
      </w:tr>
      <w:tr w:rsidR="00AD7F2D" w:rsidRPr="000E7D3C" w14:paraId="6B77818F" w14:textId="77777777" w:rsidTr="00BE1332">
        <w:trPr>
          <w:jc w:val="center"/>
        </w:trPr>
        <w:tc>
          <w:tcPr>
            <w:tcW w:w="1134" w:type="dxa"/>
          </w:tcPr>
          <w:p w14:paraId="5EBFAD31" w14:textId="25319B80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9</w:t>
            </w:r>
          </w:p>
        </w:tc>
        <w:tc>
          <w:tcPr>
            <w:tcW w:w="8931" w:type="dxa"/>
          </w:tcPr>
          <w:p w14:paraId="7A640DEF" w14:textId="1C49DF03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167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</w:t>
            </w:r>
            <w:r w:rsidR="00ED3CE7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>دبي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تعزيز وتنمية قدرات الاتحاد الدولي للاتصالات فيما يتعلق بالاجتماعات الإلكترونية والوسائل اللازمة لإحراز التقدم في أعمال الاتحاد</w:t>
            </w:r>
          </w:p>
        </w:tc>
      </w:tr>
      <w:tr w:rsidR="00AD7F2D" w:rsidRPr="000E7D3C" w14:paraId="570E1262" w14:textId="77777777" w:rsidTr="00BE1332">
        <w:trPr>
          <w:jc w:val="center"/>
        </w:trPr>
        <w:tc>
          <w:tcPr>
            <w:tcW w:w="1134" w:type="dxa"/>
          </w:tcPr>
          <w:p w14:paraId="1C8538C8" w14:textId="20796A2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10</w:t>
            </w:r>
          </w:p>
        </w:tc>
        <w:tc>
          <w:tcPr>
            <w:tcW w:w="8931" w:type="dxa"/>
          </w:tcPr>
          <w:p w14:paraId="3DE00AE0" w14:textId="5D2C16ED" w:rsidR="00AD7F2D" w:rsidRPr="000E7D3C" w:rsidRDefault="00EE16F4" w:rsidP="00F31FC2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AE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المطابقة وقابلية التشغيل البيني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</w:p>
        </w:tc>
      </w:tr>
      <w:tr w:rsidR="00AD7F2D" w:rsidRPr="000E7D3C" w14:paraId="772426E9" w14:textId="77777777" w:rsidTr="00BE1332">
        <w:trPr>
          <w:jc w:val="center"/>
        </w:trPr>
        <w:tc>
          <w:tcPr>
            <w:tcW w:w="1134" w:type="dxa"/>
          </w:tcPr>
          <w:p w14:paraId="31A47DDD" w14:textId="4109C1F6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13</w:t>
            </w:r>
          </w:p>
        </w:tc>
        <w:tc>
          <w:tcPr>
            <w:tcW w:w="8931" w:type="dxa"/>
          </w:tcPr>
          <w:p w14:paraId="0E7D4747" w14:textId="3DAD79C8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119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أنطاليا،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2006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أساليب زيادة كفاءة لجنة لوائح الراديو وفعاليتها</w:t>
            </w:r>
          </w:p>
        </w:tc>
      </w:tr>
      <w:tr w:rsidR="00AD7F2D" w:rsidRPr="000E7D3C" w14:paraId="0A72B4E5" w14:textId="77777777" w:rsidTr="00BE1332">
        <w:trPr>
          <w:jc w:val="center"/>
        </w:trPr>
        <w:tc>
          <w:tcPr>
            <w:tcW w:w="1134" w:type="dxa"/>
          </w:tcPr>
          <w:p w14:paraId="2E7DF68D" w14:textId="6ECD0FF8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lastRenderedPageBreak/>
              <w:t>ECP 14</w:t>
            </w:r>
          </w:p>
        </w:tc>
        <w:tc>
          <w:tcPr>
            <w:tcW w:w="8931" w:type="dxa"/>
          </w:tcPr>
          <w:p w14:paraId="31685431" w14:textId="42DA84D2" w:rsidR="00AD7F2D" w:rsidRPr="00A72D45" w:rsidRDefault="00EE16F4" w:rsidP="00F31FC2">
            <w:pPr>
              <w:spacing w:before="60" w:after="60" w:line="300" w:lineRule="exact"/>
              <w:rPr>
                <w:b/>
                <w:bCs/>
                <w:spacing w:val="-2"/>
                <w:sz w:val="20"/>
                <w:szCs w:val="20"/>
                <w:rtl/>
                <w:lang w:val="en-GB" w:eastAsia="en-US" w:bidi="ar-SY"/>
              </w:rPr>
            </w:pPr>
            <w:r w:rsidRPr="00A72D45">
              <w:rPr>
                <w:b/>
                <w:bCs/>
                <w:spacing w:val="-2"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A72D45">
              <w:rPr>
                <w:b/>
                <w:bCs/>
                <w:spacing w:val="-2"/>
                <w:sz w:val="20"/>
                <w:szCs w:val="20"/>
                <w:lang w:eastAsia="en-US" w:bidi="ar-AE"/>
              </w:rPr>
              <w:t>136</w:t>
            </w:r>
            <w:r w:rsidRPr="00A72D45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A72D45">
              <w:rPr>
                <w:b/>
                <w:bCs/>
                <w:spacing w:val="-2"/>
                <w:sz w:val="20"/>
                <w:szCs w:val="20"/>
                <w:lang w:eastAsia="en-US" w:bidi="ar-EG"/>
              </w:rPr>
              <w:t>2018</w:t>
            </w:r>
            <w:r w:rsidRPr="00A72D45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A72D45">
              <w:rPr>
                <w:spacing w:val="-2"/>
                <w:sz w:val="20"/>
                <w:szCs w:val="20"/>
                <w:rtl/>
                <w:lang w:eastAsia="en-US" w:bidi="ar-EG"/>
              </w:rPr>
              <w:t xml:space="preserve">استخدام الاتصالات/تكنولوجيا المعلومات والاتصالات في المساعدات الإنسانية وفي عمليات </w:t>
            </w:r>
            <w:r w:rsidRPr="008C0395">
              <w:rPr>
                <w:sz w:val="20"/>
                <w:szCs w:val="20"/>
                <w:rtl/>
                <w:lang w:eastAsia="en-US" w:bidi="ar-EG"/>
              </w:rPr>
              <w:t>الرصد والإدارة الخاصة بحالات الطوارئ والكوارث، بما في ذلك الطوارئ المتعلقة بالصحة، من أجل الإنذار المبكر بها والوقاية منها والتخفيف من آثارها والإغاثة</w:t>
            </w:r>
          </w:p>
        </w:tc>
      </w:tr>
      <w:tr w:rsidR="00AD7F2D" w:rsidRPr="000E7D3C" w14:paraId="281312CD" w14:textId="77777777" w:rsidTr="00BE1332">
        <w:trPr>
          <w:jc w:val="center"/>
        </w:trPr>
        <w:tc>
          <w:tcPr>
            <w:tcW w:w="1134" w:type="dxa"/>
          </w:tcPr>
          <w:p w14:paraId="71CF6C63" w14:textId="545A5B4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15</w:t>
            </w:r>
          </w:p>
        </w:tc>
        <w:tc>
          <w:tcPr>
            <w:tcW w:w="8931" w:type="dxa"/>
          </w:tcPr>
          <w:p w14:paraId="3D7E0F05" w14:textId="6E7499C4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137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نشر شبكات المستقبل في البلدان النامية</w:t>
            </w:r>
          </w:p>
        </w:tc>
      </w:tr>
      <w:tr w:rsidR="00AD7F2D" w:rsidRPr="000E7D3C" w14:paraId="3C7BDA44" w14:textId="77777777" w:rsidTr="00BE1332">
        <w:trPr>
          <w:jc w:val="center"/>
        </w:trPr>
        <w:tc>
          <w:tcPr>
            <w:tcW w:w="1134" w:type="dxa"/>
          </w:tcPr>
          <w:p w14:paraId="43D77FA8" w14:textId="48C71989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16</w:t>
            </w:r>
          </w:p>
        </w:tc>
        <w:tc>
          <w:tcPr>
            <w:tcW w:w="8931" w:type="dxa"/>
          </w:tcPr>
          <w:p w14:paraId="3D4934D0" w14:textId="3F230C94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139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استخدام الاتصالات/تكنولوجيا المعلومات والاتصالات من أجل سد الفجوة الرقمية وبناء مجتمع معلومات شامل للجميع</w:t>
            </w:r>
          </w:p>
        </w:tc>
      </w:tr>
      <w:tr w:rsidR="00AD7F2D" w:rsidRPr="000E7D3C" w14:paraId="1CDE01C1" w14:textId="77777777" w:rsidTr="00BE1332">
        <w:trPr>
          <w:jc w:val="center"/>
        </w:trPr>
        <w:tc>
          <w:tcPr>
            <w:tcW w:w="1134" w:type="dxa"/>
          </w:tcPr>
          <w:p w14:paraId="2E040436" w14:textId="327830B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17</w:t>
            </w:r>
          </w:p>
        </w:tc>
        <w:tc>
          <w:tcPr>
            <w:tcW w:w="8931" w:type="dxa"/>
          </w:tcPr>
          <w:p w14:paraId="6B2245D6" w14:textId="5FFDAACA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140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دور الاتحاد في تنفيذ نتائج القمة العالمية لمجتمع المعلومات وخطة التنمية المستدامة لعام </w:t>
            </w:r>
            <w:r w:rsidRPr="000E7D3C">
              <w:rPr>
                <w:sz w:val="20"/>
                <w:szCs w:val="20"/>
                <w:lang w:eastAsia="en-US" w:bidi="ar-EG"/>
              </w:rPr>
              <w:t>2030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 وفي عمليات المتابعة</w:t>
            </w:r>
          </w:p>
        </w:tc>
      </w:tr>
      <w:tr w:rsidR="00AD7F2D" w:rsidRPr="000E7D3C" w14:paraId="1BA031D2" w14:textId="77777777" w:rsidTr="00BE1332">
        <w:trPr>
          <w:jc w:val="center"/>
        </w:trPr>
        <w:tc>
          <w:tcPr>
            <w:tcW w:w="1134" w:type="dxa"/>
          </w:tcPr>
          <w:p w14:paraId="1B733A97" w14:textId="777D2DBA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18</w:t>
            </w:r>
          </w:p>
        </w:tc>
        <w:tc>
          <w:tcPr>
            <w:tcW w:w="8931" w:type="dxa"/>
          </w:tcPr>
          <w:p w14:paraId="2E9B6C8D" w14:textId="2230AA46" w:rsidR="00AD7F2D" w:rsidRPr="000E7D3C" w:rsidRDefault="00EE16F4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146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="00796B20" w:rsidRPr="000E7D3C">
              <w:rPr>
                <w:sz w:val="20"/>
                <w:szCs w:val="20"/>
                <w:rtl/>
                <w:lang w:eastAsia="en-US" w:bidi="ar-EG"/>
              </w:rPr>
              <w:t>استعراض ومراجعة لوائح الاتصالات الدولية دورياً</w:t>
            </w:r>
          </w:p>
        </w:tc>
      </w:tr>
      <w:tr w:rsidR="00AD7F2D" w:rsidRPr="000E7D3C" w14:paraId="41C76E79" w14:textId="77777777" w:rsidTr="00BE1332">
        <w:trPr>
          <w:jc w:val="center"/>
        </w:trPr>
        <w:tc>
          <w:tcPr>
            <w:tcW w:w="1134" w:type="dxa"/>
          </w:tcPr>
          <w:p w14:paraId="5440CC63" w14:textId="55C9DD5F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19</w:t>
            </w:r>
          </w:p>
        </w:tc>
        <w:tc>
          <w:tcPr>
            <w:tcW w:w="8931" w:type="dxa"/>
          </w:tcPr>
          <w:p w14:paraId="54EDCC67" w14:textId="5B28ADEE" w:rsidR="00AD7F2D" w:rsidRPr="000E7D3C" w:rsidRDefault="00796B20" w:rsidP="00F31FC2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175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نفاذ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الأشخاص ذوي الإعاقة والأشخاص ذوي الاحتياجات المحددة إلى الاتصالات/تكنولوجيا المعلومات والاتصالات</w:t>
            </w:r>
          </w:p>
        </w:tc>
      </w:tr>
      <w:tr w:rsidR="00AD7F2D" w:rsidRPr="000E7D3C" w14:paraId="240B7A32" w14:textId="77777777" w:rsidTr="00BE1332">
        <w:trPr>
          <w:jc w:val="center"/>
        </w:trPr>
        <w:tc>
          <w:tcPr>
            <w:tcW w:w="1134" w:type="dxa"/>
          </w:tcPr>
          <w:p w14:paraId="05E6E4A1" w14:textId="52E27028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20</w:t>
            </w:r>
          </w:p>
        </w:tc>
        <w:tc>
          <w:tcPr>
            <w:tcW w:w="8931" w:type="dxa"/>
          </w:tcPr>
          <w:p w14:paraId="05DDAB91" w14:textId="7044C012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179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 xml:space="preserve">دور الاتحاد الدولي للاتصالات في حماية الأطفال </w:t>
            </w:r>
            <w:r w:rsidRPr="007827B2">
              <w:rPr>
                <w:sz w:val="20"/>
                <w:szCs w:val="20"/>
                <w:rtl/>
                <w:lang w:eastAsia="en-US" w:bidi="ar-EG"/>
              </w:rPr>
              <w:t xml:space="preserve">على </w:t>
            </w:r>
            <w:r w:rsidR="007827B2">
              <w:rPr>
                <w:rFonts w:hint="cs"/>
                <w:sz w:val="20"/>
                <w:szCs w:val="20"/>
                <w:rtl/>
                <w:lang w:eastAsia="en-US" w:bidi="ar-EG"/>
              </w:rPr>
              <w:t>الإنترنت</w:t>
            </w:r>
          </w:p>
        </w:tc>
      </w:tr>
      <w:tr w:rsidR="00AD7F2D" w:rsidRPr="000E7D3C" w14:paraId="2EC4197F" w14:textId="77777777" w:rsidTr="00BE1332">
        <w:trPr>
          <w:jc w:val="center"/>
        </w:trPr>
        <w:tc>
          <w:tcPr>
            <w:tcW w:w="1134" w:type="dxa"/>
          </w:tcPr>
          <w:p w14:paraId="7F91CB46" w14:textId="280DDD2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21</w:t>
            </w:r>
          </w:p>
        </w:tc>
        <w:tc>
          <w:tcPr>
            <w:tcW w:w="8931" w:type="dxa"/>
          </w:tcPr>
          <w:p w14:paraId="17303092" w14:textId="6DF0FD8B" w:rsidR="00AD7F2D" w:rsidRPr="000E7D3C" w:rsidRDefault="00796B20" w:rsidP="00F31FC2">
            <w:pPr>
              <w:spacing w:before="60" w:after="60" w:line="300" w:lineRule="exact"/>
              <w:rPr>
                <w:spacing w:val="-2"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pacing w:val="-2"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pacing w:val="-2"/>
                <w:sz w:val="20"/>
                <w:szCs w:val="20"/>
                <w:lang w:eastAsia="en-US" w:bidi="ar-AE"/>
              </w:rPr>
              <w:t>182</w:t>
            </w:r>
            <w:r w:rsidRPr="000E7D3C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 (المراجَع في بوسان، </w:t>
            </w:r>
            <w:r w:rsidRPr="000E7D3C">
              <w:rPr>
                <w:b/>
                <w:bCs/>
                <w:spacing w:val="-2"/>
                <w:sz w:val="20"/>
                <w:szCs w:val="20"/>
                <w:lang w:eastAsia="en-US" w:bidi="ar-EG"/>
              </w:rPr>
              <w:t>2014</w:t>
            </w:r>
            <w:r w:rsidRPr="000E7D3C">
              <w:rPr>
                <w:b/>
                <w:bCs/>
                <w:spacing w:val="-2"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pacing w:val="-2"/>
                <w:sz w:val="20"/>
                <w:szCs w:val="20"/>
                <w:rtl/>
                <w:lang w:eastAsia="en-US" w:bidi="ar-EG"/>
              </w:rPr>
              <w:t>دور الاتصالات/تكنولوجيا المعلومات والاتصالات فيما يتعلق بتغير المناخ وحماية البيئة</w:t>
            </w:r>
          </w:p>
        </w:tc>
      </w:tr>
      <w:tr w:rsidR="00AD7F2D" w:rsidRPr="000E7D3C" w14:paraId="119E2CE9" w14:textId="77777777" w:rsidTr="00BE1332">
        <w:trPr>
          <w:jc w:val="center"/>
        </w:trPr>
        <w:tc>
          <w:tcPr>
            <w:tcW w:w="1134" w:type="dxa"/>
          </w:tcPr>
          <w:p w14:paraId="64CE4C5C" w14:textId="4A3B11D4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22</w:t>
            </w:r>
          </w:p>
        </w:tc>
        <w:tc>
          <w:tcPr>
            <w:tcW w:w="8931" w:type="dxa"/>
          </w:tcPr>
          <w:p w14:paraId="595449C0" w14:textId="04312E3C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188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مكافحة أجهزة الاتصالات/تكنولوجيا المعلومات والاتصالات الزائفة</w:t>
            </w:r>
          </w:p>
        </w:tc>
      </w:tr>
      <w:tr w:rsidR="00AD7F2D" w:rsidRPr="000E7D3C" w14:paraId="3A6277E1" w14:textId="77777777" w:rsidTr="00BE1332">
        <w:trPr>
          <w:jc w:val="center"/>
        </w:trPr>
        <w:tc>
          <w:tcPr>
            <w:tcW w:w="1134" w:type="dxa"/>
          </w:tcPr>
          <w:p w14:paraId="686F7202" w14:textId="78EC1591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23</w:t>
            </w:r>
          </w:p>
        </w:tc>
        <w:tc>
          <w:tcPr>
            <w:tcW w:w="8931" w:type="dxa"/>
          </w:tcPr>
          <w:p w14:paraId="1675A5B3" w14:textId="2E47A8CF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189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مساعدة الدول الأعضاء في مكافحة سرقة الأجهزة المتنقلة وردعها</w:t>
            </w:r>
          </w:p>
        </w:tc>
      </w:tr>
      <w:tr w:rsidR="00AD7F2D" w:rsidRPr="000E7D3C" w14:paraId="7BB84553" w14:textId="77777777" w:rsidTr="00BE1332">
        <w:trPr>
          <w:jc w:val="center"/>
        </w:trPr>
        <w:tc>
          <w:tcPr>
            <w:tcW w:w="1134" w:type="dxa"/>
          </w:tcPr>
          <w:p w14:paraId="7D5A7427" w14:textId="3FB86EBB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24</w:t>
            </w:r>
          </w:p>
        </w:tc>
        <w:tc>
          <w:tcPr>
            <w:tcW w:w="8931" w:type="dxa"/>
          </w:tcPr>
          <w:p w14:paraId="1226F601" w14:textId="108294AA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196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(المراجَع في 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حماية مستعملي/مستهلكي خدمات الاتصالات</w:t>
            </w:r>
          </w:p>
        </w:tc>
      </w:tr>
      <w:tr w:rsidR="00AD7F2D" w:rsidRPr="000E7D3C" w14:paraId="7389A09B" w14:textId="77777777" w:rsidTr="00BE1332">
        <w:trPr>
          <w:jc w:val="center"/>
        </w:trPr>
        <w:tc>
          <w:tcPr>
            <w:tcW w:w="1134" w:type="dxa"/>
          </w:tcPr>
          <w:p w14:paraId="660AAC0C" w14:textId="01DF1656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25</w:t>
            </w:r>
          </w:p>
        </w:tc>
        <w:tc>
          <w:tcPr>
            <w:tcW w:w="8931" w:type="dxa"/>
          </w:tcPr>
          <w:p w14:paraId="42773DC6" w14:textId="6F3C0613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197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تيسير إنترنت الأشياء والمدن والمجتمعات الذكية المستدامة</w:t>
            </w:r>
          </w:p>
        </w:tc>
      </w:tr>
      <w:tr w:rsidR="00AD7F2D" w:rsidRPr="000E7D3C" w14:paraId="4DE4D3F2" w14:textId="77777777" w:rsidTr="00BE1332">
        <w:trPr>
          <w:jc w:val="center"/>
        </w:trPr>
        <w:tc>
          <w:tcPr>
            <w:tcW w:w="1134" w:type="dxa"/>
          </w:tcPr>
          <w:p w14:paraId="04A6192F" w14:textId="180399D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26</w:t>
            </w:r>
          </w:p>
        </w:tc>
        <w:tc>
          <w:tcPr>
            <w:tcW w:w="8931" w:type="dxa"/>
          </w:tcPr>
          <w:p w14:paraId="7320D6FE" w14:textId="3A81E77D" w:rsidR="00AD7F2D" w:rsidRPr="000E7D3C" w:rsidRDefault="00796B20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AE"/>
              </w:rPr>
              <w:t xml:space="preserve">القرار </w:t>
            </w:r>
            <w:r w:rsidRPr="000E7D3C">
              <w:rPr>
                <w:b/>
                <w:bCs/>
                <w:sz w:val="20"/>
                <w:szCs w:val="20"/>
                <w:lang w:eastAsia="en-US" w:bidi="ar-AE"/>
              </w:rPr>
              <w:t>205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(دبي،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2018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دور الاتحاد في تشجيع الابتكار القائم على الاتصالات/تكنولوجيا المعلومات والاتصالات لدعم الاقتصاد والمجتمع الرقميين</w:t>
            </w:r>
          </w:p>
        </w:tc>
      </w:tr>
      <w:tr w:rsidR="00AD7F2D" w:rsidRPr="000E7D3C" w14:paraId="584AB626" w14:textId="77777777" w:rsidTr="00BE1332">
        <w:trPr>
          <w:jc w:val="center"/>
        </w:trPr>
        <w:tc>
          <w:tcPr>
            <w:tcW w:w="1134" w:type="dxa"/>
          </w:tcPr>
          <w:p w14:paraId="02105477" w14:textId="578C6FF3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27</w:t>
            </w:r>
          </w:p>
        </w:tc>
        <w:tc>
          <w:tcPr>
            <w:tcW w:w="8931" w:type="dxa"/>
          </w:tcPr>
          <w:p w14:paraId="47851A31" w14:textId="787FED7B" w:rsidR="00AD7F2D" w:rsidRPr="000E7D3C" w:rsidRDefault="00541815" w:rsidP="00F31FC2">
            <w:pPr>
              <w:spacing w:before="60" w:after="60" w:line="300" w:lineRule="exact"/>
              <w:rPr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[ECP-1]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>) "</w:t>
            </w:r>
            <w:r w:rsidR="00D3002E" w:rsidRPr="007827B2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>مشاركة</w:t>
            </w:r>
            <w:r w:rsidR="00D3002E">
              <w:rPr>
                <w:rFonts w:hint="cs"/>
                <w:b/>
                <w:bCs/>
                <w:sz w:val="20"/>
                <w:szCs w:val="20"/>
                <w:rtl/>
                <w:lang w:eastAsia="en-US" w:bidi="ar-EG"/>
              </w:rPr>
              <w:t xml:space="preserve"> 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دوائر الصناعة": </w:t>
            </w:r>
            <w:r w:rsidRPr="000E7D3C">
              <w:rPr>
                <w:sz w:val="20"/>
                <w:szCs w:val="20"/>
                <w:rtl/>
                <w:lang w:eastAsia="en-US" w:bidi="ar-EG"/>
              </w:rPr>
              <w:t>تشجيع مشاركة الصناعة في أعمال الاتحاد</w:t>
            </w:r>
          </w:p>
        </w:tc>
      </w:tr>
      <w:tr w:rsidR="00AD7F2D" w:rsidRPr="000E7D3C" w14:paraId="32012AF8" w14:textId="77777777" w:rsidTr="00541815">
        <w:trPr>
          <w:trHeight w:val="627"/>
          <w:jc w:val="center"/>
        </w:trPr>
        <w:tc>
          <w:tcPr>
            <w:tcW w:w="1134" w:type="dxa"/>
          </w:tcPr>
          <w:p w14:paraId="5744BDF8" w14:textId="14489EF7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val="en-GB"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28</w:t>
            </w:r>
          </w:p>
        </w:tc>
        <w:tc>
          <w:tcPr>
            <w:tcW w:w="8931" w:type="dxa"/>
          </w:tcPr>
          <w:p w14:paraId="0338B840" w14:textId="13BE0E70" w:rsidR="00AD7F2D" w:rsidRPr="000E7D3C" w:rsidRDefault="00541815" w:rsidP="00F31FC2">
            <w:pPr>
              <w:spacing w:before="60" w:after="60" w:line="300" w:lineRule="exact"/>
              <w:rPr>
                <w:sz w:val="20"/>
                <w:szCs w:val="20"/>
                <w:rtl/>
                <w:lang w:val="en-GB" w:eastAsia="en-US" w:bidi="ar-SY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[ECP-2]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Pr="000E7D3C">
              <w:rPr>
                <w:sz w:val="20"/>
                <w:szCs w:val="20"/>
                <w:rtl/>
              </w:rPr>
              <w:t xml:space="preserve">دعم تكنولوجيات الذكاء الاصطناعي للاتصالات/تكنولوجيا المعلومات والاتصالات وخطة التنمية المستدامة لعام </w:t>
            </w:r>
            <w:r w:rsidRPr="000E7D3C">
              <w:rPr>
                <w:sz w:val="20"/>
                <w:szCs w:val="20"/>
              </w:rPr>
              <w:t>2030</w:t>
            </w:r>
          </w:p>
        </w:tc>
      </w:tr>
      <w:tr w:rsidR="00AD7F2D" w:rsidRPr="000E7D3C" w14:paraId="3509DD03" w14:textId="77777777" w:rsidTr="00BE1332">
        <w:trPr>
          <w:jc w:val="center"/>
        </w:trPr>
        <w:tc>
          <w:tcPr>
            <w:tcW w:w="1134" w:type="dxa"/>
          </w:tcPr>
          <w:p w14:paraId="47F667A0" w14:textId="5C5E94C2" w:rsidR="00AD7F2D" w:rsidRPr="000E7D3C" w:rsidRDefault="00AD7F2D" w:rsidP="00F31FC2">
            <w:pPr>
              <w:spacing w:before="60" w:after="60" w:line="300" w:lineRule="exact"/>
              <w:jc w:val="left"/>
              <w:rPr>
                <w:sz w:val="20"/>
                <w:szCs w:val="20"/>
                <w:lang w:eastAsia="en-US" w:bidi="ar-SY"/>
              </w:rPr>
            </w:pPr>
            <w:r w:rsidRPr="000E7D3C">
              <w:rPr>
                <w:sz w:val="20"/>
                <w:szCs w:val="20"/>
                <w:lang w:eastAsia="en-US" w:bidi="ar-SY"/>
              </w:rPr>
              <w:t>ECP 29</w:t>
            </w:r>
          </w:p>
        </w:tc>
        <w:tc>
          <w:tcPr>
            <w:tcW w:w="8931" w:type="dxa"/>
          </w:tcPr>
          <w:p w14:paraId="52F25092" w14:textId="5209E5CA" w:rsidR="00AD7F2D" w:rsidRPr="007827B2" w:rsidRDefault="00541815" w:rsidP="00F31FC2">
            <w:pPr>
              <w:spacing w:before="60" w:after="60" w:line="300" w:lineRule="exact"/>
              <w:rPr>
                <w:rFonts w:hint="cs"/>
                <w:b/>
                <w:bCs/>
                <w:sz w:val="20"/>
                <w:szCs w:val="20"/>
                <w:lang w:eastAsia="en-US" w:bidi="ar-EG"/>
              </w:rPr>
            </w:pPr>
            <w:r w:rsidRPr="000E7D3C">
              <w:rPr>
                <w:b/>
                <w:bCs/>
                <w:sz w:val="20"/>
                <w:szCs w:val="20"/>
                <w:rtl/>
                <w:lang w:val="en-GB" w:eastAsia="en-US" w:bidi="ar-EG"/>
              </w:rPr>
              <w:t xml:space="preserve">مشروع القرار الجديد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[ECP-3]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 (بوخارست، </w:t>
            </w:r>
            <w:r w:rsidRPr="000E7D3C">
              <w:rPr>
                <w:b/>
                <w:bCs/>
                <w:sz w:val="20"/>
                <w:szCs w:val="20"/>
                <w:lang w:eastAsia="en-US" w:bidi="ar-EG"/>
              </w:rPr>
              <w:t>2022</w:t>
            </w:r>
            <w:r w:rsidRPr="000E7D3C">
              <w:rPr>
                <w:b/>
                <w:bCs/>
                <w:sz w:val="20"/>
                <w:szCs w:val="20"/>
                <w:rtl/>
                <w:lang w:eastAsia="en-US" w:bidi="ar-EG"/>
              </w:rPr>
              <w:t xml:space="preserve">): </w:t>
            </w:r>
            <w:r w:rsidR="00D96040">
              <w:rPr>
                <w:rFonts w:hint="cs"/>
                <w:sz w:val="20"/>
                <w:szCs w:val="20"/>
                <w:rtl/>
                <w:lang w:eastAsia="en-US" w:bidi="ar-SY"/>
              </w:rPr>
              <w:t xml:space="preserve">توضيح بشأن </w:t>
            </w:r>
            <w:r w:rsidR="000E7D3C" w:rsidRPr="000E7D3C">
              <w:rPr>
                <w:sz w:val="20"/>
                <w:szCs w:val="20"/>
                <w:rtl/>
              </w:rPr>
              <w:t xml:space="preserve">الاستشهاد بالمادة </w:t>
            </w:r>
            <w:r w:rsidR="000E7D3C" w:rsidRPr="000E7D3C">
              <w:rPr>
                <w:sz w:val="20"/>
                <w:szCs w:val="20"/>
              </w:rPr>
              <w:t>48</w:t>
            </w:r>
            <w:r w:rsidR="000E7D3C" w:rsidRPr="000E7D3C">
              <w:rPr>
                <w:sz w:val="20"/>
                <w:szCs w:val="20"/>
                <w:rtl/>
              </w:rPr>
              <w:t xml:space="preserve"> من دستور الاتحاد فيما يتعلق بلوائح الراديو</w:t>
            </w:r>
          </w:p>
        </w:tc>
      </w:tr>
    </w:tbl>
    <w:p w14:paraId="30A261ED" w14:textId="52D9C3D7" w:rsidR="00D733F4" w:rsidRDefault="00D733F4" w:rsidP="0006468A">
      <w:pPr>
        <w:rPr>
          <w:rFonts w:hint="cs"/>
          <w:b/>
          <w:bCs/>
          <w:lang w:bidi="ar-EG"/>
        </w:rPr>
      </w:pPr>
    </w:p>
    <w:p w14:paraId="621112B4" w14:textId="77777777" w:rsidR="00D733F4" w:rsidRDefault="00AB35C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  <w:sectPr w:rsidR="00D733F4" w:rsidSect="0035309F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>
        <w:rPr>
          <w:rtl/>
          <w:lang w:bidi="ar-EG"/>
        </w:rPr>
        <w:br w:type="page"/>
      </w:r>
    </w:p>
    <w:p w14:paraId="36C1D9A9" w14:textId="77777777" w:rsidR="00D733F4" w:rsidRPr="000743BA" w:rsidRDefault="00D733F4" w:rsidP="005C30AA">
      <w:pPr>
        <w:pStyle w:val="Annextitle"/>
        <w:spacing w:before="240" w:after="120"/>
        <w:rPr>
          <w:rtl/>
          <w:lang w:bidi="ar-EG"/>
        </w:rPr>
      </w:pPr>
      <w:r w:rsidRPr="000743BA">
        <w:rPr>
          <w:rFonts w:hint="cs"/>
          <w:rtl/>
        </w:rPr>
        <w:lastRenderedPageBreak/>
        <w:t xml:space="preserve">قائمة البلدان الموقِّعة على </w:t>
      </w:r>
      <w:r>
        <w:rPr>
          <w:rFonts w:hint="cs"/>
          <w:rtl/>
        </w:rPr>
        <w:t>المقترحات الأوروبية المشتركة</w:t>
      </w:r>
      <w:r w:rsidRPr="000743BA">
        <w:rPr>
          <w:rFonts w:hint="cs"/>
          <w:rtl/>
        </w:rPr>
        <w:t xml:space="preserve"> </w:t>
      </w:r>
      <w:r w:rsidRPr="000743BA">
        <w:rPr>
          <w:lang w:bidi="ar-EG"/>
        </w:rPr>
        <w:t>(ECP)</w:t>
      </w:r>
    </w:p>
    <w:tbl>
      <w:tblPr>
        <w:bidiVisual/>
        <w:tblW w:w="154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F0497E" w14:paraId="026BFEF6" w14:textId="77777777" w:rsidTr="00F0497E">
        <w:trPr>
          <w:jc w:val="center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2932F2" w14:textId="20BE6F78" w:rsidR="00F0497E" w:rsidRDefault="00D21865" w:rsidP="005C30A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20"/>
                <w:lang w:eastAsia="en-GB"/>
              </w:rPr>
            </w:pPr>
            <w:r w:rsidRPr="005B43D3">
              <w:rPr>
                <w:rFonts w:eastAsia="Times" w:hint="cs"/>
                <w:bCs/>
                <w:sz w:val="18"/>
                <w:szCs w:val="18"/>
                <w:rtl/>
                <w:lang w:eastAsia="en-US"/>
              </w:rPr>
              <w:t>الدولة العضو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06944D74" w14:textId="4D550DF4" w:rsidR="00F0497E" w:rsidRDefault="00CF4ADA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  <w:rtl/>
                <w:lang w:bidi="ar-AE"/>
              </w:rPr>
            </w:pPr>
            <w:r w:rsidRPr="00E665E2">
              <w:rPr>
                <w:rFonts w:eastAsia="SimSun"/>
                <w:b/>
                <w:bCs/>
                <w:sz w:val="18"/>
                <w:szCs w:val="18"/>
                <w:rtl/>
                <w:lang w:val="sv-SE" w:eastAsia="sv-SE"/>
              </w:rPr>
              <w:t>رقم المقترح الأوروبي المشترك</w:t>
            </w:r>
            <w:r w:rsidR="00F13D02">
              <w:rPr>
                <w:rFonts w:eastAsia="SimSun"/>
                <w:b/>
                <w:bCs/>
                <w:sz w:val="18"/>
                <w:szCs w:val="18"/>
                <w:lang w:val="sv-SE" w:eastAsia="sv-SE"/>
              </w:rPr>
              <w:t xml:space="preserve"> </w:t>
            </w:r>
            <w:r>
              <w:rPr>
                <w:rFonts w:eastAsia="SimSun" w:hint="cs"/>
                <w:b/>
                <w:bCs/>
                <w:sz w:val="18"/>
                <w:szCs w:val="18"/>
                <w:rtl/>
                <w:lang w:val="sv-SE" w:eastAsia="sv-SE" w:bidi="ar-AE"/>
              </w:rPr>
              <w:t>(</w:t>
            </w:r>
            <w:r>
              <w:rPr>
                <w:rFonts w:eastAsia="SimSun"/>
                <w:b/>
                <w:bCs/>
                <w:sz w:val="18"/>
                <w:szCs w:val="18"/>
                <w:lang w:eastAsia="sv-SE" w:bidi="ar-AE"/>
              </w:rPr>
              <w:t>ECP</w:t>
            </w:r>
            <w:r>
              <w:rPr>
                <w:rFonts w:eastAsia="SimSun" w:hint="cs"/>
                <w:b/>
                <w:bCs/>
                <w:sz w:val="18"/>
                <w:szCs w:val="18"/>
                <w:rtl/>
                <w:lang w:val="sv-SE" w:eastAsia="sv-SE" w:bidi="ar-AE"/>
              </w:rPr>
              <w:t>)</w:t>
            </w:r>
          </w:p>
        </w:tc>
      </w:tr>
      <w:tr w:rsidR="00F0497E" w14:paraId="4F85853B" w14:textId="77777777" w:rsidTr="00F0497E">
        <w:trPr>
          <w:jc w:val="center"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0D01A" w14:textId="77777777" w:rsidR="00F0497E" w:rsidRDefault="00F0497E" w:rsidP="005C30AA">
            <w:pPr>
              <w:spacing w:before="40" w:after="40" w:line="240" w:lineRule="exact"/>
              <w:rPr>
                <w:rFonts w:cstheme="minorHAnsi"/>
                <w:sz w:val="20"/>
                <w:lang w:eastAsia="en-GB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9DC39C7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0A1914E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1501802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8B5C0D2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FB305B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1EE2320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7C67BF0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8D5C95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25BB63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929717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BB03D5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EB7E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3100BD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F62FDF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7565A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D89A74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AA333A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7BFECF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EAEA4B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2B27B2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ED073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AF9E2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51FD01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63DEDE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699369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C48F5CB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DA3" w14:textId="77777777" w:rsidR="00F0497E" w:rsidRDefault="00F0497E" w:rsidP="005C30AA">
            <w:pPr>
              <w:keepNext/>
              <w:spacing w:before="40" w:after="40" w:line="240" w:lineRule="exact"/>
              <w:jc w:val="center"/>
              <w:rPr>
                <w:rFonts w:eastAsia="Times" w:cstheme="minorHAnsi"/>
                <w:b/>
                <w:sz w:val="20"/>
              </w:rPr>
            </w:pPr>
            <w:r>
              <w:rPr>
                <w:rFonts w:eastAsia="Times" w:cstheme="minorHAnsi"/>
                <w:b/>
                <w:sz w:val="20"/>
              </w:rPr>
              <w:t>29</w:t>
            </w:r>
          </w:p>
        </w:tc>
      </w:tr>
      <w:tr w:rsidR="00890BB6" w14:paraId="3F28F7A9" w14:textId="77777777" w:rsidTr="00F0497E">
        <w:trPr>
          <w:trHeight w:val="27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4F90E" w14:textId="06A84B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ألبانيا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90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234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6E0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97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525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E1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19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D95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2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E7C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277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0BF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9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5D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901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7F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0CE2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2A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9B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EF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C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D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86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08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42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1F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C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0BB6" w14:paraId="3763D79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B1F56C" w14:textId="6E61C9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أندورا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0B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FC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C87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CA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42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712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AA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BEC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C50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F38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9FF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32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258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A7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EC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83E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11DF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9E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07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39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56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08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59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2D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68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22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94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0BB6" w14:paraId="70391DA6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3AE87" w14:textId="404F13EF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النمسا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3AA0" w14:textId="488677A0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DD7" w14:textId="6CD1E83D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0D" w14:textId="3C41A15C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184" w14:textId="4749BF51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C48" w14:textId="1671AD8E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07C0" w14:textId="24A28D72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2DF6" w14:textId="5DB46819" w:rsidR="00890BB6" w:rsidRPr="0095000A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EB6" w14:textId="41F0128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583" w14:textId="367BBB16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1AC" w14:textId="788F5A2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095" w14:textId="49074480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0996" w14:textId="24AA603D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A7F1" w14:textId="66C86A2A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A55" w14:textId="0A22C49C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A4C" w14:textId="2CC41B6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9CD" w14:textId="1E87AB46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ABD0C" w14:textId="1F3792A3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B73" w14:textId="76D1A04A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FAB" w14:textId="74641390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462" w14:textId="0987712F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576" w14:textId="2A323BC8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BE3" w14:textId="0EA8F008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9E5" w14:textId="4AC1A38A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C81" w14:textId="37DAFBD4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82" w14:textId="61C81941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97A" w14:textId="763939B2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2B3" w14:textId="72F1CC89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890BB6" w14:paraId="191ECBCE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33543A" w14:textId="3DF3FD8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أذربيجان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16B3" w14:textId="67807D8B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4DF" w14:textId="5E7C748D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4B9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2FB" w14:textId="22EFAD5A" w:rsidR="00890BB6" w:rsidRPr="009C1462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146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C1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D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BCC" w14:textId="4D7BADAD" w:rsidR="00890BB6" w:rsidRPr="004D6175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369" w14:textId="74E1AD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7831" w14:textId="3EB768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97E" w14:textId="42D195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1BC" w14:textId="481D4B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7F8C" w14:textId="4791CA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4D0" w14:textId="6FDB35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04B" w14:textId="137D14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31E" w14:textId="74B4557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B6BE" w14:textId="2092830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35FA0" w14:textId="562627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DB4" w14:textId="6E81A6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308B" w14:textId="39B374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48" w14:textId="5EA5E4E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F41" w14:textId="1D7E30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120" w14:textId="4F76186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A4D" w14:textId="413472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638" w14:textId="64DAA5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210" w14:textId="2EA547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2FB" w14:textId="093005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8DA" w14:textId="46761F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6A06AB65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7D51B0" w14:textId="0438F9BB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بلجيكا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B1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862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32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5D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A9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9D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99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E4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6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B9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AAB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CF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985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73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C77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564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6B0E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A0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2B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8C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E3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25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4F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7B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83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AC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E6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0BB6" w14:paraId="3450378B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A23B3" w14:textId="2BCEA53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البوسنة والهرسك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53FB" w14:textId="750A40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8BE" w14:textId="488587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B5C" w14:textId="2288D1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33F3" w14:textId="5986908E" w:rsidR="00890BB6" w:rsidRPr="00B2410B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410B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CEB7" w14:textId="1B23AB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95D" w14:textId="4BDCE8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82D" w14:textId="0FE4C8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ACEC" w14:textId="1EDDCC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5E7" w14:textId="77EC5FA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34A" w14:textId="04C49E9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4597" w14:textId="6207879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52D" w14:textId="2101F6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896" w14:textId="691DEB4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A925" w14:textId="0F7866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471" w14:textId="5D17C9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C7EB" w14:textId="709A2D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B43F0" w14:textId="2B0F369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F31" w14:textId="1040C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CB2" w14:textId="0FDCE5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559" w14:textId="050894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467" w14:textId="3CC416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52" w14:textId="4B8F5DA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E69" w14:textId="4EA256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9A" w14:textId="72BBC4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9ED" w14:textId="34A116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EAB" w14:textId="6B52AE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A3B" w14:textId="1FE144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F6837D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FAEBC" w14:textId="46C8B96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بلغاريا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09A" w14:textId="29C3439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786" w14:textId="11BDED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48E1" w14:textId="312BAD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A79" w14:textId="53D097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2E3" w14:textId="06B614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7CE9" w14:textId="029C2A7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FDAB" w14:textId="167C405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48E2" w14:textId="017B1D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60C" w14:textId="1320EC3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C39" w14:textId="04F9F6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396" w14:textId="65BC2E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22E7" w14:textId="4B5CAA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E7B7" w14:textId="01B23C8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B41" w14:textId="2BAAFEC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AA29" w14:textId="335B18B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AFF3" w14:textId="769762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5DAF0" w14:textId="2804E7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4FA" w14:textId="5BC5051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1DB" w14:textId="469F27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D987" w14:textId="4A362B8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803" w14:textId="0DAC6C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802" w14:textId="7E89BE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20D" w14:textId="10B97B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F2" w14:textId="1C1C01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5FC" w14:textId="3B6127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A92" w14:textId="742739E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B74" w14:textId="1AE357E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E1893DE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41A9C" w14:textId="0D12283F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الفاتيكان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04A" w14:textId="5E600C9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CD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9D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7B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41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DA9" w14:textId="532FD77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9B0" w14:textId="7D0F8E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EBE" w14:textId="089B33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5A3" w14:textId="10F09DE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D85" w14:textId="6F07BD6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22B" w14:textId="2E8227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712" w14:textId="450F3F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34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89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6A5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4228" w14:textId="2D5F9B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CB500" w14:textId="5E9A0A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AE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753" w14:textId="1A35ED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FF8" w14:textId="454434B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9C" w14:textId="5449E78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7B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6D8" w14:textId="7E3971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03B" w14:textId="2E0CA4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9A0" w14:textId="601CB0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13" w14:textId="4CB2BA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94C" w14:textId="7C0950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62AEA304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ED7DD7" w14:textId="3C3EF4D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قبرص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B46" w14:textId="28302BA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742C" w14:textId="5D0C31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A5B" w14:textId="5BB616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C51D" w14:textId="1990C8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AD58" w14:textId="676A7B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F192" w14:textId="7E384E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3764" w14:textId="021FD7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0DD" w14:textId="63FFA5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19BE" w14:textId="0FB7B2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3E21" w14:textId="740F19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2FE" w14:textId="6A017C0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DD4C" w14:textId="55EBAE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9FA" w14:textId="56D6204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6C97" w14:textId="160E3E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137" w14:textId="6FAD375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E30E" w14:textId="4AD6F86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67564" w14:textId="425A18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6FB" w14:textId="52B9AE6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A3A" w14:textId="0BFB4AD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441" w14:textId="5F0B440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BA4" w14:textId="3BDA20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1B" w14:textId="1F7077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807" w14:textId="6A06C78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A14" w14:textId="1631EC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18A" w14:textId="2448F3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A23" w14:textId="629634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610" w14:textId="3E33B7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64C2E0F4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0BAED" w14:textId="23A18CB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الجمهورية التشيكية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434" w14:textId="6E69FC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747D" w14:textId="6E1081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B427" w14:textId="231332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6B7" w14:textId="24DDEE7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1FB6" w14:textId="589C2B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BCE" w14:textId="7950AC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EAA3" w14:textId="61E630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007" w14:textId="240CD3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C3BB" w14:textId="76A335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B6B3" w14:textId="4C5D67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BBBA" w14:textId="138DFA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273" w14:textId="577FCB3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D44" w14:textId="73B701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8FB" w14:textId="7B08EE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4F67" w14:textId="08FC5C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016E" w14:textId="15BEBE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398BA" w14:textId="53A08F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127" w14:textId="2542FA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6E1" w14:textId="0DB1A8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B0A" w14:textId="107DFD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A1D" w14:textId="018431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190" w14:textId="2EFB15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1C9" w14:textId="674F88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902" w14:textId="62EF7E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52A" w14:textId="186A4A9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203" w14:textId="3C33699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169" w14:textId="35633A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079F5A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3CDB91" w14:textId="26BE850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ألمانيا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4DE" w14:textId="2CEB632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A586" w14:textId="1378A12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650" w14:textId="5194E1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A1E" w14:textId="32D60A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BD6F" w14:textId="3A4492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31AD" w14:textId="599096A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855" w14:textId="11527F5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D098" w14:textId="673C90A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1748" w14:textId="6B4DD45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0A9C" w14:textId="29F133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DA43" w14:textId="6C8966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325" w14:textId="6B425B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E03" w14:textId="17EA85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C14" w14:textId="3D0C232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CD93" w14:textId="670D6C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717" w14:textId="2396FE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67C67" w14:textId="4CBC13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D76" w14:textId="16B3D8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CE0" w14:textId="0021C00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261" w14:textId="1B22AC3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762" w14:textId="62C786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3C5" w14:textId="3E5A3D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5E2" w14:textId="014513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95" w14:textId="72C7BA7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7FB" w14:textId="4755B3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3A2" w14:textId="13B1B9A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39B" w14:textId="2E29F1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4BB76DF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D1194E" w14:textId="5B8FC0F4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الدانمارك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375" w14:textId="12255B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5A19" w14:textId="42E16E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C59" w14:textId="63FD01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62D" w14:textId="0E4F97A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FC9" w14:textId="6104355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B7C6" w14:textId="157399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2B42" w14:textId="047B4D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E0F" w14:textId="7AB5A0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E04C" w14:textId="7DEA3E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9E33" w14:textId="74BE27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527" w14:textId="62E9B7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613" w14:textId="152FA5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48DF" w14:textId="52CCEF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846" w14:textId="20DB31C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C988" w14:textId="24A4FAC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A06" w14:textId="5DA0BE5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55613" w14:textId="3A82054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BB9" w14:textId="3FE4A3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A95" w14:textId="535124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212" w14:textId="371D0C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B25" w14:textId="4C24AD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388" w14:textId="7F0B62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11F" w14:textId="753083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1E81" w14:textId="20C011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EFB" w14:textId="4BF9870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BCA" w14:textId="734FD3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A0F" w14:textId="0A551E1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A62587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01B75A" w14:textId="164A03E9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eastAsia="SimSun" w:hint="cs"/>
                <w:color w:val="000000"/>
                <w:sz w:val="18"/>
                <w:szCs w:val="18"/>
                <w:rtl/>
                <w:lang w:eastAsia="en-US"/>
              </w:rPr>
              <w:t>إسبانيا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ABF" w14:textId="460B2A7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688" w14:textId="05960DC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712" w14:textId="1EC5395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429" w14:textId="765F4D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42B2" w14:textId="09A9A8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6C6D" w14:textId="7138973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4932" w14:textId="5DB817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477" w14:textId="4579CB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FC6" w14:textId="3D4A87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A820" w14:textId="4EEAE63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D94" w14:textId="6F25AF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B52" w14:textId="681240C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97D" w14:textId="6DC367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2BEF" w14:textId="00170A9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3A0" w14:textId="68A816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8815" w14:textId="5A6234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67FE" w14:textId="4A7D285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75C" w14:textId="32D3E1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55" w14:textId="7C51BE1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25C" w14:textId="71CD354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341" w14:textId="73A3D7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A85" w14:textId="11F0BB6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C37" w14:textId="4FE50C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D309" w14:textId="670BC3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DEF" w14:textId="1DFDA3D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F3F" w14:textId="280DA8B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149" w14:textId="53DC66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9ED63E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98B61" w14:textId="6FBD6591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إستونيا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C527" w14:textId="767665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5CDB" w14:textId="6001AE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28C9" w14:textId="26F1C3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57B9" w14:textId="5DD063E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098" w14:textId="7FB9CF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FA2" w14:textId="556DF9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094" w14:textId="080BF36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8BB" w14:textId="06E50A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550A" w14:textId="152DC8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8EE" w14:textId="16D532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CCAB" w14:textId="5D374BD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FC7" w14:textId="3B8D49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5F19" w14:textId="41137E0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8B4" w14:textId="6018116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3F7" w14:textId="0AD1343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BE0" w14:textId="73BA27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7AE7E" w14:textId="49B40B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180" w14:textId="323070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182" w14:textId="1408D2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BBA" w14:textId="73AC651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004" w14:textId="53366A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44C" w14:textId="440915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8B5" w14:textId="2CE461E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6AF" w14:textId="334986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606" w14:textId="2F0FCB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4D6" w14:textId="127CA7D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BB9" w14:textId="527F1C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780AC3A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F4C05" w14:textId="07267A14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فرنسا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3C40" w14:textId="0EA586E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3453" w14:textId="581000E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C28" w14:textId="5477E2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19BA" w14:textId="25E11EE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D54" w14:textId="3AF552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14D" w14:textId="6B1250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D33F" w14:textId="1E301DD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D7E" w14:textId="7D6D19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2129" w14:textId="0B0D90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B6E" w14:textId="58AEEA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D7D" w14:textId="3D332BB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5811" w14:textId="3FF52F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534" w14:textId="57071AF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DA3" w14:textId="4B3525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6694" w14:textId="61A92D5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F81" w14:textId="0C1809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4A5A" w14:textId="742F0C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D84" w14:textId="56ADBF6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D4E" w14:textId="28B955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6B2" w14:textId="13B075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0F0" w14:textId="3F083BB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512" w14:textId="71C329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D02" w14:textId="754D90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BC7" w14:textId="505D50C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A45" w14:textId="5397AC6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EE7" w14:textId="78B206C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27C" w14:textId="20AD6DB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40A17263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5BE3FE" w14:textId="4E4BED4F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فنلندا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695" w14:textId="649D1A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3DC4" w14:textId="3FAB7E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7AA" w14:textId="3C7430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A7F8" w14:textId="2AE06B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AC50" w14:textId="12A97C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87C" w14:textId="6713A6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AB90" w14:textId="711944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B085" w14:textId="542ACB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5DF" w14:textId="643EB2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7C3" w14:textId="25E43E6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EF5" w14:textId="51C2AC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2E7" w14:textId="38E9509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7952" w14:textId="61684FA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F1" w14:textId="6E1D7F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E56" w14:textId="4B57297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3957" w14:textId="3C7045C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89F1D" w14:textId="2CC24D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394" w14:textId="14F92E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8A6" w14:textId="3EDA37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7E1" w14:textId="7D73ED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1B0" w14:textId="7302900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118" w14:textId="1D43A5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E82" w14:textId="471B2E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946" w14:textId="27D620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2B6" w14:textId="21FCC9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99F" w14:textId="62B990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2A6" w14:textId="23335E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AC42877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E26C5" w14:textId="788A5C65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المملكة المتحدة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0F23" w14:textId="3DEC7B2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4B4" w14:textId="558B3F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DFB4" w14:textId="6E2677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CCB6" w14:textId="58416D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788" w14:textId="1464995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C829" w14:textId="141515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8DF" w14:textId="762E26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83E5" w14:textId="38B63F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CB6" w14:textId="62A55B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7C2" w14:textId="0DE8D8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6EEA" w14:textId="486C1B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782" w14:textId="5DAA665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3D8" w14:textId="6BA95E3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BC8" w14:textId="5C1007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1A4D" w14:textId="7D311B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339" w14:textId="23AEC97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1E716" w14:textId="7AF1E7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79E" w14:textId="25CCE5B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CF5" w14:textId="152AF0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48F" w14:textId="32A1F79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ED3" w14:textId="559C02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534" w14:textId="6AA9D0B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0B4" w14:textId="4ABF095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A1F" w14:textId="35431B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434" w14:textId="58EF2EC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34A" w14:textId="2F53B4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63A" w14:textId="410E0A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E93CD6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13C51" w14:textId="100A58A1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جورجيا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6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85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2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663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4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3D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88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6C9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1B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DA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BB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F64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84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08E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E14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417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EBEC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4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33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98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D9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FD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7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45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3C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6A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AF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6A0D399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CD4CB" w14:textId="52299255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اليونان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5CC" w14:textId="266839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C3D" w14:textId="35860F8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3DA4" w14:textId="630E7A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03B" w14:textId="090470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79B" w14:textId="6E2749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591" w14:textId="64B4836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E41" w14:textId="1518C6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E64" w14:textId="139E46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06CE" w14:textId="271973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CEF" w14:textId="4A8E482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61C" w14:textId="2DF2EE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D3B" w14:textId="5F81C0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F134" w14:textId="21BA88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199A" w14:textId="0AAA2B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0E40" w14:textId="1D9C72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6E8" w14:textId="1C24452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F6AF7" w14:textId="0A0C4D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08E" w14:textId="36EC90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B41" w14:textId="68B93D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8C4" w14:textId="12CB76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1CB" w14:textId="4A0E995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361" w14:textId="0FCB08E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06C" w14:textId="42E33D8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AD8" w14:textId="3A6E22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F5D" w14:textId="51321E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D40" w14:textId="671F33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3DE" w14:textId="43B112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05A169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681E32" w14:textId="62B7F26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هنغاريا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15B0" w14:textId="05E159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039C" w14:textId="0F3269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6F7C" w14:textId="07CE71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C87" w14:textId="6C8357C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800" w14:textId="0B709D1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C57" w14:textId="70141D4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31D" w14:textId="468F6F4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3C0" w14:textId="33B77C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FC07" w14:textId="59CF9F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52C3" w14:textId="35BF2F6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1D9" w14:textId="6D2D9E5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7F6" w14:textId="011EF8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D1F3" w14:textId="041B41F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8FD" w14:textId="4F9A00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8737" w14:textId="434216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2A3" w14:textId="6296F6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ABFE5" w14:textId="19F74F4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560" w14:textId="65A533C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DE8" w14:textId="40D007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271" w14:textId="7831816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5A0" w14:textId="3C3DF65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D64" w14:textId="5EB8386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F3E" w14:textId="3D1862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629" w14:textId="220D3B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E86" w14:textId="332D8CB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FA4" w14:textId="219FE2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540" w14:textId="16B682A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6BE8679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17D7E" w14:textId="107EFB96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هولندا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E0F" w14:textId="3968BB1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205" w14:textId="5316A3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B4D" w14:textId="22E2BEB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896" w14:textId="78F122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47F" w14:textId="290DE4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C74" w14:textId="4E9FC1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2B1" w14:textId="3C8D17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75C" w14:textId="2CA5D7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651" w14:textId="0149FB6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881" w14:textId="1B4570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9D62" w14:textId="548DF80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C01" w14:textId="1D28BD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CD9" w14:textId="476C1B3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DA4C" w14:textId="01D226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81CE" w14:textId="64BFA3D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A0C4" w14:textId="5C858D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04C74" w14:textId="5F347F9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266" w14:textId="7D2A527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7E0" w14:textId="2BC16E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EC0" w14:textId="2C879AB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7AF" w14:textId="033ECA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FE7" w14:textId="24C413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085" w14:textId="17BA40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50A" w14:textId="52E5A4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1F5" w14:textId="0FCE29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19F" w14:textId="3B3122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714" w14:textId="4E5AFF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73DCC3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9B03D" w14:textId="26677641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كرواتيا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FDA9" w14:textId="27BF670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CA4" w14:textId="57C5262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E07" w14:textId="7927CA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BFA" w14:textId="596EFDA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0D1" w14:textId="611339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5EB" w14:textId="648565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F2BD" w14:textId="33E5DC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299B" w14:textId="264204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FD31" w14:textId="2A06764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17E" w14:textId="4C9A78A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FCE" w14:textId="701727E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B44B" w14:textId="3D0D1B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6EA5" w14:textId="565259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222" w14:textId="62BDFC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C54D" w14:textId="53BF2C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15F" w14:textId="0A37F29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AFE67" w14:textId="3AB019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DE6" w14:textId="0481CF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3C1" w14:textId="11BCED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F0D" w14:textId="2163F6E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AB2" w14:textId="396563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163" w14:textId="0AD0A6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420B" w14:textId="2D6688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C3C" w14:textId="1F68E8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447" w14:textId="0F9BA0F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065" w14:textId="5AA625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345" w14:textId="423585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F6C89EB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D04520" w14:textId="5A797579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إيطاليا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8D316" w14:textId="28FB4AD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D381" w14:textId="7E007A3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AD8A" w14:textId="42E4B1B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7161" w14:textId="4B15E0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85CE" w14:textId="46DE90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1B82" w14:textId="32B214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4BE" w14:textId="3809711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50AF" w14:textId="1E0853E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243C" w14:textId="39E5FF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09C2" w14:textId="47B81E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29E7" w14:textId="78C80C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2EE7" w14:textId="2D92D5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1F4D" w14:textId="1B6717F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761C" w14:textId="458E24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F4C" w14:textId="5D1314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941" w14:textId="7537A8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E59DE" w14:textId="4DBA3E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8D1" w14:textId="1ADCF6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21F" w14:textId="1D83509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1F2" w14:textId="236334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CDB" w14:textId="660377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362" w14:textId="74A8F08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108" w14:textId="60F9F3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878" w14:textId="5A27CF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10A" w14:textId="29B9BF0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E02" w14:textId="519C67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778" w14:textId="760219B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084935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3E678" w14:textId="1271817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lastRenderedPageBreak/>
              <w:t>أيرلندا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B39" w14:textId="394B1B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D8C" w14:textId="5CE084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96A8" w14:textId="489365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79DB" w14:textId="6B4CA0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3B2" w14:textId="1C1AAB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50A" w14:textId="2CCF1D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FE27" w14:textId="09C6A5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683" w14:textId="173B797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BB6" w14:textId="1183D8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081" w14:textId="35C8B95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EDB" w14:textId="567B3E2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806" w14:textId="7997AAC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0AB" w14:textId="41252B9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9EF1" w14:textId="00A5CC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FD4" w14:textId="67DA29C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4E69" w14:textId="002B1CB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1D62E" w14:textId="4AFFD8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9DB" w14:textId="3E93F8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38D" w14:textId="73A387E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C85" w14:textId="70FE10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B0E" w14:textId="013A2F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F87" w14:textId="310CE44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6E9" w14:textId="0C3DFFB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C74" w14:textId="741D27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6BD" w14:textId="008BC56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060" w14:textId="2C3FEF8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C7C" w14:textId="26F68F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617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890BB6" w14:paraId="3D2F3386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47534" w14:textId="23973FA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إيسلندا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92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58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1EC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79C" w14:textId="65F1F7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C8E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5A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57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1B5" w14:textId="7484DD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04D7" w14:textId="3A2F4E4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CC4" w14:textId="4E54977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AD0" w14:textId="137897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5EF" w14:textId="5E6F2A3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BC6" w14:textId="4CEC7FB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95D9" w14:textId="52527E3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76AF" w14:textId="402775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AAD" w14:textId="766B86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1240A" w14:textId="788C43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1A1" w14:textId="79C92C0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9D8" w14:textId="640C9E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A77" w14:textId="5921D7D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D82" w14:textId="146D097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BBE" w14:textId="57A376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7DA" w14:textId="11BEA9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29C" w14:textId="0E0994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3CC" w14:textId="04B060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ECE2" w14:textId="6697B0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06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75030F3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D871EC" w14:textId="56C35C96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ليختنشتاين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732" w14:textId="7EEA3E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88C" w14:textId="26FC56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6578" w14:textId="35B1A49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6191" w14:textId="7619578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1A0" w14:textId="2CB1BCE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8AD1" w14:textId="45F8E57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002" w14:textId="39A1E0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EC7" w14:textId="03BA519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7CC" w14:textId="7A029B3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0D17" w14:textId="1674A5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1F58" w14:textId="12A960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53B4" w14:textId="441D5A6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6F9" w14:textId="1A42C8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C58" w14:textId="5C80DC6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64D" w14:textId="7F55C8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B2A5" w14:textId="10986E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B2008" w14:textId="627BD8E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22D" w14:textId="2436C6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C93" w14:textId="002AAB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E08" w14:textId="0F9FA60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F72" w14:textId="6598DE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0C0" w14:textId="27D0CB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4A6" w14:textId="7887342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869" w14:textId="6BA09D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164" w14:textId="2DF0F98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3F2" w14:textId="158B8F8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641" w14:textId="606E2C9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190D278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6AEB3A" w14:textId="34A7C3B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ليتوانيا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F80" w14:textId="1AB08D0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A85" w14:textId="72A412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1BB2" w14:textId="749240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2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A38" w14:textId="7C10F4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707B" w14:textId="5994E39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C3A" w14:textId="00EDE6D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C7D" w14:textId="0C5E39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512" w14:textId="58B1B4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FF54" w14:textId="2ABD5FF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08C" w14:textId="284CC8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C30" w14:textId="1EED627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BC4" w14:textId="7DA512A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11A2" w14:textId="0AAE87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4F1D" w14:textId="040875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EE85" w14:textId="163307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115D8" w14:textId="61F5F5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BC8" w14:textId="06F3BF8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49C" w14:textId="44A1038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17C" w14:textId="7B6399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6FD" w14:textId="26920D4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070" w14:textId="153CF1C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24D" w14:textId="644383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FF4" w14:textId="144B07D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561" w14:textId="0D6D424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01B" w14:textId="7492DA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4A4" w14:textId="22F985F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2ABCF53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B36142" w14:textId="7A5BB64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لكسمبرغ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DF52" w14:textId="3A36CB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0510" w14:textId="6BFA72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FA19" w14:textId="511EE88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6F45" w14:textId="50B2AB3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9E7" w14:textId="5C7923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B9D5" w14:textId="4222370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DE0C" w14:textId="361511A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8A5" w14:textId="678E341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D3F4" w14:textId="002260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275" w14:textId="58E995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BAC" w14:textId="6803A96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606" w14:textId="03A58D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BDC9" w14:textId="0B6EEB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0BA" w14:textId="1E15F1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9150" w14:textId="7D5EA3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9B6" w14:textId="75EC94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6182D" w14:textId="1228AC4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71E" w14:textId="27CE6E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B88" w14:textId="47EF4F2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51B" w14:textId="7610BE8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AA9" w14:textId="4A275B4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4AC" w14:textId="3A4E8F9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4B4" w14:textId="2ACE3A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C66" w14:textId="45C374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B2F" w14:textId="512B087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3A8" w14:textId="73DEAF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5BF" w14:textId="04BE803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423A50E3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D932C" w14:textId="172763E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لاتفيا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7AA" w14:textId="18E0FD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A5F0" w14:textId="3A82FD0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D894" w14:textId="060279D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14B" w14:textId="508C27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076" w14:textId="5287151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AC5" w14:textId="07100B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17B" w14:textId="7571952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452" w14:textId="72EBAB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96D" w14:textId="61ED31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2FC" w14:textId="63AE51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A3B6" w14:textId="6EEF09E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8FA" w14:textId="6E5A82C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CC09" w14:textId="34AE4A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5E78" w14:textId="0DC6B6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FC56" w14:textId="750CC70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173" w14:textId="7002E98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0E0B6" w14:textId="61A3A8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9F34" w14:textId="1CF00A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5C0" w14:textId="03A8D34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1A5" w14:textId="4B34B6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7F0" w14:textId="4A97630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97" w14:textId="257B51C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2CE" w14:textId="6239CA0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794" w14:textId="6C9CFAC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471" w14:textId="06BDAD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734" w14:textId="5BF1F5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98E" w14:textId="0962EB6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A906269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DE610" w14:textId="344456D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موناكو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63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E2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5CD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3C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B9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CB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E8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05E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BD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171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DE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FC0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6F2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2A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881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09F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B45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97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D6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38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79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19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1C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3C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57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E5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CA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1A73C88C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1C5740" w14:textId="260CA57C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مولدوفا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E48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E45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FA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04FD" w14:textId="4B078A6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BA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BB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94F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9CE5" w14:textId="01380F8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1A2" w14:textId="7BBFDA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8E4" w14:textId="506E1F6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22E" w14:textId="1A3631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FE7" w14:textId="08AE5E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5572" w14:textId="0E2750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68E" w14:textId="3E7A8C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BA5" w14:textId="0C34916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2C69" w14:textId="43E367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79F53" w14:textId="6C3AE3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B45" w14:textId="624C60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824" w14:textId="689C82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2381" w14:textId="57A6BEC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164" w14:textId="692F5B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E3" w14:textId="7F312B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226" w14:textId="379CC10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7D3" w14:textId="7E117EE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015" w14:textId="0420F7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BF0" w14:textId="67085F6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F20" w14:textId="261ADC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34877D1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E165FE" w14:textId="6EE90D7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مقدونيا الشمالية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7E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478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5C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F8C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DD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D75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A82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C21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FC5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5A3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EA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285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CF7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135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E30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1EA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F568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25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4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1D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00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58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3D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A4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39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BF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9D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437E3187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98C28" w14:textId="366D4333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مالطة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E7D" w14:textId="7F1740F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7F3" w14:textId="4BEAD53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665" w14:textId="0E290C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E40" w14:textId="529957F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183" w14:textId="3D154B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445" w14:textId="3075EDE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86C" w14:textId="069F7BF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0CB9" w14:textId="3BAFC0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1F13" w14:textId="72049B6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FE22" w14:textId="141DCDE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3D36" w14:textId="397A024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8CE" w14:textId="21C3308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8F05" w14:textId="6B9416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9A24" w14:textId="023470F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37F" w14:textId="7A0318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590B" w14:textId="690934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4E936" w14:textId="1FF7EA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43D" w14:textId="7E3326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94E" w14:textId="24C915F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AAC" w14:textId="5A978A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3B5" w14:textId="0DC502A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DE6" w14:textId="2FD93C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D8C" w14:textId="565334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827" w14:textId="4E1B9B5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746" w14:textId="7BB070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982" w14:textId="60E298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918" w14:textId="5B8EB15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5B9F920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EF0A4" w14:textId="5FC645B7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الجبل الأسود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34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3DC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CF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1E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7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95B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4C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59B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9B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4B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F28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57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8B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8A3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D89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CE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B7B1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A5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0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32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50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1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F1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39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41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BD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40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4AB16EDD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2EA32" w14:textId="04175B4E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النرويج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421A" w14:textId="27FB87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B34B" w14:textId="666303E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0189" w14:textId="18EAC81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4F1" w14:textId="08D140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1CD" w14:textId="60F2C0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A4C7" w14:textId="125191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125" w14:textId="6EC20E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3E4" w14:textId="1FBE31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4770" w14:textId="354D3D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3B6" w14:textId="714D4F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6A9" w14:textId="457820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731" w14:textId="6FCC714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CCAD" w14:textId="250573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D593" w14:textId="68E170C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23D" w14:textId="0258E5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631" w14:textId="0976C40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55B4" w14:textId="6BA713C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6A2" w14:textId="7A24ADF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8F7" w14:textId="776961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B3" w14:textId="3CB087E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63F" w14:textId="1C76164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3F8" w14:textId="6AC1ADD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D10" w14:textId="7B16E46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547" w14:textId="0312A1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EEF" w14:textId="63C19D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53B" w14:textId="04077AB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66" w14:textId="3AEC7A3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DB7015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F6FBC4" w14:textId="6DB7CAC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بولندا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3BC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C1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72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B3F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851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1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F4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4D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02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3A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5A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3E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3F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2A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02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A0D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C71E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0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81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DA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C8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0D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D0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25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1C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15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25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36228E9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A6C79" w14:textId="6254E658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البرتغال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4F3" w14:textId="537B99D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3B3" w14:textId="2BF743B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033" w14:textId="2573C8F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CAE2" w14:textId="61DC436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F838" w14:textId="1AAE723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7E6B" w14:textId="5BD1C47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54C" w14:textId="1A9A667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0A11" w14:textId="06B2C5C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DF8E" w14:textId="5FF49F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8F6" w14:textId="5B164B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6F0E" w14:textId="7EA1A0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62F" w14:textId="10575E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2AB5" w14:textId="253697D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2F3B" w14:textId="3BD1DD9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D3A" w14:textId="3436C2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F43" w14:textId="614CDEC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6741E" w14:textId="1DEC1C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DE8" w14:textId="78818E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12A" w14:textId="63801D7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09B" w14:textId="0AC218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490" w14:textId="77B0CF1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261" w14:textId="362570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373" w14:textId="09F658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62C" w14:textId="193C9FC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EF8" w14:textId="048041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7A4" w14:textId="501152D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FD5" w14:textId="1C6000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295F2E0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C52A3E" w14:textId="50FCE8E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رومانيا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823D" w14:textId="190103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F59" w14:textId="4381827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438" w14:textId="44C354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ED9" w14:textId="7419D5B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40E4" w14:textId="79CF89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3E4C" w14:textId="0C65F35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0C8" w14:textId="2AD7F7B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D6E" w14:textId="45F5581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9B6" w14:textId="29F51A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A8F0" w14:textId="0B8B512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E444" w14:textId="7408343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EB6E" w14:textId="219753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B5ED" w14:textId="0D784D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0C34" w14:textId="08A9416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F30" w14:textId="07A757F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9EA6" w14:textId="75F245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203AC" w14:textId="2ED285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E42" w14:textId="499D4C7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C79" w14:textId="36DCD3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745" w14:textId="1805D93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FB1" w14:textId="1668312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2D0" w14:textId="2C0DBD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12B" w14:textId="7A72D56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CA9" w14:textId="7A983A9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884" w14:textId="212BAC4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A16" w14:textId="0AD540C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AD5" w14:textId="17BFFD8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0CB8BDA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36FBC" w14:textId="44521AC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السويد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2F3" w14:textId="29F916E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5D4C" w14:textId="671A00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0F37" w14:textId="5CE465F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C51" w14:textId="292919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E960" w14:textId="3C2D804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DBB8" w14:textId="4C517E0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0580" w14:textId="0590499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C94E" w14:textId="3175E8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BF4" w14:textId="66CF33F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95" w14:textId="1AC9D2C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6E8" w14:textId="63FC0B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6C3" w14:textId="6C439B2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2092" w14:textId="71BD4CA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0B1" w14:textId="77A0C2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4D00" w14:textId="2FD1DD5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C367" w14:textId="4918FE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72E6B" w14:textId="022598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D35" w14:textId="6DCE1CB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807" w14:textId="1DEAF91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336" w14:textId="006AEEE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352" w14:textId="6F9D5A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F6C" w14:textId="3C628D5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BE2" w14:textId="1FB5BD1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B49" w14:textId="43F452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5B8" w14:textId="41CAF10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AC2" w14:textId="21A59F8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211" w14:textId="3F9569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24AEE14C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C116B1" w14:textId="0A74AD3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سان مارينو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EB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5BB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5A4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B3E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610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3A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5AD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3A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D7A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E76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E8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254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BE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AF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4E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4AB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D63E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67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6F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4B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1B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20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20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3E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E4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1E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15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10C8DECB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05D488" w14:textId="54DDE5EA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صربيا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60E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B7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713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B0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C68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F31B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0B2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7C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41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C03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E5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3F7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92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A7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0C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3A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385F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D6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24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AF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0D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F67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53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DC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4F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5E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9C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48B1CA70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7DC61" w14:textId="6B2D3C6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سويسرا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56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BD8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6C8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5FE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CA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2B0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39ED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3482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900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CA3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DF0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A2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AAA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69C9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8C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FCA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AAE8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86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761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96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C4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33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114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C96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A4AF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E4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EF5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0BB6" w14:paraId="76A9D34E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B017EE" w14:textId="5387EF64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سلوفاكيا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F38" w14:textId="0D075F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E78D" w14:textId="31046EA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EC1" w14:textId="70B547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367B" w14:textId="658A267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AC1" w14:textId="1311401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916F" w14:textId="53EFFF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2891" w14:textId="2E9CCE5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02F7" w14:textId="497C5F1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91BA" w14:textId="5DB379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662F" w14:textId="01253CA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FC34" w14:textId="1F56F1B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3CA5" w14:textId="1307509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5331" w14:textId="23CE9B9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30E" w14:textId="7132D0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EB6D" w14:textId="267658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782F" w14:textId="6DF3A54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E76C5" w14:textId="2052D3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949" w14:textId="2EF6548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790" w14:textId="3CA13A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B8A" w14:textId="09E5E4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37B" w14:textId="5DEAA43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362" w14:textId="6C934F2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E4E" w14:textId="2914B15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8CC" w14:textId="5FD611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85F" w14:textId="3F55044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B51" w14:textId="4EC8F2B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538" w14:textId="440DDB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AA50D60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C5FDA" w14:textId="5BB69F09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سلوفينيا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C9A" w14:textId="64B0EEE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3E7" w14:textId="27DDCB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3B75" w14:textId="5EAB216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8C4" w14:textId="0799010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1910" w14:textId="501ECEA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424C" w14:textId="7D9127D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C07" w14:textId="65656BF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7C9" w14:textId="474EC82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9930" w14:textId="1FFE9AB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EA3" w14:textId="6B50A62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F88" w14:textId="647395C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2DB5" w14:textId="43B2477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63B" w14:textId="5EA027A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83B" w14:textId="2DAE2A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5E42" w14:textId="0C104EA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E71E" w14:textId="2BEA36F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F14E9" w14:textId="7D01F15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C29" w14:textId="41262D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F9B" w14:textId="6C06498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791" w14:textId="54CF93D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960" w14:textId="0DBA082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E73" w14:textId="229CA6D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52B" w14:textId="493DA9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1F8" w14:textId="1588853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EA5" w14:textId="718F7F8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AD5" w14:textId="2A33E7A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D85" w14:textId="75B5E4D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093E7BB2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FEEF58" w14:textId="05B61220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تركيا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A26" w14:textId="228CED3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BDA" w14:textId="772E0D5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EF1" w14:textId="3B1C8DB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7BC" w14:textId="33ED22C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C60" w14:textId="33115E6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EA10" w14:textId="47FC452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43D3" w14:textId="07B70C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198" w14:textId="2EEC25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2D4" w14:textId="34CED78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1BF" w14:textId="215ED02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5BB" w14:textId="15E40AD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137" w14:textId="2617E6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7141" w14:textId="37389B5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146" w14:textId="1CA6C59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E8EB" w14:textId="28003E3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6BF1" w14:textId="139701E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1DE09" w14:textId="2763F9D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ECE" w14:textId="3CF71B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63E" w14:textId="6AACF51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04F" w14:textId="398551C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1D9" w14:textId="687F599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1EF" w14:textId="40C510F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7F9" w14:textId="34E0954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D22" w14:textId="41F7A93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B99" w14:textId="229F43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C4C" w14:textId="48ED35F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938" w14:textId="334768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78DE947F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C00AE" w14:textId="608684F7" w:rsidR="00890BB6" w:rsidRPr="00013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eastAsia="SimSun" w:hint="cs"/>
                <w:sz w:val="18"/>
                <w:szCs w:val="18"/>
                <w:rtl/>
                <w:lang w:eastAsia="en-US"/>
              </w:rPr>
              <w:t>أوكرانيا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2B5" w14:textId="72B4961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F3D" w14:textId="0AB5012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02C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8E0" w14:textId="559E9AE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F863" w14:textId="7777777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E4F4" w14:textId="3621472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933" w14:textId="594A18FA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6B15" w14:textId="2D5154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80" w14:textId="38F4A5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26B" w14:textId="11467AC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153" w14:textId="6FE0B4B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E773" w14:textId="1A08DD0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665" w14:textId="7CAD57B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C56" w14:textId="5EBD0AF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932" w14:textId="52FE239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7B7" w14:textId="203CBA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4EEB1" w14:textId="74BA1CA0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5D7" w14:textId="65E8F0D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544" w14:textId="2AB42DA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B94" w14:textId="2FD9F23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992" w14:textId="138B5D3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07B" w14:textId="3BC05D7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29A" w14:textId="489589D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158" w14:textId="2C6E95E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E0A" w14:textId="5682271D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CC8" w14:textId="1DE0EE1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283" w14:textId="6A5808E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890BB6" w14:paraId="34ECC448" w14:textId="77777777" w:rsidTr="00F0497E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0DF3D316" w14:textId="7C7DCD66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cstheme="minorHAnsi"/>
                <w:b/>
                <w:sz w:val="18"/>
                <w:szCs w:val="18"/>
              </w:rPr>
            </w:pPr>
            <w:r w:rsidRPr="000807D3">
              <w:rPr>
                <w:rFonts w:eastAsia="SimSun" w:hint="cs"/>
                <w:bCs/>
                <w:sz w:val="18"/>
                <w:szCs w:val="18"/>
                <w:rtl/>
                <w:lang w:eastAsia="en-US"/>
              </w:rPr>
              <w:t>المجموع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DF5ABB6" w14:textId="6A85D18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=SUM(b3:b48)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33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4C95237" w14:textId="54205D0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=SUM(c3:c48)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32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A63CD71" w14:textId="040E0F0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1CD2A23" w14:textId="3F15A58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33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6D6627F" w14:textId="068B9297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30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98D7D8D" w14:textId="5472D5C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32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41654C7" w14:textId="46720B8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33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7BF25DE" w14:textId="0918E96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B1C8BBD" w14:textId="2DE5E91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129C68C" w14:textId="6604F553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AB2D07C" w14:textId="46A98E2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8F506FA" w14:textId="487576E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B198E2C" w14:textId="3B78A33C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34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E6FF04C" w14:textId="0C27B642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34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76263EE" w14:textId="71940878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34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4A096E0" w14:textId="79E2C81E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5FC8DB0D" w14:textId="60A6D18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886D19" w14:textId="3B6306FB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34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E16BA" w14:textId="2DB10615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A8B5B" w14:textId="56FB56E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=SUM(u3:u48)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D0D4DD" w14:textId="7BDAD271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=SUM(v3:v48)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2DB9C" w14:textId="5FE79FAF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=SUM(w3:w48)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34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FA16C" w14:textId="35B27769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=SUM(x3:x48)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09D74" w14:textId="654015A4" w:rsidR="00890BB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</w:rPr>
              <w:instrText xml:space="preserve"> =SUM(y3:y48) </w:instrText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53039" w14:textId="035566C6" w:rsidR="00890BB6" w:rsidRPr="0025730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7306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</w:rPr>
              <w:instrText xml:space="preserve"> =SUM(z3:z48) </w:instrText>
            </w:r>
            <w:r w:rsidRPr="0025730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7E6AD" w14:textId="09A24D31" w:rsidR="00890BB6" w:rsidRPr="0025730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7306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</w:rPr>
              <w:instrText xml:space="preserve"> =SUM(aa3:aa48) </w:instrText>
            </w:r>
            <w:r w:rsidRPr="0025730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35</w:t>
            </w:r>
            <w:r w:rsidRPr="0025730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29714F" w14:textId="3EE1C524" w:rsidR="00890BB6" w:rsidRPr="00257306" w:rsidRDefault="00890BB6" w:rsidP="00890BB6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57306">
              <w:rPr>
                <w:rFonts w:cstheme="minorHAnsi"/>
                <w:b/>
                <w:sz w:val="18"/>
                <w:szCs w:val="18"/>
              </w:rPr>
              <w:fldChar w:fldCharType="begin"/>
            </w:r>
            <w:r w:rsidRPr="00257306">
              <w:rPr>
                <w:rFonts w:cstheme="minorHAnsi"/>
                <w:b/>
                <w:sz w:val="18"/>
                <w:szCs w:val="18"/>
              </w:rPr>
              <w:instrText xml:space="preserve"> =SUM(ab3:ab48) </w:instrText>
            </w:r>
            <w:r w:rsidRPr="00257306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34</w:t>
            </w:r>
            <w:r w:rsidRPr="00257306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73DD0989" w14:textId="77777777" w:rsidR="00CF4ADA" w:rsidRDefault="00CF4ADA" w:rsidP="00CF4ADA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F4ADA" w:rsidSect="0035309F">
      <w:headerReference w:type="first" r:id="rId12"/>
      <w:footerReference w:type="first" r:id="rId13"/>
      <w:type w:val="oddPage"/>
      <w:pgSz w:w="16840" w:h="11907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00F6" w14:textId="77777777" w:rsidR="00AC1905" w:rsidRDefault="00AC1905" w:rsidP="006C3242">
      <w:pPr>
        <w:spacing w:before="0" w:line="240" w:lineRule="auto"/>
      </w:pPr>
      <w:r>
        <w:separator/>
      </w:r>
    </w:p>
  </w:endnote>
  <w:endnote w:type="continuationSeparator" w:id="0">
    <w:p w14:paraId="0EDA5E1D" w14:textId="77777777" w:rsidR="00AC1905" w:rsidRDefault="00AC190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1B0C4225" w14:textId="70E7AFF4" w:rsidR="006C3242" w:rsidRPr="00CD531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D531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91ACE">
      <w:rPr>
        <w:noProof/>
        <w:sz w:val="16"/>
        <w:szCs w:val="16"/>
        <w:lang w:val="en-GB"/>
      </w:rPr>
      <w:t>P:\ARA\SG\CONF-SG\PP22\000\044REV1A.docx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D5312">
      <w:rPr>
        <w:sz w:val="16"/>
        <w:szCs w:val="16"/>
        <w:lang w:val="en-GB"/>
      </w:rPr>
      <w:t xml:space="preserve"> (</w:t>
    </w:r>
    <w:proofErr w:type="gramEnd"/>
    <w:r w:rsidR="00CF4ADA" w:rsidRPr="00CD5312">
      <w:rPr>
        <w:sz w:val="16"/>
        <w:szCs w:val="16"/>
        <w:lang w:val="en-GB"/>
      </w:rPr>
      <w:t>511364</w:t>
    </w:r>
    <w:r w:rsidRPr="00CD5312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DA60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141F" w14:textId="6159F582" w:rsidR="00F0497E" w:rsidRPr="00CD5312" w:rsidRDefault="00F0497E" w:rsidP="00F0497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D5312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91ACE">
      <w:rPr>
        <w:noProof/>
        <w:sz w:val="16"/>
        <w:szCs w:val="16"/>
        <w:lang w:val="en-GB"/>
      </w:rPr>
      <w:t>P:\ARA\SG\CONF-SG\PP22\000\044REV1A.docx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D5312">
      <w:rPr>
        <w:sz w:val="16"/>
        <w:szCs w:val="16"/>
        <w:lang w:val="en-GB"/>
      </w:rPr>
      <w:t xml:space="preserve"> (</w:t>
    </w:r>
    <w:proofErr w:type="gramEnd"/>
    <w:r w:rsidR="000E7D3C" w:rsidRPr="00CD5312">
      <w:rPr>
        <w:sz w:val="16"/>
        <w:szCs w:val="16"/>
        <w:lang w:val="en-GB"/>
      </w:rPr>
      <w:t>511364</w:t>
    </w:r>
    <w:r w:rsidRPr="00CD5312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9CAC" w14:textId="77777777" w:rsidR="00AC1905" w:rsidRDefault="00AC1905" w:rsidP="006C3242">
      <w:pPr>
        <w:spacing w:before="0" w:line="240" w:lineRule="auto"/>
      </w:pPr>
      <w:r>
        <w:separator/>
      </w:r>
    </w:p>
  </w:footnote>
  <w:footnote w:type="continuationSeparator" w:id="0">
    <w:p w14:paraId="2333BC9B" w14:textId="77777777" w:rsidR="00AC1905" w:rsidRDefault="00AC190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CD4" w14:textId="5DC62478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0E7D3C">
      <w:rPr>
        <w:rStyle w:val="PageNumber"/>
        <w:rFonts w:ascii="Calibri" w:hAnsi="Calibri"/>
      </w:rPr>
      <w:t>44(Rev.1)</w:t>
    </w:r>
    <w:r>
      <w:rPr>
        <w:rStyle w:val="PageNumber"/>
        <w:rFonts w:ascii="Calibri" w:hAnsi="Calibri"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C7DD" w14:textId="7EC65704" w:rsidR="00F0497E" w:rsidRPr="00314DAF" w:rsidRDefault="00F0497E" w:rsidP="00F0497E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0E7D3C">
      <w:rPr>
        <w:rStyle w:val="PageNumber"/>
        <w:rFonts w:ascii="Calibri" w:hAnsi="Calibri"/>
      </w:rPr>
      <w:t>44(Rev.1)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1"/>
  </w:num>
  <w:num w:numId="12" w16cid:durableId="1811289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2"/>
    <w:rsid w:val="0006468A"/>
    <w:rsid w:val="00090574"/>
    <w:rsid w:val="000C1C0E"/>
    <w:rsid w:val="000C548A"/>
    <w:rsid w:val="000E7D3C"/>
    <w:rsid w:val="001B5081"/>
    <w:rsid w:val="001B5117"/>
    <w:rsid w:val="001C0169"/>
    <w:rsid w:val="001D1D50"/>
    <w:rsid w:val="001D6745"/>
    <w:rsid w:val="001E446E"/>
    <w:rsid w:val="001F489D"/>
    <w:rsid w:val="00211538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34924"/>
    <w:rsid w:val="003409BC"/>
    <w:rsid w:val="0035309F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41815"/>
    <w:rsid w:val="0055516A"/>
    <w:rsid w:val="0058491B"/>
    <w:rsid w:val="00592EA5"/>
    <w:rsid w:val="005A1733"/>
    <w:rsid w:val="005A3170"/>
    <w:rsid w:val="005C30A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36B4"/>
    <w:rsid w:val="007827B2"/>
    <w:rsid w:val="00783E26"/>
    <w:rsid w:val="00796B20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8593C"/>
    <w:rsid w:val="00890BB6"/>
    <w:rsid w:val="008A7F84"/>
    <w:rsid w:val="008C0395"/>
    <w:rsid w:val="0091702E"/>
    <w:rsid w:val="00923B0C"/>
    <w:rsid w:val="0094021C"/>
    <w:rsid w:val="00952F86"/>
    <w:rsid w:val="0097161A"/>
    <w:rsid w:val="009817A7"/>
    <w:rsid w:val="00982B28"/>
    <w:rsid w:val="009A12D2"/>
    <w:rsid w:val="009D313F"/>
    <w:rsid w:val="00A13864"/>
    <w:rsid w:val="00A47A5A"/>
    <w:rsid w:val="00A6683B"/>
    <w:rsid w:val="00A72D45"/>
    <w:rsid w:val="00A97F94"/>
    <w:rsid w:val="00AA7EA2"/>
    <w:rsid w:val="00AB35CD"/>
    <w:rsid w:val="00AC1905"/>
    <w:rsid w:val="00AC1C28"/>
    <w:rsid w:val="00AD7F2D"/>
    <w:rsid w:val="00B03099"/>
    <w:rsid w:val="00B05BC8"/>
    <w:rsid w:val="00B64B47"/>
    <w:rsid w:val="00BE33C5"/>
    <w:rsid w:val="00C002DE"/>
    <w:rsid w:val="00C141E7"/>
    <w:rsid w:val="00C53BF8"/>
    <w:rsid w:val="00C66157"/>
    <w:rsid w:val="00C674FE"/>
    <w:rsid w:val="00C67501"/>
    <w:rsid w:val="00C75633"/>
    <w:rsid w:val="00C91ACE"/>
    <w:rsid w:val="00CD5312"/>
    <w:rsid w:val="00CE2EE1"/>
    <w:rsid w:val="00CE3349"/>
    <w:rsid w:val="00CE36E5"/>
    <w:rsid w:val="00CF27F5"/>
    <w:rsid w:val="00CF3FFD"/>
    <w:rsid w:val="00CF4ADA"/>
    <w:rsid w:val="00D10CCF"/>
    <w:rsid w:val="00D21865"/>
    <w:rsid w:val="00D3002E"/>
    <w:rsid w:val="00D733F4"/>
    <w:rsid w:val="00D77D0F"/>
    <w:rsid w:val="00D96040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D3CE7"/>
    <w:rsid w:val="00EE16F4"/>
    <w:rsid w:val="00F0497E"/>
    <w:rsid w:val="00F058DC"/>
    <w:rsid w:val="00F11D27"/>
    <w:rsid w:val="00F13D02"/>
    <w:rsid w:val="00F24FC4"/>
    <w:rsid w:val="00F2676C"/>
    <w:rsid w:val="00F31FC2"/>
    <w:rsid w:val="00F32367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5F97"/>
  <w15:chartTrackingRefBased/>
  <w15:docId w15:val="{A23D6375-B3CA-4E49-94AB-021361A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Revision">
    <w:name w:val="Revision"/>
    <w:hidden/>
    <w:uiPriority w:val="99"/>
    <w:semiHidden/>
    <w:rsid w:val="00AD7F2D"/>
    <w:pPr>
      <w:spacing w:after="0" w:line="240" w:lineRule="auto"/>
    </w:pPr>
    <w:rPr>
      <w:rFonts w:ascii="Dubai" w:hAnsi="Dubai" w:cs="Dubai"/>
    </w:rPr>
  </w:style>
  <w:style w:type="paragraph" w:styleId="NormalIndent">
    <w:name w:val="Normal Indent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F0497E"/>
    <w:pPr>
      <w:spacing w:before="120"/>
    </w:pPr>
  </w:style>
  <w:style w:type="paragraph" w:customStyle="1" w:styleId="Tabletext">
    <w:name w:val="Table_text"/>
    <w:basedOn w:val="Normal"/>
    <w:uiPriority w:val="99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F0497E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="SimSun" w:hAnsi="Calibri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F0497E"/>
    <w:pPr>
      <w:ind w:left="1134"/>
    </w:pPr>
  </w:style>
  <w:style w:type="paragraph" w:customStyle="1" w:styleId="enumlev30">
    <w:name w:val="enumlev3"/>
    <w:basedOn w:val="enumlev20"/>
    <w:rsid w:val="00F0497E"/>
    <w:pPr>
      <w:ind w:left="1701"/>
    </w:pPr>
  </w:style>
  <w:style w:type="paragraph" w:customStyle="1" w:styleId="Tablehead0">
    <w:name w:val="Table_head"/>
    <w:basedOn w:val="Tabletext"/>
    <w:rsid w:val="00F0497E"/>
    <w:pPr>
      <w:spacing w:before="120" w:after="120"/>
      <w:jc w:val="center"/>
    </w:pPr>
    <w:rPr>
      <w:b/>
    </w:rPr>
  </w:style>
  <w:style w:type="paragraph" w:customStyle="1" w:styleId="AnnexNo0">
    <w:name w:val="Annex_No"/>
    <w:basedOn w:val="Normal"/>
    <w:next w:val="Annexref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SimSun" w:hAnsi="Calibri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F0497E"/>
  </w:style>
  <w:style w:type="paragraph" w:customStyle="1" w:styleId="Appendixref">
    <w:name w:val="Appendix_ref"/>
    <w:basedOn w:val="Annexref"/>
    <w:next w:val="Appendixtitle0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eastAsia="SimSun" w:hAnsi="Calibri" w:cs="Times New Roman"/>
      <w:sz w:val="24"/>
      <w:szCs w:val="20"/>
      <w:lang w:val="en-GB" w:eastAsia="en-US" w:bidi="ar-SA"/>
    </w:rPr>
  </w:style>
  <w:style w:type="paragraph" w:customStyle="1" w:styleId="Appendixtitle0">
    <w:name w:val="Appendix_title"/>
    <w:basedOn w:val="Annextitle0"/>
    <w:next w:val="Normal"/>
    <w:rsid w:val="00F0497E"/>
  </w:style>
  <w:style w:type="paragraph" w:customStyle="1" w:styleId="Reftext">
    <w:name w:val="Ref_text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0497E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ascii="Calibri" w:eastAsia="SimSu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ascii="Calibri" w:eastAsia="SimSu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F0497E"/>
  </w:style>
  <w:style w:type="paragraph" w:customStyle="1" w:styleId="Chaptitle">
    <w:name w:val="Chap_title"/>
    <w:basedOn w:val="Arttitle"/>
    <w:next w:val="Normal"/>
    <w:rsid w:val="00F0497E"/>
  </w:style>
  <w:style w:type="paragraph" w:customStyle="1" w:styleId="AnnexNoS2">
    <w:name w:val="Annex_No_S2"/>
    <w:basedOn w:val="AnnexNo0"/>
    <w:next w:val="Annexref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 w:bidi="ar-SA"/>
    </w:rPr>
  </w:style>
  <w:style w:type="paragraph" w:customStyle="1" w:styleId="AnnextitleS2">
    <w:name w:val="Annex_title_S2"/>
    <w:basedOn w:val="Annextitle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0"/>
    <w:next w:val="Appendixref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F0497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F0497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F0497E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F0497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F0497E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left"/>
      <w:textAlignment w:val="baseline"/>
      <w:outlineLvl w:val="9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F0497E"/>
    <w:pPr>
      <w:keepLines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ReasonsS2">
    <w:name w:val="Reasons_S2"/>
    <w:basedOn w:val="Reasons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ascii="Calibri" w:eastAsia="SimSun" w:hAnsi="Calibri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ascii="Calibri" w:eastAsia="SimSun" w:hAnsi="Calibri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720" w:line="240" w:lineRule="auto"/>
      <w:jc w:val="left"/>
      <w:textAlignment w:val="baseline"/>
    </w:pPr>
    <w:rPr>
      <w:rFonts w:ascii="Calibri" w:eastAsia="SimSun" w:hAnsi="Calibri" w:cs="Times New Roman"/>
      <w:b/>
      <w:caps/>
      <w:sz w:val="24"/>
      <w:szCs w:val="20"/>
      <w:lang w:val="en-GB" w:eastAsia="en-US"/>
    </w:rPr>
  </w:style>
  <w:style w:type="paragraph" w:customStyle="1" w:styleId="RestitleS2">
    <w:name w:val="Res_title_S2"/>
    <w:basedOn w:val="Restitle"/>
    <w:next w:val="NormalS2"/>
    <w:rsid w:val="00F0497E"/>
    <w:pPr>
      <w:keepNext w:val="0"/>
      <w:keepLines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240" w:line="240" w:lineRule="auto"/>
      <w:jc w:val="left"/>
      <w:textAlignment w:val="baseline"/>
    </w:pPr>
    <w:rPr>
      <w:rFonts w:ascii="Calibri" w:eastAsia="SimSun" w:hAnsi="Calibri" w:cs="Times New Roman"/>
      <w:bCs w:val="0"/>
      <w:sz w:val="24"/>
      <w:szCs w:val="20"/>
      <w:lang w:val="en-GB" w:eastAsia="en-US" w:bidi="ar-SA"/>
    </w:rPr>
  </w:style>
  <w:style w:type="paragraph" w:customStyle="1" w:styleId="Section1S2">
    <w:name w:val="Section 1_S2"/>
    <w:basedOn w:val="Section1"/>
    <w:next w:val="NormalS2"/>
    <w:rsid w:val="00F0497E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ascii="Calibri" w:eastAsia="SimSun" w:hAnsi="Calibri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F0497E"/>
    <w:pPr>
      <w:keepNext w:val="0"/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SimSun" w:hAnsi="Calibri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F0497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0"/>
    <w:rsid w:val="00F0497E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F0497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0"/>
    <w:next w:val="TabletextS2"/>
    <w:rsid w:val="00F0497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F0497E"/>
    <w:pPr>
      <w:tabs>
        <w:tab w:val="clear" w:pos="794"/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eastAsia="SimSun" w:hAnsi="Calibri" w:cs="Times New Roman"/>
      <w:caps/>
      <w:noProof/>
      <w:sz w:val="16"/>
      <w:lang w:val="en-GB"/>
    </w:rPr>
  </w:style>
  <w:style w:type="paragraph" w:customStyle="1" w:styleId="HeaderS2">
    <w:name w:val="Header_S2"/>
    <w:basedOn w:val="Normal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ascii="Calibri" w:eastAsia="SimSun" w:hAnsi="Calibr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F0497E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eastAsia="SimSun" w:hAnsi="Calibri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F0497E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F0497E"/>
    <w:pPr>
      <w:tabs>
        <w:tab w:val="clear" w:pos="794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ascii="Calibri" w:eastAsia="SimSun" w:hAnsi="Calibri" w:cs="Times New Roman"/>
      <w:b/>
      <w:sz w:val="24"/>
      <w:lang w:val="en-GB" w:eastAsia="en-US"/>
    </w:rPr>
  </w:style>
  <w:style w:type="paragraph" w:customStyle="1" w:styleId="HeadingbS2">
    <w:name w:val="Headingb_S2"/>
    <w:basedOn w:val="Headingb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="Calibri" w:eastAsia="SimSun" w:hAnsi="Calibri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SimSu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F0497E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 w:cs="Times New Roman"/>
      <w:noProof/>
      <w:sz w:val="16"/>
      <w:lang w:val="en-GB"/>
    </w:rPr>
  </w:style>
  <w:style w:type="character" w:styleId="FollowedHyperlink">
    <w:name w:val="FollowedHyperlink"/>
    <w:basedOn w:val="DefaultParagraphFont"/>
    <w:rsid w:val="00F0497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ind w:left="0" w:firstLine="0"/>
      <w:jc w:val="center"/>
      <w:textAlignment w:val="baseline"/>
      <w:outlineLvl w:val="9"/>
    </w:pPr>
    <w:rPr>
      <w:rFonts w:ascii="Calibri" w:eastAsia="SimSun" w:hAnsi="Calibri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ascii="Calibri" w:eastAsia="SimSun" w:hAnsi="Calibri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F0497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F0497E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Calibri" w:eastAsia="SimSun" w:hAnsi="Calibri" w:cs="Times New Roman"/>
      <w:sz w:val="24"/>
      <w:szCs w:val="24"/>
    </w:rPr>
  </w:style>
  <w:style w:type="paragraph" w:customStyle="1" w:styleId="Normalpv">
    <w:name w:val="Normal pv"/>
    <w:basedOn w:val="Normal"/>
    <w:rsid w:val="00F049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F049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</w:pPr>
    <w:rPr>
      <w:rFonts w:ascii="Calibri" w:eastAsia="SimSun" w:hAnsi="Calibri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F0497E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F0497E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F0497E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SimSun" w:hAnsi="Times New Roman" w:cs="Times New Roman"/>
      <w:sz w:val="16"/>
      <w:lang w:val="en-GB"/>
    </w:rPr>
  </w:style>
  <w:style w:type="paragraph" w:customStyle="1" w:styleId="NormalendS2">
    <w:name w:val="Normal_end_S2"/>
    <w:basedOn w:val="Normal"/>
    <w:qFormat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DectitleS2">
    <w:name w:val="Dec_title_S2"/>
    <w:basedOn w:val="RestitleS2"/>
    <w:next w:val="Normal"/>
    <w:qFormat/>
    <w:rsid w:val="00F0497E"/>
  </w:style>
  <w:style w:type="paragraph" w:customStyle="1" w:styleId="DecNoS2">
    <w:name w:val="Dec_No_S2"/>
    <w:basedOn w:val="ResNoS2"/>
    <w:next w:val="DectitleS2"/>
    <w:qFormat/>
    <w:rsid w:val="00F0497E"/>
  </w:style>
  <w:style w:type="paragraph" w:customStyle="1" w:styleId="Sectiontitle0">
    <w:name w:val="Section_title"/>
    <w:basedOn w:val="Arttitle"/>
    <w:next w:val="Normalaftertitle"/>
    <w:qFormat/>
    <w:rsid w:val="00F0497E"/>
  </w:style>
  <w:style w:type="paragraph" w:customStyle="1" w:styleId="SectionNo0">
    <w:name w:val="Section_No"/>
    <w:basedOn w:val="ArtNo"/>
    <w:next w:val="Sectiontitle0"/>
    <w:qFormat/>
    <w:rsid w:val="00F0497E"/>
  </w:style>
  <w:style w:type="paragraph" w:customStyle="1" w:styleId="SectiontitleS2">
    <w:name w:val="Section_title_S2"/>
    <w:basedOn w:val="ArttitleS2"/>
    <w:next w:val="Normal"/>
    <w:qFormat/>
    <w:rsid w:val="00F0497E"/>
  </w:style>
  <w:style w:type="paragraph" w:customStyle="1" w:styleId="SectionNoS2">
    <w:name w:val="Section_No_S2"/>
    <w:basedOn w:val="ArtNoS2"/>
    <w:next w:val="SectiontitleS2"/>
    <w:qFormat/>
    <w:rsid w:val="00F0497E"/>
  </w:style>
  <w:style w:type="paragraph" w:customStyle="1" w:styleId="VolumeTitle0">
    <w:name w:val="VolumeTitle"/>
    <w:basedOn w:val="Normal"/>
    <w:next w:val="Normal"/>
    <w:rsid w:val="00F0497E"/>
    <w:pPr>
      <w:tabs>
        <w:tab w:val="clear" w:pos="794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F0497E"/>
  </w:style>
  <w:style w:type="paragraph" w:customStyle="1" w:styleId="OP">
    <w:name w:val="OP"/>
    <w:basedOn w:val="Normal"/>
    <w:next w:val="Normal"/>
    <w:qFormat/>
    <w:rsid w:val="00F0497E"/>
    <w:pPr>
      <w:pageBreakBefore/>
      <w:tabs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ascii="Calibri" w:eastAsia="SimSun" w:hAnsi="Calibri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F0497E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="SimSun" w:hAnsi="Calibri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F0497E"/>
    <w:pPr>
      <w:framePr w:hSpace="0" w:wrap="around" w:yAlign="inline"/>
      <w:tabs>
        <w:tab w:val="left" w:pos="851"/>
      </w:tabs>
      <w:spacing w:before="0" w:after="0" w:line="240" w:lineRule="auto"/>
    </w:pPr>
    <w:rPr>
      <w:rFonts w:asciiTheme="minorHAnsi" w:eastAsia="Times New Roman" w:hAnsiTheme="minorHAnsi" w:cs="Times New Roman"/>
      <w:sz w:val="24"/>
      <w:szCs w:val="20"/>
      <w:lang w:bidi="ar-SA"/>
    </w:rPr>
  </w:style>
  <w:style w:type="character" w:customStyle="1" w:styleId="href">
    <w:name w:val="href"/>
    <w:basedOn w:val="DefaultParagraphFont"/>
    <w:uiPriority w:val="99"/>
    <w:rsid w:val="00F0497E"/>
    <w:rPr>
      <w:color w:val="auto"/>
    </w:rPr>
  </w:style>
  <w:style w:type="paragraph" w:customStyle="1" w:styleId="Tablehead1">
    <w:name w:val="Table head"/>
    <w:basedOn w:val="Normal"/>
    <w:uiPriority w:val="99"/>
    <w:rsid w:val="00F049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SG\PA_PP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PA_PP-22.dotx</Template>
  <TotalTime>54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Hamdah, Ahmad</dc:creator>
  <cp:keywords/>
  <dc:description/>
  <cp:lastModifiedBy>Arabic</cp:lastModifiedBy>
  <cp:revision>22</cp:revision>
  <dcterms:created xsi:type="dcterms:W3CDTF">2022-09-21T13:57:00Z</dcterms:created>
  <dcterms:modified xsi:type="dcterms:W3CDTF">2022-09-21T15:09:00Z</dcterms:modified>
</cp:coreProperties>
</file>