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105C2" w14:paraId="3D6334D6" w14:textId="77777777" w:rsidTr="004C7BA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879F29" w14:textId="7DE6A497" w:rsidR="00796BD3" w:rsidRPr="00F105C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105C2">
              <w:rPr>
                <w:b/>
                <w:lang w:val="ru-RU"/>
              </w:rPr>
              <w:t>Пункт повестки дня:</w:t>
            </w:r>
            <w:r w:rsidR="00015F18" w:rsidRPr="00F105C2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72F1B2BF" w14:textId="5A487077" w:rsidR="00796BD3" w:rsidRPr="00F105C2" w:rsidRDefault="0033025A" w:rsidP="004C7BA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105C2">
              <w:rPr>
                <w:b/>
                <w:lang w:val="ru-RU"/>
              </w:rPr>
              <w:t xml:space="preserve">Документ </w:t>
            </w:r>
            <w:r w:rsidR="00796BD3" w:rsidRPr="00F105C2">
              <w:rPr>
                <w:b/>
                <w:lang w:val="ru-RU"/>
              </w:rPr>
              <w:t>C23/</w:t>
            </w:r>
            <w:r w:rsidR="008207D9" w:rsidRPr="00F105C2">
              <w:rPr>
                <w:b/>
                <w:lang w:val="ru-RU"/>
              </w:rPr>
              <w:t>58</w:t>
            </w:r>
            <w:r w:rsidR="00796BD3" w:rsidRPr="00F105C2">
              <w:rPr>
                <w:b/>
                <w:lang w:val="ru-RU"/>
              </w:rPr>
              <w:t>-R</w:t>
            </w:r>
          </w:p>
        </w:tc>
      </w:tr>
      <w:tr w:rsidR="00796BD3" w:rsidRPr="00F105C2" w14:paraId="210AAF2B" w14:textId="77777777" w:rsidTr="004C7BAC">
        <w:trPr>
          <w:cantSplit/>
        </w:trPr>
        <w:tc>
          <w:tcPr>
            <w:tcW w:w="3969" w:type="dxa"/>
            <w:vMerge/>
          </w:tcPr>
          <w:p w14:paraId="21EEBB81" w14:textId="77777777" w:rsidR="00796BD3" w:rsidRPr="00F105C2" w:rsidRDefault="00796BD3" w:rsidP="004C7BA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E9BFB75" w14:textId="292A12D6" w:rsidR="00796BD3" w:rsidRPr="00F105C2" w:rsidRDefault="00015F18" w:rsidP="004C7BAC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105C2">
              <w:rPr>
                <w:b/>
                <w:lang w:val="ru-RU"/>
              </w:rPr>
              <w:t>7 июня</w:t>
            </w:r>
            <w:r w:rsidR="00796BD3" w:rsidRPr="00F105C2">
              <w:rPr>
                <w:b/>
                <w:lang w:val="ru-RU"/>
              </w:rPr>
              <w:t xml:space="preserve"> 2023</w:t>
            </w:r>
            <w:r w:rsidRPr="00F105C2">
              <w:rPr>
                <w:b/>
                <w:lang w:val="ru-RU"/>
              </w:rPr>
              <w:t xml:space="preserve"> года</w:t>
            </w:r>
          </w:p>
        </w:tc>
      </w:tr>
      <w:tr w:rsidR="00796BD3" w:rsidRPr="00F105C2" w14:paraId="491B8305" w14:textId="77777777" w:rsidTr="004C7BAC">
        <w:trPr>
          <w:cantSplit/>
          <w:trHeight w:val="23"/>
        </w:trPr>
        <w:tc>
          <w:tcPr>
            <w:tcW w:w="3969" w:type="dxa"/>
            <w:vMerge/>
          </w:tcPr>
          <w:p w14:paraId="31EEBB2C" w14:textId="77777777" w:rsidR="00796BD3" w:rsidRPr="00F105C2" w:rsidRDefault="00796BD3" w:rsidP="004C7BA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E8F4374" w14:textId="77777777" w:rsidR="00796BD3" w:rsidRPr="00F105C2" w:rsidRDefault="0033025A" w:rsidP="004C7BA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105C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105C2" w14:paraId="78ED774F" w14:textId="77777777" w:rsidTr="004C7BAC">
        <w:trPr>
          <w:cantSplit/>
          <w:trHeight w:val="23"/>
        </w:trPr>
        <w:tc>
          <w:tcPr>
            <w:tcW w:w="3969" w:type="dxa"/>
          </w:tcPr>
          <w:p w14:paraId="3F7E3467" w14:textId="77777777" w:rsidR="00796BD3" w:rsidRPr="00F105C2" w:rsidRDefault="00796BD3" w:rsidP="004C7BA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7AD283C" w14:textId="77777777" w:rsidR="00796BD3" w:rsidRPr="00F105C2" w:rsidRDefault="00796BD3" w:rsidP="004C7BA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105C2" w14:paraId="3057B074" w14:textId="77777777" w:rsidTr="004C7BA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9071905" w14:textId="77777777" w:rsidR="00796BD3" w:rsidRPr="00F105C2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105C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105C2" w14:paraId="7490A427" w14:textId="77777777" w:rsidTr="004C7BA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F19319A" w14:textId="7AA9CC45" w:rsidR="00796BD3" w:rsidRPr="00F105C2" w:rsidRDefault="00BB44AB" w:rsidP="004C7BA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105C2">
              <w:rPr>
                <w:rFonts w:cstheme="minorHAnsi"/>
                <w:sz w:val="32"/>
                <w:szCs w:val="32"/>
                <w:lang w:val="ru-RU"/>
              </w:rPr>
              <w:t>РОЛЬ МСЭ В ОСУЩЕСТВЛЕНИИ "ПОВЕСТКИ ДНЯ "КОСМОС-2030": КОСМОС КАК ДВИГАТЕЛЬ УСТОЙЧИВОГО РАЗВИТИЯ", А ТАКЖЕ В ПРОЦЕССЕ ПОСЛЕДУЮЩЕЙ ДЕЯТЕЛЬНОСТИ И АНАЛИЗА</w:t>
            </w:r>
          </w:p>
        </w:tc>
      </w:tr>
      <w:tr w:rsidR="00796BD3" w:rsidRPr="00F105C2" w14:paraId="0B53A563" w14:textId="77777777" w:rsidTr="004C7BA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F669BF" w14:textId="24282080" w:rsidR="00796BD3" w:rsidRPr="00F105C2" w:rsidRDefault="00530872" w:rsidP="004C7BA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105C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C5F8B5A" w14:textId="75631255" w:rsidR="00530872" w:rsidRPr="00F105C2" w:rsidRDefault="00530872" w:rsidP="004C7BAC">
            <w:pPr>
              <w:rPr>
                <w:lang w:val="ru-RU"/>
              </w:rPr>
            </w:pPr>
            <w:r w:rsidRPr="00F105C2">
              <w:rPr>
                <w:lang w:val="ru-RU"/>
              </w:rPr>
              <w:t>Настоящий вклад отвечает требованиям отчетности, установленным Резолюцией 218 (Бухарест, 2022 г.) Полномочной конференции по реализации МСЭ Повестки дня "Космос-2030".</w:t>
            </w:r>
          </w:p>
          <w:p w14:paraId="2A924C5E" w14:textId="77777777" w:rsidR="00796BD3" w:rsidRPr="00F105C2" w:rsidRDefault="0033025A" w:rsidP="004C7BA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105C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9887A3B" w14:textId="09767ACE" w:rsidR="00796BD3" w:rsidRPr="00F105C2" w:rsidRDefault="00BB44AB" w:rsidP="004C7BAC">
            <w:pPr>
              <w:rPr>
                <w:lang w:val="ru-RU"/>
              </w:rPr>
            </w:pPr>
            <w:r w:rsidRPr="00F105C2">
              <w:rPr>
                <w:lang w:val="ru-RU"/>
              </w:rPr>
              <w:t xml:space="preserve">Совету предлагается </w:t>
            </w:r>
            <w:r w:rsidRPr="00F105C2">
              <w:rPr>
                <w:b/>
                <w:bCs/>
                <w:lang w:val="ru-RU"/>
              </w:rPr>
              <w:t>принять к сведению</w:t>
            </w:r>
            <w:r w:rsidRPr="00F105C2">
              <w:rPr>
                <w:lang w:val="ru-RU"/>
              </w:rPr>
              <w:t xml:space="preserve"> настоящий отчет.</w:t>
            </w:r>
          </w:p>
          <w:p w14:paraId="13C5F93C" w14:textId="77777777" w:rsidR="00796BD3" w:rsidRPr="00F105C2" w:rsidRDefault="0033025A" w:rsidP="004C7BA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105C2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CF7376F" w14:textId="7A3BAAA8" w:rsidR="00796BD3" w:rsidRPr="00F105C2" w:rsidRDefault="00FA095A" w:rsidP="004C7BAC">
            <w:pPr>
              <w:rPr>
                <w:lang w:val="ru-RU"/>
              </w:rPr>
            </w:pPr>
            <w:r w:rsidRPr="00F105C2">
              <w:rPr>
                <w:lang w:val="ru-RU"/>
              </w:rPr>
              <w:t xml:space="preserve">Пункт </w:t>
            </w:r>
            <w:r w:rsidR="00E5416F" w:rsidRPr="00F105C2">
              <w:rPr>
                <w:lang w:val="ru-RU"/>
              </w:rPr>
              <w:t xml:space="preserve">2.6 </w:t>
            </w:r>
            <w:r w:rsidR="00BB44AB" w:rsidRPr="00F105C2">
              <w:rPr>
                <w:lang w:val="ru-RU"/>
              </w:rPr>
              <w:t>Приложения</w:t>
            </w:r>
            <w:r w:rsidR="00E5416F" w:rsidRPr="00F105C2">
              <w:rPr>
                <w:lang w:val="ru-RU"/>
              </w:rPr>
              <w:t xml:space="preserve"> 1 </w:t>
            </w:r>
            <w:r w:rsidR="00BB44AB" w:rsidRPr="00F105C2">
              <w:rPr>
                <w:lang w:val="ru-RU"/>
              </w:rPr>
              <w:t>к Резолюции</w:t>
            </w:r>
            <w:r w:rsidR="00E5416F" w:rsidRPr="00F105C2">
              <w:rPr>
                <w:lang w:val="ru-RU"/>
              </w:rPr>
              <w:t xml:space="preserve"> 71 (</w:t>
            </w:r>
            <w:r w:rsidR="00BB44AB" w:rsidRPr="00F105C2">
              <w:rPr>
                <w:lang w:val="ru-RU"/>
              </w:rPr>
              <w:t>Пересм. Бухарест,</w:t>
            </w:r>
            <w:r w:rsidR="00E5416F" w:rsidRPr="00F105C2">
              <w:rPr>
                <w:lang w:val="ru-RU"/>
              </w:rPr>
              <w:t xml:space="preserve"> 2022</w:t>
            </w:r>
            <w:r w:rsidR="00BB44AB" w:rsidRPr="00F105C2">
              <w:rPr>
                <w:lang w:val="ru-RU"/>
              </w:rPr>
              <w:t xml:space="preserve"> г.</w:t>
            </w:r>
            <w:r w:rsidR="00E5416F" w:rsidRPr="00F105C2">
              <w:rPr>
                <w:lang w:val="ru-RU"/>
              </w:rPr>
              <w:t>)</w:t>
            </w:r>
          </w:p>
          <w:p w14:paraId="230C0BC1" w14:textId="77777777" w:rsidR="00E5416F" w:rsidRPr="00F105C2" w:rsidRDefault="0033025A" w:rsidP="004C7BA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105C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3165F7D" w14:textId="7E526732" w:rsidR="00796BD3" w:rsidRPr="00F105C2" w:rsidRDefault="00E5416F" w:rsidP="00E5416F">
            <w:pPr>
              <w:rPr>
                <w:lang w:val="ru-RU"/>
              </w:rPr>
            </w:pPr>
            <w:r w:rsidRPr="00F105C2">
              <w:rPr>
                <w:lang w:val="ru-RU"/>
              </w:rPr>
              <w:t>О</w:t>
            </w:r>
            <w:r w:rsidR="0033025A" w:rsidRPr="00F105C2">
              <w:rPr>
                <w:lang w:val="ru-RU"/>
              </w:rPr>
              <w:t>тсутствуют</w:t>
            </w:r>
            <w:r w:rsidRPr="00F105C2">
              <w:rPr>
                <w:lang w:val="ru-RU"/>
              </w:rPr>
              <w:t>.</w:t>
            </w:r>
          </w:p>
          <w:p w14:paraId="2C5A00CC" w14:textId="77777777" w:rsidR="00796BD3" w:rsidRPr="00F105C2" w:rsidRDefault="00796BD3" w:rsidP="004C7BAC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105C2">
              <w:rPr>
                <w:sz w:val="20"/>
                <w:szCs w:val="18"/>
                <w:lang w:val="ru-RU"/>
              </w:rPr>
              <w:t>__________________</w:t>
            </w:r>
          </w:p>
          <w:p w14:paraId="13DD6967" w14:textId="77777777" w:rsidR="00796BD3" w:rsidRPr="00F105C2" w:rsidRDefault="0033025A" w:rsidP="004C7BAC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105C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1"/>
          <w:p w14:paraId="30215F59" w14:textId="6CE6F13B" w:rsidR="00796BD3" w:rsidRPr="00F105C2" w:rsidRDefault="00BB44AB" w:rsidP="004C7BAC">
            <w:pPr>
              <w:spacing w:after="160"/>
              <w:rPr>
                <w:lang w:val="ru-RU"/>
              </w:rPr>
            </w:pPr>
            <w:r w:rsidRPr="00F105C2">
              <w:rPr>
                <w:lang w:val="ru-RU"/>
              </w:rPr>
              <w:fldChar w:fldCharType="begin"/>
            </w:r>
            <w:r w:rsidR="006C4A42" w:rsidRPr="00F105C2">
              <w:rPr>
                <w:lang w:val="ru-RU"/>
              </w:rPr>
              <w:instrText>HYPERLINK "https://www.itu.int/en/council/Documents/basic-texts-2023/RES-218-R.pdf"</w:instrText>
            </w:r>
            <w:r w:rsidRPr="00F105C2">
              <w:rPr>
                <w:lang w:val="ru-RU"/>
              </w:rPr>
            </w:r>
            <w:r w:rsidRPr="00F105C2">
              <w:rPr>
                <w:lang w:val="ru-RU"/>
              </w:rPr>
              <w:fldChar w:fldCharType="separate"/>
            </w:r>
            <w:r w:rsidRPr="00F105C2">
              <w:rPr>
                <w:rStyle w:val="Hyperlink"/>
                <w:i/>
                <w:iCs/>
                <w:lang w:val="ru-RU"/>
              </w:rPr>
              <w:t>Резолюция 218</w:t>
            </w:r>
            <w:r w:rsidRPr="00F105C2">
              <w:rPr>
                <w:lang w:val="ru-RU"/>
              </w:rPr>
              <w:fldChar w:fldCharType="end"/>
            </w:r>
            <w:r w:rsidRPr="00F105C2">
              <w:rPr>
                <w:i/>
                <w:iCs/>
                <w:lang w:val="ru-RU"/>
              </w:rPr>
              <w:t xml:space="preserve"> (Бухарест, 2022 г.) </w:t>
            </w:r>
            <w:bookmarkEnd w:id="7"/>
            <w:r w:rsidRPr="00F105C2">
              <w:rPr>
                <w:i/>
                <w:iCs/>
                <w:lang w:val="ru-RU"/>
              </w:rPr>
              <w:t>Полномочной конференции</w:t>
            </w:r>
          </w:p>
        </w:tc>
      </w:tr>
      <w:bookmarkEnd w:id="2"/>
      <w:bookmarkEnd w:id="6"/>
    </w:tbl>
    <w:p w14:paraId="22FC8874" w14:textId="168B7AE2" w:rsidR="00796BD3" w:rsidRPr="00F105C2" w:rsidRDefault="00796BD3" w:rsidP="006C4A42">
      <w:pPr>
        <w:tabs>
          <w:tab w:val="clear" w:pos="794"/>
          <w:tab w:val="clear" w:pos="1191"/>
          <w:tab w:val="clear" w:pos="1588"/>
          <w:tab w:val="clear" w:pos="1985"/>
          <w:tab w:val="left" w:pos="2145"/>
        </w:tabs>
        <w:rPr>
          <w:lang w:val="ru-RU"/>
        </w:rPr>
      </w:pPr>
    </w:p>
    <w:p w14:paraId="4D0B9A8A" w14:textId="77777777" w:rsidR="00165D06" w:rsidRPr="00F105C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105C2">
        <w:rPr>
          <w:lang w:val="ru-RU"/>
        </w:rPr>
        <w:br w:type="page"/>
      </w:r>
    </w:p>
    <w:p w14:paraId="0E4E76D3" w14:textId="24BC5CCF" w:rsidR="00BB44AB" w:rsidRPr="00F105C2" w:rsidRDefault="00BB44AB" w:rsidP="00BB44AB">
      <w:pPr>
        <w:pStyle w:val="Headingb"/>
        <w:rPr>
          <w:lang w:val="ru-RU"/>
        </w:rPr>
      </w:pPr>
      <w:r w:rsidRPr="00F105C2">
        <w:rPr>
          <w:lang w:val="ru-RU"/>
        </w:rPr>
        <w:lastRenderedPageBreak/>
        <w:t>Базовая информация</w:t>
      </w:r>
    </w:p>
    <w:p w14:paraId="08EBF09A" w14:textId="188B44AD" w:rsidR="00530872" w:rsidRPr="00F105C2" w:rsidRDefault="00530872" w:rsidP="00BB44AB">
      <w:pPr>
        <w:rPr>
          <w:bCs/>
          <w:lang w:val="ru-RU"/>
        </w:rPr>
      </w:pPr>
      <w:bookmarkStart w:id="8" w:name="lt_pId023"/>
      <w:r w:rsidRPr="00F105C2">
        <w:rPr>
          <w:bCs/>
          <w:lang w:val="ru-RU"/>
        </w:rPr>
        <w:t>Управление Организации Объединенных Наций по вопросам ко</w:t>
      </w:r>
      <w:r w:rsidR="00216CCA" w:rsidRPr="00F105C2">
        <w:rPr>
          <w:bCs/>
          <w:lang w:val="ru-RU"/>
        </w:rPr>
        <w:t>смического пространства (УВКП</w:t>
      </w:r>
      <w:r w:rsidR="00454385" w:rsidRPr="00F105C2">
        <w:rPr>
          <w:bCs/>
          <w:lang w:val="ru-RU"/>
        </w:rPr>
        <w:t> </w:t>
      </w:r>
      <w:r w:rsidR="004C7BAC" w:rsidRPr="00F105C2">
        <w:rPr>
          <w:bCs/>
          <w:lang w:val="ru-RU"/>
        </w:rPr>
        <w:t>ООН</w:t>
      </w:r>
      <w:r w:rsidR="00216CCA" w:rsidRPr="00F105C2">
        <w:rPr>
          <w:bCs/>
          <w:lang w:val="ru-RU"/>
        </w:rPr>
        <w:t>) –</w:t>
      </w:r>
      <w:r w:rsidRPr="00F105C2">
        <w:rPr>
          <w:bCs/>
          <w:lang w:val="ru-RU"/>
        </w:rPr>
        <w:t xml:space="preserve"> это подразделение Организации Объединенных Наций, ответственное за содействие международному сотрудничеству в использовании космического пространства в мирных целях. УВКП ООН выполняет функции секретариата единственного комитета Генеральной Ассамблеи, занимающегося исключительно вопросами международного сотрудничества в области использования космическ</w:t>
      </w:r>
      <w:r w:rsidR="004C7BAC" w:rsidRPr="00F105C2">
        <w:rPr>
          <w:bCs/>
          <w:lang w:val="ru-RU"/>
        </w:rPr>
        <w:t>ого пространства в мирных целях –</w:t>
      </w:r>
      <w:r w:rsidRPr="00F105C2">
        <w:rPr>
          <w:bCs/>
          <w:lang w:val="ru-RU"/>
        </w:rPr>
        <w:t xml:space="preserve"> Комитета </w:t>
      </w:r>
      <w:r w:rsidR="004C7BAC" w:rsidRPr="00F105C2">
        <w:rPr>
          <w:bCs/>
          <w:lang w:val="ru-RU"/>
        </w:rPr>
        <w:t>Организации Объединенных Наций</w:t>
      </w:r>
      <w:r w:rsidRPr="00F105C2">
        <w:rPr>
          <w:bCs/>
          <w:lang w:val="ru-RU"/>
        </w:rPr>
        <w:t xml:space="preserve"> по использованию космического пространства в мирных целях (КОПУОС</w:t>
      </w:r>
      <w:r w:rsidR="004C7BAC" w:rsidRPr="00F105C2">
        <w:rPr>
          <w:bCs/>
          <w:lang w:val="ru-RU"/>
        </w:rPr>
        <w:t xml:space="preserve"> ООН</w:t>
      </w:r>
      <w:r w:rsidRPr="00F105C2">
        <w:rPr>
          <w:bCs/>
          <w:lang w:val="ru-RU"/>
        </w:rPr>
        <w:t>). Повестка дня "Космос</w:t>
      </w:r>
      <w:r w:rsidR="004C7BAC" w:rsidRPr="00F105C2">
        <w:rPr>
          <w:bCs/>
          <w:lang w:val="ru-RU"/>
        </w:rPr>
        <w:t>-</w:t>
      </w:r>
      <w:r w:rsidRPr="00F105C2">
        <w:rPr>
          <w:bCs/>
          <w:lang w:val="ru-RU"/>
        </w:rPr>
        <w:t xml:space="preserve">2030" была разработана КОПУОС в качестве </w:t>
      </w:r>
      <w:r w:rsidR="004C7BAC" w:rsidRPr="00F105C2">
        <w:rPr>
          <w:bCs/>
          <w:lang w:val="ru-RU"/>
        </w:rPr>
        <w:t xml:space="preserve">первого </w:t>
      </w:r>
      <w:r w:rsidRPr="00F105C2">
        <w:rPr>
          <w:bCs/>
          <w:lang w:val="ru-RU"/>
        </w:rPr>
        <w:t xml:space="preserve">шага </w:t>
      </w:r>
      <w:r w:rsidR="00A71B28" w:rsidRPr="00F105C2">
        <w:rPr>
          <w:bCs/>
          <w:lang w:val="ru-RU"/>
        </w:rPr>
        <w:t xml:space="preserve">на пути </w:t>
      </w:r>
      <w:r w:rsidRPr="00F105C2">
        <w:rPr>
          <w:bCs/>
          <w:lang w:val="ru-RU"/>
        </w:rPr>
        <w:t xml:space="preserve">к </w:t>
      </w:r>
      <w:r w:rsidR="004C7BAC" w:rsidRPr="00F105C2">
        <w:rPr>
          <w:bCs/>
          <w:lang w:val="ru-RU"/>
        </w:rPr>
        <w:t xml:space="preserve">пересмотру принципов рассмотрения </w:t>
      </w:r>
      <w:r w:rsidR="00423031" w:rsidRPr="00F105C2">
        <w:rPr>
          <w:bCs/>
          <w:lang w:val="ru-RU"/>
        </w:rPr>
        <w:t xml:space="preserve">связанных с космосом </w:t>
      </w:r>
      <w:r w:rsidR="004C7BAC" w:rsidRPr="00F105C2">
        <w:rPr>
          <w:bCs/>
          <w:lang w:val="ru-RU"/>
        </w:rPr>
        <w:t xml:space="preserve">вопросов </w:t>
      </w:r>
      <w:r w:rsidRPr="00F105C2">
        <w:rPr>
          <w:bCs/>
          <w:lang w:val="ru-RU"/>
        </w:rPr>
        <w:t xml:space="preserve">в </w:t>
      </w:r>
      <w:r w:rsidR="004C7BAC" w:rsidRPr="00F105C2">
        <w:rPr>
          <w:bCs/>
          <w:lang w:val="ru-RU"/>
        </w:rPr>
        <w:t xml:space="preserve">рамках </w:t>
      </w:r>
      <w:r w:rsidRPr="00F105C2">
        <w:rPr>
          <w:bCs/>
          <w:lang w:val="ru-RU"/>
        </w:rPr>
        <w:t>систем</w:t>
      </w:r>
      <w:r w:rsidR="004C7BAC" w:rsidRPr="00F105C2">
        <w:rPr>
          <w:bCs/>
          <w:lang w:val="ru-RU"/>
        </w:rPr>
        <w:t>ы</w:t>
      </w:r>
      <w:r w:rsidRPr="00F105C2">
        <w:rPr>
          <w:bCs/>
          <w:lang w:val="ru-RU"/>
        </w:rPr>
        <w:t xml:space="preserve"> ООН</w:t>
      </w:r>
      <w:r w:rsidR="004C7BAC" w:rsidRPr="00F105C2">
        <w:rPr>
          <w:bCs/>
          <w:lang w:val="ru-RU"/>
        </w:rPr>
        <w:t xml:space="preserve">. В Повестке дня "Космос-2030" </w:t>
      </w:r>
      <w:r w:rsidR="0077316D" w:rsidRPr="00F105C2">
        <w:rPr>
          <w:bCs/>
          <w:lang w:val="ru-RU"/>
        </w:rPr>
        <w:t>государства</w:t>
      </w:r>
      <w:r w:rsidRPr="00F105C2">
        <w:rPr>
          <w:bCs/>
          <w:lang w:val="ru-RU"/>
        </w:rPr>
        <w:t>-</w:t>
      </w:r>
      <w:r w:rsidR="0077316D" w:rsidRPr="00F105C2">
        <w:rPr>
          <w:bCs/>
          <w:lang w:val="ru-RU"/>
        </w:rPr>
        <w:t xml:space="preserve">члены </w:t>
      </w:r>
      <w:r w:rsidR="004C7BAC" w:rsidRPr="00F105C2">
        <w:rPr>
          <w:bCs/>
          <w:lang w:val="ru-RU"/>
        </w:rPr>
        <w:t>изложили концепцию</w:t>
      </w:r>
      <w:r w:rsidRPr="00F105C2">
        <w:rPr>
          <w:bCs/>
          <w:lang w:val="ru-RU"/>
        </w:rPr>
        <w:t xml:space="preserve"> расширения использования космической науки и техники для достижения целей Повестки дня в области устойчивого развития на период до 2030</w:t>
      </w:r>
      <w:r w:rsidR="004C7BAC" w:rsidRPr="00F105C2">
        <w:rPr>
          <w:bCs/>
          <w:lang w:val="ru-RU"/>
        </w:rPr>
        <w:t> </w:t>
      </w:r>
      <w:r w:rsidRPr="00F105C2">
        <w:rPr>
          <w:bCs/>
          <w:lang w:val="ru-RU"/>
        </w:rPr>
        <w:t>года.</w:t>
      </w:r>
    </w:p>
    <w:p w14:paraId="3F38C8DF" w14:textId="67F5CCAC" w:rsidR="00BB44AB" w:rsidRPr="00F105C2" w:rsidRDefault="004C7BAC" w:rsidP="00BB44AB">
      <w:pPr>
        <w:rPr>
          <w:bCs/>
          <w:lang w:val="ru-RU"/>
        </w:rPr>
      </w:pPr>
      <w:bookmarkStart w:id="9" w:name="lt_pId027"/>
      <w:bookmarkEnd w:id="8"/>
      <w:r w:rsidRPr="00F105C2">
        <w:rPr>
          <w:bCs/>
          <w:lang w:val="ru-RU"/>
        </w:rPr>
        <w:t>В ходе своей семьдесят шестой сессии в октябре 2021 года</w:t>
      </w:r>
      <w:r w:rsidR="00BB44AB" w:rsidRPr="00F105C2">
        <w:rPr>
          <w:bCs/>
          <w:lang w:val="ru-RU"/>
        </w:rPr>
        <w:t xml:space="preserve"> Генеральная Ассамблея Организации Объединенных Наций </w:t>
      </w:r>
      <w:r w:rsidRPr="00F105C2">
        <w:rPr>
          <w:bCs/>
          <w:lang w:val="ru-RU"/>
        </w:rPr>
        <w:t xml:space="preserve">приняла </w:t>
      </w:r>
      <w:r w:rsidR="00BB44AB" w:rsidRPr="00F105C2">
        <w:rPr>
          <w:b/>
          <w:lang w:val="ru-RU"/>
        </w:rPr>
        <w:t>Повестк</w:t>
      </w:r>
      <w:r w:rsidRPr="00F105C2">
        <w:rPr>
          <w:b/>
          <w:lang w:val="ru-RU"/>
        </w:rPr>
        <w:t>у</w:t>
      </w:r>
      <w:r w:rsidR="00BB44AB" w:rsidRPr="00F105C2">
        <w:rPr>
          <w:b/>
          <w:lang w:val="ru-RU"/>
        </w:rPr>
        <w:t xml:space="preserve"> дня </w:t>
      </w:r>
      <w:r w:rsidR="00BB44AB" w:rsidRPr="00F105C2">
        <w:rPr>
          <w:bCs/>
          <w:lang w:val="ru-RU"/>
        </w:rPr>
        <w:t>"</w:t>
      </w:r>
      <w:r w:rsidR="00BB44AB" w:rsidRPr="00F105C2">
        <w:rPr>
          <w:b/>
          <w:lang w:val="ru-RU"/>
        </w:rPr>
        <w:t>Космос-2030</w:t>
      </w:r>
      <w:r w:rsidR="00BB44AB" w:rsidRPr="00F105C2">
        <w:rPr>
          <w:bCs/>
          <w:lang w:val="ru-RU"/>
        </w:rPr>
        <w:t>"</w:t>
      </w:r>
      <w:r w:rsidR="00BB44AB" w:rsidRPr="00F105C2">
        <w:rPr>
          <w:b/>
          <w:lang w:val="ru-RU"/>
        </w:rPr>
        <w:t xml:space="preserve">: космос как двигатель устойчивого развития </w:t>
      </w:r>
      <w:r w:rsidR="00015F18" w:rsidRPr="00F105C2">
        <w:rPr>
          <w:bCs/>
          <w:lang w:val="ru-RU"/>
        </w:rPr>
        <w:t>с четырьмя общими задачами</w:t>
      </w:r>
      <w:r w:rsidR="00BB44AB" w:rsidRPr="00F105C2">
        <w:rPr>
          <w:bCs/>
          <w:lang w:val="ru-RU"/>
        </w:rPr>
        <w:t>:</w:t>
      </w:r>
      <w:bookmarkEnd w:id="9"/>
    </w:p>
    <w:p w14:paraId="007EDDDF" w14:textId="07C5E74F" w:rsidR="00BB44AB" w:rsidRPr="00F105C2" w:rsidRDefault="00BB44AB" w:rsidP="00AA29F0">
      <w:pPr>
        <w:pStyle w:val="enumlev1"/>
        <w:rPr>
          <w:lang w:val="ru-RU"/>
        </w:rPr>
      </w:pPr>
      <w:bookmarkStart w:id="10" w:name="lt_pId028"/>
      <w:r w:rsidRPr="00F105C2">
        <w:rPr>
          <w:lang w:val="ru-RU"/>
        </w:rPr>
        <w:t>1</w:t>
      </w:r>
      <w:r w:rsidR="00AA29F0" w:rsidRPr="00F105C2">
        <w:rPr>
          <w:lang w:val="ru-RU"/>
        </w:rPr>
        <w:tab/>
      </w:r>
      <w:r w:rsidRPr="00F105C2">
        <w:rPr>
          <w:lang w:val="ru-RU"/>
        </w:rPr>
        <w:t>Увеличение социально-экономических выгод от космической деятельности и усиление роли космического сектора как важного фактора устойчивого развития;</w:t>
      </w:r>
      <w:bookmarkEnd w:id="10"/>
    </w:p>
    <w:p w14:paraId="1E1252BC" w14:textId="74D35608" w:rsidR="00BB44AB" w:rsidRPr="00F105C2" w:rsidRDefault="00AA29F0" w:rsidP="00AA29F0">
      <w:pPr>
        <w:pStyle w:val="enumlev1"/>
        <w:rPr>
          <w:lang w:val="ru-RU"/>
        </w:rPr>
      </w:pPr>
      <w:bookmarkStart w:id="11" w:name="lt_pId029"/>
      <w:r w:rsidRPr="00F105C2">
        <w:rPr>
          <w:lang w:val="ru-RU"/>
        </w:rPr>
        <w:t>2</w:t>
      </w:r>
      <w:r w:rsidRPr="00F105C2">
        <w:rPr>
          <w:lang w:val="ru-RU"/>
        </w:rPr>
        <w:tab/>
      </w:r>
      <w:r w:rsidR="00BB44AB" w:rsidRPr="00F105C2">
        <w:rPr>
          <w:lang w:val="ru-RU"/>
        </w:rPr>
        <w:t>Использование потенциала космонавтики для решения повседневных проблем и космических инноваций для повышения качества жизни;</w:t>
      </w:r>
      <w:bookmarkEnd w:id="11"/>
    </w:p>
    <w:p w14:paraId="30725683" w14:textId="427F53A2" w:rsidR="00BB44AB" w:rsidRPr="00F105C2" w:rsidRDefault="00AA29F0" w:rsidP="00AA29F0">
      <w:pPr>
        <w:pStyle w:val="enumlev1"/>
        <w:rPr>
          <w:lang w:val="ru-RU"/>
        </w:rPr>
      </w:pPr>
      <w:r w:rsidRPr="00F105C2">
        <w:rPr>
          <w:lang w:val="ru-RU"/>
        </w:rPr>
        <w:t>3</w:t>
      </w:r>
      <w:r w:rsidRPr="00F105C2">
        <w:rPr>
          <w:lang w:val="ru-RU"/>
        </w:rPr>
        <w:tab/>
      </w:r>
      <w:r w:rsidR="00BB44AB" w:rsidRPr="00F105C2">
        <w:rPr>
          <w:lang w:val="ru-RU"/>
        </w:rPr>
        <w:t>Расширение доступа к космическому пространству для всех и обеспечение для всех стран возможностей для извлечения социально-экономических выгод из использования космической науки и техники, полученных с помощью космических технологий данных, информации и продуктов, и содействие тем самым достижению целей в области устойчивого развития;</w:t>
      </w:r>
    </w:p>
    <w:p w14:paraId="4ECD8A2D" w14:textId="0125C228" w:rsidR="00BB44AB" w:rsidRPr="00F105C2" w:rsidRDefault="00AA29F0" w:rsidP="00AA29F0">
      <w:pPr>
        <w:pStyle w:val="enumlev1"/>
        <w:rPr>
          <w:lang w:val="ru-RU"/>
        </w:rPr>
      </w:pPr>
      <w:bookmarkStart w:id="12" w:name="lt_pId031"/>
      <w:r w:rsidRPr="00F105C2">
        <w:rPr>
          <w:lang w:val="ru-RU"/>
        </w:rPr>
        <w:t>4</w:t>
      </w:r>
      <w:r w:rsidRPr="00F105C2">
        <w:rPr>
          <w:lang w:val="ru-RU"/>
        </w:rPr>
        <w:tab/>
      </w:r>
      <w:r w:rsidR="00BB44AB" w:rsidRPr="00F105C2">
        <w:rPr>
          <w:lang w:val="ru-RU"/>
        </w:rPr>
        <w:t>Налаживание партнерских связей и расширение международного сотрудничества в области использования космического пространства в мирных целях и глобального управления космической деятельностью.</w:t>
      </w:r>
      <w:bookmarkEnd w:id="12"/>
    </w:p>
    <w:p w14:paraId="6A3AA69D" w14:textId="613E4E06" w:rsidR="00EF2B31" w:rsidRPr="00F105C2" w:rsidRDefault="00EF2B31" w:rsidP="00BB44AB">
      <w:pPr>
        <w:rPr>
          <w:bCs/>
          <w:lang w:val="ru-RU"/>
        </w:rPr>
      </w:pPr>
      <w:bookmarkStart w:id="13" w:name="lt_pId032"/>
      <w:r w:rsidRPr="00F105C2">
        <w:rPr>
          <w:bCs/>
          <w:lang w:val="ru-RU"/>
        </w:rPr>
        <w:t xml:space="preserve">Для выполнения этих задач Повестка дня "Космос-2030" призывает </w:t>
      </w:r>
      <w:r w:rsidR="0077316D" w:rsidRPr="00F105C2">
        <w:rPr>
          <w:bCs/>
          <w:lang w:val="ru-RU"/>
        </w:rPr>
        <w:t>государства</w:t>
      </w:r>
      <w:r w:rsidRPr="00F105C2">
        <w:rPr>
          <w:bCs/>
          <w:lang w:val="ru-RU"/>
        </w:rPr>
        <w:t>-</w:t>
      </w:r>
      <w:r w:rsidR="0077316D" w:rsidRPr="00F105C2">
        <w:rPr>
          <w:bCs/>
          <w:lang w:val="ru-RU"/>
        </w:rPr>
        <w:t xml:space="preserve">члены </w:t>
      </w:r>
      <w:r w:rsidRPr="00F105C2">
        <w:rPr>
          <w:bCs/>
          <w:lang w:val="ru-RU"/>
        </w:rPr>
        <w:t>внести свой вклад посредством использования партнерств, инструментов и ресурсов.</w:t>
      </w:r>
    </w:p>
    <w:bookmarkEnd w:id="13"/>
    <w:p w14:paraId="5920FE16" w14:textId="06105A08" w:rsidR="00EF2B31" w:rsidRPr="00F105C2" w:rsidRDefault="00EF2B31" w:rsidP="00BB44AB">
      <w:pPr>
        <w:rPr>
          <w:bCs/>
          <w:lang w:val="ru-RU"/>
        </w:rPr>
      </w:pPr>
      <w:r w:rsidRPr="00F105C2">
        <w:rPr>
          <w:bCs/>
          <w:lang w:val="ru-RU"/>
        </w:rPr>
        <w:t>УВКП является ведущим агентством ООН по координации реализации Повестки дня "Космос</w:t>
      </w:r>
      <w:r w:rsidR="00454385" w:rsidRPr="00F105C2">
        <w:rPr>
          <w:bCs/>
          <w:lang w:val="ru-RU"/>
        </w:rPr>
        <w:noBreakHyphen/>
      </w:r>
      <w:r w:rsidRPr="00F105C2">
        <w:rPr>
          <w:bCs/>
          <w:lang w:val="ru-RU"/>
        </w:rPr>
        <w:t xml:space="preserve">2030", </w:t>
      </w:r>
      <w:r w:rsidR="0077316D" w:rsidRPr="00F105C2">
        <w:rPr>
          <w:bCs/>
          <w:lang w:val="ru-RU"/>
        </w:rPr>
        <w:t xml:space="preserve">но при этом </w:t>
      </w:r>
      <w:r w:rsidRPr="00F105C2">
        <w:rPr>
          <w:bCs/>
          <w:lang w:val="ru-RU"/>
        </w:rPr>
        <w:t>Полномочная конференция МСЭ 2022 года (ПК-22) признала, что МСЭ и</w:t>
      </w:r>
      <w:r w:rsidR="00462CAA" w:rsidRPr="00F105C2">
        <w:rPr>
          <w:bCs/>
          <w:lang w:val="ru-RU"/>
        </w:rPr>
        <w:t xml:space="preserve">грает важную роль в </w:t>
      </w:r>
      <w:r w:rsidR="0077316D" w:rsidRPr="00F105C2">
        <w:rPr>
          <w:bCs/>
          <w:lang w:val="ru-RU"/>
        </w:rPr>
        <w:t>выполнении</w:t>
      </w:r>
      <w:r w:rsidR="00462CAA" w:rsidRPr="00F105C2">
        <w:rPr>
          <w:bCs/>
          <w:lang w:val="ru-RU"/>
        </w:rPr>
        <w:t xml:space="preserve"> поставленных в ней </w:t>
      </w:r>
      <w:r w:rsidR="0077316D" w:rsidRPr="00F105C2">
        <w:rPr>
          <w:bCs/>
          <w:lang w:val="ru-RU"/>
        </w:rPr>
        <w:t>задач</w:t>
      </w:r>
      <w:r w:rsidR="00462CAA" w:rsidRPr="00F105C2">
        <w:rPr>
          <w:bCs/>
          <w:lang w:val="ru-RU"/>
        </w:rPr>
        <w:t>. В связи с этим ПК-22 приняла Резолюцию </w:t>
      </w:r>
      <w:r w:rsidRPr="00F105C2">
        <w:rPr>
          <w:bCs/>
          <w:lang w:val="ru-RU"/>
        </w:rPr>
        <w:t>218 (Бухарест, 2022</w:t>
      </w:r>
      <w:r w:rsidR="00462CAA" w:rsidRPr="00F105C2">
        <w:rPr>
          <w:bCs/>
          <w:lang w:val="ru-RU"/>
        </w:rPr>
        <w:t> г.</w:t>
      </w:r>
      <w:r w:rsidRPr="00F105C2">
        <w:rPr>
          <w:bCs/>
          <w:lang w:val="ru-RU"/>
        </w:rPr>
        <w:t xml:space="preserve">), в которой </w:t>
      </w:r>
      <w:r w:rsidRPr="00F105C2">
        <w:rPr>
          <w:bCs/>
          <w:i/>
          <w:lang w:val="ru-RU"/>
        </w:rPr>
        <w:t>постановила</w:t>
      </w:r>
      <w:r w:rsidR="00462CAA" w:rsidRPr="00F105C2">
        <w:rPr>
          <w:bCs/>
          <w:lang w:val="ru-RU"/>
        </w:rPr>
        <w:t>:</w:t>
      </w:r>
    </w:p>
    <w:p w14:paraId="73FDBD5F" w14:textId="7A768AA1" w:rsidR="00AA29F0" w:rsidRPr="00F105C2" w:rsidRDefault="00AA29F0" w:rsidP="00AA29F0">
      <w:pPr>
        <w:pStyle w:val="enumlev1"/>
        <w:rPr>
          <w:lang w:val="ru-RU"/>
        </w:rPr>
      </w:pPr>
      <w:bookmarkStart w:id="14" w:name="lt_pId038"/>
      <w:r w:rsidRPr="00F105C2">
        <w:rPr>
          <w:lang w:val="ru-RU"/>
        </w:rPr>
        <w:t>1)</w:t>
      </w:r>
      <w:r w:rsidRPr="00F105C2">
        <w:rPr>
          <w:lang w:val="ru-RU"/>
        </w:rPr>
        <w:tab/>
        <w:t>что МСЭ следует поддерживать осуществление Повестки дня "Космос-2030", особенно тех частей, которые касаются космических служб, общей задачи 3, упомянутой в пункте</w:t>
      </w:r>
      <w:r w:rsidR="00454385" w:rsidRPr="00F105C2">
        <w:rPr>
          <w:lang w:val="ru-RU"/>
        </w:rPr>
        <w:t> </w:t>
      </w:r>
      <w:r w:rsidRPr="00F105C2">
        <w:rPr>
          <w:i/>
          <w:iCs/>
          <w:lang w:val="ru-RU"/>
        </w:rPr>
        <w:t>b)</w:t>
      </w:r>
      <w:r w:rsidRPr="00F105C2">
        <w:rPr>
          <w:lang w:val="ru-RU"/>
        </w:rPr>
        <w:t xml:space="preserve"> раздела </w:t>
      </w:r>
      <w:r w:rsidRPr="00F105C2">
        <w:rPr>
          <w:i/>
          <w:lang w:val="ru-RU"/>
        </w:rPr>
        <w:t>напоминая</w:t>
      </w:r>
      <w:r w:rsidRPr="00F105C2">
        <w:rPr>
          <w:lang w:val="ru-RU"/>
        </w:rPr>
        <w:t>, принимая во внимание уникальную роль МСЭ в отношении доступа к радиочастотному спектру и соответствующим спутниковым ор</w:t>
      </w:r>
      <w:r w:rsidR="00A71B28" w:rsidRPr="00F105C2">
        <w:rPr>
          <w:lang w:val="ru-RU"/>
        </w:rPr>
        <w:t>битам в соответствии со Статьей </w:t>
      </w:r>
      <w:r w:rsidRPr="00F105C2">
        <w:rPr>
          <w:lang w:val="ru-RU"/>
        </w:rPr>
        <w:t>44 Устава;</w:t>
      </w:r>
    </w:p>
    <w:p w14:paraId="6856D454" w14:textId="3ECDB96D" w:rsidR="00AA29F0" w:rsidRPr="00F105C2" w:rsidRDefault="00AA29F0" w:rsidP="00AA29F0">
      <w:pPr>
        <w:pStyle w:val="enumlev1"/>
        <w:rPr>
          <w:lang w:val="ru-RU"/>
        </w:rPr>
      </w:pPr>
      <w:r w:rsidRPr="00F105C2">
        <w:rPr>
          <w:lang w:val="ru-RU"/>
        </w:rPr>
        <w:t>2)</w:t>
      </w:r>
      <w:r w:rsidRPr="00F105C2">
        <w:rPr>
          <w:lang w:val="ru-RU"/>
        </w:rPr>
        <w:tab/>
        <w:t>что при выпо</w:t>
      </w:r>
      <w:r w:rsidR="00A71B28" w:rsidRPr="00F105C2">
        <w:rPr>
          <w:lang w:val="ru-RU"/>
        </w:rPr>
        <w:t>лнении пункта </w:t>
      </w:r>
      <w:r w:rsidRPr="00F105C2">
        <w:rPr>
          <w:lang w:val="ru-RU"/>
        </w:rPr>
        <w:t xml:space="preserve">1 раздела </w:t>
      </w:r>
      <w:r w:rsidRPr="00F105C2">
        <w:rPr>
          <w:i/>
          <w:lang w:val="ru-RU"/>
        </w:rPr>
        <w:t>решает</w:t>
      </w:r>
      <w:r w:rsidRPr="00F105C2">
        <w:rPr>
          <w:lang w:val="ru-RU"/>
        </w:rPr>
        <w:t>, выше, необходимо использовать потенциал регионального присутствия МСЭ и уделять особое внимание развивающимся странам, наименее развитым странам (НРС), малым островным развивающимся государствам (СИДС) и развивающимся странам, не имеющим выхода в морю (ЛЛДС);</w:t>
      </w:r>
    </w:p>
    <w:p w14:paraId="2BC79CD4" w14:textId="697406F0" w:rsidR="00AA29F0" w:rsidRPr="00F105C2" w:rsidRDefault="00AA29F0" w:rsidP="00AA29F0">
      <w:pPr>
        <w:pStyle w:val="enumlev1"/>
        <w:rPr>
          <w:lang w:val="ru-RU"/>
        </w:rPr>
      </w:pPr>
      <w:r w:rsidRPr="00F105C2">
        <w:rPr>
          <w:lang w:val="ru-RU"/>
        </w:rPr>
        <w:t>3)</w:t>
      </w:r>
      <w:r w:rsidRPr="00F105C2">
        <w:rPr>
          <w:lang w:val="ru-RU"/>
        </w:rPr>
        <w:tab/>
        <w:t xml:space="preserve">что БР и Бюро развития электросвязи МСЭ продолжают оказывать помощь развивающимся странам, НРС, СИДС и ЛЛДС в доступе к радиочастотному спектру и </w:t>
      </w:r>
      <w:r w:rsidR="0077316D" w:rsidRPr="00F105C2">
        <w:rPr>
          <w:lang w:val="ru-RU"/>
        </w:rPr>
        <w:t>связанным с ним спутниковым орбитам</w:t>
      </w:r>
      <w:r w:rsidRPr="00F105C2">
        <w:rPr>
          <w:lang w:val="ru-RU"/>
        </w:rPr>
        <w:t>, в частности, для выполнения задач Повестки дня "Космос-2030".</w:t>
      </w:r>
    </w:p>
    <w:p w14:paraId="15C958C4" w14:textId="30B133EE" w:rsidR="001A6330" w:rsidRPr="00F105C2" w:rsidRDefault="00423031" w:rsidP="00AA29F0">
      <w:pPr>
        <w:pStyle w:val="Headingb"/>
        <w:rPr>
          <w:lang w:val="ru-RU"/>
        </w:rPr>
      </w:pPr>
      <w:r w:rsidRPr="00F105C2">
        <w:rPr>
          <w:lang w:val="ru-RU"/>
        </w:rPr>
        <w:lastRenderedPageBreak/>
        <w:t>Представление отчетности</w:t>
      </w:r>
      <w:r w:rsidR="001A6330" w:rsidRPr="00F105C2">
        <w:rPr>
          <w:lang w:val="ru-RU"/>
        </w:rPr>
        <w:t xml:space="preserve"> о выполнении </w:t>
      </w:r>
      <w:r w:rsidRPr="00F105C2">
        <w:rPr>
          <w:lang w:val="ru-RU"/>
        </w:rPr>
        <w:t xml:space="preserve">МСЭ </w:t>
      </w:r>
      <w:r w:rsidR="001A6330" w:rsidRPr="00F105C2">
        <w:rPr>
          <w:lang w:val="ru-RU"/>
        </w:rPr>
        <w:t>Повестки дня "Космос-2030"</w:t>
      </w:r>
    </w:p>
    <w:p w14:paraId="2C19673D" w14:textId="658046B7" w:rsidR="001A6330" w:rsidRPr="00F105C2" w:rsidRDefault="001A6330" w:rsidP="00BB44AB">
      <w:pPr>
        <w:rPr>
          <w:bCs/>
          <w:lang w:val="ru-RU"/>
        </w:rPr>
      </w:pPr>
      <w:bookmarkStart w:id="15" w:name="lt_pId039"/>
      <w:bookmarkEnd w:id="14"/>
      <w:r w:rsidRPr="00F105C2">
        <w:rPr>
          <w:bCs/>
          <w:lang w:val="ru-RU"/>
        </w:rPr>
        <w:t xml:space="preserve">В соответствии с Резолюцией 218 (Бухарест, 2022 г.) </w:t>
      </w:r>
      <w:r w:rsidR="00F440CA" w:rsidRPr="00F105C2">
        <w:rPr>
          <w:bCs/>
          <w:lang w:val="ru-RU"/>
        </w:rPr>
        <w:t>Генеральному секретарю МСЭ и Директорам Б</w:t>
      </w:r>
      <w:r w:rsidRPr="00F105C2">
        <w:rPr>
          <w:bCs/>
          <w:lang w:val="ru-RU"/>
        </w:rPr>
        <w:t>юро было поручено, в частности, следующее:</w:t>
      </w:r>
    </w:p>
    <w:p w14:paraId="3699FB4E" w14:textId="16D75DE7" w:rsidR="00AA29F0" w:rsidRPr="00F105C2" w:rsidRDefault="00AA29F0" w:rsidP="00AA29F0">
      <w:pPr>
        <w:pStyle w:val="enumlev1"/>
        <w:rPr>
          <w:lang w:val="ru-RU"/>
        </w:rPr>
      </w:pPr>
      <w:bookmarkStart w:id="16" w:name="lt_pId043"/>
      <w:bookmarkEnd w:id="15"/>
      <w:r w:rsidRPr="00F105C2">
        <w:rPr>
          <w:bCs/>
          <w:lang w:val="ru-RU"/>
        </w:rPr>
        <w:t>1)</w:t>
      </w:r>
      <w:r w:rsidRPr="00F105C2">
        <w:rPr>
          <w:bCs/>
          <w:lang w:val="ru-RU"/>
        </w:rPr>
        <w:tab/>
        <w:t xml:space="preserve">ежегодно представлять Совету МСЭ всеобъемлющий отчет о состоянии Планов, регулируемых Приложениями </w:t>
      </w:r>
      <w:r w:rsidRPr="00F105C2">
        <w:rPr>
          <w:b/>
          <w:lang w:val="ru-RU"/>
        </w:rPr>
        <w:t>30</w:t>
      </w:r>
      <w:r w:rsidRPr="00F105C2">
        <w:rPr>
          <w:bCs/>
          <w:lang w:val="ru-RU"/>
        </w:rPr>
        <w:t xml:space="preserve">, </w:t>
      </w:r>
      <w:r w:rsidRPr="00F105C2">
        <w:rPr>
          <w:b/>
          <w:lang w:val="ru-RU"/>
        </w:rPr>
        <w:t>30А</w:t>
      </w:r>
      <w:r w:rsidRPr="00F105C2">
        <w:rPr>
          <w:bCs/>
          <w:lang w:val="ru-RU"/>
        </w:rPr>
        <w:t xml:space="preserve"> и </w:t>
      </w:r>
      <w:r w:rsidRPr="00F105C2">
        <w:rPr>
          <w:b/>
          <w:lang w:val="ru-RU"/>
        </w:rPr>
        <w:t>30В</w:t>
      </w:r>
      <w:r w:rsidRPr="00F105C2">
        <w:rPr>
          <w:bCs/>
          <w:lang w:val="ru-RU"/>
        </w:rPr>
        <w:t xml:space="preserve"> к Регламенту радиосвязи, с указанием положения развивающихся стран и любых проблем, связанных с выполнением этих Планов, таких как изменение эталонной </w:t>
      </w:r>
      <w:r w:rsidRPr="00F105C2">
        <w:rPr>
          <w:lang w:val="ru-RU"/>
        </w:rPr>
        <w:t>ситуации различных частотных присвоений и выделений, включая любые трудности и проблемы, с которыми столкнулось БР при реализации этих Планов, а также проблемы, о которых администрации сообщили БР;</w:t>
      </w:r>
      <w:r w:rsidR="00D35AA0" w:rsidRPr="00F105C2">
        <w:rPr>
          <w:lang w:val="ru-RU"/>
        </w:rPr>
        <w:t xml:space="preserve"> </w:t>
      </w:r>
      <w:bookmarkStart w:id="17" w:name="_Hlk137629383"/>
      <w:r w:rsidR="00A71B28" w:rsidRPr="00F105C2">
        <w:rPr>
          <w:lang w:val="ru-RU"/>
        </w:rPr>
        <w:t>(пункт </w:t>
      </w:r>
      <w:r w:rsidR="00D35AA0" w:rsidRPr="00F105C2">
        <w:rPr>
          <w:lang w:val="ru-RU"/>
        </w:rPr>
        <w:t xml:space="preserve">2 раздела </w:t>
      </w:r>
      <w:r w:rsidR="00D35AA0" w:rsidRPr="00F105C2">
        <w:rPr>
          <w:i/>
          <w:iCs/>
          <w:lang w:val="ru-RU"/>
        </w:rPr>
        <w:t>поручает</w:t>
      </w:r>
      <w:r w:rsidR="00D35AA0" w:rsidRPr="00F105C2">
        <w:rPr>
          <w:lang w:val="ru-RU"/>
        </w:rPr>
        <w:t>)</w:t>
      </w:r>
      <w:bookmarkEnd w:id="17"/>
      <w:r w:rsidR="00034732" w:rsidRPr="00F105C2">
        <w:rPr>
          <w:lang w:val="ru-RU"/>
        </w:rPr>
        <w:t>;</w:t>
      </w:r>
    </w:p>
    <w:p w14:paraId="4C4AA4B8" w14:textId="5F3A349E" w:rsidR="00AA29F0" w:rsidRPr="00F105C2" w:rsidRDefault="00F440CA" w:rsidP="00AA29F0">
      <w:pPr>
        <w:pStyle w:val="enumlev1"/>
        <w:rPr>
          <w:lang w:val="ru-RU"/>
        </w:rPr>
      </w:pPr>
      <w:r w:rsidRPr="00F105C2">
        <w:rPr>
          <w:lang w:val="ru-RU"/>
        </w:rPr>
        <w:t>2)</w:t>
      </w:r>
      <w:r w:rsidRPr="00F105C2">
        <w:rPr>
          <w:lang w:val="ru-RU"/>
        </w:rPr>
        <w:tab/>
        <w:t>ежегодно пред</w:t>
      </w:r>
      <w:r w:rsidR="00AA29F0" w:rsidRPr="00F105C2">
        <w:rPr>
          <w:lang w:val="ru-RU"/>
        </w:rPr>
        <w:t>ставлять Совету отчет о роли МСЭ в осу</w:t>
      </w:r>
      <w:r w:rsidRPr="00F105C2">
        <w:rPr>
          <w:lang w:val="ru-RU"/>
        </w:rPr>
        <w:t>ществлении Повестки дня "Космос-</w:t>
      </w:r>
      <w:r w:rsidR="00AA29F0" w:rsidRPr="00F105C2">
        <w:rPr>
          <w:lang w:val="ru-RU"/>
        </w:rPr>
        <w:t>2030";</w:t>
      </w:r>
      <w:r w:rsidR="00A71B28" w:rsidRPr="00F105C2">
        <w:rPr>
          <w:lang w:val="ru-RU"/>
        </w:rPr>
        <w:t xml:space="preserve"> (пункт </w:t>
      </w:r>
      <w:r w:rsidR="00D35AA0" w:rsidRPr="00F105C2">
        <w:rPr>
          <w:lang w:val="ru-RU"/>
        </w:rPr>
        <w:t xml:space="preserve">3 раздела </w:t>
      </w:r>
      <w:r w:rsidR="00D35AA0" w:rsidRPr="00F105C2">
        <w:rPr>
          <w:i/>
          <w:iCs/>
          <w:lang w:val="ru-RU"/>
        </w:rPr>
        <w:t>поручает</w:t>
      </w:r>
      <w:r w:rsidR="00D35AA0" w:rsidRPr="00F105C2">
        <w:rPr>
          <w:lang w:val="ru-RU"/>
        </w:rPr>
        <w:t>)</w:t>
      </w:r>
      <w:r w:rsidR="00034732" w:rsidRPr="00F105C2">
        <w:rPr>
          <w:lang w:val="ru-RU"/>
        </w:rPr>
        <w:t>;</w:t>
      </w:r>
    </w:p>
    <w:p w14:paraId="28610EC2" w14:textId="50DAADD7" w:rsidR="00AA29F0" w:rsidRPr="00F105C2" w:rsidRDefault="00AA29F0" w:rsidP="00AA29F0">
      <w:pPr>
        <w:pStyle w:val="enumlev1"/>
        <w:rPr>
          <w:bCs/>
          <w:lang w:val="ru-RU"/>
        </w:rPr>
      </w:pPr>
      <w:r w:rsidRPr="00F105C2">
        <w:rPr>
          <w:lang w:val="ru-RU"/>
        </w:rPr>
        <w:t>3)</w:t>
      </w:r>
      <w:r w:rsidRPr="00F105C2">
        <w:rPr>
          <w:lang w:val="ru-RU"/>
        </w:rPr>
        <w:tab/>
        <w:t>представлять Совету отчеты о сессиях Межучрежденческого совещания Организации Объединенных Наций по</w:t>
      </w:r>
      <w:r w:rsidRPr="00F105C2">
        <w:rPr>
          <w:bCs/>
          <w:lang w:val="ru-RU"/>
        </w:rPr>
        <w:t xml:space="preserve"> космической деятельности (ООН-Космос) и осуществляемых мерах для содействия синергии и недопущения дублирования усилий, связанных с исполь</w:t>
      </w:r>
      <w:r w:rsidR="00A71B28" w:rsidRPr="00F105C2">
        <w:rPr>
          <w:bCs/>
          <w:lang w:val="ru-RU"/>
        </w:rPr>
        <w:t>зованием космических технологий</w:t>
      </w:r>
      <w:r w:rsidR="00D35AA0" w:rsidRPr="00F105C2">
        <w:rPr>
          <w:bCs/>
          <w:lang w:val="ru-RU"/>
        </w:rPr>
        <w:t xml:space="preserve"> (пункт</w:t>
      </w:r>
      <w:r w:rsidR="00A71B28" w:rsidRPr="00F105C2">
        <w:rPr>
          <w:bCs/>
          <w:lang w:val="ru-RU"/>
        </w:rPr>
        <w:t> </w:t>
      </w:r>
      <w:r w:rsidR="00D35AA0" w:rsidRPr="00F105C2">
        <w:rPr>
          <w:bCs/>
          <w:lang w:val="ru-RU"/>
        </w:rPr>
        <w:t xml:space="preserve">8 раздела </w:t>
      </w:r>
      <w:r w:rsidR="00D35AA0" w:rsidRPr="00F105C2">
        <w:rPr>
          <w:bCs/>
          <w:i/>
          <w:iCs/>
          <w:lang w:val="ru-RU"/>
        </w:rPr>
        <w:t>поручает</w:t>
      </w:r>
      <w:r w:rsidR="00D35AA0" w:rsidRPr="00F105C2">
        <w:rPr>
          <w:bCs/>
          <w:lang w:val="ru-RU"/>
        </w:rPr>
        <w:t>)</w:t>
      </w:r>
      <w:r w:rsidR="00A71B28" w:rsidRPr="00F105C2">
        <w:rPr>
          <w:bCs/>
          <w:lang w:val="ru-RU"/>
        </w:rPr>
        <w:t>.</w:t>
      </w:r>
    </w:p>
    <w:p w14:paraId="736C1C33" w14:textId="04FA37B3" w:rsidR="00F440CA" w:rsidRPr="00F105C2" w:rsidRDefault="00F440CA" w:rsidP="00AA29F0">
      <w:pPr>
        <w:rPr>
          <w:bCs/>
          <w:lang w:val="ru-RU"/>
        </w:rPr>
      </w:pPr>
      <w:r w:rsidRPr="00F105C2">
        <w:rPr>
          <w:bCs/>
          <w:lang w:val="ru-RU"/>
        </w:rPr>
        <w:t>Отчеты по каждому из вышеуказанных вопросов представлены в Приложениях 1, 2 и 3 к настоящему документу, соответственно.</w:t>
      </w:r>
    </w:p>
    <w:bookmarkEnd w:id="16"/>
    <w:p w14:paraId="58666BF0" w14:textId="656FC69E" w:rsidR="00BB44AB" w:rsidRPr="00F105C2" w:rsidRDefault="00015F18" w:rsidP="00AA29F0">
      <w:pPr>
        <w:pStyle w:val="Headingb"/>
        <w:rPr>
          <w:lang w:val="ru-RU"/>
        </w:rPr>
      </w:pPr>
      <w:r w:rsidRPr="00F105C2">
        <w:rPr>
          <w:lang w:val="ru-RU"/>
        </w:rPr>
        <w:t>Необходимые действия Совета</w:t>
      </w:r>
    </w:p>
    <w:p w14:paraId="1B5B23E0" w14:textId="126BD1A4" w:rsidR="00AA29F0" w:rsidRPr="00F105C2" w:rsidRDefault="00AA29F0" w:rsidP="00BB44AB">
      <w:pPr>
        <w:rPr>
          <w:lang w:val="ru-RU"/>
        </w:rPr>
      </w:pPr>
      <w:bookmarkStart w:id="18" w:name="lt_pId045"/>
      <w:r w:rsidRPr="00F105C2">
        <w:rPr>
          <w:lang w:val="ru-RU"/>
        </w:rPr>
        <w:t xml:space="preserve">Совету предлагается </w:t>
      </w:r>
      <w:r w:rsidRPr="00F105C2">
        <w:rPr>
          <w:b/>
          <w:bCs/>
          <w:lang w:val="ru-RU"/>
        </w:rPr>
        <w:t>принять к сведению</w:t>
      </w:r>
      <w:r w:rsidR="00F440CA" w:rsidRPr="00F105C2">
        <w:rPr>
          <w:lang w:val="ru-RU"/>
        </w:rPr>
        <w:t xml:space="preserve"> данные отчеты</w:t>
      </w:r>
      <w:r w:rsidRPr="00F105C2">
        <w:rPr>
          <w:lang w:val="ru-RU"/>
        </w:rPr>
        <w:t>.</w:t>
      </w:r>
    </w:p>
    <w:p w14:paraId="18A586C6" w14:textId="28AF932E" w:rsidR="00BB44AB" w:rsidRPr="00F105C2" w:rsidRDefault="00AA29F0" w:rsidP="002E5B7A">
      <w:pPr>
        <w:spacing w:before="1440"/>
        <w:rPr>
          <w:bCs/>
          <w:lang w:val="ru-RU"/>
        </w:rPr>
      </w:pPr>
      <w:bookmarkStart w:id="19" w:name="lt_pId046"/>
      <w:bookmarkEnd w:id="18"/>
      <w:r w:rsidRPr="00F105C2">
        <w:rPr>
          <w:b/>
          <w:bCs/>
          <w:lang w:val="ru-RU"/>
        </w:rPr>
        <w:t>Приложения</w:t>
      </w:r>
      <w:r w:rsidR="00BB44AB" w:rsidRPr="00F105C2">
        <w:rPr>
          <w:bCs/>
          <w:lang w:val="ru-RU"/>
        </w:rPr>
        <w:t>: 3</w:t>
      </w:r>
      <w:bookmarkEnd w:id="19"/>
    </w:p>
    <w:p w14:paraId="51347626" w14:textId="7103BC37" w:rsidR="00D35AA0" w:rsidRPr="00F105C2" w:rsidRDefault="00D35A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105C2">
        <w:rPr>
          <w:lang w:val="ru-RU"/>
        </w:rPr>
        <w:br w:type="page"/>
      </w:r>
    </w:p>
    <w:p w14:paraId="37588F21" w14:textId="7CF747D2" w:rsidR="00796BD3" w:rsidRPr="00F105C2" w:rsidRDefault="00D35AA0" w:rsidP="00015F18">
      <w:pPr>
        <w:pStyle w:val="AnnexNo"/>
        <w:rPr>
          <w:lang w:val="ru-RU"/>
        </w:rPr>
      </w:pPr>
      <w:r w:rsidRPr="00F105C2">
        <w:rPr>
          <w:lang w:val="ru-RU"/>
        </w:rPr>
        <w:lastRenderedPageBreak/>
        <w:t>ПРИЛОЖЕНИЕ 1</w:t>
      </w:r>
    </w:p>
    <w:p w14:paraId="3969F8CD" w14:textId="65DBA93E" w:rsidR="00D35AA0" w:rsidRPr="00F105C2" w:rsidRDefault="00F440CA" w:rsidP="00015F18">
      <w:pPr>
        <w:pStyle w:val="Annextitle"/>
        <w:rPr>
          <w:lang w:val="ru-RU"/>
        </w:rPr>
      </w:pPr>
      <w:r w:rsidRPr="00F105C2">
        <w:rPr>
          <w:bCs/>
          <w:lang w:val="ru-RU"/>
        </w:rPr>
        <w:t>Состояние</w:t>
      </w:r>
      <w:r w:rsidR="00D35AA0" w:rsidRPr="00F105C2">
        <w:rPr>
          <w:lang w:val="ru-RU"/>
        </w:rPr>
        <w:t xml:space="preserve"> Планов, регулируемых Приложениями 30, 30А и 30В </w:t>
      </w:r>
      <w:r w:rsidR="00015F18" w:rsidRPr="00F105C2">
        <w:rPr>
          <w:lang w:val="ru-RU"/>
        </w:rPr>
        <w:br/>
      </w:r>
      <w:r w:rsidR="00D35AA0" w:rsidRPr="00F105C2">
        <w:rPr>
          <w:lang w:val="ru-RU"/>
        </w:rPr>
        <w:t>к Регламенту радиосвязи</w:t>
      </w:r>
    </w:p>
    <w:p w14:paraId="420DB200" w14:textId="77436B5C" w:rsidR="00D35AA0" w:rsidRPr="00F105C2" w:rsidRDefault="00D35AA0" w:rsidP="00015F18">
      <w:pPr>
        <w:pStyle w:val="Headingb"/>
        <w:rPr>
          <w:lang w:val="ru-RU"/>
        </w:rPr>
      </w:pPr>
      <w:r w:rsidRPr="00F105C2">
        <w:rPr>
          <w:lang w:val="ru-RU"/>
        </w:rPr>
        <w:t>Введение</w:t>
      </w:r>
    </w:p>
    <w:p w14:paraId="2AEEE788" w14:textId="4FB63679" w:rsidR="00D35AA0" w:rsidRPr="00F105C2" w:rsidRDefault="000074AD" w:rsidP="00796BD3">
      <w:pPr>
        <w:rPr>
          <w:lang w:val="ru-RU"/>
        </w:rPr>
      </w:pPr>
      <w:r w:rsidRPr="00F105C2">
        <w:rPr>
          <w:bCs/>
          <w:lang w:val="ru-RU"/>
        </w:rPr>
        <w:t xml:space="preserve">В </w:t>
      </w:r>
      <w:r w:rsidR="00D35AA0" w:rsidRPr="00F105C2">
        <w:rPr>
          <w:bCs/>
          <w:lang w:val="ru-RU"/>
        </w:rPr>
        <w:t>Резолюци</w:t>
      </w:r>
      <w:r w:rsidRPr="00F105C2">
        <w:rPr>
          <w:bCs/>
          <w:lang w:val="ru-RU"/>
        </w:rPr>
        <w:t>и</w:t>
      </w:r>
      <w:r w:rsidR="00F440CA" w:rsidRPr="00F105C2">
        <w:rPr>
          <w:bCs/>
          <w:lang w:val="ru-RU"/>
        </w:rPr>
        <w:t> </w:t>
      </w:r>
      <w:r w:rsidR="00D35AA0" w:rsidRPr="00F105C2">
        <w:rPr>
          <w:bCs/>
          <w:lang w:val="ru-RU"/>
        </w:rPr>
        <w:t>218 "</w:t>
      </w:r>
      <w:r w:rsidR="00D35AA0" w:rsidRPr="00F105C2">
        <w:rPr>
          <w:bCs/>
          <w:i/>
          <w:lang w:val="ru-RU"/>
        </w:rPr>
        <w:t>Роль МСЭ в осуществлении "Повестки дня "Космос-2030": космос как двигатель устойчивого развития</w:t>
      </w:r>
      <w:r w:rsidR="00D35AA0" w:rsidRPr="00F105C2">
        <w:rPr>
          <w:bCs/>
          <w:lang w:val="ru-RU"/>
        </w:rPr>
        <w:t>", а также в процессе последующей деятельности и анализа" поручает</w:t>
      </w:r>
      <w:r w:rsidRPr="00F105C2">
        <w:rPr>
          <w:bCs/>
          <w:lang w:val="ru-RU"/>
        </w:rPr>
        <w:t>ся</w:t>
      </w:r>
      <w:r w:rsidR="00D35AA0" w:rsidRPr="00F105C2">
        <w:rPr>
          <w:bCs/>
          <w:lang w:val="ru-RU"/>
        </w:rPr>
        <w:t xml:space="preserve"> Генеральному секретарю и Директорам Бюро "</w:t>
      </w:r>
      <w:r w:rsidR="00D35AA0" w:rsidRPr="00F105C2">
        <w:rPr>
          <w:lang w:val="ru-RU"/>
        </w:rPr>
        <w:t xml:space="preserve">ежегодно представлять Совету МСЭ всеобъемлющий отчет о состоянии Планов, регулируемых Приложениями </w:t>
      </w:r>
      <w:r w:rsidR="00D35AA0" w:rsidRPr="00F105C2">
        <w:rPr>
          <w:b/>
          <w:bCs/>
          <w:lang w:val="ru-RU"/>
        </w:rPr>
        <w:t>30</w:t>
      </w:r>
      <w:r w:rsidR="00D35AA0" w:rsidRPr="00F105C2">
        <w:rPr>
          <w:lang w:val="ru-RU"/>
        </w:rPr>
        <w:t xml:space="preserve">, </w:t>
      </w:r>
      <w:r w:rsidR="00D35AA0" w:rsidRPr="00F105C2">
        <w:rPr>
          <w:b/>
          <w:bCs/>
          <w:lang w:val="ru-RU"/>
        </w:rPr>
        <w:t>30А</w:t>
      </w:r>
      <w:r w:rsidR="00D35AA0" w:rsidRPr="00F105C2">
        <w:rPr>
          <w:lang w:val="ru-RU"/>
        </w:rPr>
        <w:t xml:space="preserve"> и </w:t>
      </w:r>
      <w:r w:rsidR="00D35AA0" w:rsidRPr="00F105C2">
        <w:rPr>
          <w:b/>
          <w:bCs/>
          <w:lang w:val="ru-RU"/>
        </w:rPr>
        <w:t>30В</w:t>
      </w:r>
      <w:r w:rsidR="00D35AA0" w:rsidRPr="00F105C2">
        <w:rPr>
          <w:lang w:val="ru-RU"/>
        </w:rPr>
        <w:t xml:space="preserve"> к Регламенту радиосвязи, с указанием положения развивающихся стран и любых проблем, связанных с выполнением этих Планов, таких как изменение эталонной ситуации различных частотных присвоений и выделений, включая любые трудности и проблемы, с которыми столкнулось БР при реализации этих Планов, а также проблемы, о которых админи</w:t>
      </w:r>
      <w:r w:rsidR="00D32998" w:rsidRPr="00F105C2">
        <w:rPr>
          <w:lang w:val="ru-RU"/>
        </w:rPr>
        <w:t>страции сообщили БР" (см. пункт </w:t>
      </w:r>
      <w:r w:rsidR="00D35AA0" w:rsidRPr="00F105C2">
        <w:rPr>
          <w:lang w:val="ru-RU"/>
        </w:rPr>
        <w:t xml:space="preserve">2 раздела </w:t>
      </w:r>
      <w:r w:rsidR="00D35AA0" w:rsidRPr="00F105C2">
        <w:rPr>
          <w:i/>
          <w:iCs/>
          <w:lang w:val="ru-RU"/>
        </w:rPr>
        <w:t>поручает</w:t>
      </w:r>
      <w:r w:rsidR="00D35AA0" w:rsidRPr="00F105C2">
        <w:rPr>
          <w:lang w:val="ru-RU"/>
        </w:rPr>
        <w:t>).</w:t>
      </w:r>
    </w:p>
    <w:p w14:paraId="042231CD" w14:textId="1E900CCC" w:rsidR="00D32998" w:rsidRPr="00F105C2" w:rsidRDefault="00D32998" w:rsidP="00796BD3">
      <w:pPr>
        <w:rPr>
          <w:rFonts w:asciiTheme="minorHAnsi" w:hAnsiTheme="minorHAnsi" w:cstheme="minorHAnsi"/>
          <w:szCs w:val="24"/>
          <w:lang w:val="ru-RU"/>
        </w:rPr>
      </w:pPr>
      <w:bookmarkStart w:id="20" w:name="lt_pId051"/>
      <w:r w:rsidRPr="00F105C2">
        <w:rPr>
          <w:rFonts w:asciiTheme="minorHAnsi" w:hAnsiTheme="minorHAnsi" w:cstheme="minorHAnsi"/>
          <w:szCs w:val="24"/>
          <w:lang w:val="ru-RU"/>
        </w:rPr>
        <w:t xml:space="preserve">В настоящем отчете </w:t>
      </w:r>
      <w:r w:rsidR="00DE7B90" w:rsidRPr="00F105C2">
        <w:rPr>
          <w:rFonts w:asciiTheme="minorHAnsi" w:hAnsiTheme="minorHAnsi" w:cstheme="minorHAnsi"/>
          <w:szCs w:val="24"/>
          <w:lang w:val="ru-RU"/>
        </w:rPr>
        <w:t xml:space="preserve">кратко описан ход </w:t>
      </w:r>
      <w:r w:rsidR="00F045FC" w:rsidRPr="00F105C2">
        <w:rPr>
          <w:rFonts w:asciiTheme="minorHAnsi" w:hAnsiTheme="minorHAnsi" w:cstheme="minorHAnsi"/>
          <w:szCs w:val="24"/>
          <w:lang w:val="ru-RU"/>
        </w:rPr>
        <w:t>реализации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планов </w:t>
      </w:r>
      <w:r w:rsidR="000074AD" w:rsidRPr="00F105C2">
        <w:rPr>
          <w:rFonts w:asciiTheme="minorHAnsi" w:hAnsiTheme="minorHAnsi" w:cstheme="minorHAnsi"/>
          <w:szCs w:val="24"/>
          <w:lang w:val="ru-RU"/>
        </w:rPr>
        <w:t xml:space="preserve">космических служб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по состоянию на конец апреля 2023 года и представлена информация по другим связанным с </w:t>
      </w:r>
      <w:r w:rsidR="00A71B28" w:rsidRPr="00F105C2">
        <w:rPr>
          <w:rFonts w:asciiTheme="minorHAnsi" w:hAnsiTheme="minorHAnsi" w:cstheme="minorHAnsi"/>
          <w:szCs w:val="24"/>
          <w:lang w:val="ru-RU"/>
        </w:rPr>
        <w:t>этим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вопросам. Отчет разделен на две части: Часть I содержит информацию о Планах радиовещательной спутниковой службы и </w:t>
      </w:r>
      <w:r w:rsidR="000074AD" w:rsidRPr="00F105C2">
        <w:rPr>
          <w:rFonts w:asciiTheme="minorHAnsi" w:hAnsiTheme="minorHAnsi" w:cstheme="minorHAnsi"/>
          <w:szCs w:val="24"/>
          <w:lang w:val="ru-RU"/>
        </w:rPr>
        <w:t xml:space="preserve">связанных с ней </w:t>
      </w:r>
      <w:r w:rsidRPr="00F105C2">
        <w:rPr>
          <w:rFonts w:asciiTheme="minorHAnsi" w:hAnsiTheme="minorHAnsi" w:cstheme="minorHAnsi"/>
          <w:szCs w:val="24"/>
          <w:lang w:val="ru-RU"/>
        </w:rPr>
        <w:t>фидерных линий Приложений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 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30A</w:t>
      </w:r>
      <w:r w:rsidRPr="00F105C2">
        <w:rPr>
          <w:rFonts w:asciiTheme="minorHAnsi" w:hAnsiTheme="minorHAnsi" w:cstheme="minorHAnsi"/>
          <w:szCs w:val="24"/>
          <w:lang w:val="ru-RU"/>
        </w:rPr>
        <w:t>. Часть II содержит информацию о состоянии Плана фиксированной спутниковой службы Приложения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30B</w:t>
      </w:r>
      <w:r w:rsidRPr="00F105C2">
        <w:rPr>
          <w:rFonts w:asciiTheme="minorHAnsi" w:hAnsiTheme="minorHAnsi" w:cstheme="minorHAnsi"/>
          <w:szCs w:val="24"/>
          <w:lang w:val="ru-RU"/>
        </w:rPr>
        <w:t>.</w:t>
      </w:r>
    </w:p>
    <w:p w14:paraId="11836572" w14:textId="60951896" w:rsidR="00DE7B90" w:rsidRPr="00F105C2" w:rsidRDefault="00DE7B90" w:rsidP="00DE7B90">
      <w:pPr>
        <w:pStyle w:val="Parttitle"/>
        <w:rPr>
          <w:lang w:val="ru-RU"/>
        </w:rPr>
      </w:pPr>
      <w:bookmarkStart w:id="21" w:name="lt_pId054"/>
      <w:bookmarkEnd w:id="20"/>
      <w:r w:rsidRPr="00F105C2">
        <w:rPr>
          <w:lang w:val="ru-RU"/>
        </w:rPr>
        <w:t xml:space="preserve">Часть I –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Планы радиовещательной спутниковой службы и </w:t>
      </w:r>
      <w:r w:rsidR="000074AD" w:rsidRPr="00F105C2">
        <w:rPr>
          <w:rFonts w:asciiTheme="minorHAnsi" w:hAnsiTheme="minorHAnsi" w:cstheme="minorHAnsi"/>
          <w:szCs w:val="24"/>
          <w:lang w:val="ru-RU"/>
        </w:rPr>
        <w:t>связанных с ней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фидерных линий Приложений 30 и 30A</w:t>
      </w:r>
      <w:r w:rsidRPr="00F105C2">
        <w:rPr>
          <w:lang w:val="ru-RU"/>
        </w:rPr>
        <w:t xml:space="preserve"> к Регламенту радиосвязи</w:t>
      </w:r>
    </w:p>
    <w:bookmarkEnd w:id="21"/>
    <w:p w14:paraId="1013AEFB" w14:textId="625404EF" w:rsidR="00DE7B90" w:rsidRPr="00F105C2" w:rsidRDefault="00D35AA0" w:rsidP="00D35AA0">
      <w:pPr>
        <w:pStyle w:val="Heading1"/>
        <w:rPr>
          <w:lang w:val="ru-RU"/>
        </w:rPr>
      </w:pPr>
      <w:r w:rsidRPr="00F105C2">
        <w:rPr>
          <w:lang w:val="ru-RU"/>
        </w:rPr>
        <w:t>1</w:t>
      </w:r>
      <w:r w:rsidRPr="00F105C2">
        <w:rPr>
          <w:lang w:val="ru-RU"/>
        </w:rPr>
        <w:tab/>
      </w:r>
      <w:bookmarkStart w:id="22" w:name="lt_pId057"/>
      <w:r w:rsidR="00DE7B90" w:rsidRPr="00F105C2">
        <w:rPr>
          <w:lang w:val="ru-RU"/>
        </w:rPr>
        <w:t>Состояние Планов, регулируемых Приложениями </w:t>
      </w:r>
      <w:r w:rsidR="00DE7B90" w:rsidRPr="00F105C2">
        <w:rPr>
          <w:bCs/>
          <w:lang w:val="ru-RU"/>
        </w:rPr>
        <w:t>30</w:t>
      </w:r>
      <w:r w:rsidR="00DE7B90" w:rsidRPr="00F105C2">
        <w:rPr>
          <w:lang w:val="ru-RU"/>
        </w:rPr>
        <w:t xml:space="preserve"> и </w:t>
      </w:r>
      <w:r w:rsidR="00DE7B90" w:rsidRPr="00F105C2">
        <w:rPr>
          <w:bCs/>
          <w:lang w:val="ru-RU"/>
        </w:rPr>
        <w:t>30А в Районах 1</w:t>
      </w:r>
      <w:r w:rsidR="005B79B9" w:rsidRPr="00F105C2">
        <w:rPr>
          <w:bCs/>
          <w:lang w:val="ru-RU"/>
        </w:rPr>
        <w:t> </w:t>
      </w:r>
      <w:r w:rsidR="00DE7B90" w:rsidRPr="00F105C2">
        <w:rPr>
          <w:bCs/>
          <w:lang w:val="ru-RU"/>
        </w:rPr>
        <w:t>и 3</w:t>
      </w:r>
    </w:p>
    <w:p w14:paraId="63B58BB2" w14:textId="77777777" w:rsidR="00DE7B90" w:rsidRPr="00F105C2" w:rsidRDefault="00D35AA0" w:rsidP="00D35AA0">
      <w:pPr>
        <w:pStyle w:val="Heading2"/>
        <w:rPr>
          <w:lang w:val="ru-RU"/>
        </w:rPr>
      </w:pPr>
      <w:bookmarkStart w:id="23" w:name="lt_pId058"/>
      <w:bookmarkEnd w:id="22"/>
      <w:r w:rsidRPr="00F105C2">
        <w:rPr>
          <w:lang w:val="ru-RU"/>
        </w:rPr>
        <w:t>1.1</w:t>
      </w:r>
      <w:r w:rsidRPr="00F105C2">
        <w:rPr>
          <w:lang w:val="ru-RU"/>
        </w:rPr>
        <w:tab/>
      </w:r>
      <w:r w:rsidR="00DE7B90" w:rsidRPr="00F105C2">
        <w:rPr>
          <w:lang w:val="ru-RU"/>
        </w:rPr>
        <w:t>Обзор</w:t>
      </w:r>
    </w:p>
    <w:p w14:paraId="054F46CD" w14:textId="2B00E3D7" w:rsidR="00DE7B90" w:rsidRPr="00F105C2" w:rsidRDefault="00DE7B90" w:rsidP="0041369A">
      <w:pPr>
        <w:rPr>
          <w:rFonts w:asciiTheme="minorHAnsi" w:hAnsiTheme="minorHAnsi" w:cstheme="minorHAnsi"/>
          <w:szCs w:val="24"/>
          <w:lang w:val="ru-RU"/>
        </w:rPr>
      </w:pPr>
      <w:bookmarkStart w:id="24" w:name="lt_pId059"/>
      <w:bookmarkEnd w:id="23"/>
      <w:r w:rsidRPr="00F105C2">
        <w:rPr>
          <w:rFonts w:asciiTheme="minorHAnsi" w:hAnsiTheme="minorHAnsi" w:cstheme="minorHAnsi"/>
          <w:szCs w:val="24"/>
          <w:lang w:val="ru-RU"/>
        </w:rPr>
        <w:t>План Приложения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="00941B7E" w:rsidRPr="00F105C2">
        <w:rPr>
          <w:rFonts w:asciiTheme="minorHAnsi" w:hAnsiTheme="minorHAnsi" w:cstheme="minorHAnsi"/>
          <w:szCs w:val="24"/>
          <w:lang w:val="ru-RU"/>
        </w:rPr>
        <w:t xml:space="preserve"> для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Район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ов</w:t>
      </w:r>
      <w:r w:rsidRPr="00F105C2">
        <w:rPr>
          <w:rFonts w:asciiTheme="minorHAnsi" w:hAnsiTheme="minorHAnsi" w:cstheme="minorHAnsi"/>
          <w:szCs w:val="24"/>
          <w:lang w:val="ru-RU"/>
        </w:rPr>
        <w:t> 1 и 3 – это План для радиовещательной спутниковой службы (РСС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) в полосах частот 11,7</w:t>
      </w:r>
      <w:r w:rsidR="000074AD" w:rsidRPr="00F105C2">
        <w:rPr>
          <w:rFonts w:asciiTheme="minorHAnsi" w:hAnsiTheme="minorHAnsi" w:cstheme="minorHAnsi"/>
          <w:szCs w:val="24"/>
          <w:lang w:val="ru-RU"/>
        </w:rPr>
        <w:t>–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12,2 ГГц в Районе 3 и 11,7</w:t>
      </w:r>
      <w:r w:rsidR="000074AD" w:rsidRPr="00F105C2">
        <w:rPr>
          <w:rFonts w:asciiTheme="minorHAnsi" w:hAnsiTheme="minorHAnsi" w:cstheme="minorHAnsi"/>
          <w:szCs w:val="24"/>
          <w:lang w:val="ru-RU"/>
        </w:rPr>
        <w:t>–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12,5 ГГц в Районе 1. План Приложения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30А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для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Р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айон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ов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1 и 3 </w:t>
      </w:r>
      <w:r w:rsidR="00EB5A0A" w:rsidRPr="00F105C2">
        <w:rPr>
          <w:rFonts w:asciiTheme="minorHAnsi" w:hAnsiTheme="minorHAnsi" w:cstheme="minorHAnsi"/>
          <w:szCs w:val="24"/>
          <w:lang w:val="ru-RU"/>
        </w:rPr>
        <w:t>– это План</w:t>
      </w:r>
      <w:r w:rsidR="00941B7E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фидерных линий 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РСС в полосах частот 17,3</w:t>
      </w:r>
      <w:r w:rsidR="001D39D3" w:rsidRPr="00F105C2">
        <w:rPr>
          <w:rFonts w:asciiTheme="minorHAnsi" w:hAnsiTheme="minorHAnsi" w:cstheme="minorHAnsi"/>
          <w:szCs w:val="24"/>
          <w:lang w:val="ru-RU"/>
        </w:rPr>
        <w:t>−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18,1 ГГц в Районах 1 и 3 и 14,5</w:t>
      </w:r>
      <w:r w:rsidR="000074AD" w:rsidRPr="00F105C2">
        <w:rPr>
          <w:rFonts w:asciiTheme="minorHAnsi" w:hAnsiTheme="minorHAnsi" w:cstheme="minorHAnsi"/>
          <w:szCs w:val="24"/>
          <w:lang w:val="ru-RU"/>
        </w:rPr>
        <w:t>–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14,8 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ГГц для стран </w:t>
      </w:r>
      <w:r w:rsidR="00F045FC" w:rsidRPr="00F105C2">
        <w:rPr>
          <w:rFonts w:asciiTheme="minorHAnsi" w:hAnsiTheme="minorHAnsi" w:cstheme="minorHAnsi"/>
          <w:szCs w:val="24"/>
          <w:lang w:val="ru-RU"/>
        </w:rPr>
        <w:t>за пределами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Европы.</w:t>
      </w:r>
    </w:p>
    <w:bookmarkEnd w:id="24"/>
    <w:p w14:paraId="25C8D8E3" w14:textId="396EB446" w:rsidR="00DE7B90" w:rsidRPr="00F105C2" w:rsidRDefault="005A4C20" w:rsidP="0041369A">
      <w:pPr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 xml:space="preserve">На 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ВКР-2000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был 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успешно завер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шен пересмотр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П</w:t>
      </w:r>
      <w:r w:rsidRPr="00F105C2">
        <w:rPr>
          <w:rFonts w:asciiTheme="minorHAnsi" w:hAnsiTheme="minorHAnsi" w:cstheme="minorHAnsi"/>
          <w:szCs w:val="24"/>
          <w:lang w:val="ru-RU"/>
        </w:rPr>
        <w:t>ланов Приложений </w:t>
      </w:r>
      <w:r w:rsidR="00D00798"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и </w:t>
      </w:r>
      <w:r w:rsidR="00D00798" w:rsidRPr="00F105C2">
        <w:rPr>
          <w:rFonts w:asciiTheme="minorHAnsi" w:hAnsiTheme="minorHAnsi" w:cstheme="minorHAnsi"/>
          <w:b/>
          <w:szCs w:val="24"/>
          <w:lang w:val="ru-RU"/>
        </w:rPr>
        <w:t>30А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для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Р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айонов</w:t>
      </w:r>
      <w:r w:rsidRPr="00F105C2">
        <w:rPr>
          <w:rFonts w:asciiTheme="minorHAnsi" w:hAnsiTheme="minorHAnsi" w:cstheme="minorHAnsi"/>
          <w:szCs w:val="24"/>
          <w:lang w:val="ru-RU"/>
        </w:rPr>
        <w:t> 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1</w:t>
      </w:r>
      <w:r w:rsidR="001D39D3" w:rsidRPr="00F105C2">
        <w:rPr>
          <w:rFonts w:asciiTheme="minorHAnsi" w:hAnsiTheme="minorHAnsi" w:cstheme="minorHAnsi"/>
          <w:szCs w:val="24"/>
          <w:lang w:val="ru-RU"/>
        </w:rPr>
        <w:t> 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и</w:t>
      </w:r>
      <w:r w:rsidR="001D39D3" w:rsidRPr="00F105C2">
        <w:rPr>
          <w:rFonts w:asciiTheme="minorHAnsi" w:hAnsiTheme="minorHAnsi" w:cstheme="minorHAnsi"/>
          <w:szCs w:val="24"/>
          <w:lang w:val="ru-RU"/>
        </w:rPr>
        <w:t> 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3. С тех пор все больше и больше </w:t>
      </w:r>
      <w:r w:rsidRPr="00F105C2">
        <w:rPr>
          <w:rFonts w:asciiTheme="minorHAnsi" w:hAnsiTheme="minorHAnsi" w:cstheme="minorHAnsi"/>
          <w:szCs w:val="24"/>
          <w:lang w:val="ru-RU"/>
        </w:rPr>
        <w:t>присвоений для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дополнительн</w:t>
      </w:r>
      <w:r w:rsidR="00F045FC" w:rsidRPr="00F105C2">
        <w:rPr>
          <w:rFonts w:asciiTheme="minorHAnsi" w:hAnsiTheme="minorHAnsi" w:cstheme="minorHAnsi"/>
          <w:szCs w:val="24"/>
          <w:lang w:val="ru-RU"/>
        </w:rPr>
        <w:t>ых видов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использования включаются в С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писки этих Приложений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в связи с широким применениям концепции "неявного согласия"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. В результате </w:t>
      </w:r>
      <w:r w:rsidRPr="00F105C2">
        <w:rPr>
          <w:rFonts w:asciiTheme="minorHAnsi" w:hAnsiTheme="minorHAnsi" w:cstheme="minorHAnsi"/>
          <w:szCs w:val="24"/>
          <w:lang w:val="ru-RU"/>
        </w:rPr>
        <w:t>эталонная ситуация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(EPM </w:t>
      </w:r>
      <w:r w:rsidRPr="00F105C2">
        <w:rPr>
          <w:rFonts w:asciiTheme="minorHAnsi" w:hAnsiTheme="minorHAnsi" w:cstheme="minorHAnsi"/>
          <w:szCs w:val="24"/>
          <w:lang w:val="ru-RU"/>
        </w:rPr>
        <w:t>–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Pr="00F105C2">
        <w:rPr>
          <w:rFonts w:asciiTheme="minorHAnsi" w:hAnsiTheme="minorHAnsi" w:cstheme="minorHAnsi"/>
          <w:szCs w:val="24"/>
          <w:lang w:val="ru-RU"/>
        </w:rPr>
        <w:t>эквивалентный запас по защите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)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 xml:space="preserve">для 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большинства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присвоений </w:t>
      </w:r>
      <w:r w:rsidR="00D00798" w:rsidRPr="00F105C2">
        <w:rPr>
          <w:rFonts w:asciiTheme="minorHAnsi" w:hAnsiTheme="minorHAnsi" w:cstheme="minorHAnsi"/>
          <w:szCs w:val="24"/>
          <w:lang w:val="ru-RU"/>
        </w:rPr>
        <w:t xml:space="preserve">Планов </w:t>
      </w:r>
      <w:r w:rsidRPr="00F105C2">
        <w:rPr>
          <w:rFonts w:asciiTheme="minorHAnsi" w:hAnsiTheme="minorHAnsi" w:cstheme="minorHAnsi"/>
          <w:szCs w:val="24"/>
          <w:lang w:val="ru-RU"/>
        </w:rPr>
        <w:t>в Районах 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1 и 3 со временем ухудш</w:t>
      </w:r>
      <w:r w:rsidRPr="00F105C2">
        <w:rPr>
          <w:rFonts w:asciiTheme="minorHAnsi" w:hAnsiTheme="minorHAnsi" w:cstheme="minorHAnsi"/>
          <w:szCs w:val="24"/>
          <w:lang w:val="ru-RU"/>
        </w:rPr>
        <w:t>илась</w:t>
      </w:r>
      <w:r w:rsidR="00D00798" w:rsidRPr="00F105C2">
        <w:rPr>
          <w:rFonts w:asciiTheme="minorHAnsi" w:hAnsiTheme="minorHAnsi" w:cstheme="minorHAnsi"/>
          <w:szCs w:val="24"/>
          <w:lang w:val="ru-RU"/>
        </w:rPr>
        <w:t>.</w:t>
      </w:r>
    </w:p>
    <w:p w14:paraId="33917D06" w14:textId="0656EE3F" w:rsidR="00AC76AE" w:rsidRPr="00F105C2" w:rsidRDefault="00AC76AE" w:rsidP="0041369A">
      <w:pPr>
        <w:rPr>
          <w:rFonts w:asciiTheme="minorHAnsi" w:hAnsiTheme="minorHAnsi" w:cstheme="minorHAnsi"/>
          <w:szCs w:val="24"/>
          <w:lang w:val="ru-RU"/>
        </w:rPr>
      </w:pPr>
      <w:r w:rsidRPr="00F105C2">
        <w:rPr>
          <w:lang w:val="ru-RU"/>
        </w:rPr>
        <w:t xml:space="preserve">На </w:t>
      </w:r>
      <w:r w:rsidR="0041369A" w:rsidRPr="00F105C2">
        <w:rPr>
          <w:lang w:val="ru-RU"/>
        </w:rPr>
        <w:t xml:space="preserve">ВКР-19 </w:t>
      </w:r>
      <w:r w:rsidRPr="00F105C2">
        <w:rPr>
          <w:lang w:val="ru-RU"/>
        </w:rPr>
        <w:t>была принята</w:t>
      </w:r>
      <w:r w:rsidR="0041369A" w:rsidRPr="00F105C2">
        <w:rPr>
          <w:lang w:val="ru-RU"/>
        </w:rPr>
        <w:t xml:space="preserve"> Резолюци</w:t>
      </w:r>
      <w:r w:rsidR="000074AD" w:rsidRPr="00F105C2">
        <w:rPr>
          <w:lang w:val="ru-RU"/>
        </w:rPr>
        <w:t>я</w:t>
      </w:r>
      <w:r w:rsidR="0041369A" w:rsidRPr="00F105C2">
        <w:rPr>
          <w:lang w:val="ru-RU"/>
        </w:rPr>
        <w:t> </w:t>
      </w:r>
      <w:r w:rsidR="0041369A" w:rsidRPr="00F105C2">
        <w:rPr>
          <w:b/>
          <w:bCs/>
          <w:lang w:val="ru-RU"/>
        </w:rPr>
        <w:t>559 (ВКР-19)</w:t>
      </w:r>
      <w:r w:rsidR="0041369A" w:rsidRPr="00F105C2">
        <w:rPr>
          <w:lang w:val="ru-RU"/>
        </w:rPr>
        <w:t xml:space="preserve">, </w:t>
      </w:r>
      <w:r w:rsidRPr="00F105C2">
        <w:rPr>
          <w:lang w:val="ru-RU"/>
        </w:rPr>
        <w:t xml:space="preserve">которая дала некоторым администрациям Районов 1 и 3 </w:t>
      </w:r>
      <w:r w:rsidR="0041369A" w:rsidRPr="00F105C2">
        <w:rPr>
          <w:lang w:val="ru-RU"/>
        </w:rPr>
        <w:t xml:space="preserve">возможность запрашивать новые частотные присвоения в качестве замены своих </w:t>
      </w:r>
      <w:r w:rsidRPr="00F105C2">
        <w:rPr>
          <w:lang w:val="ru-RU"/>
        </w:rPr>
        <w:t xml:space="preserve">ухудшенных </w:t>
      </w:r>
      <w:r w:rsidR="0041369A" w:rsidRPr="00F105C2">
        <w:rPr>
          <w:lang w:val="ru-RU"/>
        </w:rPr>
        <w:t xml:space="preserve">национальных </w:t>
      </w:r>
      <w:r w:rsidR="0041369A" w:rsidRPr="00F105C2">
        <w:rPr>
          <w:rFonts w:asciiTheme="minorHAnsi" w:hAnsiTheme="minorHAnsi" w:cstheme="minorHAnsi"/>
          <w:szCs w:val="24"/>
          <w:lang w:val="ru-RU"/>
        </w:rPr>
        <w:t>частотных</w:t>
      </w:r>
      <w:r w:rsidR="0041369A" w:rsidRPr="00F105C2">
        <w:rPr>
          <w:lang w:val="ru-RU"/>
        </w:rPr>
        <w:t xml:space="preserve"> присвоений согласно Планам Приложений </w:t>
      </w:r>
      <w:r w:rsidR="0041369A" w:rsidRPr="00F105C2">
        <w:rPr>
          <w:b/>
          <w:lang w:val="ru-RU"/>
        </w:rPr>
        <w:t>30</w:t>
      </w:r>
      <w:r w:rsidR="0041369A" w:rsidRPr="00F105C2">
        <w:rPr>
          <w:lang w:val="ru-RU"/>
        </w:rPr>
        <w:t xml:space="preserve"> и </w:t>
      </w:r>
      <w:r w:rsidR="0041369A" w:rsidRPr="00F105C2">
        <w:rPr>
          <w:b/>
          <w:lang w:val="ru-RU"/>
        </w:rPr>
        <w:t>30A</w:t>
      </w:r>
      <w:r w:rsidR="0041369A" w:rsidRPr="00F105C2">
        <w:rPr>
          <w:bCs/>
          <w:lang w:val="ru-RU"/>
        </w:rPr>
        <w:t>.</w:t>
      </w:r>
      <w:r w:rsidR="00D35AA0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bookmarkStart w:id="25" w:name="lt_pId065"/>
      <w:r w:rsidRPr="00F105C2">
        <w:rPr>
          <w:rFonts w:asciiTheme="minorHAnsi" w:hAnsiTheme="minorHAnsi" w:cstheme="minorHAnsi"/>
          <w:szCs w:val="24"/>
          <w:lang w:val="ru-RU"/>
        </w:rPr>
        <w:t>В</w:t>
      </w:r>
      <w:r w:rsidR="001D39D3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>общей сложности 45 отвечающих критериям администраций направили свои запросы в соответствии с Резолюцией 559, и 41 администрация успешно внесла свои новые присвоения в Списки Приложений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 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30А</w:t>
      </w:r>
      <w:r w:rsidRPr="00F105C2">
        <w:rPr>
          <w:rFonts w:asciiTheme="minorHAnsi" w:hAnsiTheme="minorHAnsi" w:cstheme="minorHAnsi"/>
          <w:szCs w:val="24"/>
          <w:lang w:val="ru-RU"/>
        </w:rPr>
        <w:t>.</w:t>
      </w:r>
    </w:p>
    <w:bookmarkEnd w:id="25"/>
    <w:p w14:paraId="26CBF1F3" w14:textId="77777777" w:rsidR="00AC76AE" w:rsidRPr="00F105C2" w:rsidRDefault="00D35AA0" w:rsidP="0041369A">
      <w:pPr>
        <w:pStyle w:val="Heading2"/>
        <w:rPr>
          <w:lang w:val="ru-RU"/>
        </w:rPr>
      </w:pPr>
      <w:r w:rsidRPr="00F105C2">
        <w:rPr>
          <w:lang w:val="ru-RU"/>
        </w:rPr>
        <w:t>1.2</w:t>
      </w:r>
      <w:r w:rsidRPr="00F105C2">
        <w:rPr>
          <w:lang w:val="ru-RU"/>
        </w:rPr>
        <w:tab/>
      </w:r>
      <w:bookmarkStart w:id="26" w:name="lt_pId067"/>
      <w:r w:rsidR="00AC76AE" w:rsidRPr="00F105C2">
        <w:rPr>
          <w:lang w:val="ru-RU"/>
        </w:rPr>
        <w:t xml:space="preserve">Эталонная ситуация планируемых национальных присвоений </w:t>
      </w:r>
    </w:p>
    <w:p w14:paraId="5ADEC256" w14:textId="7527F5F3" w:rsidR="00AC76AE" w:rsidRPr="00F105C2" w:rsidRDefault="00AC76AE" w:rsidP="0041369A">
      <w:pPr>
        <w:rPr>
          <w:rFonts w:asciiTheme="minorHAnsi" w:hAnsiTheme="minorHAnsi" w:cstheme="minorHAnsi"/>
          <w:szCs w:val="24"/>
          <w:lang w:val="ru-RU"/>
        </w:rPr>
      </w:pPr>
      <w:bookmarkStart w:id="27" w:name="lt_pId068"/>
      <w:bookmarkEnd w:id="26"/>
      <w:r w:rsidRPr="00F105C2">
        <w:rPr>
          <w:rFonts w:asciiTheme="minorHAnsi" w:hAnsiTheme="minorHAnsi" w:cstheme="minorHAnsi"/>
          <w:szCs w:val="24"/>
          <w:lang w:val="ru-RU"/>
        </w:rPr>
        <w:t xml:space="preserve">В таблицах 1 и 2 ниже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показаны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изменения в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эталонной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ситуации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присвоений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941B7E" w:rsidRPr="00F105C2">
        <w:rPr>
          <w:rFonts w:asciiTheme="minorHAnsi" w:hAnsiTheme="minorHAnsi" w:cstheme="minorHAnsi"/>
          <w:szCs w:val="24"/>
          <w:lang w:val="ru-RU"/>
        </w:rPr>
        <w:t xml:space="preserve">в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План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е для</w:t>
      </w:r>
      <w:r w:rsidR="004C7D46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Pr="00F105C2">
        <w:rPr>
          <w:rFonts w:asciiTheme="minorHAnsi" w:hAnsiTheme="minorHAnsi" w:cstheme="minorHAnsi"/>
          <w:szCs w:val="24"/>
          <w:lang w:val="ru-RU"/>
        </w:rPr>
        <w:t>Р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айонов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 1 и 3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на момент публикации ИФИК БР</w:t>
      </w:r>
      <w:r w:rsidR="007D51E2" w:rsidRPr="00F105C2">
        <w:rPr>
          <w:rFonts w:asciiTheme="minorHAnsi" w:hAnsiTheme="minorHAnsi" w:cstheme="minorHAnsi"/>
          <w:szCs w:val="24"/>
          <w:lang w:val="ru-RU"/>
        </w:rPr>
        <w:t xml:space="preserve"> №</w:t>
      </w:r>
      <w:r w:rsidR="004C7D46" w:rsidRPr="00F105C2">
        <w:rPr>
          <w:rFonts w:asciiTheme="minorHAnsi" w:hAnsiTheme="minorHAnsi" w:cstheme="minorHAnsi"/>
          <w:szCs w:val="24"/>
          <w:lang w:val="ru-RU"/>
        </w:rPr>
        <w:t xml:space="preserve"> 2995 от 2 мая 2023 года по сравнению со </w:t>
      </w:r>
      <w:r w:rsidR="004C7D46" w:rsidRPr="00F105C2">
        <w:rPr>
          <w:rFonts w:asciiTheme="minorHAnsi" w:hAnsiTheme="minorHAnsi" w:cstheme="minorHAnsi"/>
          <w:szCs w:val="24"/>
          <w:lang w:val="ru-RU"/>
        </w:rPr>
        <w:lastRenderedPageBreak/>
        <w:t>значениями, установленными на ВКР-2000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. Эти изменения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представлены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в диапазоне минимальных и максимальных значений 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EPM в разбивке по</w:t>
      </w:r>
      <w:r w:rsidR="00F045FC" w:rsidRPr="00F105C2">
        <w:rPr>
          <w:rFonts w:asciiTheme="minorHAnsi" w:hAnsiTheme="minorHAnsi" w:cstheme="minorHAnsi"/>
          <w:szCs w:val="24"/>
          <w:lang w:val="ru-RU"/>
        </w:rPr>
        <w:t xml:space="preserve"> каждой администрации</w:t>
      </w:r>
      <w:r w:rsidR="004C7D46" w:rsidRPr="00F105C2">
        <w:rPr>
          <w:rFonts w:asciiTheme="minorHAnsi" w:hAnsiTheme="minorHAnsi" w:cstheme="minorHAnsi"/>
          <w:szCs w:val="24"/>
          <w:lang w:val="ru-RU"/>
        </w:rPr>
        <w:t>.</w:t>
      </w:r>
    </w:p>
    <w:p w14:paraId="006A7F70" w14:textId="1715AB78" w:rsidR="00D35AA0" w:rsidRPr="00F105C2" w:rsidRDefault="0041369A" w:rsidP="0041369A">
      <w:pPr>
        <w:pStyle w:val="TableNo"/>
        <w:rPr>
          <w:lang w:val="ru-RU"/>
        </w:rPr>
      </w:pPr>
      <w:bookmarkStart w:id="28" w:name="lt_pId070"/>
      <w:bookmarkEnd w:id="27"/>
      <w:r w:rsidRPr="00F105C2">
        <w:rPr>
          <w:lang w:val="ru-RU"/>
        </w:rPr>
        <w:t>ТАБЛИЦА</w:t>
      </w:r>
      <w:r w:rsidR="00D35AA0" w:rsidRPr="00F105C2">
        <w:rPr>
          <w:lang w:val="ru-RU"/>
        </w:rPr>
        <w:t xml:space="preserve"> 1</w:t>
      </w:r>
      <w:bookmarkEnd w:id="28"/>
    </w:p>
    <w:p w14:paraId="16DB51C8" w14:textId="0FCB75B7" w:rsidR="002D2C8D" w:rsidRPr="00F105C2" w:rsidRDefault="002D2C8D" w:rsidP="0041369A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29" w:name="lt_pId071"/>
      <w:r w:rsidRPr="00F105C2">
        <w:rPr>
          <w:rFonts w:asciiTheme="minorHAnsi" w:hAnsiTheme="minorHAnsi" w:cstheme="minorHAnsi"/>
          <w:szCs w:val="24"/>
          <w:lang w:val="ru-RU"/>
        </w:rPr>
        <w:t xml:space="preserve">Изменение значений EPM для присвоений Плана РСС 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для Районов</w:t>
      </w:r>
      <w:r w:rsidRPr="00F105C2">
        <w:rPr>
          <w:rFonts w:asciiTheme="minorHAnsi" w:hAnsiTheme="minorHAnsi" w:cstheme="minorHAnsi"/>
          <w:szCs w:val="24"/>
          <w:lang w:val="ru-RU"/>
        </w:rPr>
        <w:t> 1 и 3 (на линии вниз)</w:t>
      </w:r>
    </w:p>
    <w:bookmarkEnd w:id="29"/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1218"/>
        <w:gridCol w:w="1323"/>
        <w:gridCol w:w="1377"/>
        <w:gridCol w:w="1323"/>
        <w:gridCol w:w="1377"/>
        <w:gridCol w:w="1180"/>
      </w:tblGrid>
      <w:tr w:rsidR="002D2C8D" w:rsidRPr="00F105C2" w14:paraId="6803DBE6" w14:textId="77777777" w:rsidTr="006C4A42">
        <w:trPr>
          <w:trHeight w:val="300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60454" w14:textId="44C985C0" w:rsidR="000702F8" w:rsidRPr="00F105C2" w:rsidRDefault="000702F8" w:rsidP="000702F8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0CEED" w14:textId="77777777" w:rsidR="000702F8" w:rsidRPr="00F105C2" w:rsidRDefault="000702F8" w:rsidP="000702F8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F2DB7" w14:textId="7268F02A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bookmarkStart w:id="30" w:name="lt_pId072"/>
            <w:r w:rsidRPr="00F105C2">
              <w:rPr>
                <w:bCs/>
                <w:lang w:val="ru-RU" w:eastAsia="zh-CN"/>
              </w:rPr>
              <w:t>ВКР-2000</w:t>
            </w:r>
            <w:bookmarkEnd w:id="30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82F76" w14:textId="4F995C55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 xml:space="preserve">По состоянию </w:t>
            </w:r>
            <w:r w:rsidRPr="00F105C2">
              <w:rPr>
                <w:bCs/>
                <w:lang w:val="ru-RU" w:eastAsia="zh-CN"/>
              </w:rPr>
              <w:br/>
              <w:t>на 2 мая 2023 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1C619E55" w14:textId="77777777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</w:p>
        </w:tc>
      </w:tr>
      <w:tr w:rsidR="002D2C8D" w:rsidRPr="00F105C2" w14:paraId="777AF0F8" w14:textId="77777777" w:rsidTr="006C4A42">
        <w:trPr>
          <w:trHeight w:val="806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A53B" w14:textId="7DFC4023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Администра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ция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B275" w14:textId="0308E2D3" w:rsidR="000702F8" w:rsidRPr="00F105C2" w:rsidRDefault="002D2C8D" w:rsidP="002D2C8D">
            <w:pPr>
              <w:pStyle w:val="Tablehead"/>
              <w:rPr>
                <w:bCs/>
                <w:lang w:val="ru-RU" w:eastAsia="zh-CN"/>
              </w:rPr>
            </w:pPr>
            <w:bookmarkStart w:id="31" w:name="lt_pId077"/>
            <w:r w:rsidRPr="00F105C2">
              <w:rPr>
                <w:bCs/>
                <w:lang w:val="ru-RU" w:eastAsia="zh-CN"/>
              </w:rPr>
              <w:t>Орбиталь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 xml:space="preserve">ная позиция </w:t>
            </w:r>
            <w:r w:rsidR="000702F8" w:rsidRPr="00F105C2">
              <w:rPr>
                <w:bCs/>
                <w:lang w:val="ru-RU" w:eastAsia="zh-CN"/>
              </w:rPr>
              <w:t>(</w:t>
            </w:r>
            <w:r w:rsidR="00736B2C" w:rsidRPr="00F105C2">
              <w:rPr>
                <w:lang w:val="ru-RU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5C6DD5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</w:t>
            </w:r>
            <w:r w:rsidR="000702F8" w:rsidRPr="00F105C2">
              <w:rPr>
                <w:bCs/>
                <w:lang w:val="ru-RU" w:eastAsia="zh-CN"/>
              </w:rPr>
              <w:t>)</w:t>
            </w:r>
            <w:bookmarkEnd w:id="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C17" w14:textId="314AA561" w:rsidR="000702F8" w:rsidRPr="00F105C2" w:rsidRDefault="002D2C8D" w:rsidP="002D2C8D">
            <w:pPr>
              <w:pStyle w:val="Tablehead"/>
              <w:rPr>
                <w:lang w:val="ru-RU" w:eastAsia="zh-CN"/>
              </w:rPr>
            </w:pPr>
            <w:bookmarkStart w:id="32" w:name="lt_pId078"/>
            <w:r w:rsidRPr="00F105C2">
              <w:rPr>
                <w:bCs/>
                <w:lang w:val="ru-RU" w:eastAsia="zh-CN"/>
              </w:rPr>
              <w:t>Минималь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bookmarkEnd w:id="32"/>
            <w:r w:rsidR="000702F8" w:rsidRPr="00F105C2">
              <w:rPr>
                <w:bCs/>
                <w:lang w:val="ru-RU" w:eastAsia="zh-CN"/>
              </w:rPr>
              <w:br/>
            </w:r>
            <w:bookmarkStart w:id="33" w:name="lt_pId079"/>
            <w:r w:rsidR="000702F8" w:rsidRPr="00F105C2">
              <w:rPr>
                <w:bCs/>
                <w:lang w:val="ru-RU" w:eastAsia="zh-CN"/>
              </w:rPr>
              <w:t>EPM (дБ)</w:t>
            </w:r>
            <w:bookmarkEnd w:id="33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2C2" w14:textId="63497092" w:rsidR="000702F8" w:rsidRPr="00F105C2" w:rsidRDefault="002D2C8D" w:rsidP="002D2C8D">
            <w:pPr>
              <w:pStyle w:val="Tablehead"/>
              <w:rPr>
                <w:lang w:val="ru-RU" w:eastAsia="zh-CN"/>
              </w:rPr>
            </w:pPr>
            <w:bookmarkStart w:id="34" w:name="lt_pId080"/>
            <w:r w:rsidRPr="00F105C2">
              <w:rPr>
                <w:bCs/>
                <w:lang w:val="ru-RU" w:eastAsia="zh-CN"/>
              </w:rPr>
              <w:t>Максималь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bookmarkEnd w:id="34"/>
            <w:r w:rsidR="000702F8" w:rsidRPr="00F105C2">
              <w:rPr>
                <w:bCs/>
                <w:lang w:val="ru-RU" w:eastAsia="zh-CN"/>
              </w:rPr>
              <w:br/>
            </w:r>
            <w:bookmarkStart w:id="35" w:name="lt_pId081"/>
            <w:r w:rsidR="000702F8" w:rsidRPr="00F105C2">
              <w:rPr>
                <w:bCs/>
                <w:lang w:val="ru-RU" w:eastAsia="zh-CN"/>
              </w:rPr>
              <w:t>EPM (дБ)</w:t>
            </w:r>
            <w:bookmarkEnd w:id="3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21C8" w14:textId="28D51A00" w:rsidR="000702F8" w:rsidRPr="00F105C2" w:rsidRDefault="002D2C8D" w:rsidP="002D2C8D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Минималь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99DC" w14:textId="1DA80B1F" w:rsidR="000702F8" w:rsidRPr="00F105C2" w:rsidRDefault="002D2C8D" w:rsidP="000702F8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Максималь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E3383" w14:textId="698D40C0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Примеча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ние</w:t>
            </w:r>
          </w:p>
        </w:tc>
      </w:tr>
      <w:tr w:rsidR="002D2C8D" w:rsidRPr="00F105C2" w14:paraId="58861C1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5C4" w14:textId="184B2E1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" w:name="lt_pId087"/>
            <w:r w:rsidRPr="00F105C2">
              <w:rPr>
                <w:lang w:val="ru-RU" w:eastAsia="zh-CN"/>
              </w:rPr>
              <w:t>AFG</w:t>
            </w:r>
            <w:bookmarkEnd w:id="3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4AC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85F" w14:textId="140D16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16A" w14:textId="11C582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7EC" w14:textId="22C973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83D" w14:textId="0B9495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C2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739A59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FB635" w14:textId="2A10C1A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" w:name="lt_pId093"/>
            <w:r w:rsidRPr="00F105C2">
              <w:rPr>
                <w:lang w:val="ru-RU" w:eastAsia="zh-CN"/>
              </w:rPr>
              <w:t>AFS</w:t>
            </w:r>
            <w:bookmarkEnd w:id="3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DD6AA" w14:textId="6569FB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0EF34" w14:textId="3CE70A8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5879E" w14:textId="423D02D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07731" w14:textId="15A1DF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94E85" w14:textId="262AFE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116153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AEE754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94A" w14:textId="61BFD91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" w:name="lt_pId099"/>
            <w:r w:rsidRPr="00F105C2">
              <w:rPr>
                <w:lang w:val="ru-RU" w:eastAsia="zh-CN"/>
              </w:rPr>
              <w:t>AGL</w:t>
            </w:r>
            <w:bookmarkEnd w:id="3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A41" w14:textId="17169E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871" w14:textId="03305E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62B" w14:textId="49B959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27C5" w14:textId="411424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CFD" w14:textId="08C390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97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663CD7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64BCE" w14:textId="6ED2F0E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9" w:name="lt_pId105"/>
            <w:r w:rsidRPr="00F105C2">
              <w:rPr>
                <w:lang w:val="ru-RU" w:eastAsia="zh-CN"/>
              </w:rPr>
              <w:t>ALB</w:t>
            </w:r>
            <w:bookmarkEnd w:id="3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7195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31F73" w14:textId="3F86031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A759D" w14:textId="3DDE345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36,43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EE505" w14:textId="3C57AE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4DA9D" w14:textId="4C055DF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583A52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3B0F00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C12" w14:textId="77272B4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0" w:name="lt_pId111"/>
            <w:r w:rsidRPr="00F105C2">
              <w:rPr>
                <w:lang w:val="ru-RU" w:eastAsia="zh-CN"/>
              </w:rPr>
              <w:t>ALG</w:t>
            </w:r>
            <w:bookmarkEnd w:id="4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B73" w14:textId="5EE696B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D9C" w14:textId="319721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38D" w14:textId="77CD9C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85D0" w14:textId="5E3036B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B05" w14:textId="66BFF4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9F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B67318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5FE37" w14:textId="06A7D8C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1" w:name="lt_pId117"/>
            <w:r w:rsidRPr="00F105C2">
              <w:rPr>
                <w:lang w:val="ru-RU" w:eastAsia="zh-CN"/>
              </w:rPr>
              <w:t>AND</w:t>
            </w:r>
            <w:bookmarkEnd w:id="4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62F24" w14:textId="2F37569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B4387" w14:textId="2A12CF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A8EE0" w14:textId="1A96C4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7F260" w14:textId="474FD2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A4642" w14:textId="3C9FD2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8A635B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656407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A8B" w14:textId="4215A2D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2" w:name="lt_pId123"/>
            <w:r w:rsidRPr="00F105C2">
              <w:rPr>
                <w:lang w:val="ru-RU" w:eastAsia="zh-CN"/>
              </w:rPr>
              <w:t>ARM</w:t>
            </w:r>
            <w:bookmarkEnd w:id="4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972" w14:textId="3EDACC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09" w14:textId="5B98DF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126" w14:textId="61A900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40A" w14:textId="400FE4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E66" w14:textId="69B0640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82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8BACF5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48B5E" w14:textId="4709E0E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3" w:name="lt_pId129"/>
            <w:r w:rsidRPr="00F105C2">
              <w:rPr>
                <w:lang w:val="ru-RU" w:eastAsia="zh-CN"/>
              </w:rPr>
              <w:t>ARS</w:t>
            </w:r>
            <w:bookmarkEnd w:id="4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3897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C63EE" w14:textId="401751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27DEB" w14:textId="1CF809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5A61F" w14:textId="7EA5C5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2AF94" w14:textId="596DB8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A56A31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2AEEFD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D38" w14:textId="1FDB0C6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4" w:name="lt_pId135"/>
            <w:r w:rsidRPr="00F105C2">
              <w:rPr>
                <w:lang w:val="ru-RU" w:eastAsia="zh-CN"/>
              </w:rPr>
              <w:t>AUS</w:t>
            </w:r>
            <w:bookmarkEnd w:id="4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F8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4F0" w14:textId="35D1C5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2ED" w14:textId="1ABE68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2D7" w14:textId="0E2A5A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595" w14:textId="2FF0B6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6C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994E6D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4BF84" w14:textId="4055F98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5" w:name="lt_pId141"/>
            <w:r w:rsidRPr="00F105C2">
              <w:rPr>
                <w:lang w:val="ru-RU" w:eastAsia="zh-CN"/>
              </w:rPr>
              <w:t>AUS</w:t>
            </w:r>
            <w:bookmarkEnd w:id="4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3D05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CA2F0" w14:textId="1B20CC3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3C015" w14:textId="776ECCB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20,23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CB8DF" w14:textId="1825F83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D3BA5" w14:textId="20FDC2B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4E613D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37072D2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B2FB" w14:textId="5DE7E00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6" w:name="lt_pId148"/>
            <w:r w:rsidRPr="00F105C2">
              <w:rPr>
                <w:lang w:val="ru-RU" w:eastAsia="zh-CN"/>
              </w:rPr>
              <w:t>AUT</w:t>
            </w:r>
            <w:bookmarkEnd w:id="4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F7BD" w14:textId="627F43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C1C" w14:textId="239F50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ED4" w14:textId="39E363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124" w14:textId="257622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205" w14:textId="3F3C0A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1E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52DF9E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B3B02" w14:textId="0C0DAF5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7" w:name="lt_pId154"/>
            <w:r w:rsidRPr="00F105C2">
              <w:rPr>
                <w:lang w:val="ru-RU" w:eastAsia="zh-CN"/>
              </w:rPr>
              <w:t>AZE</w:t>
            </w:r>
            <w:bookmarkEnd w:id="4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38469" w14:textId="005D91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B6AF7" w14:textId="5D8996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34FC2" w14:textId="30DFFD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7B100" w14:textId="02AE78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E19A7" w14:textId="5E95D0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5CAEE8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3E6C9B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21C" w14:textId="4EE5C33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8" w:name="lt_pId160"/>
            <w:r w:rsidRPr="00F105C2">
              <w:rPr>
                <w:lang w:val="ru-RU" w:eastAsia="zh-CN"/>
              </w:rPr>
              <w:t>BDI</w:t>
            </w:r>
            <w:bookmarkEnd w:id="4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44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E96" w14:textId="03EA75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7ED" w14:textId="62053B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D78" w14:textId="51E4B4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D7F" w14:textId="514AB9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73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5FE0A8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61DF1" w14:textId="5F9A921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49" w:name="lt_pId166"/>
            <w:r w:rsidRPr="00F105C2">
              <w:rPr>
                <w:lang w:val="ru-RU" w:eastAsia="zh-CN"/>
              </w:rPr>
              <w:t>BEL</w:t>
            </w:r>
            <w:bookmarkEnd w:id="4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78F13" w14:textId="2AC314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8B4BB" w14:textId="026EE8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A21E8" w14:textId="1536433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38F0F" w14:textId="3ED0EA6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3FAC1" w14:textId="3429471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E07A2D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F5947B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999" w14:textId="1C7580C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0" w:name="lt_pId172"/>
            <w:r w:rsidRPr="00F105C2">
              <w:rPr>
                <w:lang w:val="ru-RU" w:eastAsia="zh-CN"/>
              </w:rPr>
              <w:t>BEN</w:t>
            </w:r>
            <w:bookmarkEnd w:id="5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0C5" w14:textId="308075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567" w14:textId="169B1BB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755" w14:textId="4D3361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58B" w14:textId="1A4403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224" w14:textId="6EE324D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79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8480E7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04F1B" w14:textId="752F1E2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1" w:name="lt_pId178"/>
            <w:r w:rsidRPr="00F105C2">
              <w:rPr>
                <w:lang w:val="ru-RU" w:eastAsia="zh-CN"/>
              </w:rPr>
              <w:t>BFA</w:t>
            </w:r>
            <w:bookmarkEnd w:id="5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797AC" w14:textId="1C1481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28BA8" w14:textId="3144D8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494A2" w14:textId="538E26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6D434" w14:textId="71C158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7C86D" w14:textId="4308C0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9A0C8E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917930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506" w14:textId="14C6F76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2" w:name="lt_pId184"/>
            <w:r w:rsidRPr="00F105C2">
              <w:rPr>
                <w:lang w:val="ru-RU" w:eastAsia="zh-CN"/>
              </w:rPr>
              <w:t>BGD</w:t>
            </w:r>
            <w:bookmarkEnd w:id="5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97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B8D" w14:textId="4451EC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3D7" w14:textId="1B0C7DA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439" w14:textId="2B768D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E97" w14:textId="4B8165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CF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F5968B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04D16" w14:textId="6DAA9C7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3" w:name="lt_pId190"/>
            <w:r w:rsidRPr="00F105C2">
              <w:rPr>
                <w:lang w:val="ru-RU" w:eastAsia="zh-CN"/>
              </w:rPr>
              <w:t>BHR</w:t>
            </w:r>
            <w:bookmarkEnd w:id="5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A066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48D36" w14:textId="652CF1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A2AC2" w14:textId="7DEC3B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71BA9" w14:textId="45A45B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CEB4D" w14:textId="274C58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32BB8B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2118F7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AF3" w14:textId="0A3107F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4" w:name="lt_pId196"/>
            <w:r w:rsidRPr="00F105C2">
              <w:rPr>
                <w:lang w:val="ru-RU" w:eastAsia="zh-CN"/>
              </w:rPr>
              <w:t>BIH</w:t>
            </w:r>
            <w:bookmarkEnd w:id="5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54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FFF" w14:textId="386D8F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C3A2" w14:textId="299E0C2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7F6" w14:textId="4D2B89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E22" w14:textId="7C423A7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6C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AB0E83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A11B6" w14:textId="494900C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5" w:name="lt_pId202"/>
            <w:r w:rsidRPr="00F105C2">
              <w:rPr>
                <w:lang w:val="ru-RU" w:eastAsia="zh-CN"/>
              </w:rPr>
              <w:t>BLR</w:t>
            </w:r>
            <w:bookmarkEnd w:id="5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65D85" w14:textId="585EA14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E6819" w14:textId="6466C1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C4412" w14:textId="1A25A03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C6132" w14:textId="5D34D9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9A257" w14:textId="7BC1883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1C5C20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6C9711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0C9" w14:textId="762494D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6" w:name="lt_pId208"/>
            <w:r w:rsidRPr="00F105C2">
              <w:rPr>
                <w:lang w:val="ru-RU" w:eastAsia="zh-CN"/>
              </w:rPr>
              <w:t>BOT</w:t>
            </w:r>
            <w:bookmarkEnd w:id="5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B11" w14:textId="2082E66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252" w14:textId="260C0D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0C7" w14:textId="2E9C53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CF3" w14:textId="70653B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D61" w14:textId="3148C3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9A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01437F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3D014" w14:textId="4483A33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7" w:name="lt_pId214"/>
            <w:r w:rsidRPr="00F105C2">
              <w:rPr>
                <w:lang w:val="ru-RU" w:eastAsia="zh-CN"/>
              </w:rPr>
              <w:t>BRM</w:t>
            </w:r>
            <w:bookmarkEnd w:id="5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2518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D8B37" w14:textId="0B0CFF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2B685" w14:textId="19949E3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0B168" w14:textId="60B723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2B93F" w14:textId="7F56CC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AE9A2B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328CFF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298" w14:textId="24F3895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8" w:name="lt_pId220"/>
            <w:r w:rsidRPr="00F105C2">
              <w:rPr>
                <w:lang w:val="ru-RU" w:eastAsia="zh-CN"/>
              </w:rPr>
              <w:t>BRU</w:t>
            </w:r>
            <w:bookmarkEnd w:id="5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CB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D47" w14:textId="2925238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83F" w14:textId="26BCB4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F5A" w14:textId="000D2A3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10F" w14:textId="19726FF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5E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AFC53B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F9CD6" w14:textId="3FE2EA6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59" w:name="lt_pId226"/>
            <w:r w:rsidRPr="00F105C2">
              <w:rPr>
                <w:lang w:val="ru-RU" w:eastAsia="zh-CN"/>
              </w:rPr>
              <w:t>BTN</w:t>
            </w:r>
            <w:bookmarkEnd w:id="5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0909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8C3D5" w14:textId="074CA6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D9254" w14:textId="5D0CB3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37316" w14:textId="193FA5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−9,45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2F347" w14:textId="69135C9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16BADE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97BDB0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3532" w14:textId="548C479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0" w:name="lt_pId232"/>
            <w:r w:rsidRPr="00F105C2">
              <w:rPr>
                <w:lang w:val="ru-RU" w:eastAsia="zh-CN"/>
              </w:rPr>
              <w:t>BUL</w:t>
            </w:r>
            <w:bookmarkEnd w:id="6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553" w14:textId="5A6303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C3B" w14:textId="34C2D3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647" w14:textId="590B83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709" w14:textId="29AE6A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215" w14:textId="11075A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57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2D2C8D" w:rsidRPr="00F105C2" w14:paraId="2E8080B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D49E4" w14:textId="44AF4C6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1" w:name="lt_pId239"/>
            <w:r w:rsidRPr="00F105C2">
              <w:rPr>
                <w:lang w:val="ru-RU" w:eastAsia="zh-CN"/>
              </w:rPr>
              <w:t>CAF</w:t>
            </w:r>
            <w:bookmarkEnd w:id="6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8A731" w14:textId="23B3EE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2C3EA" w14:textId="3C15E3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2BBEE" w14:textId="7AC2FC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05DBA" w14:textId="59A1AD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847E5" w14:textId="1B78FA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7AACCD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D01FF7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3D94" w14:textId="48AEAD5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2" w:name="lt_pId245"/>
            <w:r w:rsidRPr="00F105C2">
              <w:rPr>
                <w:lang w:val="ru-RU" w:eastAsia="zh-CN"/>
              </w:rPr>
              <w:t>CBG</w:t>
            </w:r>
            <w:bookmarkEnd w:id="6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57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ACC" w14:textId="5E968F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927" w14:textId="315F714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D3A" w14:textId="3BF36F6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−9,78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EAB" w14:textId="4883E5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C5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2BBB6E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27909" w14:textId="61DCAFA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3" w:name="lt_pId251"/>
            <w:r w:rsidRPr="00F105C2">
              <w:rPr>
                <w:lang w:val="ru-RU" w:eastAsia="zh-CN"/>
              </w:rPr>
              <w:t>CHN</w:t>
            </w:r>
            <w:bookmarkEnd w:id="6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A0AF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35E27" w14:textId="04C82F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FCF64" w14:textId="3AE3CB7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40546" w14:textId="34ACD76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B0F04" w14:textId="7B2F0C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D6BFC5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9B68CF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89E" w14:textId="773C02D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4" w:name="lt_pId257"/>
            <w:r w:rsidRPr="00F105C2">
              <w:rPr>
                <w:lang w:val="ru-RU" w:eastAsia="zh-CN"/>
              </w:rPr>
              <w:t>CHN</w:t>
            </w:r>
            <w:bookmarkEnd w:id="6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EAE" w14:textId="695491C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56A" w14:textId="3C6E9D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2EE" w14:textId="4E1550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2FB" w14:textId="634FE0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CE06" w14:textId="158676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A0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1EE5CB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A789B" w14:textId="6B2F68E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5" w:name="lt_pId263"/>
            <w:r w:rsidRPr="00F105C2">
              <w:rPr>
                <w:lang w:val="ru-RU" w:eastAsia="zh-CN"/>
              </w:rPr>
              <w:t>CHN</w:t>
            </w:r>
            <w:bookmarkEnd w:id="6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1B7D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66B61" w14:textId="542722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22B85" w14:textId="49485E8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C91DD" w14:textId="5713067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4B191" w14:textId="12E37B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D1CB8E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FA659D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E0C7" w14:textId="1D07AF5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6" w:name="lt_pId269"/>
            <w:r w:rsidRPr="00F105C2">
              <w:rPr>
                <w:lang w:val="ru-RU" w:eastAsia="zh-CN"/>
              </w:rPr>
              <w:t>CHN</w:t>
            </w:r>
            <w:bookmarkEnd w:id="6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54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D77" w14:textId="4755B4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4FD" w14:textId="2616A6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A5D" w14:textId="6F2D84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6BF" w14:textId="280E66B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21,08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C0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1FA4681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258E3" w14:textId="0D36A1A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7" w:name="lt_pId276"/>
            <w:r w:rsidRPr="00F105C2">
              <w:rPr>
                <w:lang w:val="ru-RU" w:eastAsia="zh-CN"/>
              </w:rPr>
              <w:t>CLN</w:t>
            </w:r>
            <w:bookmarkEnd w:id="6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8E1F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2ABE9" w14:textId="1893E8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9CD01" w14:textId="61549B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A8483" w14:textId="279DA9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A9E0A" w14:textId="6ECE46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94D904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FEF2EB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0C4" w14:textId="7A50871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8" w:name="lt_pId282"/>
            <w:r w:rsidRPr="00F105C2">
              <w:rPr>
                <w:lang w:val="ru-RU" w:eastAsia="zh-CN"/>
              </w:rPr>
              <w:lastRenderedPageBreak/>
              <w:t>CME</w:t>
            </w:r>
            <w:bookmarkEnd w:id="6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139" w14:textId="3E4807B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D04" w14:textId="27EF7C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786E" w14:textId="72B9048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5F7" w14:textId="563AC6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50D" w14:textId="068416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1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FC7789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FA149" w14:textId="68B9AF2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69" w:name="lt_pId288"/>
            <w:r w:rsidRPr="00F105C2">
              <w:rPr>
                <w:lang w:val="ru-RU" w:eastAsia="zh-CN"/>
              </w:rPr>
              <w:t>COD</w:t>
            </w:r>
            <w:bookmarkEnd w:id="6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B2498" w14:textId="5D43195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7A219" w14:textId="09C047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292D7" w14:textId="4DF4D19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82251" w14:textId="553E8F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93998" w14:textId="5BA17E5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2D3509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E3BE25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FA2" w14:textId="6C12B8F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0" w:name="lt_pId294"/>
            <w:r w:rsidRPr="00F105C2">
              <w:rPr>
                <w:lang w:val="ru-RU" w:eastAsia="zh-CN"/>
              </w:rPr>
              <w:t>COG</w:t>
            </w:r>
            <w:bookmarkEnd w:id="7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318" w14:textId="3FCBA5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3002" w14:textId="5C420C5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0B9" w14:textId="130BACB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FE6" w14:textId="52C38D3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A77" w14:textId="6E5774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DE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F65913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629FF" w14:textId="5DFD936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1" w:name="lt_pId300"/>
            <w:r w:rsidRPr="00F105C2">
              <w:rPr>
                <w:lang w:val="ru-RU" w:eastAsia="zh-CN"/>
              </w:rPr>
              <w:t>COM</w:t>
            </w:r>
            <w:bookmarkEnd w:id="7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5FD0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96DED" w14:textId="6AE2D0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B229F" w14:textId="7AFF8C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BFB9C" w14:textId="473DB7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0854E" w14:textId="726910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7D7084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4611DD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E42" w14:textId="1A854D5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2" w:name="lt_pId306"/>
            <w:r w:rsidRPr="00F105C2">
              <w:rPr>
                <w:lang w:val="ru-RU" w:eastAsia="zh-CN"/>
              </w:rPr>
              <w:t>CPV</w:t>
            </w:r>
            <w:bookmarkEnd w:id="7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F70" w14:textId="30350E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DC5" w14:textId="12A8F4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6B7" w14:textId="2A91AAB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F9B" w14:textId="409351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ED6" w14:textId="2B41AF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CD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56ADD9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2D8FC" w14:textId="3C8E7DA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3" w:name="lt_pId312"/>
            <w:r w:rsidRPr="00F105C2">
              <w:rPr>
                <w:lang w:val="ru-RU" w:eastAsia="zh-CN"/>
              </w:rPr>
              <w:t>CTI</w:t>
            </w:r>
            <w:bookmarkEnd w:id="7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B1C81" w14:textId="1DBE15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15C5A" w14:textId="7BAC0F1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0BA37" w14:textId="2AE350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4C1CD" w14:textId="4E0C033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B8594" w14:textId="15F0CE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79049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EEB000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738" w14:textId="0A5D978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4" w:name="lt_pId318"/>
            <w:r w:rsidRPr="00F105C2">
              <w:rPr>
                <w:lang w:val="ru-RU" w:eastAsia="zh-CN"/>
              </w:rPr>
              <w:t>CVA</w:t>
            </w:r>
            <w:bookmarkEnd w:id="7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67B" w14:textId="0EF298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F54" w14:textId="30E6A77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0C5" w14:textId="33DCA52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495" w14:textId="1FE821A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28C0" w14:textId="1F1B8B7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8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DC12D6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D6C81" w14:textId="566A863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5" w:name="lt_pId324"/>
            <w:r w:rsidRPr="00F105C2">
              <w:rPr>
                <w:lang w:val="ru-RU" w:eastAsia="zh-CN"/>
              </w:rPr>
              <w:t>CYP</w:t>
            </w:r>
            <w:bookmarkEnd w:id="7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87EC9" w14:textId="54D66B3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4AA66" w14:textId="32C90AD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A12E7" w14:textId="53BE1E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3E789" w14:textId="606771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62E6B" w14:textId="3683B0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E8F62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83C84B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8EF" w14:textId="3287272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6" w:name="lt_pId330"/>
            <w:r w:rsidRPr="00F105C2">
              <w:rPr>
                <w:lang w:val="ru-RU" w:eastAsia="zh-CN"/>
              </w:rPr>
              <w:t>CZE</w:t>
            </w:r>
            <w:bookmarkEnd w:id="7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459" w14:textId="7EE0862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E21" w14:textId="082675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550" w14:textId="7C299A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210" w14:textId="077FDA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BE7" w14:textId="121AEDE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9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39EB74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C39F2" w14:textId="6D5EE3E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7" w:name="lt_pId336"/>
            <w:r w:rsidRPr="00F105C2">
              <w:rPr>
                <w:lang w:val="ru-RU" w:eastAsia="zh-CN"/>
              </w:rPr>
              <w:t>D</w:t>
            </w:r>
            <w:bookmarkEnd w:id="7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7CE1B" w14:textId="6DADB4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ACFCE" w14:textId="376AFA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2DE2F" w14:textId="775600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2B4CC" w14:textId="69D249D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EDC8A" w14:textId="2AAA0B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ECF593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744548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C57D" w14:textId="102F060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8" w:name="lt_pId342"/>
            <w:r w:rsidRPr="00F105C2">
              <w:rPr>
                <w:lang w:val="ru-RU" w:eastAsia="zh-CN"/>
              </w:rPr>
              <w:t>DJI</w:t>
            </w:r>
            <w:bookmarkEnd w:id="7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EF2" w14:textId="65773F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F25" w14:textId="011965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120" w14:textId="08641F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BCB" w14:textId="0CC285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530" w14:textId="0E6303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65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1F8869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BDD72" w14:textId="15091BB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79" w:name="lt_pId348"/>
            <w:r w:rsidRPr="00F105C2">
              <w:rPr>
                <w:lang w:val="ru-RU" w:eastAsia="zh-CN"/>
              </w:rPr>
              <w:t>DNK</w:t>
            </w:r>
            <w:bookmarkEnd w:id="7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B1170" w14:textId="08FF91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8EA47" w14:textId="5FBECCB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0718B" w14:textId="7FB7D7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0D3D7" w14:textId="0CE2301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B99A0" w14:textId="16068A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E2163A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2AFA1C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391" w14:textId="78AEA11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0" w:name="lt_pId354"/>
            <w:r w:rsidRPr="00F105C2">
              <w:rPr>
                <w:lang w:val="ru-RU" w:eastAsia="zh-CN"/>
              </w:rPr>
              <w:t>DNK</w:t>
            </w:r>
            <w:bookmarkEnd w:id="8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206" w14:textId="29DE836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−25,2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63A" w14:textId="221F66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744" w14:textId="3A2007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72A" w14:textId="7CA5E5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739" w14:textId="605C8A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BB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10B880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F20C5" w14:textId="35AEAB2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1" w:name="lt_pId360"/>
            <w:r w:rsidRPr="00F105C2">
              <w:rPr>
                <w:lang w:val="ru-RU" w:eastAsia="zh-CN"/>
              </w:rPr>
              <w:t>E</w:t>
            </w:r>
            <w:bookmarkEnd w:id="8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90F1A" w14:textId="25700D4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53F79" w14:textId="4E7EB8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0D56D" w14:textId="140D15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8B9F2" w14:textId="5666C3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262CA" w14:textId="4211B6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1C4AC1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A65268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CC4" w14:textId="0BDD357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2" w:name="lt_pId366"/>
            <w:r w:rsidRPr="00F105C2">
              <w:rPr>
                <w:lang w:val="ru-RU" w:eastAsia="zh-CN"/>
              </w:rPr>
              <w:t>EGY</w:t>
            </w:r>
            <w:bookmarkEnd w:id="8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8E3B" w14:textId="6AEEF7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BA8" w14:textId="6B6A59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E26" w14:textId="448FEF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3DB" w14:textId="4D71C34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06A" w14:textId="4DF6BA0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C8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B93B2A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35D82" w14:textId="605B4DF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3" w:name="lt_pId372"/>
            <w:r w:rsidRPr="00F105C2">
              <w:rPr>
                <w:lang w:val="ru-RU" w:eastAsia="zh-CN"/>
              </w:rPr>
              <w:t>ERI</w:t>
            </w:r>
            <w:bookmarkEnd w:id="8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72FF9" w14:textId="7C8AB8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84516" w14:textId="5C8AB9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F50D5" w14:textId="0DAD19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CCE2C" w14:textId="2003603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3E632C" w14:textId="723F65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66F6C2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054F3B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4BB" w14:textId="71B3828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4" w:name="lt_pId378"/>
            <w:r w:rsidRPr="00F105C2">
              <w:rPr>
                <w:lang w:val="ru-RU" w:eastAsia="zh-CN"/>
              </w:rPr>
              <w:t>EST</w:t>
            </w:r>
            <w:bookmarkEnd w:id="8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8B7" w14:textId="377360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44,5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AC25" w14:textId="342A2DE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DFD" w14:textId="3DF92E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5BF" w14:textId="47B4691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−10,03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3E7" w14:textId="28D9546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28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449173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54BBA" w14:textId="1DDFB3A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5" w:name="lt_pId384"/>
            <w:r w:rsidRPr="00F105C2">
              <w:rPr>
                <w:lang w:val="ru-RU" w:eastAsia="zh-CN"/>
              </w:rPr>
              <w:t>ETH</w:t>
            </w:r>
            <w:bookmarkEnd w:id="8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6FF8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5C7EB" w14:textId="3859EA1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34F19" w14:textId="3899251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E4BED" w14:textId="45F748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36E68" w14:textId="0F2ED8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B2F652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000B5C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E60" w14:textId="7490663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6" w:name="lt_pId390"/>
            <w:r w:rsidRPr="00F105C2">
              <w:rPr>
                <w:lang w:val="ru-RU" w:eastAsia="zh-CN"/>
              </w:rPr>
              <w:t>F</w:t>
            </w:r>
            <w:bookmarkEnd w:id="8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E7E" w14:textId="4EC9DA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24C" w14:textId="4B3FF0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2C3" w14:textId="1343CC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02A" w14:textId="1D8A71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99,90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217" w14:textId="6AD355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42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4512B8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A93CB" w14:textId="6AF9E72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7" w:name="lt_pId396"/>
            <w:r w:rsidRPr="00F105C2">
              <w:rPr>
                <w:lang w:val="ru-RU" w:eastAsia="zh-CN"/>
              </w:rPr>
              <w:t>F</w:t>
            </w:r>
            <w:bookmarkEnd w:id="8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4C04C" w14:textId="176D39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1C626" w14:textId="3C7D96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B95E4" w14:textId="44C944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22FDB" w14:textId="517D46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2D135" w14:textId="4BD5E2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240A04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B4CE31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467D" w14:textId="5D9E22A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8" w:name="lt_pId402"/>
            <w:r w:rsidRPr="00F105C2">
              <w:rPr>
                <w:lang w:val="ru-RU" w:eastAsia="zh-CN"/>
              </w:rPr>
              <w:t>F</w:t>
            </w:r>
            <w:bookmarkEnd w:id="8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F39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AF4" w14:textId="319BBF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6F9" w14:textId="63E04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179" w14:textId="2951AE5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E1E7" w14:textId="7E366F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7A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913F01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154ED" w14:textId="260EFE5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89" w:name="lt_pId408"/>
            <w:r w:rsidRPr="00F105C2">
              <w:rPr>
                <w:lang w:val="ru-RU" w:eastAsia="zh-CN"/>
              </w:rPr>
              <w:t>FIN</w:t>
            </w:r>
            <w:bookmarkEnd w:id="8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40B4D" w14:textId="3866B8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23E8B" w14:textId="0AA27C3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655D4" w14:textId="5AACF58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78AA4" w14:textId="11C7CC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EB39C" w14:textId="669100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14D2F1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8679CB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2A0" w14:textId="5882F67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0" w:name="lt_pId414"/>
            <w:r w:rsidRPr="00F105C2">
              <w:rPr>
                <w:lang w:val="ru-RU" w:eastAsia="zh-CN"/>
              </w:rPr>
              <w:t>FJI</w:t>
            </w:r>
            <w:bookmarkEnd w:id="9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947" w14:textId="2F472E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AE1" w14:textId="02B8C15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44C" w14:textId="6B021B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80B" w14:textId="4354ED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F12" w14:textId="68E0272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D8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7A945F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2FB0F" w14:textId="7211CDF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1" w:name="lt_pId420"/>
            <w:r w:rsidRPr="00F105C2">
              <w:rPr>
                <w:lang w:val="ru-RU" w:eastAsia="zh-CN"/>
              </w:rPr>
              <w:t>FSM</w:t>
            </w:r>
            <w:bookmarkEnd w:id="9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6303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55A12" w14:textId="426475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D2A13" w14:textId="20E49E5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3E3F6" w14:textId="4309BAB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D0BA9" w14:textId="3EAE37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EA5548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C95C6D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D1C" w14:textId="36F9469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2" w:name="lt_pId426"/>
            <w:r w:rsidRPr="00F105C2">
              <w:rPr>
                <w:lang w:val="ru-RU" w:eastAsia="zh-CN"/>
              </w:rPr>
              <w:t>G</w:t>
            </w:r>
            <w:bookmarkEnd w:id="9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F9E" w14:textId="0F8E54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64C" w14:textId="50BC68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BDC" w14:textId="7693A6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75A" w14:textId="4B07FB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7E8" w14:textId="782B9E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2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ABEED2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9DE3A" w14:textId="214B635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3" w:name="lt_pId432"/>
            <w:r w:rsidRPr="00F105C2">
              <w:rPr>
                <w:lang w:val="ru-RU" w:eastAsia="zh-CN"/>
              </w:rPr>
              <w:t>GAB</w:t>
            </w:r>
            <w:bookmarkEnd w:id="9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F32C9" w14:textId="6AE0DC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C0915" w14:textId="65186C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55014" w14:textId="2B4DA0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E0D5F" w14:textId="5DC679E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3C3F7" w14:textId="7B983A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F01950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E78EBD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98A" w14:textId="2BA4A1E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4" w:name="lt_pId438"/>
            <w:r w:rsidRPr="00F105C2">
              <w:rPr>
                <w:lang w:val="ru-RU" w:eastAsia="zh-CN"/>
              </w:rPr>
              <w:t>GEO</w:t>
            </w:r>
            <w:bookmarkEnd w:id="9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D17" w14:textId="495641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98C" w14:textId="7B4584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08F" w14:textId="055B8B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97A" w14:textId="1009B6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AC2" w14:textId="654FDD5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B5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43564F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B9122" w14:textId="0DD1FB3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5" w:name="lt_pId444"/>
            <w:r w:rsidRPr="00F105C2">
              <w:rPr>
                <w:lang w:val="ru-RU" w:eastAsia="zh-CN"/>
              </w:rPr>
              <w:t>GHA</w:t>
            </w:r>
            <w:bookmarkEnd w:id="9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BA7E3" w14:textId="39C2B3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45D78" w14:textId="62A38D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2B2AB" w14:textId="211CB9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D028A" w14:textId="796A38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75FB8" w14:textId="181B27D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9EFEBC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35973A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DF5" w14:textId="7B47E00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6" w:name="lt_pId450"/>
            <w:r w:rsidRPr="00F105C2">
              <w:rPr>
                <w:lang w:val="ru-RU" w:eastAsia="zh-CN"/>
              </w:rPr>
              <w:t>GMB</w:t>
            </w:r>
            <w:bookmarkEnd w:id="9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779" w14:textId="628EDBB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663" w14:textId="6CC858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6F5" w14:textId="23751B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82C" w14:textId="231785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1A7" w14:textId="76F919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C4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A5BF7D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64F18" w14:textId="6FF5215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7" w:name="lt_pId456"/>
            <w:r w:rsidRPr="00F105C2">
              <w:rPr>
                <w:lang w:val="ru-RU" w:eastAsia="zh-CN"/>
              </w:rPr>
              <w:t>GNB</w:t>
            </w:r>
            <w:bookmarkEnd w:id="9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51081" w14:textId="2D9C2E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6F4F6" w14:textId="72F375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061E1" w14:textId="30FC95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7A66B" w14:textId="7390E7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81AC2" w14:textId="70EB424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1A74DB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7B8CC1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3C0" w14:textId="19ACB11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8" w:name="lt_pId462"/>
            <w:r w:rsidRPr="00F105C2">
              <w:rPr>
                <w:lang w:val="ru-RU" w:eastAsia="zh-CN"/>
              </w:rPr>
              <w:t>GNE</w:t>
            </w:r>
            <w:bookmarkEnd w:id="9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9AB" w14:textId="1F154F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E10" w14:textId="265604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B04" w14:textId="4504B83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2ED" w14:textId="73008C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C35" w14:textId="3516C3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C7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80A6DA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9FED9" w14:textId="5D0E175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99" w:name="lt_pId468"/>
            <w:r w:rsidRPr="00F105C2">
              <w:rPr>
                <w:lang w:val="ru-RU" w:eastAsia="zh-CN"/>
              </w:rPr>
              <w:t>GRC</w:t>
            </w:r>
            <w:bookmarkEnd w:id="9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28DAB" w14:textId="7813F0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1B3DC" w14:textId="3C4ECD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DD77D" w14:textId="760CE0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0A4B7" w14:textId="090218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−23,12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BACD8" w14:textId="097F423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9727BF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7623D3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FA1" w14:textId="0FFD54F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0" w:name="lt_pId474"/>
            <w:r w:rsidRPr="00F105C2">
              <w:rPr>
                <w:lang w:val="ru-RU" w:eastAsia="zh-CN"/>
              </w:rPr>
              <w:t>GUI</w:t>
            </w:r>
            <w:bookmarkEnd w:id="10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CD0" w14:textId="4B9F4A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4ED" w14:textId="14D5E9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3AA" w14:textId="2B0E7FA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2E2" w14:textId="6BB49B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B5CB" w14:textId="730B17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9F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0B355E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292E9" w14:textId="449933F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1" w:name="lt_pId480"/>
            <w:r w:rsidRPr="00F105C2">
              <w:rPr>
                <w:lang w:val="ru-RU" w:eastAsia="zh-CN"/>
              </w:rPr>
              <w:t>HNG</w:t>
            </w:r>
            <w:bookmarkEnd w:id="10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AD621" w14:textId="5E7134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56F87" w14:textId="1F35A9E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46914" w14:textId="191B9D2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018B5" w14:textId="2CD34A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095B9" w14:textId="2D2FC0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11C960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A44F3D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824" w14:textId="380B665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2" w:name="lt_pId486"/>
            <w:r w:rsidRPr="00F105C2">
              <w:rPr>
                <w:lang w:val="ru-RU" w:eastAsia="zh-CN"/>
              </w:rPr>
              <w:t>HOL</w:t>
            </w:r>
            <w:bookmarkEnd w:id="10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E86" w14:textId="5769AA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586" w14:textId="7F1653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6A1" w14:textId="6D44D7A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F7A" w14:textId="6BB397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C839" w14:textId="503DF93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B1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5485CC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B660F" w14:textId="35E31CC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3" w:name="lt_pId492"/>
            <w:r w:rsidRPr="00F105C2">
              <w:rPr>
                <w:lang w:val="ru-RU" w:eastAsia="zh-CN"/>
              </w:rPr>
              <w:t>HRV</w:t>
            </w:r>
            <w:bookmarkEnd w:id="10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716F4" w14:textId="225A39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86FBF" w14:textId="7AA7730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3DBD0" w14:textId="65E3862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483D8" w14:textId="14148B5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2C1AB" w14:textId="62AAB1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E5CB2E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A72184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B50" w14:textId="7FA34F5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4" w:name="lt_pId498"/>
            <w:r w:rsidRPr="00F105C2">
              <w:rPr>
                <w:lang w:val="ru-RU" w:eastAsia="zh-CN"/>
              </w:rPr>
              <w:t>I</w:t>
            </w:r>
            <w:bookmarkEnd w:id="10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9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E01" w14:textId="626CB1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4D1" w14:textId="0B1125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17E" w14:textId="7BE332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820" w14:textId="19742E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61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49BC2D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93C6B" w14:textId="6B74821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5" w:name="lt_pId504"/>
            <w:r w:rsidRPr="00F105C2">
              <w:rPr>
                <w:lang w:val="ru-RU" w:eastAsia="zh-CN"/>
              </w:rPr>
              <w:lastRenderedPageBreak/>
              <w:t>IND</w:t>
            </w:r>
            <w:bookmarkEnd w:id="10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FC7A9" w14:textId="5D4DA7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55,8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B82B9" w14:textId="2E61A50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2D570" w14:textId="1B0FA48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3088D" w14:textId="0DDCFE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BBB0E" w14:textId="1AA739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0D3B38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7BCC6E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DEA3" w14:textId="1A46E40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6" w:name="lt_pId510"/>
            <w:r w:rsidRPr="00F105C2">
              <w:rPr>
                <w:lang w:val="ru-RU" w:eastAsia="zh-CN"/>
              </w:rPr>
              <w:t>IND</w:t>
            </w:r>
            <w:bookmarkEnd w:id="10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FB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AC7" w14:textId="77AE61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253" w14:textId="733FEB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8C8" w14:textId="13E7F8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999" w14:textId="2F8088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D5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8F653E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755A5" w14:textId="2EFFFC2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7" w:name="lt_pId516"/>
            <w:r w:rsidRPr="00F105C2">
              <w:rPr>
                <w:lang w:val="ru-RU" w:eastAsia="zh-CN"/>
              </w:rPr>
              <w:t>INS</w:t>
            </w:r>
            <w:bookmarkEnd w:id="10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D90F4" w14:textId="5AC49E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80,2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EBDC8" w14:textId="32BF44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34CA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0F9A3" w14:textId="283CE2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C0ED" w14:textId="7630FC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0571CB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138B98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00F" w14:textId="3393084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8" w:name="lt_pId522"/>
            <w:r w:rsidRPr="00F105C2">
              <w:rPr>
                <w:lang w:val="ru-RU" w:eastAsia="zh-CN"/>
              </w:rPr>
              <w:t>INS</w:t>
            </w:r>
            <w:bookmarkEnd w:id="10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E0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9BC" w14:textId="11FED2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BDB1" w14:textId="744BCD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236" w14:textId="629C1B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ED3" w14:textId="1533BF7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7B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3DFD6D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2B45B" w14:textId="02AD669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09" w:name="lt_pId528"/>
            <w:r w:rsidRPr="00F105C2">
              <w:rPr>
                <w:lang w:val="ru-RU" w:eastAsia="zh-CN"/>
              </w:rPr>
              <w:t>IRL</w:t>
            </w:r>
            <w:bookmarkEnd w:id="10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DDD01" w14:textId="4BE42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42FF3" w14:textId="2D0776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06D26" w14:textId="118083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8058D" w14:textId="5174CE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9B548" w14:textId="2C8AF1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15C7AC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14FB472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A04" w14:textId="4FE30A0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0" w:name="lt_pId535"/>
            <w:r w:rsidRPr="00F105C2">
              <w:rPr>
                <w:lang w:val="ru-RU" w:eastAsia="zh-CN"/>
              </w:rPr>
              <w:t>IRN</w:t>
            </w:r>
            <w:bookmarkEnd w:id="11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B5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CAA" w14:textId="3C2C216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7597" w14:textId="0B0A86D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7E8" w14:textId="4DA332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3842" w14:textId="4135A4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1C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5E5B0A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48A2B" w14:textId="69A24B2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1" w:name="lt_pId541"/>
            <w:r w:rsidRPr="00F105C2">
              <w:rPr>
                <w:lang w:val="ru-RU" w:eastAsia="zh-CN"/>
              </w:rPr>
              <w:t>IRQ</w:t>
            </w:r>
            <w:bookmarkEnd w:id="11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54A8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995CE" w14:textId="062FD9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4DB7A" w14:textId="63A5D2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4906A" w14:textId="6A39D7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51C15" w14:textId="588775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E2328E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257100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35D0" w14:textId="16B91C2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2" w:name="lt_pId547"/>
            <w:r w:rsidRPr="00F105C2">
              <w:rPr>
                <w:lang w:val="ru-RU" w:eastAsia="zh-CN"/>
              </w:rPr>
              <w:t>ISL</w:t>
            </w:r>
            <w:bookmarkEnd w:id="11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E0C" w14:textId="77AB761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91E" w14:textId="289667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047" w14:textId="27257A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1B7" w14:textId="024A8B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EF1" w14:textId="217AEE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5A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959DEE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D8521" w14:textId="32CA32C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3" w:name="lt_pId553"/>
            <w:r w:rsidRPr="00F105C2">
              <w:rPr>
                <w:lang w:val="ru-RU" w:eastAsia="zh-CN"/>
              </w:rPr>
              <w:t>ISR</w:t>
            </w:r>
            <w:bookmarkEnd w:id="11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8EE25" w14:textId="6C71605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4F343" w14:textId="360407B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50D0F" w14:textId="7E02C5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2C960" w14:textId="2D72C9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421F2" w14:textId="27FDA1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A5711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F1F894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633" w14:textId="574B0B5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4" w:name="lt_pId559"/>
            <w:r w:rsidRPr="00F105C2">
              <w:rPr>
                <w:lang w:val="ru-RU" w:eastAsia="zh-CN"/>
              </w:rPr>
              <w:t>J</w:t>
            </w:r>
            <w:bookmarkEnd w:id="11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E1A5" w14:textId="5F6076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109,85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F18" w14:textId="6F42F2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E1A1" w14:textId="16052A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A306" w14:textId="03E8F0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63D" w14:textId="139A35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97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A1B597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2C948" w14:textId="7AE6368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5" w:name="lt_pId565"/>
            <w:r w:rsidRPr="00F105C2">
              <w:rPr>
                <w:lang w:val="ru-RU" w:eastAsia="zh-CN"/>
              </w:rPr>
              <w:t>J</w:t>
            </w:r>
            <w:bookmarkEnd w:id="11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08A2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FC598" w14:textId="49A97C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C1522" w14:textId="7BBBC20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3AD0A" w14:textId="52D08E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243DA" w14:textId="5F28BF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5E1FFB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CA250F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D8" w14:textId="02F53FA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6" w:name="lt_pId571"/>
            <w:r w:rsidRPr="00F105C2">
              <w:rPr>
                <w:lang w:val="ru-RU" w:eastAsia="zh-CN"/>
              </w:rPr>
              <w:t>JOR</w:t>
            </w:r>
            <w:bookmarkEnd w:id="11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FA2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EA6" w14:textId="75DE1D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E6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8DD" w14:textId="28873AD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6C0" w14:textId="71D2FA6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63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A77584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97976" w14:textId="048A0EC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7" w:name="lt_pId577"/>
            <w:r w:rsidRPr="00F105C2">
              <w:rPr>
                <w:lang w:val="ru-RU" w:eastAsia="zh-CN"/>
              </w:rPr>
              <w:t>KAZ</w:t>
            </w:r>
            <w:bookmarkEnd w:id="11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57A69" w14:textId="2E85143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5E01E" w14:textId="42D717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3ADCD" w14:textId="4A53D6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F4F37" w14:textId="4401FE2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EBE3B" w14:textId="21136CD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DB4C1A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23E3DA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F73" w14:textId="29B20C6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8" w:name="lt_pId583"/>
            <w:r w:rsidRPr="00F105C2">
              <w:rPr>
                <w:lang w:val="ru-RU" w:eastAsia="zh-CN"/>
              </w:rPr>
              <w:t>KEN</w:t>
            </w:r>
            <w:bookmarkEnd w:id="11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FCD" w14:textId="35E7B6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396" w14:textId="531912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B90" w14:textId="166774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463" w14:textId="69351B5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1F9" w14:textId="673F2B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64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8C788A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F7E5E" w14:textId="474A36A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19" w:name="lt_pId589"/>
            <w:r w:rsidRPr="00F105C2">
              <w:rPr>
                <w:lang w:val="ru-RU" w:eastAsia="zh-CN"/>
              </w:rPr>
              <w:t>KGZ</w:t>
            </w:r>
            <w:bookmarkEnd w:id="11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FA20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8DEFC" w14:textId="36F007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F3299" w14:textId="3229BD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51B9B" w14:textId="3D951F5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0E540" w14:textId="3C2DC7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6E776D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55AF08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119" w14:textId="2602AB2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0" w:name="lt_pId595"/>
            <w:r w:rsidRPr="00F105C2">
              <w:rPr>
                <w:lang w:val="ru-RU" w:eastAsia="zh-CN"/>
              </w:rPr>
              <w:t>KIR</w:t>
            </w:r>
            <w:bookmarkEnd w:id="12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8E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274" w14:textId="29D1083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6B7B" w14:textId="1A370D9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ABE" w14:textId="4ECD06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491" w14:textId="486FAB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28,04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BB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4AA3873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9E486" w14:textId="5E58EFA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1" w:name="lt_pId602"/>
            <w:r w:rsidRPr="00F105C2">
              <w:rPr>
                <w:lang w:val="ru-RU" w:eastAsia="zh-CN"/>
              </w:rPr>
              <w:t>KOR</w:t>
            </w:r>
            <w:bookmarkEnd w:id="12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0CA1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58CEC" w14:textId="55ACD7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C3F42" w14:textId="400B291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394D4" w14:textId="489792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1584B" w14:textId="23D3ED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744EF7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34FD81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549" w14:textId="1F6EA74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2" w:name="lt_pId608"/>
            <w:r w:rsidRPr="00F105C2">
              <w:rPr>
                <w:lang w:val="ru-RU" w:eastAsia="zh-CN"/>
              </w:rPr>
              <w:t>KRE</w:t>
            </w:r>
            <w:bookmarkEnd w:id="12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1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417" w14:textId="2FC26F6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999" w14:textId="72ACE6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424" w14:textId="69CD29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6CE" w14:textId="75178C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51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657327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1B344" w14:textId="2542C99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3" w:name="lt_pId614"/>
            <w:r w:rsidRPr="00F105C2">
              <w:rPr>
                <w:lang w:val="ru-RU" w:eastAsia="zh-CN"/>
              </w:rPr>
              <w:t>KWT</w:t>
            </w:r>
            <w:bookmarkEnd w:id="12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6E11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506D7" w14:textId="4949BB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452D5" w14:textId="7F6C60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A5813" w14:textId="1EC67F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18833" w14:textId="13806A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EC2E85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A991AE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3D6" w14:textId="646FE96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4" w:name="lt_pId620"/>
            <w:r w:rsidRPr="00F105C2">
              <w:rPr>
                <w:lang w:val="ru-RU" w:eastAsia="zh-CN"/>
              </w:rPr>
              <w:t>LAO</w:t>
            </w:r>
            <w:bookmarkEnd w:id="12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0B6" w14:textId="5F807B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30A" w14:textId="100119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D98" w14:textId="05920D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76F2" w14:textId="022411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−22,99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162" w14:textId="1AEFFF4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A4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A42E05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9A700" w14:textId="5C62B15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5" w:name="lt_pId626"/>
            <w:r w:rsidRPr="00F105C2">
              <w:rPr>
                <w:lang w:val="ru-RU" w:eastAsia="zh-CN"/>
              </w:rPr>
              <w:t>LBN</w:t>
            </w:r>
            <w:bookmarkEnd w:id="12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85C6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CC39D" w14:textId="29EA7A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937DF" w14:textId="49C848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15E0C" w14:textId="143F88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1CBE7" w14:textId="4BADD2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78812B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9FF10B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FCA" w14:textId="36C6980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6" w:name="lt_pId632"/>
            <w:r w:rsidRPr="00F105C2">
              <w:rPr>
                <w:lang w:val="ru-RU" w:eastAsia="zh-CN"/>
              </w:rPr>
              <w:t>LBR</w:t>
            </w:r>
            <w:bookmarkEnd w:id="12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BDC" w14:textId="3C5DC6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897" w14:textId="3672A2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89C" w14:textId="1A4EE2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6E6" w14:textId="67F9C33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14F" w14:textId="5342DF9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F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52A6BD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1AA74" w14:textId="2C6B987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7" w:name="lt_pId638"/>
            <w:r w:rsidRPr="00F105C2">
              <w:rPr>
                <w:lang w:val="ru-RU" w:eastAsia="zh-CN"/>
              </w:rPr>
              <w:t>LBY</w:t>
            </w:r>
            <w:bookmarkEnd w:id="12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4F9C8" w14:textId="3EEB435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F5F19" w14:textId="0005AE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01C39" w14:textId="254992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77DE3" w14:textId="444000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55CBD" w14:textId="5E2660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E33680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CDA039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A1E" w14:textId="0114D99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8" w:name="lt_pId644"/>
            <w:r w:rsidRPr="00F105C2">
              <w:rPr>
                <w:lang w:val="ru-RU" w:eastAsia="zh-CN"/>
              </w:rPr>
              <w:t>LIE</w:t>
            </w:r>
            <w:bookmarkEnd w:id="12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2E9" w14:textId="5D830E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FF76" w14:textId="039710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B0A" w14:textId="708814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8D0" w14:textId="024EAF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6A8" w14:textId="38A497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5B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04E648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8645D" w14:textId="7340C4C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29" w:name="lt_pId650"/>
            <w:r w:rsidRPr="00F105C2">
              <w:rPr>
                <w:lang w:val="ru-RU" w:eastAsia="zh-CN"/>
              </w:rPr>
              <w:t>LSO</w:t>
            </w:r>
            <w:bookmarkEnd w:id="12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F1993" w14:textId="4FE5DB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51BC8" w14:textId="05D0DC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79967" w14:textId="598D20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4E4C6" w14:textId="2247CD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97065" w14:textId="1824E0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139C52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30A1B7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1AF" w14:textId="659524F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0" w:name="lt_pId656"/>
            <w:r w:rsidRPr="00F105C2">
              <w:rPr>
                <w:lang w:val="ru-RU" w:eastAsia="zh-CN"/>
              </w:rPr>
              <w:t>LTU</w:t>
            </w:r>
            <w:bookmarkEnd w:id="13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CF8" w14:textId="0B6F7EF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A22" w14:textId="2673ABA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8B22" w14:textId="070F42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459" w14:textId="650D5E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8844" w14:textId="2FC6B27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97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547374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D89A3" w14:textId="1533CBE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1" w:name="lt_pId662"/>
            <w:r w:rsidRPr="00F105C2">
              <w:rPr>
                <w:lang w:val="ru-RU" w:eastAsia="zh-CN"/>
              </w:rPr>
              <w:t>LUX</w:t>
            </w:r>
            <w:bookmarkEnd w:id="13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61C63" w14:textId="618718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BEA90" w14:textId="48704D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28609" w14:textId="7E6F38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CB413" w14:textId="63FE3E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52E92" w14:textId="55CF35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D085F9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47CF5F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DDE" w14:textId="35F1D6D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2" w:name="lt_pId668"/>
            <w:r w:rsidRPr="00F105C2">
              <w:rPr>
                <w:lang w:val="ru-RU" w:eastAsia="zh-CN"/>
              </w:rPr>
              <w:t>LVA</w:t>
            </w:r>
            <w:bookmarkEnd w:id="13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91A" w14:textId="4677B4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0EA" w14:textId="2F6AF2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C0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21D" w14:textId="47D18A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FE6" w14:textId="1DA8CB1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1B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DC3387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42C2A" w14:textId="0F2C4BA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3" w:name="lt_pId674"/>
            <w:r w:rsidRPr="00F105C2">
              <w:rPr>
                <w:lang w:val="ru-RU" w:eastAsia="zh-CN"/>
              </w:rPr>
              <w:t>MAU</w:t>
            </w:r>
            <w:bookmarkEnd w:id="13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F2CC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5F9A7" w14:textId="5DE716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76550" w14:textId="1976B5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6B29B" w14:textId="23C03F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EF0F3" w14:textId="41128A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1DE71D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AB6E12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5B6" w14:textId="5B9D223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4" w:name="lt_pId680"/>
            <w:r w:rsidRPr="00F105C2">
              <w:rPr>
                <w:lang w:val="ru-RU" w:eastAsia="zh-CN"/>
              </w:rPr>
              <w:t>MCO</w:t>
            </w:r>
            <w:bookmarkEnd w:id="13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A1B" w14:textId="6FA5B84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F020" w14:textId="0B164E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596" w14:textId="4C71BBF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A8B" w14:textId="33BE9F7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−10,61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22C" w14:textId="5E3CF5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D5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EA38BB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7D6D4" w14:textId="303EEA4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5" w:name="lt_pId686"/>
            <w:r w:rsidRPr="00F105C2">
              <w:rPr>
                <w:lang w:val="ru-RU" w:eastAsia="zh-CN"/>
              </w:rPr>
              <w:t>MDA</w:t>
            </w:r>
            <w:bookmarkEnd w:id="13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9580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41783" w14:textId="7D4333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6AAD3" w14:textId="06843A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416E6" w14:textId="4856DF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F62E0" w14:textId="41CF66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B21115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B0AED8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258" w14:textId="37B1336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6" w:name="lt_pId692"/>
            <w:r w:rsidRPr="00F105C2">
              <w:rPr>
                <w:lang w:val="ru-RU" w:eastAsia="zh-CN"/>
              </w:rPr>
              <w:t>MDG</w:t>
            </w:r>
            <w:bookmarkEnd w:id="13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E8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FB61" w14:textId="4694846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3C5" w14:textId="28F135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3A4" w14:textId="491BBBB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176" w14:textId="67A027E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F4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ACB452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7F665" w14:textId="5D376AD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7" w:name="lt_pId698"/>
            <w:r w:rsidRPr="00F105C2">
              <w:rPr>
                <w:lang w:val="ru-RU" w:eastAsia="zh-CN"/>
              </w:rPr>
              <w:t>MHL</w:t>
            </w:r>
            <w:bookmarkEnd w:id="13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42EB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050BC" w14:textId="2261AD5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60F9F" w14:textId="153AB53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1F9A3" w14:textId="0F690C3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2C8DE" w14:textId="3FCF8A9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060C0A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893BC1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A8C" w14:textId="7F9A31F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8" w:name="lt_pId704"/>
            <w:r w:rsidRPr="00F105C2">
              <w:rPr>
                <w:lang w:val="ru-RU" w:eastAsia="zh-CN"/>
              </w:rPr>
              <w:t>MKD</w:t>
            </w:r>
            <w:bookmarkEnd w:id="13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5439" w14:textId="6E2825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6F7" w14:textId="5BE450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019" w14:textId="556A15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E59" w14:textId="5682B1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27F" w14:textId="534F63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6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582833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3A71B" w14:textId="57EB995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39" w:name="lt_pId710"/>
            <w:r w:rsidRPr="00F105C2">
              <w:rPr>
                <w:lang w:val="ru-RU" w:eastAsia="zh-CN"/>
              </w:rPr>
              <w:t>MLA</w:t>
            </w:r>
            <w:bookmarkEnd w:id="13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E8E1A" w14:textId="4B94F4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E465F" w14:textId="4E3638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E9CED" w14:textId="155839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717F4" w14:textId="01AA93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E95AD" w14:textId="21E33D1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490E3D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636395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DA3" w14:textId="61F4DE8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0" w:name="lt_pId716"/>
            <w:r w:rsidRPr="00F105C2">
              <w:rPr>
                <w:lang w:val="ru-RU" w:eastAsia="zh-CN"/>
              </w:rPr>
              <w:t>MLD</w:t>
            </w:r>
            <w:bookmarkEnd w:id="14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7B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D91" w14:textId="4C09EC1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5EB8" w14:textId="6012B7E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608F" w14:textId="479FB5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BC4" w14:textId="012DC8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26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E4F526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3A6B5" w14:textId="13DF499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1" w:name="lt_pId722"/>
            <w:r w:rsidRPr="00F105C2">
              <w:rPr>
                <w:lang w:val="ru-RU" w:eastAsia="zh-CN"/>
              </w:rPr>
              <w:t>MLI</w:t>
            </w:r>
            <w:bookmarkEnd w:id="14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F6C9B" w14:textId="1A328F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D66401" w14:textId="04C353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75134" w14:textId="672677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325BD" w14:textId="1EE786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B8213" w14:textId="129448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BC9F88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ABE241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4E3" w14:textId="4C6F4CA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2" w:name="lt_pId728"/>
            <w:r w:rsidRPr="00F105C2">
              <w:rPr>
                <w:lang w:val="ru-RU" w:eastAsia="zh-CN"/>
              </w:rPr>
              <w:lastRenderedPageBreak/>
              <w:t>MLT</w:t>
            </w:r>
            <w:bookmarkEnd w:id="14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B26" w14:textId="6F8C02D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CC0" w14:textId="31F2D2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136" w14:textId="0F1E46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F0E" w14:textId="1DAC54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7EB" w14:textId="5599FB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62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C63062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B54BC" w14:textId="6620426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3" w:name="lt_pId734"/>
            <w:r w:rsidRPr="00F105C2">
              <w:rPr>
                <w:lang w:val="ru-RU" w:eastAsia="zh-CN"/>
              </w:rPr>
              <w:t>MNG</w:t>
            </w:r>
            <w:bookmarkEnd w:id="14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E63A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0B4DC" w14:textId="668AF6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73D8E" w14:textId="1EBBC6D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13E0F" w14:textId="00D2570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6BE9B" w14:textId="272B8C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B9B359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6C0FF3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6B2" w14:textId="798F6BC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4" w:name="lt_pId740"/>
            <w:r w:rsidRPr="00F105C2">
              <w:rPr>
                <w:lang w:val="ru-RU" w:eastAsia="zh-CN"/>
              </w:rPr>
              <w:t>MOZ</w:t>
            </w:r>
            <w:bookmarkEnd w:id="14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188F" w14:textId="3ADF22B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DAC7" w14:textId="74CF32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9F1" w14:textId="5A6B83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E7C" w14:textId="41D8501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661" w14:textId="7B01EA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05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CEA4EB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C56AB" w14:textId="4B19AFD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5" w:name="lt_pId746"/>
            <w:r w:rsidRPr="00F105C2">
              <w:rPr>
                <w:lang w:val="ru-RU" w:eastAsia="zh-CN"/>
              </w:rPr>
              <w:t>MRC</w:t>
            </w:r>
            <w:bookmarkEnd w:id="14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5CEF6" w14:textId="4DDB39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−25,2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1A256" w14:textId="1409B6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D9775" w14:textId="3AC4F3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831A8" w14:textId="7FEB17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5BED1" w14:textId="3A4E0D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176280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11C532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DFB" w14:textId="556A79C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6" w:name="lt_pId752"/>
            <w:r w:rsidRPr="00F105C2">
              <w:rPr>
                <w:lang w:val="ru-RU" w:eastAsia="zh-CN"/>
              </w:rPr>
              <w:t>MTN</w:t>
            </w:r>
            <w:bookmarkEnd w:id="14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A11" w14:textId="09303D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DBE" w14:textId="6266D4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DB3" w14:textId="183F85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040" w14:textId="3398F9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83E" w14:textId="457191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91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FF5213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EA7B5" w14:textId="26BA0C5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7" w:name="lt_pId758"/>
            <w:r w:rsidRPr="00F105C2">
              <w:rPr>
                <w:lang w:val="ru-RU" w:eastAsia="zh-CN"/>
              </w:rPr>
              <w:t>MWI</w:t>
            </w:r>
            <w:bookmarkEnd w:id="14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4887F" w14:textId="7716A63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53D63" w14:textId="1F972B8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0E338" w14:textId="61D91A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9B688" w14:textId="7B1A05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C5B6A" w14:textId="56ABDD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DEBF3C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2A05AA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27A8" w14:textId="71BAC09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8" w:name="lt_pId764"/>
            <w:r w:rsidRPr="00F105C2">
              <w:rPr>
                <w:lang w:val="ru-RU" w:eastAsia="zh-CN"/>
              </w:rPr>
              <w:t>NGR</w:t>
            </w:r>
            <w:bookmarkEnd w:id="14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398" w14:textId="649BD6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6B6" w14:textId="57A95C0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B73" w14:textId="18C590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19F" w14:textId="1D0733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183D" w14:textId="1FBD2B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74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443580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27ECE" w14:textId="761B525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49" w:name="lt_pId770"/>
            <w:r w:rsidRPr="00F105C2">
              <w:rPr>
                <w:lang w:val="ru-RU" w:eastAsia="zh-CN"/>
              </w:rPr>
              <w:t>NIG</w:t>
            </w:r>
            <w:bookmarkEnd w:id="14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758E9" w14:textId="477BC3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AC5B4" w14:textId="640C6E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F42F6" w14:textId="41F121F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8B686" w14:textId="26B066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F26BE" w14:textId="75EFEF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BAE2EB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3BD5C8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92A" w14:textId="67587D5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0" w:name="lt_pId776"/>
            <w:r w:rsidRPr="00F105C2">
              <w:rPr>
                <w:lang w:val="ru-RU" w:eastAsia="zh-CN"/>
              </w:rPr>
              <w:t>NMB</w:t>
            </w:r>
            <w:bookmarkEnd w:id="15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7D6D" w14:textId="65D7F7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164" w14:textId="303440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74B" w14:textId="267D77B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A67" w14:textId="274AEB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94F" w14:textId="5894B3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80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56984B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3DE9F" w14:textId="2CD767B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1" w:name="lt_pId782"/>
            <w:r w:rsidRPr="00F105C2">
              <w:rPr>
                <w:lang w:val="ru-RU" w:eastAsia="zh-CN"/>
              </w:rPr>
              <w:t>NOR</w:t>
            </w:r>
            <w:bookmarkEnd w:id="15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02DFC" w14:textId="4681ED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10D8A" w14:textId="3B0499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13DAC" w14:textId="09547A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7E7D2" w14:textId="214F5E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53231" w14:textId="274CE9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8C33F8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2BFEED7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7A4" w14:textId="7ACD901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2" w:name="lt_pId789"/>
            <w:r w:rsidRPr="00F105C2">
              <w:rPr>
                <w:lang w:val="ru-RU" w:eastAsia="zh-CN"/>
              </w:rPr>
              <w:t>NPL</w:t>
            </w:r>
            <w:bookmarkEnd w:id="15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9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038" w14:textId="77AD05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9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158" w14:textId="6D301EF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FB3" w14:textId="74B0D0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86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9AC787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92BCC" w14:textId="30D0DF7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3" w:name="lt_pId795"/>
            <w:r w:rsidRPr="00F105C2">
              <w:rPr>
                <w:lang w:val="ru-RU" w:eastAsia="zh-CN"/>
              </w:rPr>
              <w:t>NRU</w:t>
            </w:r>
            <w:bookmarkEnd w:id="15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2201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5798D" w14:textId="7FE342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511B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50D6B" w14:textId="7284B9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09259" w14:textId="734ED8F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6FB16F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29B9C5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CCF" w14:textId="36DA98F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4" w:name="lt_pId801"/>
            <w:r w:rsidRPr="00F105C2">
              <w:rPr>
                <w:lang w:val="ru-RU" w:eastAsia="zh-CN"/>
              </w:rPr>
              <w:t>NZL</w:t>
            </w:r>
            <w:bookmarkEnd w:id="15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F2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930" w14:textId="43157C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49C9" w14:textId="3BFCC8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19,42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DE6" w14:textId="223C69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6EA" w14:textId="12D0FB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F3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1B8CB9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A7C25" w14:textId="0AAB01D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5" w:name="lt_pId807"/>
            <w:r w:rsidRPr="00F105C2">
              <w:rPr>
                <w:lang w:val="ru-RU" w:eastAsia="zh-CN"/>
              </w:rPr>
              <w:t>OMA</w:t>
            </w:r>
            <w:bookmarkEnd w:id="15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9618B" w14:textId="3816B7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003FD" w14:textId="1989006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5C95D" w14:textId="70AEE7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AE76D" w14:textId="22250F3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−9,66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D1724" w14:textId="68B463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55D920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B6B067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6DD" w14:textId="51C5494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6" w:name="lt_pId813"/>
            <w:r w:rsidRPr="00F105C2">
              <w:rPr>
                <w:lang w:val="ru-RU" w:eastAsia="zh-CN"/>
              </w:rPr>
              <w:t>PAK</w:t>
            </w:r>
            <w:bookmarkEnd w:id="15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FE7" w14:textId="1F298B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ECF" w14:textId="0E68EA7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664" w14:textId="3C3F99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FF9" w14:textId="088F6A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5C1" w14:textId="3E00E8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88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8DB049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34557" w14:textId="2697E8F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7" w:name="lt_pId819"/>
            <w:r w:rsidRPr="00F105C2">
              <w:rPr>
                <w:lang w:val="ru-RU" w:eastAsia="zh-CN"/>
              </w:rPr>
              <w:t>PHL</w:t>
            </w:r>
            <w:bookmarkEnd w:id="15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7F31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5CD6A" w14:textId="54B7799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6325B" w14:textId="7E4FA5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66E2E" w14:textId="54048EB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D9921" w14:textId="4C044F3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BE8463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5729C6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038" w14:textId="4E336C8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8" w:name="lt_pId825"/>
            <w:r w:rsidRPr="00F105C2">
              <w:rPr>
                <w:lang w:val="ru-RU" w:eastAsia="zh-CN"/>
              </w:rPr>
              <w:t>PLW</w:t>
            </w:r>
            <w:bookmarkEnd w:id="15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7A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9AC" w14:textId="136512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1B0" w14:textId="371DAE7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D7D" w14:textId="1E89AE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1FF" w14:textId="06FDC3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F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08E887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79646" w14:textId="3E81842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59" w:name="lt_pId831"/>
            <w:r w:rsidRPr="00F105C2">
              <w:rPr>
                <w:lang w:val="ru-RU" w:eastAsia="zh-CN"/>
              </w:rPr>
              <w:t>PNG</w:t>
            </w:r>
            <w:bookmarkEnd w:id="15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D00B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1BECE" w14:textId="7D34DE7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1B982" w14:textId="6181F1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66D71" w14:textId="4A650D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17141" w14:textId="21761F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0C27EF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17E239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EA0" w14:textId="106F269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0" w:name="lt_pId837"/>
            <w:r w:rsidRPr="00F105C2">
              <w:rPr>
                <w:lang w:val="ru-RU" w:eastAsia="zh-CN"/>
              </w:rPr>
              <w:t>POL</w:t>
            </w:r>
            <w:bookmarkEnd w:id="16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C7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8E8" w14:textId="2732D46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72D" w14:textId="3A4AC7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A58" w14:textId="13F717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960" w14:textId="1B0107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E7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9D3556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90358" w14:textId="6800536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1" w:name="lt_pId843"/>
            <w:r w:rsidRPr="00F105C2">
              <w:rPr>
                <w:lang w:val="ru-RU" w:eastAsia="zh-CN"/>
              </w:rPr>
              <w:t>POR</w:t>
            </w:r>
            <w:bookmarkEnd w:id="16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2217B" w14:textId="6A5BD3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B55B4" w14:textId="04AF1F0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3DB7F" w14:textId="260800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8496B" w14:textId="539EFD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53CC6" w14:textId="5ED23F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6F96CE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15B8589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DF9" w14:textId="1F85346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2" w:name="lt_pId849"/>
            <w:r w:rsidRPr="00F105C2">
              <w:rPr>
                <w:lang w:val="ru-RU" w:eastAsia="zh-CN"/>
              </w:rPr>
              <w:t>PSE</w:t>
            </w:r>
            <w:bookmarkEnd w:id="16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5D9" w14:textId="11ABB5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F1A" w14:textId="37EF81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097" w14:textId="57A0D1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C58" w14:textId="59646A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−8,75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D7E" w14:textId="6776FD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63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6E1D23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ECA22" w14:textId="7107BDF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3" w:name="lt_pId855"/>
            <w:r w:rsidRPr="00F105C2">
              <w:rPr>
                <w:lang w:val="ru-RU" w:eastAsia="zh-CN"/>
              </w:rPr>
              <w:t>QAT</w:t>
            </w:r>
            <w:bookmarkEnd w:id="16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D73D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0B6E6" w14:textId="22031B6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56235" w14:textId="52EA59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55E21" w14:textId="3AAE7B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8C76B" w14:textId="53475E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−10,07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1D72CE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8604D9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1F9" w14:textId="7380501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4" w:name="lt_pId861"/>
            <w:r w:rsidRPr="00F105C2">
              <w:rPr>
                <w:lang w:val="ru-RU" w:eastAsia="zh-CN"/>
              </w:rPr>
              <w:t>ROU</w:t>
            </w:r>
            <w:bookmarkEnd w:id="16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DE1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8F7" w14:textId="28A54C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24E" w14:textId="092EBB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DB9" w14:textId="220C9D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7EB" w14:textId="5A59826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F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1D0585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C9D07" w14:textId="7A9EB06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5" w:name="lt_pId867"/>
            <w:r w:rsidRPr="00F105C2">
              <w:rPr>
                <w:lang w:val="ru-RU" w:eastAsia="zh-CN"/>
              </w:rPr>
              <w:t>RRW</w:t>
            </w:r>
            <w:bookmarkEnd w:id="16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0D7D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5BCE1" w14:textId="633336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BF927" w14:textId="1681EF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218D8" w14:textId="39ED5A7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001D8" w14:textId="378513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0E37A1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38FB81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4AB" w14:textId="283A647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6" w:name="lt_pId873"/>
            <w:r w:rsidRPr="00F105C2">
              <w:rPr>
                <w:lang w:val="ru-RU" w:eastAsia="zh-CN"/>
              </w:rPr>
              <w:t>RUS</w:t>
            </w:r>
            <w:bookmarkEnd w:id="16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46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424" w14:textId="580CC8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461" w14:textId="1CC6923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0C22" w14:textId="5D865C8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798" w14:textId="4F87F59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AD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C3012F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73875" w14:textId="2F918D3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7" w:name="lt_pId879"/>
            <w:r w:rsidRPr="00F105C2">
              <w:rPr>
                <w:lang w:val="ru-RU" w:eastAsia="zh-CN"/>
              </w:rPr>
              <w:t>RUS</w:t>
            </w:r>
            <w:bookmarkEnd w:id="16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DA70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CF503" w14:textId="5AE089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01C2D" w14:textId="5E482E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5CB01" w14:textId="34E252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9CB58" w14:textId="36D5AF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8BAAA9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F86A57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876" w14:textId="0D2BBF1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8" w:name="lt_pId885"/>
            <w:r w:rsidRPr="00F105C2">
              <w:rPr>
                <w:lang w:val="ru-RU" w:eastAsia="zh-CN"/>
              </w:rPr>
              <w:t>RUS</w:t>
            </w:r>
            <w:bookmarkEnd w:id="16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DE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F11" w14:textId="160616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D37" w14:textId="5EBD75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01B" w14:textId="15391FD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695" w14:textId="3A025A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5C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B16351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7F5AB" w14:textId="078EA11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69" w:name="lt_pId891"/>
            <w:r w:rsidRPr="00F105C2">
              <w:rPr>
                <w:lang w:val="ru-RU" w:eastAsia="zh-CN"/>
              </w:rPr>
              <w:t>RUS</w:t>
            </w:r>
            <w:bookmarkEnd w:id="16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8769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B488B" w14:textId="0A43412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AB85C" w14:textId="4BB286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FA6A5" w14:textId="6430C58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8E048" w14:textId="02E459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5F109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235C9BF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074" w14:textId="11E2C62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0" w:name="lt_pId897"/>
            <w:r w:rsidRPr="00F105C2">
              <w:rPr>
                <w:lang w:val="ru-RU" w:eastAsia="zh-CN"/>
              </w:rPr>
              <w:t>RUS</w:t>
            </w:r>
            <w:bookmarkEnd w:id="17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79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108" w14:textId="70128A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1B0" w14:textId="10CD42F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E85A" w14:textId="4C6960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F40" w14:textId="067239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9D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7EC6EE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972EA" w14:textId="4C97435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1" w:name="lt_pId903"/>
            <w:r w:rsidRPr="00F105C2">
              <w:rPr>
                <w:lang w:val="ru-RU" w:eastAsia="zh-CN"/>
              </w:rPr>
              <w:t>S</w:t>
            </w:r>
            <w:bookmarkEnd w:id="17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A3C4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704EC" w14:textId="79D48B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4B41D" w14:textId="0525D4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EA955" w14:textId="36083F3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2F1D3" w14:textId="6F8821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6B4249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AA268A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B2B" w14:textId="0E2045F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2" w:name="lt_pId909"/>
            <w:r w:rsidRPr="00F105C2">
              <w:rPr>
                <w:lang w:val="ru-RU" w:eastAsia="zh-CN"/>
              </w:rPr>
              <w:t>SDN</w:t>
            </w:r>
            <w:bookmarkEnd w:id="17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EFD" w14:textId="72E35E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F2E" w14:textId="2968F1A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770" w14:textId="64B3F7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15C" w14:textId="6C6DF14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658" w14:textId="530ED0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FF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373E70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4F0C8" w14:textId="67CF8D7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3" w:name="lt_pId915"/>
            <w:r w:rsidRPr="00F105C2">
              <w:rPr>
                <w:lang w:val="ru-RU" w:eastAsia="zh-CN"/>
              </w:rPr>
              <w:t>SEN</w:t>
            </w:r>
            <w:bookmarkEnd w:id="17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61215" w14:textId="21A21B5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078E8" w14:textId="292E20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B4ED8" w14:textId="231E85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CAA56" w14:textId="54286B6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F4E00" w14:textId="377CAD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5D04F0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9F5130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A13" w14:textId="73A6055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4" w:name="lt_pId921"/>
            <w:r w:rsidRPr="00F105C2">
              <w:rPr>
                <w:lang w:val="ru-RU" w:eastAsia="zh-CN"/>
              </w:rPr>
              <w:t>SEY</w:t>
            </w:r>
            <w:bookmarkEnd w:id="17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10A" w14:textId="42127A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7EE" w14:textId="74848F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F08" w14:textId="536503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17,77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937D" w14:textId="52EEC3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65F" w14:textId="567E9B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AB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799FB4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8ADA5" w14:textId="4DF5532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5" w:name="lt_pId927"/>
            <w:r w:rsidRPr="00F105C2">
              <w:rPr>
                <w:lang w:val="ru-RU" w:eastAsia="zh-CN"/>
              </w:rPr>
              <w:t>SLM</w:t>
            </w:r>
            <w:bookmarkEnd w:id="17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A573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02B93" w14:textId="49D59C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47D65" w14:textId="7FDF5B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B611D" w14:textId="064376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94BB5" w14:textId="781A23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3DA451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696DD3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7F5" w14:textId="14D75DB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6" w:name="lt_pId933"/>
            <w:r w:rsidRPr="00F105C2">
              <w:rPr>
                <w:lang w:val="ru-RU" w:eastAsia="zh-CN"/>
              </w:rPr>
              <w:t>SMO</w:t>
            </w:r>
            <w:bookmarkEnd w:id="17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86F" w14:textId="3FA739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97D" w14:textId="6F8BB1F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EF8" w14:textId="1D9311A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2C5" w14:textId="1DBBA0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83D" w14:textId="51B5103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BA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BBC249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0A4D3" w14:textId="37697A1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7" w:name="lt_pId939"/>
            <w:r w:rsidRPr="00F105C2">
              <w:rPr>
                <w:lang w:val="ru-RU" w:eastAsia="zh-CN"/>
              </w:rPr>
              <w:t>SMR</w:t>
            </w:r>
            <w:bookmarkEnd w:id="17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00E70" w14:textId="0782D0C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6CC15" w14:textId="3C4AD2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022F7" w14:textId="22A99B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A0F55" w14:textId="71C2A2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B1329" w14:textId="73A883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A8AD93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009BE1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5BF" w14:textId="62D80BC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8" w:name="lt_pId945"/>
            <w:r w:rsidRPr="00F105C2">
              <w:rPr>
                <w:lang w:val="ru-RU" w:eastAsia="zh-CN"/>
              </w:rPr>
              <w:t>SNG</w:t>
            </w:r>
            <w:bookmarkEnd w:id="17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66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028F" w14:textId="76BB25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EAD" w14:textId="054A18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DD0" w14:textId="596A70D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3BAC" w14:textId="7F2D31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76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5573868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DE8EC" w14:textId="7D73BF6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79" w:name="lt_pId951"/>
            <w:r w:rsidRPr="00F105C2">
              <w:rPr>
                <w:lang w:val="ru-RU" w:eastAsia="zh-CN"/>
              </w:rPr>
              <w:lastRenderedPageBreak/>
              <w:t>SOM</w:t>
            </w:r>
            <w:bookmarkEnd w:id="17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D6F8A" w14:textId="6E8F8D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CE567" w14:textId="60F944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99A1A" w14:textId="129394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9B0B0" w14:textId="7CE0A8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C103B" w14:textId="7842BE7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507551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B7AC37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AF58" w14:textId="121B9A3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0" w:name="lt_pId957"/>
            <w:r w:rsidRPr="00F105C2">
              <w:rPr>
                <w:lang w:val="ru-RU" w:eastAsia="zh-CN"/>
              </w:rPr>
              <w:t>SRB</w:t>
            </w:r>
            <w:bookmarkEnd w:id="18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A57" w14:textId="18806D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A724" w14:textId="137166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802" w14:textId="5579B0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CF3" w14:textId="6EF13E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D983" w14:textId="47EEC4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4B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FA1A3D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880CC" w14:textId="5365EA9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1" w:name="lt_pId963"/>
            <w:r w:rsidRPr="00F105C2">
              <w:rPr>
                <w:lang w:val="ru-RU" w:eastAsia="zh-CN"/>
              </w:rPr>
              <w:t>SRL</w:t>
            </w:r>
            <w:bookmarkEnd w:id="18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1EC2D" w14:textId="0D808F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E3A8F" w14:textId="0A3693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97358" w14:textId="096B2D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A9FF5" w14:textId="7691D2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73B32" w14:textId="0CF656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2A6AF5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2DDD84D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EB0" w14:textId="6EA3E56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2" w:name="lt_pId970"/>
            <w:r w:rsidRPr="00F105C2">
              <w:rPr>
                <w:lang w:val="ru-RU" w:eastAsia="zh-CN"/>
              </w:rPr>
              <w:t>STP</w:t>
            </w:r>
            <w:bookmarkEnd w:id="18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1194" w14:textId="619949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B15" w14:textId="229BB4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92E" w14:textId="46D599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0ED" w14:textId="0569E7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733" w14:textId="73D3FB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4B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31D2BF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DF876" w14:textId="5270A58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3" w:name="lt_pId976"/>
            <w:r w:rsidRPr="00F105C2">
              <w:rPr>
                <w:lang w:val="ru-RU" w:eastAsia="zh-CN"/>
              </w:rPr>
              <w:t>SUI</w:t>
            </w:r>
            <w:bookmarkEnd w:id="18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17DDE" w14:textId="08F8968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66D90" w14:textId="1D7D38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604D3" w14:textId="50E34C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418DA" w14:textId="7ABDED3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A22F5" w14:textId="50F67B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0DC00F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4DAE8E2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E37" w14:textId="7F87C71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4" w:name="lt_pId982"/>
            <w:r w:rsidRPr="00F105C2">
              <w:rPr>
                <w:lang w:val="ru-RU" w:eastAsia="zh-CN"/>
              </w:rPr>
              <w:t>SVK</w:t>
            </w:r>
            <w:bookmarkEnd w:id="18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DA4" w14:textId="6D0CD5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5E6" w14:textId="6027A9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0AD" w14:textId="3234D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156" w14:textId="5F28F9F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BB1" w14:textId="3E5FE68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66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A629E7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4EEEF" w14:textId="0B22315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5" w:name="lt_pId988"/>
            <w:r w:rsidRPr="00F105C2">
              <w:rPr>
                <w:lang w:val="ru-RU" w:eastAsia="zh-CN"/>
              </w:rPr>
              <w:t>SVN</w:t>
            </w:r>
            <w:bookmarkEnd w:id="18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F0F94" w14:textId="6EF1A4A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588EA" w14:textId="79F845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2656D" w14:textId="4D5B420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A0082" w14:textId="11DA6BD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24316" w14:textId="370104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A145DE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CD8349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C58" w14:textId="254950D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6" w:name="lt_pId994"/>
            <w:r w:rsidRPr="00F105C2">
              <w:rPr>
                <w:lang w:val="ru-RU" w:eastAsia="zh-CN"/>
              </w:rPr>
              <w:t>SWZ</w:t>
            </w:r>
            <w:bookmarkEnd w:id="18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8FF7" w14:textId="3AA3DC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1F5" w14:textId="33E5B4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BEF" w14:textId="768F800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0D4" w14:textId="2598B5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6E9" w14:textId="59EBBE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55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905044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61365" w14:textId="54343D5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7" w:name="lt_pId1000"/>
            <w:r w:rsidRPr="00F105C2">
              <w:rPr>
                <w:lang w:val="ru-RU" w:eastAsia="zh-CN"/>
              </w:rPr>
              <w:t>SYR</w:t>
            </w:r>
            <w:bookmarkEnd w:id="18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2C64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E9C84" w14:textId="1E5B67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7494C" w14:textId="39933AA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3BE2E" w14:textId="616DDA4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3AED3" w14:textId="6054BED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1C68C6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3FDEBE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F8E" w14:textId="183996C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8" w:name="lt_pId1006"/>
            <w:r w:rsidRPr="00F105C2">
              <w:rPr>
                <w:lang w:val="ru-RU" w:eastAsia="zh-CN"/>
              </w:rPr>
              <w:t>TCD</w:t>
            </w:r>
            <w:bookmarkEnd w:id="18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7C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CAC" w14:textId="15CD44D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1D39" w14:textId="1F2D1D0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C46" w14:textId="1391E0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7BB" w14:textId="08A6D4C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3A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1CFDE04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F44B9" w14:textId="0EBD37B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89" w:name="lt_pId1012"/>
            <w:r w:rsidRPr="00F105C2">
              <w:rPr>
                <w:lang w:val="ru-RU" w:eastAsia="zh-CN"/>
              </w:rPr>
              <w:t>TGO</w:t>
            </w:r>
            <w:bookmarkEnd w:id="18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C3E34" w14:textId="43D35D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B384A" w14:textId="5F9753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B6232" w14:textId="6FB7536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306FB" w14:textId="18B701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FBDE7" w14:textId="5CE23F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4534FD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E1A1A5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2809" w14:textId="0367264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0" w:name="lt_pId1018"/>
            <w:r w:rsidRPr="00F105C2">
              <w:rPr>
                <w:lang w:val="ru-RU" w:eastAsia="zh-CN"/>
              </w:rPr>
              <w:t>THA</w:t>
            </w:r>
            <w:bookmarkEnd w:id="19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11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880" w14:textId="7B30EA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91C" w14:textId="550265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35F" w14:textId="6953B22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215" w14:textId="35BDD0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67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52AF0E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1348E" w14:textId="0BB2073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1" w:name="lt_pId1024"/>
            <w:r w:rsidRPr="00F105C2">
              <w:rPr>
                <w:lang w:val="ru-RU" w:eastAsia="zh-CN"/>
              </w:rPr>
              <w:t>TJK</w:t>
            </w:r>
            <w:bookmarkEnd w:id="19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9E0D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43762" w14:textId="747185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D6DD1" w14:textId="09B609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A9BC8" w14:textId="299766E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70B9E" w14:textId="598A91A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1F5939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F767224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AFE" w14:textId="32486AD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2" w:name="lt_pId1030"/>
            <w:r w:rsidRPr="00F105C2">
              <w:rPr>
                <w:lang w:val="ru-RU" w:eastAsia="zh-CN"/>
              </w:rPr>
              <w:t>TKM</w:t>
            </w:r>
            <w:bookmarkEnd w:id="19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D60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0AE" w14:textId="773425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794" w14:textId="11DD90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FB0" w14:textId="2BDE4B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23F" w14:textId="360EFD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−9,71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68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22A664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5924A" w14:textId="39C19F3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3" w:name="lt_pId1036"/>
            <w:r w:rsidRPr="00F105C2">
              <w:rPr>
                <w:lang w:val="ru-RU" w:eastAsia="zh-CN"/>
              </w:rPr>
              <w:t>TLS</w:t>
            </w:r>
            <w:bookmarkEnd w:id="19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9F81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FC168" w14:textId="76EA9E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B8307" w14:textId="69242E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E91FD" w14:textId="2874574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366B5" w14:textId="75382A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A8818C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0FD263D3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42D" w14:textId="514721F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4" w:name="lt_pId1042"/>
            <w:r w:rsidRPr="00F105C2">
              <w:rPr>
                <w:lang w:val="ru-RU" w:eastAsia="zh-CN"/>
              </w:rPr>
              <w:t>TON</w:t>
            </w:r>
            <w:bookmarkEnd w:id="19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001" w14:textId="6C2FD7B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15F" w14:textId="11631A2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562C" w14:textId="5A45CFB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359" w14:textId="662782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FF9" w14:textId="250090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E4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2FB6C60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C5AD0" w14:textId="5826E7B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5" w:name="lt_pId1049"/>
            <w:r w:rsidRPr="00F105C2">
              <w:rPr>
                <w:lang w:val="ru-RU" w:eastAsia="zh-CN"/>
              </w:rPr>
              <w:t>TUN</w:t>
            </w:r>
            <w:bookmarkEnd w:id="19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4AA24" w14:textId="7EFD72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−25,2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FF2FB" w14:textId="6D28B1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96119" w14:textId="7AFAD0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ED4B9" w14:textId="1E4586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39279" w14:textId="53AAB9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CF720E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B2D171B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26A" w14:textId="2DEC83C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6" w:name="lt_pId1055"/>
            <w:r w:rsidRPr="00F105C2">
              <w:rPr>
                <w:lang w:val="ru-RU" w:eastAsia="zh-CN"/>
              </w:rPr>
              <w:t>TUR</w:t>
            </w:r>
            <w:bookmarkEnd w:id="19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BC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3EB" w14:textId="7F748B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692" w14:textId="6C9A2B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2B5C" w14:textId="18BE4A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45D" w14:textId="08D4044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99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0A6EBC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C564E" w14:textId="3A4AD7B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7" w:name="lt_pId1061"/>
            <w:r w:rsidRPr="00F105C2">
              <w:rPr>
                <w:lang w:val="ru-RU" w:eastAsia="zh-CN"/>
              </w:rPr>
              <w:t>TUV</w:t>
            </w:r>
            <w:bookmarkEnd w:id="19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7AC9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5679D" w14:textId="747B012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4B970" w14:textId="1F73C9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B01DC" w14:textId="4C2696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33EA5" w14:textId="3F1CBB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987251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09E3F5DC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865" w14:textId="194AEC8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8" w:name="lt_pId1068"/>
            <w:r w:rsidRPr="00F105C2">
              <w:rPr>
                <w:lang w:val="ru-RU" w:eastAsia="zh-CN"/>
              </w:rPr>
              <w:t>TZA</w:t>
            </w:r>
            <w:bookmarkEnd w:id="19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B1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BB3" w14:textId="24C2B06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A2F" w14:textId="6B3C52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3D7" w14:textId="67DAE3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5FC" w14:textId="48C87A8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71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A633B5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BBB9D" w14:textId="53232F3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199" w:name="lt_pId1074"/>
            <w:r w:rsidRPr="00F105C2">
              <w:rPr>
                <w:lang w:val="ru-RU" w:eastAsia="zh-CN"/>
              </w:rPr>
              <w:t>UAE</w:t>
            </w:r>
            <w:bookmarkEnd w:id="19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91C7A" w14:textId="23F86E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62EC3" w14:textId="47C429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3CE2C2" w14:textId="7BA7CF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17,82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3DFF4" w14:textId="7D42AE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36550" w14:textId="1E9D05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292877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776CDC5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E7" w14:textId="1861AAF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0" w:name="lt_pId1080"/>
            <w:r w:rsidRPr="00F105C2">
              <w:rPr>
                <w:lang w:val="ru-RU" w:eastAsia="zh-CN"/>
              </w:rPr>
              <w:t>UGA</w:t>
            </w:r>
            <w:bookmarkEnd w:id="20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79F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6F3" w14:textId="1DF27B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4250" w14:textId="3CA898A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D15" w14:textId="32C598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−22,26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630" w14:textId="35A69F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4D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5FD83EDA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0E479" w14:textId="1DBE42D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1" w:name="lt_pId1086"/>
            <w:r w:rsidRPr="00F105C2">
              <w:rPr>
                <w:lang w:val="ru-RU" w:eastAsia="zh-CN"/>
              </w:rPr>
              <w:t>UKR</w:t>
            </w:r>
            <w:bookmarkEnd w:id="20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9AAA2" w14:textId="7163A8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3D6EE" w14:textId="27A216B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92648" w14:textId="2979C3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E4604" w14:textId="564BC7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0C13A" w14:textId="109C84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F919A4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C750ABD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FB8" w14:textId="05F10FA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2" w:name="lt_pId1092"/>
            <w:r w:rsidRPr="00F105C2">
              <w:rPr>
                <w:lang w:val="ru-RU" w:eastAsia="zh-CN"/>
              </w:rPr>
              <w:t>USA</w:t>
            </w:r>
            <w:bookmarkEnd w:id="20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63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05C4" w14:textId="3471C6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F2BE" w14:textId="176B57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1E3" w14:textId="5F795D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A83" w14:textId="6F39D7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6E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2D2C8D" w:rsidRPr="00F105C2" w14:paraId="4A4EAB0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9C0F0" w14:textId="1703365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3" w:name="lt_pId1099"/>
            <w:r w:rsidRPr="00F105C2">
              <w:rPr>
                <w:lang w:val="ru-RU" w:eastAsia="zh-CN"/>
              </w:rPr>
              <w:t>USA</w:t>
            </w:r>
            <w:bookmarkEnd w:id="203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B8D9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35129" w14:textId="2384F1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D8F67" w14:textId="42FBFCE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31F7D" w14:textId="267F1A2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BB350" w14:textId="0C804B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31CAC0A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3CE22C6E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0E3" w14:textId="12F7F00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4" w:name="lt_pId1105"/>
            <w:r w:rsidRPr="00F105C2">
              <w:rPr>
                <w:lang w:val="ru-RU" w:eastAsia="zh-CN"/>
              </w:rPr>
              <w:t>USA</w:t>
            </w:r>
            <w:bookmarkEnd w:id="204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A08" w14:textId="04F1800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121,8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F62" w14:textId="3F5DB4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A6D" w14:textId="270FA1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770" w14:textId="49DB009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43D" w14:textId="0E6A07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5C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3EE762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F3E2B" w14:textId="2835AE9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5" w:name="lt_pId1111"/>
            <w:r w:rsidRPr="00F105C2">
              <w:rPr>
                <w:lang w:val="ru-RU" w:eastAsia="zh-CN"/>
              </w:rPr>
              <w:t>USA</w:t>
            </w:r>
            <w:bookmarkEnd w:id="20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0D90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2C07B" w14:textId="5B41C5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EE77A" w14:textId="24E3F5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32761" w14:textId="42BD83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AC260" w14:textId="246A581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9CFCCB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D9107E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969" w14:textId="1CBBDE7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6" w:name="lt_pId1117"/>
            <w:r w:rsidRPr="00F105C2">
              <w:rPr>
                <w:lang w:val="ru-RU" w:eastAsia="zh-CN"/>
              </w:rPr>
              <w:t>UZB</w:t>
            </w:r>
            <w:bookmarkEnd w:id="206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0CA" w14:textId="439050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197" w14:textId="2674CB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6EB" w14:textId="0EA60C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D86" w14:textId="4EA52A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3ACE" w14:textId="04D772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E1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D72EE2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80892" w14:textId="597E9A0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7" w:name="lt_pId1123"/>
            <w:r w:rsidRPr="00F105C2">
              <w:rPr>
                <w:lang w:val="ru-RU" w:eastAsia="zh-CN"/>
              </w:rPr>
              <w:t>VTN</w:t>
            </w:r>
            <w:bookmarkEnd w:id="207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DADF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7D046" w14:textId="406862E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DC459" w14:textId="41A713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29002" w14:textId="67F857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B51FF" w14:textId="5434935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6AF5A97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6B880E06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9B9" w14:textId="0600783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8" w:name="lt_pId1129"/>
            <w:r w:rsidRPr="00F105C2">
              <w:rPr>
                <w:lang w:val="ru-RU" w:eastAsia="zh-CN"/>
              </w:rPr>
              <w:t>VUT</w:t>
            </w:r>
            <w:bookmarkEnd w:id="208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C4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331" w14:textId="4E5779D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8A5" w14:textId="00B612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479" w14:textId="0ED6EC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A54" w14:textId="63284F6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03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2C247837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EFBC8" w14:textId="09804FC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09" w:name="lt_pId1135"/>
            <w:r w:rsidRPr="00F105C2">
              <w:rPr>
                <w:lang w:val="ru-RU" w:eastAsia="zh-CN"/>
              </w:rPr>
              <w:t>YEM</w:t>
            </w:r>
            <w:bookmarkEnd w:id="20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E0E6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AA091" w14:textId="52A909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EA1C8" w14:textId="124BCE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15DF5" w14:textId="0113F9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E53DA" w14:textId="04424A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−6,33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2838F7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44925BF0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C9A" w14:textId="272BBF8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10" w:name="lt_pId1141"/>
            <w:r w:rsidRPr="00F105C2">
              <w:rPr>
                <w:lang w:val="ru-RU" w:eastAsia="zh-CN"/>
              </w:rPr>
              <w:t>ZMB</w:t>
            </w:r>
            <w:bookmarkEnd w:id="21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286" w14:textId="2E26FC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975" w14:textId="64C8F11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1FB" w14:textId="399223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A46" w14:textId="3D4542E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572" w14:textId="1B2011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−17,21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D1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2D2C8D" w:rsidRPr="00F105C2" w14:paraId="725B4151" w14:textId="77777777" w:rsidTr="006C4A42">
        <w:trPr>
          <w:trHeight w:val="3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DEE30" w14:textId="6AC8B2A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11" w:name="lt_pId1147"/>
            <w:r w:rsidRPr="00F105C2">
              <w:rPr>
                <w:lang w:val="ru-RU" w:eastAsia="zh-CN"/>
              </w:rPr>
              <w:t>ZWE</w:t>
            </w:r>
            <w:bookmarkEnd w:id="21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785C7" w14:textId="040926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3CAB4" w14:textId="3BAE2BE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44A0F" w14:textId="72649B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A0626" w14:textId="7F1877B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AE4CE" w14:textId="1A174B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278763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</w:tbl>
    <w:p w14:paraId="47576C7E" w14:textId="019B1C6F" w:rsidR="00113AB8" w:rsidRPr="00F105C2" w:rsidRDefault="000702F8" w:rsidP="000702F8">
      <w:pPr>
        <w:pStyle w:val="Note"/>
        <w:rPr>
          <w:rFonts w:eastAsiaTheme="minorEastAsia"/>
          <w:lang w:val="ru-RU"/>
        </w:rPr>
      </w:pPr>
      <w:bookmarkStart w:id="212" w:name="lt_pId1153"/>
      <w:r w:rsidRPr="00F105C2">
        <w:rPr>
          <w:rFonts w:eastAsiaTheme="minorEastAsia"/>
          <w:lang w:val="ru-RU"/>
        </w:rPr>
        <w:t>Примечание</w:t>
      </w:r>
      <w:r w:rsidR="00113AB8" w:rsidRPr="00F105C2">
        <w:rPr>
          <w:rFonts w:eastAsiaTheme="minorEastAsia"/>
          <w:lang w:val="ru-RU"/>
        </w:rPr>
        <w:t> </w:t>
      </w:r>
      <w:r w:rsidRPr="00F105C2">
        <w:rPr>
          <w:rFonts w:eastAsiaTheme="minorEastAsia"/>
          <w:lang w:val="ru-RU"/>
        </w:rPr>
        <w:t xml:space="preserve">1. − </w:t>
      </w:r>
      <w:r w:rsidR="00113AB8" w:rsidRPr="00F105C2">
        <w:rPr>
          <w:rFonts w:eastAsiaTheme="minorEastAsia"/>
          <w:lang w:val="ru-RU"/>
        </w:rPr>
        <w:t xml:space="preserve">Минимальные и максимальные значения </w:t>
      </w:r>
      <w:r w:rsidRPr="00F105C2">
        <w:rPr>
          <w:rFonts w:eastAsiaTheme="minorEastAsia"/>
          <w:lang w:val="ru-RU"/>
        </w:rPr>
        <w:t xml:space="preserve">EPM </w:t>
      </w:r>
      <w:r w:rsidR="00113AB8" w:rsidRPr="00F105C2">
        <w:rPr>
          <w:rFonts w:eastAsiaTheme="minorEastAsia"/>
          <w:lang w:val="ru-RU"/>
        </w:rPr>
        <w:t xml:space="preserve">для данного присвоения </w:t>
      </w:r>
      <w:r w:rsidR="0049687B" w:rsidRPr="00F105C2">
        <w:rPr>
          <w:rFonts w:eastAsiaTheme="minorEastAsia"/>
          <w:lang w:val="ru-RU"/>
        </w:rPr>
        <w:t>улучшились в результате исключения других присвоений из Списка.</w:t>
      </w:r>
    </w:p>
    <w:p w14:paraId="4FDB92F3" w14:textId="617EB180" w:rsidR="0049687B" w:rsidRPr="00F105C2" w:rsidRDefault="000702F8" w:rsidP="000702F8">
      <w:pPr>
        <w:pStyle w:val="Note"/>
        <w:rPr>
          <w:lang w:val="ru-RU"/>
        </w:rPr>
      </w:pPr>
      <w:bookmarkStart w:id="213" w:name="lt_pId1154"/>
      <w:bookmarkEnd w:id="212"/>
      <w:r w:rsidRPr="00F105C2">
        <w:rPr>
          <w:lang w:val="ru-RU"/>
        </w:rPr>
        <w:t>Примечание</w:t>
      </w:r>
      <w:r w:rsidR="0049687B" w:rsidRPr="00F105C2">
        <w:rPr>
          <w:lang w:val="ru-RU"/>
        </w:rPr>
        <w:t> </w:t>
      </w:r>
      <w:r w:rsidRPr="00F105C2">
        <w:rPr>
          <w:lang w:val="ru-RU"/>
        </w:rPr>
        <w:t xml:space="preserve">2. − </w:t>
      </w:r>
      <w:r w:rsidR="0049687B" w:rsidRPr="00F105C2">
        <w:rPr>
          <w:lang w:val="ru-RU"/>
        </w:rPr>
        <w:t>Орбитальная позиция для данного присвоения изменена. До ВКР-19 орбитальная позиция была 1,2</w:t>
      </w:r>
      <w:r w:rsidR="005C6DD5" w:rsidRPr="00F105C2">
        <w:rPr>
          <w:lang w:val="ru-RU"/>
        </w:rPr>
        <w:sym w:font="Symbol" w:char="F0B0"/>
      </w:r>
      <w:r w:rsidR="0049687B" w:rsidRPr="00F105C2">
        <w:rPr>
          <w:lang w:val="ru-RU"/>
        </w:rPr>
        <w:t xml:space="preserve"> з</w:t>
      </w:r>
      <w:r w:rsidR="0047089F" w:rsidRPr="00F105C2">
        <w:rPr>
          <w:lang w:val="ru-RU"/>
        </w:rPr>
        <w:t>. </w:t>
      </w:r>
      <w:r w:rsidR="0049687B" w:rsidRPr="00F105C2">
        <w:rPr>
          <w:lang w:val="ru-RU"/>
        </w:rPr>
        <w:t>д.</w:t>
      </w:r>
    </w:p>
    <w:p w14:paraId="37A03D5B" w14:textId="1780E407" w:rsidR="000702F8" w:rsidRPr="00F105C2" w:rsidRDefault="000702F8" w:rsidP="000702F8">
      <w:pPr>
        <w:pStyle w:val="TableNo"/>
        <w:rPr>
          <w:lang w:val="ru-RU"/>
        </w:rPr>
      </w:pPr>
      <w:bookmarkStart w:id="214" w:name="lt_pId1156"/>
      <w:bookmarkEnd w:id="213"/>
      <w:r w:rsidRPr="00F105C2">
        <w:rPr>
          <w:lang w:val="ru-RU"/>
        </w:rPr>
        <w:lastRenderedPageBreak/>
        <w:t>ТАБЛИЦА 2</w:t>
      </w:r>
      <w:bookmarkEnd w:id="214"/>
    </w:p>
    <w:p w14:paraId="192E1D34" w14:textId="091F2189" w:rsidR="0049082E" w:rsidRPr="00F105C2" w:rsidRDefault="0049082E" w:rsidP="000702F8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215" w:name="lt_pId1157"/>
      <w:r w:rsidRPr="00F105C2">
        <w:rPr>
          <w:rFonts w:asciiTheme="minorHAnsi" w:hAnsiTheme="minorHAnsi" w:cstheme="minorHAnsi"/>
          <w:szCs w:val="24"/>
          <w:lang w:val="ru-RU"/>
        </w:rPr>
        <w:t xml:space="preserve">Изменение значений EPM для присвоений Плана фидерных линий </w:t>
      </w:r>
      <w:r w:rsidR="00941B7E" w:rsidRPr="00F105C2">
        <w:rPr>
          <w:rFonts w:asciiTheme="minorHAnsi" w:hAnsiTheme="minorHAnsi" w:cstheme="minorHAnsi"/>
          <w:szCs w:val="24"/>
          <w:lang w:val="ru-RU"/>
        </w:rPr>
        <w:t>РСС для Районов</w:t>
      </w:r>
      <w:r w:rsidRPr="00F105C2">
        <w:rPr>
          <w:rFonts w:asciiTheme="minorHAnsi" w:hAnsiTheme="minorHAnsi" w:cstheme="minorHAnsi"/>
          <w:szCs w:val="24"/>
          <w:lang w:val="ru-RU"/>
        </w:rPr>
        <w:t> 1 и 3</w:t>
      </w:r>
    </w:p>
    <w:bookmarkEnd w:id="215"/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224"/>
        <w:gridCol w:w="1330"/>
        <w:gridCol w:w="1384"/>
        <w:gridCol w:w="1330"/>
        <w:gridCol w:w="1384"/>
        <w:gridCol w:w="1186"/>
      </w:tblGrid>
      <w:tr w:rsidR="000702F8" w:rsidRPr="00F105C2" w14:paraId="5C22FB66" w14:textId="77777777" w:rsidTr="006C4A42">
        <w:trPr>
          <w:trHeight w:val="300"/>
          <w:tblHeader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E1F2" w:fill="D9E1F2"/>
            <w:noWrap/>
            <w:vAlign w:val="center"/>
          </w:tcPr>
          <w:p w14:paraId="103F9F07" w14:textId="77777777" w:rsidR="000702F8" w:rsidRPr="00F105C2" w:rsidRDefault="000702F8" w:rsidP="000702F8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3C489D6" w14:textId="77777777" w:rsidR="000702F8" w:rsidRPr="00F105C2" w:rsidRDefault="000702F8" w:rsidP="000702F8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5E8D3B9" w14:textId="1522D4FE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bookmarkStart w:id="216" w:name="lt_pId1158"/>
            <w:r w:rsidRPr="00F105C2">
              <w:rPr>
                <w:bCs/>
                <w:lang w:val="ru-RU" w:eastAsia="zh-CN"/>
              </w:rPr>
              <w:t>ВКР-2000</w:t>
            </w:r>
            <w:bookmarkEnd w:id="216"/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3103195" w14:textId="6A230259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По состоянию</w:t>
            </w:r>
            <w:r w:rsidRPr="00F105C2">
              <w:rPr>
                <w:bCs/>
                <w:lang w:val="ru-RU" w:eastAsia="zh-CN"/>
              </w:rPr>
              <w:br/>
              <w:t>на 2 мая 2023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5F4B059B" w14:textId="77777777" w:rsidR="000702F8" w:rsidRPr="00F105C2" w:rsidRDefault="000702F8" w:rsidP="000702F8">
            <w:pPr>
              <w:pStyle w:val="Tablehead"/>
              <w:rPr>
                <w:bCs/>
                <w:lang w:val="ru-RU" w:eastAsia="zh-CN"/>
              </w:rPr>
            </w:pPr>
          </w:p>
        </w:tc>
      </w:tr>
      <w:tr w:rsidR="0047089F" w:rsidRPr="00F105C2" w14:paraId="1C187485" w14:textId="77777777" w:rsidTr="006C4A42">
        <w:trPr>
          <w:trHeight w:val="806"/>
          <w:tblHeader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F3D" w14:textId="288C4198" w:rsidR="0047089F" w:rsidRPr="00F105C2" w:rsidRDefault="0047089F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Администра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190" w14:textId="7C91CCDF" w:rsidR="0047089F" w:rsidRPr="00F105C2" w:rsidRDefault="0047089F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Орбиталь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ная позиция (</w:t>
            </w:r>
            <w:r w:rsidRPr="00F105C2">
              <w:rPr>
                <w:bCs/>
                <w:lang w:val="ru-RU" w:eastAsia="zh-CN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5C6DD5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A066" w14:textId="0B1415D5" w:rsidR="0047089F" w:rsidRPr="00F105C2" w:rsidRDefault="0047089F" w:rsidP="000702F8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Минималь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51AF" w14:textId="5D848A85" w:rsidR="0047089F" w:rsidRPr="00F105C2" w:rsidRDefault="0047089F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Максималь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16E" w14:textId="1A2B3913" w:rsidR="0047089F" w:rsidRPr="00F105C2" w:rsidRDefault="0047089F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Минималь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B12" w14:textId="1765BC00" w:rsidR="0047089F" w:rsidRPr="00F105C2" w:rsidRDefault="0047089F" w:rsidP="000702F8">
            <w:pPr>
              <w:pStyle w:val="Tablehead"/>
              <w:rPr>
                <w:bCs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Максималь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ное значение</w:t>
            </w:r>
            <w:r w:rsidRPr="00F105C2">
              <w:rPr>
                <w:bCs/>
                <w:lang w:val="ru-RU" w:eastAsia="zh-CN"/>
              </w:rPr>
              <w:br/>
              <w:t>EPM (дБ)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C7D1" w14:textId="77EFBFD0" w:rsidR="0047089F" w:rsidRPr="00F105C2" w:rsidRDefault="0047089F" w:rsidP="000702F8">
            <w:pPr>
              <w:pStyle w:val="Tablehead"/>
              <w:rPr>
                <w:rFonts w:cs="Calibri"/>
                <w:bCs/>
                <w:sz w:val="22"/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Примеча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ние</w:t>
            </w:r>
          </w:p>
        </w:tc>
      </w:tr>
      <w:tr w:rsidR="000702F8" w:rsidRPr="00F105C2" w14:paraId="37EB020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D2C1" w14:textId="1E10D89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17" w:name="lt_pId1173"/>
            <w:r w:rsidRPr="00F105C2">
              <w:rPr>
                <w:lang w:val="ru-RU"/>
              </w:rPr>
              <w:t>AFG</w:t>
            </w:r>
            <w:bookmarkEnd w:id="21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180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476C" w14:textId="5B2B40A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C397" w14:textId="7339CE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4B07" w14:textId="7A1BAF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16D9" w14:textId="595B17E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4B5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460069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B9BF2D" w14:textId="36D2F5E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18" w:name="lt_pId1179"/>
            <w:r w:rsidRPr="00F105C2">
              <w:rPr>
                <w:lang w:val="ru-RU"/>
              </w:rPr>
              <w:t>AFS</w:t>
            </w:r>
            <w:bookmarkEnd w:id="21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9E80C1E" w14:textId="31D8AB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625D4E3" w14:textId="3A3421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64B0D9" w14:textId="56DFD90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E1715D" w14:textId="3D53B71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4C6D26E" w14:textId="6269AF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−28,41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A83910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8F168DC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E15F" w14:textId="3550121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19" w:name="lt_pId1185"/>
            <w:r w:rsidRPr="00F105C2">
              <w:rPr>
                <w:lang w:val="ru-RU"/>
              </w:rPr>
              <w:t>AGL</w:t>
            </w:r>
            <w:bookmarkEnd w:id="21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CAA8" w14:textId="090897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845F" w14:textId="1F007C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F560" w14:textId="4E8B3E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1494" w14:textId="60EBA1B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4E26" w14:textId="36E236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069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BB2C77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507487" w14:textId="0E32FA2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0" w:name="lt_pId1191"/>
            <w:r w:rsidRPr="00F105C2">
              <w:rPr>
                <w:lang w:val="ru-RU"/>
              </w:rPr>
              <w:t>ALB</w:t>
            </w:r>
            <w:bookmarkEnd w:id="22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992FFC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6BAA53" w14:textId="4FED079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71EE05" w14:textId="3CC9A3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48,98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C514AD" w14:textId="4B60B1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B7090B" w14:textId="0646EA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CE2967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001C3D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0CA7" w14:textId="4FAC193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1" w:name="lt_pId1197"/>
            <w:r w:rsidRPr="00F105C2">
              <w:rPr>
                <w:lang w:val="ru-RU"/>
              </w:rPr>
              <w:t>ALG</w:t>
            </w:r>
            <w:bookmarkEnd w:id="22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3624" w14:textId="1BC0EC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C3E4" w14:textId="2C5DF1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E03E" w14:textId="4FB126A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58E7" w14:textId="7399FD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8078" w14:textId="4C515A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3A4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756A00B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C1D79A" w14:textId="74A0D2A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2" w:name="lt_pId1204"/>
            <w:r w:rsidRPr="00F105C2">
              <w:rPr>
                <w:lang w:val="ru-RU"/>
              </w:rPr>
              <w:t>AND</w:t>
            </w:r>
            <w:bookmarkEnd w:id="22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79355D" w14:textId="3AD5098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E012BE4" w14:textId="350587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FDB473" w14:textId="7E294C5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9008BD3" w14:textId="18FCE6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500F4CB" w14:textId="47E473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0BBF31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35DFD5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39D5" w14:textId="4C784A4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3" w:name="lt_pId1210"/>
            <w:r w:rsidRPr="00F105C2">
              <w:rPr>
                <w:lang w:val="ru-RU"/>
              </w:rPr>
              <w:t>ARM</w:t>
            </w:r>
            <w:bookmarkEnd w:id="22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A53B" w14:textId="7DC3E6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7DDC" w14:textId="6C12128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7F4" w14:textId="29E2C3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9CF9" w14:textId="3DEF36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D47F" w14:textId="17E70B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F66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6A2A75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CC05F6" w14:textId="2A84579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4" w:name="lt_pId1216"/>
            <w:r w:rsidRPr="00F105C2">
              <w:rPr>
                <w:lang w:val="ru-RU"/>
              </w:rPr>
              <w:t>ARS</w:t>
            </w:r>
            <w:bookmarkEnd w:id="22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90D79A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018405" w14:textId="02EA0B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63260B3" w14:textId="01EE125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5B4854C" w14:textId="7CF548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96A9F62" w14:textId="0B4618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−10,45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A71464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0F4687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1391" w14:textId="18A3D76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5" w:name="lt_pId1222"/>
            <w:r w:rsidRPr="00F105C2">
              <w:rPr>
                <w:lang w:val="ru-RU"/>
              </w:rPr>
              <w:t>AUS</w:t>
            </w:r>
            <w:bookmarkEnd w:id="22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512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1B1" w14:textId="7912D59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475D" w14:textId="2280B0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A291" w14:textId="3282C5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37BF" w14:textId="3023AF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4E2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61E1D5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57801C" w14:textId="00F6677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6" w:name="lt_pId1228"/>
            <w:r w:rsidRPr="00F105C2">
              <w:rPr>
                <w:lang w:val="ru-RU"/>
              </w:rPr>
              <w:t>AUS</w:t>
            </w:r>
            <w:bookmarkEnd w:id="22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6DA697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0CFC61" w14:textId="273CA1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3B02A3" w14:textId="2E7617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FE0E22F" w14:textId="4D4B29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51FD0B" w14:textId="7100D2D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1654B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FCA1D0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311B" w14:textId="58B8298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7" w:name="lt_pId1234"/>
            <w:r w:rsidRPr="00F105C2">
              <w:rPr>
                <w:lang w:val="ru-RU"/>
              </w:rPr>
              <w:t>AUT</w:t>
            </w:r>
            <w:bookmarkEnd w:id="22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8982" w14:textId="2733906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2FA" w14:textId="5FDCA4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494F" w14:textId="2D06A4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4965" w14:textId="2107298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7E89" w14:textId="5B71DA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154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109F4A1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7C87B25" w14:textId="079535B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8" w:name="lt_pId1241"/>
            <w:r w:rsidRPr="00F105C2">
              <w:rPr>
                <w:lang w:val="ru-RU"/>
              </w:rPr>
              <w:t>AZE</w:t>
            </w:r>
            <w:bookmarkEnd w:id="22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1291FF7" w14:textId="0FAB009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BC4BA7" w14:textId="508DA71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FAF2880" w14:textId="22B1B6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DB18061" w14:textId="4F2701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96E6D2" w14:textId="301903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122017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EADD93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F521" w14:textId="338B5A6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29" w:name="lt_pId1247"/>
            <w:r w:rsidRPr="00F105C2">
              <w:rPr>
                <w:lang w:val="ru-RU"/>
              </w:rPr>
              <w:t>BDI</w:t>
            </w:r>
            <w:bookmarkEnd w:id="22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D9F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2C07" w14:textId="2F78189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EB12" w14:textId="7ACEB5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0C45" w14:textId="5517A3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A148" w14:textId="7FEC68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04ED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E9C9D6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73BD0C" w14:textId="3722E41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0" w:name="lt_pId1253"/>
            <w:r w:rsidRPr="00F105C2">
              <w:rPr>
                <w:lang w:val="ru-RU"/>
              </w:rPr>
              <w:t>BEL</w:t>
            </w:r>
            <w:bookmarkEnd w:id="23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283E90" w14:textId="0FC11B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7F505EA" w14:textId="213EFC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DF08F31" w14:textId="5266FD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B21296" w14:textId="160091A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A7FB86B" w14:textId="51F877A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0D2B5F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249F94A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40DF" w14:textId="16CD774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1" w:name="lt_pId1260"/>
            <w:r w:rsidRPr="00F105C2">
              <w:rPr>
                <w:lang w:val="ru-RU"/>
              </w:rPr>
              <w:t>BEN</w:t>
            </w:r>
            <w:bookmarkEnd w:id="23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9DA7" w14:textId="3370C71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E60F" w14:textId="4FBDDA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B7D9" w14:textId="25A756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D6FA" w14:textId="4029AAA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F1D0" w14:textId="6919EB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38CD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39447A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916EED7" w14:textId="7A26E9F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2" w:name="lt_pId1266"/>
            <w:r w:rsidRPr="00F105C2">
              <w:rPr>
                <w:lang w:val="ru-RU"/>
              </w:rPr>
              <w:t>BFA</w:t>
            </w:r>
            <w:bookmarkEnd w:id="23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FD5609C" w14:textId="48B7D2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7E8047B" w14:textId="73B8B3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00CB48" w14:textId="26582E8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88378DF" w14:textId="532C8E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6C0FCA0" w14:textId="087557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4A8320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B28892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B1D5" w14:textId="2ACD7DA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3" w:name="lt_pId1272"/>
            <w:r w:rsidRPr="00F105C2">
              <w:rPr>
                <w:lang w:val="ru-RU"/>
              </w:rPr>
              <w:t>BGD</w:t>
            </w:r>
            <w:bookmarkEnd w:id="23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072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327" w14:textId="5140F8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FB06" w14:textId="5A047A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F8C2" w14:textId="16C8CF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13AC" w14:textId="0DA01D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AE9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4001F1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21B29F" w14:textId="3400C72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4" w:name="lt_pId1278"/>
            <w:r w:rsidRPr="00F105C2">
              <w:rPr>
                <w:lang w:val="ru-RU"/>
              </w:rPr>
              <w:t>BHR</w:t>
            </w:r>
            <w:bookmarkEnd w:id="23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0CE4C5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545405" w14:textId="12486E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27FB31" w14:textId="354C4BB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BDC4332" w14:textId="2C325A4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0A9813" w14:textId="07EB14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D78F29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70B25A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90A6" w14:textId="669A381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5" w:name="lt_pId1284"/>
            <w:r w:rsidRPr="00F105C2">
              <w:rPr>
                <w:lang w:val="ru-RU"/>
              </w:rPr>
              <w:t>BIH</w:t>
            </w:r>
            <w:bookmarkEnd w:id="23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067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2573" w14:textId="6A42AB9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905B" w14:textId="5E0470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DC43" w14:textId="23406D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AAB7" w14:textId="4528368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0070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8802D8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B09731" w14:textId="49BA254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6" w:name="lt_pId1290"/>
            <w:r w:rsidRPr="00F105C2">
              <w:rPr>
                <w:lang w:val="ru-RU"/>
              </w:rPr>
              <w:t>BLR</w:t>
            </w:r>
            <w:bookmarkEnd w:id="23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EA501A0" w14:textId="4AB4AE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3C3444" w14:textId="78E267F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FADBFB7" w14:textId="3C8B0B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7A08CFF" w14:textId="4E88CB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54DF159" w14:textId="5F09B7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A30AD9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38AB04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872A" w14:textId="6AC7239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7" w:name="lt_pId1296"/>
            <w:r w:rsidRPr="00F105C2">
              <w:rPr>
                <w:lang w:val="ru-RU"/>
              </w:rPr>
              <w:t>BOT</w:t>
            </w:r>
            <w:bookmarkEnd w:id="23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2349" w14:textId="0B4474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6DE" w14:textId="76F931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0A33" w14:textId="30F95DB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2169" w14:textId="38AA1C9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−26,66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C603" w14:textId="5873816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272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5E78D6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A99549C" w14:textId="65F57CD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8" w:name="lt_pId1302"/>
            <w:r w:rsidRPr="00F105C2">
              <w:rPr>
                <w:lang w:val="ru-RU"/>
              </w:rPr>
              <w:t>BRM</w:t>
            </w:r>
            <w:bookmarkEnd w:id="23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4F9CB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43C1397" w14:textId="499D9A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C84C0A" w14:textId="7F910A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21A00B7" w14:textId="71D8CE2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A9A213B" w14:textId="5D56FD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5F9A97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FB1B5C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6D6" w14:textId="23653BD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39" w:name="lt_pId1308"/>
            <w:r w:rsidRPr="00F105C2">
              <w:rPr>
                <w:lang w:val="ru-RU"/>
              </w:rPr>
              <w:t>BRU</w:t>
            </w:r>
            <w:bookmarkEnd w:id="23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45F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E83B" w14:textId="03B02B5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F9DF" w14:textId="3519D3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C312" w14:textId="3E1BF2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41F6" w14:textId="4E2266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54B9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B820FE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983A10" w14:textId="34CBD2E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0" w:name="lt_pId1314"/>
            <w:r w:rsidRPr="00F105C2">
              <w:rPr>
                <w:lang w:val="ru-RU"/>
              </w:rPr>
              <w:t>BTN</w:t>
            </w:r>
            <w:bookmarkEnd w:id="24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F8415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EEA189" w14:textId="1ED521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8B7C7D4" w14:textId="578F8B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D79FFA9" w14:textId="729B248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C51C298" w14:textId="4D6C63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7A3370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A89239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27DE" w14:textId="72929D6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1" w:name="lt_pId1320"/>
            <w:r w:rsidRPr="00F105C2">
              <w:rPr>
                <w:lang w:val="ru-RU"/>
              </w:rPr>
              <w:t>BUL</w:t>
            </w:r>
            <w:bookmarkEnd w:id="24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56AE" w14:textId="32730A4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FB66" w14:textId="6CBD206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35A6" w14:textId="694B37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E09E" w14:textId="62B51F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F9E4" w14:textId="437B5E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A0A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02F8" w:rsidRPr="00F105C2" w14:paraId="2FFAD26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A284A26" w14:textId="45E51B2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2" w:name="lt_pId1327"/>
            <w:r w:rsidRPr="00F105C2">
              <w:rPr>
                <w:lang w:val="ru-RU"/>
              </w:rPr>
              <w:t>CAF</w:t>
            </w:r>
            <w:bookmarkEnd w:id="24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6B18745" w14:textId="099682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39F3862" w14:textId="6934DDF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42EB08" w14:textId="4AC04E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3F6D3F" w14:textId="5691C1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4ECD79" w14:textId="3898978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E2D6EA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5505FD4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F203" w14:textId="13536B1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3" w:name="lt_pId1334"/>
            <w:r w:rsidRPr="00F105C2">
              <w:rPr>
                <w:lang w:val="ru-RU"/>
              </w:rPr>
              <w:t>CBG</w:t>
            </w:r>
            <w:bookmarkEnd w:id="24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32F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C0FC" w14:textId="4323A7C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778A" w14:textId="6F191F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A381" w14:textId="13FF95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5272" w14:textId="0156B0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BD4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75EBEF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D35401" w14:textId="3AC9952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4" w:name="lt_pId1340"/>
            <w:r w:rsidRPr="00F105C2">
              <w:rPr>
                <w:lang w:val="ru-RU"/>
              </w:rPr>
              <w:t>CHN</w:t>
            </w:r>
            <w:bookmarkEnd w:id="24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4A8CD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E0921B0" w14:textId="5605DC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F5E4F22" w14:textId="4BEE6B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0E8EF1" w14:textId="1FBA79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8E60E2" w14:textId="1DFFF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62793D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489A59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2EA6" w14:textId="248F975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5" w:name="lt_pId1346"/>
            <w:r w:rsidRPr="00F105C2">
              <w:rPr>
                <w:lang w:val="ru-RU"/>
              </w:rPr>
              <w:t>CHN</w:t>
            </w:r>
            <w:bookmarkEnd w:id="24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6820" w14:textId="7D6889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92,2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AF3" w14:textId="6AED2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A89F" w14:textId="52F5F8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CEC6" w14:textId="530AA46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B3C" w14:textId="15F4ACD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B00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CA97A6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FA1CD60" w14:textId="33516E5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6" w:name="lt_pId1352"/>
            <w:r w:rsidRPr="00F105C2">
              <w:rPr>
                <w:lang w:val="ru-RU"/>
              </w:rPr>
              <w:t>CHN</w:t>
            </w:r>
            <w:bookmarkEnd w:id="24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508E9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67B82AA" w14:textId="79CCBBF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B5069A1" w14:textId="2048E2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6F13656" w14:textId="1B81C13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BE23A2" w14:textId="765B10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37,55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F69E60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671998F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54B4" w14:textId="6CD8785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7" w:name="lt_pId1359"/>
            <w:r w:rsidRPr="00F105C2">
              <w:rPr>
                <w:lang w:val="ru-RU"/>
              </w:rPr>
              <w:t>CHN</w:t>
            </w:r>
            <w:bookmarkEnd w:id="24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64B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ACD4" w14:textId="50031F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0D84" w14:textId="2CF5E4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6C40" w14:textId="4F5076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B148" w14:textId="5AEDD0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15C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5C17623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0DE025" w14:textId="7D379CE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8" w:name="lt_pId1366"/>
            <w:r w:rsidRPr="00F105C2">
              <w:rPr>
                <w:lang w:val="ru-RU"/>
              </w:rPr>
              <w:t>CLN</w:t>
            </w:r>
            <w:bookmarkEnd w:id="24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B5CCFE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A15A77" w14:textId="2358F93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31856E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7C9D2CD" w14:textId="3A3AE6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A8CCE1" w14:textId="6E88DD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AC8956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4C6B27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7F66" w14:textId="6AF3813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49" w:name="lt_pId1372"/>
            <w:r w:rsidRPr="00F105C2">
              <w:rPr>
                <w:lang w:val="ru-RU"/>
              </w:rPr>
              <w:t>CME</w:t>
            </w:r>
            <w:bookmarkEnd w:id="24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0DFF" w14:textId="462FEB5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D456" w14:textId="38B8B2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EC3D" w14:textId="779688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19,31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C9E2" w14:textId="74BCAA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C855" w14:textId="78EB27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279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48DD57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B9EA22" w14:textId="5C616EA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0" w:name="lt_pId1378"/>
            <w:r w:rsidRPr="00F105C2">
              <w:rPr>
                <w:lang w:val="ru-RU"/>
              </w:rPr>
              <w:t>COD</w:t>
            </w:r>
            <w:bookmarkEnd w:id="25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57DEE9" w14:textId="3D58E7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0F7233" w14:textId="5734E8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9CFB65" w14:textId="1D92C6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E654F0B" w14:textId="46EEFF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F9654C6" w14:textId="22643A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53F32D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DD8591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3595" w14:textId="3931CDE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1" w:name="lt_pId1384"/>
            <w:r w:rsidRPr="00F105C2">
              <w:rPr>
                <w:lang w:val="ru-RU"/>
              </w:rPr>
              <w:lastRenderedPageBreak/>
              <w:t>COG</w:t>
            </w:r>
            <w:bookmarkEnd w:id="25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4D54" w14:textId="7ECB7D6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4BD5" w14:textId="62C63C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0CAF" w14:textId="679C8A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7B67" w14:textId="52C657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F27D" w14:textId="3B896D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779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A9C685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FDF8548" w14:textId="3A606CC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2" w:name="lt_pId1390"/>
            <w:r w:rsidRPr="00F105C2">
              <w:rPr>
                <w:lang w:val="ru-RU"/>
              </w:rPr>
              <w:t>COM</w:t>
            </w:r>
            <w:bookmarkEnd w:id="25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08C32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342250" w14:textId="461600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F151ACB" w14:textId="70A13F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7B1E5BD" w14:textId="17A72A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EC77793" w14:textId="33C4D9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5431C2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53AB11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15AB" w14:textId="3EC1422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3" w:name="lt_pId1396"/>
            <w:r w:rsidRPr="00F105C2">
              <w:rPr>
                <w:lang w:val="ru-RU"/>
              </w:rPr>
              <w:t>CPV</w:t>
            </w:r>
            <w:bookmarkEnd w:id="25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E89B" w14:textId="6F67C8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77F3" w14:textId="523AF2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5FA6" w14:textId="414599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29E2" w14:textId="4F0FC97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75A" w14:textId="1A8498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21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CA4E86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7A850F6" w14:textId="4936301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4" w:name="lt_pId1402"/>
            <w:r w:rsidRPr="00F105C2">
              <w:rPr>
                <w:lang w:val="ru-RU"/>
              </w:rPr>
              <w:t>CTI</w:t>
            </w:r>
            <w:bookmarkEnd w:id="25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F36E181" w14:textId="25D2B23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7760089" w14:textId="3D4C22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FF462F" w14:textId="15BD12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345EAE" w14:textId="37C121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20F85F" w14:textId="1B87B0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FE5597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046055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21D7" w14:textId="1684221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5" w:name="lt_pId1408"/>
            <w:r w:rsidRPr="00F105C2">
              <w:rPr>
                <w:lang w:val="ru-RU"/>
              </w:rPr>
              <w:t>CVA</w:t>
            </w:r>
            <w:bookmarkEnd w:id="25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02F4" w14:textId="223D12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4047" w14:textId="4D9939A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C45F" w14:textId="53CC12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75E3" w14:textId="144C60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453A" w14:textId="365792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B20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DDDE63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946C160" w14:textId="555AF8B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6" w:name="lt_pId1414"/>
            <w:r w:rsidRPr="00F105C2">
              <w:rPr>
                <w:lang w:val="ru-RU"/>
              </w:rPr>
              <w:t>CYP</w:t>
            </w:r>
            <w:bookmarkEnd w:id="25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A756E9F" w14:textId="12DFA0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6218F12" w14:textId="6B1FA8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07A800D" w14:textId="0A409F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68F5CBF" w14:textId="100B6D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−3,37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4E5E60D" w14:textId="1C28E7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2B7525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116585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77F6" w14:textId="3E772FF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7" w:name="lt_pId1420"/>
            <w:r w:rsidRPr="00F105C2">
              <w:rPr>
                <w:lang w:val="ru-RU"/>
              </w:rPr>
              <w:t>CZE</w:t>
            </w:r>
            <w:bookmarkEnd w:id="25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0A1B" w14:textId="66268B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A3AB" w14:textId="59471C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CCAF" w14:textId="5E3607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2F43" w14:textId="3E22E3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076F" w14:textId="6F3BAC6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355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E0A829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47DB5F" w14:textId="1D0BE01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8" w:name="lt_pId1426"/>
            <w:r w:rsidRPr="00F105C2">
              <w:rPr>
                <w:lang w:val="ru-RU"/>
              </w:rPr>
              <w:t>D</w:t>
            </w:r>
            <w:bookmarkEnd w:id="25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CB79636" w14:textId="5566F5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A0A997E" w14:textId="22C941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3AF449F" w14:textId="5DACA4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E87D67" w14:textId="030FE9F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1F92C9" w14:textId="4D326B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4D4F15F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FCA075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B1BB" w14:textId="142AE73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59" w:name="lt_pId1432"/>
            <w:r w:rsidRPr="00F105C2">
              <w:rPr>
                <w:lang w:val="ru-RU"/>
              </w:rPr>
              <w:t>DJI</w:t>
            </w:r>
            <w:bookmarkEnd w:id="25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0D9B" w14:textId="1B8CE2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AF68" w14:textId="36CA66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CFD1" w14:textId="0802F9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771E" w14:textId="5D39554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8CD9" w14:textId="5BDE6E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A173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0A6C43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4880AA5" w14:textId="2A2B87B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0" w:name="lt_pId1438"/>
            <w:r w:rsidRPr="00F105C2">
              <w:rPr>
                <w:lang w:val="ru-RU"/>
              </w:rPr>
              <w:t>DNK</w:t>
            </w:r>
            <w:bookmarkEnd w:id="26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20D0959" w14:textId="6BA319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92C7806" w14:textId="04C1BB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A0525BF" w14:textId="428ECA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85C045" w14:textId="51BAD2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−29,06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02DCD2A" w14:textId="71E677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824A3A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9A4EDD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7B5" w14:textId="5EA83AE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1" w:name="lt_pId1444"/>
            <w:r w:rsidRPr="00F105C2">
              <w:rPr>
                <w:lang w:val="ru-RU"/>
              </w:rPr>
              <w:t>DNK</w:t>
            </w:r>
            <w:bookmarkEnd w:id="26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0587" w14:textId="3131160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−25,2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DFA9" w14:textId="1E407F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4B83" w14:textId="2AC7024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9064" w14:textId="13D0569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482F" w14:textId="3D6A393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16A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2E64D7A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7463863" w14:textId="192AB54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2" w:name="lt_pId1451"/>
            <w:r w:rsidRPr="00F105C2">
              <w:rPr>
                <w:lang w:val="ru-RU"/>
              </w:rPr>
              <w:t>E</w:t>
            </w:r>
            <w:bookmarkEnd w:id="26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BEE069A" w14:textId="2AE72C3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803D94" w14:textId="2501EE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3C72584" w14:textId="4EFE8B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F70F1F" w14:textId="6FA408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60BEDC2" w14:textId="73A241F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2ACE89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A8C5E0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1A58" w14:textId="33887BE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3" w:name="lt_pId1457"/>
            <w:r w:rsidRPr="00F105C2">
              <w:rPr>
                <w:lang w:val="ru-RU"/>
              </w:rPr>
              <w:t>EGY</w:t>
            </w:r>
            <w:bookmarkEnd w:id="26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A086" w14:textId="3F9F6F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0694" w14:textId="64480C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23B3" w14:textId="71E57EE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31,61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4BE4" w14:textId="64B828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36B4" w14:textId="2FCB0C1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7F2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58E335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600F2DD" w14:textId="7607AD0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4" w:name="lt_pId1463"/>
            <w:r w:rsidRPr="00F105C2">
              <w:rPr>
                <w:lang w:val="ru-RU"/>
              </w:rPr>
              <w:t>ERI</w:t>
            </w:r>
            <w:bookmarkEnd w:id="26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D71CF78" w14:textId="2CBB79B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30F781" w14:textId="24FAF4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B93B93A" w14:textId="512D9E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35A3BD" w14:textId="3CD2DBC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D766F2" w14:textId="1E9CD8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B95313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7B7459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9680" w14:textId="3039D78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5" w:name="lt_pId1469"/>
            <w:r w:rsidRPr="00F105C2">
              <w:rPr>
                <w:lang w:val="ru-RU"/>
              </w:rPr>
              <w:t>EST</w:t>
            </w:r>
            <w:bookmarkEnd w:id="26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9D0B" w14:textId="6954E0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8217" w14:textId="00A7AB3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970E" w14:textId="0629A3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C0BE" w14:textId="3A9B1D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E587" w14:textId="489D12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1683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A88DE1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F6971D" w14:textId="523FF43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6" w:name="lt_pId1475"/>
            <w:r w:rsidRPr="00F105C2">
              <w:rPr>
                <w:lang w:val="ru-RU"/>
              </w:rPr>
              <w:t>ETH</w:t>
            </w:r>
            <w:bookmarkEnd w:id="26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100F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39E969" w14:textId="3AB45E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2BC29E6" w14:textId="407553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A044B5" w14:textId="25E73A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A7899D1" w14:textId="74405DC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FB1940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A9C3F7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AA09" w14:textId="23B1EF8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7" w:name="lt_pId1481"/>
            <w:r w:rsidRPr="00F105C2">
              <w:rPr>
                <w:lang w:val="ru-RU"/>
              </w:rPr>
              <w:t>F</w:t>
            </w:r>
            <w:bookmarkEnd w:id="26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1661" w14:textId="5B42BAE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4B7F" w14:textId="260ED5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332F" w14:textId="4CD9BF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6910" w14:textId="12E4EB3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8699" w14:textId="55DC063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B51C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AF9020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3B96B7" w14:textId="4F9224A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8" w:name="lt_pId1487"/>
            <w:r w:rsidRPr="00F105C2">
              <w:rPr>
                <w:lang w:val="ru-RU"/>
              </w:rPr>
              <w:t>F</w:t>
            </w:r>
            <w:bookmarkEnd w:id="26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11C632" w14:textId="5372EA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ED2C3A" w14:textId="66D8E1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C69285" w14:textId="05D91D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29,02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5EFF645" w14:textId="074CD9B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1C79BF2" w14:textId="2C121B7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1B6557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B44AEE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C96A" w14:textId="4DDDA66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69" w:name="lt_pId1493"/>
            <w:r w:rsidRPr="00F105C2">
              <w:rPr>
                <w:lang w:val="ru-RU"/>
              </w:rPr>
              <w:t>F</w:t>
            </w:r>
            <w:bookmarkEnd w:id="26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CB5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93CD" w14:textId="017FED5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1437" w14:textId="3D7375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3575" w14:textId="051572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9B2D" w14:textId="22E680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E6B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7E1034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4F60638" w14:textId="6A9C8F1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0" w:name="lt_pId1499"/>
            <w:r w:rsidRPr="00F105C2">
              <w:rPr>
                <w:lang w:val="ru-RU"/>
              </w:rPr>
              <w:t>FIN</w:t>
            </w:r>
            <w:bookmarkEnd w:id="27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595E52" w14:textId="0D52CB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8450AC" w14:textId="0B5710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717AB02" w14:textId="5F391EA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081B03" w14:textId="406D043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00E6CF" w14:textId="0315DF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9A346D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5470DB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B3CE" w14:textId="60B0D6F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1" w:name="lt_pId1505"/>
            <w:r w:rsidRPr="00F105C2">
              <w:rPr>
                <w:lang w:val="ru-RU"/>
              </w:rPr>
              <w:t>FJI</w:t>
            </w:r>
            <w:bookmarkEnd w:id="27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F090" w14:textId="24B95B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D2C" w14:textId="31200E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1A5F" w14:textId="14806C2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A31A" w14:textId="27BF9F8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E833" w14:textId="53CD57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4B88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2F082F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1E72CE9" w14:textId="2B225E9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2" w:name="lt_pId1511"/>
            <w:r w:rsidRPr="00F105C2">
              <w:rPr>
                <w:lang w:val="ru-RU"/>
              </w:rPr>
              <w:t>FSM</w:t>
            </w:r>
            <w:bookmarkEnd w:id="27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CB295E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A2E702F" w14:textId="4E398D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925F57" w14:textId="786880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4606326" w14:textId="50DF4C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C87AC6" w14:textId="76AFE02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61AF33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E50CAF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AB67" w14:textId="54E23CF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3" w:name="lt_pId1517"/>
            <w:r w:rsidRPr="00F105C2">
              <w:rPr>
                <w:lang w:val="ru-RU"/>
              </w:rPr>
              <w:t>G</w:t>
            </w:r>
            <w:bookmarkEnd w:id="27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6E8D" w14:textId="5BBE36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F2CA" w14:textId="5E24EDA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E184" w14:textId="1F1E51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25EC" w14:textId="7D4679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A593" w14:textId="7F7CC2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F4A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25FF9F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C88011B" w14:textId="216C06B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4" w:name="lt_pId1523"/>
            <w:r w:rsidRPr="00F105C2">
              <w:rPr>
                <w:lang w:val="ru-RU"/>
              </w:rPr>
              <w:t>GAB</w:t>
            </w:r>
            <w:bookmarkEnd w:id="27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89F67D1" w14:textId="5AC9F0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65E6BE7" w14:textId="304A41F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F5E78D9" w14:textId="73BE2F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64F074D" w14:textId="56600F3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D81972" w14:textId="18447D0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D5509A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20255A0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A90A" w14:textId="0AB026E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5" w:name="lt_pId1530"/>
            <w:r w:rsidRPr="00F105C2">
              <w:rPr>
                <w:lang w:val="ru-RU"/>
              </w:rPr>
              <w:t>GEO</w:t>
            </w:r>
            <w:bookmarkEnd w:id="27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A777" w14:textId="5A425A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8155" w14:textId="338C3A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7284" w14:textId="7B5E80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2D96" w14:textId="0A7725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A218" w14:textId="227F45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3AF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B7BEAC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FB07D8" w14:textId="461AE3B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6" w:name="lt_pId1536"/>
            <w:r w:rsidRPr="00F105C2">
              <w:rPr>
                <w:lang w:val="ru-RU"/>
              </w:rPr>
              <w:t>GHA</w:t>
            </w:r>
            <w:bookmarkEnd w:id="27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068D2BE" w14:textId="416AB9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069A4BB" w14:textId="0C4036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E16E60" w14:textId="2E716E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6544DE9" w14:textId="7F059A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B3DD935" w14:textId="3B9ED2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EC29FD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1A95AF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BA0C" w14:textId="249CA44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7" w:name="lt_pId1542"/>
            <w:r w:rsidRPr="00F105C2">
              <w:rPr>
                <w:lang w:val="ru-RU"/>
              </w:rPr>
              <w:t>GMB</w:t>
            </w:r>
            <w:bookmarkEnd w:id="27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2B77" w14:textId="6CBBA3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242F" w14:textId="5FE63B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0281" w14:textId="7A5A5CA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EA21" w14:textId="2E66A99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B09A" w14:textId="363755A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022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E215D0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13B1A9" w14:textId="7B24D1F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8" w:name="lt_pId1548"/>
            <w:r w:rsidRPr="00F105C2">
              <w:rPr>
                <w:lang w:val="ru-RU"/>
              </w:rPr>
              <w:t>GNB</w:t>
            </w:r>
            <w:bookmarkEnd w:id="27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938ADF" w14:textId="219072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E4344D5" w14:textId="599DCC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B48596" w14:textId="1F5F6F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7575AC" w14:textId="36ACA2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A3051CE" w14:textId="4D52061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ABF0B4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10EB4B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4131" w14:textId="0E28C50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79" w:name="lt_pId1554"/>
            <w:r w:rsidRPr="00F105C2">
              <w:rPr>
                <w:lang w:val="ru-RU"/>
              </w:rPr>
              <w:t>GNE</w:t>
            </w:r>
            <w:bookmarkEnd w:id="27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D89B" w14:textId="28B26E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8A0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E318" w14:textId="005F88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0FC5" w14:textId="39B88F7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E2BD" w14:textId="1B9519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7554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6425DB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C36E3D5" w14:textId="5E9CE4E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0" w:name="lt_pId1560"/>
            <w:r w:rsidRPr="00F105C2">
              <w:rPr>
                <w:lang w:val="ru-RU"/>
              </w:rPr>
              <w:t>GRC</w:t>
            </w:r>
            <w:bookmarkEnd w:id="28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0CF540C" w14:textId="274279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CD818F6" w14:textId="238124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94295F3" w14:textId="10CF16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A7F3310" w14:textId="50F0550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D6D7F5" w14:textId="427DE2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−10,22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927C87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395209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F3B3" w14:textId="5854418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1" w:name="lt_pId1566"/>
            <w:r w:rsidRPr="00F105C2">
              <w:rPr>
                <w:lang w:val="ru-RU"/>
              </w:rPr>
              <w:t>GUI</w:t>
            </w:r>
            <w:bookmarkEnd w:id="28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447" w14:textId="0B27975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E126" w14:textId="2695F3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41FA" w14:textId="6641DC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DF1F" w14:textId="4EC4C3E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9728" w14:textId="1DB1DA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ACC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481DF9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B0F1F16" w14:textId="23A2666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2" w:name="lt_pId1572"/>
            <w:r w:rsidRPr="00F105C2">
              <w:rPr>
                <w:lang w:val="ru-RU"/>
              </w:rPr>
              <w:t>HNG</w:t>
            </w:r>
            <w:bookmarkEnd w:id="28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28629C" w14:textId="5A8F22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E5BEFCA" w14:textId="2CB21A9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0AC843" w14:textId="346ECE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0B18ECD" w14:textId="71CC0B7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6C02DDC" w14:textId="187F08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5AC0D2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0C0F7E1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B42B" w14:textId="124476C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3" w:name="lt_pId1579"/>
            <w:r w:rsidRPr="00F105C2">
              <w:rPr>
                <w:lang w:val="ru-RU"/>
              </w:rPr>
              <w:t>HOL</w:t>
            </w:r>
            <w:bookmarkEnd w:id="28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A951" w14:textId="7E618F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5E25" w14:textId="6CDBD4C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837D" w14:textId="58F431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2848" w14:textId="73CBB6E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0BC7" w14:textId="1749D9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A9EE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4D82E2C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659864" w14:textId="0DEAE51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4" w:name="lt_pId1586"/>
            <w:r w:rsidRPr="00F105C2">
              <w:rPr>
                <w:lang w:val="ru-RU"/>
              </w:rPr>
              <w:t>HRV</w:t>
            </w:r>
            <w:bookmarkEnd w:id="28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9941236" w14:textId="6B1C121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08B9250" w14:textId="2DC41CB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78C1BC" w14:textId="106B12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AD0564" w14:textId="4BAD95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CB49ABB" w14:textId="20A74E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7A0C3C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30A5F57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15C8" w14:textId="28FBF8B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5" w:name="lt_pId1593"/>
            <w:r w:rsidRPr="00F105C2">
              <w:rPr>
                <w:lang w:val="ru-RU"/>
              </w:rPr>
              <w:t>I</w:t>
            </w:r>
            <w:bookmarkEnd w:id="28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6E8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E958" w14:textId="663378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B1CF" w14:textId="4B2F83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07B3" w14:textId="19B66D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2C06" w14:textId="6CDDE0B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E5C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E5DDFC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9C642E6" w14:textId="3EDCEF5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6" w:name="lt_pId1599"/>
            <w:r w:rsidRPr="00F105C2">
              <w:rPr>
                <w:lang w:val="ru-RU"/>
              </w:rPr>
              <w:t>IND</w:t>
            </w:r>
            <w:bookmarkEnd w:id="28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60150A3" w14:textId="4EE0BD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55,8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B7F6A50" w14:textId="00992D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1E4485" w14:textId="092287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32,07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378AC4" w14:textId="7E5BB63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D362FC" w14:textId="7E4D10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F89390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6AC245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3A33" w14:textId="7C54BF8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7" w:name="lt_pId1605"/>
            <w:r w:rsidRPr="00F105C2">
              <w:rPr>
                <w:lang w:val="ru-RU"/>
              </w:rPr>
              <w:t>IND</w:t>
            </w:r>
            <w:bookmarkEnd w:id="28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CF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DDA4" w14:textId="2F153E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AF99" w14:textId="55E1B2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47,92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6450" w14:textId="6E51B8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21E8" w14:textId="3705D8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20,45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C11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5173BF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4FBF1C8" w14:textId="2280E42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8" w:name="lt_pId1611"/>
            <w:r w:rsidRPr="00F105C2">
              <w:rPr>
                <w:lang w:val="ru-RU"/>
              </w:rPr>
              <w:lastRenderedPageBreak/>
              <w:t>INS</w:t>
            </w:r>
            <w:bookmarkEnd w:id="28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0775D83" w14:textId="14EDF53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80,2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4B303C" w14:textId="035661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5865472" w14:textId="62827E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20,41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6293C5" w14:textId="15691FA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CBDE28" w14:textId="7911ED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D168C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73E803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8BC7" w14:textId="5ADA3BB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89" w:name="lt_pId1617"/>
            <w:r w:rsidRPr="00F105C2">
              <w:rPr>
                <w:lang w:val="ru-RU"/>
              </w:rPr>
              <w:t>INS</w:t>
            </w:r>
            <w:bookmarkEnd w:id="28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3B7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2CD5" w14:textId="7EC5BD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36,37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B0BD" w14:textId="536E60D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49,09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EF77" w14:textId="3BDE780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9E6" w14:textId="328B39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D51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93F4A2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CA766F" w14:textId="7FF4C00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0" w:name="lt_pId1623"/>
            <w:r w:rsidRPr="00F105C2">
              <w:rPr>
                <w:lang w:val="ru-RU"/>
              </w:rPr>
              <w:t>IRL</w:t>
            </w:r>
            <w:bookmarkEnd w:id="29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92E44BD" w14:textId="7912C7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F0FB3EB" w14:textId="1D76ACF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760D1F" w14:textId="5EFBB3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E2346E" w14:textId="6FEBB7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023575" w14:textId="5DA1AC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7C986A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890197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58EB" w14:textId="74C1F58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1" w:name="lt_pId1629"/>
            <w:r w:rsidRPr="00F105C2">
              <w:rPr>
                <w:lang w:val="ru-RU"/>
              </w:rPr>
              <w:t>IRN</w:t>
            </w:r>
            <w:bookmarkEnd w:id="29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0E8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451B" w14:textId="2925AF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0482" w14:textId="2301B1A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D80E" w14:textId="453F92A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48FC" w14:textId="550C956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DB25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6CFE70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B2E8E60" w14:textId="7346F0D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2" w:name="lt_pId1635"/>
            <w:r w:rsidRPr="00F105C2">
              <w:rPr>
                <w:lang w:val="ru-RU"/>
              </w:rPr>
              <w:t>IRQ</w:t>
            </w:r>
            <w:bookmarkEnd w:id="29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18DB0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9799CC" w14:textId="7ED4181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AF4036B" w14:textId="652F03E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3417AE" w14:textId="0C8E99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7D5923" w14:textId="6CCD5F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6D14EF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F87515C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421" w14:textId="67BD4D4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3" w:name="lt_pId1641"/>
            <w:r w:rsidRPr="00F105C2">
              <w:rPr>
                <w:lang w:val="ru-RU"/>
              </w:rPr>
              <w:t>ISL</w:t>
            </w:r>
            <w:bookmarkEnd w:id="29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3C62" w14:textId="69EE11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76DB" w14:textId="015B6F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B3A8" w14:textId="6980D0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16DC" w14:textId="16DD41B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−22,47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E629" w14:textId="1CC25A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4B6D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D7E757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492EE9" w14:textId="4559561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4" w:name="lt_pId1647"/>
            <w:r w:rsidRPr="00F105C2">
              <w:rPr>
                <w:lang w:val="ru-RU"/>
              </w:rPr>
              <w:t>ISR</w:t>
            </w:r>
            <w:bookmarkEnd w:id="29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99571E" w14:textId="6F6716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AFF5C4" w14:textId="5BD735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7407D7" w14:textId="6C7BAD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23,33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5DA051" w14:textId="5E27B8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DC1BC5" w14:textId="505313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8220DF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00FE3C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A9E0" w14:textId="772904D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5" w:name="lt_pId1653"/>
            <w:r w:rsidRPr="00F105C2">
              <w:rPr>
                <w:lang w:val="ru-RU"/>
              </w:rPr>
              <w:t>J</w:t>
            </w:r>
            <w:bookmarkEnd w:id="29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BD5" w14:textId="1FA43E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109,85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C2D5" w14:textId="539CD9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20CB" w14:textId="5A9B45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26,45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0D87" w14:textId="342E7AD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983B" w14:textId="5AFEAD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9055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61E1DB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A13F93" w14:textId="50CAB61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6" w:name="lt_pId1659"/>
            <w:r w:rsidRPr="00F105C2">
              <w:rPr>
                <w:lang w:val="ru-RU"/>
              </w:rPr>
              <w:t>J</w:t>
            </w:r>
            <w:bookmarkEnd w:id="29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110C9C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C1A06A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D7D0377" w14:textId="17C1F5C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26,28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FAAFD0" w14:textId="6EE9753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37B89F" w14:textId="3BC59EA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7B2817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30EE68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64CE" w14:textId="325BF8C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7" w:name="lt_pId1665"/>
            <w:r w:rsidRPr="00F105C2">
              <w:rPr>
                <w:lang w:val="ru-RU"/>
              </w:rPr>
              <w:t>JOR</w:t>
            </w:r>
            <w:bookmarkEnd w:id="29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EC7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1221" w14:textId="60AC37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5CB8" w14:textId="4A20A06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BCB" w14:textId="4D2DE5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826A" w14:textId="4481E5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51B2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A1286D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ADC611" w14:textId="4AA2F4A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8" w:name="lt_pId1671"/>
            <w:r w:rsidRPr="00F105C2">
              <w:rPr>
                <w:lang w:val="ru-RU"/>
              </w:rPr>
              <w:t>KAZ</w:t>
            </w:r>
            <w:bookmarkEnd w:id="29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9466E6" w14:textId="6A95315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56,4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3C4E9B" w14:textId="102B34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AA09456" w14:textId="3AD0594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D675CD1" w14:textId="64AEF3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16092E6" w14:textId="38A5DA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0F0344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1A6FCD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F53F" w14:textId="79C9E55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299" w:name="lt_pId1677"/>
            <w:r w:rsidRPr="00F105C2">
              <w:rPr>
                <w:lang w:val="ru-RU"/>
              </w:rPr>
              <w:t>KEN</w:t>
            </w:r>
            <w:bookmarkEnd w:id="29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62BA" w14:textId="4767C0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88A" w14:textId="236C58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5059" w14:textId="61B2675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347C" w14:textId="764B1D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−29,41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3DD5" w14:textId="15AA2F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−27,03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E47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8CF4FC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3E290E" w14:textId="4352E12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0" w:name="lt_pId1683"/>
            <w:r w:rsidRPr="00F105C2">
              <w:rPr>
                <w:lang w:val="ru-RU"/>
              </w:rPr>
              <w:t>KGZ</w:t>
            </w:r>
            <w:bookmarkEnd w:id="30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B9E85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412FFFC" w14:textId="456EE5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7F35119" w14:textId="7E6F4F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7AEACC" w14:textId="3692E6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8E6F39" w14:textId="7EEE5FE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D4DB2C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31CF59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8CCA" w14:textId="543057A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1" w:name="lt_pId1689"/>
            <w:r w:rsidRPr="00F105C2">
              <w:rPr>
                <w:lang w:val="ru-RU"/>
              </w:rPr>
              <w:t>KIR</w:t>
            </w:r>
            <w:bookmarkEnd w:id="30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245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A462" w14:textId="06DD61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F79A" w14:textId="33CB4B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B08" w14:textId="3A4D1F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34D0" w14:textId="67B3D30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BE06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5F74CA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90736DE" w14:textId="23203AF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2" w:name="lt_pId1695"/>
            <w:r w:rsidRPr="00F105C2">
              <w:rPr>
                <w:lang w:val="ru-RU"/>
              </w:rPr>
              <w:t>KOR</w:t>
            </w:r>
            <w:bookmarkEnd w:id="30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D0AA4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216F81" w14:textId="3675C1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1BF6D06" w14:textId="4BE859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36,53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7C64BC1" w14:textId="6982D02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551D62" w14:textId="329A083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28,94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554EC3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2DC4BD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805C" w14:textId="2CB5E18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3" w:name="lt_pId1701"/>
            <w:r w:rsidRPr="00F105C2">
              <w:rPr>
                <w:lang w:val="ru-RU"/>
              </w:rPr>
              <w:t>KRE</w:t>
            </w:r>
            <w:bookmarkEnd w:id="30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187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A5A3" w14:textId="69F314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233A" w14:textId="7E773E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26B6" w14:textId="5307245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E844" w14:textId="1C1091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428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9F3ABB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856766A" w14:textId="65C6FF6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4" w:name="lt_pId1707"/>
            <w:r w:rsidRPr="00F105C2">
              <w:rPr>
                <w:lang w:val="ru-RU"/>
              </w:rPr>
              <w:t>KWT</w:t>
            </w:r>
            <w:bookmarkEnd w:id="30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80964F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B747616" w14:textId="062CD8B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E2EFC0" w14:textId="7640A7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61476B5" w14:textId="68D4517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A1AF56A" w14:textId="667D7D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745C06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85F60A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E245" w14:textId="2D424F4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5" w:name="lt_pId1713"/>
            <w:r w:rsidRPr="00F105C2">
              <w:rPr>
                <w:lang w:val="ru-RU"/>
              </w:rPr>
              <w:t>LAO</w:t>
            </w:r>
            <w:bookmarkEnd w:id="30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4EA7" w14:textId="0DD8EE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122,2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317D" w14:textId="19304C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5391" w14:textId="26CB73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9C45" w14:textId="179A8B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DE8D" w14:textId="0C4F73B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BBF1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A65145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0AB098" w14:textId="4E14B92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6" w:name="lt_pId1719"/>
            <w:r w:rsidRPr="00F105C2">
              <w:rPr>
                <w:lang w:val="ru-RU"/>
              </w:rPr>
              <w:t>LBN</w:t>
            </w:r>
            <w:bookmarkEnd w:id="30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B25823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0197B9" w14:textId="6B3C97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269E4D" w14:textId="16D9CB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93C0D2" w14:textId="302E522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85911C2" w14:textId="5FFD56B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C0AEE4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EDD767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D3C" w14:textId="6C39F7A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7" w:name="lt_pId1725"/>
            <w:r w:rsidRPr="00F105C2">
              <w:rPr>
                <w:lang w:val="ru-RU"/>
              </w:rPr>
              <w:t>LBR</w:t>
            </w:r>
            <w:bookmarkEnd w:id="30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2DCC" w14:textId="06A42B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AB06" w14:textId="42C8F99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F3B3" w14:textId="35AF54E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F0CB" w14:textId="54DA1E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29F" w14:textId="37C9AC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F6B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93C591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117A4B3" w14:textId="0226F11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8" w:name="lt_pId1731"/>
            <w:r w:rsidRPr="00F105C2">
              <w:rPr>
                <w:lang w:val="ru-RU"/>
              </w:rPr>
              <w:t>LBY</w:t>
            </w:r>
            <w:bookmarkEnd w:id="30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3165A91" w14:textId="69FEB7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9D4A1C" w14:textId="7709A1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31016A" w14:textId="2E9D4E5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10396A" w14:textId="4367C7D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7785A8" w14:textId="1422111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04F31F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63801D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E149" w14:textId="2946038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09" w:name="lt_pId1737"/>
            <w:r w:rsidRPr="00F105C2">
              <w:rPr>
                <w:lang w:val="ru-RU"/>
              </w:rPr>
              <w:t>LIE</w:t>
            </w:r>
            <w:bookmarkEnd w:id="30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A45C" w14:textId="22B3B0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1431" w14:textId="4F5C639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938A" w14:textId="01A1040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D2A5" w14:textId="3DE3F9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0904" w14:textId="0D9637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A8B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278AB67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DAA9581" w14:textId="36F3257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0" w:name="lt_pId1744"/>
            <w:r w:rsidRPr="00F105C2">
              <w:rPr>
                <w:lang w:val="ru-RU"/>
              </w:rPr>
              <w:t>LSO</w:t>
            </w:r>
            <w:bookmarkEnd w:id="31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43642E3" w14:textId="20AE6B0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0B0F42D" w14:textId="2DDEBCD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9449E6" w14:textId="10E756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6E3D771" w14:textId="116090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CCF08D" w14:textId="491249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−14,36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A353DA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6A0D73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A132" w14:textId="3D14012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1" w:name="lt_pId1750"/>
            <w:r w:rsidRPr="00F105C2">
              <w:rPr>
                <w:lang w:val="ru-RU"/>
              </w:rPr>
              <w:t>LTU</w:t>
            </w:r>
            <w:bookmarkEnd w:id="31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AF16" w14:textId="0E07FF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DA79" w14:textId="4703CA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3AFC" w14:textId="4C0F2C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A605" w14:textId="608203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EACD" w14:textId="1A9C95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A44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47D610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6C2A66" w14:textId="0301CA7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2" w:name="lt_pId1756"/>
            <w:r w:rsidRPr="00F105C2">
              <w:rPr>
                <w:lang w:val="ru-RU"/>
              </w:rPr>
              <w:t>LUX</w:t>
            </w:r>
            <w:bookmarkEnd w:id="31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7A35C59" w14:textId="3B0D73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1AC59B" w14:textId="4DCFD7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1BAE24" w14:textId="7C3FE1A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FF464F5" w14:textId="319A65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DD1E897" w14:textId="1BE774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8D4BD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43A91B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1DF5" w14:textId="6C88BDE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3" w:name="lt_pId1762"/>
            <w:r w:rsidRPr="00F105C2">
              <w:rPr>
                <w:lang w:val="ru-RU"/>
              </w:rPr>
              <w:t>LVA</w:t>
            </w:r>
            <w:bookmarkEnd w:id="31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1B7D" w14:textId="24BBD4B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824C" w14:textId="3E5398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6910" w14:textId="12400C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148" w14:textId="3D73C2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D229" w14:textId="6AD20F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141E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5E0762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5F5D083" w14:textId="7DDF886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4" w:name="lt_pId1768"/>
            <w:r w:rsidRPr="00F105C2">
              <w:rPr>
                <w:lang w:val="ru-RU"/>
              </w:rPr>
              <w:t>MAU</w:t>
            </w:r>
            <w:bookmarkEnd w:id="31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24CE4B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AEE2F7F" w14:textId="1B7785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A0E2C6" w14:textId="4C34057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286BEB" w14:textId="2B0337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−16,04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2C0F3BC" w14:textId="27FD5B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F53333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E466A4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D62F" w14:textId="2CE3A57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5" w:name="lt_pId1774"/>
            <w:r w:rsidRPr="00F105C2">
              <w:rPr>
                <w:lang w:val="ru-RU"/>
              </w:rPr>
              <w:t>MCO</w:t>
            </w:r>
            <w:bookmarkEnd w:id="31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F21" w14:textId="7C38CE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4799" w14:textId="0DA8C1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A4C7" w14:textId="0F5ABF8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4B39" w14:textId="5A2668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96E3" w14:textId="518236D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0396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4BBFEB1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E67DB11" w14:textId="1557EF0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6" w:name="lt_pId1781"/>
            <w:r w:rsidRPr="00F105C2">
              <w:rPr>
                <w:lang w:val="ru-RU"/>
              </w:rPr>
              <w:t>MDA</w:t>
            </w:r>
            <w:bookmarkEnd w:id="31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4BFAA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ADB026C" w14:textId="3A1C2A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F8E6D0" w14:textId="1C2FF3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BBA3E2" w14:textId="4934A1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8B0BB8" w14:textId="178507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B4D339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5F8C7C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32D" w14:textId="0B3BF27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7" w:name="lt_pId1787"/>
            <w:r w:rsidRPr="00F105C2">
              <w:rPr>
                <w:lang w:val="ru-RU"/>
              </w:rPr>
              <w:t>MDG</w:t>
            </w:r>
            <w:bookmarkEnd w:id="31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DE7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7EA0" w14:textId="054479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27,47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976B" w14:textId="62B03C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31,61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ECE" w14:textId="33B34B3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−15,54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BA86" w14:textId="05A2948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−11,10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8E8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D51177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15FFED" w14:textId="051ED5E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8" w:name="lt_pId1793"/>
            <w:r w:rsidRPr="00F105C2">
              <w:rPr>
                <w:lang w:val="ru-RU"/>
              </w:rPr>
              <w:t>MHL</w:t>
            </w:r>
            <w:bookmarkEnd w:id="31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081BF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267A2C" w14:textId="5A1C1E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40,78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C29CBD7" w14:textId="2A59992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43,74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A7DD97C" w14:textId="5D628B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40,46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0D56D8" w14:textId="00C38E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43,47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FC96C6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C0B927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2A55" w14:textId="085FB33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19" w:name="lt_pId1799"/>
            <w:r w:rsidRPr="00F105C2">
              <w:rPr>
                <w:lang w:val="ru-RU"/>
              </w:rPr>
              <w:t>MKD</w:t>
            </w:r>
            <w:bookmarkEnd w:id="31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E860" w14:textId="169DC1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A17D" w14:textId="15E33A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007D" w14:textId="649852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B192" w14:textId="5EE598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190A" w14:textId="112702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156C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1ABB79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2FFE96E" w14:textId="715CD29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0" w:name="lt_pId1805"/>
            <w:r w:rsidRPr="00F105C2">
              <w:rPr>
                <w:lang w:val="ru-RU"/>
              </w:rPr>
              <w:t>MLA</w:t>
            </w:r>
            <w:bookmarkEnd w:id="32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EAAEBE3" w14:textId="6471ED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2855E2" w14:textId="5C39B65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738097" w14:textId="262B2D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618F141" w14:textId="7CF0BCE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5EC20A1" w14:textId="03D7F2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EACAE6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540017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7778" w14:textId="7EE4D83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1" w:name="lt_pId1811"/>
            <w:r w:rsidRPr="00F105C2">
              <w:rPr>
                <w:lang w:val="ru-RU"/>
              </w:rPr>
              <w:t>MLD</w:t>
            </w:r>
            <w:bookmarkEnd w:id="32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1F5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4A69" w14:textId="0531A0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7702" w14:textId="091A28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71E6" w14:textId="2B724BA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6D3A" w14:textId="7A4FA76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40D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6086AE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854D7C" w14:textId="62439B5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2" w:name="lt_pId1817"/>
            <w:r w:rsidRPr="00F105C2">
              <w:rPr>
                <w:lang w:val="ru-RU"/>
              </w:rPr>
              <w:t>MLI</w:t>
            </w:r>
            <w:bookmarkEnd w:id="32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BFA4F50" w14:textId="24F1D99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C16B8E" w14:textId="0A798F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4808F7" w14:textId="29DDED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8CD886" w14:textId="733151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F5B82FD" w14:textId="73DE78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4BD1CD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96A2D3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F110" w14:textId="4FE636F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3" w:name="lt_pId1823"/>
            <w:r w:rsidRPr="00F105C2">
              <w:rPr>
                <w:lang w:val="ru-RU"/>
              </w:rPr>
              <w:t>MLT</w:t>
            </w:r>
            <w:bookmarkEnd w:id="32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E827" w14:textId="0A3EFF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E4E1" w14:textId="4FCDFD6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54DE" w14:textId="1A60CD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AD48" w14:textId="6FB678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5475" w14:textId="13E0B9E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FA4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3D8B56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5666E1" w14:textId="709DBF6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4" w:name="lt_pId1829"/>
            <w:r w:rsidRPr="00F105C2">
              <w:rPr>
                <w:lang w:val="ru-RU"/>
              </w:rPr>
              <w:t>MNG</w:t>
            </w:r>
            <w:bookmarkEnd w:id="32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B5D15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42C6CA5" w14:textId="379650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50A35B" w14:textId="09D0406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B978106" w14:textId="7E29053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3D880A" w14:textId="20AAA5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998BEB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DC3172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7BEC" w14:textId="4A81EDD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5" w:name="lt_pId1835"/>
            <w:r w:rsidRPr="00F105C2">
              <w:rPr>
                <w:lang w:val="ru-RU"/>
              </w:rPr>
              <w:lastRenderedPageBreak/>
              <w:t>MOZ</w:t>
            </w:r>
            <w:bookmarkEnd w:id="32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F377" w14:textId="26BF26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D0D5" w14:textId="4ED7D6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427C" w14:textId="57CC6F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7759" w14:textId="539A90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652E" w14:textId="561401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530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E49134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5CA33D" w14:textId="4F4CC51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6" w:name="lt_pId1841"/>
            <w:r w:rsidRPr="00F105C2">
              <w:rPr>
                <w:lang w:val="ru-RU"/>
              </w:rPr>
              <w:t>MRC</w:t>
            </w:r>
            <w:bookmarkEnd w:id="32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EF341A" w14:textId="76C551F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−25,2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FAE9439" w14:textId="5A41A3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779332F" w14:textId="1475E87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FAD822A" w14:textId="391B52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677B45" w14:textId="584EE23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2F0E33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216C8DE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D539" w14:textId="77528D5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7" w:name="lt_pId1848"/>
            <w:r w:rsidRPr="00F105C2">
              <w:rPr>
                <w:lang w:val="ru-RU"/>
              </w:rPr>
              <w:t>MTN</w:t>
            </w:r>
            <w:bookmarkEnd w:id="32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A40E" w14:textId="4387BC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7757" w14:textId="53332B9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1EAC" w14:textId="577789A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6CB3" w14:textId="18928BF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DC0F" w14:textId="119FB70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2D46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50DEB3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8BA543" w14:textId="50AA208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8" w:name="lt_pId1854"/>
            <w:r w:rsidRPr="00F105C2">
              <w:rPr>
                <w:lang w:val="ru-RU"/>
              </w:rPr>
              <w:t>MWI</w:t>
            </w:r>
            <w:bookmarkEnd w:id="32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4FE1D7" w14:textId="441C34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97E187" w14:textId="579FBD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8B3CB96" w14:textId="7055D5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9627A4" w14:textId="266E0EA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−31,23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F7B7282" w14:textId="05019C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−30,58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DE493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90C729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4717" w14:textId="35E2B85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29" w:name="lt_pId1860"/>
            <w:r w:rsidRPr="00F105C2">
              <w:rPr>
                <w:lang w:val="ru-RU"/>
              </w:rPr>
              <w:t>NGR</w:t>
            </w:r>
            <w:bookmarkEnd w:id="32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1A58" w14:textId="5A7B9D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6568" w14:textId="4ED9AE5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0C8A" w14:textId="2FD563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E818" w14:textId="1DF2C68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B204" w14:textId="5D3D988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205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73396C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D95E15A" w14:textId="252C58C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0" w:name="lt_pId1866"/>
            <w:r w:rsidRPr="00F105C2">
              <w:rPr>
                <w:lang w:val="ru-RU"/>
              </w:rPr>
              <w:t>NIG</w:t>
            </w:r>
            <w:bookmarkEnd w:id="33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9F31E40" w14:textId="4DDA37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DC4DF3" w14:textId="25B52B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A72ECF" w14:textId="252B83A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BB7246" w14:textId="1B863E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1BAE4F" w14:textId="3ADC29E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6FB06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D0FFE6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8685" w14:textId="406C104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1" w:name="lt_pId1872"/>
            <w:r w:rsidRPr="00F105C2">
              <w:rPr>
                <w:lang w:val="ru-RU"/>
              </w:rPr>
              <w:t>NMB</w:t>
            </w:r>
            <w:bookmarkEnd w:id="33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6C90" w14:textId="52E7BD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BEC1" w14:textId="67618D5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E846" w14:textId="4C841E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B06E" w14:textId="25CB00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2E20" w14:textId="624D32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440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E4BA4F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9EC088" w14:textId="3DDD805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2" w:name="lt_pId1878"/>
            <w:r w:rsidRPr="00F105C2">
              <w:rPr>
                <w:lang w:val="ru-RU"/>
              </w:rPr>
              <w:t>NOR</w:t>
            </w:r>
            <w:bookmarkEnd w:id="33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A4CED75" w14:textId="140CCE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3E895B" w14:textId="20737A3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283876" w14:textId="3F286A5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0AB686" w14:textId="7B24528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08FA3D" w14:textId="07F8126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974BB8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5A42D6E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F0BA" w14:textId="33B12B5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3" w:name="lt_pId1885"/>
            <w:r w:rsidRPr="00F105C2">
              <w:rPr>
                <w:lang w:val="ru-RU"/>
              </w:rPr>
              <w:t>NPL</w:t>
            </w:r>
            <w:bookmarkEnd w:id="33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C43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72F6" w14:textId="50D1F10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2B8D" w14:textId="28C8CB6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39,77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6E14" w14:textId="478CD41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D567" w14:textId="2928705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859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235126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3AB029" w14:textId="6ACC0B1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4" w:name="lt_pId1891"/>
            <w:r w:rsidRPr="00F105C2">
              <w:rPr>
                <w:lang w:val="ru-RU"/>
              </w:rPr>
              <w:t>NRU</w:t>
            </w:r>
            <w:bookmarkEnd w:id="33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84EBB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D547925" w14:textId="7CB76C0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CB83EDC" w14:textId="7DD067A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503D29" w14:textId="77D9396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847336D" w14:textId="4F3F4A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E8C94C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A04B7B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C1FA" w14:textId="18C253C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5" w:name="lt_pId1897"/>
            <w:r w:rsidRPr="00F105C2">
              <w:rPr>
                <w:lang w:val="ru-RU"/>
              </w:rPr>
              <w:t>NZL</w:t>
            </w:r>
            <w:bookmarkEnd w:id="33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80B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DD4A" w14:textId="090B206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5BAA" w14:textId="7BA31B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654A" w14:textId="311BF5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D498" w14:textId="5D4CED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4D03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80EA06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08598C" w14:textId="453B2FA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6" w:name="lt_pId1903"/>
            <w:r w:rsidRPr="00F105C2">
              <w:rPr>
                <w:lang w:val="ru-RU"/>
              </w:rPr>
              <w:t>OMA</w:t>
            </w:r>
            <w:bookmarkEnd w:id="33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600B95" w14:textId="54DBAE7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A8FDB0" w14:textId="48851D9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19295E" w14:textId="0059441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654F296" w14:textId="297D07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3EB2CA6" w14:textId="609C8A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01CB31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66F5D2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EB69" w14:textId="2230429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7" w:name="lt_pId1909"/>
            <w:r w:rsidRPr="00F105C2">
              <w:rPr>
                <w:lang w:val="ru-RU"/>
              </w:rPr>
              <w:t>PAK</w:t>
            </w:r>
            <w:bookmarkEnd w:id="33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DA02" w14:textId="19189F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67C7" w14:textId="77544AC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0A17" w14:textId="578FE4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1B86" w14:textId="194772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799" w14:textId="04B087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4BC0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0EEB24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545EA7" w14:textId="6905252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8" w:name="lt_pId1915"/>
            <w:r w:rsidRPr="00F105C2">
              <w:rPr>
                <w:lang w:val="ru-RU"/>
              </w:rPr>
              <w:t>PHL</w:t>
            </w:r>
            <w:bookmarkEnd w:id="33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4C0183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6CDC74" w14:textId="5A391A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3522104" w14:textId="57AA0B8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C945E2" w14:textId="6E8B27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48AC81E" w14:textId="7EAE725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B2BF8A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34F167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FE3A" w14:textId="2E76DE0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39" w:name="lt_pId1921"/>
            <w:r w:rsidRPr="00F105C2">
              <w:rPr>
                <w:lang w:val="ru-RU"/>
              </w:rPr>
              <w:t>PLW</w:t>
            </w:r>
            <w:bookmarkEnd w:id="33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D12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EBEE" w14:textId="76A3FB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D67C" w14:textId="38F0F4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48C3" w14:textId="6366F03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2207" w14:textId="2AC41D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416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88EB71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C1DB696" w14:textId="3E66614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0" w:name="lt_pId1927"/>
            <w:r w:rsidRPr="00F105C2">
              <w:rPr>
                <w:lang w:val="ru-RU"/>
              </w:rPr>
              <w:t>PNG</w:t>
            </w:r>
            <w:bookmarkEnd w:id="34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AF26CC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44421F" w14:textId="623023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25,23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2A976B5" w14:textId="073BB2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26,19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A3BB041" w14:textId="069D0F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E597C9" w14:textId="49285B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8FCE2A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9D719A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CD12" w14:textId="6351574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1" w:name="lt_pId1933"/>
            <w:r w:rsidRPr="00F105C2">
              <w:rPr>
                <w:lang w:val="ru-RU"/>
              </w:rPr>
              <w:t>POL</w:t>
            </w:r>
            <w:bookmarkEnd w:id="34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F6D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8500" w14:textId="1BD2ED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243E" w14:textId="26159E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62A0" w14:textId="2F63F9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5099" w14:textId="63B8E86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EA11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CD3F89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C0089F1" w14:textId="42AF2AA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2" w:name="lt_pId1939"/>
            <w:r w:rsidRPr="00F105C2">
              <w:rPr>
                <w:lang w:val="ru-RU"/>
              </w:rPr>
              <w:t>POR</w:t>
            </w:r>
            <w:bookmarkEnd w:id="34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B8ADB3" w14:textId="6A309EF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6ECB358" w14:textId="20F110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1A938F7" w14:textId="38F7AB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FB61A2" w14:textId="351462C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DD27BE" w14:textId="3B9724A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84A7E1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40E46E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C610" w14:textId="24BF6F7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3" w:name="lt_pId1945"/>
            <w:r w:rsidRPr="00F105C2">
              <w:rPr>
                <w:lang w:val="ru-RU"/>
              </w:rPr>
              <w:t>PSE</w:t>
            </w:r>
            <w:bookmarkEnd w:id="34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4986" w14:textId="349AC7D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−13,2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813B" w14:textId="63C7B8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8F52" w14:textId="3A4DAD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234A" w14:textId="4563B9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BA4E" w14:textId="3BC84BC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15E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809573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2C22665" w14:textId="6AA29B0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4" w:name="lt_pId1951"/>
            <w:r w:rsidRPr="00F105C2">
              <w:rPr>
                <w:lang w:val="ru-RU"/>
              </w:rPr>
              <w:t>QAT</w:t>
            </w:r>
            <w:bookmarkEnd w:id="34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D479F7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FBCBF70" w14:textId="07F7D09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092287" w14:textId="70CD0E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7E4BD2" w14:textId="233FB5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C2F624B" w14:textId="13E877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40DAE17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1980BD5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EA64" w14:textId="58E5B4E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5" w:name="lt_pId1958"/>
            <w:r w:rsidRPr="00F105C2">
              <w:rPr>
                <w:lang w:val="ru-RU"/>
              </w:rPr>
              <w:t>ROU</w:t>
            </w:r>
            <w:bookmarkEnd w:id="34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ADE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843C" w14:textId="404A19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BB4E" w14:textId="113710E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5A15" w14:textId="3EF922C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9AB1" w14:textId="12115B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0419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1DE8E1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AEC354D" w14:textId="5248F10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6" w:name="lt_pId1964"/>
            <w:r w:rsidRPr="00F105C2">
              <w:rPr>
                <w:lang w:val="ru-RU"/>
              </w:rPr>
              <w:t>RRW</w:t>
            </w:r>
            <w:bookmarkEnd w:id="34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C5B97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669ED9F" w14:textId="1A1E48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CD8DE2" w14:textId="18E18B1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C8D584" w14:textId="2D61D2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B40E8E" w14:textId="7C84AB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D9F431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024B71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1166" w14:textId="124DEE6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7" w:name="lt_pId1970"/>
            <w:r w:rsidRPr="00F105C2">
              <w:rPr>
                <w:lang w:val="ru-RU"/>
              </w:rPr>
              <w:t>RUS</w:t>
            </w:r>
            <w:bookmarkEnd w:id="34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585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A740" w14:textId="2C8F5DC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1651" w14:textId="7E96E4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19FD" w14:textId="7B95398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BC5B" w14:textId="46BB2A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1A07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7810BA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B8FD181" w14:textId="77E7014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8" w:name="lt_pId1976"/>
            <w:r w:rsidRPr="00F105C2">
              <w:rPr>
                <w:lang w:val="ru-RU"/>
              </w:rPr>
              <w:t>RUS</w:t>
            </w:r>
            <w:bookmarkEnd w:id="34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76522E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DF88DA6" w14:textId="0092994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35EE6B5" w14:textId="39A87CF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AC57994" w14:textId="3DF9B4D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4D61C13" w14:textId="10F08E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4FFE1A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077EDE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D7CA" w14:textId="13FDBA9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49" w:name="lt_pId1982"/>
            <w:r w:rsidRPr="00F105C2">
              <w:rPr>
                <w:lang w:val="ru-RU"/>
              </w:rPr>
              <w:t>RUS</w:t>
            </w:r>
            <w:bookmarkEnd w:id="34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3D3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6935" w14:textId="0EF0B6F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E442" w14:textId="264707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6ED2" w14:textId="1B00836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CFD" w14:textId="637A05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2C1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6E3954E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3EFD9C4" w14:textId="387DDDC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0" w:name="lt_pId1989"/>
            <w:r w:rsidRPr="00F105C2">
              <w:rPr>
                <w:lang w:val="ru-RU"/>
              </w:rPr>
              <w:t>RUS</w:t>
            </w:r>
            <w:bookmarkEnd w:id="35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821C6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18974D7" w14:textId="273C74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541D84" w14:textId="06E498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2FD40BE" w14:textId="54DEC55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8A9B986" w14:textId="73E6EC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23F374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CC7318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B44F" w14:textId="25C41CD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1" w:name="lt_pId1995"/>
            <w:r w:rsidRPr="00F105C2">
              <w:rPr>
                <w:lang w:val="ru-RU"/>
              </w:rPr>
              <w:t>RUS</w:t>
            </w:r>
            <w:bookmarkEnd w:id="35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F4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A5" w14:textId="20CB1A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2D95" w14:textId="682B845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9C52" w14:textId="4CB1CC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060" w14:textId="4505E5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4CA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FAEE1B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0C2FA5B" w14:textId="1184318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2" w:name="lt_pId2001"/>
            <w:r w:rsidRPr="00F105C2">
              <w:rPr>
                <w:lang w:val="ru-RU"/>
              </w:rPr>
              <w:t>S</w:t>
            </w:r>
            <w:bookmarkEnd w:id="35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30B3C6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1189F2C" w14:textId="17D849C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89F228A" w14:textId="0475C7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FCF3E2" w14:textId="7C17C88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24E060" w14:textId="0C2A1B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BC069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F5826A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C294" w14:textId="3A9E0DA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3" w:name="lt_pId2007"/>
            <w:r w:rsidRPr="00F105C2">
              <w:rPr>
                <w:lang w:val="ru-RU"/>
              </w:rPr>
              <w:t>SDN</w:t>
            </w:r>
            <w:bookmarkEnd w:id="35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A246" w14:textId="669920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30AB" w14:textId="44616F7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26,09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F6C6" w14:textId="60FBB50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29,47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DDED" w14:textId="7B72F5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9853" w14:textId="54C4FC3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16,50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901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92D677C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CEE6C1" w14:textId="4AB90B8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4" w:name="lt_pId2013"/>
            <w:r w:rsidRPr="00F105C2">
              <w:rPr>
                <w:lang w:val="ru-RU"/>
              </w:rPr>
              <w:t>SEN</w:t>
            </w:r>
            <w:bookmarkEnd w:id="35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3771BAF" w14:textId="29295D7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6DCA6F" w14:textId="1C41C16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39,62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DFBF790" w14:textId="4DCA04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42,49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655373E" w14:textId="2F4CFA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39,62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34F688" w14:textId="6EC799C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42,49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0E26AF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319F2B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C1E9" w14:textId="54D7E08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5" w:name="lt_pId2019"/>
            <w:r w:rsidRPr="00F105C2">
              <w:rPr>
                <w:lang w:val="ru-RU"/>
              </w:rPr>
              <w:t>SEY</w:t>
            </w:r>
            <w:bookmarkEnd w:id="35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D485" w14:textId="769445B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DA17" w14:textId="5F6827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9427" w14:textId="5C33A6F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4FF2" w14:textId="6A566E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BE18" w14:textId="0B9C38E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36,17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8D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CC4704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80F4C0" w14:textId="0C774C9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6" w:name="lt_pId2025"/>
            <w:r w:rsidRPr="00F105C2">
              <w:rPr>
                <w:lang w:val="ru-RU"/>
              </w:rPr>
              <w:t>SLM</w:t>
            </w:r>
            <w:bookmarkEnd w:id="35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F3A524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73302F" w14:textId="441A5F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0C2C00" w14:textId="6A96A61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700ED4B" w14:textId="229C0E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99C224D" w14:textId="47409FA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5DCA57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597FECB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B6B8" w14:textId="22C0E2F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7" w:name="lt_pId2032"/>
            <w:r w:rsidRPr="00F105C2">
              <w:rPr>
                <w:lang w:val="ru-RU"/>
              </w:rPr>
              <w:t>SMO</w:t>
            </w:r>
            <w:bookmarkEnd w:id="35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EC3" w14:textId="47FAAF8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8A97" w14:textId="0CC1F7E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7DF9" w14:textId="581672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9F5C" w14:textId="6EC2CD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6776" w14:textId="0842814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E7F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157455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BA99628" w14:textId="2740259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8" w:name="lt_pId2038"/>
            <w:r w:rsidRPr="00F105C2">
              <w:rPr>
                <w:lang w:val="ru-RU"/>
              </w:rPr>
              <w:t>SMR</w:t>
            </w:r>
            <w:bookmarkEnd w:id="35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F2364D" w14:textId="664DDB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1A038A" w14:textId="348E51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7067743" w14:textId="7F9CE5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1A0CAB" w14:textId="7B7B5F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864F953" w14:textId="39BC5A4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4BDD31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C0C5BE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C2DF" w14:textId="29A495CA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59" w:name="lt_pId2044"/>
            <w:r w:rsidRPr="00F105C2">
              <w:rPr>
                <w:lang w:val="ru-RU"/>
              </w:rPr>
              <w:t>SNG</w:t>
            </w:r>
            <w:bookmarkEnd w:id="35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C6C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3529" w14:textId="7ECB83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3073" w14:textId="2DBC9A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B59" w14:textId="1CB2130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01CA" w14:textId="5602F80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70E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38A88E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2EB523" w14:textId="759F387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0" w:name="lt_pId2050"/>
            <w:r w:rsidRPr="00F105C2">
              <w:rPr>
                <w:lang w:val="ru-RU"/>
              </w:rPr>
              <w:t>SOM</w:t>
            </w:r>
            <w:bookmarkEnd w:id="36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7E7E218" w14:textId="31DAF2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5D99F83" w14:textId="0FBAF70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C95AE7" w14:textId="4DEE659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FB12291" w14:textId="5B37F3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987D590" w14:textId="0A42351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1B18DAB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7A70DD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B0A9" w14:textId="2B1957C2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1" w:name="lt_pId2056"/>
            <w:r w:rsidRPr="00F105C2">
              <w:rPr>
                <w:lang w:val="ru-RU"/>
              </w:rPr>
              <w:t>SRB</w:t>
            </w:r>
            <w:bookmarkEnd w:id="36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FE96" w14:textId="35BC65A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AD5D" w14:textId="4CA82D7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9FB3" w14:textId="5BB04F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8AD7" w14:textId="2D28CED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3AD7" w14:textId="5B1A4AB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10B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9858E9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ECA21FA" w14:textId="104BFAC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2" w:name="lt_pId2062"/>
            <w:r w:rsidRPr="00F105C2">
              <w:rPr>
                <w:lang w:val="ru-RU"/>
              </w:rPr>
              <w:lastRenderedPageBreak/>
              <w:t>SRL</w:t>
            </w:r>
            <w:bookmarkEnd w:id="36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B867B38" w14:textId="3C3F12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31CF82" w14:textId="54058A9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EF2A8F5" w14:textId="3EA1BE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E48AD13" w14:textId="1F003B3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248539" w14:textId="713D98C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517B4F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635EC6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24D3" w14:textId="336DF747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3" w:name="lt_pId2068"/>
            <w:r w:rsidRPr="00F105C2">
              <w:rPr>
                <w:lang w:val="ru-RU"/>
              </w:rPr>
              <w:t>STP</w:t>
            </w:r>
            <w:bookmarkEnd w:id="36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6574" w14:textId="7655383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F2D4" w14:textId="32E11B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60C4" w14:textId="3F29B1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306B" w14:textId="34E97D5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7B53" w14:textId="231D33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DBC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F79374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DBA40F3" w14:textId="5BFF2DF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4" w:name="lt_pId2074"/>
            <w:r w:rsidRPr="00F105C2">
              <w:rPr>
                <w:lang w:val="ru-RU"/>
              </w:rPr>
              <w:t>SUI</w:t>
            </w:r>
            <w:bookmarkEnd w:id="36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5A597C" w14:textId="63D9A11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E27AE28" w14:textId="120ECF4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35112A4" w14:textId="610FC6A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44FCD0" w14:textId="3E5C8BF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9A38C3C" w14:textId="587185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32479704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42475D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EC9E" w14:textId="7C0DAE3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5" w:name="lt_pId2080"/>
            <w:r w:rsidRPr="00F105C2">
              <w:rPr>
                <w:lang w:val="ru-RU"/>
              </w:rPr>
              <w:t>SVK</w:t>
            </w:r>
            <w:bookmarkEnd w:id="36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6868" w14:textId="1BFEB99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0CB0" w14:textId="5DAC82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A89" w14:textId="1C305E1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985D" w14:textId="5FD0F9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0586" w14:textId="45D9F0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A21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4158E8B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C88E46" w14:textId="0AC461F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6" w:name="lt_pId2087"/>
            <w:r w:rsidRPr="00F105C2">
              <w:rPr>
                <w:lang w:val="ru-RU"/>
              </w:rPr>
              <w:t>SVN</w:t>
            </w:r>
            <w:bookmarkEnd w:id="36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A06C182" w14:textId="5F91EE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33,8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3A8D43" w14:textId="65FB077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14A390E" w14:textId="35443D7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77B8F59" w14:textId="33C181C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A372B31" w14:textId="1D42F6D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180B2D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BA0872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D129" w14:textId="1EED4C9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7" w:name="lt_pId2093"/>
            <w:r w:rsidRPr="00F105C2">
              <w:rPr>
                <w:lang w:val="ru-RU"/>
              </w:rPr>
              <w:t>SWZ</w:t>
            </w:r>
            <w:bookmarkEnd w:id="36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C992" w14:textId="40E29A0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97F1" w14:textId="7FEC0C4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D158" w14:textId="744ACD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D9D0" w14:textId="3DD749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C6EC" w14:textId="2D7616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−21,20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14B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B478EB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6E82E4" w14:textId="6F102B3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8" w:name="lt_pId2099"/>
            <w:r w:rsidRPr="00F105C2">
              <w:rPr>
                <w:lang w:val="ru-RU"/>
              </w:rPr>
              <w:t>SYR</w:t>
            </w:r>
            <w:bookmarkEnd w:id="36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A051D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B70D6AF" w14:textId="528B63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2E8E425" w14:textId="53AC9F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B8540ED" w14:textId="1EDC84B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21883A3" w14:textId="05B98C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17EDF4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DBFD932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DA1D" w14:textId="2748520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69" w:name="lt_pId2105"/>
            <w:r w:rsidRPr="00F105C2">
              <w:rPr>
                <w:lang w:val="ru-RU"/>
              </w:rPr>
              <w:t>TCD</w:t>
            </w:r>
            <w:bookmarkEnd w:id="36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851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008" w14:textId="21A76C4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FE78" w14:textId="6854562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1A15" w14:textId="156B44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−24,48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8552" w14:textId="08D250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−23,15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C97F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D4BC57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3FC188D" w14:textId="51967E3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0" w:name="lt_pId2111"/>
            <w:r w:rsidRPr="00F105C2">
              <w:rPr>
                <w:lang w:val="ru-RU"/>
              </w:rPr>
              <w:t>TGO</w:t>
            </w:r>
            <w:bookmarkEnd w:id="37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469457" w14:textId="296B8E7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3B5B382" w14:textId="6126A32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B45D43" w14:textId="2327356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E6AC7C8" w14:textId="68942E8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7F0179" w14:textId="431A5DC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15,94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068532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11E10FC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DB53" w14:textId="7DA0C7A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1" w:name="lt_pId2117"/>
            <w:r w:rsidRPr="00F105C2">
              <w:rPr>
                <w:lang w:val="ru-RU"/>
              </w:rPr>
              <w:t>THA</w:t>
            </w:r>
            <w:bookmarkEnd w:id="37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B85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1254" w14:textId="32D8DC4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19F9" w14:textId="07D28E0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503C" w14:textId="5B55D4E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BB21" w14:textId="4A7A6AC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FB6B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17FC66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2280158" w14:textId="0585CA9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2" w:name="lt_pId2123"/>
            <w:r w:rsidRPr="00F105C2">
              <w:rPr>
                <w:lang w:val="ru-RU"/>
              </w:rPr>
              <w:t>TJK</w:t>
            </w:r>
            <w:bookmarkEnd w:id="37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C8469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548DC7C" w14:textId="5EEFF5A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73F526C" w14:textId="145F8A6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349B6BF" w14:textId="38BEF25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F4C275" w14:textId="4E8E26B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1D4F31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856323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2499" w14:textId="27B2B04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3" w:name="lt_pId2129"/>
            <w:r w:rsidRPr="00F105C2">
              <w:rPr>
                <w:lang w:val="ru-RU"/>
              </w:rPr>
              <w:t>TKM</w:t>
            </w:r>
            <w:bookmarkEnd w:id="37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F0D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AAEA" w14:textId="03B617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D66" w14:textId="048B6F4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7EC7" w14:textId="1B7E6B9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6145" w14:textId="1C0EDB4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911E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BE6598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D26895" w14:textId="2AB84346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4" w:name="lt_pId2135"/>
            <w:r w:rsidRPr="00F105C2">
              <w:rPr>
                <w:lang w:val="ru-RU"/>
              </w:rPr>
              <w:t>TLS</w:t>
            </w:r>
            <w:bookmarkEnd w:id="37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032A3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76829F" w14:textId="349119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7E1263" w14:textId="0933C63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9426EC" w14:textId="4EC6D1A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6A6061A" w14:textId="476D821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24,87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4A44C92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4B56638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60E4" w14:textId="78E6282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5" w:name="lt_pId2142"/>
            <w:r w:rsidRPr="00F105C2">
              <w:rPr>
                <w:lang w:val="ru-RU"/>
              </w:rPr>
              <w:t>TON</w:t>
            </w:r>
            <w:bookmarkEnd w:id="37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E44A" w14:textId="77EFACF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170,75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E671" w14:textId="3DCBAA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44C2" w14:textId="45B53A4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99CD" w14:textId="6A2ADBB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005A" w14:textId="0324254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3CFC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C6B8F7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C3596B9" w14:textId="6004FA4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6" w:name="lt_pId2148"/>
            <w:r w:rsidRPr="00F105C2">
              <w:rPr>
                <w:lang w:val="ru-RU"/>
              </w:rPr>
              <w:t>TUN</w:t>
            </w:r>
            <w:bookmarkEnd w:id="37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E41F22" w14:textId="0E7D7B2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−25,2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8B32B8" w14:textId="17E20F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258EBF" w14:textId="3172752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6E1D6F4" w14:textId="796B47D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0036DD" w14:textId="0718B32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−5,64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045AF8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111AA5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44EE" w14:textId="31FE45F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7" w:name="lt_pId2154"/>
            <w:r w:rsidRPr="00F105C2">
              <w:rPr>
                <w:lang w:val="ru-RU"/>
              </w:rPr>
              <w:t>TUR</w:t>
            </w:r>
            <w:bookmarkEnd w:id="37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5EF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F0FD" w14:textId="1FBBDE8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E9C9" w14:textId="378E020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8FA0" w14:textId="6D60852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AB2A" w14:textId="2E72731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536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43031E0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DC1DB33" w14:textId="2D300B71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8" w:name="lt_pId2161"/>
            <w:r w:rsidRPr="00F105C2">
              <w:rPr>
                <w:lang w:val="ru-RU"/>
              </w:rPr>
              <w:t>TUV</w:t>
            </w:r>
            <w:bookmarkEnd w:id="37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103018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5E7542" w14:textId="75CD31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C516F4" w14:textId="4408D2C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0E6E66" w14:textId="535D39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4,66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AE1E23" w14:textId="51EB3E3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FC711C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CBEE31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8E57" w14:textId="48755F6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79" w:name="lt_pId2167"/>
            <w:r w:rsidRPr="00F105C2">
              <w:rPr>
                <w:lang w:val="ru-RU"/>
              </w:rPr>
              <w:t>TZA</w:t>
            </w:r>
            <w:bookmarkEnd w:id="37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885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E259" w14:textId="619D12F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61A0" w14:textId="0907EB8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032D" w14:textId="1E9793B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BD33" w14:textId="62057F8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1DE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2A8670E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1BBD75" w14:textId="649B236B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0" w:name="lt_pId2173"/>
            <w:r w:rsidRPr="00F105C2">
              <w:rPr>
                <w:lang w:val="ru-RU"/>
              </w:rPr>
              <w:t>UAE</w:t>
            </w:r>
            <w:bookmarkEnd w:id="38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3FF6E3" w14:textId="0D7F1C4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EF43F2" w14:textId="6184462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26,18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0E80E3" w14:textId="39CCE61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36,74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6738CD5" w14:textId="3933DC9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6,69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9EEB7B2" w14:textId="05C57C8A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660A0C4A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AB5F36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886B" w14:textId="3DEE53DC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1" w:name="lt_pId2179"/>
            <w:r w:rsidRPr="00F105C2">
              <w:rPr>
                <w:lang w:val="ru-RU"/>
              </w:rPr>
              <w:t>UGA</w:t>
            </w:r>
            <w:bookmarkEnd w:id="38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285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9527" w14:textId="41E8FA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CEF6" w14:textId="51B6571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12,21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8C63" w14:textId="2BAD5EC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5D5A" w14:textId="0E3693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FFB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5948078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47A8E9" w14:textId="78B19E69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2" w:name="lt_pId2185"/>
            <w:r w:rsidRPr="00F105C2">
              <w:rPr>
                <w:lang w:val="ru-RU"/>
              </w:rPr>
              <w:t>UKR</w:t>
            </w:r>
            <w:bookmarkEnd w:id="38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27BB1A" w14:textId="61E3D45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41A0BA" w14:textId="6DD4CF8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BFAF99" w14:textId="0CBD4145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C06AFC" w14:textId="184EDD20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−4,26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4D504B6" w14:textId="3D4BA8B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−2,95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5B2298AD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9385D41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859" w14:textId="1C42447D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3" w:name="lt_pId2191"/>
            <w:r w:rsidRPr="00F105C2">
              <w:rPr>
                <w:lang w:val="ru-RU"/>
              </w:rPr>
              <w:t>USA</w:t>
            </w:r>
            <w:bookmarkEnd w:id="38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442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ACF8" w14:textId="711EA72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51ED" w14:textId="74F083E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D4E8" w14:textId="1241796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79A9" w14:textId="00F47B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999,90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16C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02F8" w:rsidRPr="00F105C2" w14:paraId="170005D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5E70B7" w14:textId="78E8EE95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4" w:name="lt_pId2198"/>
            <w:r w:rsidRPr="00F105C2">
              <w:rPr>
                <w:lang w:val="ru-RU"/>
              </w:rPr>
              <w:t>USA</w:t>
            </w:r>
            <w:bookmarkEnd w:id="38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C16D7B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35FAE3A" w14:textId="253CCF9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ABBA04" w14:textId="6521A9B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34,67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F0C0836" w14:textId="28E6E6D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18,44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BA3FAE1" w14:textId="614A66B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34,54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CDC3593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17AA52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0735" w14:textId="46CB6F1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5" w:name="lt_pId2204"/>
            <w:r w:rsidRPr="00F105C2">
              <w:rPr>
                <w:lang w:val="ru-RU"/>
              </w:rPr>
              <w:t>USA</w:t>
            </w:r>
            <w:bookmarkEnd w:id="38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70FD" w14:textId="6947BBAD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9A1D" w14:textId="600A0FB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1C48" w14:textId="5681DE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D683" w14:textId="489CB96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500E" w14:textId="0374667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1BA7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066F51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91F31C0" w14:textId="142FB148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6" w:name="lt_pId2210"/>
            <w:r w:rsidRPr="00F105C2">
              <w:rPr>
                <w:lang w:val="ru-RU"/>
              </w:rPr>
              <w:t>USA</w:t>
            </w:r>
            <w:bookmarkEnd w:id="38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CC43F09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B2FD28" w14:textId="6320B9C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28,57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A6CCE8" w14:textId="6197C34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43,61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A0FD744" w14:textId="340DD1F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17,06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CC236A0" w14:textId="669B390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32,45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1B679AF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432AE74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FD8C" w14:textId="41D84263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7" w:name="lt_pId2216"/>
            <w:r w:rsidRPr="00F105C2">
              <w:rPr>
                <w:lang w:val="ru-RU"/>
              </w:rPr>
              <w:t>UZB</w:t>
            </w:r>
            <w:bookmarkEnd w:id="38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B24F" w14:textId="3AC04BD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33,8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615C" w14:textId="3E2463E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0,28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C609" w14:textId="7728C71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2947" w14:textId="65FC01F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52C0" w14:textId="6F9473C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04DF0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CAB202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F64DC7" w14:textId="66763214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8" w:name="lt_pId2222"/>
            <w:r w:rsidRPr="00F105C2">
              <w:rPr>
                <w:lang w:val="ru-RU"/>
              </w:rPr>
              <w:t>VTN</w:t>
            </w:r>
            <w:bookmarkEnd w:id="38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712A8B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1DFD4D0" w14:textId="42F3CDD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2F42952" w14:textId="2FF4BF6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19,41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BE20F12" w14:textId="7FCD983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A690F0B" w14:textId="47D12EB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7B72C2E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64168FA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7B06" w14:textId="16F88D4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89" w:name="lt_pId2228"/>
            <w:r w:rsidRPr="00F105C2">
              <w:rPr>
                <w:lang w:val="ru-RU"/>
              </w:rPr>
              <w:t>VUT</w:t>
            </w:r>
            <w:bookmarkEnd w:id="38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67D2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F0E7" w14:textId="7E7865A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B372" w14:textId="2B13E87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FAFA" w14:textId="35D544D6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8,67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0523" w14:textId="1919A78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13,15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F205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36C3D0A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918103" w14:textId="5FFE43A0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90" w:name="lt_pId2234"/>
            <w:r w:rsidRPr="00F105C2">
              <w:rPr>
                <w:lang w:val="ru-RU"/>
              </w:rPr>
              <w:t>YEM</w:t>
            </w:r>
            <w:bookmarkEnd w:id="39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90F2248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4A32E53" w14:textId="005CE38B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47,26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334FDE5" w14:textId="284BBB04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55,75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2FD0890" w14:textId="7A165E0C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3E7C5D" w14:textId="1F6D7658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21,62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2835E5F6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7BEC37E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738A" w14:textId="6CECA93E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91" w:name="lt_pId2240"/>
            <w:r w:rsidRPr="00F105C2">
              <w:rPr>
                <w:lang w:val="ru-RU"/>
              </w:rPr>
              <w:t>ZMB</w:t>
            </w:r>
            <w:bookmarkEnd w:id="39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1DD1" w14:textId="5216264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CCF7" w14:textId="211BBF62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0B41" w14:textId="019D5223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8930" w14:textId="349CBE1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−23,83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E8B3" w14:textId="013C216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−20,01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1B61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02F8" w:rsidRPr="00F105C2" w14:paraId="016E24CC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02A30DA" w14:textId="2DE402DF" w:rsidR="000702F8" w:rsidRPr="00F105C2" w:rsidRDefault="000702F8" w:rsidP="000702F8">
            <w:pPr>
              <w:pStyle w:val="Tabletext"/>
              <w:rPr>
                <w:lang w:val="ru-RU" w:eastAsia="zh-CN"/>
              </w:rPr>
            </w:pPr>
            <w:bookmarkStart w:id="392" w:name="lt_pId2246"/>
            <w:r w:rsidRPr="00F105C2">
              <w:rPr>
                <w:lang w:val="ru-RU"/>
              </w:rPr>
              <w:t>ZWE</w:t>
            </w:r>
            <w:bookmarkEnd w:id="39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DA0E60C" w14:textId="28B3DF5E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A645D0" w14:textId="12DA4209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7,62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D0DBD0" w14:textId="36B5B5E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10,09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8D6439" w14:textId="5A5F35CF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−23,25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34AC3BF" w14:textId="498953D1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−19,16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644333B" w14:textId="77777777" w:rsidR="000702F8" w:rsidRPr="00F105C2" w:rsidRDefault="000702F8" w:rsidP="000702F8">
            <w:pPr>
              <w:pStyle w:val="Tabletext"/>
              <w:jc w:val="right"/>
              <w:rPr>
                <w:lang w:val="ru-RU" w:eastAsia="zh-CN"/>
              </w:rPr>
            </w:pPr>
          </w:p>
        </w:tc>
      </w:tr>
    </w:tbl>
    <w:p w14:paraId="7CC15990" w14:textId="77777777" w:rsidR="0047089F" w:rsidRPr="00F105C2" w:rsidRDefault="0047089F" w:rsidP="0047089F">
      <w:pPr>
        <w:pStyle w:val="Note"/>
        <w:rPr>
          <w:rFonts w:eastAsiaTheme="minorEastAsia"/>
          <w:lang w:val="ru-RU"/>
        </w:rPr>
      </w:pPr>
      <w:bookmarkStart w:id="393" w:name="lt_pId2252"/>
      <w:r w:rsidRPr="00F105C2">
        <w:rPr>
          <w:rFonts w:eastAsiaTheme="minorEastAsia"/>
          <w:lang w:val="ru-RU"/>
        </w:rPr>
        <w:t>Примечание 1. − Минимальные и максимальные значения EPM для данного присвоения улучшились в результате исключения других присвоений из Списка.</w:t>
      </w:r>
    </w:p>
    <w:p w14:paraId="2095F4D5" w14:textId="1834F310" w:rsidR="0047089F" w:rsidRPr="00F105C2" w:rsidRDefault="0047089F" w:rsidP="0047089F">
      <w:pPr>
        <w:pStyle w:val="Note"/>
        <w:rPr>
          <w:lang w:val="ru-RU"/>
        </w:rPr>
      </w:pPr>
      <w:r w:rsidRPr="00F105C2">
        <w:rPr>
          <w:lang w:val="ru-RU"/>
        </w:rPr>
        <w:t>Примечание 2. − Орбитальная позиция для данного присвоения изменена. До ВКР-19 орбитальная позиция была 1,2</w:t>
      </w:r>
      <w:r w:rsidR="005C6DD5" w:rsidRPr="00F105C2">
        <w:rPr>
          <w:lang w:val="ru-RU"/>
        </w:rPr>
        <w:sym w:font="Symbol" w:char="F0B0"/>
      </w:r>
      <w:r w:rsidRPr="00F105C2">
        <w:rPr>
          <w:lang w:val="ru-RU"/>
        </w:rPr>
        <w:t xml:space="preserve"> з. д.</w:t>
      </w:r>
    </w:p>
    <w:bookmarkEnd w:id="393"/>
    <w:p w14:paraId="45FD1958" w14:textId="42165D2A" w:rsidR="002966BA" w:rsidRPr="00F105C2" w:rsidRDefault="002966BA" w:rsidP="002966BA">
      <w:pPr>
        <w:pStyle w:val="Heading2"/>
        <w:rPr>
          <w:lang w:val="ru-RU"/>
        </w:rPr>
      </w:pPr>
      <w:r w:rsidRPr="00F105C2">
        <w:rPr>
          <w:lang w:val="ru-RU"/>
        </w:rPr>
        <w:lastRenderedPageBreak/>
        <w:t>1.3</w:t>
      </w:r>
      <w:r w:rsidRPr="00F105C2">
        <w:rPr>
          <w:lang w:val="ru-RU"/>
        </w:rPr>
        <w:tab/>
      </w:r>
      <w:bookmarkStart w:id="394" w:name="lt_pId2256"/>
      <w:r w:rsidRPr="00F105C2">
        <w:rPr>
          <w:lang w:val="ru-RU"/>
        </w:rPr>
        <w:t>Выполнение Резолюции</w:t>
      </w:r>
      <w:r w:rsidR="0047089F" w:rsidRPr="00F105C2">
        <w:rPr>
          <w:lang w:val="ru-RU"/>
        </w:rPr>
        <w:t> </w:t>
      </w:r>
      <w:r w:rsidRPr="00F105C2">
        <w:rPr>
          <w:lang w:val="ru-RU"/>
        </w:rPr>
        <w:t>559 (ВКР-19)</w:t>
      </w:r>
      <w:bookmarkEnd w:id="394"/>
    </w:p>
    <w:p w14:paraId="0D441A2D" w14:textId="425D69A8" w:rsidR="00634F99" w:rsidRPr="00F105C2" w:rsidRDefault="00634F99" w:rsidP="002966BA">
      <w:pPr>
        <w:rPr>
          <w:lang w:val="ru-RU"/>
        </w:rPr>
      </w:pPr>
      <w:r w:rsidRPr="00F105C2">
        <w:rPr>
          <w:lang w:val="ru-RU"/>
        </w:rPr>
        <w:t>ВКР-19 приняла Резолюцию </w:t>
      </w:r>
      <w:r w:rsidRPr="00F105C2">
        <w:rPr>
          <w:b/>
          <w:bCs/>
          <w:lang w:val="ru-RU"/>
        </w:rPr>
        <w:t>559</w:t>
      </w:r>
      <w:r w:rsidR="0047089F" w:rsidRPr="00F105C2">
        <w:rPr>
          <w:b/>
          <w:bCs/>
          <w:lang w:val="ru-RU"/>
        </w:rPr>
        <w:t xml:space="preserve"> </w:t>
      </w:r>
      <w:r w:rsidR="0047089F" w:rsidRPr="00F105C2">
        <w:rPr>
          <w:b/>
          <w:lang w:val="ru-RU"/>
        </w:rPr>
        <w:t>(ВКР-19)</w:t>
      </w:r>
      <w:r w:rsidRPr="00F105C2">
        <w:rPr>
          <w:lang w:val="ru-RU"/>
        </w:rPr>
        <w:t>, чтобы дать администрациям Районов 1 и 3, имеющим право на специальную процедуру, описанную в этой Резолюции, возможность запрашивать новые частотные присвоения в качестве замены своих национальных частотных присвоений согласно Планам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lang w:val="ru-RU"/>
        </w:rPr>
        <w:t>, используя снятие некоторых ограничений в Дополнении 7 к Приложению </w:t>
      </w:r>
      <w:r w:rsidRPr="00F105C2">
        <w:rPr>
          <w:b/>
          <w:lang w:val="ru-RU"/>
        </w:rPr>
        <w:t>30 (ВКР</w:t>
      </w:r>
      <w:r w:rsidRPr="00F105C2">
        <w:rPr>
          <w:b/>
          <w:lang w:val="ru-RU"/>
        </w:rPr>
        <w:noBreakHyphen/>
        <w:t>15)</w:t>
      </w:r>
      <w:r w:rsidRPr="00F105C2">
        <w:rPr>
          <w:lang w:val="ru-RU"/>
        </w:rPr>
        <w:t>.</w:t>
      </w:r>
    </w:p>
    <w:p w14:paraId="731E952A" w14:textId="03297F25" w:rsidR="007D51E2" w:rsidRPr="00F105C2" w:rsidRDefault="00634F99" w:rsidP="007D51E2">
      <w:pPr>
        <w:rPr>
          <w:lang w:val="ru-RU"/>
        </w:rPr>
      </w:pPr>
      <w:r w:rsidRPr="00F105C2">
        <w:rPr>
          <w:lang w:val="ru-RU"/>
        </w:rPr>
        <w:t>В соответствии с Резолюцией </w:t>
      </w:r>
      <w:r w:rsidRPr="00F105C2">
        <w:rPr>
          <w:b/>
          <w:bCs/>
          <w:lang w:val="ru-RU"/>
        </w:rPr>
        <w:t>559 (ВКР-19)</w:t>
      </w:r>
      <w:r w:rsidRPr="00F105C2">
        <w:rPr>
          <w:lang w:val="ru-RU"/>
        </w:rPr>
        <w:t xml:space="preserve"> и связанными с ней поручениями Бюро </w:t>
      </w:r>
      <w:r w:rsidR="003F3CAF" w:rsidRPr="00F105C2">
        <w:rPr>
          <w:lang w:val="ru-RU"/>
        </w:rPr>
        <w:t xml:space="preserve">радиосвязи </w:t>
      </w:r>
      <w:r w:rsidRPr="00F105C2">
        <w:rPr>
          <w:lang w:val="ru-RU"/>
        </w:rPr>
        <w:t xml:space="preserve">от </w:t>
      </w:r>
      <w:r w:rsidRPr="00F105C2">
        <w:rPr>
          <w:b/>
          <w:lang w:val="ru-RU"/>
        </w:rPr>
        <w:t>ВКР</w:t>
      </w:r>
      <w:r w:rsidR="0047089F" w:rsidRPr="00F105C2">
        <w:rPr>
          <w:b/>
          <w:bCs/>
          <w:lang w:val="ru-RU"/>
        </w:rPr>
        <w:t>-</w:t>
      </w:r>
      <w:r w:rsidRPr="00F105C2">
        <w:rPr>
          <w:b/>
          <w:lang w:val="ru-RU"/>
        </w:rPr>
        <w:t>19</w:t>
      </w:r>
      <w:r w:rsidRPr="00F105C2">
        <w:rPr>
          <w:lang w:val="ru-RU"/>
        </w:rPr>
        <w:t xml:space="preserve">, Бюро определило 55 администраций, </w:t>
      </w:r>
      <w:r w:rsidR="003F3CAF" w:rsidRPr="00F105C2">
        <w:rPr>
          <w:lang w:val="ru-RU"/>
        </w:rPr>
        <w:t xml:space="preserve">которые </w:t>
      </w:r>
      <w:r w:rsidRPr="00F105C2">
        <w:rPr>
          <w:lang w:val="ru-RU"/>
        </w:rPr>
        <w:t>име</w:t>
      </w:r>
      <w:r w:rsidR="003F3CAF" w:rsidRPr="00F105C2">
        <w:rPr>
          <w:lang w:val="ru-RU"/>
        </w:rPr>
        <w:t xml:space="preserve">ли </w:t>
      </w:r>
      <w:r w:rsidRPr="00F105C2">
        <w:rPr>
          <w:lang w:val="ru-RU"/>
        </w:rPr>
        <w:t>право на применение специальной процедуры, описанной в этой Резолюции.</w:t>
      </w:r>
      <w:r w:rsidR="002966BA" w:rsidRPr="00F105C2">
        <w:rPr>
          <w:lang w:val="ru-RU"/>
        </w:rPr>
        <w:t xml:space="preserve"> </w:t>
      </w:r>
      <w:bookmarkStart w:id="395" w:name="lt_pId2259"/>
      <w:r w:rsidRPr="00F105C2">
        <w:rPr>
          <w:lang w:val="ru-RU"/>
        </w:rPr>
        <w:t>Три администрации не смогли найти подходящие орбитальные позиции в пределах орбиталь</w:t>
      </w:r>
      <w:r w:rsidR="0047089F" w:rsidRPr="00F105C2">
        <w:rPr>
          <w:lang w:val="ru-RU"/>
        </w:rPr>
        <w:t>ной дуги, указанной в Резолюции </w:t>
      </w:r>
      <w:r w:rsidRPr="00F105C2">
        <w:rPr>
          <w:b/>
          <w:bCs/>
          <w:lang w:val="ru-RU"/>
        </w:rPr>
        <w:t>559 (ВКР-19)</w:t>
      </w:r>
      <w:r w:rsidRPr="00F105C2">
        <w:rPr>
          <w:lang w:val="ru-RU"/>
        </w:rPr>
        <w:t>, в связи с их географическим положением.</w:t>
      </w:r>
      <w:bookmarkEnd w:id="395"/>
      <w:r w:rsidRPr="00F105C2">
        <w:rPr>
          <w:lang w:val="ru-RU"/>
        </w:rPr>
        <w:t xml:space="preserve"> </w:t>
      </w:r>
      <w:bookmarkStart w:id="396" w:name="lt_pId2260"/>
      <w:r w:rsidR="0047089F" w:rsidRPr="00F105C2">
        <w:rPr>
          <w:lang w:val="ru-RU"/>
        </w:rPr>
        <w:t xml:space="preserve">Однако Радиорегламентарный комитет </w:t>
      </w:r>
      <w:r w:rsidR="007D51E2" w:rsidRPr="00F105C2">
        <w:rPr>
          <w:lang w:val="ru-RU"/>
        </w:rPr>
        <w:t>поручил Бюро обработать их представления в соответствии со Статьей 4 Приложений </w:t>
      </w:r>
      <w:r w:rsidR="0047089F" w:rsidRPr="00F105C2">
        <w:rPr>
          <w:b/>
          <w:lang w:val="ru-RU"/>
        </w:rPr>
        <w:t>30</w:t>
      </w:r>
      <w:r w:rsidR="0047089F" w:rsidRPr="00F105C2">
        <w:rPr>
          <w:lang w:val="ru-RU"/>
        </w:rPr>
        <w:t xml:space="preserve"> и </w:t>
      </w:r>
      <w:r w:rsidR="0047089F" w:rsidRPr="00F105C2">
        <w:rPr>
          <w:b/>
          <w:lang w:val="ru-RU"/>
        </w:rPr>
        <w:t>30А</w:t>
      </w:r>
      <w:r w:rsidR="007D51E2" w:rsidRPr="00F105C2">
        <w:rPr>
          <w:lang w:val="ru-RU"/>
        </w:rPr>
        <w:t xml:space="preserve"> как представления согласно Резолюции </w:t>
      </w:r>
      <w:r w:rsidR="0047089F" w:rsidRPr="00F105C2">
        <w:rPr>
          <w:b/>
          <w:lang w:val="ru-RU"/>
        </w:rPr>
        <w:t>559</w:t>
      </w:r>
      <w:r w:rsidR="0047089F" w:rsidRPr="00F105C2">
        <w:rPr>
          <w:lang w:val="ru-RU"/>
        </w:rPr>
        <w:t>. В итоге, пр</w:t>
      </w:r>
      <w:r w:rsidR="007D51E2" w:rsidRPr="00F105C2">
        <w:rPr>
          <w:lang w:val="ru-RU"/>
        </w:rPr>
        <w:t>едставления были получены от 45 из 55 </w:t>
      </w:r>
      <w:r w:rsidR="0047089F" w:rsidRPr="00F105C2">
        <w:rPr>
          <w:lang w:val="ru-RU"/>
        </w:rPr>
        <w:t>админист</w:t>
      </w:r>
      <w:r w:rsidR="007D51E2" w:rsidRPr="00F105C2">
        <w:rPr>
          <w:lang w:val="ru-RU"/>
        </w:rPr>
        <w:t>раций, имеющих на это право. 90 </w:t>
      </w:r>
      <w:r w:rsidR="0047089F" w:rsidRPr="00F105C2">
        <w:rPr>
          <w:lang w:val="ru-RU"/>
        </w:rPr>
        <w:t xml:space="preserve">Специальных </w:t>
      </w:r>
      <w:r w:rsidR="007D51E2" w:rsidRPr="00F105C2">
        <w:rPr>
          <w:lang w:val="ru-RU"/>
        </w:rPr>
        <w:t xml:space="preserve">секций </w:t>
      </w:r>
      <w:r w:rsidR="00955A0F" w:rsidRPr="00F105C2">
        <w:rPr>
          <w:lang w:val="ru-RU"/>
        </w:rPr>
        <w:t>(</w:t>
      </w:r>
      <w:r w:rsidR="007D51E2" w:rsidRPr="00F105C2">
        <w:rPr>
          <w:lang w:val="ru-RU"/>
        </w:rPr>
        <w:t>Част</w:t>
      </w:r>
      <w:r w:rsidR="00955A0F" w:rsidRPr="00F105C2">
        <w:rPr>
          <w:lang w:val="ru-RU"/>
        </w:rPr>
        <w:t>ь</w:t>
      </w:r>
      <w:r w:rsidR="007D51E2" w:rsidRPr="00F105C2">
        <w:rPr>
          <w:lang w:val="ru-RU"/>
        </w:rPr>
        <w:t> </w:t>
      </w:r>
      <w:r w:rsidR="0047089F" w:rsidRPr="00F105C2">
        <w:rPr>
          <w:lang w:val="ru-RU"/>
        </w:rPr>
        <w:t>А</w:t>
      </w:r>
      <w:r w:rsidR="00955A0F" w:rsidRPr="00F105C2">
        <w:rPr>
          <w:lang w:val="ru-RU"/>
        </w:rPr>
        <w:t>)</w:t>
      </w:r>
      <w:r w:rsidR="0047089F" w:rsidRPr="00F105C2">
        <w:rPr>
          <w:lang w:val="ru-RU"/>
        </w:rPr>
        <w:t xml:space="preserve"> (каждый запрос </w:t>
      </w:r>
      <w:r w:rsidR="007D51E2" w:rsidRPr="00F105C2">
        <w:rPr>
          <w:lang w:val="ru-RU"/>
        </w:rPr>
        <w:t>согласно Резолюции </w:t>
      </w:r>
      <w:r w:rsidR="0047089F" w:rsidRPr="00F105C2">
        <w:rPr>
          <w:b/>
          <w:lang w:val="ru-RU"/>
        </w:rPr>
        <w:t>559</w:t>
      </w:r>
      <w:r w:rsidR="0047089F" w:rsidRPr="00F105C2">
        <w:rPr>
          <w:lang w:val="ru-RU"/>
        </w:rPr>
        <w:t xml:space="preserve"> содержит одн</w:t>
      </w:r>
      <w:r w:rsidR="007D51E2" w:rsidRPr="00F105C2">
        <w:rPr>
          <w:lang w:val="ru-RU"/>
        </w:rPr>
        <w:t>у</w:t>
      </w:r>
      <w:r w:rsidR="0047089F" w:rsidRPr="00F105C2">
        <w:rPr>
          <w:lang w:val="ru-RU"/>
        </w:rPr>
        <w:t xml:space="preserve"> </w:t>
      </w:r>
      <w:r w:rsidR="007D51E2" w:rsidRPr="00F105C2">
        <w:rPr>
          <w:lang w:val="ru-RU"/>
        </w:rPr>
        <w:t>заявку</w:t>
      </w:r>
      <w:r w:rsidR="0047089F" w:rsidRPr="00F105C2">
        <w:rPr>
          <w:lang w:val="ru-RU"/>
        </w:rPr>
        <w:t xml:space="preserve"> для </w:t>
      </w:r>
      <w:r w:rsidR="007D51E2" w:rsidRPr="00F105C2">
        <w:rPr>
          <w:lang w:val="ru-RU"/>
        </w:rPr>
        <w:t>линии вниз РСС</w:t>
      </w:r>
      <w:r w:rsidR="0047089F" w:rsidRPr="00F105C2">
        <w:rPr>
          <w:lang w:val="ru-RU"/>
        </w:rPr>
        <w:t xml:space="preserve"> и одн</w:t>
      </w:r>
      <w:r w:rsidR="007D51E2" w:rsidRPr="00F105C2">
        <w:rPr>
          <w:lang w:val="ru-RU"/>
        </w:rPr>
        <w:t>у заявку</w:t>
      </w:r>
      <w:r w:rsidR="0047089F" w:rsidRPr="00F105C2">
        <w:rPr>
          <w:lang w:val="ru-RU"/>
        </w:rPr>
        <w:t xml:space="preserve"> для </w:t>
      </w:r>
      <w:r w:rsidR="007D51E2" w:rsidRPr="00F105C2">
        <w:rPr>
          <w:lang w:val="ru-RU"/>
        </w:rPr>
        <w:t>связанн</w:t>
      </w:r>
      <w:r w:rsidR="00955A0F" w:rsidRPr="00F105C2">
        <w:rPr>
          <w:lang w:val="ru-RU"/>
        </w:rPr>
        <w:t>ой</w:t>
      </w:r>
      <w:r w:rsidR="007D51E2" w:rsidRPr="00F105C2">
        <w:rPr>
          <w:lang w:val="ru-RU"/>
        </w:rPr>
        <w:t xml:space="preserve"> с ней</w:t>
      </w:r>
      <w:r w:rsidR="0047089F" w:rsidRPr="00F105C2">
        <w:rPr>
          <w:lang w:val="ru-RU"/>
        </w:rPr>
        <w:t xml:space="preserve"> фидерн</w:t>
      </w:r>
      <w:r w:rsidR="00955A0F" w:rsidRPr="00F105C2">
        <w:rPr>
          <w:lang w:val="ru-RU"/>
        </w:rPr>
        <w:t>ой</w:t>
      </w:r>
      <w:r w:rsidR="007D51E2" w:rsidRPr="00F105C2">
        <w:rPr>
          <w:lang w:val="ru-RU"/>
        </w:rPr>
        <w:t xml:space="preserve"> лини</w:t>
      </w:r>
      <w:r w:rsidR="00955A0F" w:rsidRPr="00F105C2">
        <w:rPr>
          <w:lang w:val="ru-RU"/>
        </w:rPr>
        <w:t>и</w:t>
      </w:r>
      <w:r w:rsidR="007D51E2" w:rsidRPr="00F105C2">
        <w:rPr>
          <w:lang w:val="ru-RU"/>
        </w:rPr>
        <w:t>) были опубликованы в ИФИК БР № 2932 от 27 октября 2020 года.</w:t>
      </w:r>
    </w:p>
    <w:p w14:paraId="5EC7391E" w14:textId="477C6D5C" w:rsidR="007D51E2" w:rsidRPr="00F105C2" w:rsidRDefault="007D51E2" w:rsidP="00634F99">
      <w:pPr>
        <w:rPr>
          <w:lang w:val="ru-RU"/>
        </w:rPr>
      </w:pPr>
      <w:bookmarkStart w:id="397" w:name="lt_pId2263"/>
      <w:bookmarkEnd w:id="396"/>
      <w:r w:rsidRPr="00F105C2">
        <w:rPr>
          <w:lang w:val="ru-RU"/>
        </w:rPr>
        <w:t xml:space="preserve">Благодаря интенсивной и конструктивной координационной деятельности между </w:t>
      </w:r>
      <w:r w:rsidR="00A75942" w:rsidRPr="00F105C2">
        <w:rPr>
          <w:lang w:val="ru-RU"/>
        </w:rPr>
        <w:t>администрациями в период с 2020 по 2022 </w:t>
      </w:r>
      <w:r w:rsidRPr="00F105C2">
        <w:rPr>
          <w:lang w:val="ru-RU"/>
        </w:rPr>
        <w:t xml:space="preserve">год, важным решениям, принятым </w:t>
      </w:r>
      <w:r w:rsidR="00A75942" w:rsidRPr="00F105C2">
        <w:rPr>
          <w:lang w:val="ru-RU"/>
        </w:rPr>
        <w:t>Радиорегламентарным комитетом</w:t>
      </w:r>
      <w:r w:rsidRPr="00F105C2">
        <w:rPr>
          <w:lang w:val="ru-RU"/>
        </w:rPr>
        <w:t>, и помощи</w:t>
      </w:r>
      <w:r w:rsidR="00A75942" w:rsidRPr="00F105C2">
        <w:rPr>
          <w:lang w:val="ru-RU"/>
        </w:rPr>
        <w:t xml:space="preserve">, оказанной Бюро радиосвязи, </w:t>
      </w:r>
      <w:r w:rsidR="00955A0F" w:rsidRPr="00F105C2">
        <w:rPr>
          <w:lang w:val="ru-RU"/>
        </w:rPr>
        <w:t xml:space="preserve">в первом квартале 2023 года </w:t>
      </w:r>
      <w:r w:rsidR="00A75942" w:rsidRPr="00F105C2">
        <w:rPr>
          <w:lang w:val="ru-RU"/>
        </w:rPr>
        <w:t>41 </w:t>
      </w:r>
      <w:r w:rsidRPr="00F105C2">
        <w:rPr>
          <w:lang w:val="ru-RU"/>
        </w:rPr>
        <w:t>администрация направила окончательные характеристики (</w:t>
      </w:r>
      <w:r w:rsidR="00A75942" w:rsidRPr="00F105C2">
        <w:rPr>
          <w:lang w:val="ru-RU"/>
        </w:rPr>
        <w:t>представления по Части В</w:t>
      </w:r>
      <w:r w:rsidRPr="00F105C2">
        <w:rPr>
          <w:lang w:val="ru-RU"/>
        </w:rPr>
        <w:t xml:space="preserve">) </w:t>
      </w:r>
      <w:r w:rsidR="00A75942" w:rsidRPr="00F105C2">
        <w:rPr>
          <w:lang w:val="ru-RU"/>
        </w:rPr>
        <w:t>запрашиваемых присвоений</w:t>
      </w:r>
      <w:r w:rsidRPr="00F105C2">
        <w:rPr>
          <w:lang w:val="ru-RU"/>
        </w:rPr>
        <w:t xml:space="preserve">. Все </w:t>
      </w:r>
      <w:r w:rsidR="00A75942" w:rsidRPr="00F105C2">
        <w:rPr>
          <w:lang w:val="ru-RU"/>
        </w:rPr>
        <w:t>присвоения</w:t>
      </w:r>
      <w:r w:rsidRPr="00F105C2">
        <w:rPr>
          <w:lang w:val="ru-RU"/>
        </w:rPr>
        <w:t xml:space="preserve"> </w:t>
      </w:r>
      <w:r w:rsidR="00A75942" w:rsidRPr="00F105C2">
        <w:rPr>
          <w:lang w:val="ru-RU"/>
        </w:rPr>
        <w:t>согласно Резолюции </w:t>
      </w:r>
      <w:r w:rsidRPr="00F105C2">
        <w:rPr>
          <w:b/>
          <w:lang w:val="ru-RU"/>
        </w:rPr>
        <w:t>559</w:t>
      </w:r>
      <w:r w:rsidR="00E04166" w:rsidRPr="00F105C2">
        <w:rPr>
          <w:lang w:val="ru-RU"/>
        </w:rPr>
        <w:t xml:space="preserve"> от </w:t>
      </w:r>
      <w:r w:rsidR="003F3003" w:rsidRPr="00F105C2">
        <w:rPr>
          <w:lang w:val="ru-RU"/>
        </w:rPr>
        <w:t>41 </w:t>
      </w:r>
      <w:r w:rsidR="00E04166" w:rsidRPr="00F105C2">
        <w:rPr>
          <w:lang w:val="ru-RU"/>
        </w:rPr>
        <w:t xml:space="preserve">администрации </w:t>
      </w:r>
      <w:r w:rsidR="00A75942" w:rsidRPr="00F105C2">
        <w:rPr>
          <w:lang w:val="ru-RU"/>
        </w:rPr>
        <w:t>были успешно в</w:t>
      </w:r>
      <w:r w:rsidR="00E04166" w:rsidRPr="00F105C2">
        <w:rPr>
          <w:lang w:val="ru-RU"/>
        </w:rPr>
        <w:t xml:space="preserve">ключены </w:t>
      </w:r>
      <w:r w:rsidR="00A75942" w:rsidRPr="00F105C2">
        <w:rPr>
          <w:lang w:val="ru-RU"/>
        </w:rPr>
        <w:t>в С</w:t>
      </w:r>
      <w:r w:rsidR="00E04166" w:rsidRPr="00F105C2">
        <w:rPr>
          <w:lang w:val="ru-RU"/>
        </w:rPr>
        <w:t>писки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lang w:val="ru-RU"/>
        </w:rPr>
        <w:t xml:space="preserve">, </w:t>
      </w:r>
      <w:r w:rsidR="00E04166" w:rsidRPr="00F105C2">
        <w:rPr>
          <w:lang w:val="ru-RU"/>
        </w:rPr>
        <w:t>информация о чем</w:t>
      </w:r>
      <w:r w:rsidRPr="00F105C2">
        <w:rPr>
          <w:lang w:val="ru-RU"/>
        </w:rPr>
        <w:t xml:space="preserve"> </w:t>
      </w:r>
      <w:r w:rsidR="00E04166" w:rsidRPr="00F105C2">
        <w:rPr>
          <w:lang w:val="ru-RU"/>
        </w:rPr>
        <w:t>была опубликована в ИФИК БР № 2993 от 4 </w:t>
      </w:r>
      <w:r w:rsidRPr="00F105C2">
        <w:rPr>
          <w:lang w:val="ru-RU"/>
        </w:rPr>
        <w:t>апреля 2023</w:t>
      </w:r>
      <w:r w:rsidR="00E04166" w:rsidRPr="00F105C2">
        <w:rPr>
          <w:lang w:val="ru-RU"/>
        </w:rPr>
        <w:t xml:space="preserve"> года. Данные администрации </w:t>
      </w:r>
      <w:r w:rsidRPr="00F105C2">
        <w:rPr>
          <w:lang w:val="ru-RU"/>
        </w:rPr>
        <w:t>могут просить ВКР-23 рассмотреть вопрос о включении эти</w:t>
      </w:r>
      <w:r w:rsidR="00E04166" w:rsidRPr="00F105C2">
        <w:rPr>
          <w:lang w:val="ru-RU"/>
        </w:rPr>
        <w:t>х присвоений в Планы Приложений </w:t>
      </w:r>
      <w:r w:rsidRPr="00F105C2">
        <w:rPr>
          <w:b/>
          <w:lang w:val="ru-RU"/>
        </w:rPr>
        <w:t xml:space="preserve">30 </w:t>
      </w:r>
      <w:r w:rsidRPr="00F105C2">
        <w:rPr>
          <w:lang w:val="ru-RU"/>
        </w:rPr>
        <w:t xml:space="preserve">и </w:t>
      </w:r>
      <w:r w:rsidRPr="00F105C2">
        <w:rPr>
          <w:b/>
          <w:lang w:val="ru-RU"/>
        </w:rPr>
        <w:t>30А</w:t>
      </w:r>
      <w:r w:rsidRPr="00F105C2">
        <w:rPr>
          <w:lang w:val="ru-RU"/>
        </w:rPr>
        <w:t xml:space="preserve"> в качестве замены их ухудшенных национальных частотных присвоений, </w:t>
      </w:r>
      <w:r w:rsidR="00E04166" w:rsidRPr="00F105C2">
        <w:rPr>
          <w:lang w:val="ru-RU"/>
        </w:rPr>
        <w:t xml:space="preserve">указанных </w:t>
      </w:r>
      <w:r w:rsidRPr="00F105C2">
        <w:rPr>
          <w:lang w:val="ru-RU"/>
        </w:rPr>
        <w:t xml:space="preserve">в </w:t>
      </w:r>
      <w:r w:rsidR="00E04166" w:rsidRPr="00F105C2">
        <w:rPr>
          <w:lang w:val="ru-RU"/>
        </w:rPr>
        <w:t>данный момент</w:t>
      </w:r>
      <w:r w:rsidRPr="00F105C2">
        <w:rPr>
          <w:lang w:val="ru-RU"/>
        </w:rPr>
        <w:t xml:space="preserve"> в этих Планах (некоторые администрации уже представили </w:t>
      </w:r>
      <w:r w:rsidR="00E04166" w:rsidRPr="00F105C2">
        <w:rPr>
          <w:lang w:val="ru-RU"/>
        </w:rPr>
        <w:t>запросы на включение</w:t>
      </w:r>
      <w:r w:rsidRPr="00F105C2">
        <w:rPr>
          <w:lang w:val="ru-RU"/>
        </w:rPr>
        <w:t xml:space="preserve">, см. </w:t>
      </w:r>
      <w:hyperlink r:id="rId8" w:history="1">
        <w:r w:rsidR="00E04166" w:rsidRPr="00F105C2">
          <w:rPr>
            <w:rStyle w:val="Hyperlink"/>
            <w:rFonts w:asciiTheme="minorHAnsi" w:hAnsiTheme="minorHAnsi" w:cstheme="minorHAnsi"/>
            <w:szCs w:val="24"/>
            <w:lang w:val="ru-RU"/>
          </w:rPr>
          <w:t>список документов для ВКР-23</w:t>
        </w:r>
      </w:hyperlink>
      <w:r w:rsidRPr="00F105C2">
        <w:rPr>
          <w:lang w:val="ru-RU"/>
        </w:rPr>
        <w:t>).</w:t>
      </w:r>
    </w:p>
    <w:p w14:paraId="4509D3AE" w14:textId="3C2D476D" w:rsidR="00330B83" w:rsidRPr="00F105C2" w:rsidRDefault="003F3003" w:rsidP="00634F99">
      <w:pPr>
        <w:jc w:val="both"/>
        <w:rPr>
          <w:lang w:val="ru-RU"/>
        </w:rPr>
      </w:pPr>
      <w:bookmarkStart w:id="398" w:name="lt_pId2266"/>
      <w:bookmarkEnd w:id="397"/>
      <w:r w:rsidRPr="00F105C2">
        <w:rPr>
          <w:lang w:val="ru-RU"/>
        </w:rPr>
        <w:t>В таблице 3 ниже</w:t>
      </w:r>
      <w:r w:rsidRPr="00F105C2">
        <w:rPr>
          <w:rFonts w:eastAsiaTheme="minorEastAsia"/>
          <w:lang w:val="ru-RU"/>
        </w:rPr>
        <w:t xml:space="preserve"> указаны м</w:t>
      </w:r>
      <w:r w:rsidR="00E04166" w:rsidRPr="00F105C2">
        <w:rPr>
          <w:rFonts w:eastAsiaTheme="minorEastAsia"/>
          <w:lang w:val="ru-RU"/>
        </w:rPr>
        <w:t xml:space="preserve">инимальные и максимальные значения EPM </w:t>
      </w:r>
      <w:r w:rsidR="00330B83" w:rsidRPr="00F105C2">
        <w:rPr>
          <w:rFonts w:eastAsiaTheme="minorEastAsia"/>
          <w:lang w:val="ru-RU"/>
        </w:rPr>
        <w:t xml:space="preserve">запросов согласно </w:t>
      </w:r>
      <w:r w:rsidR="00330B83" w:rsidRPr="00F105C2">
        <w:rPr>
          <w:lang w:val="ru-RU"/>
        </w:rPr>
        <w:t>Резолюции </w:t>
      </w:r>
      <w:r w:rsidR="00330B83" w:rsidRPr="00F105C2">
        <w:rPr>
          <w:b/>
          <w:lang w:val="ru-RU"/>
        </w:rPr>
        <w:t xml:space="preserve">559 </w:t>
      </w:r>
      <w:r w:rsidR="00330B83" w:rsidRPr="00F105C2">
        <w:rPr>
          <w:b/>
          <w:bCs/>
          <w:lang w:val="ru-RU"/>
        </w:rPr>
        <w:t>(ВКР-19)</w:t>
      </w:r>
      <w:r w:rsidR="00330B83" w:rsidRPr="00F105C2">
        <w:rPr>
          <w:lang w:val="ru-RU"/>
        </w:rPr>
        <w:t>.</w:t>
      </w:r>
    </w:p>
    <w:p w14:paraId="6F217ED1" w14:textId="07043EB2" w:rsidR="002C630A" w:rsidRPr="00F105C2" w:rsidRDefault="002C630A" w:rsidP="002C630A">
      <w:pPr>
        <w:pStyle w:val="TableNo"/>
        <w:rPr>
          <w:lang w:val="ru-RU"/>
        </w:rPr>
      </w:pPr>
      <w:bookmarkStart w:id="399" w:name="lt_pId2267"/>
      <w:bookmarkEnd w:id="398"/>
      <w:r w:rsidRPr="00F105C2">
        <w:rPr>
          <w:lang w:val="ru-RU"/>
        </w:rPr>
        <w:t>ТАБЛИЦА</w:t>
      </w:r>
      <w:r w:rsidR="00330B83" w:rsidRPr="00F105C2">
        <w:rPr>
          <w:lang w:val="ru-RU"/>
        </w:rPr>
        <w:t> </w:t>
      </w:r>
      <w:r w:rsidRPr="00F105C2">
        <w:rPr>
          <w:lang w:val="ru-RU"/>
        </w:rPr>
        <w:t>3</w:t>
      </w:r>
      <w:bookmarkEnd w:id="399"/>
    </w:p>
    <w:p w14:paraId="42384F52" w14:textId="7B9CE913" w:rsidR="00351E48" w:rsidRPr="00F105C2" w:rsidRDefault="00351E48" w:rsidP="002C630A">
      <w:pPr>
        <w:pStyle w:val="Tabletitle"/>
        <w:rPr>
          <w:lang w:val="ru-RU"/>
        </w:rPr>
      </w:pPr>
      <w:bookmarkStart w:id="400" w:name="lt_pId2268"/>
      <w:r w:rsidRPr="00F105C2">
        <w:rPr>
          <w:lang w:val="ru-RU"/>
        </w:rPr>
        <w:t xml:space="preserve">Диапазон значений EPM запросов </w:t>
      </w:r>
      <w:r w:rsidR="007D0EE5" w:rsidRPr="00F105C2">
        <w:rPr>
          <w:lang w:val="ru-RU"/>
        </w:rPr>
        <w:t>согласно Резолюции </w:t>
      </w:r>
      <w:r w:rsidRPr="00F105C2">
        <w:rPr>
          <w:lang w:val="ru-RU"/>
        </w:rPr>
        <w:t>559 (ВКР-19)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224"/>
        <w:gridCol w:w="1330"/>
        <w:gridCol w:w="1384"/>
        <w:gridCol w:w="1330"/>
        <w:gridCol w:w="1384"/>
        <w:gridCol w:w="1186"/>
      </w:tblGrid>
      <w:tr w:rsidR="007D0EE5" w:rsidRPr="00F105C2" w14:paraId="11282D25" w14:textId="77777777" w:rsidTr="006C4A42">
        <w:trPr>
          <w:trHeight w:val="300"/>
          <w:tblHeader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400"/>
          <w:p w14:paraId="0D6244AA" w14:textId="7DBB2861" w:rsidR="002C630A" w:rsidRPr="00F105C2" w:rsidRDefault="002C630A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ция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ED86" w14:textId="006D7995" w:rsidR="002C630A" w:rsidRPr="00F105C2" w:rsidRDefault="007D0EE5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Орбиталь</w:t>
            </w:r>
            <w:r w:rsidR="006C4A42" w:rsidRPr="00F105C2">
              <w:rPr>
                <w:bCs/>
                <w:lang w:val="ru-RU" w:eastAsia="zh-CN"/>
              </w:rPr>
              <w:softHyphen/>
            </w:r>
            <w:r w:rsidRPr="00F105C2">
              <w:rPr>
                <w:bCs/>
                <w:lang w:val="ru-RU" w:eastAsia="zh-CN"/>
              </w:rPr>
              <w:t>ная позиция (</w:t>
            </w:r>
            <w:r w:rsidRPr="00F105C2">
              <w:rPr>
                <w:bCs/>
                <w:lang w:val="ru-RU" w:eastAsia="zh-CN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595C6E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F742" w14:textId="4CE95650" w:rsidR="002C630A" w:rsidRPr="00F105C2" w:rsidRDefault="007D0EE5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Линия вниз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870C" w14:textId="32D3DA3D" w:rsidR="002C630A" w:rsidRPr="00F105C2" w:rsidRDefault="007D0EE5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Фидерная линия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E319" w14:textId="45771ACA" w:rsidR="002C630A" w:rsidRPr="00F105C2" w:rsidRDefault="002C630A" w:rsidP="002C630A">
            <w:pPr>
              <w:pStyle w:val="Tablehead"/>
              <w:rPr>
                <w:rFonts w:cs="Calibri"/>
                <w:color w:val="800000"/>
                <w:sz w:val="22"/>
                <w:lang w:val="ru-RU" w:eastAsia="zh-CN"/>
              </w:rPr>
            </w:pPr>
            <w:r w:rsidRPr="00F105C2">
              <w:rPr>
                <w:lang w:val="ru-RU" w:eastAsia="zh-CN"/>
              </w:rPr>
              <w:t>Примеча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ние</w:t>
            </w:r>
          </w:p>
        </w:tc>
      </w:tr>
      <w:tr w:rsidR="007D0EE5" w:rsidRPr="00F105C2" w14:paraId="6C49C028" w14:textId="77777777" w:rsidTr="006C4A42">
        <w:trPr>
          <w:trHeight w:val="300"/>
          <w:tblHeader/>
          <w:jc w:val="center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FF8" w14:textId="77777777" w:rsidR="002C630A" w:rsidRPr="00F105C2" w:rsidRDefault="002C630A" w:rsidP="002C630A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A87" w14:textId="77777777" w:rsidR="002C630A" w:rsidRPr="00F105C2" w:rsidRDefault="002C630A" w:rsidP="002C630A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C47" w14:textId="5916CC6A" w:rsidR="002C630A" w:rsidRPr="00F105C2" w:rsidRDefault="007D0EE5" w:rsidP="007D0EE5">
            <w:pPr>
              <w:pStyle w:val="Tablehead"/>
              <w:rPr>
                <w:lang w:val="ru-RU" w:eastAsia="zh-CN"/>
              </w:rPr>
            </w:pPr>
            <w:bookmarkStart w:id="401" w:name="lt_pId2274"/>
            <w:r w:rsidRPr="00F105C2">
              <w:rPr>
                <w:lang w:val="ru-RU" w:eastAsia="zh-CN"/>
              </w:rPr>
              <w:t>Минималь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ное значение</w:t>
            </w:r>
            <w:bookmarkEnd w:id="401"/>
            <w:r w:rsidR="002C630A" w:rsidRPr="00F105C2">
              <w:rPr>
                <w:lang w:val="ru-RU" w:eastAsia="zh-CN"/>
              </w:rPr>
              <w:br/>
            </w:r>
            <w:bookmarkStart w:id="402" w:name="lt_pId2275"/>
            <w:r w:rsidR="002C630A" w:rsidRPr="00F105C2">
              <w:rPr>
                <w:lang w:val="ru-RU" w:eastAsia="zh-CN"/>
              </w:rPr>
              <w:t>EPM (дБ)</w:t>
            </w:r>
            <w:bookmarkEnd w:id="402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288" w14:textId="6CD3657A" w:rsidR="002C630A" w:rsidRPr="00F105C2" w:rsidRDefault="007D0EE5" w:rsidP="007D0EE5">
            <w:pPr>
              <w:pStyle w:val="Tablehead"/>
              <w:rPr>
                <w:lang w:val="ru-RU" w:eastAsia="zh-CN"/>
              </w:rPr>
            </w:pPr>
            <w:bookmarkStart w:id="403" w:name="lt_pId2276"/>
            <w:r w:rsidRPr="00F105C2">
              <w:rPr>
                <w:lang w:val="ru-RU" w:eastAsia="zh-CN"/>
              </w:rPr>
              <w:t>Максималь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ное значение</w:t>
            </w:r>
            <w:bookmarkEnd w:id="403"/>
            <w:r w:rsidR="002C630A" w:rsidRPr="00F105C2">
              <w:rPr>
                <w:lang w:val="ru-RU" w:eastAsia="zh-CN"/>
              </w:rPr>
              <w:br/>
            </w:r>
            <w:bookmarkStart w:id="404" w:name="lt_pId2277"/>
            <w:r w:rsidR="002C630A" w:rsidRPr="00F105C2">
              <w:rPr>
                <w:lang w:val="ru-RU" w:eastAsia="zh-CN"/>
              </w:rPr>
              <w:t>EPM (дБ)</w:t>
            </w:r>
            <w:bookmarkEnd w:id="404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D00" w14:textId="541AD255" w:rsidR="002C630A" w:rsidRPr="00F105C2" w:rsidRDefault="007D0EE5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Минималь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ное значение</w:t>
            </w:r>
            <w:r w:rsidRPr="00F105C2">
              <w:rPr>
                <w:lang w:val="ru-RU" w:eastAsia="zh-CN"/>
              </w:rPr>
              <w:br/>
              <w:t>EPM (дБ)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F07" w14:textId="5B4AA983" w:rsidR="002C630A" w:rsidRPr="00F105C2" w:rsidRDefault="007D0EE5" w:rsidP="002C630A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Максималь</w:t>
            </w:r>
            <w:r w:rsidR="006C4A42" w:rsidRPr="00F105C2">
              <w:rPr>
                <w:lang w:val="ru-RU" w:eastAsia="zh-CN"/>
              </w:rPr>
              <w:softHyphen/>
            </w:r>
            <w:r w:rsidRPr="00F105C2">
              <w:rPr>
                <w:lang w:val="ru-RU" w:eastAsia="zh-CN"/>
              </w:rPr>
              <w:t>ное значение</w:t>
            </w:r>
            <w:r w:rsidRPr="00F105C2">
              <w:rPr>
                <w:lang w:val="ru-RU" w:eastAsia="zh-CN"/>
              </w:rPr>
              <w:br/>
              <w:t>EPM (дБ)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4633" w14:textId="77777777" w:rsidR="002C630A" w:rsidRPr="00F105C2" w:rsidRDefault="002C630A" w:rsidP="002C630A">
            <w:pPr>
              <w:pStyle w:val="Tablehead"/>
              <w:rPr>
                <w:lang w:val="ru-RU" w:eastAsia="zh-CN"/>
              </w:rPr>
            </w:pPr>
          </w:p>
        </w:tc>
      </w:tr>
      <w:tr w:rsidR="007D0EE5" w:rsidRPr="00F105C2" w14:paraId="5DCDCD8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DB01F" w14:textId="0BFC8A7C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05" w:name="lt_pId2282"/>
            <w:r w:rsidRPr="00F105C2">
              <w:rPr>
                <w:lang w:val="ru-RU" w:eastAsia="zh-CN"/>
              </w:rPr>
              <w:t>AFG</w:t>
            </w:r>
            <w:bookmarkEnd w:id="40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A7D2F" w14:textId="7777777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171CE" w14:textId="740D5AE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3,706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7BDE3" w14:textId="3F0A144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C5CF9" w14:textId="33E75E8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0,094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77614" w14:textId="7BC7AFC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9AAE4" w14:textId="7777777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D0EE5" w:rsidRPr="00F105C2" w14:paraId="13EA935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3E5" w14:textId="7AD8E6F6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06" w:name="lt_pId2289"/>
            <w:r w:rsidRPr="00F105C2">
              <w:rPr>
                <w:lang w:val="ru-RU" w:eastAsia="zh-CN"/>
              </w:rPr>
              <w:t>AFS</w:t>
            </w:r>
            <w:bookmarkEnd w:id="40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614" w14:textId="1FB37F1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798" w14:textId="7F061D4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341" w14:textId="54E97E9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0B5" w14:textId="2114BB6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D28" w14:textId="0C11D31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9,397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635C" w14:textId="7F19765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63A99B0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459E9" w14:textId="60E9ECC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07" w:name="lt_pId2295"/>
            <w:r w:rsidRPr="00F105C2">
              <w:rPr>
                <w:lang w:val="ru-RU" w:eastAsia="zh-CN"/>
              </w:rPr>
              <w:t>ALB</w:t>
            </w:r>
            <w:bookmarkEnd w:id="40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A1489" w14:textId="11E924D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2C442" w14:textId="4DB95D9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−3,884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FCE74" w14:textId="787A15F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2,069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FEDA3" w14:textId="32560B9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3,738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C7A95" w14:textId="12BC6B8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8,121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4A75D0D" w14:textId="01A5AA7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43D610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D8A" w14:textId="233796C6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08" w:name="lt_pId2301"/>
            <w:r w:rsidRPr="00F105C2">
              <w:rPr>
                <w:lang w:val="ru-RU" w:eastAsia="zh-CN"/>
              </w:rPr>
              <w:t>ARS</w:t>
            </w:r>
            <w:bookmarkEnd w:id="40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CF5" w14:textId="6D3AC9B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65D" w14:textId="0929F8C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−7,446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2F1" w14:textId="1F41515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344" w14:textId="0C52B1C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7,732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EFD" w14:textId="33733F7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11,349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E058" w14:textId="17C7461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651FB8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0AB00" w14:textId="4CE1C4F9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09" w:name="lt_pId2307"/>
            <w:r w:rsidRPr="00F105C2">
              <w:rPr>
                <w:lang w:val="ru-RU" w:eastAsia="zh-CN"/>
              </w:rPr>
              <w:t>AZE</w:t>
            </w:r>
            <w:bookmarkEnd w:id="40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D0E32" w14:textId="7777777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65CEB" w14:textId="7EA307B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−2,984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78B85" w14:textId="27555F7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3,414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059BC" w14:textId="31C30BF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F7B34" w14:textId="28E083C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5,971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3866809" w14:textId="33E9917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FE5D17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212" w14:textId="4AC97654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0" w:name="lt_pId2313"/>
            <w:r w:rsidRPr="00F105C2">
              <w:rPr>
                <w:lang w:val="ru-RU" w:eastAsia="zh-CN"/>
              </w:rPr>
              <w:t>BDI</w:t>
            </w:r>
            <w:bookmarkEnd w:id="41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D33" w14:textId="5AB925F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45E" w14:textId="5C91406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−6,355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7DA" w14:textId="5CF5569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−2,053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788" w14:textId="63C0916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53B" w14:textId="731C26F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13,756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F6B1" w14:textId="5381AE9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A1950E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1DB63" w14:textId="0E722C6A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1" w:name="lt_pId2319"/>
            <w:r w:rsidRPr="00F105C2">
              <w:rPr>
                <w:lang w:val="ru-RU" w:eastAsia="zh-CN"/>
              </w:rPr>
              <w:t>BEN</w:t>
            </w:r>
            <w:bookmarkEnd w:id="41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A22EF" w14:textId="1B0D58E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AE69F" w14:textId="4D2A769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0,725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E134A" w14:textId="106AF72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6DA32" w14:textId="5DD1296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12,399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D819C" w14:textId="7D2E824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9422885" w14:textId="2351A02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5872A7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9EE8" w14:textId="589A6D69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2" w:name="lt_pId2325"/>
            <w:r w:rsidRPr="00F105C2">
              <w:rPr>
                <w:lang w:val="ru-RU" w:eastAsia="zh-CN"/>
              </w:rPr>
              <w:t>BIH</w:t>
            </w:r>
            <w:bookmarkEnd w:id="41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731" w14:textId="573C569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−26,5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E7C" w14:textId="63BB784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−6,703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0EA" w14:textId="5AB50B4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−1,484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0FE" w14:textId="28DF44A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7,343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DE6" w14:textId="47A7748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10,994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149" w14:textId="4AD148F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B3AFBB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4F51D" w14:textId="3C0BE62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3" w:name="lt_pId2331"/>
            <w:r w:rsidRPr="00F105C2">
              <w:rPr>
                <w:lang w:val="ru-RU" w:eastAsia="zh-CN"/>
              </w:rPr>
              <w:t>BOT</w:t>
            </w:r>
            <w:bookmarkEnd w:id="41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C4A3A" w14:textId="219B00D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8741B" w14:textId="60B1462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−4,627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AEBE7" w14:textId="473CCA0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8CA52" w14:textId="6470622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6779E" w14:textId="32BA36A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CD7BB57" w14:textId="797B0A4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D53025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09FB" w14:textId="67352C14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4" w:name="lt_pId2337"/>
            <w:r w:rsidRPr="00F105C2">
              <w:rPr>
                <w:lang w:val="ru-RU" w:eastAsia="zh-CN"/>
              </w:rPr>
              <w:lastRenderedPageBreak/>
              <w:t>COD</w:t>
            </w:r>
            <w:bookmarkEnd w:id="41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BE1" w14:textId="07735DA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DB55" w14:textId="07E829F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87E" w14:textId="7E43199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0BA" w14:textId="7EE2A2D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1,242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04C" w14:textId="03918DB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14,166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4FD9" w14:textId="5C81FD7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01790757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C7FAB" w14:textId="57C4DF15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5" w:name="lt_pId2343"/>
            <w:r w:rsidRPr="00F105C2">
              <w:rPr>
                <w:lang w:val="ru-RU" w:eastAsia="zh-CN"/>
              </w:rPr>
              <w:t>COG</w:t>
            </w:r>
            <w:bookmarkEnd w:id="41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A9D57" w14:textId="048156C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2BA64" w14:textId="1A1A140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3,308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57979" w14:textId="1BF0EB6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20D91" w14:textId="420A17A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1,164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F6232" w14:textId="171F07C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4,127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736EEEF" w14:textId="2907B34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06EE74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725" w14:textId="695D4995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6" w:name="lt_pId2349"/>
            <w:r w:rsidRPr="00F105C2">
              <w:rPr>
                <w:lang w:val="ru-RU" w:eastAsia="zh-CN"/>
              </w:rPr>
              <w:t>COM</w:t>
            </w:r>
            <w:bookmarkEnd w:id="41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550" w14:textId="1B4E27A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5E4" w14:textId="735BDA8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−7,864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0EB" w14:textId="0053C85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−6,583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939" w14:textId="6F423FF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13,223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816" w14:textId="22D4896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14,967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AFA9" w14:textId="7DCC061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EE4B6F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B2C16" w14:textId="4E622D8F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7" w:name="lt_pId2355"/>
            <w:r w:rsidRPr="00F105C2">
              <w:rPr>
                <w:lang w:val="ru-RU" w:eastAsia="zh-CN"/>
              </w:rPr>
              <w:t>CVA</w:t>
            </w:r>
            <w:bookmarkEnd w:id="41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74917" w14:textId="7B1AEB0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BF64A" w14:textId="730C282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−1,574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41CD2" w14:textId="4D120BF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27703" w14:textId="71990EB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3,568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C75F2" w14:textId="3619918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3,819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A5A62D" w14:textId="3DCA9E2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4CEB23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295" w14:textId="0DD64981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8" w:name="lt_pId2361"/>
            <w:r w:rsidRPr="00F105C2">
              <w:rPr>
                <w:lang w:val="ru-RU" w:eastAsia="zh-CN"/>
              </w:rPr>
              <w:t>DJI</w:t>
            </w:r>
            <w:bookmarkEnd w:id="41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173" w14:textId="4AE1CB9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ACC" w14:textId="4EE11C2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−1,852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96C" w14:textId="302D4BE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3,124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F64" w14:textId="3F06ED6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12,804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9EC" w14:textId="0FC81BC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14,414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E38" w14:textId="4B2349F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7A4B96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84CE3" w14:textId="3579E9E0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19" w:name="lt_pId2367"/>
            <w:r w:rsidRPr="00F105C2">
              <w:rPr>
                <w:lang w:val="ru-RU" w:eastAsia="zh-CN"/>
              </w:rPr>
              <w:t>GAB</w:t>
            </w:r>
            <w:bookmarkEnd w:id="41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A7702" w14:textId="493C484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459B4" w14:textId="423A450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1,821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1F6ED" w14:textId="654F440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6,943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AC634" w14:textId="60CA20C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29D39" w14:textId="76373BB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C864F80" w14:textId="423F6F3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B88874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DA4" w14:textId="6C1F9CF8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0" w:name="lt_pId2373"/>
            <w:r w:rsidRPr="00F105C2">
              <w:rPr>
                <w:lang w:val="ru-RU" w:eastAsia="zh-CN"/>
              </w:rPr>
              <w:t>GEO</w:t>
            </w:r>
            <w:bookmarkEnd w:id="42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1E06" w14:textId="4D1C466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707" w14:textId="28A168E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−5,916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221" w14:textId="58824FC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CFA" w14:textId="6593CE7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FBA" w14:textId="70861D0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16,852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D49E" w14:textId="04E5CDE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C2FB8F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A1BAF" w14:textId="2223DA23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1" w:name="lt_pId2379"/>
            <w:r w:rsidRPr="00F105C2">
              <w:rPr>
                <w:lang w:val="ru-RU" w:eastAsia="zh-CN"/>
              </w:rPr>
              <w:t>GNE</w:t>
            </w:r>
            <w:bookmarkEnd w:id="42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4FC91" w14:textId="52BFFD7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A010B" w14:textId="68141C6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1,188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6EFF1" w14:textId="46ECA45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6,783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FE584" w14:textId="239E332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13,794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4C12F" w14:textId="010AD97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18,476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405CF" w14:textId="63D3575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D0EE5" w:rsidRPr="00F105C2" w14:paraId="1F80268C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1EA" w14:textId="6942583E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2" w:name="lt_pId2386"/>
            <w:r w:rsidRPr="00F105C2">
              <w:rPr>
                <w:lang w:val="ru-RU" w:eastAsia="zh-CN"/>
              </w:rPr>
              <w:t>IRQ</w:t>
            </w:r>
            <w:bookmarkEnd w:id="42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FB8" w14:textId="0866159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3EE" w14:textId="513D670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−6,868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9C5" w14:textId="4D22A85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2,976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6022" w14:textId="2918FAC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7,928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BAD" w14:textId="3019FC7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F5F2" w14:textId="0F49491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D6A2EA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39657" w14:textId="4B32BB34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3" w:name="lt_pId2392"/>
            <w:r w:rsidRPr="00F105C2">
              <w:rPr>
                <w:lang w:val="ru-RU" w:eastAsia="zh-CN"/>
              </w:rPr>
              <w:t>KEN</w:t>
            </w:r>
            <w:bookmarkEnd w:id="42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B340A" w14:textId="7CB7074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83275" w14:textId="2E6F61F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−5,518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48FA3" w14:textId="1E6F093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8,413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757F3" w14:textId="1D653C7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6,464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5E929" w14:textId="118848D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10,981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0CE8251" w14:textId="105D100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FE76D6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C3E" w14:textId="50E996FD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4" w:name="lt_pId2398"/>
            <w:r w:rsidRPr="00F105C2">
              <w:rPr>
                <w:lang w:val="ru-RU" w:eastAsia="zh-CN"/>
              </w:rPr>
              <w:t>LSO</w:t>
            </w:r>
            <w:bookmarkEnd w:id="42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3D7" w14:textId="0C8F942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68C3" w14:textId="7A91B4F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−4,137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986" w14:textId="24C3189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480" w14:textId="1F3CA8C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3,539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C88" w14:textId="056F197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9,938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BE11" w14:textId="128F305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0B21AA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CD4B1" w14:textId="5667AE99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5" w:name="lt_pId2404"/>
            <w:r w:rsidRPr="00F105C2">
              <w:rPr>
                <w:lang w:val="ru-RU" w:eastAsia="zh-CN"/>
              </w:rPr>
              <w:t>MAU</w:t>
            </w:r>
            <w:bookmarkEnd w:id="42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8870F" w14:textId="10CB6B1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68,4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20E8F" w14:textId="76901DE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−3,279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56210" w14:textId="5FBBF0B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10,568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FB8AE" w14:textId="212FC30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CE63F" w14:textId="5AF9217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4,176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F9BC1A" w14:textId="2CE02D8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4B95FD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6AD" w14:textId="025729AF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6" w:name="lt_pId2410"/>
            <w:r w:rsidRPr="00F105C2">
              <w:rPr>
                <w:lang w:val="ru-RU" w:eastAsia="zh-CN"/>
              </w:rPr>
              <w:t>MDA</w:t>
            </w:r>
            <w:bookmarkEnd w:id="42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9C7" w14:textId="44DBB0D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5BE" w14:textId="2C440DB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−1,551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AAF" w14:textId="1FD6736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B56" w14:textId="628FA23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3,949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230" w14:textId="4F40B37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9,337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9D4C" w14:textId="0A7B63C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8006849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EEF9C" w14:textId="66D4467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7" w:name="lt_pId2416"/>
            <w:r w:rsidRPr="00F105C2">
              <w:rPr>
                <w:lang w:val="ru-RU" w:eastAsia="zh-CN"/>
              </w:rPr>
              <w:t>MDG</w:t>
            </w:r>
            <w:bookmarkEnd w:id="42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AFD1A" w14:textId="18B6686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69,5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CA895" w14:textId="2D5AFFE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−1,178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C49AD" w14:textId="60DB760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33AC2" w14:textId="2BAE5D8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14,595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1CDD6" w14:textId="2273D1A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17,344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4226EC6" w14:textId="270B674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6C604065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A7DD" w14:textId="64B0B03B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8" w:name="lt_pId2422"/>
            <w:r w:rsidRPr="00F105C2">
              <w:rPr>
                <w:lang w:val="ru-RU" w:eastAsia="zh-CN"/>
              </w:rPr>
              <w:t>MKD</w:t>
            </w:r>
            <w:bookmarkEnd w:id="42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021" w14:textId="322F4C6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978" w14:textId="4D3B988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55F" w14:textId="4C7B681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3,906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330" w14:textId="1778377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4F0" w14:textId="391952A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9,582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6F44" w14:textId="0D37CE1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A559FF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3417A" w14:textId="7111F016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29" w:name="lt_pId2428"/>
            <w:r w:rsidRPr="00F105C2">
              <w:rPr>
                <w:lang w:val="ru-RU" w:eastAsia="zh-CN"/>
              </w:rPr>
              <w:t>MLI</w:t>
            </w:r>
            <w:bookmarkEnd w:id="42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3B69F" w14:textId="697833E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1A84F" w14:textId="25104A3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2,135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2C188" w14:textId="7C3E290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18,231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75F4A" w14:textId="31695C2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4,794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F6E66" w14:textId="6FD2056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9,218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B3B3B0F" w14:textId="60F64C2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4EA175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7C4" w14:textId="50F55FEB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0" w:name="lt_pId2434"/>
            <w:r w:rsidRPr="00F105C2">
              <w:rPr>
                <w:lang w:val="ru-RU" w:eastAsia="zh-CN"/>
              </w:rPr>
              <w:t>MLT</w:t>
            </w:r>
            <w:bookmarkEnd w:id="43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64B" w14:textId="3C70A63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F03" w14:textId="0CDE878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1FD" w14:textId="4D6DB18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730" w14:textId="5C47880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514" w14:textId="17D28AE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588" w14:textId="118DFDA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D0EE5" w:rsidRPr="00F105C2" w14:paraId="2B97D32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F5FBE" w14:textId="0F5D9C45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1" w:name="lt_pId2441"/>
            <w:r w:rsidRPr="00F105C2">
              <w:rPr>
                <w:lang w:val="ru-RU" w:eastAsia="zh-CN"/>
              </w:rPr>
              <w:t>MOZ</w:t>
            </w:r>
            <w:bookmarkEnd w:id="43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8D9C2" w14:textId="35869F8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6CA3B" w14:textId="18D9F21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−1,369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922B6" w14:textId="0F3EA8E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6,048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55B89" w14:textId="6E11390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5,648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5722E" w14:textId="4EA11DD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9,786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EA3FA0" w14:textId="7ED7AE4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0401F47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2D9" w14:textId="44C7136F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2" w:name="lt_pId2447"/>
            <w:r w:rsidRPr="00F105C2">
              <w:rPr>
                <w:lang w:val="ru-RU" w:eastAsia="zh-CN"/>
              </w:rPr>
              <w:t>MWI</w:t>
            </w:r>
            <w:bookmarkEnd w:id="43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691" w14:textId="38662C7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CB4" w14:textId="36D3C3B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1,514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20A" w14:textId="79EB883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8,117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BA4" w14:textId="39CEE6A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18,217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3C2" w14:textId="50D9CBA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D2A6" w14:textId="3C7EFF9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56C9C5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D0C24" w14:textId="25E9997D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3" w:name="lt_pId2453"/>
            <w:r w:rsidRPr="00F105C2">
              <w:rPr>
                <w:lang w:val="ru-RU" w:eastAsia="zh-CN"/>
              </w:rPr>
              <w:t>NIG</w:t>
            </w:r>
            <w:bookmarkEnd w:id="43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7ABC7" w14:textId="3A0A26B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5BDF1" w14:textId="3A03444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3,048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4BFC9" w14:textId="12E867D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23,743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E57F7" w14:textId="5E38954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7,848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15F51" w14:textId="70BCC04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22,401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1A2964B" w14:textId="3F54F82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5EF829A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21F" w14:textId="74556CC8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4" w:name="lt_pId2459"/>
            <w:r w:rsidRPr="00F105C2">
              <w:rPr>
                <w:lang w:val="ru-RU" w:eastAsia="zh-CN"/>
              </w:rPr>
              <w:t>NMB</w:t>
            </w:r>
            <w:bookmarkEnd w:id="43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88A" w14:textId="49A0803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8B2" w14:textId="0083D37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A74" w14:textId="3DAD04F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6,317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C4B" w14:textId="75F730C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660" w14:textId="34F5F79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B7C0" w14:textId="2878ED9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AEC83B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2AA88" w14:textId="00945378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5" w:name="lt_pId2465"/>
            <w:r w:rsidRPr="00F105C2">
              <w:rPr>
                <w:lang w:val="ru-RU" w:eastAsia="zh-CN"/>
              </w:rPr>
              <w:t>POL</w:t>
            </w:r>
            <w:bookmarkEnd w:id="43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50C74" w14:textId="54A0C19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BB175" w14:textId="693D93A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−7,774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39DF5" w14:textId="743195D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−4,941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FB2A6" w14:textId="53FE295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53A7C" w14:textId="518CF5E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12,596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EE17905" w14:textId="1424244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FA247D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795" w14:textId="7FEB2DDE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6" w:name="lt_pId2471"/>
            <w:r w:rsidRPr="00F105C2">
              <w:rPr>
                <w:lang w:val="ru-RU" w:eastAsia="zh-CN"/>
              </w:rPr>
              <w:t>ROU</w:t>
            </w:r>
            <w:bookmarkEnd w:id="43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2BE" w14:textId="0F85C7E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875A" w14:textId="61AA919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−5,485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9ED" w14:textId="5B55223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1,816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7F5" w14:textId="6FB5C05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9,553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A32" w14:textId="545698F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12,565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41FD" w14:textId="70D7E68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F14782A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C225C" w14:textId="2FD28CB0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7" w:name="lt_pId2477"/>
            <w:r w:rsidRPr="00F105C2">
              <w:rPr>
                <w:lang w:val="ru-RU" w:eastAsia="zh-CN"/>
              </w:rPr>
              <w:t>RRW</w:t>
            </w:r>
            <w:bookmarkEnd w:id="43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EEFED" w14:textId="0F745DD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71C08" w14:textId="3FBF6A9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−1,601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B3CF1" w14:textId="3698651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10,171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DC1D0" w14:textId="058E9BF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0,175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147B8" w14:textId="50747B9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5,516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5C91AC3" w14:textId="4ADD6E6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47C91D9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E7B" w14:textId="1DE6481A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8" w:name="lt_pId2483"/>
            <w:r w:rsidRPr="00F105C2">
              <w:rPr>
                <w:lang w:val="ru-RU" w:eastAsia="zh-CN"/>
              </w:rPr>
              <w:t>SDN</w:t>
            </w:r>
            <w:bookmarkEnd w:id="43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BC1" w14:textId="1AB97BE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7123" w14:textId="4C82004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−2,615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421" w14:textId="4973138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8,914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CB7" w14:textId="45BE3C9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371" w14:textId="10EFBE0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9,221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F385" w14:textId="342F319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3384B90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20A3F" w14:textId="2A2A3A2F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39" w:name="lt_pId2489"/>
            <w:r w:rsidRPr="00F105C2">
              <w:rPr>
                <w:lang w:val="ru-RU" w:eastAsia="zh-CN"/>
              </w:rPr>
              <w:t>SEY</w:t>
            </w:r>
            <w:bookmarkEnd w:id="43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FD02D" w14:textId="04FD974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45,2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23E84" w14:textId="29EC689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−6,055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52492" w14:textId="68C9DCD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8CDFC" w14:textId="29A4ACF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20,717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2E0F7" w14:textId="7C8305A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22,543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D21D8" w14:textId="182281B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D0EE5" w:rsidRPr="00F105C2" w14:paraId="5CE2F6F4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2F7" w14:textId="47BDA7D9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0" w:name="lt_pId2496"/>
            <w:r w:rsidRPr="00F105C2">
              <w:rPr>
                <w:lang w:val="ru-RU" w:eastAsia="zh-CN"/>
              </w:rPr>
              <w:t>SOM</w:t>
            </w:r>
            <w:bookmarkEnd w:id="44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946D" w14:textId="1E2609A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A5E" w14:textId="0BB95F8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79C8" w14:textId="48B33A8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25A" w14:textId="05DEC10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AE9" w14:textId="080EA49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11,591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6BEB" w14:textId="292480A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0E3100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8CDA7" w14:textId="0A21FA23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1" w:name="lt_pId2502"/>
            <w:r w:rsidRPr="00F105C2">
              <w:rPr>
                <w:lang w:val="ru-RU" w:eastAsia="zh-CN"/>
              </w:rPr>
              <w:t>SRB</w:t>
            </w:r>
            <w:bookmarkEnd w:id="44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63F6E" w14:textId="49A1126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C4EE8" w14:textId="68D332A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−5,775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BDBFE" w14:textId="49EBBF1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38493" w14:textId="736CAAD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1EB6C" w14:textId="6C0397C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12,045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53156FE" w14:textId="5BD58D1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7A6D11B6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BB8" w14:textId="08CD486A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2" w:name="lt_pId2508"/>
            <w:r w:rsidRPr="00F105C2">
              <w:rPr>
                <w:lang w:val="ru-RU"/>
              </w:rPr>
              <w:t>SSD</w:t>
            </w:r>
            <w:bookmarkEnd w:id="442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DD0" w14:textId="4AE9298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−23,9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AF3" w14:textId="0573EE6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−7,092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5D2" w14:textId="2AA02F3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1,349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CF17" w14:textId="07B8536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−1,342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8DD" w14:textId="21979F5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/>
              </w:rPr>
              <w:t>2,846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D961" w14:textId="09C61DA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3B5DD0D3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D6B27" w14:textId="3467CE4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3" w:name="lt_pId2514"/>
            <w:r w:rsidRPr="00F105C2">
              <w:rPr>
                <w:lang w:val="ru-RU" w:eastAsia="zh-CN"/>
              </w:rPr>
              <w:t>SWZ</w:t>
            </w:r>
            <w:bookmarkEnd w:id="443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490B5" w14:textId="2E4F231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04BEB" w14:textId="0B6E923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2,679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D39E3" w14:textId="43638B1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4,976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25FD4" w14:textId="4815183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321DB" w14:textId="597A735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1,016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8A6A03B" w14:textId="278E6C5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9135EDE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CE1" w14:textId="5470B84F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4" w:name="lt_pId2520"/>
            <w:r w:rsidRPr="00F105C2">
              <w:rPr>
                <w:lang w:val="ru-RU" w:eastAsia="zh-CN"/>
              </w:rPr>
              <w:t>TCD</w:t>
            </w:r>
            <w:bookmarkEnd w:id="444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F7E" w14:textId="192AD6D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0BF" w14:textId="536C896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6A3" w14:textId="22B2C7D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3,347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973" w14:textId="0A518FC2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−1,839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706" w14:textId="5A6A8B9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4E80" w14:textId="09AEC08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13F810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B2060" w14:textId="7DEA27B1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5" w:name="lt_pId2526"/>
            <w:r w:rsidRPr="00F105C2">
              <w:rPr>
                <w:lang w:val="ru-RU" w:eastAsia="zh-CN"/>
              </w:rPr>
              <w:t>TUN</w:t>
            </w:r>
            <w:bookmarkEnd w:id="445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5BF6A" w14:textId="2EAB352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D3CB8" w14:textId="39D1C03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F3862" w14:textId="7EABE84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8,302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2E3C3" w14:textId="17FF334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899B6" w14:textId="28F49E2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2,409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DDCE49" w14:textId="0FB167D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15F556FF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127" w14:textId="1072BE28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6" w:name="lt_pId2532"/>
            <w:r w:rsidRPr="00F105C2">
              <w:rPr>
                <w:lang w:val="ru-RU" w:eastAsia="zh-CN"/>
              </w:rPr>
              <w:t>TZA</w:t>
            </w:r>
            <w:bookmarkEnd w:id="446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AD0" w14:textId="5D3ED09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8A3" w14:textId="5AFD567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−2,556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591" w14:textId="283FBD0E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B5C" w14:textId="5086A2A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0,784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08A" w14:textId="07D0106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6,569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C8FD" w14:textId="303CDB2D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5D43F4E8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73A40" w14:textId="57070E9B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7" w:name="lt_pId2538"/>
            <w:r w:rsidRPr="00F105C2">
              <w:rPr>
                <w:lang w:val="ru-RU" w:eastAsia="zh-CN"/>
              </w:rPr>
              <w:t>UGA</w:t>
            </w:r>
            <w:bookmarkEnd w:id="447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252EA" w14:textId="4E72121B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38E30" w14:textId="2D101CC6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−4,654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28AE3" w14:textId="0ACF8D7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73116" w14:textId="5761538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2CDF8" w14:textId="34A1F71F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5,468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E466AE" w14:textId="7A5C130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0BA3B2EB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E01" w14:textId="6005BA5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8" w:name="lt_pId2544"/>
            <w:r w:rsidRPr="00F105C2">
              <w:rPr>
                <w:lang w:val="ru-RU" w:eastAsia="zh-CN"/>
              </w:rPr>
              <w:t>ZMB</w:t>
            </w:r>
            <w:bookmarkEnd w:id="448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80B" w14:textId="72427488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A3A" w14:textId="39BE22F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−2,764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335" w14:textId="73341D9A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1,978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3D74" w14:textId="04238FF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−0,551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3A2" w14:textId="32C602BC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4,472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0530" w14:textId="101360E0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7D0EE5" w:rsidRPr="00F105C2" w14:paraId="2753B4AD" w14:textId="77777777" w:rsidTr="006C4A42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3A8DB" w14:textId="0CA6F0D7" w:rsidR="002C630A" w:rsidRPr="00F105C2" w:rsidRDefault="002C630A" w:rsidP="002C630A">
            <w:pPr>
              <w:pStyle w:val="Tabletext"/>
              <w:rPr>
                <w:lang w:val="ru-RU" w:eastAsia="zh-CN"/>
              </w:rPr>
            </w:pPr>
            <w:bookmarkStart w:id="449" w:name="lt_pId2550"/>
            <w:r w:rsidRPr="00F105C2">
              <w:rPr>
                <w:lang w:val="ru-RU" w:eastAsia="zh-CN"/>
              </w:rPr>
              <w:t>ZWE</w:t>
            </w:r>
            <w:bookmarkEnd w:id="449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197F9" w14:textId="662C98D3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0110F" w14:textId="25017907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−3,116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B51FB" w14:textId="146DD564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5,892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4C262" w14:textId="695EE091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1E5EC" w14:textId="50846AA5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80E4AAE" w14:textId="594A72C9" w:rsidR="002C630A" w:rsidRPr="00F105C2" w:rsidRDefault="002C630A" w:rsidP="002C630A">
            <w:pPr>
              <w:pStyle w:val="Tabletext"/>
              <w:jc w:val="right"/>
              <w:rPr>
                <w:lang w:val="ru-RU" w:eastAsia="zh-CN"/>
              </w:rPr>
            </w:pPr>
          </w:p>
        </w:tc>
      </w:tr>
    </w:tbl>
    <w:p w14:paraId="3870E31A" w14:textId="1D5498FD" w:rsidR="007D0EE5" w:rsidRPr="00F105C2" w:rsidRDefault="002C630A" w:rsidP="002C630A">
      <w:pPr>
        <w:pStyle w:val="Note"/>
        <w:rPr>
          <w:lang w:val="ru-RU"/>
        </w:rPr>
      </w:pPr>
      <w:bookmarkStart w:id="450" w:name="lt_pId2556"/>
      <w:r w:rsidRPr="00F105C2">
        <w:rPr>
          <w:lang w:val="ru-RU"/>
        </w:rPr>
        <w:t xml:space="preserve">Примечание 1. − </w:t>
      </w:r>
      <w:r w:rsidR="007D0EE5" w:rsidRPr="00F105C2">
        <w:rPr>
          <w:lang w:val="ru-RU"/>
        </w:rPr>
        <w:t>Бюро радиосвязи не получило соответствующего представления по Части В.</w:t>
      </w:r>
    </w:p>
    <w:bookmarkEnd w:id="450"/>
    <w:p w14:paraId="17CB8ED2" w14:textId="7656F29D" w:rsidR="007D0EE5" w:rsidRPr="00F105C2" w:rsidRDefault="002C630A" w:rsidP="002C630A">
      <w:pPr>
        <w:pStyle w:val="Heading2"/>
        <w:rPr>
          <w:lang w:val="ru-RU"/>
        </w:rPr>
      </w:pPr>
      <w:r w:rsidRPr="00F105C2">
        <w:rPr>
          <w:lang w:val="ru-RU"/>
        </w:rPr>
        <w:lastRenderedPageBreak/>
        <w:t>1.4</w:t>
      </w:r>
      <w:r w:rsidRPr="00F105C2">
        <w:rPr>
          <w:lang w:val="ru-RU"/>
        </w:rPr>
        <w:tab/>
      </w:r>
      <w:bookmarkStart w:id="451" w:name="lt_pId2558"/>
      <w:r w:rsidR="007D0EE5" w:rsidRPr="00F105C2">
        <w:rPr>
          <w:lang w:val="ru-RU"/>
        </w:rPr>
        <w:t xml:space="preserve">Краткий обзор ситуации со Списками для дополнительных видов использования для Районов 1 и 3 </w:t>
      </w:r>
    </w:p>
    <w:p w14:paraId="01558E16" w14:textId="50C0D2E0" w:rsidR="007D0EE5" w:rsidRPr="00F105C2" w:rsidRDefault="007D0EE5" w:rsidP="002C630A">
      <w:pPr>
        <w:keepNext/>
        <w:rPr>
          <w:lang w:val="ru-RU"/>
        </w:rPr>
      </w:pPr>
      <w:bookmarkStart w:id="452" w:name="lt_pId2559"/>
      <w:bookmarkEnd w:id="451"/>
      <w:r w:rsidRPr="00F105C2">
        <w:rPr>
          <w:lang w:val="ru-RU"/>
        </w:rPr>
        <w:t>Дополнительные виды использования в Районах 1 и 3 согласно Приложениям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lang w:val="ru-RU"/>
        </w:rPr>
        <w:t xml:space="preserve"> включают:</w:t>
      </w:r>
    </w:p>
    <w:bookmarkEnd w:id="452"/>
    <w:p w14:paraId="3CF8713D" w14:textId="31E70F9E" w:rsidR="007922E4" w:rsidRPr="00F105C2" w:rsidRDefault="007922E4" w:rsidP="007922E4">
      <w:pPr>
        <w:pStyle w:val="enumlev1"/>
        <w:rPr>
          <w:lang w:val="ru-RU"/>
        </w:rPr>
      </w:pPr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F105C2">
        <w:rPr>
          <w:lang w:val="ru-RU"/>
        </w:rPr>
        <w:t>использование присвоений с характеристиками, отличными от характеристик, указанных в Планах, которые могут создавать помехи более высокого уровня, чем указано в соответствующих записях в этих Планах;</w:t>
      </w:r>
    </w:p>
    <w:p w14:paraId="221D059B" w14:textId="5889ABD7" w:rsidR="007922E4" w:rsidRPr="00F105C2" w:rsidRDefault="007922E4" w:rsidP="007922E4">
      <w:pPr>
        <w:pStyle w:val="enumlev1"/>
        <w:rPr>
          <w:lang w:val="ru-RU"/>
        </w:rPr>
      </w:pPr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F105C2">
        <w:rPr>
          <w:lang w:val="ru-RU"/>
        </w:rPr>
        <w:t>использование присвоений в дополнение к присвоениям, указанным в Планах.</w:t>
      </w:r>
    </w:p>
    <w:p w14:paraId="2BDFD981" w14:textId="7D89DA4D" w:rsidR="007D0EE5" w:rsidRPr="00F105C2" w:rsidRDefault="007D0EE5" w:rsidP="002C630A">
      <w:pPr>
        <w:jc w:val="both"/>
        <w:rPr>
          <w:rFonts w:asciiTheme="minorHAnsi" w:hAnsiTheme="minorHAnsi" w:cstheme="minorHAnsi"/>
          <w:szCs w:val="24"/>
          <w:lang w:val="ru-RU"/>
        </w:rPr>
      </w:pPr>
      <w:bookmarkStart w:id="453" w:name="lt_pId2562"/>
      <w:r w:rsidRPr="00F105C2">
        <w:rPr>
          <w:rFonts w:asciiTheme="minorHAnsi" w:hAnsiTheme="minorHAnsi" w:cstheme="minorHAnsi"/>
          <w:szCs w:val="24"/>
          <w:lang w:val="ru-RU"/>
        </w:rPr>
        <w:t xml:space="preserve">Различные администрации применили процедуры 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согласно Статье 4 Приложений 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 </w:t>
      </w:r>
      <w:r w:rsidRPr="00F105C2">
        <w:rPr>
          <w:rFonts w:asciiTheme="minorHAnsi" w:hAnsiTheme="minorHAnsi" w:cstheme="minorHAnsi"/>
          <w:b/>
          <w:szCs w:val="24"/>
          <w:lang w:val="ru-RU"/>
        </w:rPr>
        <w:t>30А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для дополнительных видов использования в Р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айонах 1 и 3. В таблицах 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4 и 5 ниже 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приведены данные о количестве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сетей для дополнительн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ого использования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, </w:t>
      </w:r>
      <w:r w:rsidR="003E41B5" w:rsidRPr="00F105C2">
        <w:rPr>
          <w:rFonts w:asciiTheme="minorHAnsi" w:hAnsiTheme="minorHAnsi" w:cstheme="minorHAnsi"/>
          <w:szCs w:val="24"/>
          <w:lang w:val="ru-RU"/>
        </w:rPr>
        <w:t xml:space="preserve">которые были </w:t>
      </w:r>
      <w:r w:rsidRPr="00F105C2">
        <w:rPr>
          <w:rFonts w:asciiTheme="minorHAnsi" w:hAnsiTheme="minorHAnsi" w:cstheme="minorHAnsi"/>
          <w:szCs w:val="24"/>
          <w:lang w:val="ru-RU"/>
        </w:rPr>
        <w:t>включен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ы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в 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Списки Приложений </w:t>
      </w:r>
      <w:r w:rsidR="003E41B5" w:rsidRPr="00F105C2">
        <w:rPr>
          <w:rFonts w:asciiTheme="minorHAnsi" w:hAnsiTheme="minorHAnsi" w:cstheme="minorHAnsi"/>
          <w:b/>
          <w:szCs w:val="24"/>
          <w:lang w:val="ru-RU"/>
        </w:rPr>
        <w:t>30</w:t>
      </w:r>
      <w:r w:rsidR="003E41B5" w:rsidRPr="00F105C2">
        <w:rPr>
          <w:rFonts w:asciiTheme="minorHAnsi" w:hAnsiTheme="minorHAnsi" w:cstheme="minorHAnsi"/>
          <w:szCs w:val="24"/>
          <w:lang w:val="ru-RU"/>
        </w:rPr>
        <w:t xml:space="preserve"> и </w:t>
      </w:r>
      <w:r w:rsidR="003E41B5" w:rsidRPr="00F105C2">
        <w:rPr>
          <w:rFonts w:asciiTheme="minorHAnsi" w:hAnsiTheme="minorHAnsi" w:cstheme="minorHAnsi"/>
          <w:b/>
          <w:szCs w:val="24"/>
          <w:lang w:val="ru-RU"/>
        </w:rPr>
        <w:t>30А</w:t>
      </w:r>
      <w:r w:rsidR="003E41B5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Pr="00F105C2">
        <w:rPr>
          <w:rFonts w:asciiTheme="minorHAnsi" w:hAnsiTheme="minorHAnsi" w:cstheme="minorHAnsi"/>
          <w:szCs w:val="24"/>
          <w:lang w:val="ru-RU"/>
        </w:rPr>
        <w:t>по состоянию на 2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>мая 2023</w:t>
      </w:r>
      <w:r w:rsidR="003E41B5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>года (</w:t>
      </w:r>
      <w:r w:rsidR="003E41B5" w:rsidRPr="00F105C2">
        <w:rPr>
          <w:lang w:val="ru-RU"/>
        </w:rPr>
        <w:t>ИФИК БР № </w:t>
      </w:r>
      <w:r w:rsidRPr="00F105C2">
        <w:rPr>
          <w:rFonts w:asciiTheme="minorHAnsi" w:hAnsiTheme="minorHAnsi" w:cstheme="minorHAnsi"/>
          <w:szCs w:val="24"/>
          <w:lang w:val="ru-RU"/>
        </w:rPr>
        <w:t>2995).</w:t>
      </w:r>
    </w:p>
    <w:p w14:paraId="01DE2899" w14:textId="5898BACA" w:rsidR="007922E4" w:rsidRPr="00F105C2" w:rsidRDefault="007922E4" w:rsidP="007922E4">
      <w:pPr>
        <w:pStyle w:val="TableNo"/>
        <w:rPr>
          <w:lang w:val="ru-RU"/>
        </w:rPr>
      </w:pPr>
      <w:bookmarkStart w:id="454" w:name="lt_pId2564"/>
      <w:bookmarkEnd w:id="453"/>
      <w:r w:rsidRPr="00F105C2">
        <w:rPr>
          <w:lang w:val="ru-RU"/>
        </w:rPr>
        <w:t>ТАБЛИЦА 4</w:t>
      </w:r>
      <w:bookmarkEnd w:id="454"/>
    </w:p>
    <w:p w14:paraId="62759BFA" w14:textId="5B79A28A" w:rsidR="003E41B5" w:rsidRPr="00F105C2" w:rsidRDefault="003E41B5" w:rsidP="007922E4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455" w:name="lt_pId2565"/>
      <w:r w:rsidRPr="00F105C2">
        <w:rPr>
          <w:rFonts w:asciiTheme="minorHAnsi" w:hAnsiTheme="minorHAnsi" w:cstheme="minorHAnsi"/>
          <w:szCs w:val="24"/>
          <w:lang w:val="ru-RU"/>
        </w:rPr>
        <w:t>Количество сетей для дополнительного использования, включенных в Список</w:t>
      </w:r>
      <w:r w:rsidR="00595C6E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>Приложения 30</w:t>
      </w:r>
    </w:p>
    <w:tbl>
      <w:tblPr>
        <w:tblW w:w="6995" w:type="dxa"/>
        <w:jc w:val="center"/>
        <w:tblLook w:val="04A0" w:firstRow="1" w:lastRow="0" w:firstColumn="1" w:lastColumn="0" w:noHBand="0" w:noVBand="1"/>
      </w:tblPr>
      <w:tblGrid>
        <w:gridCol w:w="1715"/>
        <w:gridCol w:w="1735"/>
        <w:gridCol w:w="1715"/>
        <w:gridCol w:w="1830"/>
      </w:tblGrid>
      <w:tr w:rsidR="007922E4" w:rsidRPr="00F105C2" w14:paraId="1761910C" w14:textId="77777777" w:rsidTr="004C7BAC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455"/>
          <w:p w14:paraId="6055341D" w14:textId="0116CF00" w:rsidR="007922E4" w:rsidRPr="00F105C2" w:rsidRDefault="007922E4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  <w:r w:rsidRPr="00F105C2">
              <w:rPr>
                <w:lang w:val="ru-RU" w:eastAsia="zh-CN"/>
              </w:rPr>
              <w:br/>
            </w:r>
            <w:bookmarkStart w:id="456" w:name="lt_pId2567"/>
            <w:r w:rsidRPr="00F105C2">
              <w:rPr>
                <w:lang w:val="ru-RU" w:eastAsia="zh-CN"/>
              </w:rPr>
              <w:t>(организация)</w:t>
            </w:r>
            <w:bookmarkEnd w:id="45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BD201D" w14:textId="55EF9DE4" w:rsidR="007922E4" w:rsidRPr="00F105C2" w:rsidRDefault="003E41B5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Количество сетей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40A" w14:textId="154E38AC" w:rsidR="007922E4" w:rsidRPr="00F105C2" w:rsidRDefault="007922E4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  <w:r w:rsidRPr="00F105C2">
              <w:rPr>
                <w:lang w:val="ru-RU" w:eastAsia="zh-CN"/>
              </w:rPr>
              <w:br/>
            </w:r>
            <w:bookmarkStart w:id="457" w:name="lt_pId2570"/>
            <w:r w:rsidRPr="00F105C2">
              <w:rPr>
                <w:lang w:val="ru-RU" w:eastAsia="zh-CN"/>
              </w:rPr>
              <w:t>(организация)</w:t>
            </w:r>
            <w:bookmarkEnd w:id="457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5D5" w14:textId="561A7A06" w:rsidR="007922E4" w:rsidRPr="00F105C2" w:rsidRDefault="003E41B5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Количество сетей</w:t>
            </w:r>
          </w:p>
        </w:tc>
      </w:tr>
      <w:tr w:rsidR="007922E4" w:rsidRPr="00F105C2" w14:paraId="6D19EEB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5C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58" w:name="lt_pId2572"/>
            <w:r w:rsidRPr="00F105C2">
              <w:rPr>
                <w:lang w:val="ru-RU" w:eastAsia="zh-CN"/>
              </w:rPr>
              <w:t>ALG</w:t>
            </w:r>
            <w:bookmarkEnd w:id="458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E4AB9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D2E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59" w:name="lt_pId2574"/>
            <w:r w:rsidRPr="00F105C2">
              <w:rPr>
                <w:lang w:val="ru-RU" w:eastAsia="zh-CN"/>
              </w:rPr>
              <w:t>IRN</w:t>
            </w:r>
            <w:bookmarkEnd w:id="459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D8B8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25BE347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DE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0" w:name="lt_pId2576"/>
            <w:r w:rsidRPr="00F105C2">
              <w:rPr>
                <w:lang w:val="ru-RU" w:eastAsia="zh-CN"/>
              </w:rPr>
              <w:t>ARS/ARB</w:t>
            </w:r>
            <w:bookmarkEnd w:id="46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6ABAA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631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1" w:name="lt_pId2578"/>
            <w:r w:rsidRPr="00F105C2">
              <w:rPr>
                <w:lang w:val="ru-RU" w:eastAsia="zh-CN"/>
              </w:rPr>
              <w:t>ISR</w:t>
            </w:r>
            <w:bookmarkEnd w:id="46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60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161FAA4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20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2" w:name="lt_pId2580"/>
            <w:r w:rsidRPr="00F105C2">
              <w:rPr>
                <w:lang w:val="ru-RU" w:eastAsia="zh-CN"/>
              </w:rPr>
              <w:t>AUS</w:t>
            </w:r>
            <w:bookmarkEnd w:id="46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567474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764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3" w:name="lt_pId2582"/>
            <w:r w:rsidRPr="00F105C2">
              <w:rPr>
                <w:lang w:val="ru-RU" w:eastAsia="zh-CN"/>
              </w:rPr>
              <w:t>J</w:t>
            </w:r>
            <w:bookmarkEnd w:id="46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DE7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</w:p>
        </w:tc>
      </w:tr>
      <w:tr w:rsidR="007922E4" w:rsidRPr="00F105C2" w14:paraId="1CF68FB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80C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4" w:name="lt_pId2584"/>
            <w:r w:rsidRPr="00F105C2">
              <w:rPr>
                <w:lang w:val="ru-RU" w:eastAsia="zh-CN"/>
              </w:rPr>
              <w:t>BUL</w:t>
            </w:r>
            <w:bookmarkEnd w:id="46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057BE9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48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5" w:name="lt_pId2586"/>
            <w:r w:rsidRPr="00F105C2">
              <w:rPr>
                <w:lang w:val="ru-RU" w:eastAsia="zh-CN"/>
              </w:rPr>
              <w:t>KOR</w:t>
            </w:r>
            <w:bookmarkEnd w:id="46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BE8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7922E4" w:rsidRPr="00F105C2" w14:paraId="3E935F8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FDD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6" w:name="lt_pId2588"/>
            <w:r w:rsidRPr="00F105C2">
              <w:rPr>
                <w:lang w:val="ru-RU" w:eastAsia="zh-CN"/>
              </w:rPr>
              <w:t>CHN</w:t>
            </w:r>
            <w:bookmarkEnd w:id="46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144219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77E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7" w:name="lt_pId2590"/>
            <w:r w:rsidRPr="00F105C2">
              <w:rPr>
                <w:lang w:val="ru-RU" w:eastAsia="zh-CN"/>
              </w:rPr>
              <w:t>LUX</w:t>
            </w:r>
            <w:bookmarkEnd w:id="467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184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</w:p>
        </w:tc>
      </w:tr>
      <w:tr w:rsidR="007922E4" w:rsidRPr="00F105C2" w14:paraId="30E8F1D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6B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8" w:name="lt_pId2592"/>
            <w:r w:rsidRPr="00F105C2">
              <w:rPr>
                <w:lang w:val="ru-RU" w:eastAsia="zh-CN"/>
              </w:rPr>
              <w:t>CYP</w:t>
            </w:r>
            <w:bookmarkEnd w:id="468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7A46A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E90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69" w:name="lt_pId2594"/>
            <w:r w:rsidRPr="00F105C2">
              <w:rPr>
                <w:lang w:val="ru-RU" w:eastAsia="zh-CN"/>
              </w:rPr>
              <w:t>MCO</w:t>
            </w:r>
            <w:bookmarkEnd w:id="469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B2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7922E4" w:rsidRPr="00F105C2" w14:paraId="1C19D85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253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0" w:name="lt_pId2596"/>
            <w:r w:rsidRPr="00F105C2">
              <w:rPr>
                <w:lang w:val="ru-RU" w:eastAsia="zh-CN"/>
              </w:rPr>
              <w:t>D</w:t>
            </w:r>
            <w:bookmarkEnd w:id="47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A76B38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0EE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1" w:name="lt_pId2598"/>
            <w:r w:rsidRPr="00F105C2">
              <w:rPr>
                <w:lang w:val="ru-RU" w:eastAsia="zh-CN"/>
              </w:rPr>
              <w:t>MLA</w:t>
            </w:r>
            <w:bookmarkEnd w:id="47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1F47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3900D97E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FA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2" w:name="lt_pId2600"/>
            <w:r w:rsidRPr="00F105C2">
              <w:rPr>
                <w:lang w:val="ru-RU" w:eastAsia="zh-CN"/>
              </w:rPr>
              <w:t>E</w:t>
            </w:r>
            <w:bookmarkEnd w:id="47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0D1B84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ED6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3" w:name="lt_pId2602"/>
            <w:r w:rsidRPr="00F105C2">
              <w:rPr>
                <w:lang w:val="ru-RU" w:eastAsia="zh-CN"/>
              </w:rPr>
              <w:t>NOR</w:t>
            </w:r>
            <w:bookmarkEnd w:id="47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98F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1D4E7DE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8BE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4" w:name="lt_pId2604"/>
            <w:r w:rsidRPr="00F105C2">
              <w:rPr>
                <w:lang w:val="ru-RU" w:eastAsia="zh-CN"/>
              </w:rPr>
              <w:t>EGY</w:t>
            </w:r>
            <w:bookmarkEnd w:id="47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1ED649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92B4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5" w:name="lt_pId2606"/>
            <w:r w:rsidRPr="00F105C2">
              <w:rPr>
                <w:lang w:val="ru-RU" w:eastAsia="zh-CN"/>
              </w:rPr>
              <w:t>PAK</w:t>
            </w:r>
            <w:bookmarkEnd w:id="47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152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0CF36FF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6B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6" w:name="lt_pId2608"/>
            <w:r w:rsidRPr="00F105C2">
              <w:rPr>
                <w:lang w:val="ru-RU" w:eastAsia="zh-CN"/>
              </w:rPr>
              <w:t>F</w:t>
            </w:r>
            <w:bookmarkEnd w:id="47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17DB25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3E8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7" w:name="lt_pId2610"/>
            <w:r w:rsidRPr="00F105C2">
              <w:rPr>
                <w:lang w:val="ru-RU" w:eastAsia="zh-CN"/>
              </w:rPr>
              <w:t>PNG</w:t>
            </w:r>
            <w:bookmarkEnd w:id="477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07A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</w:p>
        </w:tc>
      </w:tr>
      <w:tr w:rsidR="007922E4" w:rsidRPr="00F105C2" w14:paraId="32BAE27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FFD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8" w:name="lt_pId2612"/>
            <w:r w:rsidRPr="00F105C2">
              <w:rPr>
                <w:lang w:val="ru-RU" w:eastAsia="zh-CN"/>
              </w:rPr>
              <w:t>F/EUT</w:t>
            </w:r>
            <w:bookmarkEnd w:id="478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DE80A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D47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79" w:name="lt_pId2614"/>
            <w:r w:rsidRPr="00F105C2">
              <w:rPr>
                <w:lang w:val="ru-RU" w:eastAsia="zh-CN"/>
              </w:rPr>
              <w:t>RUS</w:t>
            </w:r>
            <w:bookmarkEnd w:id="479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24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</w:tr>
      <w:tr w:rsidR="007922E4" w:rsidRPr="00F105C2" w14:paraId="48CA8D0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91F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0" w:name="lt_pId2616"/>
            <w:r w:rsidRPr="00F105C2">
              <w:rPr>
                <w:lang w:val="ru-RU" w:eastAsia="zh-CN"/>
              </w:rPr>
              <w:t>G</w:t>
            </w:r>
            <w:bookmarkEnd w:id="48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F50C32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D27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1" w:name="lt_pId2618"/>
            <w:r w:rsidRPr="00F105C2">
              <w:rPr>
                <w:lang w:val="ru-RU" w:eastAsia="zh-CN"/>
              </w:rPr>
              <w:t>RUS/IK</w:t>
            </w:r>
            <w:bookmarkEnd w:id="48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A37B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1175773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213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2" w:name="lt_pId2620"/>
            <w:r w:rsidRPr="00F105C2">
              <w:rPr>
                <w:lang w:val="ru-RU" w:eastAsia="zh-CN"/>
              </w:rPr>
              <w:t>GRC</w:t>
            </w:r>
            <w:bookmarkEnd w:id="48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750F67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DB8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3" w:name="lt_pId2622"/>
            <w:r w:rsidRPr="00F105C2">
              <w:rPr>
                <w:lang w:val="ru-RU" w:eastAsia="zh-CN"/>
              </w:rPr>
              <w:t>S</w:t>
            </w:r>
            <w:bookmarkEnd w:id="48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38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</w:t>
            </w:r>
          </w:p>
        </w:tc>
      </w:tr>
      <w:tr w:rsidR="007922E4" w:rsidRPr="00F105C2" w14:paraId="0DAA0EA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848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4" w:name="lt_pId2624"/>
            <w:r w:rsidRPr="00F105C2">
              <w:rPr>
                <w:lang w:val="ru-RU" w:eastAsia="zh-CN"/>
              </w:rPr>
              <w:t>HOL</w:t>
            </w:r>
            <w:bookmarkEnd w:id="48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F2534C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F17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5" w:name="lt_pId2626"/>
            <w:r w:rsidRPr="00F105C2">
              <w:rPr>
                <w:lang w:val="ru-RU" w:eastAsia="zh-CN"/>
              </w:rPr>
              <w:t>TUR</w:t>
            </w:r>
            <w:bookmarkEnd w:id="48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8F16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7922E4" w:rsidRPr="00F105C2" w14:paraId="6D83D2EB" w14:textId="77777777" w:rsidTr="007922E4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6A3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6" w:name="lt_pId2628"/>
            <w:r w:rsidRPr="00F105C2">
              <w:rPr>
                <w:lang w:val="ru-RU" w:eastAsia="zh-CN"/>
              </w:rPr>
              <w:t>I</w:t>
            </w:r>
            <w:bookmarkEnd w:id="48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3A0BFB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842F" w14:textId="4F8365D3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DD69" w14:textId="72E82940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</w:p>
        </w:tc>
      </w:tr>
    </w:tbl>
    <w:p w14:paraId="357C5A7F" w14:textId="2E3D3EE5" w:rsidR="007922E4" w:rsidRPr="00F105C2" w:rsidRDefault="007922E4" w:rsidP="007922E4">
      <w:pPr>
        <w:pStyle w:val="TableNo"/>
        <w:rPr>
          <w:lang w:val="ru-RU"/>
        </w:rPr>
      </w:pPr>
      <w:bookmarkStart w:id="487" w:name="lt_pId2630"/>
      <w:r w:rsidRPr="00F105C2">
        <w:rPr>
          <w:lang w:val="ru-RU"/>
        </w:rPr>
        <w:t>таблица 5</w:t>
      </w:r>
      <w:bookmarkEnd w:id="487"/>
    </w:p>
    <w:p w14:paraId="0C65B0E0" w14:textId="6DC95C06" w:rsidR="003E41B5" w:rsidRPr="00F105C2" w:rsidRDefault="003E41B5" w:rsidP="003E41B5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488" w:name="lt_pId2631"/>
      <w:r w:rsidRPr="00F105C2">
        <w:rPr>
          <w:rFonts w:asciiTheme="minorHAnsi" w:hAnsiTheme="minorHAnsi" w:cstheme="minorHAnsi"/>
          <w:szCs w:val="24"/>
          <w:lang w:val="ru-RU"/>
        </w:rPr>
        <w:t>Количество сетей для дополнительного использования, включенных в Список</w:t>
      </w:r>
      <w:r w:rsidR="00595C6E" w:rsidRPr="00F105C2">
        <w:rPr>
          <w:rFonts w:asciiTheme="minorHAnsi" w:hAnsiTheme="minorHAnsi" w:cstheme="minorHAnsi"/>
          <w:szCs w:val="24"/>
          <w:lang w:val="ru-RU"/>
        </w:rPr>
        <w:t> </w:t>
      </w:r>
      <w:r w:rsidRPr="00F105C2">
        <w:rPr>
          <w:rFonts w:asciiTheme="minorHAnsi" w:hAnsiTheme="minorHAnsi" w:cstheme="minorHAnsi"/>
          <w:szCs w:val="24"/>
          <w:lang w:val="ru-RU"/>
        </w:rPr>
        <w:t>Приложения 30</w:t>
      </w:r>
      <w:r w:rsidRPr="00F105C2">
        <w:rPr>
          <w:lang w:val="ru-RU"/>
        </w:rPr>
        <w:t>A</w:t>
      </w:r>
    </w:p>
    <w:tbl>
      <w:tblPr>
        <w:tblW w:w="6995" w:type="dxa"/>
        <w:jc w:val="center"/>
        <w:tblLook w:val="04A0" w:firstRow="1" w:lastRow="0" w:firstColumn="1" w:lastColumn="0" w:noHBand="0" w:noVBand="1"/>
      </w:tblPr>
      <w:tblGrid>
        <w:gridCol w:w="1715"/>
        <w:gridCol w:w="1735"/>
        <w:gridCol w:w="1715"/>
        <w:gridCol w:w="1830"/>
      </w:tblGrid>
      <w:tr w:rsidR="007922E4" w:rsidRPr="00F105C2" w14:paraId="23C0178E" w14:textId="77777777" w:rsidTr="004C7BAC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488"/>
          <w:p w14:paraId="35A58B4E" w14:textId="1568C746" w:rsidR="007922E4" w:rsidRPr="00F105C2" w:rsidRDefault="007922E4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  <w:r w:rsidRPr="00F105C2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DDFCD0" w14:textId="262BBE35" w:rsidR="007922E4" w:rsidRPr="00F105C2" w:rsidRDefault="003E41B5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Количество сетей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A40" w14:textId="6065E9DC" w:rsidR="007922E4" w:rsidRPr="00F105C2" w:rsidRDefault="007922E4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  <w:r w:rsidRPr="00F105C2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006" w14:textId="0905E972" w:rsidR="007922E4" w:rsidRPr="00F105C2" w:rsidRDefault="003E41B5" w:rsidP="007922E4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Количество сетей</w:t>
            </w:r>
          </w:p>
        </w:tc>
      </w:tr>
      <w:tr w:rsidR="007922E4" w:rsidRPr="00F105C2" w14:paraId="20FFBD3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601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89" w:name="lt_pId2638"/>
            <w:r w:rsidRPr="00F105C2">
              <w:rPr>
                <w:lang w:val="ru-RU" w:eastAsia="zh-CN"/>
              </w:rPr>
              <w:t>ALG</w:t>
            </w:r>
            <w:bookmarkEnd w:id="489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EF7A428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5CC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0" w:name="lt_pId2640"/>
            <w:r w:rsidRPr="00F105C2">
              <w:rPr>
                <w:lang w:val="ru-RU" w:eastAsia="zh-CN"/>
              </w:rPr>
              <w:t>I</w:t>
            </w:r>
            <w:bookmarkEnd w:id="490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6516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2D22E23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674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1" w:name="lt_pId2642"/>
            <w:r w:rsidRPr="00F105C2">
              <w:rPr>
                <w:lang w:val="ru-RU" w:eastAsia="zh-CN"/>
              </w:rPr>
              <w:t>ARS/ARB</w:t>
            </w:r>
            <w:bookmarkEnd w:id="491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0290481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06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2" w:name="lt_pId2644"/>
            <w:r w:rsidRPr="00F105C2">
              <w:rPr>
                <w:lang w:val="ru-RU" w:eastAsia="zh-CN"/>
              </w:rPr>
              <w:t>IRN</w:t>
            </w:r>
            <w:bookmarkEnd w:id="492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D65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277E668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69B0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3" w:name="lt_pId2646"/>
            <w:r w:rsidRPr="00F105C2">
              <w:rPr>
                <w:lang w:val="ru-RU" w:eastAsia="zh-CN"/>
              </w:rPr>
              <w:t>AUS</w:t>
            </w:r>
            <w:bookmarkEnd w:id="493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47F5064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E2C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4" w:name="lt_pId2648"/>
            <w:r w:rsidRPr="00F105C2">
              <w:rPr>
                <w:lang w:val="ru-RU" w:eastAsia="zh-CN"/>
              </w:rPr>
              <w:t>J</w:t>
            </w:r>
            <w:bookmarkEnd w:id="494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71E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</w:t>
            </w:r>
          </w:p>
        </w:tc>
      </w:tr>
      <w:tr w:rsidR="007922E4" w:rsidRPr="00F105C2" w14:paraId="40A2CE4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3951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5" w:name="lt_pId2650"/>
            <w:r w:rsidRPr="00F105C2">
              <w:rPr>
                <w:lang w:val="ru-RU" w:eastAsia="zh-CN"/>
              </w:rPr>
              <w:t>BUL</w:t>
            </w:r>
            <w:bookmarkEnd w:id="495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70A932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DC06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6" w:name="lt_pId2652"/>
            <w:r w:rsidRPr="00F105C2">
              <w:rPr>
                <w:lang w:val="ru-RU" w:eastAsia="zh-CN"/>
              </w:rPr>
              <w:t>KOR</w:t>
            </w:r>
            <w:bookmarkEnd w:id="496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AB92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7922E4" w:rsidRPr="00F105C2" w14:paraId="2E2743C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D275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7" w:name="lt_pId2654"/>
            <w:r w:rsidRPr="00F105C2">
              <w:rPr>
                <w:lang w:val="ru-RU" w:eastAsia="zh-CN"/>
              </w:rPr>
              <w:lastRenderedPageBreak/>
              <w:t>CHN</w:t>
            </w:r>
            <w:bookmarkEnd w:id="497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FC99E7A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B590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8" w:name="lt_pId2656"/>
            <w:r w:rsidRPr="00F105C2">
              <w:rPr>
                <w:lang w:val="ru-RU" w:eastAsia="zh-CN"/>
              </w:rPr>
              <w:t>LUX</w:t>
            </w:r>
            <w:bookmarkEnd w:id="498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5045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</w:t>
            </w:r>
          </w:p>
        </w:tc>
      </w:tr>
      <w:tr w:rsidR="007922E4" w:rsidRPr="00F105C2" w14:paraId="303B5A3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110A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499" w:name="lt_pId2658"/>
            <w:r w:rsidRPr="00F105C2">
              <w:rPr>
                <w:lang w:val="ru-RU" w:eastAsia="zh-CN"/>
              </w:rPr>
              <w:t>CYP</w:t>
            </w:r>
            <w:bookmarkEnd w:id="499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11D82E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A7D6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0" w:name="lt_pId2660"/>
            <w:r w:rsidRPr="00F105C2">
              <w:rPr>
                <w:lang w:val="ru-RU" w:eastAsia="zh-CN"/>
              </w:rPr>
              <w:t>MCO</w:t>
            </w:r>
            <w:bookmarkEnd w:id="500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9C2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7922E4" w:rsidRPr="00F105C2" w14:paraId="1D45377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64C5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1" w:name="lt_pId2662"/>
            <w:r w:rsidRPr="00F105C2">
              <w:rPr>
                <w:lang w:val="ru-RU" w:eastAsia="zh-CN"/>
              </w:rPr>
              <w:t>D</w:t>
            </w:r>
            <w:bookmarkEnd w:id="501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83C385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72CC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2" w:name="lt_pId2664"/>
            <w:r w:rsidRPr="00F105C2">
              <w:rPr>
                <w:lang w:val="ru-RU" w:eastAsia="zh-CN"/>
              </w:rPr>
              <w:t>MLA</w:t>
            </w:r>
            <w:bookmarkEnd w:id="502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DFC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7922E4" w:rsidRPr="00F105C2" w14:paraId="35EA5CA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EBB6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3" w:name="lt_pId2666"/>
            <w:r w:rsidRPr="00F105C2">
              <w:rPr>
                <w:lang w:val="ru-RU" w:eastAsia="zh-CN"/>
              </w:rPr>
              <w:t>E</w:t>
            </w:r>
            <w:bookmarkEnd w:id="503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AF854EC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B73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4" w:name="lt_pId2668"/>
            <w:r w:rsidRPr="00F105C2">
              <w:rPr>
                <w:lang w:val="ru-RU" w:eastAsia="zh-CN"/>
              </w:rPr>
              <w:t>NOR</w:t>
            </w:r>
            <w:bookmarkEnd w:id="504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0F93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7922E4" w:rsidRPr="00F105C2" w14:paraId="785409A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91B5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5" w:name="lt_pId2670"/>
            <w:r w:rsidRPr="00F105C2">
              <w:rPr>
                <w:lang w:val="ru-RU" w:eastAsia="zh-CN"/>
              </w:rPr>
              <w:t>EGY</w:t>
            </w:r>
            <w:bookmarkEnd w:id="505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A12CB4E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679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6" w:name="lt_pId2672"/>
            <w:r w:rsidRPr="00F105C2">
              <w:rPr>
                <w:lang w:val="ru-RU" w:eastAsia="zh-CN"/>
              </w:rPr>
              <w:t>PNG</w:t>
            </w:r>
            <w:bookmarkEnd w:id="506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2096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2E6E603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6DB1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7" w:name="lt_pId2674"/>
            <w:r w:rsidRPr="00F105C2">
              <w:rPr>
                <w:lang w:val="ru-RU" w:eastAsia="zh-CN"/>
              </w:rPr>
              <w:t>F</w:t>
            </w:r>
            <w:bookmarkEnd w:id="507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F10788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2E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8" w:name="lt_pId2676"/>
            <w:r w:rsidRPr="00F105C2">
              <w:rPr>
                <w:lang w:val="ru-RU" w:eastAsia="zh-CN"/>
              </w:rPr>
              <w:t>RUS</w:t>
            </w:r>
            <w:bookmarkEnd w:id="508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2926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79FE2D3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B7EF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09" w:name="lt_pId2678"/>
            <w:r w:rsidRPr="00F105C2">
              <w:rPr>
                <w:lang w:val="ru-RU" w:eastAsia="zh-CN"/>
              </w:rPr>
              <w:t>F/EUT</w:t>
            </w:r>
            <w:bookmarkEnd w:id="509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193395F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BA6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0" w:name="lt_pId2680"/>
            <w:r w:rsidRPr="00F105C2">
              <w:rPr>
                <w:lang w:val="ru-RU" w:eastAsia="zh-CN"/>
              </w:rPr>
              <w:t>RUS/IK</w:t>
            </w:r>
            <w:bookmarkEnd w:id="510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A99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0F7F999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B689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1" w:name="lt_pId2682"/>
            <w:r w:rsidRPr="00F105C2">
              <w:rPr>
                <w:lang w:val="ru-RU" w:eastAsia="zh-CN"/>
              </w:rPr>
              <w:t>G</w:t>
            </w:r>
            <w:bookmarkEnd w:id="511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6D967EE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FE37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2" w:name="lt_pId2684"/>
            <w:r w:rsidRPr="00F105C2">
              <w:rPr>
                <w:lang w:val="ru-RU" w:eastAsia="zh-CN"/>
              </w:rPr>
              <w:t>S</w:t>
            </w:r>
            <w:bookmarkEnd w:id="512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34E9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</w:p>
        </w:tc>
      </w:tr>
      <w:tr w:rsidR="007922E4" w:rsidRPr="00F105C2" w14:paraId="2F0FFD6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6875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3" w:name="lt_pId2686"/>
            <w:r w:rsidRPr="00F105C2">
              <w:rPr>
                <w:lang w:val="ru-RU" w:eastAsia="zh-CN"/>
              </w:rPr>
              <w:t>GRC</w:t>
            </w:r>
            <w:bookmarkEnd w:id="513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83B11FE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0DAB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4" w:name="lt_pId2688"/>
            <w:r w:rsidRPr="00F105C2">
              <w:rPr>
                <w:lang w:val="ru-RU" w:eastAsia="zh-CN"/>
              </w:rPr>
              <w:t>TUR</w:t>
            </w:r>
            <w:bookmarkEnd w:id="514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558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7922E4" w:rsidRPr="00F105C2" w14:paraId="2043C0D8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DDB2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5" w:name="lt_pId2690"/>
            <w:r w:rsidRPr="00F105C2">
              <w:rPr>
                <w:lang w:val="ru-RU" w:eastAsia="zh-CN"/>
              </w:rPr>
              <w:t>HOL</w:t>
            </w:r>
            <w:bookmarkEnd w:id="515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53AB7C0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2287" w14:textId="77777777" w:rsidR="007922E4" w:rsidRPr="00F105C2" w:rsidRDefault="007922E4" w:rsidP="007922E4">
            <w:pPr>
              <w:pStyle w:val="Tabletext"/>
              <w:rPr>
                <w:lang w:val="ru-RU" w:eastAsia="zh-CN"/>
              </w:rPr>
            </w:pPr>
            <w:bookmarkStart w:id="516" w:name="lt_pId2692"/>
            <w:r w:rsidRPr="00F105C2">
              <w:rPr>
                <w:lang w:val="ru-RU" w:eastAsia="zh-CN"/>
              </w:rPr>
              <w:t>UAE</w:t>
            </w:r>
            <w:bookmarkEnd w:id="516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96D1" w14:textId="77777777" w:rsidR="007922E4" w:rsidRPr="00F105C2" w:rsidRDefault="007922E4" w:rsidP="007922E4">
            <w:pPr>
              <w:pStyle w:val="Tabletext"/>
              <w:jc w:val="center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</w:tr>
    </w:tbl>
    <w:p w14:paraId="7CED4D4D" w14:textId="0ABE6A8B" w:rsidR="00946489" w:rsidRPr="00F105C2" w:rsidRDefault="003B5BF9" w:rsidP="003B5BF9">
      <w:pPr>
        <w:pStyle w:val="Heading2"/>
        <w:rPr>
          <w:lang w:val="ru-RU"/>
        </w:rPr>
      </w:pPr>
      <w:r w:rsidRPr="00F105C2">
        <w:rPr>
          <w:lang w:val="ru-RU"/>
        </w:rPr>
        <w:t>1.5</w:t>
      </w:r>
      <w:r w:rsidRPr="00F105C2">
        <w:rPr>
          <w:lang w:val="ru-RU"/>
        </w:rPr>
        <w:tab/>
      </w:r>
      <w:bookmarkStart w:id="517" w:name="lt_pId2695"/>
      <w:r w:rsidR="00946489" w:rsidRPr="00F105C2">
        <w:rPr>
          <w:lang w:val="ru-RU"/>
        </w:rPr>
        <w:t>Администрации, не имеющие национальных присвоений в Планах</w:t>
      </w:r>
    </w:p>
    <w:p w14:paraId="6F4CFC23" w14:textId="380B5E54" w:rsidR="00946489" w:rsidRPr="00F105C2" w:rsidRDefault="00946489" w:rsidP="008523F2">
      <w:pPr>
        <w:rPr>
          <w:lang w:val="ru-RU"/>
        </w:rPr>
      </w:pPr>
      <w:bookmarkStart w:id="518" w:name="lt_pId2696"/>
      <w:bookmarkEnd w:id="517"/>
      <w:r w:rsidRPr="00F105C2">
        <w:rPr>
          <w:lang w:val="ru-RU"/>
        </w:rPr>
        <w:t>В Районах 1 и 3 только две администрации – Черногории (MNE) и Южного Судана (SSD) – не имеют присвоений в Планах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lang w:val="ru-RU"/>
        </w:rPr>
        <w:t>.</w:t>
      </w:r>
    </w:p>
    <w:bookmarkEnd w:id="518"/>
    <w:p w14:paraId="4275E548" w14:textId="1985676A" w:rsidR="00946489" w:rsidRPr="00F105C2" w:rsidRDefault="00946489" w:rsidP="008523F2">
      <w:pPr>
        <w:rPr>
          <w:lang w:val="ru-RU"/>
        </w:rPr>
      </w:pPr>
      <w:r w:rsidRPr="00F105C2">
        <w:rPr>
          <w:lang w:val="ru-RU"/>
        </w:rPr>
        <w:t>Как указано в таблице 3 в разделе 1.4 выше, администрация Южного Судана применила специальную процедуру согласно Резолюции </w:t>
      </w:r>
      <w:r w:rsidRPr="00F105C2">
        <w:rPr>
          <w:b/>
          <w:lang w:val="ru-RU"/>
        </w:rPr>
        <w:t>559 (ВКР-19)</w:t>
      </w:r>
      <w:r w:rsidRPr="00F105C2">
        <w:rPr>
          <w:lang w:val="ru-RU"/>
        </w:rPr>
        <w:t>, и ее присвоения были включены в Списки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lang w:val="ru-RU"/>
        </w:rPr>
        <w:t>. Администрация Южного Судана может направить запрос в ВКР</w:t>
      </w:r>
      <w:r w:rsidR="002765AE" w:rsidRPr="00F105C2">
        <w:rPr>
          <w:lang w:val="ru-RU"/>
        </w:rPr>
        <w:noBreakHyphen/>
      </w:r>
      <w:r w:rsidRPr="00F105C2">
        <w:rPr>
          <w:lang w:val="ru-RU"/>
        </w:rPr>
        <w:t>19 на включение ее присвоений в Планы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30A</w:t>
      </w:r>
      <w:r w:rsidRPr="00F105C2">
        <w:rPr>
          <w:bCs/>
          <w:lang w:val="ru-RU"/>
        </w:rPr>
        <w:t>.</w:t>
      </w:r>
    </w:p>
    <w:p w14:paraId="135F689B" w14:textId="6DEFAE58" w:rsidR="00946489" w:rsidRPr="00F105C2" w:rsidRDefault="00946489" w:rsidP="008523F2">
      <w:pPr>
        <w:rPr>
          <w:lang w:val="ru-RU"/>
        </w:rPr>
      </w:pPr>
      <w:r w:rsidRPr="00F105C2">
        <w:rPr>
          <w:lang w:val="ru-RU"/>
        </w:rPr>
        <w:t xml:space="preserve">Если администрация Черногории направит запрос </w:t>
      </w:r>
      <w:r w:rsidR="008938B0" w:rsidRPr="00F105C2">
        <w:rPr>
          <w:lang w:val="ru-RU"/>
        </w:rPr>
        <w:t>на присвоение</w:t>
      </w:r>
      <w:r w:rsidRPr="00F105C2">
        <w:rPr>
          <w:lang w:val="ru-RU"/>
        </w:rPr>
        <w:t xml:space="preserve"> в Планах, Бюро посоветуе</w:t>
      </w:r>
      <w:r w:rsidR="008938B0" w:rsidRPr="00F105C2">
        <w:rPr>
          <w:lang w:val="ru-RU"/>
        </w:rPr>
        <w:t>т ей применить процедуру согласно Статье 4 Приложений </w:t>
      </w:r>
      <w:r w:rsidRPr="00F105C2">
        <w:rPr>
          <w:b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lang w:val="ru-RU"/>
        </w:rPr>
        <w:t>30А</w:t>
      </w:r>
      <w:r w:rsidRPr="00F105C2">
        <w:rPr>
          <w:lang w:val="ru-RU"/>
        </w:rPr>
        <w:t xml:space="preserve"> для получения новых частотных присвоений в Списках </w:t>
      </w:r>
      <w:r w:rsidR="008938B0" w:rsidRPr="00F105C2">
        <w:rPr>
          <w:lang w:val="ru-RU"/>
        </w:rPr>
        <w:t xml:space="preserve">для </w:t>
      </w:r>
      <w:r w:rsidRPr="00F105C2">
        <w:rPr>
          <w:lang w:val="ru-RU"/>
        </w:rPr>
        <w:t xml:space="preserve">дополнительных видов использования </w:t>
      </w:r>
      <w:r w:rsidR="00FA4744" w:rsidRPr="00F105C2">
        <w:rPr>
          <w:lang w:val="ru-RU"/>
        </w:rPr>
        <w:t>на территории своей страны</w:t>
      </w:r>
      <w:r w:rsidR="008938B0" w:rsidRPr="00F105C2">
        <w:rPr>
          <w:lang w:val="ru-RU"/>
        </w:rPr>
        <w:t>. Впоследствии а</w:t>
      </w:r>
      <w:r w:rsidRPr="00F105C2">
        <w:rPr>
          <w:lang w:val="ru-RU"/>
        </w:rPr>
        <w:t>дминистрац</w:t>
      </w:r>
      <w:r w:rsidR="008938B0" w:rsidRPr="00F105C2">
        <w:rPr>
          <w:lang w:val="ru-RU"/>
        </w:rPr>
        <w:t>ия Черногории может применить § </w:t>
      </w:r>
      <w:r w:rsidRPr="00F105C2">
        <w:rPr>
          <w:lang w:val="ru-RU"/>
        </w:rPr>
        <w:t>4.1.26 Статьи</w:t>
      </w:r>
      <w:r w:rsidR="008938B0" w:rsidRPr="00F105C2">
        <w:rPr>
          <w:lang w:val="ru-RU"/>
        </w:rPr>
        <w:t> </w:t>
      </w:r>
      <w:r w:rsidRPr="00F105C2">
        <w:rPr>
          <w:lang w:val="ru-RU"/>
        </w:rPr>
        <w:t xml:space="preserve">4, чтобы </w:t>
      </w:r>
      <w:r w:rsidR="008938B0" w:rsidRPr="00F105C2">
        <w:rPr>
          <w:lang w:val="ru-RU"/>
        </w:rPr>
        <w:t>направить запрос</w:t>
      </w:r>
      <w:r w:rsidRPr="00F105C2">
        <w:rPr>
          <w:lang w:val="ru-RU"/>
        </w:rPr>
        <w:t xml:space="preserve"> следующей Конференции с просьбой включить ее присвоения в Планы </w:t>
      </w:r>
      <w:r w:rsidR="008938B0" w:rsidRPr="00F105C2">
        <w:rPr>
          <w:lang w:val="ru-RU"/>
        </w:rPr>
        <w:t>Приложений </w:t>
      </w:r>
      <w:r w:rsidR="008938B0" w:rsidRPr="00F105C2">
        <w:rPr>
          <w:b/>
          <w:lang w:val="ru-RU"/>
        </w:rPr>
        <w:t>30</w:t>
      </w:r>
      <w:r w:rsidR="008938B0" w:rsidRPr="00F105C2">
        <w:rPr>
          <w:lang w:val="ru-RU"/>
        </w:rPr>
        <w:t xml:space="preserve"> и </w:t>
      </w:r>
      <w:r w:rsidR="008938B0" w:rsidRPr="00F105C2">
        <w:rPr>
          <w:b/>
          <w:lang w:val="ru-RU"/>
        </w:rPr>
        <w:t>30A</w:t>
      </w:r>
      <w:r w:rsidRPr="00F105C2">
        <w:rPr>
          <w:lang w:val="ru-RU"/>
        </w:rPr>
        <w:t>.</w:t>
      </w:r>
    </w:p>
    <w:p w14:paraId="5EA0CC13" w14:textId="1792FFA1" w:rsidR="008938B0" w:rsidRPr="00F105C2" w:rsidRDefault="003B5BF9" w:rsidP="003B5BF9">
      <w:pPr>
        <w:pStyle w:val="Heading1"/>
        <w:rPr>
          <w:lang w:val="ru-RU"/>
        </w:rPr>
      </w:pPr>
      <w:r w:rsidRPr="00F105C2">
        <w:rPr>
          <w:lang w:val="ru-RU"/>
        </w:rPr>
        <w:t>2</w:t>
      </w:r>
      <w:r w:rsidRPr="00F105C2">
        <w:rPr>
          <w:lang w:val="ru-RU"/>
        </w:rPr>
        <w:tab/>
      </w:r>
      <w:bookmarkStart w:id="519" w:name="lt_pId2702"/>
      <w:r w:rsidR="006E5ABB" w:rsidRPr="00F105C2">
        <w:rPr>
          <w:lang w:val="ru-RU"/>
        </w:rPr>
        <w:t xml:space="preserve">Состояние </w:t>
      </w:r>
      <w:r w:rsidR="006E5ABB" w:rsidRPr="00F105C2">
        <w:rPr>
          <w:bCs/>
          <w:lang w:val="ru-RU"/>
        </w:rPr>
        <w:t>Планов, регулируемых</w:t>
      </w:r>
      <w:r w:rsidR="00607375" w:rsidRPr="00F105C2">
        <w:rPr>
          <w:bCs/>
          <w:lang w:val="ru-RU"/>
        </w:rPr>
        <w:t xml:space="preserve"> Приложениями 30 и</w:t>
      </w:r>
      <w:r w:rsidR="008938B0" w:rsidRPr="00F105C2">
        <w:rPr>
          <w:bCs/>
          <w:lang w:val="ru-RU"/>
        </w:rPr>
        <w:t xml:space="preserve"> 30А </w:t>
      </w:r>
      <w:r w:rsidR="00607375" w:rsidRPr="00F105C2">
        <w:rPr>
          <w:bCs/>
          <w:lang w:val="ru-RU"/>
        </w:rPr>
        <w:t>в Районе 2</w:t>
      </w:r>
    </w:p>
    <w:bookmarkEnd w:id="519"/>
    <w:p w14:paraId="5C78A94E" w14:textId="55F10BEC" w:rsidR="003B5BF9" w:rsidRPr="00F105C2" w:rsidRDefault="003B5BF9" w:rsidP="003B5BF9">
      <w:pPr>
        <w:pStyle w:val="Heading2"/>
        <w:rPr>
          <w:lang w:val="ru-RU"/>
        </w:rPr>
      </w:pPr>
      <w:r w:rsidRPr="00F105C2">
        <w:rPr>
          <w:lang w:val="ru-RU"/>
        </w:rPr>
        <w:t>2.1</w:t>
      </w:r>
      <w:r w:rsidRPr="00F105C2">
        <w:rPr>
          <w:lang w:val="ru-RU"/>
        </w:rPr>
        <w:tab/>
      </w:r>
      <w:bookmarkStart w:id="520" w:name="lt_pId2704"/>
      <w:r w:rsidR="00607375" w:rsidRPr="00F105C2">
        <w:rPr>
          <w:lang w:val="ru-RU"/>
        </w:rPr>
        <w:t>Обзор</w:t>
      </w:r>
      <w:bookmarkEnd w:id="520"/>
    </w:p>
    <w:p w14:paraId="68C57DEA" w14:textId="10C3CDAD" w:rsidR="009762D6" w:rsidRPr="00F105C2" w:rsidRDefault="00607375" w:rsidP="008523F2">
      <w:pPr>
        <w:rPr>
          <w:rFonts w:eastAsiaTheme="minorEastAsia"/>
          <w:lang w:val="ru-RU"/>
        </w:rPr>
      </w:pPr>
      <w:bookmarkStart w:id="521" w:name="lt_pId2705"/>
      <w:r w:rsidRPr="00F105C2">
        <w:rPr>
          <w:rFonts w:eastAsiaTheme="minorEastAsia"/>
          <w:lang w:val="ru-RU"/>
        </w:rPr>
        <w:t xml:space="preserve">План </w:t>
      </w:r>
      <w:r w:rsidR="009762D6" w:rsidRPr="00F105C2">
        <w:rPr>
          <w:rFonts w:eastAsiaTheme="minorEastAsia"/>
          <w:lang w:val="ru-RU"/>
        </w:rPr>
        <w:t>для Района 2, содержащийся в Приложении</w:t>
      </w:r>
      <w:r w:rsidRPr="00F105C2">
        <w:rPr>
          <w:rFonts w:eastAsiaTheme="minorEastAsia"/>
          <w:lang w:val="ru-RU"/>
        </w:rPr>
        <w:t xml:space="preserve"> 30 </w:t>
      </w:r>
      <w:r w:rsidRPr="00F105C2">
        <w:rPr>
          <w:szCs w:val="24"/>
          <w:lang w:val="ru-RU"/>
        </w:rPr>
        <w:t>–</w:t>
      </w:r>
      <w:r w:rsidR="009762D6" w:rsidRPr="00F105C2">
        <w:rPr>
          <w:rFonts w:eastAsiaTheme="minorEastAsia"/>
          <w:lang w:val="ru-RU"/>
        </w:rPr>
        <w:t xml:space="preserve"> это План РСС</w:t>
      </w:r>
      <w:r w:rsidRPr="00F105C2">
        <w:rPr>
          <w:rFonts w:eastAsiaTheme="minorEastAsia"/>
          <w:lang w:val="ru-RU"/>
        </w:rPr>
        <w:t xml:space="preserve"> (</w:t>
      </w:r>
      <w:r w:rsidR="009762D6" w:rsidRPr="00F105C2">
        <w:rPr>
          <w:rFonts w:eastAsiaTheme="minorEastAsia"/>
          <w:lang w:val="ru-RU"/>
        </w:rPr>
        <w:t>линия вниз</w:t>
      </w:r>
      <w:r w:rsidRPr="00F105C2">
        <w:rPr>
          <w:rFonts w:eastAsiaTheme="minorEastAsia"/>
          <w:lang w:val="ru-RU"/>
        </w:rPr>
        <w:t xml:space="preserve">) в полосе частот </w:t>
      </w:r>
      <w:r w:rsidR="009762D6" w:rsidRPr="00F105C2">
        <w:rPr>
          <w:rFonts w:eastAsiaTheme="minorEastAsia"/>
          <w:lang w:val="ru-RU"/>
        </w:rPr>
        <w:t>12,2−12,7 ГГц в Районе 2</w:t>
      </w:r>
      <w:r w:rsidRPr="00F105C2">
        <w:rPr>
          <w:rFonts w:eastAsiaTheme="minorEastAsia"/>
          <w:lang w:val="ru-RU"/>
        </w:rPr>
        <w:t>, вместе с изменениями, возникшими в результате успеш</w:t>
      </w:r>
      <w:r w:rsidR="009762D6" w:rsidRPr="00F105C2">
        <w:rPr>
          <w:rFonts w:eastAsiaTheme="minorEastAsia"/>
          <w:lang w:val="ru-RU"/>
        </w:rPr>
        <w:t>ного применения процедур согласно Статье </w:t>
      </w:r>
      <w:r w:rsidRPr="00F105C2">
        <w:rPr>
          <w:rFonts w:eastAsiaTheme="minorEastAsia"/>
          <w:lang w:val="ru-RU"/>
        </w:rPr>
        <w:t xml:space="preserve">4 этого </w:t>
      </w:r>
      <w:r w:rsidR="009762D6" w:rsidRPr="00F105C2">
        <w:rPr>
          <w:rFonts w:eastAsiaTheme="minorEastAsia"/>
          <w:lang w:val="ru-RU"/>
        </w:rPr>
        <w:t>Приложения</w:t>
      </w:r>
      <w:r w:rsidRPr="00F105C2">
        <w:rPr>
          <w:rFonts w:eastAsiaTheme="minorEastAsia"/>
          <w:lang w:val="ru-RU"/>
        </w:rPr>
        <w:t xml:space="preserve">. План </w:t>
      </w:r>
      <w:r w:rsidR="009762D6" w:rsidRPr="00F105C2">
        <w:rPr>
          <w:rFonts w:eastAsiaTheme="minorEastAsia"/>
          <w:lang w:val="ru-RU"/>
        </w:rPr>
        <w:t>для Района 2, содержащийся в Приложении </w:t>
      </w:r>
      <w:r w:rsidR="009762D6" w:rsidRPr="00F105C2">
        <w:rPr>
          <w:rFonts w:eastAsiaTheme="minorEastAsia"/>
          <w:b/>
          <w:bCs/>
          <w:lang w:val="ru-RU"/>
        </w:rPr>
        <w:t>30А</w:t>
      </w:r>
      <w:r w:rsidR="009762D6" w:rsidRPr="00F105C2">
        <w:rPr>
          <w:rFonts w:eastAsiaTheme="minorEastAsia"/>
          <w:lang w:val="ru-RU"/>
        </w:rPr>
        <w:t xml:space="preserve"> </w:t>
      </w:r>
      <w:r w:rsidR="009762D6" w:rsidRPr="00F105C2">
        <w:rPr>
          <w:szCs w:val="24"/>
          <w:lang w:val="ru-RU"/>
        </w:rPr>
        <w:t>–</w:t>
      </w:r>
      <w:r w:rsidR="009762D6" w:rsidRPr="00F105C2">
        <w:rPr>
          <w:rFonts w:eastAsiaTheme="minorEastAsia"/>
          <w:lang w:val="ru-RU"/>
        </w:rPr>
        <w:t xml:space="preserve"> это План</w:t>
      </w:r>
      <w:r w:rsidR="009762D6" w:rsidRPr="00F105C2">
        <w:rPr>
          <w:lang w:val="ru-RU"/>
        </w:rPr>
        <w:t xml:space="preserve"> </w:t>
      </w:r>
      <w:r w:rsidR="009762D6" w:rsidRPr="00F105C2">
        <w:rPr>
          <w:rFonts w:eastAsiaTheme="minorEastAsia"/>
          <w:lang w:val="ru-RU"/>
        </w:rPr>
        <w:t>фидерных линий РСС в полосе частот 17,3</w:t>
      </w:r>
      <w:r w:rsidR="00FA4744" w:rsidRPr="00F105C2">
        <w:rPr>
          <w:rFonts w:eastAsiaTheme="minorEastAsia"/>
          <w:lang w:val="ru-RU"/>
        </w:rPr>
        <w:t>–</w:t>
      </w:r>
      <w:r w:rsidR="009762D6" w:rsidRPr="00F105C2">
        <w:rPr>
          <w:rFonts w:eastAsiaTheme="minorEastAsia"/>
          <w:lang w:val="ru-RU"/>
        </w:rPr>
        <w:t>17,8 ГГц в Районе 2.</w:t>
      </w:r>
    </w:p>
    <w:bookmarkEnd w:id="521"/>
    <w:p w14:paraId="4E3914A4" w14:textId="669D7471" w:rsidR="00607375" w:rsidRPr="00F105C2" w:rsidRDefault="00B8219D" w:rsidP="008523F2">
      <w:pPr>
        <w:rPr>
          <w:szCs w:val="24"/>
          <w:lang w:val="ru-RU"/>
        </w:rPr>
      </w:pPr>
      <w:r w:rsidRPr="00F105C2">
        <w:rPr>
          <w:szCs w:val="24"/>
          <w:lang w:val="ru-RU"/>
        </w:rPr>
        <w:t xml:space="preserve">В Планах </w:t>
      </w:r>
      <w:r w:rsidR="00A67503" w:rsidRPr="00F105C2">
        <w:rPr>
          <w:szCs w:val="24"/>
          <w:lang w:val="ru-RU"/>
        </w:rPr>
        <w:t xml:space="preserve">для </w:t>
      </w:r>
      <w:r w:rsidR="00A67503" w:rsidRPr="00F105C2">
        <w:rPr>
          <w:vanish/>
          <w:szCs w:val="24"/>
          <w:lang w:val="ru-RU"/>
        </w:rPr>
        <w:t>Района </w:t>
      </w:r>
      <w:r w:rsidRPr="00F105C2">
        <w:rPr>
          <w:szCs w:val="24"/>
          <w:lang w:val="ru-RU"/>
        </w:rPr>
        <w:t xml:space="preserve">2 не используются </w:t>
      </w:r>
      <w:r w:rsidR="00A67503" w:rsidRPr="00F105C2">
        <w:rPr>
          <w:szCs w:val="24"/>
          <w:lang w:val="ru-RU"/>
        </w:rPr>
        <w:t>концепции дополнительных видов</w:t>
      </w:r>
      <w:r w:rsidRPr="00F105C2">
        <w:rPr>
          <w:szCs w:val="24"/>
          <w:lang w:val="ru-RU"/>
        </w:rPr>
        <w:t xml:space="preserve"> использования и </w:t>
      </w:r>
      <w:r w:rsidR="00A67503" w:rsidRPr="00F105C2">
        <w:rPr>
          <w:szCs w:val="24"/>
          <w:lang w:val="ru-RU"/>
        </w:rPr>
        <w:t>Списков. Однако администрации Района </w:t>
      </w:r>
      <w:r w:rsidRPr="00F105C2">
        <w:rPr>
          <w:szCs w:val="24"/>
          <w:lang w:val="ru-RU"/>
        </w:rPr>
        <w:t xml:space="preserve">2 могут применять процедуры </w:t>
      </w:r>
      <w:r w:rsidR="00A67503" w:rsidRPr="00F105C2">
        <w:rPr>
          <w:szCs w:val="24"/>
          <w:lang w:val="ru-RU"/>
        </w:rPr>
        <w:t>согласно Статье </w:t>
      </w:r>
      <w:r w:rsidRPr="00F105C2">
        <w:rPr>
          <w:szCs w:val="24"/>
          <w:lang w:val="ru-RU"/>
        </w:rPr>
        <w:t>4 Прилож</w:t>
      </w:r>
      <w:r w:rsidR="00A67503" w:rsidRPr="00F105C2">
        <w:rPr>
          <w:szCs w:val="24"/>
          <w:lang w:val="ru-RU"/>
        </w:rPr>
        <w:t>ений </w:t>
      </w:r>
      <w:r w:rsidRPr="00F105C2">
        <w:rPr>
          <w:b/>
          <w:bCs/>
          <w:szCs w:val="24"/>
          <w:lang w:val="ru-RU"/>
        </w:rPr>
        <w:t>30</w:t>
      </w:r>
      <w:r w:rsidRPr="00F105C2">
        <w:rPr>
          <w:szCs w:val="24"/>
          <w:lang w:val="ru-RU"/>
        </w:rPr>
        <w:t xml:space="preserve"> и </w:t>
      </w:r>
      <w:r w:rsidRPr="00F105C2">
        <w:rPr>
          <w:b/>
          <w:bCs/>
          <w:szCs w:val="24"/>
          <w:lang w:val="ru-RU"/>
        </w:rPr>
        <w:t>30А</w:t>
      </w:r>
      <w:r w:rsidRPr="00F105C2">
        <w:rPr>
          <w:szCs w:val="24"/>
          <w:lang w:val="ru-RU"/>
        </w:rPr>
        <w:t xml:space="preserve"> для включения нового </w:t>
      </w:r>
      <w:r w:rsidR="00A67503" w:rsidRPr="00F105C2">
        <w:rPr>
          <w:szCs w:val="24"/>
          <w:lang w:val="ru-RU"/>
        </w:rPr>
        <w:t>присвоения</w:t>
      </w:r>
      <w:r w:rsidRPr="00F105C2">
        <w:rPr>
          <w:szCs w:val="24"/>
          <w:lang w:val="ru-RU"/>
        </w:rPr>
        <w:t xml:space="preserve"> в Планы </w:t>
      </w:r>
      <w:r w:rsidR="00A67503" w:rsidRPr="00F105C2">
        <w:rPr>
          <w:szCs w:val="24"/>
          <w:lang w:val="ru-RU"/>
        </w:rPr>
        <w:t>для Района 2 даже в</w:t>
      </w:r>
      <w:r w:rsidRPr="00F105C2">
        <w:rPr>
          <w:szCs w:val="24"/>
          <w:lang w:val="ru-RU"/>
        </w:rPr>
        <w:t xml:space="preserve"> других орбитальных</w:t>
      </w:r>
      <w:r w:rsidR="00A67503" w:rsidRPr="00F105C2">
        <w:rPr>
          <w:szCs w:val="24"/>
          <w:lang w:val="ru-RU"/>
        </w:rPr>
        <w:t xml:space="preserve"> позициях и/или с более широкой областью</w:t>
      </w:r>
      <w:r w:rsidRPr="00F105C2">
        <w:rPr>
          <w:szCs w:val="24"/>
          <w:lang w:val="ru-RU"/>
        </w:rPr>
        <w:t xml:space="preserve"> покрытия и </w:t>
      </w:r>
      <w:r w:rsidR="00A67503" w:rsidRPr="00F105C2">
        <w:rPr>
          <w:szCs w:val="24"/>
          <w:lang w:val="ru-RU"/>
        </w:rPr>
        <w:t xml:space="preserve">зоной </w:t>
      </w:r>
      <w:r w:rsidRPr="00F105C2">
        <w:rPr>
          <w:szCs w:val="24"/>
          <w:lang w:val="ru-RU"/>
        </w:rPr>
        <w:t>обслуживания, чем национальная территория запрашивающей администрации.</w:t>
      </w:r>
    </w:p>
    <w:p w14:paraId="0464078B" w14:textId="2D5F7470" w:rsidR="00B8219D" w:rsidRPr="00F105C2" w:rsidRDefault="00A67503" w:rsidP="008523F2">
      <w:pPr>
        <w:rPr>
          <w:rFonts w:eastAsiaTheme="minorEastAsia"/>
          <w:lang w:val="ru-RU"/>
        </w:rPr>
      </w:pPr>
      <w:r w:rsidRPr="00F105C2">
        <w:rPr>
          <w:rFonts w:eastAsiaTheme="minorEastAsia"/>
          <w:lang w:val="ru-RU"/>
        </w:rPr>
        <w:t xml:space="preserve">Все администрации Района 2 имеют как минимум одну запись в Планах </w:t>
      </w:r>
      <w:r w:rsidR="000451F3" w:rsidRPr="00F105C2">
        <w:rPr>
          <w:szCs w:val="24"/>
          <w:lang w:val="ru-RU"/>
        </w:rPr>
        <w:t xml:space="preserve">для </w:t>
      </w:r>
      <w:r w:rsidR="000451F3" w:rsidRPr="00F105C2">
        <w:rPr>
          <w:vanish/>
          <w:szCs w:val="24"/>
          <w:lang w:val="ru-RU"/>
        </w:rPr>
        <w:t>Района </w:t>
      </w:r>
      <w:r w:rsidR="000451F3" w:rsidRPr="00F105C2">
        <w:rPr>
          <w:szCs w:val="24"/>
          <w:lang w:val="ru-RU"/>
        </w:rPr>
        <w:t>2.</w:t>
      </w:r>
    </w:p>
    <w:p w14:paraId="0B88546A" w14:textId="65080542" w:rsidR="00A67503" w:rsidRPr="00F105C2" w:rsidRDefault="000451F3" w:rsidP="008523F2">
      <w:pPr>
        <w:rPr>
          <w:rFonts w:eastAsiaTheme="minorEastAsia"/>
          <w:lang w:val="ru-RU"/>
        </w:rPr>
      </w:pPr>
      <w:r w:rsidRPr="00F105C2">
        <w:rPr>
          <w:rFonts w:eastAsiaTheme="minorEastAsia"/>
          <w:lang w:val="ru-RU"/>
        </w:rPr>
        <w:t xml:space="preserve">Эталонная ситуация присвоения в Планах </w:t>
      </w:r>
      <w:r w:rsidRPr="00F105C2">
        <w:rPr>
          <w:szCs w:val="24"/>
          <w:lang w:val="ru-RU"/>
        </w:rPr>
        <w:t xml:space="preserve">для </w:t>
      </w:r>
      <w:r w:rsidRPr="00F105C2">
        <w:rPr>
          <w:vanish/>
          <w:szCs w:val="24"/>
          <w:lang w:val="ru-RU"/>
        </w:rPr>
        <w:t>Района </w:t>
      </w:r>
      <w:r w:rsidRPr="00F105C2">
        <w:rPr>
          <w:szCs w:val="24"/>
          <w:lang w:val="ru-RU"/>
        </w:rPr>
        <w:t>2</w:t>
      </w:r>
      <w:r w:rsidRPr="00F105C2">
        <w:rPr>
          <w:rFonts w:eastAsiaTheme="minorEastAsia"/>
          <w:lang w:val="ru-RU"/>
        </w:rPr>
        <w:t xml:space="preserve"> </w:t>
      </w:r>
      <w:r w:rsidR="00C41FB0" w:rsidRPr="00F105C2">
        <w:rPr>
          <w:rFonts w:eastAsiaTheme="minorEastAsia"/>
          <w:lang w:val="ru-RU"/>
        </w:rPr>
        <w:t>опреде</w:t>
      </w:r>
      <w:r w:rsidR="006E5ABB" w:rsidRPr="00F105C2">
        <w:rPr>
          <w:rFonts w:eastAsiaTheme="minorEastAsia"/>
          <w:lang w:val="ru-RU"/>
        </w:rPr>
        <w:t>ляется на основе</w:t>
      </w:r>
      <w:r w:rsidRPr="00F105C2">
        <w:rPr>
          <w:rFonts w:eastAsiaTheme="minorEastAsia"/>
          <w:lang w:val="ru-RU"/>
        </w:rPr>
        <w:t xml:space="preserve"> общего эквивалентного запаса по защите (OEPM), который объединяет значения EPM как на линии вниз, так и на фидерной линии вверх.</w:t>
      </w:r>
    </w:p>
    <w:p w14:paraId="7D502B29" w14:textId="16634FBA" w:rsidR="00A67503" w:rsidRPr="00F105C2" w:rsidRDefault="00215598" w:rsidP="00215598">
      <w:pPr>
        <w:pStyle w:val="Heading2"/>
        <w:rPr>
          <w:lang w:val="ru-RU"/>
        </w:rPr>
      </w:pPr>
      <w:r w:rsidRPr="00F105C2">
        <w:rPr>
          <w:lang w:val="ru-RU"/>
        </w:rPr>
        <w:lastRenderedPageBreak/>
        <w:t>2.2</w:t>
      </w:r>
      <w:r w:rsidRPr="00F105C2">
        <w:rPr>
          <w:lang w:val="ru-RU"/>
        </w:rPr>
        <w:tab/>
      </w:r>
      <w:bookmarkStart w:id="522" w:name="lt_pId2712"/>
      <w:r w:rsidR="00A67503" w:rsidRPr="00F105C2">
        <w:rPr>
          <w:lang w:val="ru-RU"/>
        </w:rPr>
        <w:t>Эталонная ситуация планируемых национальных присвоений</w:t>
      </w:r>
    </w:p>
    <w:p w14:paraId="47FFA071" w14:textId="5FBFA01A" w:rsidR="000451F3" w:rsidRPr="00F105C2" w:rsidRDefault="000451F3" w:rsidP="008523F2">
      <w:pPr>
        <w:rPr>
          <w:lang w:val="ru-RU"/>
        </w:rPr>
      </w:pPr>
      <w:bookmarkStart w:id="523" w:name="lt_pId2713"/>
      <w:bookmarkEnd w:id="522"/>
      <w:r w:rsidRPr="00F105C2">
        <w:rPr>
          <w:lang w:val="ru-RU"/>
        </w:rPr>
        <w:t xml:space="preserve">В таблице 6 ниже показана эталонная ситуация </w:t>
      </w:r>
      <w:r w:rsidR="00685256" w:rsidRPr="00F105C2">
        <w:rPr>
          <w:lang w:val="ru-RU"/>
        </w:rPr>
        <w:t xml:space="preserve">присвоений </w:t>
      </w:r>
      <w:r w:rsidR="00ED3B72" w:rsidRPr="00F105C2">
        <w:rPr>
          <w:lang w:val="ru-RU"/>
        </w:rPr>
        <w:t xml:space="preserve">в </w:t>
      </w:r>
      <w:r w:rsidR="00685256" w:rsidRPr="00F105C2">
        <w:rPr>
          <w:lang w:val="ru-RU"/>
        </w:rPr>
        <w:t>План</w:t>
      </w:r>
      <w:r w:rsidR="00ED3B72" w:rsidRPr="00F105C2">
        <w:rPr>
          <w:lang w:val="ru-RU"/>
        </w:rPr>
        <w:t>ах для</w:t>
      </w:r>
      <w:r w:rsidR="00685256" w:rsidRPr="00F105C2">
        <w:rPr>
          <w:lang w:val="ru-RU"/>
        </w:rPr>
        <w:t xml:space="preserve"> Район</w:t>
      </w:r>
      <w:r w:rsidR="00ED3B72" w:rsidRPr="00F105C2">
        <w:rPr>
          <w:lang w:val="ru-RU"/>
        </w:rPr>
        <w:t>а</w:t>
      </w:r>
      <w:r w:rsidR="00685256" w:rsidRPr="00F105C2">
        <w:rPr>
          <w:lang w:val="ru-RU"/>
        </w:rPr>
        <w:t xml:space="preserve"> 2 </w:t>
      </w:r>
      <w:r w:rsidRPr="00F105C2">
        <w:rPr>
          <w:lang w:val="ru-RU"/>
        </w:rPr>
        <w:t>на основе минимальных и максимальных значений</w:t>
      </w:r>
      <w:r w:rsidRPr="00F105C2">
        <w:rPr>
          <w:rFonts w:eastAsiaTheme="minorEastAsia"/>
          <w:lang w:val="ru-RU"/>
        </w:rPr>
        <w:t xml:space="preserve"> OEPM </w:t>
      </w:r>
      <w:r w:rsidR="00685256" w:rsidRPr="00F105C2">
        <w:rPr>
          <w:rFonts w:eastAsiaTheme="minorEastAsia"/>
          <w:lang w:val="ru-RU"/>
        </w:rPr>
        <w:t xml:space="preserve">в соответствии с информацией, опубликованной </w:t>
      </w:r>
      <w:r w:rsidR="00685256" w:rsidRPr="00F105C2">
        <w:rPr>
          <w:lang w:val="ru-RU"/>
        </w:rPr>
        <w:t>в ИФИК БР № </w:t>
      </w:r>
      <w:r w:rsidR="00685256" w:rsidRPr="00F105C2">
        <w:rPr>
          <w:rFonts w:eastAsiaTheme="minorEastAsia"/>
          <w:lang w:val="ru-RU"/>
        </w:rPr>
        <w:t>2995</w:t>
      </w:r>
      <w:r w:rsidR="00685256" w:rsidRPr="00F105C2">
        <w:rPr>
          <w:lang w:val="ru-RU"/>
        </w:rPr>
        <w:t xml:space="preserve"> от 2 мая 2023 года.</w:t>
      </w:r>
    </w:p>
    <w:p w14:paraId="17B46992" w14:textId="0501BFF7" w:rsidR="00663692" w:rsidRPr="00F105C2" w:rsidRDefault="00663692" w:rsidP="00663692">
      <w:pPr>
        <w:pStyle w:val="TableNo"/>
        <w:rPr>
          <w:lang w:val="ru-RU"/>
        </w:rPr>
      </w:pPr>
      <w:bookmarkStart w:id="524" w:name="lt_pId2714"/>
      <w:bookmarkEnd w:id="523"/>
      <w:r w:rsidRPr="00F105C2">
        <w:rPr>
          <w:lang w:val="ru-RU"/>
        </w:rPr>
        <w:t>ТАБЛИЦА 6</w:t>
      </w:r>
      <w:bookmarkEnd w:id="524"/>
    </w:p>
    <w:p w14:paraId="7AB35007" w14:textId="084B48C3" w:rsidR="00685256" w:rsidRPr="00F105C2" w:rsidRDefault="00685256" w:rsidP="00663692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525" w:name="lt_pId2715"/>
      <w:r w:rsidRPr="00F105C2">
        <w:rPr>
          <w:rFonts w:asciiTheme="minorHAnsi" w:hAnsiTheme="minorHAnsi" w:cstheme="minorHAnsi"/>
          <w:szCs w:val="24"/>
          <w:lang w:val="ru-RU"/>
        </w:rPr>
        <w:t>Э</w:t>
      </w:r>
      <w:r w:rsidR="00ED3B72" w:rsidRPr="00F105C2">
        <w:rPr>
          <w:rFonts w:asciiTheme="minorHAnsi" w:hAnsiTheme="minorHAnsi" w:cstheme="minorHAnsi"/>
          <w:szCs w:val="24"/>
          <w:lang w:val="ru-RU"/>
        </w:rPr>
        <w:t>талонная ситуация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присвоений </w:t>
      </w:r>
      <w:r w:rsidR="00ED3B72" w:rsidRPr="00F105C2">
        <w:rPr>
          <w:rFonts w:asciiTheme="minorHAnsi" w:hAnsiTheme="minorHAnsi" w:cstheme="minorHAnsi"/>
          <w:szCs w:val="24"/>
          <w:lang w:val="ru-RU"/>
        </w:rPr>
        <w:t xml:space="preserve">в </w:t>
      </w:r>
      <w:r w:rsidRPr="00F105C2">
        <w:rPr>
          <w:rFonts w:asciiTheme="minorHAnsi" w:hAnsiTheme="minorHAnsi" w:cstheme="minorHAnsi"/>
          <w:szCs w:val="24"/>
          <w:lang w:val="ru-RU"/>
        </w:rPr>
        <w:t>План</w:t>
      </w:r>
      <w:r w:rsidR="00ED3B72" w:rsidRPr="00F105C2">
        <w:rPr>
          <w:rFonts w:asciiTheme="minorHAnsi" w:hAnsiTheme="minorHAnsi" w:cstheme="minorHAnsi"/>
          <w:szCs w:val="24"/>
          <w:lang w:val="ru-RU"/>
        </w:rPr>
        <w:t>ах для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Район</w:t>
      </w:r>
      <w:r w:rsidR="00ED3B72" w:rsidRPr="00F105C2">
        <w:rPr>
          <w:rFonts w:asciiTheme="minorHAnsi" w:hAnsiTheme="minorHAnsi" w:cstheme="minorHAnsi"/>
          <w:szCs w:val="24"/>
          <w:lang w:val="ru-RU"/>
        </w:rPr>
        <w:t>а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 2 </w:t>
      </w:r>
    </w:p>
    <w:tbl>
      <w:tblPr>
        <w:tblW w:w="6870" w:type="dxa"/>
        <w:jc w:val="center"/>
        <w:tblLook w:val="04A0" w:firstRow="1" w:lastRow="0" w:firstColumn="1" w:lastColumn="0" w:noHBand="0" w:noVBand="1"/>
      </w:tblPr>
      <w:tblGrid>
        <w:gridCol w:w="1715"/>
        <w:gridCol w:w="1555"/>
        <w:gridCol w:w="1800"/>
        <w:gridCol w:w="1800"/>
      </w:tblGrid>
      <w:tr w:rsidR="00663692" w:rsidRPr="00F105C2" w14:paraId="17CF1DCE" w14:textId="77777777" w:rsidTr="004C7BAC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25"/>
          <w:p w14:paraId="37965398" w14:textId="12CD9EE5" w:rsidR="00663692" w:rsidRPr="00F105C2" w:rsidRDefault="00663692" w:rsidP="00663692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AF8" w14:textId="02DDF245" w:rsidR="00663692" w:rsidRPr="00F105C2" w:rsidRDefault="00685256" w:rsidP="00663692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Орбитальная позиция (</w:t>
            </w:r>
            <w:r w:rsidRPr="00F105C2">
              <w:rPr>
                <w:bCs/>
                <w:lang w:val="ru-RU" w:eastAsia="zh-CN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8523F2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EBD" w14:textId="053260E9" w:rsidR="00663692" w:rsidRPr="00F105C2" w:rsidRDefault="00685256" w:rsidP="00685256">
            <w:pPr>
              <w:pStyle w:val="Tablehead"/>
              <w:rPr>
                <w:rFonts w:cs="Calibri"/>
                <w:sz w:val="22"/>
                <w:lang w:val="ru-RU" w:eastAsia="zh-CN"/>
              </w:rPr>
            </w:pPr>
            <w:bookmarkStart w:id="526" w:name="lt_pId2719"/>
            <w:r w:rsidRPr="00F105C2">
              <w:rPr>
                <w:lang w:val="ru-RU" w:eastAsia="zh-CN"/>
              </w:rPr>
              <w:t>Минимальное значение</w:t>
            </w:r>
            <w:r w:rsidR="00663692" w:rsidRPr="00F105C2">
              <w:rPr>
                <w:lang w:val="ru-RU" w:eastAsia="zh-CN"/>
              </w:rPr>
              <w:br/>
              <w:t>OEPM (дБ)</w:t>
            </w:r>
            <w:bookmarkEnd w:id="5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305" w14:textId="5E2699FF" w:rsidR="00663692" w:rsidRPr="00F105C2" w:rsidRDefault="00685256" w:rsidP="00685256">
            <w:pPr>
              <w:pStyle w:val="Tablehead"/>
              <w:rPr>
                <w:lang w:val="ru-RU" w:eastAsia="zh-CN"/>
              </w:rPr>
            </w:pPr>
            <w:bookmarkStart w:id="527" w:name="lt_pId2720"/>
            <w:r w:rsidRPr="00F105C2">
              <w:rPr>
                <w:lang w:val="ru-RU" w:eastAsia="zh-CN"/>
              </w:rPr>
              <w:t>Максимальное значение</w:t>
            </w:r>
            <w:bookmarkEnd w:id="527"/>
            <w:r w:rsidR="00663692" w:rsidRPr="00F105C2">
              <w:rPr>
                <w:lang w:val="ru-RU" w:eastAsia="zh-CN"/>
              </w:rPr>
              <w:br/>
            </w:r>
            <w:bookmarkStart w:id="528" w:name="lt_pId2721"/>
            <w:r w:rsidR="00663692" w:rsidRPr="00F105C2">
              <w:rPr>
                <w:lang w:val="ru-RU" w:eastAsia="zh-CN"/>
              </w:rPr>
              <w:t>OEPM (дБ)</w:t>
            </w:r>
            <w:bookmarkEnd w:id="528"/>
          </w:p>
        </w:tc>
      </w:tr>
      <w:tr w:rsidR="00663692" w:rsidRPr="00F105C2" w14:paraId="669B6F1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72C6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29" w:name="lt_pId2722"/>
            <w:r w:rsidRPr="00F105C2">
              <w:rPr>
                <w:lang w:val="ru-RU" w:eastAsia="zh-CN"/>
              </w:rPr>
              <w:t>ARG</w:t>
            </w:r>
            <w:bookmarkEnd w:id="52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F0040" w14:textId="53C3B7B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95DE8" w14:textId="4A1EB72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47223" w14:textId="05FF5CF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3,266</w:t>
            </w:r>
          </w:p>
        </w:tc>
      </w:tr>
      <w:tr w:rsidR="00663692" w:rsidRPr="00F105C2" w14:paraId="402290A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4E1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0" w:name="lt_pId2726"/>
            <w:r w:rsidRPr="00F105C2">
              <w:rPr>
                <w:lang w:val="ru-RU" w:eastAsia="zh-CN"/>
              </w:rPr>
              <w:t>ARG</w:t>
            </w:r>
            <w:bookmarkEnd w:id="53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8CB" w14:textId="4847805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3BB" w14:textId="71AAD23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A90" w14:textId="3C21253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−2,596</w:t>
            </w:r>
          </w:p>
        </w:tc>
      </w:tr>
      <w:tr w:rsidR="00663692" w:rsidRPr="00F105C2" w14:paraId="1091E86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5502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1" w:name="lt_pId2730"/>
            <w:r w:rsidRPr="00F105C2">
              <w:rPr>
                <w:lang w:val="ru-RU" w:eastAsia="zh-CN"/>
              </w:rPr>
              <w:t>ARG</w:t>
            </w:r>
            <w:bookmarkEnd w:id="53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0EC6B" w14:textId="471BC95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A8F33" w14:textId="39F7A3C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4788F" w14:textId="723FDF6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5,002</w:t>
            </w:r>
          </w:p>
        </w:tc>
      </w:tr>
      <w:tr w:rsidR="00663692" w:rsidRPr="00F105C2" w14:paraId="3FFF692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B2F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2" w:name="lt_pId2734"/>
            <w:r w:rsidRPr="00F105C2">
              <w:rPr>
                <w:lang w:val="ru-RU" w:eastAsia="zh-CN"/>
              </w:rPr>
              <w:t>ARG</w:t>
            </w:r>
            <w:bookmarkEnd w:id="53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5E6" w14:textId="5CF4E2A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1DE" w14:textId="26E493D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0820" w14:textId="2E32420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0,792</w:t>
            </w:r>
          </w:p>
        </w:tc>
      </w:tr>
      <w:tr w:rsidR="00663692" w:rsidRPr="00F105C2" w14:paraId="7CFA8E8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0BEA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3" w:name="lt_pId2738"/>
            <w:r w:rsidRPr="00F105C2">
              <w:rPr>
                <w:lang w:val="ru-RU" w:eastAsia="zh-CN"/>
              </w:rPr>
              <w:t>ATG</w:t>
            </w:r>
            <w:bookmarkEnd w:id="53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DDD56" w14:textId="34F0B31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10496" w14:textId="4D85A51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9A7E3" w14:textId="04069F4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0,949</w:t>
            </w:r>
          </w:p>
        </w:tc>
      </w:tr>
      <w:tr w:rsidR="00663692" w:rsidRPr="00F105C2" w14:paraId="7B1CA5A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DF5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4" w:name="lt_pId2742"/>
            <w:r w:rsidRPr="00F105C2">
              <w:rPr>
                <w:lang w:val="ru-RU" w:eastAsia="zh-CN"/>
              </w:rPr>
              <w:t>B</w:t>
            </w:r>
            <w:bookmarkEnd w:id="53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577" w14:textId="2961E7C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C851" w14:textId="1A42A1A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D35" w14:textId="104E374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−0,971</w:t>
            </w:r>
          </w:p>
        </w:tc>
      </w:tr>
      <w:tr w:rsidR="00663692" w:rsidRPr="00F105C2" w14:paraId="73614C7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C5BAD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5" w:name="lt_pId2746"/>
            <w:r w:rsidRPr="00F105C2">
              <w:rPr>
                <w:lang w:val="ru-RU" w:eastAsia="zh-CN"/>
              </w:rPr>
              <w:t>B</w:t>
            </w:r>
            <w:bookmarkEnd w:id="53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5CB80" w14:textId="147955A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CA433" w14:textId="220BDBC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402EE" w14:textId="190542C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0,239</w:t>
            </w:r>
          </w:p>
        </w:tc>
      </w:tr>
      <w:tr w:rsidR="00663692" w:rsidRPr="00F105C2" w14:paraId="628B4DD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933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6" w:name="lt_pId2750"/>
            <w:r w:rsidRPr="00F105C2">
              <w:rPr>
                <w:lang w:val="ru-RU" w:eastAsia="zh-CN"/>
              </w:rPr>
              <w:t>B</w:t>
            </w:r>
            <w:bookmarkEnd w:id="53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7DBE" w14:textId="23B6229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15F" w14:textId="0A9A769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10F" w14:textId="4842B86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−0,279</w:t>
            </w:r>
          </w:p>
        </w:tc>
      </w:tr>
      <w:tr w:rsidR="00663692" w:rsidRPr="00F105C2" w14:paraId="7223957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6725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7" w:name="lt_pId2754"/>
            <w:r w:rsidRPr="00F105C2">
              <w:rPr>
                <w:lang w:val="ru-RU" w:eastAsia="zh-CN"/>
              </w:rPr>
              <w:t>B</w:t>
            </w:r>
            <w:bookmarkEnd w:id="53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D851D" w14:textId="07DC423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89FFF" w14:textId="1A95EF3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EDA26" w14:textId="618B70D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−0,314</w:t>
            </w:r>
          </w:p>
        </w:tc>
      </w:tr>
      <w:tr w:rsidR="00663692" w:rsidRPr="00F105C2" w14:paraId="035A3D5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9E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8" w:name="lt_pId2758"/>
            <w:r w:rsidRPr="00F105C2">
              <w:rPr>
                <w:lang w:val="ru-RU" w:eastAsia="zh-CN"/>
              </w:rPr>
              <w:t>B</w:t>
            </w:r>
            <w:bookmarkEnd w:id="53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F2E" w14:textId="6C375AC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AAE2" w14:textId="72E6F91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B68" w14:textId="64DD0EA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−0,521</w:t>
            </w:r>
          </w:p>
        </w:tc>
      </w:tr>
      <w:tr w:rsidR="00663692" w:rsidRPr="00F105C2" w14:paraId="447F22D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EF94F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39" w:name="lt_pId2762"/>
            <w:r w:rsidRPr="00F105C2">
              <w:rPr>
                <w:lang w:val="ru-RU" w:eastAsia="zh-CN"/>
              </w:rPr>
              <w:t>B</w:t>
            </w:r>
            <w:bookmarkEnd w:id="53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F1DF8" w14:textId="4D5EC31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D9DDE" w14:textId="27653E4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E2145" w14:textId="73985C8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0,313</w:t>
            </w:r>
          </w:p>
        </w:tc>
      </w:tr>
      <w:tr w:rsidR="00663692" w:rsidRPr="00F105C2" w14:paraId="6D6126A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821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0" w:name="lt_pId2766"/>
            <w:r w:rsidRPr="00F105C2">
              <w:rPr>
                <w:lang w:val="ru-RU" w:eastAsia="zh-CN"/>
              </w:rPr>
              <w:t>B</w:t>
            </w:r>
            <w:bookmarkEnd w:id="54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A837" w14:textId="370C6AB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31F" w14:textId="61E5194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−4,507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E7E" w14:textId="15B6AC5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0,168</w:t>
            </w:r>
          </w:p>
        </w:tc>
      </w:tr>
      <w:tr w:rsidR="00663692" w:rsidRPr="00F105C2" w14:paraId="20BD324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3ED0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1" w:name="lt_pId2770"/>
            <w:r w:rsidRPr="00F105C2">
              <w:rPr>
                <w:lang w:val="ru-RU" w:eastAsia="zh-CN"/>
              </w:rPr>
              <w:t>B</w:t>
            </w:r>
            <w:bookmarkEnd w:id="54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990E4" w14:textId="1ABFD95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8691F" w14:textId="6ACDD01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5B27C" w14:textId="5C27DC9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2,193</w:t>
            </w:r>
          </w:p>
        </w:tc>
      </w:tr>
      <w:tr w:rsidR="00663692" w:rsidRPr="00F105C2" w14:paraId="77674C7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24C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2" w:name="lt_pId2774"/>
            <w:r w:rsidRPr="00F105C2">
              <w:rPr>
                <w:lang w:val="ru-RU" w:eastAsia="zh-CN"/>
              </w:rPr>
              <w:t>B</w:t>
            </w:r>
            <w:bookmarkEnd w:id="54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70A" w14:textId="4B5FB36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4C6" w14:textId="1114FC9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71D" w14:textId="44D590F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2,186</w:t>
            </w:r>
          </w:p>
        </w:tc>
      </w:tr>
      <w:tr w:rsidR="00663692" w:rsidRPr="00F105C2" w14:paraId="3D98D61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C5AC6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3" w:name="lt_pId2778"/>
            <w:r w:rsidRPr="00F105C2">
              <w:rPr>
                <w:lang w:val="ru-RU" w:eastAsia="zh-CN"/>
              </w:rPr>
              <w:t>BAH</w:t>
            </w:r>
            <w:bookmarkEnd w:id="54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341F6" w14:textId="0CA6EDB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640A6" w14:textId="6709DE7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−21,179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B08AE" w14:textId="7F00FF7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−13,104</w:t>
            </w:r>
          </w:p>
        </w:tc>
      </w:tr>
      <w:tr w:rsidR="00663692" w:rsidRPr="00F105C2" w14:paraId="31BC66B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396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4" w:name="lt_pId2782"/>
            <w:r w:rsidRPr="00F105C2">
              <w:rPr>
                <w:lang w:val="ru-RU" w:eastAsia="zh-CN"/>
              </w:rPr>
              <w:t>BLZ</w:t>
            </w:r>
            <w:bookmarkEnd w:id="54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78D" w14:textId="356BBA2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FB1" w14:textId="7CE7B04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07B" w14:textId="125F42C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−0,869</w:t>
            </w:r>
          </w:p>
        </w:tc>
      </w:tr>
      <w:tr w:rsidR="00663692" w:rsidRPr="00F105C2" w14:paraId="2214E24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DE8A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5" w:name="lt_pId2786"/>
            <w:r w:rsidRPr="00F105C2">
              <w:rPr>
                <w:lang w:val="ru-RU" w:eastAsia="zh-CN"/>
              </w:rPr>
              <w:t>BOL</w:t>
            </w:r>
            <w:bookmarkEnd w:id="54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41F65" w14:textId="62E0A33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54AC6" w14:textId="2325F9F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242AE" w14:textId="55C8C89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0,184</w:t>
            </w:r>
          </w:p>
        </w:tc>
      </w:tr>
      <w:tr w:rsidR="00663692" w:rsidRPr="00F105C2" w14:paraId="02A8AE08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7AD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6" w:name="lt_pId2790"/>
            <w:r w:rsidRPr="00F105C2">
              <w:rPr>
                <w:lang w:val="ru-RU" w:eastAsia="zh-CN"/>
              </w:rPr>
              <w:t>BOL</w:t>
            </w:r>
            <w:bookmarkEnd w:id="54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615" w14:textId="7577558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9E1" w14:textId="2FA64C9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3B2" w14:textId="1942BC7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0,373</w:t>
            </w:r>
          </w:p>
        </w:tc>
      </w:tr>
      <w:tr w:rsidR="00663692" w:rsidRPr="00F105C2" w14:paraId="1ADFE1F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91EA2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7" w:name="lt_pId2794"/>
            <w:r w:rsidRPr="00F105C2">
              <w:rPr>
                <w:lang w:val="ru-RU" w:eastAsia="zh-CN"/>
              </w:rPr>
              <w:t>BRB</w:t>
            </w:r>
            <w:bookmarkEnd w:id="54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8E965" w14:textId="79EC588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EAF8B" w14:textId="1D270E4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1380B" w14:textId="155637E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−2,663</w:t>
            </w:r>
          </w:p>
        </w:tc>
      </w:tr>
      <w:tr w:rsidR="00663692" w:rsidRPr="00F105C2" w14:paraId="5879367D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CF5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8" w:name="lt_pId2798"/>
            <w:r w:rsidRPr="00F105C2">
              <w:rPr>
                <w:lang w:val="ru-RU" w:eastAsia="zh-CN"/>
              </w:rPr>
              <w:t>CAN</w:t>
            </w:r>
            <w:bookmarkEnd w:id="54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924" w14:textId="01E0D51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E27" w14:textId="4B19472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13A" w14:textId="7A8EC35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−1,349</w:t>
            </w:r>
          </w:p>
        </w:tc>
      </w:tr>
      <w:tr w:rsidR="00663692" w:rsidRPr="00F105C2" w14:paraId="2976E38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C50FF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49" w:name="lt_pId2802"/>
            <w:r w:rsidRPr="00F105C2">
              <w:rPr>
                <w:lang w:val="ru-RU" w:eastAsia="zh-CN"/>
              </w:rPr>
              <w:t>CAN</w:t>
            </w:r>
            <w:bookmarkEnd w:id="54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C1C94" w14:textId="5C3EE39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140B7" w14:textId="791466A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C9C59" w14:textId="62693FB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−1,445</w:t>
            </w:r>
          </w:p>
        </w:tc>
      </w:tr>
      <w:tr w:rsidR="00663692" w:rsidRPr="00F105C2" w14:paraId="19C76DD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90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0" w:name="lt_pId2806"/>
            <w:r w:rsidRPr="00F105C2">
              <w:rPr>
                <w:lang w:val="ru-RU" w:eastAsia="zh-CN"/>
              </w:rPr>
              <w:t>CAN</w:t>
            </w:r>
            <w:bookmarkEnd w:id="55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093" w14:textId="498EF03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639" w14:textId="6058975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−12,086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8510" w14:textId="660EE65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−7,078</w:t>
            </w:r>
          </w:p>
        </w:tc>
      </w:tr>
      <w:tr w:rsidR="00663692" w:rsidRPr="00F105C2" w14:paraId="0019FC1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C847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1" w:name="lt_pId2810"/>
            <w:r w:rsidRPr="00F105C2">
              <w:rPr>
                <w:lang w:val="ru-RU" w:eastAsia="zh-CN"/>
              </w:rPr>
              <w:t>CAN</w:t>
            </w:r>
            <w:bookmarkEnd w:id="55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313D6" w14:textId="5F6B38B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CD893" w14:textId="5FB0FD2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−9,634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D6574" w14:textId="3B10F70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−4,43</w:t>
            </w:r>
          </w:p>
        </w:tc>
      </w:tr>
      <w:tr w:rsidR="00663692" w:rsidRPr="00F105C2" w14:paraId="36EC6BB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D0C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2" w:name="lt_pId2814"/>
            <w:r w:rsidRPr="00F105C2">
              <w:rPr>
                <w:lang w:val="ru-RU" w:eastAsia="zh-CN"/>
              </w:rPr>
              <w:t>CHL</w:t>
            </w:r>
            <w:bookmarkEnd w:id="55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ABC" w14:textId="085E7AE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524" w14:textId="5592D96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D90" w14:textId="2A07CC6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6,562</w:t>
            </w:r>
          </w:p>
        </w:tc>
      </w:tr>
      <w:tr w:rsidR="00663692" w:rsidRPr="00F105C2" w14:paraId="2AE4105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DA42D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3" w:name="lt_pId2818"/>
            <w:r w:rsidRPr="00F105C2">
              <w:rPr>
                <w:lang w:val="ru-RU" w:eastAsia="zh-CN"/>
              </w:rPr>
              <w:t>CHL</w:t>
            </w:r>
            <w:bookmarkEnd w:id="55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01184" w14:textId="07BB5AD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CAD26" w14:textId="10FE471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B6D7C" w14:textId="4389BBB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4,029</w:t>
            </w:r>
          </w:p>
        </w:tc>
      </w:tr>
      <w:tr w:rsidR="00663692" w:rsidRPr="00F105C2" w14:paraId="7CAF7E9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28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4" w:name="lt_pId2822"/>
            <w:r w:rsidRPr="00F105C2">
              <w:rPr>
                <w:lang w:val="ru-RU" w:eastAsia="zh-CN"/>
              </w:rPr>
              <w:t>CLM</w:t>
            </w:r>
            <w:bookmarkEnd w:id="55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2BF" w14:textId="5C498B0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1F2" w14:textId="4E95F45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4B9" w14:textId="2DCA84E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−0,259</w:t>
            </w:r>
          </w:p>
        </w:tc>
      </w:tr>
      <w:tr w:rsidR="00663692" w:rsidRPr="00F105C2" w14:paraId="1DF853E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80EDD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5" w:name="lt_pId2826"/>
            <w:r w:rsidRPr="00F105C2">
              <w:rPr>
                <w:lang w:val="ru-RU" w:eastAsia="zh-CN"/>
              </w:rPr>
              <w:t>CLM</w:t>
            </w:r>
            <w:bookmarkEnd w:id="55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F347D" w14:textId="6407465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D7128" w14:textId="4C9E100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AEBE5" w14:textId="639F6F1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−1,206</w:t>
            </w:r>
          </w:p>
        </w:tc>
      </w:tr>
      <w:tr w:rsidR="00663692" w:rsidRPr="00F105C2" w14:paraId="3C43F7D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3F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6" w:name="lt_pId2830"/>
            <w:r w:rsidRPr="00F105C2">
              <w:rPr>
                <w:lang w:val="ru-RU" w:eastAsia="zh-CN"/>
              </w:rPr>
              <w:t>CTR</w:t>
            </w:r>
            <w:bookmarkEnd w:id="55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3B98" w14:textId="26D1386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78B" w14:textId="7AFC79A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D1F" w14:textId="7C191CA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10,961</w:t>
            </w:r>
          </w:p>
        </w:tc>
      </w:tr>
      <w:tr w:rsidR="00663692" w:rsidRPr="00F105C2" w14:paraId="7053DD5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8126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7" w:name="lt_pId2834"/>
            <w:r w:rsidRPr="00F105C2">
              <w:rPr>
                <w:lang w:val="ru-RU" w:eastAsia="zh-CN"/>
              </w:rPr>
              <w:t>CUB</w:t>
            </w:r>
            <w:bookmarkEnd w:id="55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6D9B3" w14:textId="7E199A9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A9187" w14:textId="0081474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DB84B" w14:textId="1525C45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0,826</w:t>
            </w:r>
          </w:p>
        </w:tc>
      </w:tr>
      <w:tr w:rsidR="00663692" w:rsidRPr="00F105C2" w14:paraId="1238D3C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F5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8" w:name="lt_pId2838"/>
            <w:r w:rsidRPr="00F105C2">
              <w:rPr>
                <w:lang w:val="ru-RU" w:eastAsia="zh-CN"/>
              </w:rPr>
              <w:t>DMA</w:t>
            </w:r>
            <w:bookmarkEnd w:id="55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B23" w14:textId="78F8BC2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6D9" w14:textId="329F017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118" w14:textId="09F9F3A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−1,116</w:t>
            </w:r>
          </w:p>
        </w:tc>
      </w:tr>
      <w:tr w:rsidR="00663692" w:rsidRPr="00F105C2" w14:paraId="17E5BC3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0342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59" w:name="lt_pId2842"/>
            <w:r w:rsidRPr="00F105C2">
              <w:rPr>
                <w:lang w:val="ru-RU" w:eastAsia="zh-CN"/>
              </w:rPr>
              <w:t>DNK</w:t>
            </w:r>
            <w:bookmarkEnd w:id="55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DC057" w14:textId="197FC7E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8B355" w14:textId="74B6799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482AB" w14:textId="7F3F441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11,111</w:t>
            </w:r>
          </w:p>
        </w:tc>
      </w:tr>
      <w:tr w:rsidR="00663692" w:rsidRPr="00F105C2" w14:paraId="16F1CEF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7E3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0" w:name="lt_pId2846"/>
            <w:r w:rsidRPr="00F105C2">
              <w:rPr>
                <w:lang w:val="ru-RU" w:eastAsia="zh-CN"/>
              </w:rPr>
              <w:t>DOM</w:t>
            </w:r>
            <w:bookmarkEnd w:id="56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6DE" w14:textId="6420530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F99" w14:textId="55BDA08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F53" w14:textId="1401C7A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0,495</w:t>
            </w:r>
          </w:p>
        </w:tc>
      </w:tr>
      <w:tr w:rsidR="00663692" w:rsidRPr="00F105C2" w14:paraId="7B16051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E0EF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1" w:name="lt_pId2850"/>
            <w:r w:rsidRPr="00F105C2">
              <w:rPr>
                <w:lang w:val="ru-RU" w:eastAsia="zh-CN"/>
              </w:rPr>
              <w:lastRenderedPageBreak/>
              <w:t>EQA</w:t>
            </w:r>
            <w:bookmarkEnd w:id="56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19BEF" w14:textId="343FA92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7F71D" w14:textId="5BAA015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004D4" w14:textId="733B98B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0,08</w:t>
            </w:r>
          </w:p>
        </w:tc>
      </w:tr>
      <w:tr w:rsidR="00663692" w:rsidRPr="00F105C2" w14:paraId="6F96C77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50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2" w:name="lt_pId2854"/>
            <w:r w:rsidRPr="00F105C2">
              <w:rPr>
                <w:lang w:val="ru-RU" w:eastAsia="zh-CN"/>
              </w:rPr>
              <w:t>EQA</w:t>
            </w:r>
            <w:bookmarkEnd w:id="56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E17" w14:textId="604FB52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C4F" w14:textId="2ABBAF3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860" w14:textId="30C3904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−2,16</w:t>
            </w:r>
          </w:p>
        </w:tc>
      </w:tr>
      <w:tr w:rsidR="00663692" w:rsidRPr="00F105C2" w14:paraId="57D6FD08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E41D3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3" w:name="lt_pId2858"/>
            <w:r w:rsidRPr="00F105C2">
              <w:rPr>
                <w:lang w:val="ru-RU" w:eastAsia="zh-CN"/>
              </w:rPr>
              <w:t>F</w:t>
            </w:r>
            <w:bookmarkEnd w:id="56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FF439" w14:textId="0A680DE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90DDF" w14:textId="3740957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5CB59" w14:textId="1BC29D5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4,215</w:t>
            </w:r>
          </w:p>
        </w:tc>
      </w:tr>
      <w:tr w:rsidR="00663692" w:rsidRPr="00F105C2" w14:paraId="118E792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04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4" w:name="lt_pId2862"/>
            <w:r w:rsidRPr="00F105C2">
              <w:rPr>
                <w:lang w:val="ru-RU" w:eastAsia="zh-CN"/>
              </w:rPr>
              <w:t>F</w:t>
            </w:r>
            <w:bookmarkEnd w:id="56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446" w14:textId="07D6F38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022" w14:textId="1A954A1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2830" w14:textId="26AB56A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2,853</w:t>
            </w:r>
          </w:p>
        </w:tc>
      </w:tr>
      <w:tr w:rsidR="00663692" w:rsidRPr="00F105C2" w14:paraId="405B3B6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9A99A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5" w:name="lt_pId2866"/>
            <w:r w:rsidRPr="00F105C2">
              <w:rPr>
                <w:lang w:val="ru-RU" w:eastAsia="zh-CN"/>
              </w:rPr>
              <w:t>G</w:t>
            </w:r>
            <w:bookmarkEnd w:id="56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C3EC7" w14:textId="1622783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13D39" w14:textId="7229777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680E1" w14:textId="7F27959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0,238</w:t>
            </w:r>
          </w:p>
        </w:tc>
      </w:tr>
      <w:tr w:rsidR="00663692" w:rsidRPr="00F105C2" w14:paraId="2EB5780E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45A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6" w:name="lt_pId2870"/>
            <w:r w:rsidRPr="00F105C2">
              <w:rPr>
                <w:lang w:val="ru-RU" w:eastAsia="zh-CN"/>
              </w:rPr>
              <w:t>G</w:t>
            </w:r>
            <w:bookmarkEnd w:id="56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4CEF" w14:textId="6519275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E86" w14:textId="43E1F67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4B5" w14:textId="4674EEF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0,545</w:t>
            </w:r>
          </w:p>
        </w:tc>
      </w:tr>
      <w:tr w:rsidR="00663692" w:rsidRPr="00F105C2" w14:paraId="03DC02E6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B82B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7" w:name="lt_pId2874"/>
            <w:r w:rsidRPr="00F105C2">
              <w:rPr>
                <w:lang w:val="ru-RU" w:eastAsia="zh-CN"/>
              </w:rPr>
              <w:t>G</w:t>
            </w:r>
            <w:bookmarkEnd w:id="56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145FF" w14:textId="2B7EB6D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719FD" w14:textId="060B0F0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CBAEE" w14:textId="0F40672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1,812</w:t>
            </w:r>
          </w:p>
        </w:tc>
      </w:tr>
      <w:tr w:rsidR="00663692" w:rsidRPr="00F105C2" w14:paraId="06605566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B2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8" w:name="lt_pId2878"/>
            <w:r w:rsidRPr="00F105C2">
              <w:rPr>
                <w:lang w:val="ru-RU" w:eastAsia="zh-CN"/>
              </w:rPr>
              <w:t>G</w:t>
            </w:r>
            <w:bookmarkEnd w:id="56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C6A6" w14:textId="370AE95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E97" w14:textId="13DCD39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A11" w14:textId="67BA517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12,186</w:t>
            </w:r>
          </w:p>
        </w:tc>
      </w:tr>
      <w:tr w:rsidR="00663692" w:rsidRPr="00F105C2" w14:paraId="68CF814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8DEA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69" w:name="lt_pId2882"/>
            <w:r w:rsidRPr="00F105C2">
              <w:rPr>
                <w:lang w:val="ru-RU" w:eastAsia="zh-CN"/>
              </w:rPr>
              <w:t>G</w:t>
            </w:r>
            <w:bookmarkEnd w:id="56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29A24" w14:textId="71F21A5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01904" w14:textId="0AB18B6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C824D" w14:textId="6B00E2C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8,537</w:t>
            </w:r>
          </w:p>
        </w:tc>
      </w:tr>
      <w:tr w:rsidR="00663692" w:rsidRPr="00F105C2" w14:paraId="30A43B5D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781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0" w:name="lt_pId2886"/>
            <w:r w:rsidRPr="00F105C2">
              <w:rPr>
                <w:lang w:val="ru-RU" w:eastAsia="zh-CN"/>
              </w:rPr>
              <w:t>GRD</w:t>
            </w:r>
            <w:bookmarkEnd w:id="57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CD9" w14:textId="788B7E5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368" w14:textId="61B4427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DEB" w14:textId="34393F0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−0,778</w:t>
            </w:r>
          </w:p>
        </w:tc>
      </w:tr>
      <w:tr w:rsidR="00663692" w:rsidRPr="00F105C2" w14:paraId="10195AFF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6368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1" w:name="lt_pId2890"/>
            <w:r w:rsidRPr="00F105C2">
              <w:rPr>
                <w:lang w:val="ru-RU" w:eastAsia="zh-CN"/>
              </w:rPr>
              <w:t>GRD</w:t>
            </w:r>
            <w:bookmarkEnd w:id="57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6A76B" w14:textId="2A44975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18D8F" w14:textId="5B13AC3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0910C" w14:textId="487AD47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3,226</w:t>
            </w:r>
          </w:p>
        </w:tc>
      </w:tr>
      <w:tr w:rsidR="00663692" w:rsidRPr="00F105C2" w14:paraId="471C9D7D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FC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2" w:name="lt_pId2894"/>
            <w:r w:rsidRPr="00F105C2">
              <w:rPr>
                <w:lang w:val="ru-RU" w:eastAsia="zh-CN"/>
              </w:rPr>
              <w:t>GRD</w:t>
            </w:r>
            <w:bookmarkEnd w:id="57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B8D" w14:textId="1DE27AD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8AF" w14:textId="6246A40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EB5" w14:textId="35C1011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2,117</w:t>
            </w:r>
          </w:p>
        </w:tc>
      </w:tr>
      <w:tr w:rsidR="00663692" w:rsidRPr="00F105C2" w14:paraId="5665AB2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2A871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3" w:name="lt_pId2898"/>
            <w:r w:rsidRPr="00F105C2">
              <w:rPr>
                <w:lang w:val="ru-RU" w:eastAsia="zh-CN"/>
              </w:rPr>
              <w:t>GTM</w:t>
            </w:r>
            <w:bookmarkEnd w:id="57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4BD55" w14:textId="3C15D28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04E41" w14:textId="01E5001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6EE6E" w14:textId="130AE88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3,916</w:t>
            </w:r>
          </w:p>
        </w:tc>
      </w:tr>
      <w:tr w:rsidR="00663692" w:rsidRPr="00F105C2" w14:paraId="58AC618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018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4" w:name="lt_pId2902"/>
            <w:r w:rsidRPr="00F105C2">
              <w:rPr>
                <w:lang w:val="ru-RU" w:eastAsia="zh-CN"/>
              </w:rPr>
              <w:t>GUY</w:t>
            </w:r>
            <w:bookmarkEnd w:id="57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9FE4" w14:textId="15A2069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D5F" w14:textId="700B12E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A30" w14:textId="28445D8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2,419</w:t>
            </w:r>
          </w:p>
        </w:tc>
      </w:tr>
      <w:tr w:rsidR="00663692" w:rsidRPr="00F105C2" w14:paraId="7BC83B6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5C2C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5" w:name="lt_pId2906"/>
            <w:r w:rsidRPr="00F105C2">
              <w:rPr>
                <w:lang w:val="ru-RU" w:eastAsia="zh-CN"/>
              </w:rPr>
              <w:t>GUY</w:t>
            </w:r>
            <w:bookmarkEnd w:id="57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DD3CA" w14:textId="2B85BED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2A628" w14:textId="697514B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D01BB" w14:textId="34F05C0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6,451</w:t>
            </w:r>
          </w:p>
        </w:tc>
      </w:tr>
      <w:tr w:rsidR="00663692" w:rsidRPr="00F105C2" w14:paraId="7FC0EBFD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BE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6" w:name="lt_pId2910"/>
            <w:r w:rsidRPr="00F105C2">
              <w:rPr>
                <w:lang w:val="ru-RU" w:eastAsia="zh-CN"/>
              </w:rPr>
              <w:t>HND</w:t>
            </w:r>
            <w:bookmarkEnd w:id="57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04D" w14:textId="2B4324F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7D1" w14:textId="71B1238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1B4" w14:textId="0F7C8E1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2,373</w:t>
            </w:r>
          </w:p>
        </w:tc>
      </w:tr>
      <w:tr w:rsidR="00663692" w:rsidRPr="00F105C2" w14:paraId="14B4382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A54C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7" w:name="lt_pId2914"/>
            <w:r w:rsidRPr="00F105C2">
              <w:rPr>
                <w:lang w:val="ru-RU" w:eastAsia="zh-CN"/>
              </w:rPr>
              <w:t>HOL</w:t>
            </w:r>
            <w:bookmarkEnd w:id="57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41B1C" w14:textId="0C5C889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0C476" w14:textId="2117029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D9AB1" w14:textId="59E9A79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4,094</w:t>
            </w:r>
          </w:p>
        </w:tc>
      </w:tr>
      <w:tr w:rsidR="00663692" w:rsidRPr="00F105C2" w14:paraId="4A79BFC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8DA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8" w:name="lt_pId2918"/>
            <w:r w:rsidRPr="00F105C2">
              <w:rPr>
                <w:lang w:val="ru-RU" w:eastAsia="zh-CN"/>
              </w:rPr>
              <w:t>HTI</w:t>
            </w:r>
            <w:bookmarkEnd w:id="57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714" w14:textId="5F586B6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FF2" w14:textId="4B96C33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D0C" w14:textId="2DF36EE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0,993</w:t>
            </w:r>
          </w:p>
        </w:tc>
      </w:tr>
      <w:tr w:rsidR="00663692" w:rsidRPr="00F105C2" w14:paraId="6357828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FD82A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79" w:name="lt_pId2922"/>
            <w:r w:rsidRPr="00F105C2">
              <w:rPr>
                <w:lang w:val="ru-RU" w:eastAsia="zh-CN"/>
              </w:rPr>
              <w:t>JMC</w:t>
            </w:r>
            <w:bookmarkEnd w:id="57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4A20B" w14:textId="030E27B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95137" w14:textId="788FC76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DA749" w14:textId="20DF1B5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−0,874</w:t>
            </w:r>
          </w:p>
        </w:tc>
      </w:tr>
      <w:tr w:rsidR="00663692" w:rsidRPr="00F105C2" w14:paraId="76592AB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555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0" w:name="lt_pId2926"/>
            <w:r w:rsidRPr="00F105C2">
              <w:rPr>
                <w:lang w:val="ru-RU" w:eastAsia="zh-CN"/>
              </w:rPr>
              <w:t>JMC</w:t>
            </w:r>
            <w:bookmarkEnd w:id="58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ADE" w14:textId="4DAA056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8A15" w14:textId="39ED599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−8,649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3BF" w14:textId="7520845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0,365</w:t>
            </w:r>
          </w:p>
        </w:tc>
      </w:tr>
      <w:tr w:rsidR="00663692" w:rsidRPr="00F105C2" w14:paraId="1664089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8599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1" w:name="lt_pId2930"/>
            <w:r w:rsidRPr="00F105C2">
              <w:rPr>
                <w:lang w:val="ru-RU" w:eastAsia="zh-CN"/>
              </w:rPr>
              <w:t>JMC</w:t>
            </w:r>
            <w:bookmarkEnd w:id="58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0D43D" w14:textId="249F143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AE35B" w14:textId="1C66D0C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0E092" w14:textId="0A0BD23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8,014</w:t>
            </w:r>
          </w:p>
        </w:tc>
      </w:tr>
      <w:tr w:rsidR="00663692" w:rsidRPr="00F105C2" w14:paraId="003C4E2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AF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2" w:name="lt_pId2934"/>
            <w:r w:rsidRPr="00F105C2">
              <w:rPr>
                <w:lang w:val="ru-RU" w:eastAsia="zh-CN"/>
              </w:rPr>
              <w:t>KNA</w:t>
            </w:r>
            <w:bookmarkEnd w:id="58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737" w14:textId="4A896DA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886" w14:textId="0B9E61F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15B" w14:textId="55B377C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−0,155</w:t>
            </w:r>
          </w:p>
        </w:tc>
      </w:tr>
      <w:tr w:rsidR="00663692" w:rsidRPr="00F105C2" w14:paraId="35AC90A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E528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3" w:name="lt_pId2938"/>
            <w:r w:rsidRPr="00F105C2">
              <w:rPr>
                <w:lang w:val="ru-RU" w:eastAsia="zh-CN"/>
              </w:rPr>
              <w:t>LCA</w:t>
            </w:r>
            <w:bookmarkEnd w:id="58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0FFA2" w14:textId="4A49391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B8BA5" w14:textId="506E478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−1,751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90FB6" w14:textId="424C328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−1,506</w:t>
            </w:r>
          </w:p>
        </w:tc>
      </w:tr>
      <w:tr w:rsidR="00663692" w:rsidRPr="00F105C2" w14:paraId="1D32B3A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6B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4" w:name="lt_pId2942"/>
            <w:r w:rsidRPr="00F105C2">
              <w:rPr>
                <w:lang w:val="ru-RU" w:eastAsia="zh-CN"/>
              </w:rPr>
              <w:t>MEX</w:t>
            </w:r>
            <w:bookmarkEnd w:id="58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DA0" w14:textId="52FD8D0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C19" w14:textId="1A76718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75A" w14:textId="5B2E302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0,433</w:t>
            </w:r>
          </w:p>
        </w:tc>
      </w:tr>
      <w:tr w:rsidR="00663692" w:rsidRPr="00F105C2" w14:paraId="18A55C33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37725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5" w:name="lt_pId2946"/>
            <w:r w:rsidRPr="00F105C2">
              <w:rPr>
                <w:lang w:val="ru-RU" w:eastAsia="zh-CN"/>
              </w:rPr>
              <w:t>MEX</w:t>
            </w:r>
            <w:bookmarkEnd w:id="58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E9FFC" w14:textId="4FB4270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C3C59" w14:textId="0A75C24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3E5D7" w14:textId="62B7691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0,483</w:t>
            </w:r>
          </w:p>
        </w:tc>
      </w:tr>
      <w:tr w:rsidR="00663692" w:rsidRPr="00F105C2" w14:paraId="4C9EBA8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401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6" w:name="lt_pId2950"/>
            <w:r w:rsidRPr="00F105C2">
              <w:rPr>
                <w:lang w:val="ru-RU" w:eastAsia="zh-CN"/>
              </w:rPr>
              <w:t>MEX</w:t>
            </w:r>
            <w:bookmarkEnd w:id="58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2C0A" w14:textId="02658D0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EA9" w14:textId="7416A4A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−10,689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79E" w14:textId="6D87E0C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−0,921</w:t>
            </w:r>
          </w:p>
        </w:tc>
      </w:tr>
      <w:tr w:rsidR="00663692" w:rsidRPr="00F105C2" w14:paraId="38085FB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62602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7" w:name="lt_pId2954"/>
            <w:r w:rsidRPr="00F105C2">
              <w:rPr>
                <w:lang w:val="ru-RU" w:eastAsia="zh-CN"/>
              </w:rPr>
              <w:t>MEX</w:t>
            </w:r>
            <w:bookmarkEnd w:id="58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CDC36" w14:textId="430339D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8FA61" w14:textId="0B5D519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−8,938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A3FA5" w14:textId="01EF5C0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−0,558</w:t>
            </w:r>
          </w:p>
        </w:tc>
      </w:tr>
      <w:tr w:rsidR="00663692" w:rsidRPr="00F105C2" w14:paraId="5D544CF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02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8" w:name="lt_pId2958"/>
            <w:r w:rsidRPr="00F105C2">
              <w:rPr>
                <w:lang w:val="ru-RU" w:eastAsia="zh-CN"/>
              </w:rPr>
              <w:t>MEX</w:t>
            </w:r>
            <w:bookmarkEnd w:id="58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194" w14:textId="35792B5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F0E" w14:textId="478AEF2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254" w14:textId="37E03B4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1,651</w:t>
            </w:r>
          </w:p>
        </w:tc>
      </w:tr>
      <w:tr w:rsidR="00663692" w:rsidRPr="00F105C2" w14:paraId="35D4C4F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9F235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89" w:name="lt_pId2962"/>
            <w:r w:rsidRPr="00F105C2">
              <w:rPr>
                <w:lang w:val="ru-RU" w:eastAsia="zh-CN"/>
              </w:rPr>
              <w:t>NCG</w:t>
            </w:r>
            <w:bookmarkEnd w:id="58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D977F" w14:textId="57AC072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9BE7A" w14:textId="56A0393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D11E8" w14:textId="4D11DDA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3,749</w:t>
            </w:r>
          </w:p>
        </w:tc>
      </w:tr>
      <w:tr w:rsidR="00663692" w:rsidRPr="00F105C2" w14:paraId="35D7567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08A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0" w:name="lt_pId2966"/>
            <w:r w:rsidRPr="00F105C2">
              <w:rPr>
                <w:lang w:val="ru-RU" w:eastAsia="zh-CN"/>
              </w:rPr>
              <w:t>PNR</w:t>
            </w:r>
            <w:bookmarkEnd w:id="59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02F" w14:textId="35638E8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A93" w14:textId="159B430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FBF" w14:textId="1E60EEE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8,073</w:t>
            </w:r>
          </w:p>
        </w:tc>
      </w:tr>
      <w:tr w:rsidR="00663692" w:rsidRPr="00F105C2" w14:paraId="71B59F5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C618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1" w:name="lt_pId2970"/>
            <w:r w:rsidRPr="00F105C2">
              <w:rPr>
                <w:lang w:val="ru-RU" w:eastAsia="zh-CN"/>
              </w:rPr>
              <w:t>PRG</w:t>
            </w:r>
            <w:bookmarkEnd w:id="59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74E04" w14:textId="7A4EEE5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8C997" w14:textId="2A84808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A9366" w14:textId="40ABCDD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−0,069</w:t>
            </w:r>
          </w:p>
        </w:tc>
      </w:tr>
      <w:tr w:rsidR="00663692" w:rsidRPr="00F105C2" w14:paraId="3495895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2E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2" w:name="lt_pId2974"/>
            <w:r w:rsidRPr="00F105C2">
              <w:rPr>
                <w:lang w:val="ru-RU" w:eastAsia="zh-CN"/>
              </w:rPr>
              <w:t>PRU</w:t>
            </w:r>
            <w:bookmarkEnd w:id="59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2F68" w14:textId="22F8701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F10" w14:textId="50B37A8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131" w14:textId="41A96EF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0,28</w:t>
            </w:r>
          </w:p>
        </w:tc>
      </w:tr>
      <w:tr w:rsidR="00663692" w:rsidRPr="00F105C2" w14:paraId="78B8EB6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21BA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3" w:name="lt_pId2978"/>
            <w:r w:rsidRPr="00F105C2">
              <w:rPr>
                <w:lang w:val="ru-RU" w:eastAsia="zh-CN"/>
              </w:rPr>
              <w:t>PRU</w:t>
            </w:r>
            <w:bookmarkEnd w:id="59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BC217" w14:textId="2660230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1BFD4" w14:textId="537469A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8E8D4" w14:textId="06C3852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−7,429</w:t>
            </w:r>
          </w:p>
        </w:tc>
      </w:tr>
      <w:tr w:rsidR="00663692" w:rsidRPr="00F105C2" w14:paraId="319C831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95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4" w:name="lt_pId2982"/>
            <w:r w:rsidRPr="00F105C2">
              <w:rPr>
                <w:lang w:val="ru-RU" w:eastAsia="zh-CN"/>
              </w:rPr>
              <w:t>SLV</w:t>
            </w:r>
            <w:bookmarkEnd w:id="59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93A" w14:textId="381B85C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21D" w14:textId="06F5D8D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00A" w14:textId="2A806C1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1,551</w:t>
            </w:r>
          </w:p>
        </w:tc>
      </w:tr>
      <w:tr w:rsidR="00663692" w:rsidRPr="00F105C2" w14:paraId="30CCBA2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CD813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5" w:name="lt_pId2986"/>
            <w:r w:rsidRPr="00F105C2">
              <w:rPr>
                <w:lang w:val="ru-RU" w:eastAsia="zh-CN"/>
              </w:rPr>
              <w:t>SUR</w:t>
            </w:r>
            <w:bookmarkEnd w:id="59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A33E1" w14:textId="007BEA0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53CEA" w14:textId="6C00B25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ED8B7" w14:textId="6ED18F2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5,259</w:t>
            </w:r>
          </w:p>
        </w:tc>
      </w:tr>
      <w:tr w:rsidR="00663692" w:rsidRPr="00F105C2" w14:paraId="3E09BC2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8B4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6" w:name="lt_pId2990"/>
            <w:r w:rsidRPr="00F105C2">
              <w:rPr>
                <w:lang w:val="ru-RU" w:eastAsia="zh-CN"/>
              </w:rPr>
              <w:t>TRD</w:t>
            </w:r>
            <w:bookmarkEnd w:id="59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B61" w14:textId="0AF6919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7D9" w14:textId="2928F9A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0FC" w14:textId="1602AE2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−3,368</w:t>
            </w:r>
          </w:p>
        </w:tc>
      </w:tr>
      <w:tr w:rsidR="00663692" w:rsidRPr="00F105C2" w14:paraId="44B9B820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4359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7" w:name="lt_pId2994"/>
            <w:r w:rsidRPr="00F105C2">
              <w:rPr>
                <w:lang w:val="ru-RU" w:eastAsia="zh-CN"/>
              </w:rPr>
              <w:t>URG</w:t>
            </w:r>
            <w:bookmarkEnd w:id="59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94470" w14:textId="691D151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36151" w14:textId="2DEB243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93817" w14:textId="79C5734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−0,419</w:t>
            </w:r>
          </w:p>
        </w:tc>
      </w:tr>
      <w:tr w:rsidR="00663692" w:rsidRPr="00F105C2" w14:paraId="580B3468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17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8" w:name="lt_pId2998"/>
            <w:r w:rsidRPr="00F105C2">
              <w:rPr>
                <w:lang w:val="ru-RU" w:eastAsia="zh-CN"/>
              </w:rPr>
              <w:t>USA</w:t>
            </w:r>
            <w:bookmarkEnd w:id="59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90C" w14:textId="036500E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683" w14:textId="4F62A94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1AC" w14:textId="17843D6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1,239</w:t>
            </w:r>
          </w:p>
        </w:tc>
      </w:tr>
      <w:tr w:rsidR="00663692" w:rsidRPr="00F105C2" w14:paraId="3AAD94FB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65A3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599" w:name="lt_pId3002"/>
            <w:r w:rsidRPr="00F105C2">
              <w:rPr>
                <w:lang w:val="ru-RU" w:eastAsia="zh-CN"/>
              </w:rPr>
              <w:t>USA</w:t>
            </w:r>
            <w:bookmarkEnd w:id="59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FC10D" w14:textId="37F2342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DFE18" w14:textId="5C46C03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9A78D" w14:textId="67C4B96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1,389</w:t>
            </w:r>
          </w:p>
        </w:tc>
      </w:tr>
      <w:tr w:rsidR="00663692" w:rsidRPr="00F105C2" w14:paraId="29DEDB26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2F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0" w:name="lt_pId3006"/>
            <w:r w:rsidRPr="00F105C2">
              <w:rPr>
                <w:lang w:val="ru-RU" w:eastAsia="zh-CN"/>
              </w:rPr>
              <w:lastRenderedPageBreak/>
              <w:t>USA</w:t>
            </w:r>
            <w:bookmarkEnd w:id="60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05E" w14:textId="65544F1A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BAE" w14:textId="2E50B20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81A1" w14:textId="3594B30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1,326</w:t>
            </w:r>
          </w:p>
        </w:tc>
      </w:tr>
      <w:tr w:rsidR="00663692" w:rsidRPr="00F105C2" w14:paraId="624531DE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A1C97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1" w:name="lt_pId3010"/>
            <w:r w:rsidRPr="00F105C2">
              <w:rPr>
                <w:lang w:val="ru-RU" w:eastAsia="zh-CN"/>
              </w:rPr>
              <w:t>USA</w:t>
            </w:r>
            <w:bookmarkEnd w:id="60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7BA3F" w14:textId="7E57C43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10A95" w14:textId="598A028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FCE2C" w14:textId="1C18037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1,28</w:t>
            </w:r>
          </w:p>
        </w:tc>
      </w:tr>
      <w:tr w:rsidR="00663692" w:rsidRPr="00F105C2" w14:paraId="3F9DD3C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138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2" w:name="lt_pId3014"/>
            <w:r w:rsidRPr="00F105C2">
              <w:rPr>
                <w:lang w:val="ru-RU" w:eastAsia="zh-CN"/>
              </w:rPr>
              <w:t>USA</w:t>
            </w:r>
            <w:bookmarkEnd w:id="60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694" w14:textId="1000047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F50" w14:textId="315A73D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57D8" w14:textId="596F7E4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−1,206</w:t>
            </w:r>
          </w:p>
        </w:tc>
      </w:tr>
      <w:tr w:rsidR="00663692" w:rsidRPr="00F105C2" w14:paraId="0ABE2A9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18E99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3" w:name="lt_pId3018"/>
            <w:r w:rsidRPr="00F105C2">
              <w:rPr>
                <w:lang w:val="ru-RU" w:eastAsia="zh-CN"/>
              </w:rPr>
              <w:t>USA</w:t>
            </w:r>
            <w:bookmarkEnd w:id="60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8443F" w14:textId="2A3641D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EF55C" w14:textId="096E081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7A769" w14:textId="7B347E8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−1,088</w:t>
            </w:r>
          </w:p>
        </w:tc>
      </w:tr>
      <w:tr w:rsidR="00663692" w:rsidRPr="00F105C2" w14:paraId="1F0F0947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BE3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4" w:name="lt_pId3022"/>
            <w:r w:rsidRPr="00F105C2">
              <w:rPr>
                <w:lang w:val="ru-RU" w:eastAsia="zh-CN"/>
              </w:rPr>
              <w:t>USA</w:t>
            </w:r>
            <w:bookmarkEnd w:id="60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16D" w14:textId="0519643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3E5" w14:textId="4C7C16A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51A" w14:textId="1598073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−1,034</w:t>
            </w:r>
          </w:p>
        </w:tc>
      </w:tr>
      <w:tr w:rsidR="00663692" w:rsidRPr="00F105C2" w14:paraId="53A308B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3B2C0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5" w:name="lt_pId3026"/>
            <w:r w:rsidRPr="00F105C2">
              <w:rPr>
                <w:lang w:val="ru-RU" w:eastAsia="zh-CN"/>
              </w:rPr>
              <w:t>USA</w:t>
            </w:r>
            <w:bookmarkEnd w:id="60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D2DF1" w14:textId="6082551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−147,8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84740" w14:textId="6812B91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22DC8" w14:textId="6B42A75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−1,014</w:t>
            </w:r>
          </w:p>
        </w:tc>
      </w:tr>
      <w:tr w:rsidR="00663692" w:rsidRPr="00F105C2" w14:paraId="355538FE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4D1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6" w:name="lt_pId3030"/>
            <w:r w:rsidRPr="00F105C2">
              <w:rPr>
                <w:lang w:val="ru-RU" w:eastAsia="zh-CN"/>
              </w:rPr>
              <w:t>USA</w:t>
            </w:r>
            <w:bookmarkEnd w:id="60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8953" w14:textId="4358589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EFF" w14:textId="1AE9C9D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−14,88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F2B" w14:textId="7ED08E9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−6,837</w:t>
            </w:r>
          </w:p>
        </w:tc>
      </w:tr>
      <w:tr w:rsidR="00663692" w:rsidRPr="00F105C2" w14:paraId="1C305C1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82FF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7" w:name="lt_pId3034"/>
            <w:r w:rsidRPr="00F105C2">
              <w:rPr>
                <w:lang w:val="ru-RU" w:eastAsia="zh-CN"/>
              </w:rPr>
              <w:t>USA</w:t>
            </w:r>
            <w:bookmarkEnd w:id="60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58382" w14:textId="1FF4205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2C51B" w14:textId="64BC7B8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−14,893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05D19" w14:textId="469F4D3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−4,423</w:t>
            </w:r>
          </w:p>
        </w:tc>
      </w:tr>
      <w:tr w:rsidR="00663692" w:rsidRPr="00F105C2" w14:paraId="694F89DC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67F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8" w:name="lt_pId3038"/>
            <w:r w:rsidRPr="00F105C2">
              <w:rPr>
                <w:lang w:val="ru-RU" w:eastAsia="zh-CN"/>
              </w:rPr>
              <w:t>USA</w:t>
            </w:r>
            <w:bookmarkEnd w:id="608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7B3" w14:textId="735FDF3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564" w14:textId="6B0A9D7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−6,181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596" w14:textId="71237D1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−2,346</w:t>
            </w:r>
          </w:p>
        </w:tc>
      </w:tr>
      <w:tr w:rsidR="00663692" w:rsidRPr="00F105C2" w14:paraId="084F9D11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8AC1E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09" w:name="lt_pId3042"/>
            <w:r w:rsidRPr="00F105C2">
              <w:rPr>
                <w:lang w:val="ru-RU" w:eastAsia="zh-CN"/>
              </w:rPr>
              <w:t>USA</w:t>
            </w:r>
            <w:bookmarkEnd w:id="609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FC3A7" w14:textId="0D0AD56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1C5D2" w14:textId="3F0F2EC6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−5,083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ECF32" w14:textId="53D13F83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−1,976</w:t>
            </w:r>
          </w:p>
        </w:tc>
      </w:tr>
      <w:tr w:rsidR="00663692" w:rsidRPr="00F105C2" w14:paraId="3994312A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37DD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0" w:name="lt_pId3046"/>
            <w:r w:rsidRPr="00F105C2">
              <w:rPr>
                <w:lang w:val="ru-RU" w:eastAsia="zh-CN"/>
              </w:rPr>
              <w:t>USA</w:t>
            </w:r>
            <w:bookmarkEnd w:id="61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D50" w14:textId="164998F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BA3" w14:textId="477D8D8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130" w14:textId="57BFFF91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−1,873</w:t>
            </w:r>
          </w:p>
        </w:tc>
      </w:tr>
      <w:tr w:rsidR="00663692" w:rsidRPr="00F105C2" w14:paraId="0349255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EF0FA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1" w:name="lt_pId3050"/>
            <w:r w:rsidRPr="00F105C2">
              <w:rPr>
                <w:lang w:val="ru-RU" w:eastAsia="zh-CN"/>
              </w:rPr>
              <w:t>USA</w:t>
            </w:r>
            <w:bookmarkEnd w:id="61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F5CB1" w14:textId="000F049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3E325" w14:textId="57020A10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−9,045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DCB33" w14:textId="7D447B79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−1,687</w:t>
            </w:r>
          </w:p>
        </w:tc>
      </w:tr>
      <w:tr w:rsidR="00663692" w:rsidRPr="00F105C2" w14:paraId="3B55E492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A56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2" w:name="lt_pId3054"/>
            <w:r w:rsidRPr="00F105C2">
              <w:rPr>
                <w:lang w:val="ru-RU" w:eastAsia="zh-CN"/>
              </w:rPr>
              <w:t>USA</w:t>
            </w:r>
            <w:bookmarkEnd w:id="61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AC7" w14:textId="4027C47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459" w14:textId="1F382FCB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−11,413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54B" w14:textId="6EED2918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−7,739</w:t>
            </w:r>
          </w:p>
        </w:tc>
      </w:tr>
      <w:tr w:rsidR="00663692" w:rsidRPr="00F105C2" w14:paraId="018DB7B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E82F6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3" w:name="lt_pId3058"/>
            <w:r w:rsidRPr="00F105C2">
              <w:rPr>
                <w:lang w:val="ru-RU" w:eastAsia="zh-CN"/>
              </w:rPr>
              <w:t>USA</w:t>
            </w:r>
            <w:bookmarkEnd w:id="613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313F9" w14:textId="28E92A75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213EB" w14:textId="0E3CD2B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−11,667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2FDC2" w14:textId="5950B3B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−7,76</w:t>
            </w:r>
          </w:p>
        </w:tc>
      </w:tr>
      <w:tr w:rsidR="00663692" w:rsidRPr="00F105C2" w14:paraId="6DD09F19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92F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4" w:name="lt_pId3062"/>
            <w:r w:rsidRPr="00F105C2">
              <w:rPr>
                <w:lang w:val="ru-RU" w:eastAsia="zh-CN"/>
              </w:rPr>
              <w:t>VCT</w:t>
            </w:r>
            <w:bookmarkEnd w:id="614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3A9" w14:textId="1989EC87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998" w14:textId="4F13D4E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−1,475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A43" w14:textId="10721CAE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−0,843</w:t>
            </w:r>
          </w:p>
        </w:tc>
      </w:tr>
      <w:tr w:rsidR="00663692" w:rsidRPr="00F105C2" w14:paraId="2878F0B4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47C36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5" w:name="lt_pId3066"/>
            <w:r w:rsidRPr="00F105C2">
              <w:rPr>
                <w:lang w:val="ru-RU" w:eastAsia="zh-CN"/>
              </w:rPr>
              <w:t>VEN</w:t>
            </w:r>
            <w:bookmarkEnd w:id="61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E26D1" w14:textId="47F8E3AF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3FBDC" w14:textId="64CB6E8C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−2,401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22241" w14:textId="65963BA2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0,035</w:t>
            </w:r>
          </w:p>
        </w:tc>
      </w:tr>
      <w:tr w:rsidR="00663692" w:rsidRPr="00F105C2" w14:paraId="637E2755" w14:textId="77777777" w:rsidTr="004C7BAC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021B" w14:textId="77777777" w:rsidR="00663692" w:rsidRPr="00F105C2" w:rsidRDefault="00663692" w:rsidP="00663692">
            <w:pPr>
              <w:pStyle w:val="Tabletext"/>
              <w:rPr>
                <w:lang w:val="ru-RU" w:eastAsia="zh-CN"/>
              </w:rPr>
            </w:pPr>
            <w:bookmarkStart w:id="616" w:name="lt_pId3070"/>
            <w:r w:rsidRPr="00F105C2">
              <w:rPr>
                <w:lang w:val="ru-RU" w:eastAsia="zh-CN"/>
              </w:rPr>
              <w:t>VEN</w:t>
            </w:r>
            <w:bookmarkEnd w:id="61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20D" w14:textId="2D293C7D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0D6" w14:textId="501A68C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−8,006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0B6" w14:textId="3B643D64" w:rsidR="00663692" w:rsidRPr="00F105C2" w:rsidRDefault="00663692" w:rsidP="00663692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0,613</w:t>
            </w:r>
          </w:p>
        </w:tc>
      </w:tr>
    </w:tbl>
    <w:p w14:paraId="240F3166" w14:textId="3786DA2F" w:rsidR="00941B7E" w:rsidRPr="00F105C2" w:rsidRDefault="003B0718" w:rsidP="00663692">
      <w:pPr>
        <w:pStyle w:val="Parttitle"/>
        <w:rPr>
          <w:lang w:val="ru-RU"/>
        </w:rPr>
      </w:pPr>
      <w:bookmarkStart w:id="617" w:name="lt_pId3074"/>
      <w:r w:rsidRPr="00F105C2">
        <w:rPr>
          <w:lang w:val="ru-RU"/>
        </w:rPr>
        <w:t>Часть </w:t>
      </w:r>
      <w:r w:rsidR="00663692" w:rsidRPr="00F105C2">
        <w:rPr>
          <w:lang w:val="ru-RU"/>
        </w:rPr>
        <w:t xml:space="preserve">II − </w:t>
      </w:r>
      <w:r w:rsidR="00941B7E" w:rsidRPr="00F105C2">
        <w:rPr>
          <w:lang w:val="ru-RU"/>
        </w:rPr>
        <w:t xml:space="preserve">План </w:t>
      </w:r>
      <w:r w:rsidR="000D38FC" w:rsidRPr="00F105C2">
        <w:rPr>
          <w:lang w:val="ru-RU"/>
        </w:rPr>
        <w:t xml:space="preserve">для </w:t>
      </w:r>
      <w:r w:rsidR="00941B7E" w:rsidRPr="00F105C2">
        <w:rPr>
          <w:lang w:val="ru-RU"/>
        </w:rPr>
        <w:t xml:space="preserve">фиксированной спутниковой службы </w:t>
      </w:r>
      <w:r w:rsidR="00F126F8" w:rsidRPr="00F105C2">
        <w:rPr>
          <w:lang w:val="ru-RU"/>
        </w:rPr>
        <w:t>Приложения </w:t>
      </w:r>
      <w:r w:rsidR="000D38FC" w:rsidRPr="00F105C2">
        <w:rPr>
          <w:lang w:val="ru-RU"/>
        </w:rPr>
        <w:t>30B</w:t>
      </w:r>
    </w:p>
    <w:bookmarkEnd w:id="617"/>
    <w:p w14:paraId="09CA20BA" w14:textId="2179D290" w:rsidR="00663692" w:rsidRPr="00F105C2" w:rsidRDefault="00663692" w:rsidP="00663692">
      <w:pPr>
        <w:pStyle w:val="Heading1"/>
        <w:rPr>
          <w:lang w:val="ru-RU"/>
        </w:rPr>
      </w:pPr>
      <w:r w:rsidRPr="00F105C2">
        <w:rPr>
          <w:lang w:val="ru-RU"/>
        </w:rPr>
        <w:t>1</w:t>
      </w:r>
      <w:r w:rsidRPr="00F105C2">
        <w:rPr>
          <w:lang w:val="ru-RU"/>
        </w:rPr>
        <w:tab/>
      </w:r>
      <w:bookmarkStart w:id="618" w:name="lt_pId3076"/>
      <w:r w:rsidR="003B0718" w:rsidRPr="00F105C2">
        <w:rPr>
          <w:lang w:val="ru-RU"/>
        </w:rPr>
        <w:t>Обзор</w:t>
      </w:r>
      <w:bookmarkEnd w:id="618"/>
    </w:p>
    <w:p w14:paraId="7CE9DFCD" w14:textId="083A22F4" w:rsidR="003B0718" w:rsidRPr="00F105C2" w:rsidRDefault="003B0718" w:rsidP="00663692">
      <w:pPr>
        <w:rPr>
          <w:lang w:val="ru-RU"/>
        </w:rPr>
      </w:pPr>
      <w:bookmarkStart w:id="619" w:name="lt_pId3077"/>
      <w:r w:rsidRPr="00F105C2">
        <w:rPr>
          <w:lang w:val="ru-RU"/>
        </w:rPr>
        <w:t xml:space="preserve">План </w:t>
      </w:r>
      <w:r w:rsidR="006D5DC2" w:rsidRPr="00F105C2">
        <w:rPr>
          <w:lang w:val="ru-RU"/>
        </w:rPr>
        <w:t xml:space="preserve">для </w:t>
      </w:r>
      <w:r w:rsidRPr="00F105C2">
        <w:rPr>
          <w:lang w:val="ru-RU"/>
        </w:rPr>
        <w:t>фиксированной спутниковой службы (</w:t>
      </w:r>
      <w:r w:rsidR="006D5DC2" w:rsidRPr="00F105C2">
        <w:rPr>
          <w:lang w:val="ru-RU"/>
        </w:rPr>
        <w:t xml:space="preserve">ФСС) </w:t>
      </w:r>
      <w:r w:rsidRPr="00F105C2">
        <w:rPr>
          <w:lang w:val="ru-RU"/>
        </w:rPr>
        <w:t>Прил</w:t>
      </w:r>
      <w:r w:rsidR="006D5DC2" w:rsidRPr="00F105C2">
        <w:rPr>
          <w:lang w:val="ru-RU"/>
        </w:rPr>
        <w:t>ожения </w:t>
      </w:r>
      <w:r w:rsidRPr="00F105C2">
        <w:rPr>
          <w:b/>
          <w:lang w:val="ru-RU"/>
        </w:rPr>
        <w:t>30B</w:t>
      </w:r>
      <w:r w:rsidRPr="00F105C2">
        <w:rPr>
          <w:lang w:val="ru-RU"/>
        </w:rPr>
        <w:t xml:space="preserve"> является планом выделени</w:t>
      </w:r>
      <w:r w:rsidR="00FA4744" w:rsidRPr="00F105C2">
        <w:rPr>
          <w:lang w:val="ru-RU"/>
        </w:rPr>
        <w:t>й</w:t>
      </w:r>
      <w:r w:rsidRPr="00F105C2">
        <w:rPr>
          <w:lang w:val="ru-RU"/>
        </w:rPr>
        <w:t xml:space="preserve">. Он был принят </w:t>
      </w:r>
      <w:r w:rsidR="006D5DC2" w:rsidRPr="00F105C2">
        <w:rPr>
          <w:lang w:val="ru-RU"/>
        </w:rPr>
        <w:t>на Всемирной административной радиоконференции 1988 </w:t>
      </w:r>
      <w:r w:rsidRPr="00F105C2">
        <w:rPr>
          <w:lang w:val="ru-RU"/>
        </w:rPr>
        <w:t>года (</w:t>
      </w:r>
      <w:r w:rsidR="006D5DC2" w:rsidRPr="00F105C2">
        <w:rPr>
          <w:lang w:val="ru-RU"/>
        </w:rPr>
        <w:t>ВАРК Орб-88) для полос</w:t>
      </w:r>
      <w:r w:rsidRPr="00F105C2">
        <w:rPr>
          <w:lang w:val="ru-RU"/>
        </w:rPr>
        <w:t xml:space="preserve"> частот </w:t>
      </w:r>
      <w:r w:rsidR="006D5DC2" w:rsidRPr="00F105C2">
        <w:rPr>
          <w:lang w:val="ru-RU"/>
        </w:rPr>
        <w:t>4500−4800 МГц (космос-Земля), 6725−7025 МГц (Земля</w:t>
      </w:r>
      <w:r w:rsidR="008523F2" w:rsidRPr="00F105C2">
        <w:rPr>
          <w:lang w:val="ru-RU"/>
        </w:rPr>
        <w:noBreakHyphen/>
      </w:r>
      <w:r w:rsidR="006D5DC2" w:rsidRPr="00F105C2">
        <w:rPr>
          <w:lang w:val="ru-RU"/>
        </w:rPr>
        <w:t>космос), 10,70−10,95 ГГц (космос-Земля), 11,20−11,45 ГГц (космос-Земля) и 12,75−13,25 ГГц (Земля-космос).</w:t>
      </w:r>
    </w:p>
    <w:p w14:paraId="7B3DE8F4" w14:textId="0B6F4637" w:rsidR="006D5DC2" w:rsidRPr="00F105C2" w:rsidRDefault="006D5DC2" w:rsidP="00663692">
      <w:pPr>
        <w:rPr>
          <w:lang w:val="ru-RU"/>
        </w:rPr>
      </w:pPr>
      <w:bookmarkStart w:id="620" w:name="lt_pId3079"/>
      <w:bookmarkEnd w:id="619"/>
      <w:r w:rsidRPr="00F105C2">
        <w:rPr>
          <w:lang w:val="ru-RU"/>
        </w:rPr>
        <w:t xml:space="preserve">Каждое национальное выделение </w:t>
      </w:r>
      <w:r w:rsidR="00FA4744" w:rsidRPr="00F105C2">
        <w:rPr>
          <w:lang w:val="ru-RU"/>
        </w:rPr>
        <w:t xml:space="preserve">в </w:t>
      </w:r>
      <w:r w:rsidRPr="00F105C2">
        <w:rPr>
          <w:lang w:val="ru-RU"/>
        </w:rPr>
        <w:t>План</w:t>
      </w:r>
      <w:r w:rsidR="00FA4744" w:rsidRPr="00F105C2">
        <w:rPr>
          <w:lang w:val="ru-RU"/>
        </w:rPr>
        <w:t>е</w:t>
      </w:r>
      <w:r w:rsidRPr="00F105C2">
        <w:rPr>
          <w:lang w:val="ru-RU"/>
        </w:rPr>
        <w:t xml:space="preserve"> включает:</w:t>
      </w:r>
    </w:p>
    <w:p w14:paraId="53BB80C1" w14:textId="3AE8E059" w:rsidR="00663692" w:rsidRPr="00F105C2" w:rsidRDefault="00663692" w:rsidP="00663692">
      <w:pPr>
        <w:pStyle w:val="enumlev1"/>
        <w:rPr>
          <w:lang w:val="ru-RU"/>
        </w:rPr>
      </w:pPr>
      <w:bookmarkStart w:id="621" w:name="lt_pId3080"/>
      <w:bookmarkEnd w:id="620"/>
      <w:r w:rsidRPr="00F105C2">
        <w:rPr>
          <w:lang w:val="ru-RU"/>
        </w:rPr>
        <w:tab/>
      </w:r>
      <w:r w:rsidR="006D5DC2" w:rsidRPr="00F105C2">
        <w:rPr>
          <w:lang w:val="ru-RU"/>
        </w:rPr>
        <w:t>номинальную орбитальную позицию;</w:t>
      </w:r>
      <w:bookmarkEnd w:id="621"/>
    </w:p>
    <w:p w14:paraId="72537D02" w14:textId="79005D1E" w:rsidR="006D5DC2" w:rsidRPr="00F105C2" w:rsidRDefault="00663692" w:rsidP="00663692">
      <w:pPr>
        <w:pStyle w:val="enumlev1"/>
        <w:rPr>
          <w:lang w:val="ru-RU"/>
        </w:rPr>
      </w:pPr>
      <w:bookmarkStart w:id="622" w:name="lt_pId3081"/>
      <w:r w:rsidRPr="00F105C2">
        <w:rPr>
          <w:lang w:val="ru-RU"/>
        </w:rPr>
        <w:tab/>
      </w:r>
      <w:r w:rsidR="006D5DC2" w:rsidRPr="00F105C2">
        <w:rPr>
          <w:lang w:val="ru-RU"/>
        </w:rPr>
        <w:t>полосу шириной 800 МГц (линия вверх и линия вниз);</w:t>
      </w:r>
    </w:p>
    <w:p w14:paraId="0F99DBCD" w14:textId="2A0462B3" w:rsidR="006D5DC2" w:rsidRPr="00F105C2" w:rsidRDefault="00663692" w:rsidP="00663692">
      <w:pPr>
        <w:pStyle w:val="enumlev1"/>
        <w:rPr>
          <w:lang w:val="ru-RU"/>
        </w:rPr>
      </w:pPr>
      <w:bookmarkStart w:id="623" w:name="lt_pId3082"/>
      <w:bookmarkEnd w:id="622"/>
      <w:r w:rsidRPr="00F105C2">
        <w:rPr>
          <w:lang w:val="ru-RU"/>
        </w:rPr>
        <w:tab/>
      </w:r>
      <w:r w:rsidR="006D5DC2" w:rsidRPr="00F105C2">
        <w:rPr>
          <w:lang w:val="ru-RU"/>
        </w:rPr>
        <w:t>зону обслуживания, ограниченную национал</w:t>
      </w:r>
      <w:r w:rsidR="00C41FB0" w:rsidRPr="00F105C2">
        <w:rPr>
          <w:lang w:val="ru-RU"/>
        </w:rPr>
        <w:t>ьной территорией администрации.</w:t>
      </w:r>
    </w:p>
    <w:p w14:paraId="1DC3684F" w14:textId="1190BF1F" w:rsidR="00C41FB0" w:rsidRPr="00F105C2" w:rsidRDefault="00C41FB0" w:rsidP="00663692">
      <w:pPr>
        <w:rPr>
          <w:lang w:val="ru-RU"/>
        </w:rPr>
      </w:pPr>
      <w:bookmarkStart w:id="624" w:name="lt_pId3083"/>
      <w:bookmarkEnd w:id="623"/>
      <w:r w:rsidRPr="00F105C2">
        <w:rPr>
          <w:lang w:val="ru-RU"/>
        </w:rPr>
        <w:t>На Всемирной конференции радиосвязи 2007 года (ВКР-07) были внесены существенные изменения в процедуры и обновлены некоторые технические критерии Приложения </w:t>
      </w:r>
      <w:r w:rsidRPr="00F105C2">
        <w:rPr>
          <w:b/>
          <w:lang w:val="ru-RU"/>
        </w:rPr>
        <w:t>30B</w:t>
      </w:r>
      <w:r w:rsidRPr="00F105C2">
        <w:rPr>
          <w:lang w:val="ru-RU"/>
        </w:rPr>
        <w:t>.</w:t>
      </w:r>
    </w:p>
    <w:bookmarkEnd w:id="624"/>
    <w:p w14:paraId="51152EC4" w14:textId="395B8F5B" w:rsidR="00C41FB0" w:rsidRPr="00F105C2" w:rsidRDefault="00663692" w:rsidP="00663692">
      <w:pPr>
        <w:pStyle w:val="Heading1"/>
        <w:rPr>
          <w:lang w:val="ru-RU"/>
        </w:rPr>
      </w:pPr>
      <w:r w:rsidRPr="00F105C2">
        <w:rPr>
          <w:lang w:val="ru-RU"/>
        </w:rPr>
        <w:t>2</w:t>
      </w:r>
      <w:r w:rsidRPr="00F105C2">
        <w:rPr>
          <w:lang w:val="ru-RU"/>
        </w:rPr>
        <w:tab/>
      </w:r>
      <w:bookmarkStart w:id="625" w:name="lt_pId3085"/>
      <w:r w:rsidR="00C41FB0" w:rsidRPr="00F105C2">
        <w:rPr>
          <w:lang w:val="ru-RU"/>
        </w:rPr>
        <w:t xml:space="preserve">Эталонная ситуация планируемых национальных </w:t>
      </w:r>
      <w:r w:rsidR="00FE4975" w:rsidRPr="00F105C2">
        <w:rPr>
          <w:lang w:val="ru-RU"/>
        </w:rPr>
        <w:t>выделений</w:t>
      </w:r>
    </w:p>
    <w:p w14:paraId="6015E789" w14:textId="2A0C4948" w:rsidR="00C41FB0" w:rsidRPr="00F105C2" w:rsidRDefault="00C41FB0" w:rsidP="00663692">
      <w:pPr>
        <w:rPr>
          <w:lang w:val="ru-RU"/>
        </w:rPr>
      </w:pPr>
      <w:bookmarkStart w:id="626" w:name="lt_pId3086"/>
      <w:bookmarkEnd w:id="625"/>
      <w:r w:rsidRPr="00F105C2">
        <w:rPr>
          <w:lang w:val="ru-RU"/>
        </w:rPr>
        <w:t>Эталонная ситуация национальных выделений в Плане Приложения </w:t>
      </w:r>
      <w:r w:rsidRPr="00F105C2">
        <w:rPr>
          <w:b/>
          <w:lang w:val="ru-RU"/>
        </w:rPr>
        <w:t>30B</w:t>
      </w:r>
      <w:r w:rsidRPr="00F105C2">
        <w:rPr>
          <w:lang w:val="ru-RU"/>
        </w:rPr>
        <w:t xml:space="preserve"> определяется значением отношения несущей к суммарной помехе </w:t>
      </w:r>
      <w:r w:rsidRPr="00F105C2">
        <w:rPr>
          <w:i/>
          <w:iCs/>
          <w:lang w:val="ru-RU"/>
        </w:rPr>
        <w:t>C/I</w:t>
      </w:r>
      <w:r w:rsidRPr="00F105C2">
        <w:rPr>
          <w:lang w:val="ru-RU"/>
        </w:rPr>
        <w:t xml:space="preserve"> в каждой контрольной точке.</w:t>
      </w:r>
    </w:p>
    <w:p w14:paraId="50090E3F" w14:textId="54F2D878" w:rsidR="00FE4975" w:rsidRPr="00F105C2" w:rsidRDefault="00C41FB0" w:rsidP="00581B28">
      <w:pPr>
        <w:rPr>
          <w:lang w:val="ru-RU"/>
        </w:rPr>
      </w:pPr>
      <w:bookmarkStart w:id="627" w:name="lt_pId3087"/>
      <w:bookmarkEnd w:id="626"/>
      <w:r w:rsidRPr="00F105C2">
        <w:rPr>
          <w:lang w:val="ru-RU"/>
        </w:rPr>
        <w:t xml:space="preserve">В таблицах 7 и 8 ниже показана эталонная ситуация </w:t>
      </w:r>
      <w:r w:rsidR="00FE4975" w:rsidRPr="00F105C2">
        <w:rPr>
          <w:lang w:val="ru-RU"/>
        </w:rPr>
        <w:t>национальных выделений</w:t>
      </w:r>
      <w:r w:rsidRPr="00F105C2">
        <w:rPr>
          <w:lang w:val="ru-RU"/>
        </w:rPr>
        <w:t xml:space="preserve"> в</w:t>
      </w:r>
      <w:r w:rsidR="00FE4975" w:rsidRPr="00F105C2">
        <w:rPr>
          <w:lang w:val="ru-RU"/>
        </w:rPr>
        <w:t xml:space="preserve"> соответствии с публикацией ИФИК БР № 2995 от 2 мая 2023 года. Поскольку значения эталонной ситуации для большинства выделений не сильно ухудшились по сравнению с критерием 21 дБ, </w:t>
      </w:r>
      <w:r w:rsidR="00FE4975" w:rsidRPr="00F105C2">
        <w:rPr>
          <w:lang w:val="ru-RU"/>
        </w:rPr>
        <w:lastRenderedPageBreak/>
        <w:t xml:space="preserve">установленным в Приложении 30B, для каждого выделения показано только минимальное значение </w:t>
      </w:r>
      <w:r w:rsidR="00FE4975" w:rsidRPr="00F105C2">
        <w:rPr>
          <w:i/>
          <w:iCs/>
          <w:lang w:val="ru-RU"/>
        </w:rPr>
        <w:t>C/I</w:t>
      </w:r>
      <w:r w:rsidR="00FE4975" w:rsidRPr="00F105C2">
        <w:rPr>
          <w:lang w:val="ru-RU"/>
        </w:rPr>
        <w:t xml:space="preserve"> для суммарных помех.</w:t>
      </w:r>
    </w:p>
    <w:p w14:paraId="5045051D" w14:textId="33AE9158" w:rsidR="000722B3" w:rsidRPr="00F105C2" w:rsidRDefault="000722B3" w:rsidP="000722B3">
      <w:pPr>
        <w:pStyle w:val="TableNo"/>
        <w:rPr>
          <w:lang w:val="ru-RU"/>
        </w:rPr>
      </w:pPr>
      <w:bookmarkStart w:id="628" w:name="lt_pId3089"/>
      <w:bookmarkEnd w:id="627"/>
      <w:r w:rsidRPr="00F105C2">
        <w:rPr>
          <w:lang w:val="ru-RU"/>
        </w:rPr>
        <w:t>ТАБЛИЦА 7</w:t>
      </w:r>
      <w:bookmarkEnd w:id="628"/>
    </w:p>
    <w:p w14:paraId="365A2C82" w14:textId="44C243F7" w:rsidR="000722B3" w:rsidRPr="00F105C2" w:rsidRDefault="00FE4975" w:rsidP="00581B28">
      <w:pPr>
        <w:pStyle w:val="Tabletitle"/>
        <w:rPr>
          <w:lang w:val="ru-RU"/>
        </w:rPr>
      </w:pPr>
      <w:bookmarkStart w:id="629" w:name="lt_pId3090"/>
      <w:r w:rsidRPr="00F105C2">
        <w:rPr>
          <w:lang w:val="ru-RU"/>
        </w:rPr>
        <w:t>Эталонная ситуация национальных выделений в Плане ФСС</w:t>
      </w:r>
      <w:r w:rsidR="00581B28" w:rsidRPr="00F105C2">
        <w:rPr>
          <w:lang w:val="ru-RU"/>
        </w:rPr>
        <w:br/>
      </w:r>
      <w:bookmarkStart w:id="630" w:name="lt_pId3091"/>
      <w:bookmarkEnd w:id="629"/>
      <w:r w:rsidR="006B0824" w:rsidRPr="00F105C2">
        <w:rPr>
          <w:lang w:val="ru-RU"/>
        </w:rPr>
        <w:t>(полосы 4500−4800 </w:t>
      </w:r>
      <w:r w:rsidR="000722B3" w:rsidRPr="00F105C2">
        <w:rPr>
          <w:lang w:val="ru-RU"/>
        </w:rPr>
        <w:t>МГц и 6725−7025 МГц)</w:t>
      </w:r>
      <w:bookmarkEnd w:id="630"/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15"/>
        <w:gridCol w:w="1779"/>
        <w:gridCol w:w="2416"/>
        <w:gridCol w:w="1322"/>
      </w:tblGrid>
      <w:tr w:rsidR="000722B3" w:rsidRPr="00F105C2" w14:paraId="66CAC9AE" w14:textId="77777777" w:rsidTr="002A0A78">
        <w:trPr>
          <w:trHeight w:val="300"/>
          <w:tblHeader/>
          <w:jc w:val="center"/>
        </w:trPr>
        <w:tc>
          <w:tcPr>
            <w:tcW w:w="1700" w:type="dxa"/>
            <w:shd w:val="clear" w:color="D9E1F2" w:fill="D9E1F2"/>
            <w:noWrap/>
            <w:vAlign w:val="center"/>
            <w:hideMark/>
          </w:tcPr>
          <w:p w14:paraId="7BFB8CF6" w14:textId="0776DD50" w:rsidR="000722B3" w:rsidRPr="00F105C2" w:rsidRDefault="00015F18" w:rsidP="000722B3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Выделение</w:t>
            </w:r>
          </w:p>
        </w:tc>
        <w:tc>
          <w:tcPr>
            <w:tcW w:w="1715" w:type="dxa"/>
            <w:shd w:val="clear" w:color="D9E1F2" w:fill="D9E1F2"/>
            <w:noWrap/>
            <w:vAlign w:val="center"/>
            <w:hideMark/>
          </w:tcPr>
          <w:p w14:paraId="7C5BADE1" w14:textId="44B005BC" w:rsidR="000722B3" w:rsidRPr="00F105C2" w:rsidRDefault="000722B3" w:rsidP="000722B3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Администрация</w:t>
            </w:r>
          </w:p>
        </w:tc>
        <w:tc>
          <w:tcPr>
            <w:tcW w:w="1779" w:type="dxa"/>
            <w:shd w:val="clear" w:color="D9E1F2" w:fill="D9E1F2"/>
            <w:noWrap/>
            <w:vAlign w:val="center"/>
            <w:hideMark/>
          </w:tcPr>
          <w:p w14:paraId="4CE26382" w14:textId="17A3E9D5" w:rsidR="000722B3" w:rsidRPr="00F105C2" w:rsidRDefault="006B0824" w:rsidP="000722B3">
            <w:pPr>
              <w:pStyle w:val="Tablehead"/>
              <w:rPr>
                <w:lang w:val="ru-RU" w:eastAsia="zh-CN"/>
              </w:rPr>
            </w:pPr>
            <w:r w:rsidRPr="00F105C2">
              <w:rPr>
                <w:bCs/>
                <w:lang w:val="ru-RU" w:eastAsia="zh-CN"/>
              </w:rPr>
              <w:t>Орбитальная позиция (</w:t>
            </w:r>
            <w:r w:rsidRPr="00F105C2">
              <w:rPr>
                <w:bCs/>
                <w:lang w:val="ru-RU" w:eastAsia="zh-CN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581B28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д.)</w:t>
            </w:r>
          </w:p>
        </w:tc>
        <w:tc>
          <w:tcPr>
            <w:tcW w:w="2416" w:type="dxa"/>
            <w:shd w:val="clear" w:color="D9E1F2" w:fill="D9E1F2"/>
            <w:noWrap/>
            <w:vAlign w:val="center"/>
            <w:hideMark/>
          </w:tcPr>
          <w:p w14:paraId="21B0096D" w14:textId="43614928" w:rsidR="000722B3" w:rsidRPr="00F105C2" w:rsidRDefault="006B0824" w:rsidP="006B0824">
            <w:pPr>
              <w:pStyle w:val="Tablehead"/>
              <w:rPr>
                <w:lang w:val="ru-RU" w:eastAsia="zh-CN"/>
              </w:rPr>
            </w:pPr>
            <w:bookmarkStart w:id="631" w:name="lt_pId3096"/>
            <w:r w:rsidRPr="00F105C2">
              <w:rPr>
                <w:lang w:val="ru-RU" w:eastAsia="zh-CN"/>
              </w:rPr>
              <w:t xml:space="preserve">Минимальное значение </w:t>
            </w:r>
            <w:bookmarkStart w:id="632" w:name="lt_pId3097"/>
            <w:bookmarkEnd w:id="631"/>
            <w:r w:rsidR="000722B3" w:rsidRPr="00F105C2">
              <w:rPr>
                <w:i/>
                <w:iCs/>
                <w:lang w:val="ru-RU" w:eastAsia="zh-CN"/>
              </w:rPr>
              <w:t>C/I</w:t>
            </w:r>
            <w:r w:rsidR="000722B3" w:rsidRPr="00F105C2">
              <w:rPr>
                <w:lang w:val="ru-RU" w:eastAsia="zh-CN"/>
              </w:rPr>
              <w:t xml:space="preserve"> </w:t>
            </w:r>
            <w:r w:rsidRPr="00F105C2">
              <w:rPr>
                <w:lang w:val="ru-RU" w:eastAsia="zh-CN"/>
              </w:rPr>
              <w:t xml:space="preserve">для суммарных помех </w:t>
            </w:r>
            <w:r w:rsidR="000722B3" w:rsidRPr="00F105C2">
              <w:rPr>
                <w:lang w:val="ru-RU" w:eastAsia="zh-CN"/>
              </w:rPr>
              <w:t>(дБ)</w:t>
            </w:r>
            <w:bookmarkEnd w:id="632"/>
          </w:p>
        </w:tc>
        <w:tc>
          <w:tcPr>
            <w:tcW w:w="1322" w:type="dxa"/>
            <w:shd w:val="clear" w:color="D9E1F2" w:fill="D9E1F2"/>
            <w:noWrap/>
            <w:vAlign w:val="center"/>
            <w:hideMark/>
          </w:tcPr>
          <w:p w14:paraId="79665B55" w14:textId="22E98559" w:rsidR="000722B3" w:rsidRPr="00F105C2" w:rsidRDefault="000722B3" w:rsidP="000722B3">
            <w:pPr>
              <w:pStyle w:val="Tablehead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Примечание</w:t>
            </w:r>
          </w:p>
        </w:tc>
      </w:tr>
      <w:tr w:rsidR="000722B3" w:rsidRPr="00F105C2" w14:paraId="2429444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CA8178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3" w:name="lt_pId3099"/>
            <w:r w:rsidRPr="00F105C2">
              <w:rPr>
                <w:lang w:val="ru-RU" w:eastAsia="zh-CN"/>
              </w:rPr>
              <w:t>ABW00000</w:t>
            </w:r>
            <w:bookmarkEnd w:id="63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79AEDB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4" w:name="lt_pId3100"/>
            <w:r w:rsidRPr="00F105C2">
              <w:rPr>
                <w:lang w:val="ru-RU" w:eastAsia="zh-CN"/>
              </w:rPr>
              <w:t>HOL</w:t>
            </w:r>
            <w:bookmarkEnd w:id="63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D9F0369" w14:textId="5770B83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−98,2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852C33C" w14:textId="0AD6EE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31,777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A18CACE" w14:textId="10CBD3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673B89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E2C88E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5" w:name="lt_pId3103"/>
            <w:r w:rsidRPr="00F105C2">
              <w:rPr>
                <w:lang w:val="ru-RU" w:eastAsia="zh-CN"/>
              </w:rPr>
              <w:t>ADL00000</w:t>
            </w:r>
            <w:bookmarkEnd w:id="63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D8C88C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6" w:name="lt_pId3104"/>
            <w:r w:rsidRPr="00F105C2">
              <w:rPr>
                <w:lang w:val="ru-RU" w:eastAsia="zh-CN"/>
              </w:rPr>
              <w:t>F</w:t>
            </w:r>
            <w:bookmarkEnd w:id="63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3679D4C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90A3B35" w14:textId="14072C3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26,513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88E4EDA" w14:textId="1901468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0F0ED7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07C75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7" w:name="lt_pId3107"/>
            <w:r w:rsidRPr="00F105C2">
              <w:rPr>
                <w:lang w:val="ru-RU" w:eastAsia="zh-CN"/>
              </w:rPr>
              <w:t>AFG00000</w:t>
            </w:r>
            <w:bookmarkEnd w:id="63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1B1E63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8" w:name="lt_pId3108"/>
            <w:r w:rsidRPr="00F105C2">
              <w:rPr>
                <w:lang w:val="ru-RU" w:eastAsia="zh-CN"/>
              </w:rPr>
              <w:t>AFG</w:t>
            </w:r>
            <w:bookmarkEnd w:id="63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0DA6D8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6A7C24F" w14:textId="58B1138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25,247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CD63661" w14:textId="1E70017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C669A9A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5D20FD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39" w:name="lt_pId3111"/>
            <w:r w:rsidRPr="00F105C2">
              <w:rPr>
                <w:lang w:val="ru-RU" w:eastAsia="zh-CN"/>
              </w:rPr>
              <w:t>AFS00000</w:t>
            </w:r>
            <w:bookmarkEnd w:id="63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6B5CA3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0" w:name="lt_pId3112"/>
            <w:r w:rsidRPr="00F105C2">
              <w:rPr>
                <w:lang w:val="ru-RU" w:eastAsia="zh-CN"/>
              </w:rPr>
              <w:t>AFS</w:t>
            </w:r>
            <w:bookmarkEnd w:id="64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71BCBDD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068D15A" w14:textId="7C988B3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33,498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0342B1B" w14:textId="5D8C6B2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1F0AEF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745EE7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1" w:name="lt_pId3115"/>
            <w:r w:rsidRPr="00F105C2">
              <w:rPr>
                <w:lang w:val="ru-RU" w:eastAsia="zh-CN"/>
              </w:rPr>
              <w:t>AGL00000</w:t>
            </w:r>
            <w:bookmarkEnd w:id="64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0DA5A6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2" w:name="lt_pId3116"/>
            <w:r w:rsidRPr="00F105C2">
              <w:rPr>
                <w:lang w:val="ru-RU" w:eastAsia="zh-CN"/>
              </w:rPr>
              <w:t>AGL</w:t>
            </w:r>
            <w:bookmarkEnd w:id="64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3CB9921" w14:textId="5F9A72B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−36,1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4BE7428" w14:textId="5D73310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26,252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97B1565" w14:textId="17FAD8F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BBF400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975FDF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3" w:name="lt_pId3119"/>
            <w:r w:rsidRPr="00F105C2">
              <w:rPr>
                <w:lang w:val="ru-RU" w:eastAsia="zh-CN"/>
              </w:rPr>
              <w:t>ALB00000</w:t>
            </w:r>
            <w:bookmarkEnd w:id="64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E9C052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4" w:name="lt_pId3120"/>
            <w:r w:rsidRPr="00F105C2">
              <w:rPr>
                <w:lang w:val="ru-RU" w:eastAsia="zh-CN"/>
              </w:rPr>
              <w:t>ALB</w:t>
            </w:r>
            <w:bookmarkEnd w:id="64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27FA57F" w14:textId="2BBC7EF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4,13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5FCC407" w14:textId="4729423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23,202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CF91C4C" w14:textId="1C72FA4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28EAB7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30799F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5" w:name="lt_pId3123"/>
            <w:r w:rsidRPr="00F105C2">
              <w:rPr>
                <w:lang w:val="ru-RU" w:eastAsia="zh-CN"/>
              </w:rPr>
              <w:t>ALG00000</w:t>
            </w:r>
            <w:bookmarkEnd w:id="64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5AA81A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6" w:name="lt_pId3124"/>
            <w:r w:rsidRPr="00F105C2">
              <w:rPr>
                <w:lang w:val="ru-RU" w:eastAsia="zh-CN"/>
              </w:rPr>
              <w:t>ALG</w:t>
            </w:r>
            <w:bookmarkEnd w:id="64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93BE2B9" w14:textId="05DF970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−33,5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9758688" w14:textId="54B1FCD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22,099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CB6F982" w14:textId="16894C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DB554E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655F49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7" w:name="lt_pId3127"/>
            <w:r w:rsidRPr="00F105C2">
              <w:rPr>
                <w:lang w:val="ru-RU" w:eastAsia="zh-CN"/>
              </w:rPr>
              <w:t>ALS00000</w:t>
            </w:r>
            <w:bookmarkEnd w:id="64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A95FDD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8" w:name="lt_pId3128"/>
            <w:r w:rsidRPr="00F105C2">
              <w:rPr>
                <w:lang w:val="ru-RU" w:eastAsia="zh-CN"/>
              </w:rPr>
              <w:t>USA</w:t>
            </w:r>
            <w:bookmarkEnd w:id="64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737A334" w14:textId="4C3C9E0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C7CDF06" w14:textId="72EFBF6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D84E0EA" w14:textId="69A338E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AF41C1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086672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49" w:name="lt_pId3131"/>
            <w:r w:rsidRPr="00F105C2">
              <w:rPr>
                <w:lang w:val="ru-RU" w:eastAsia="zh-CN"/>
              </w:rPr>
              <w:t>AND00000</w:t>
            </w:r>
            <w:bookmarkEnd w:id="64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F30F39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0" w:name="lt_pId3132"/>
            <w:r w:rsidRPr="00F105C2">
              <w:rPr>
                <w:lang w:val="ru-RU" w:eastAsia="zh-CN"/>
              </w:rPr>
              <w:t>AND</w:t>
            </w:r>
            <w:bookmarkEnd w:id="65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3FE3502" w14:textId="1B00C9E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A44744D" w14:textId="155CD56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0,784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F2EA170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11FC958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1E615A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1" w:name="lt_pId3136"/>
            <w:r w:rsidRPr="00F105C2">
              <w:rPr>
                <w:lang w:val="ru-RU" w:eastAsia="zh-CN"/>
              </w:rPr>
              <w:t>ARG00000</w:t>
            </w:r>
            <w:bookmarkEnd w:id="65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2D9F1E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2" w:name="lt_pId3137"/>
            <w:r w:rsidRPr="00F105C2">
              <w:rPr>
                <w:lang w:val="ru-RU" w:eastAsia="zh-CN"/>
              </w:rPr>
              <w:t>ARG</w:t>
            </w:r>
            <w:bookmarkEnd w:id="65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E21E7FD" w14:textId="637A5D9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5CD89D0" w14:textId="5DAE61C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49,513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92CAD2F" w14:textId="35CAF4D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5B120D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201316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3" w:name="lt_pId3140"/>
            <w:r w:rsidRPr="00F105C2">
              <w:rPr>
                <w:lang w:val="ru-RU" w:eastAsia="zh-CN"/>
              </w:rPr>
              <w:t>ARGINSUL</w:t>
            </w:r>
            <w:bookmarkEnd w:id="65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2D0788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4" w:name="lt_pId3141"/>
            <w:r w:rsidRPr="00F105C2">
              <w:rPr>
                <w:lang w:val="ru-RU" w:eastAsia="zh-CN"/>
              </w:rPr>
              <w:t>ARG</w:t>
            </w:r>
            <w:bookmarkEnd w:id="65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2ACE3E1" w14:textId="777F6E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DAF0CDA" w14:textId="27AAFCC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48,129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F8CC011" w14:textId="104822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C7F33F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745E20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5" w:name="lt_pId3144"/>
            <w:r w:rsidRPr="00F105C2">
              <w:rPr>
                <w:lang w:val="ru-RU" w:eastAsia="zh-CN"/>
              </w:rPr>
              <w:t>ARM00000</w:t>
            </w:r>
            <w:bookmarkEnd w:id="65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EFDCF9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6" w:name="lt_pId3145"/>
            <w:r w:rsidRPr="00F105C2">
              <w:rPr>
                <w:lang w:val="ru-RU" w:eastAsia="zh-CN"/>
              </w:rPr>
              <w:t>ARM</w:t>
            </w:r>
            <w:bookmarkEnd w:id="65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A107BB0" w14:textId="431BD89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71,4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565E781" w14:textId="3B014D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32,548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16F0E2A" w14:textId="4C2478B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78DCF1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6F9EC0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7" w:name="lt_pId3148"/>
            <w:r w:rsidRPr="00F105C2">
              <w:rPr>
                <w:lang w:val="ru-RU" w:eastAsia="zh-CN"/>
              </w:rPr>
              <w:t>ARS00000</w:t>
            </w:r>
            <w:bookmarkEnd w:id="65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CE11CE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8" w:name="lt_pId3149"/>
            <w:r w:rsidRPr="00F105C2">
              <w:rPr>
                <w:lang w:val="ru-RU" w:eastAsia="zh-CN"/>
              </w:rPr>
              <w:t>ARS</w:t>
            </w:r>
            <w:bookmarkEnd w:id="65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31E27D3" w14:textId="2F1F43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51,9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6EAB10D" w14:textId="2FEE277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497330A" w14:textId="3A3CBB1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26B706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64E71A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59" w:name="lt_pId3152"/>
            <w:r w:rsidRPr="00F105C2">
              <w:rPr>
                <w:lang w:val="ru-RU" w:eastAsia="zh-CN"/>
              </w:rPr>
              <w:t>ASCSTHTC</w:t>
            </w:r>
            <w:bookmarkEnd w:id="65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A6A2A3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0" w:name="lt_pId3153"/>
            <w:r w:rsidRPr="00F105C2">
              <w:rPr>
                <w:lang w:val="ru-RU" w:eastAsia="zh-CN"/>
              </w:rPr>
              <w:t>G</w:t>
            </w:r>
            <w:bookmarkEnd w:id="66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5E37700" w14:textId="254825B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258F2BF" w14:textId="0C0CF3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29,457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965689F" w14:textId="7B629C6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419581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EC50F8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1" w:name="lt_pId3156"/>
            <w:r w:rsidRPr="00F105C2">
              <w:rPr>
                <w:lang w:val="ru-RU" w:eastAsia="zh-CN"/>
              </w:rPr>
              <w:t>ATG00000</w:t>
            </w:r>
            <w:bookmarkEnd w:id="66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8F20A5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2" w:name="lt_pId3157"/>
            <w:r w:rsidRPr="00F105C2">
              <w:rPr>
                <w:lang w:val="ru-RU" w:eastAsia="zh-CN"/>
              </w:rPr>
              <w:t>ATG</w:t>
            </w:r>
            <w:bookmarkEnd w:id="66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88350B3" w14:textId="4077F9C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−77,7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0BB9323" w14:textId="184CFB2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30,602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7084A5B" w14:textId="43C3CE4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CF02B9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B54E67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3" w:name="lt_pId3160"/>
            <w:r w:rsidRPr="00F105C2">
              <w:rPr>
                <w:lang w:val="ru-RU" w:eastAsia="zh-CN"/>
              </w:rPr>
              <w:t>AUS00001</w:t>
            </w:r>
            <w:bookmarkEnd w:id="66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31A05A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4" w:name="lt_pId3161"/>
            <w:r w:rsidRPr="00F105C2">
              <w:rPr>
                <w:lang w:val="ru-RU" w:eastAsia="zh-CN"/>
              </w:rPr>
              <w:t>AUS</w:t>
            </w:r>
            <w:bookmarkEnd w:id="66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8568CFE" w14:textId="0626A94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B6B92C9" w14:textId="5740D4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30,206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8EB10CB" w14:textId="4147B2D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61E8517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4C6072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5" w:name="lt_pId3164"/>
            <w:r w:rsidRPr="00F105C2">
              <w:rPr>
                <w:lang w:val="ru-RU" w:eastAsia="zh-CN"/>
              </w:rPr>
              <w:t>AUS00002</w:t>
            </w:r>
            <w:bookmarkEnd w:id="66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C0CD98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6" w:name="lt_pId3165"/>
            <w:r w:rsidRPr="00F105C2">
              <w:rPr>
                <w:lang w:val="ru-RU" w:eastAsia="zh-CN"/>
              </w:rPr>
              <w:t>AUS</w:t>
            </w:r>
            <w:bookmarkEnd w:id="66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400F325" w14:textId="6174BA1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37C9ECC" w14:textId="52D87A7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29,506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EE4AF1B" w14:textId="36BD61F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C864A1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BE4748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7" w:name="lt_pId3168"/>
            <w:r w:rsidRPr="00F105C2">
              <w:rPr>
                <w:lang w:val="ru-RU" w:eastAsia="zh-CN"/>
              </w:rPr>
              <w:t>AUS00003</w:t>
            </w:r>
            <w:bookmarkEnd w:id="66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6567F0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8" w:name="lt_pId3169"/>
            <w:r w:rsidRPr="00F105C2">
              <w:rPr>
                <w:lang w:val="ru-RU" w:eastAsia="zh-CN"/>
              </w:rPr>
              <w:t>AUS</w:t>
            </w:r>
            <w:bookmarkEnd w:id="66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F554881" w14:textId="0EA25B4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5CB3F7A" w14:textId="2E87F8A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29,049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14EF128" w14:textId="57DE95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A4A9DD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6D56E4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69" w:name="lt_pId3172"/>
            <w:r w:rsidRPr="00F105C2">
              <w:rPr>
                <w:lang w:val="ru-RU" w:eastAsia="zh-CN"/>
              </w:rPr>
              <w:t>AUS00004</w:t>
            </w:r>
            <w:bookmarkEnd w:id="66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4F3C2B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0" w:name="lt_pId3173"/>
            <w:r w:rsidRPr="00F105C2">
              <w:rPr>
                <w:lang w:val="ru-RU" w:eastAsia="zh-CN"/>
              </w:rPr>
              <w:t>AUS</w:t>
            </w:r>
            <w:bookmarkEnd w:id="67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68230DD" w14:textId="17EE844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B995936" w14:textId="4A7CC1F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30,044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5005F08" w14:textId="673858C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FC4A1D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B95CBD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1" w:name="lt_pId3176"/>
            <w:r w:rsidRPr="00F105C2">
              <w:rPr>
                <w:lang w:val="ru-RU" w:eastAsia="zh-CN"/>
              </w:rPr>
              <w:t>AUS00005</w:t>
            </w:r>
            <w:bookmarkEnd w:id="67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CB9102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2" w:name="lt_pId3177"/>
            <w:r w:rsidRPr="00F105C2">
              <w:rPr>
                <w:lang w:val="ru-RU" w:eastAsia="zh-CN"/>
              </w:rPr>
              <w:t>AUS</w:t>
            </w:r>
            <w:bookmarkEnd w:id="67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2AD9258" w14:textId="0790172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7D3FC35" w14:textId="3623A09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30,065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A7F469C" w14:textId="0FB7C87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B6AF6A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581A6C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3" w:name="lt_pId3180"/>
            <w:r w:rsidRPr="00F105C2">
              <w:rPr>
                <w:lang w:val="ru-RU" w:eastAsia="zh-CN"/>
              </w:rPr>
              <w:t>AUT00000</w:t>
            </w:r>
            <w:bookmarkEnd w:id="67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9E7C28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4" w:name="lt_pId3181"/>
            <w:r w:rsidRPr="00F105C2">
              <w:rPr>
                <w:lang w:val="ru-RU" w:eastAsia="zh-CN"/>
              </w:rPr>
              <w:t>AUT</w:t>
            </w:r>
            <w:bookmarkEnd w:id="67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B1EDBFD" w14:textId="3610AB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−11,4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9EA20B3" w14:textId="53E1483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23,696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5F537CF" w14:textId="015EFB6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2932E3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18591E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5" w:name="lt_pId3184"/>
            <w:r w:rsidRPr="00F105C2">
              <w:rPr>
                <w:lang w:val="ru-RU" w:eastAsia="zh-CN"/>
              </w:rPr>
              <w:t>AZE00000</w:t>
            </w:r>
            <w:bookmarkEnd w:id="67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C3B22F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6" w:name="lt_pId3185"/>
            <w:r w:rsidRPr="00F105C2">
              <w:rPr>
                <w:lang w:val="ru-RU" w:eastAsia="zh-CN"/>
              </w:rPr>
              <w:t>AZE</w:t>
            </w:r>
            <w:bookmarkEnd w:id="67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3B8FB41" w14:textId="506443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95,9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A8BB5D2" w14:textId="057F88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25,117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CCAFE86" w14:textId="5054C1A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DAD5A8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3612ED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7" w:name="lt_pId3188"/>
            <w:r w:rsidRPr="00F105C2">
              <w:rPr>
                <w:lang w:val="ru-RU" w:eastAsia="zh-CN"/>
              </w:rPr>
              <w:t>AZR00000</w:t>
            </w:r>
            <w:bookmarkEnd w:id="67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24F3B7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8" w:name="lt_pId3189"/>
            <w:r w:rsidRPr="00F105C2">
              <w:rPr>
                <w:lang w:val="ru-RU" w:eastAsia="zh-CN"/>
              </w:rPr>
              <w:t>POR</w:t>
            </w:r>
            <w:bookmarkEnd w:id="67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4A9F02B" w14:textId="1E883D1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−10,6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66F7F96" w14:textId="20711DB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34,917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E7E486D" w14:textId="26A0B23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A97A24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E76100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79" w:name="lt_pId3192"/>
            <w:r w:rsidRPr="00F105C2">
              <w:rPr>
                <w:lang w:val="ru-RU" w:eastAsia="zh-CN"/>
              </w:rPr>
              <w:t>B  00003</w:t>
            </w:r>
            <w:bookmarkEnd w:id="67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252D95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0" w:name="lt_pId3193"/>
            <w:r w:rsidRPr="00F105C2">
              <w:rPr>
                <w:lang w:val="ru-RU" w:eastAsia="zh-CN"/>
              </w:rPr>
              <w:t>B</w:t>
            </w:r>
            <w:bookmarkEnd w:id="68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F684919" w14:textId="3F3C57B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−69,45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EC93F58" w14:textId="62AE254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26,678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98FBECD" w14:textId="2405CBE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C13D01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639558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1" w:name="lt_pId3196"/>
            <w:r w:rsidRPr="00F105C2">
              <w:rPr>
                <w:lang w:val="ru-RU" w:eastAsia="zh-CN"/>
              </w:rPr>
              <w:t>B  00011</w:t>
            </w:r>
            <w:bookmarkEnd w:id="68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093373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2" w:name="lt_pId3197"/>
            <w:r w:rsidRPr="00F105C2">
              <w:rPr>
                <w:lang w:val="ru-RU" w:eastAsia="zh-CN"/>
              </w:rPr>
              <w:t>B</w:t>
            </w:r>
            <w:bookmarkEnd w:id="68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ABA4001" w14:textId="6C0D67D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63625FB" w14:textId="22AA1FE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29,786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65BD554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FC2A78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F2283E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3" w:name="lt_pId3200"/>
            <w:r w:rsidRPr="00F105C2">
              <w:rPr>
                <w:lang w:val="ru-RU" w:eastAsia="zh-CN"/>
              </w:rPr>
              <w:t>B  00022</w:t>
            </w:r>
            <w:bookmarkEnd w:id="68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A2C142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4" w:name="lt_pId3201"/>
            <w:r w:rsidRPr="00F105C2">
              <w:rPr>
                <w:lang w:val="ru-RU" w:eastAsia="zh-CN"/>
              </w:rPr>
              <w:t>B</w:t>
            </w:r>
            <w:bookmarkEnd w:id="68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80F16EE" w14:textId="2139402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−56,5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5EF89B9" w14:textId="0328FEA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32,452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18328D7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B4E8CD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9A0F32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5" w:name="lt_pId3204"/>
            <w:r w:rsidRPr="00F105C2">
              <w:rPr>
                <w:lang w:val="ru-RU" w:eastAsia="zh-CN"/>
              </w:rPr>
              <w:t>BAH00000</w:t>
            </w:r>
            <w:bookmarkEnd w:id="68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E9DF41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6" w:name="lt_pId3205"/>
            <w:r w:rsidRPr="00F105C2">
              <w:rPr>
                <w:lang w:val="ru-RU" w:eastAsia="zh-CN"/>
              </w:rPr>
              <w:t>BAH</w:t>
            </w:r>
            <w:bookmarkEnd w:id="68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CAA0207" w14:textId="365920B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−74,3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11CA10F" w14:textId="170FC55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28,17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25B801C" w14:textId="0D6C68E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8D262ED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F7DCAC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7" w:name="lt_pId3208"/>
            <w:r w:rsidRPr="00F105C2">
              <w:rPr>
                <w:lang w:val="ru-RU" w:eastAsia="zh-CN"/>
              </w:rPr>
              <w:t>BDI00000</w:t>
            </w:r>
            <w:bookmarkEnd w:id="68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7DA0B3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8" w:name="lt_pId3209"/>
            <w:r w:rsidRPr="00F105C2">
              <w:rPr>
                <w:lang w:val="ru-RU" w:eastAsia="zh-CN"/>
              </w:rPr>
              <w:t>BDI</w:t>
            </w:r>
            <w:bookmarkEnd w:id="68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2EE0B29" w14:textId="53D6EB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12F023B" w14:textId="33F2BC3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32,068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3755F36" w14:textId="6FD9F70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6434BD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A29DC7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89" w:name="lt_pId3212"/>
            <w:r w:rsidRPr="00F105C2">
              <w:rPr>
                <w:lang w:val="ru-RU" w:eastAsia="zh-CN"/>
              </w:rPr>
              <w:t>BEL00000</w:t>
            </w:r>
            <w:bookmarkEnd w:id="68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2FA935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0" w:name="lt_pId3213"/>
            <w:r w:rsidRPr="00F105C2">
              <w:rPr>
                <w:lang w:val="ru-RU" w:eastAsia="zh-CN"/>
              </w:rPr>
              <w:t>BEL</w:t>
            </w:r>
            <w:bookmarkEnd w:id="69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1F29A70" w14:textId="3A4CD2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54,55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31B98E0" w14:textId="47F6C49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22,586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4C4A038" w14:textId="3EFDDFA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C7C84F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EC0C26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1" w:name="lt_pId3216"/>
            <w:r w:rsidRPr="00F105C2">
              <w:rPr>
                <w:lang w:val="ru-RU" w:eastAsia="zh-CN"/>
              </w:rPr>
              <w:t>BEN00000</w:t>
            </w:r>
            <w:bookmarkEnd w:id="69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3EFDB9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2" w:name="lt_pId3217"/>
            <w:r w:rsidRPr="00F105C2">
              <w:rPr>
                <w:lang w:val="ru-RU" w:eastAsia="zh-CN"/>
              </w:rPr>
              <w:t>BEN</w:t>
            </w:r>
            <w:bookmarkEnd w:id="69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3C708D8" w14:textId="2DA64DC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5AAFEAB" w14:textId="5807C27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24,27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BF8A271" w14:textId="4B3F42B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374B2E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006EA1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3" w:name="lt_pId3220"/>
            <w:r w:rsidRPr="00F105C2">
              <w:rPr>
                <w:lang w:val="ru-RU" w:eastAsia="zh-CN"/>
              </w:rPr>
              <w:t>BERCAYMS</w:t>
            </w:r>
            <w:bookmarkEnd w:id="69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44FBB8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4" w:name="lt_pId3221"/>
            <w:r w:rsidRPr="00F105C2">
              <w:rPr>
                <w:lang w:val="ru-RU" w:eastAsia="zh-CN"/>
              </w:rPr>
              <w:t>G</w:t>
            </w:r>
            <w:bookmarkEnd w:id="69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1D98926" w14:textId="048B3C2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16F5A9D" w14:textId="2D4B614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25,066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7F3EA6A" w14:textId="7B8671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458EEAD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EFF61C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5" w:name="lt_pId3224"/>
            <w:r w:rsidRPr="00F105C2">
              <w:rPr>
                <w:lang w:val="ru-RU" w:eastAsia="zh-CN"/>
              </w:rPr>
              <w:t>BFA00000</w:t>
            </w:r>
            <w:bookmarkEnd w:id="69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6576C8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6" w:name="lt_pId3225"/>
            <w:r w:rsidRPr="00F105C2">
              <w:rPr>
                <w:lang w:val="ru-RU" w:eastAsia="zh-CN"/>
              </w:rPr>
              <w:t>BFA</w:t>
            </w:r>
            <w:bookmarkEnd w:id="69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2EC6C2F" w14:textId="1788D56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10,79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2FF36CB" w14:textId="0624BEE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33,592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3E5DCEB" w14:textId="4C1A300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596E46D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2C92B6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7" w:name="lt_pId3228"/>
            <w:r w:rsidRPr="00F105C2">
              <w:rPr>
                <w:lang w:val="ru-RU" w:eastAsia="zh-CN"/>
              </w:rPr>
              <w:t>BGD00000</w:t>
            </w:r>
            <w:bookmarkEnd w:id="69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A91FB7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8" w:name="lt_pId3229"/>
            <w:r w:rsidRPr="00F105C2">
              <w:rPr>
                <w:lang w:val="ru-RU" w:eastAsia="zh-CN"/>
              </w:rPr>
              <w:t>BGD</w:t>
            </w:r>
            <w:bookmarkEnd w:id="69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D69965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6B88C33" w14:textId="5AF56AC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23,315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0E7543A" w14:textId="138BDF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675C0A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48C5FBA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699" w:name="lt_pId3232"/>
            <w:r w:rsidRPr="00F105C2">
              <w:rPr>
                <w:lang w:val="ru-RU" w:eastAsia="zh-CN"/>
              </w:rPr>
              <w:t>BHR00000</w:t>
            </w:r>
            <w:bookmarkEnd w:id="69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E53CA4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0" w:name="lt_pId3233"/>
            <w:r w:rsidRPr="00F105C2">
              <w:rPr>
                <w:lang w:val="ru-RU" w:eastAsia="zh-CN"/>
              </w:rPr>
              <w:t>BHR</w:t>
            </w:r>
            <w:bookmarkEnd w:id="70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F83B766" w14:textId="19CBABF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B1F8120" w14:textId="1C96F5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38,347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2A95D87" w14:textId="15955A7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1B6E74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E6CEB3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1" w:name="lt_pId3236"/>
            <w:r w:rsidRPr="00F105C2">
              <w:rPr>
                <w:lang w:val="ru-RU" w:eastAsia="zh-CN"/>
              </w:rPr>
              <w:lastRenderedPageBreak/>
              <w:t>BLR00000</w:t>
            </w:r>
            <w:bookmarkEnd w:id="70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3884BF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2" w:name="lt_pId3237"/>
            <w:r w:rsidRPr="00F105C2">
              <w:rPr>
                <w:lang w:val="ru-RU" w:eastAsia="zh-CN"/>
              </w:rPr>
              <w:t>BLR</w:t>
            </w:r>
            <w:bookmarkEnd w:id="70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ED6F203" w14:textId="7CFC2D9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64,4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70F282A" w14:textId="4E31731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22,506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B84D39C" w14:textId="20A175D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E7F93B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0D3864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3" w:name="lt_pId3240"/>
            <w:r w:rsidRPr="00F105C2">
              <w:rPr>
                <w:lang w:val="ru-RU" w:eastAsia="zh-CN"/>
              </w:rPr>
              <w:t>BLZ00000</w:t>
            </w:r>
            <w:bookmarkEnd w:id="70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DD42D4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4" w:name="lt_pId3241"/>
            <w:r w:rsidRPr="00F105C2">
              <w:rPr>
                <w:lang w:val="ru-RU" w:eastAsia="zh-CN"/>
              </w:rPr>
              <w:t>BLZ</w:t>
            </w:r>
            <w:bookmarkEnd w:id="70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FDB1AC5" w14:textId="4E900FB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−90,8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39EE723" w14:textId="4F412D9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35,494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215EF06" w14:textId="07A0593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5AE954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F51D75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5" w:name="lt_pId3244"/>
            <w:r w:rsidRPr="00F105C2">
              <w:rPr>
                <w:lang w:val="ru-RU" w:eastAsia="zh-CN"/>
              </w:rPr>
              <w:t>BOL00000</w:t>
            </w:r>
            <w:bookmarkEnd w:id="70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1BE65D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6" w:name="lt_pId3245"/>
            <w:r w:rsidRPr="00F105C2">
              <w:rPr>
                <w:lang w:val="ru-RU" w:eastAsia="zh-CN"/>
              </w:rPr>
              <w:t>BOL</w:t>
            </w:r>
            <w:bookmarkEnd w:id="70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054D4AC" w14:textId="51A6395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−34,8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16FAAD9" w14:textId="3327D86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23,267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3F9EAB9" w14:textId="2D8ABF8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B1E8CE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5A16A2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7" w:name="lt_pId3248"/>
            <w:r w:rsidRPr="00F105C2">
              <w:rPr>
                <w:lang w:val="ru-RU" w:eastAsia="zh-CN"/>
              </w:rPr>
              <w:t>BOT00000</w:t>
            </w:r>
            <w:bookmarkEnd w:id="70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C71E91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8" w:name="lt_pId3249"/>
            <w:r w:rsidRPr="00F105C2">
              <w:rPr>
                <w:lang w:val="ru-RU" w:eastAsia="zh-CN"/>
              </w:rPr>
              <w:t>BOT</w:t>
            </w:r>
            <w:bookmarkEnd w:id="70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908F39F" w14:textId="59D8C70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776FECB" w14:textId="23819B6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30,744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B197808" w14:textId="102648B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F209DC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E10EE3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09" w:name="lt_pId3252"/>
            <w:r w:rsidRPr="00F105C2">
              <w:rPr>
                <w:lang w:val="ru-RU" w:eastAsia="zh-CN"/>
              </w:rPr>
              <w:t>BRB00000</w:t>
            </w:r>
            <w:bookmarkEnd w:id="70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A8E609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0" w:name="lt_pId3253"/>
            <w:r w:rsidRPr="00F105C2">
              <w:rPr>
                <w:lang w:val="ru-RU" w:eastAsia="zh-CN"/>
              </w:rPr>
              <w:t>BRB</w:t>
            </w:r>
            <w:bookmarkEnd w:id="71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31D0ADB" w14:textId="2A8C288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−29,6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C36204A" w14:textId="7FC57B6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−3,652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381A195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35811F4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151D48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1" w:name="lt_pId3257"/>
            <w:r w:rsidRPr="00F105C2">
              <w:rPr>
                <w:lang w:val="ru-RU" w:eastAsia="zh-CN"/>
              </w:rPr>
              <w:t>BRM00000</w:t>
            </w:r>
            <w:bookmarkEnd w:id="71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B5314D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2" w:name="lt_pId3258"/>
            <w:r w:rsidRPr="00F105C2">
              <w:rPr>
                <w:lang w:val="ru-RU" w:eastAsia="zh-CN"/>
              </w:rPr>
              <w:t>BRM</w:t>
            </w:r>
            <w:bookmarkEnd w:id="71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D532EC1" w14:textId="7C68060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111,5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B359A39" w14:textId="7DB086E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24,524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26A5D11" w14:textId="27BF8D6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1B23F3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599D94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3" w:name="lt_pId3261"/>
            <w:r w:rsidRPr="00F105C2">
              <w:rPr>
                <w:lang w:val="ru-RU" w:eastAsia="zh-CN"/>
              </w:rPr>
              <w:t>BRU00000</w:t>
            </w:r>
            <w:bookmarkEnd w:id="71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A318DF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4" w:name="lt_pId3262"/>
            <w:r w:rsidRPr="00F105C2">
              <w:rPr>
                <w:lang w:val="ru-RU" w:eastAsia="zh-CN"/>
              </w:rPr>
              <w:t>BRU</w:t>
            </w:r>
            <w:bookmarkEnd w:id="71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A207C1A" w14:textId="0E6978C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157,3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B45A17A" w14:textId="6838EF4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950895B" w14:textId="385C23A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423EA4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E2F6AE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5" w:name="lt_pId3265"/>
            <w:r w:rsidRPr="00F105C2">
              <w:rPr>
                <w:lang w:val="ru-RU" w:eastAsia="zh-CN"/>
              </w:rPr>
              <w:t>BTN00000</w:t>
            </w:r>
            <w:bookmarkEnd w:id="71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C24346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6" w:name="lt_pId3266"/>
            <w:r w:rsidRPr="00F105C2">
              <w:rPr>
                <w:lang w:val="ru-RU" w:eastAsia="zh-CN"/>
              </w:rPr>
              <w:t>BTN</w:t>
            </w:r>
            <w:bookmarkEnd w:id="71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3FB04CC" w14:textId="467ACF3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59,1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FF3D490" w14:textId="6203C4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26,189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82E529C" w14:textId="0CE650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CB232F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0DFD48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7" w:name="lt_pId3269"/>
            <w:r w:rsidRPr="00F105C2">
              <w:rPr>
                <w:lang w:val="ru-RU" w:eastAsia="zh-CN"/>
              </w:rPr>
              <w:t>BUL00000</w:t>
            </w:r>
            <w:bookmarkEnd w:id="71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5E9090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8" w:name="lt_pId3270"/>
            <w:r w:rsidRPr="00F105C2">
              <w:rPr>
                <w:lang w:val="ru-RU" w:eastAsia="zh-CN"/>
              </w:rPr>
              <w:t>BUL</w:t>
            </w:r>
            <w:bookmarkEnd w:id="71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80B0331" w14:textId="6FDC80B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56,02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9863F80" w14:textId="46705C5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E3EDD07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7987503A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B5A8E1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19" w:name="lt_pId3274"/>
            <w:r w:rsidRPr="00F105C2">
              <w:rPr>
                <w:lang w:val="ru-RU" w:eastAsia="zh-CN"/>
              </w:rPr>
              <w:t>CAF00000</w:t>
            </w:r>
            <w:bookmarkEnd w:id="71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C08F59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0" w:name="lt_pId3275"/>
            <w:r w:rsidRPr="00F105C2">
              <w:rPr>
                <w:lang w:val="ru-RU" w:eastAsia="zh-CN"/>
              </w:rPr>
              <w:t>CAF</w:t>
            </w:r>
            <w:bookmarkEnd w:id="72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EC1C240" w14:textId="7D9A318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A45CD6B" w14:textId="7E80694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34,98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2E6563E" w14:textId="7ABC8E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6AA8DF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71DBAC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1" w:name="lt_pId3278"/>
            <w:r w:rsidRPr="00F105C2">
              <w:rPr>
                <w:lang w:val="ru-RU" w:eastAsia="zh-CN"/>
              </w:rPr>
              <w:t>CAN0CENT</w:t>
            </w:r>
            <w:bookmarkEnd w:id="72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A92575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2" w:name="lt_pId3279"/>
            <w:r w:rsidRPr="00F105C2">
              <w:rPr>
                <w:lang w:val="ru-RU" w:eastAsia="zh-CN"/>
              </w:rPr>
              <w:t>CAN</w:t>
            </w:r>
            <w:bookmarkEnd w:id="72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B2DFE59" w14:textId="25EA7D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−111,1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E837054" w14:textId="78DFCA8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29,057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37911BE" w14:textId="340C583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76B31D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8147AA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3" w:name="lt_pId3282"/>
            <w:r w:rsidRPr="00F105C2">
              <w:rPr>
                <w:lang w:val="ru-RU" w:eastAsia="zh-CN"/>
              </w:rPr>
              <w:t>CAN0EAST</w:t>
            </w:r>
            <w:bookmarkEnd w:id="72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4B1DDD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4" w:name="lt_pId3283"/>
            <w:r w:rsidRPr="00F105C2">
              <w:rPr>
                <w:lang w:val="ru-RU" w:eastAsia="zh-CN"/>
              </w:rPr>
              <w:t>CAN</w:t>
            </w:r>
            <w:bookmarkEnd w:id="72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698490A" w14:textId="7C519A3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−107,3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B36C680" w14:textId="6BC2DD6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28,69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F69C303" w14:textId="7CB7418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EC43AF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664DB1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5" w:name="lt_pId3286"/>
            <w:r w:rsidRPr="00F105C2">
              <w:rPr>
                <w:lang w:val="ru-RU" w:eastAsia="zh-CN"/>
              </w:rPr>
              <w:t>CAN0WEST</w:t>
            </w:r>
            <w:bookmarkEnd w:id="72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635686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6" w:name="lt_pId3287"/>
            <w:r w:rsidRPr="00F105C2">
              <w:rPr>
                <w:lang w:val="ru-RU" w:eastAsia="zh-CN"/>
              </w:rPr>
              <w:t>CAN</w:t>
            </w:r>
            <w:bookmarkEnd w:id="72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9F324F6" w14:textId="4983E7E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−114,9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FDDE0C8" w14:textId="6719375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29,612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E055CC0" w14:textId="24DB9CB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3767E9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9161FD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7" w:name="lt_pId3290"/>
            <w:r w:rsidRPr="00F105C2">
              <w:rPr>
                <w:lang w:val="ru-RU" w:eastAsia="zh-CN"/>
              </w:rPr>
              <w:t>CBG00000</w:t>
            </w:r>
            <w:bookmarkEnd w:id="72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0D16C3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8" w:name="lt_pId3291"/>
            <w:r w:rsidRPr="00F105C2">
              <w:rPr>
                <w:lang w:val="ru-RU" w:eastAsia="zh-CN"/>
              </w:rPr>
              <w:t>CBG</w:t>
            </w:r>
            <w:bookmarkEnd w:id="72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D30D797" w14:textId="14150A6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96,1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5CB8761" w14:textId="0C1CECE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30,456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C15980A" w14:textId="410E70E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19C203C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3E3413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29" w:name="lt_pId3294"/>
            <w:r w:rsidRPr="00F105C2">
              <w:rPr>
                <w:lang w:val="ru-RU" w:eastAsia="zh-CN"/>
              </w:rPr>
              <w:t>CHL00000</w:t>
            </w:r>
            <w:bookmarkEnd w:id="72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049DD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0" w:name="lt_pId3295"/>
            <w:r w:rsidRPr="00F105C2">
              <w:rPr>
                <w:lang w:val="ru-RU" w:eastAsia="zh-CN"/>
              </w:rPr>
              <w:t>CHL</w:t>
            </w:r>
            <w:bookmarkEnd w:id="73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CC0A7F1" w14:textId="5A248F1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−74,9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5F7A071" w14:textId="2B57DCB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37,589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7D2EB5C" w14:textId="10B7041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A6D3EC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D8D624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1" w:name="lt_pId3298"/>
            <w:r w:rsidRPr="00F105C2">
              <w:rPr>
                <w:lang w:val="ru-RU" w:eastAsia="zh-CN"/>
              </w:rPr>
              <w:t>CHN00001</w:t>
            </w:r>
            <w:bookmarkEnd w:id="73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4003EB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2" w:name="lt_pId3299"/>
            <w:r w:rsidRPr="00F105C2">
              <w:rPr>
                <w:lang w:val="ru-RU" w:eastAsia="zh-CN"/>
              </w:rPr>
              <w:t>CHN</w:t>
            </w:r>
            <w:bookmarkEnd w:id="73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873F018" w14:textId="7D01DFE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101,4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2CE7FDD" w14:textId="6C8CBF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31,932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70C3580" w14:textId="64BDF5E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E2455B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C0E128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3" w:name="lt_pId3302"/>
            <w:r w:rsidRPr="00F105C2">
              <w:rPr>
                <w:lang w:val="ru-RU" w:eastAsia="zh-CN"/>
              </w:rPr>
              <w:t>CHN00002</w:t>
            </w:r>
            <w:bookmarkEnd w:id="73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2E90A9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4" w:name="lt_pId3303"/>
            <w:r w:rsidRPr="00F105C2">
              <w:rPr>
                <w:lang w:val="ru-RU" w:eastAsia="zh-CN"/>
              </w:rPr>
              <w:t>CHN</w:t>
            </w:r>
            <w:bookmarkEnd w:id="73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14875B5" w14:textId="4687000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135,5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3D890C7" w14:textId="25045B7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27,474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636C4B0" w14:textId="56BF4C9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F17F1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2F9867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5" w:name="lt_pId3306"/>
            <w:r w:rsidRPr="00F105C2">
              <w:rPr>
                <w:lang w:val="ru-RU" w:eastAsia="zh-CN"/>
              </w:rPr>
              <w:t>CLM00000</w:t>
            </w:r>
            <w:bookmarkEnd w:id="73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9A8E23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6" w:name="lt_pId3307"/>
            <w:r w:rsidRPr="00F105C2">
              <w:rPr>
                <w:lang w:val="ru-RU" w:eastAsia="zh-CN"/>
              </w:rPr>
              <w:t>CLM</w:t>
            </w:r>
            <w:bookmarkEnd w:id="73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EFB4767" w14:textId="75B6E6E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−70,9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8EEF1B7" w14:textId="40EB3B0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28,129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1BBD544" w14:textId="1E74DA5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5CA185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4A5C36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7" w:name="lt_pId3310"/>
            <w:r w:rsidRPr="00F105C2">
              <w:rPr>
                <w:lang w:val="ru-RU" w:eastAsia="zh-CN"/>
              </w:rPr>
              <w:t>CLN00000</w:t>
            </w:r>
            <w:bookmarkEnd w:id="73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646918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8" w:name="lt_pId3311"/>
            <w:r w:rsidRPr="00F105C2">
              <w:rPr>
                <w:lang w:val="ru-RU" w:eastAsia="zh-CN"/>
              </w:rPr>
              <w:t>CLN</w:t>
            </w:r>
            <w:bookmarkEnd w:id="73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C4A921B" w14:textId="57CEF66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121,5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3D40561" w14:textId="1837FE0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12,021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77DF1F8B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7E232A85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515DE8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39" w:name="lt_pId3315"/>
            <w:r w:rsidRPr="00F105C2">
              <w:rPr>
                <w:lang w:val="ru-RU" w:eastAsia="zh-CN"/>
              </w:rPr>
              <w:t>CME00000</w:t>
            </w:r>
            <w:bookmarkEnd w:id="73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30708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0" w:name="lt_pId3316"/>
            <w:r w:rsidRPr="00F105C2">
              <w:rPr>
                <w:lang w:val="ru-RU" w:eastAsia="zh-CN"/>
              </w:rPr>
              <w:t>CME</w:t>
            </w:r>
            <w:bookmarkEnd w:id="74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FDB5C13" w14:textId="39CE449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7,98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D67FEE6" w14:textId="4511A3F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26,24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9AA87A8" w14:textId="03E8F78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CEBC13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6231F2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1" w:name="lt_pId3319"/>
            <w:r w:rsidRPr="00F105C2">
              <w:rPr>
                <w:lang w:val="ru-RU" w:eastAsia="zh-CN"/>
              </w:rPr>
              <w:t>CNR00000</w:t>
            </w:r>
            <w:bookmarkEnd w:id="74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C6E4E1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2" w:name="lt_pId3320"/>
            <w:r w:rsidRPr="00F105C2">
              <w:rPr>
                <w:lang w:val="ru-RU" w:eastAsia="zh-CN"/>
              </w:rPr>
              <w:t>E</w:t>
            </w:r>
            <w:bookmarkEnd w:id="74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EB5BF8A" w14:textId="0D0636A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D81D10C" w14:textId="201B28D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28,199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83D90E0" w14:textId="55FE3F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8505D2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B5FF44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3" w:name="lt_pId3323"/>
            <w:r w:rsidRPr="00F105C2">
              <w:rPr>
                <w:lang w:val="ru-RU" w:eastAsia="zh-CN"/>
              </w:rPr>
              <w:t>COD00000</w:t>
            </w:r>
            <w:bookmarkEnd w:id="74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B2C3D4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4" w:name="lt_pId3324"/>
            <w:r w:rsidRPr="00F105C2">
              <w:rPr>
                <w:lang w:val="ru-RU" w:eastAsia="zh-CN"/>
              </w:rPr>
              <w:t>COD</w:t>
            </w:r>
            <w:bookmarkEnd w:id="74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B38EBF8" w14:textId="47690E2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50,95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1C174FD" w14:textId="2F6239F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34,768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5B1FD54" w14:textId="5740932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9B4B9C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E13632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5" w:name="lt_pId3327"/>
            <w:r w:rsidRPr="00F105C2">
              <w:rPr>
                <w:lang w:val="ru-RU" w:eastAsia="zh-CN"/>
              </w:rPr>
              <w:t>COG00000</w:t>
            </w:r>
            <w:bookmarkEnd w:id="74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8CEFCB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6" w:name="lt_pId3328"/>
            <w:r w:rsidRPr="00F105C2">
              <w:rPr>
                <w:lang w:val="ru-RU" w:eastAsia="zh-CN"/>
              </w:rPr>
              <w:t>COG</w:t>
            </w:r>
            <w:bookmarkEnd w:id="74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7C30CB7" w14:textId="5A80D37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−16,35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0CBC6D0" w14:textId="3C79176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31,89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496D6A0" w14:textId="6907A78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B38113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546DDE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7" w:name="lt_pId3331"/>
            <w:r w:rsidRPr="00F105C2">
              <w:rPr>
                <w:lang w:val="ru-RU" w:eastAsia="zh-CN"/>
              </w:rPr>
              <w:t>COM00000</w:t>
            </w:r>
            <w:bookmarkEnd w:id="74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ABAE67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8" w:name="lt_pId3332"/>
            <w:r w:rsidRPr="00F105C2">
              <w:rPr>
                <w:lang w:val="ru-RU" w:eastAsia="zh-CN"/>
              </w:rPr>
              <w:t>COM</w:t>
            </w:r>
            <w:bookmarkEnd w:id="74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F293CE0" w14:textId="43F3525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94,5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C1133B2" w14:textId="5ACEA27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27,181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AF8F0BB" w14:textId="2AFD2F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BCC2AD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0F88E2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49" w:name="lt_pId3335"/>
            <w:r w:rsidRPr="00F105C2">
              <w:rPr>
                <w:lang w:val="ru-RU" w:eastAsia="zh-CN"/>
              </w:rPr>
              <w:t>CPV00000</w:t>
            </w:r>
            <w:bookmarkEnd w:id="74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A71F94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0" w:name="lt_pId3336"/>
            <w:r w:rsidRPr="00F105C2">
              <w:rPr>
                <w:lang w:val="ru-RU" w:eastAsia="zh-CN"/>
              </w:rPr>
              <w:t>CPV</w:t>
            </w:r>
            <w:bookmarkEnd w:id="75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1742E53" w14:textId="3C4FA3C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−85,7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121D56E" w14:textId="6460B1C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31,247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A05CE67" w14:textId="162D86C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A2E52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295849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1" w:name="lt_pId3339"/>
            <w:r w:rsidRPr="00F105C2">
              <w:rPr>
                <w:lang w:val="ru-RU" w:eastAsia="zh-CN"/>
              </w:rPr>
              <w:t>CTI00000</w:t>
            </w:r>
            <w:bookmarkEnd w:id="75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D0CEED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2" w:name="lt_pId3340"/>
            <w:r w:rsidRPr="00F105C2">
              <w:rPr>
                <w:lang w:val="ru-RU" w:eastAsia="zh-CN"/>
              </w:rPr>
              <w:t>CTI</w:t>
            </w:r>
            <w:bookmarkEnd w:id="75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432D731" w14:textId="2AEE618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−15,76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D7631AA" w14:textId="5863580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30,087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A5C2FCF" w14:textId="1FC50A0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97A197C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D3DD18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3" w:name="lt_pId3343"/>
            <w:r w:rsidRPr="00F105C2">
              <w:rPr>
                <w:lang w:val="ru-RU" w:eastAsia="zh-CN"/>
              </w:rPr>
              <w:t>CTR00000</w:t>
            </w:r>
            <w:bookmarkEnd w:id="75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79CD3A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4" w:name="lt_pId3344"/>
            <w:r w:rsidRPr="00F105C2">
              <w:rPr>
                <w:lang w:val="ru-RU" w:eastAsia="zh-CN"/>
              </w:rPr>
              <w:t>CTR</w:t>
            </w:r>
            <w:bookmarkEnd w:id="75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671A2BC" w14:textId="77C8AE0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07CEF1F" w14:textId="4F0E671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41,09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3EE5686" w14:textId="03D0E0F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B6FCA0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C309CD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5" w:name="lt_pId3347"/>
            <w:r w:rsidRPr="00F105C2">
              <w:rPr>
                <w:lang w:val="ru-RU" w:eastAsia="zh-CN"/>
              </w:rPr>
              <w:t>CUB00000</w:t>
            </w:r>
            <w:bookmarkEnd w:id="75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FFDA21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6" w:name="lt_pId3348"/>
            <w:r w:rsidRPr="00F105C2">
              <w:rPr>
                <w:lang w:val="ru-RU" w:eastAsia="zh-CN"/>
              </w:rPr>
              <w:t>CUB</w:t>
            </w:r>
            <w:bookmarkEnd w:id="75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03F6EB2" w14:textId="729830A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−80,6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C867A8F" w14:textId="421E988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30,22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E1875E6" w14:textId="1DBFEB1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961E30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AA54CD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7" w:name="lt_pId3351"/>
            <w:r w:rsidRPr="00F105C2">
              <w:rPr>
                <w:lang w:val="ru-RU" w:eastAsia="zh-CN"/>
              </w:rPr>
              <w:t>CVA00000</w:t>
            </w:r>
            <w:bookmarkEnd w:id="75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281FB6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8" w:name="lt_pId3352"/>
            <w:r w:rsidRPr="00F105C2">
              <w:rPr>
                <w:lang w:val="ru-RU" w:eastAsia="zh-CN"/>
              </w:rPr>
              <w:t>CVA</w:t>
            </w:r>
            <w:bookmarkEnd w:id="75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F9728F0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50A5CB3" w14:textId="4F612FF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23,204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9930CE1" w14:textId="6D7A4D1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AE1A5E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B4ECAA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59" w:name="lt_pId3355"/>
            <w:r w:rsidRPr="00F105C2">
              <w:rPr>
                <w:lang w:val="ru-RU" w:eastAsia="zh-CN"/>
              </w:rPr>
              <w:t>CYP00000</w:t>
            </w:r>
            <w:bookmarkEnd w:id="75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8C2077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0" w:name="lt_pId3356"/>
            <w:r w:rsidRPr="00F105C2">
              <w:rPr>
                <w:lang w:val="ru-RU" w:eastAsia="zh-CN"/>
              </w:rPr>
              <w:t>CYP</w:t>
            </w:r>
            <w:bookmarkEnd w:id="76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6A652E6" w14:textId="7431BBF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5C73180" w14:textId="6E08A9E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5C2BD37" w14:textId="155EEF3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7CEC9D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DA7186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1" w:name="lt_pId3359"/>
            <w:r w:rsidRPr="00F105C2">
              <w:rPr>
                <w:lang w:val="ru-RU" w:eastAsia="zh-CN"/>
              </w:rPr>
              <w:t>CYPSBA00</w:t>
            </w:r>
            <w:bookmarkEnd w:id="76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E5F7D1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2" w:name="lt_pId3360"/>
            <w:r w:rsidRPr="00F105C2">
              <w:rPr>
                <w:lang w:val="ru-RU" w:eastAsia="zh-CN"/>
              </w:rPr>
              <w:t>G</w:t>
            </w:r>
            <w:bookmarkEnd w:id="76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04E76DA" w14:textId="45563B3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D327C70" w14:textId="55EFFFF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23,287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4DC963F" w14:textId="5D7FB71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33023C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C8E3B4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3" w:name="lt_pId3363"/>
            <w:r w:rsidRPr="00F105C2">
              <w:rPr>
                <w:lang w:val="ru-RU" w:eastAsia="zh-CN"/>
              </w:rPr>
              <w:t>CZE00000</w:t>
            </w:r>
            <w:bookmarkEnd w:id="76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7859A9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4" w:name="lt_pId3364"/>
            <w:r w:rsidRPr="00F105C2">
              <w:rPr>
                <w:lang w:val="ru-RU" w:eastAsia="zh-CN"/>
              </w:rPr>
              <w:t>CZE</w:t>
            </w:r>
            <w:bookmarkEnd w:id="76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B89683B" w14:textId="36D7B93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−31,9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1706831" w14:textId="30C66F1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23,277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059E196" w14:textId="67F9A19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1D72BF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8D8E73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5" w:name="lt_pId3367"/>
            <w:r w:rsidRPr="00F105C2">
              <w:rPr>
                <w:lang w:val="ru-RU" w:eastAsia="zh-CN"/>
              </w:rPr>
              <w:t>D  00001</w:t>
            </w:r>
            <w:bookmarkEnd w:id="76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42A76E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6" w:name="lt_pId3368"/>
            <w:r w:rsidRPr="00F105C2">
              <w:rPr>
                <w:lang w:val="ru-RU" w:eastAsia="zh-CN"/>
              </w:rPr>
              <w:t>D</w:t>
            </w:r>
            <w:bookmarkEnd w:id="76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C215569" w14:textId="15847F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5D68BE3" w14:textId="1BB41C0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29,68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2C16F4A" w14:textId="5603B19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9EADBB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6BEAA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7" w:name="lt_pId3371"/>
            <w:r w:rsidRPr="00F105C2">
              <w:rPr>
                <w:lang w:val="ru-RU" w:eastAsia="zh-CN"/>
              </w:rPr>
              <w:t>D  00002</w:t>
            </w:r>
            <w:bookmarkEnd w:id="76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BAE2ED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8" w:name="lt_pId3372"/>
            <w:r w:rsidRPr="00F105C2">
              <w:rPr>
                <w:lang w:val="ru-RU" w:eastAsia="zh-CN"/>
              </w:rPr>
              <w:t>D</w:t>
            </w:r>
            <w:bookmarkEnd w:id="76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448A5CF" w14:textId="30EE5E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20DC1A8" w14:textId="5D097A9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22,645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4CAFA23" w14:textId="1ED370E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75D01BC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1FBF4D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69" w:name="lt_pId3375"/>
            <w:r w:rsidRPr="00F105C2">
              <w:rPr>
                <w:lang w:val="ru-RU" w:eastAsia="zh-CN"/>
              </w:rPr>
              <w:t>DJI00000</w:t>
            </w:r>
            <w:bookmarkEnd w:id="76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9EDA60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0" w:name="lt_pId3376"/>
            <w:r w:rsidRPr="00F105C2">
              <w:rPr>
                <w:lang w:val="ru-RU" w:eastAsia="zh-CN"/>
              </w:rPr>
              <w:t>DJI</w:t>
            </w:r>
            <w:bookmarkEnd w:id="77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D06B84D" w14:textId="40F483A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−17,46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5D93B6F" w14:textId="71200EB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34,199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9CA0CE1" w14:textId="2912E62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5E6CF2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61855A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1" w:name="lt_pId3379"/>
            <w:r w:rsidRPr="00F105C2">
              <w:rPr>
                <w:lang w:val="ru-RU" w:eastAsia="zh-CN"/>
              </w:rPr>
              <w:t>DMA00000</w:t>
            </w:r>
            <w:bookmarkEnd w:id="77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E9A9EA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2" w:name="lt_pId3380"/>
            <w:r w:rsidRPr="00F105C2">
              <w:rPr>
                <w:lang w:val="ru-RU" w:eastAsia="zh-CN"/>
              </w:rPr>
              <w:t>DMA</w:t>
            </w:r>
            <w:bookmarkEnd w:id="77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CC5C609" w14:textId="3E071C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−70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A4B1EDD" w14:textId="6F132C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26,197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EEBC4B8" w14:textId="45653F8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6122C6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2A55B2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3" w:name="lt_pId3383"/>
            <w:r w:rsidRPr="00F105C2">
              <w:rPr>
                <w:lang w:val="ru-RU" w:eastAsia="zh-CN"/>
              </w:rPr>
              <w:t>DNK00001</w:t>
            </w:r>
            <w:bookmarkEnd w:id="77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CA63D5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4" w:name="lt_pId3384"/>
            <w:r w:rsidRPr="00F105C2">
              <w:rPr>
                <w:lang w:val="ru-RU" w:eastAsia="zh-CN"/>
              </w:rPr>
              <w:t>DNK</w:t>
            </w:r>
            <w:bookmarkEnd w:id="77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08CBEC7" w14:textId="00B2B5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32,28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27F8F4A" w14:textId="574750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23,076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2A8F02A" w14:textId="45987B7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C9D5A1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23E97F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5" w:name="lt_pId3387"/>
            <w:r w:rsidRPr="00F105C2">
              <w:rPr>
                <w:lang w:val="ru-RU" w:eastAsia="zh-CN"/>
              </w:rPr>
              <w:t>DNK00002</w:t>
            </w:r>
            <w:bookmarkEnd w:id="77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6594E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6" w:name="lt_pId3388"/>
            <w:r w:rsidRPr="00F105C2">
              <w:rPr>
                <w:lang w:val="ru-RU" w:eastAsia="zh-CN"/>
              </w:rPr>
              <w:t>DNK</w:t>
            </w:r>
            <w:bookmarkEnd w:id="77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B33C749" w14:textId="203D2D0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C71022D" w14:textId="6B18EEA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37,092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66D5D34" w14:textId="27F23A6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F45070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B96527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7" w:name="lt_pId3391"/>
            <w:r w:rsidRPr="00F105C2">
              <w:rPr>
                <w:lang w:val="ru-RU" w:eastAsia="zh-CN"/>
              </w:rPr>
              <w:t>DNK00FAR</w:t>
            </w:r>
            <w:bookmarkEnd w:id="77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0E7645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8" w:name="lt_pId3392"/>
            <w:r w:rsidRPr="00F105C2">
              <w:rPr>
                <w:lang w:val="ru-RU" w:eastAsia="zh-CN"/>
              </w:rPr>
              <w:t>DNK</w:t>
            </w:r>
            <w:bookmarkEnd w:id="77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8016321" w14:textId="6DC386E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844B6B0" w14:textId="28B33C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39,118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F2165A3" w14:textId="5AB275C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296C0A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62BE8E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79" w:name="lt_pId3395"/>
            <w:r w:rsidRPr="00F105C2">
              <w:rPr>
                <w:lang w:val="ru-RU" w:eastAsia="zh-CN"/>
              </w:rPr>
              <w:t>DOM00000</w:t>
            </w:r>
            <w:bookmarkEnd w:id="77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D92600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0" w:name="lt_pId3396"/>
            <w:r w:rsidRPr="00F105C2">
              <w:rPr>
                <w:lang w:val="ru-RU" w:eastAsia="zh-CN"/>
              </w:rPr>
              <w:t>DOM</w:t>
            </w:r>
            <w:bookmarkEnd w:id="78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379AC6E" w14:textId="6FDEFC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−85,4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DD8B5ED" w14:textId="0BA505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27,405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DC82741" w14:textId="3B7DC23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41DF09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C69B0E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1" w:name="lt_pId3399"/>
            <w:r w:rsidRPr="00F105C2">
              <w:rPr>
                <w:lang w:val="ru-RU" w:eastAsia="zh-CN"/>
              </w:rPr>
              <w:t>E  00002</w:t>
            </w:r>
            <w:bookmarkEnd w:id="78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DB4F0B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2" w:name="lt_pId3400"/>
            <w:r w:rsidRPr="00F105C2">
              <w:rPr>
                <w:lang w:val="ru-RU" w:eastAsia="zh-CN"/>
              </w:rPr>
              <w:t>E</w:t>
            </w:r>
            <w:bookmarkEnd w:id="78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183E2BE" w14:textId="49856EB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−30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B9E5E53" w14:textId="642D75A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23,456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595850D" w14:textId="0BFBB1B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F68EA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BA43C9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3" w:name="lt_pId3403"/>
            <w:r w:rsidRPr="00F105C2">
              <w:rPr>
                <w:lang w:val="ru-RU" w:eastAsia="zh-CN"/>
              </w:rPr>
              <w:t>EGY00000</w:t>
            </w:r>
            <w:bookmarkEnd w:id="78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6B4E48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4" w:name="lt_pId3404"/>
            <w:r w:rsidRPr="00F105C2">
              <w:rPr>
                <w:lang w:val="ru-RU" w:eastAsia="zh-CN"/>
              </w:rPr>
              <w:t>EGY</w:t>
            </w:r>
            <w:bookmarkEnd w:id="78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4B055C0" w14:textId="25C7F90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67,11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BD69BDD" w14:textId="3984963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25,572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3264374" w14:textId="51DCA29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1531A0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6CAC05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5" w:name="lt_pId3407"/>
            <w:r w:rsidRPr="00F105C2">
              <w:rPr>
                <w:lang w:val="ru-RU" w:eastAsia="zh-CN"/>
              </w:rPr>
              <w:t>EQA00000</w:t>
            </w:r>
            <w:bookmarkEnd w:id="78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B42454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6" w:name="lt_pId3408"/>
            <w:r w:rsidRPr="00F105C2">
              <w:rPr>
                <w:lang w:val="ru-RU" w:eastAsia="zh-CN"/>
              </w:rPr>
              <w:t>EQA</w:t>
            </w:r>
            <w:bookmarkEnd w:id="78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86906D2" w14:textId="2BB3FDD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0375F17" w14:textId="2A8D699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49,041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7479CB2" w14:textId="27F3D58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C5E5EA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C195AD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7" w:name="lt_pId3411"/>
            <w:r w:rsidRPr="00F105C2">
              <w:rPr>
                <w:lang w:val="ru-RU" w:eastAsia="zh-CN"/>
              </w:rPr>
              <w:t>ETH00000</w:t>
            </w:r>
            <w:bookmarkEnd w:id="78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3BE2E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8" w:name="lt_pId3412"/>
            <w:r w:rsidRPr="00F105C2">
              <w:rPr>
                <w:lang w:val="ru-RU" w:eastAsia="zh-CN"/>
              </w:rPr>
              <w:t>ETH</w:t>
            </w:r>
            <w:bookmarkEnd w:id="78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21A8DF7" w14:textId="4436D4F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58,3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FC5172C" w14:textId="7C52B5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24,28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716AFAD" w14:textId="5A9774B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A420847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B613E1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89" w:name="lt_pId3415"/>
            <w:r w:rsidRPr="00F105C2">
              <w:rPr>
                <w:lang w:val="ru-RU" w:eastAsia="zh-CN"/>
              </w:rPr>
              <w:t>F 00000</w:t>
            </w:r>
            <w:bookmarkEnd w:id="78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C9734D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0" w:name="lt_pId3416"/>
            <w:r w:rsidRPr="00F105C2">
              <w:rPr>
                <w:lang w:val="ru-RU" w:eastAsia="zh-CN"/>
              </w:rPr>
              <w:t>F</w:t>
            </w:r>
            <w:bookmarkEnd w:id="79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FD3296B" w14:textId="0CCCA6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2E8DDE3" w14:textId="2816E30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A953C96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38224B6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244781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1" w:name="lt_pId3420"/>
            <w:r w:rsidRPr="00F105C2">
              <w:rPr>
                <w:lang w:val="ru-RU" w:eastAsia="zh-CN"/>
              </w:rPr>
              <w:t>FIN00000</w:t>
            </w:r>
            <w:bookmarkEnd w:id="79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7BEE9B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2" w:name="lt_pId3421"/>
            <w:r w:rsidRPr="00F105C2">
              <w:rPr>
                <w:lang w:val="ru-RU" w:eastAsia="zh-CN"/>
              </w:rPr>
              <w:t>FIN</w:t>
            </w:r>
            <w:bookmarkEnd w:id="79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218B42E" w14:textId="137034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46,8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8C4F0A6" w14:textId="6DB7CED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22,739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650E307" w14:textId="7F663BD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B83A1B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6B3695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3" w:name="lt_pId3424"/>
            <w:r w:rsidRPr="00F105C2">
              <w:rPr>
                <w:lang w:val="ru-RU" w:eastAsia="zh-CN"/>
              </w:rPr>
              <w:t>FJI00000</w:t>
            </w:r>
            <w:bookmarkEnd w:id="79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BDBF30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4" w:name="lt_pId3425"/>
            <w:r w:rsidRPr="00F105C2">
              <w:rPr>
                <w:lang w:val="ru-RU" w:eastAsia="zh-CN"/>
              </w:rPr>
              <w:t>FJI</w:t>
            </w:r>
            <w:bookmarkEnd w:id="79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0086DDA" w14:textId="25155DA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148,8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E6B1126" w14:textId="0781EE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31,863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C7DA730" w14:textId="218AF9B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A76DAD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3E0F6E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5" w:name="lt_pId3428"/>
            <w:r w:rsidRPr="00F105C2">
              <w:rPr>
                <w:lang w:val="ru-RU" w:eastAsia="zh-CN"/>
              </w:rPr>
              <w:t>FLKSTGGL</w:t>
            </w:r>
            <w:bookmarkEnd w:id="79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86CBF9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6" w:name="lt_pId3429"/>
            <w:r w:rsidRPr="00F105C2">
              <w:rPr>
                <w:lang w:val="ru-RU" w:eastAsia="zh-CN"/>
              </w:rPr>
              <w:t>G</w:t>
            </w:r>
            <w:bookmarkEnd w:id="79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EFE6B6E" w14:textId="68E203A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16C2C8F" w14:textId="024881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26,365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DF63C5E" w14:textId="51EE790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CABE06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CB6F56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7" w:name="lt_pId3432"/>
            <w:r w:rsidRPr="00F105C2">
              <w:rPr>
                <w:lang w:val="ru-RU" w:eastAsia="zh-CN"/>
              </w:rPr>
              <w:t>G  00000</w:t>
            </w:r>
            <w:bookmarkEnd w:id="79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1F03A5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8" w:name="lt_pId3433"/>
            <w:r w:rsidRPr="00F105C2">
              <w:rPr>
                <w:lang w:val="ru-RU" w:eastAsia="zh-CN"/>
              </w:rPr>
              <w:t>G</w:t>
            </w:r>
            <w:bookmarkEnd w:id="79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7FB0CF9" w14:textId="2D99EB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−37,1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52D7F8D" w14:textId="4D9D554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22,633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D832EEC" w14:textId="6287B2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00BE09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8CC08D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799" w:name="lt_pId3436"/>
            <w:r w:rsidRPr="00F105C2">
              <w:rPr>
                <w:lang w:val="ru-RU" w:eastAsia="zh-CN"/>
              </w:rPr>
              <w:t>GAB00000</w:t>
            </w:r>
            <w:bookmarkEnd w:id="79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67BCF8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0" w:name="lt_pId3437"/>
            <w:r w:rsidRPr="00F105C2">
              <w:rPr>
                <w:lang w:val="ru-RU" w:eastAsia="zh-CN"/>
              </w:rPr>
              <w:t>GAB</w:t>
            </w:r>
            <w:bookmarkEnd w:id="80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6D593DD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A9637A4" w14:textId="22CF72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27,704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FE14474" w14:textId="6FAA52D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1C2882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2B4FC5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1" w:name="lt_pId3440"/>
            <w:r w:rsidRPr="00F105C2">
              <w:rPr>
                <w:lang w:val="ru-RU" w:eastAsia="zh-CN"/>
              </w:rPr>
              <w:t>GDL00000</w:t>
            </w:r>
            <w:bookmarkEnd w:id="80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4427C5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2" w:name="lt_pId3441"/>
            <w:r w:rsidRPr="00F105C2">
              <w:rPr>
                <w:lang w:val="ru-RU" w:eastAsia="zh-CN"/>
              </w:rPr>
              <w:t>F</w:t>
            </w:r>
            <w:bookmarkEnd w:id="80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5A9C9F0" w14:textId="1A86679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DB4C0F8" w14:textId="3704048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A5BE08F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0FE6C9C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EEEB8A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3" w:name="lt_pId3445"/>
            <w:r w:rsidRPr="00F105C2">
              <w:rPr>
                <w:lang w:val="ru-RU" w:eastAsia="zh-CN"/>
              </w:rPr>
              <w:t>GDL00002</w:t>
            </w:r>
            <w:bookmarkEnd w:id="80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72DDE9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4" w:name="lt_pId3446"/>
            <w:r w:rsidRPr="00F105C2">
              <w:rPr>
                <w:lang w:val="ru-RU" w:eastAsia="zh-CN"/>
              </w:rPr>
              <w:t>F</w:t>
            </w:r>
            <w:bookmarkEnd w:id="80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5C21CFA" w14:textId="7CC5EE2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2DE8AE6" w14:textId="28F99D9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46,658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E83587E" w14:textId="743829D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03F933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3D8398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5" w:name="lt_pId3449"/>
            <w:r w:rsidRPr="00F105C2">
              <w:rPr>
                <w:lang w:val="ru-RU" w:eastAsia="zh-CN"/>
              </w:rPr>
              <w:t>GHA00000</w:t>
            </w:r>
            <w:bookmarkEnd w:id="80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922CBA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6" w:name="lt_pId3450"/>
            <w:r w:rsidRPr="00F105C2">
              <w:rPr>
                <w:lang w:val="ru-RU" w:eastAsia="zh-CN"/>
              </w:rPr>
              <w:t>GHA</w:t>
            </w:r>
            <w:bookmarkEnd w:id="80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6EB8B94" w14:textId="48AC0CD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556724D" w14:textId="28F262B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31,843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06BBD07" w14:textId="7B11CE1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34BBCE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1FF0DA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7" w:name="lt_pId3453"/>
            <w:r w:rsidRPr="00F105C2">
              <w:rPr>
                <w:lang w:val="ru-RU" w:eastAsia="zh-CN"/>
              </w:rPr>
              <w:t>GIB00000</w:t>
            </w:r>
            <w:bookmarkEnd w:id="80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0BC933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8" w:name="lt_pId3454"/>
            <w:r w:rsidRPr="00F105C2">
              <w:rPr>
                <w:lang w:val="ru-RU" w:eastAsia="zh-CN"/>
              </w:rPr>
              <w:t>G</w:t>
            </w:r>
            <w:bookmarkEnd w:id="80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D6992DB" w14:textId="32221B3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633B387" w14:textId="6B9B83C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25,624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87B0A6C" w14:textId="6FBC0F4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20C7EA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B9AEAD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09" w:name="lt_pId3457"/>
            <w:r w:rsidRPr="00F105C2">
              <w:rPr>
                <w:lang w:val="ru-RU" w:eastAsia="zh-CN"/>
              </w:rPr>
              <w:t>GMB00000</w:t>
            </w:r>
            <w:bookmarkEnd w:id="80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13137A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0" w:name="lt_pId3458"/>
            <w:r w:rsidRPr="00F105C2">
              <w:rPr>
                <w:lang w:val="ru-RU" w:eastAsia="zh-CN"/>
              </w:rPr>
              <w:t>GMB</w:t>
            </w:r>
            <w:bookmarkEnd w:id="81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8306520" w14:textId="712B30A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3A4284F" w14:textId="7C1BEBC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23,089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BAB3492" w14:textId="3A75934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81A9B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463E70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1" w:name="lt_pId3461"/>
            <w:r w:rsidRPr="00F105C2">
              <w:rPr>
                <w:lang w:val="ru-RU" w:eastAsia="zh-CN"/>
              </w:rPr>
              <w:t>GNB00000</w:t>
            </w:r>
            <w:bookmarkEnd w:id="81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7A28B8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2" w:name="lt_pId3462"/>
            <w:r w:rsidRPr="00F105C2">
              <w:rPr>
                <w:lang w:val="ru-RU" w:eastAsia="zh-CN"/>
              </w:rPr>
              <w:t>GNB</w:t>
            </w:r>
            <w:bookmarkEnd w:id="81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1D066E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307AA97" w14:textId="46B260A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30,892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8284F94" w14:textId="049F61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699E01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259DB1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3" w:name="lt_pId3465"/>
            <w:r w:rsidRPr="00F105C2">
              <w:rPr>
                <w:lang w:val="ru-RU" w:eastAsia="zh-CN"/>
              </w:rPr>
              <w:t>GNE00000</w:t>
            </w:r>
            <w:bookmarkEnd w:id="81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C366E3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4" w:name="lt_pId3466"/>
            <w:r w:rsidRPr="00F105C2">
              <w:rPr>
                <w:lang w:val="ru-RU" w:eastAsia="zh-CN"/>
              </w:rPr>
              <w:t>GNE</w:t>
            </w:r>
            <w:bookmarkEnd w:id="81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F305AF3" w14:textId="14027A9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−32,3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D1E040E" w14:textId="15DFE25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22,398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38E5684" w14:textId="131D82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B78D3D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836BFE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5" w:name="lt_pId3469"/>
            <w:r w:rsidRPr="00F105C2">
              <w:rPr>
                <w:lang w:val="ru-RU" w:eastAsia="zh-CN"/>
              </w:rPr>
              <w:t>GRC00000</w:t>
            </w:r>
            <w:bookmarkEnd w:id="81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76CC9D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6" w:name="lt_pId3470"/>
            <w:r w:rsidRPr="00F105C2">
              <w:rPr>
                <w:lang w:val="ru-RU" w:eastAsia="zh-CN"/>
              </w:rPr>
              <w:t>GRC</w:t>
            </w:r>
            <w:bookmarkEnd w:id="81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3877361" w14:textId="766E6C0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22,05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E620DE7" w14:textId="7E85469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32,97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2BC4391" w14:textId="62E55E7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7F4175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563A17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7" w:name="lt_pId3473"/>
            <w:r w:rsidRPr="00F105C2">
              <w:rPr>
                <w:lang w:val="ru-RU" w:eastAsia="zh-CN"/>
              </w:rPr>
              <w:t>GRD00000</w:t>
            </w:r>
            <w:bookmarkEnd w:id="81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A37361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8" w:name="lt_pId3474"/>
            <w:r w:rsidRPr="00F105C2">
              <w:rPr>
                <w:lang w:val="ru-RU" w:eastAsia="zh-CN"/>
              </w:rPr>
              <w:t>GRD</w:t>
            </w:r>
            <w:bookmarkEnd w:id="81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321F51A" w14:textId="76B8C4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−32,8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8C4D8DC" w14:textId="466D5DE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21,674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2C057C7" w14:textId="24D1388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B6CB80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A2FC78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19" w:name="lt_pId3477"/>
            <w:r w:rsidRPr="00F105C2">
              <w:rPr>
                <w:lang w:val="ru-RU" w:eastAsia="zh-CN"/>
              </w:rPr>
              <w:t>GRL00000</w:t>
            </w:r>
            <w:bookmarkEnd w:id="81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6069A5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0" w:name="lt_pId3478"/>
            <w:r w:rsidRPr="00F105C2">
              <w:rPr>
                <w:lang w:val="ru-RU" w:eastAsia="zh-CN"/>
              </w:rPr>
              <w:t>DNK</w:t>
            </w:r>
            <w:bookmarkEnd w:id="82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65B4DE7" w14:textId="1CDE8D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7C85209" w14:textId="6F6EB42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39,869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B00092C" w14:textId="2ECDD18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EE7555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DC8C4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1" w:name="lt_pId3481"/>
            <w:r w:rsidRPr="00F105C2">
              <w:rPr>
                <w:lang w:val="ru-RU" w:eastAsia="zh-CN"/>
              </w:rPr>
              <w:t>GTM00000</w:t>
            </w:r>
            <w:bookmarkEnd w:id="82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BFD7DC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2" w:name="lt_pId3482"/>
            <w:r w:rsidRPr="00F105C2">
              <w:rPr>
                <w:lang w:val="ru-RU" w:eastAsia="zh-CN"/>
              </w:rPr>
              <w:t>GTM</w:t>
            </w:r>
            <w:bookmarkEnd w:id="82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6CFA8F7" w14:textId="0128F7E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−135,7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791EBDD" w14:textId="1EBA246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34,887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41258D9" w14:textId="1C0EFDA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6BCBC4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BC1187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3" w:name="lt_pId3485"/>
            <w:r w:rsidRPr="00F105C2">
              <w:rPr>
                <w:lang w:val="ru-RU" w:eastAsia="zh-CN"/>
              </w:rPr>
              <w:t>GUF00000</w:t>
            </w:r>
            <w:bookmarkEnd w:id="82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9D523E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4" w:name="lt_pId3486"/>
            <w:r w:rsidRPr="00F105C2">
              <w:rPr>
                <w:lang w:val="ru-RU" w:eastAsia="zh-CN"/>
              </w:rPr>
              <w:t>F</w:t>
            </w:r>
            <w:bookmarkEnd w:id="82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0CEA950" w14:textId="52BA16B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342207B" w14:textId="23EF4D3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0AE4CDED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04BBCEB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18F34E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5" w:name="lt_pId3490"/>
            <w:r w:rsidRPr="00F105C2">
              <w:rPr>
                <w:lang w:val="ru-RU" w:eastAsia="zh-CN"/>
              </w:rPr>
              <w:t>GUF00002</w:t>
            </w:r>
            <w:bookmarkEnd w:id="82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DED3E3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6" w:name="lt_pId3491"/>
            <w:r w:rsidRPr="00F105C2">
              <w:rPr>
                <w:lang w:val="ru-RU" w:eastAsia="zh-CN"/>
              </w:rPr>
              <w:t>F</w:t>
            </w:r>
            <w:bookmarkEnd w:id="82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179661A" w14:textId="791BE03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94ED946" w14:textId="24342A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49,513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0F22680" w14:textId="0626E9C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54016F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3F5667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7" w:name="lt_pId3494"/>
            <w:r w:rsidRPr="00F105C2">
              <w:rPr>
                <w:lang w:val="ru-RU" w:eastAsia="zh-CN"/>
              </w:rPr>
              <w:t>GUI00000</w:t>
            </w:r>
            <w:bookmarkEnd w:id="82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868E15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8" w:name="lt_pId3495"/>
            <w:r w:rsidRPr="00F105C2">
              <w:rPr>
                <w:lang w:val="ru-RU" w:eastAsia="zh-CN"/>
              </w:rPr>
              <w:t>GUI</w:t>
            </w:r>
            <w:bookmarkEnd w:id="82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A996E9F" w14:textId="13F8DA3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B357D17" w14:textId="08B8902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29,302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E0C9F18" w14:textId="3F66676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8D53457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6BEB56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29" w:name="lt_pId3498"/>
            <w:r w:rsidRPr="00F105C2">
              <w:rPr>
                <w:lang w:val="ru-RU" w:eastAsia="zh-CN"/>
              </w:rPr>
              <w:t>GUMMRA00</w:t>
            </w:r>
            <w:bookmarkEnd w:id="82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D4169C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0" w:name="lt_pId3499"/>
            <w:r w:rsidRPr="00F105C2">
              <w:rPr>
                <w:lang w:val="ru-RU" w:eastAsia="zh-CN"/>
              </w:rPr>
              <w:t>USA</w:t>
            </w:r>
            <w:bookmarkEnd w:id="83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1832CAB" w14:textId="10B382F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05552E4" w14:textId="38F1865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459EC91" w14:textId="6837DDC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82FCB0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645DA4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1" w:name="lt_pId3502"/>
            <w:r w:rsidRPr="00F105C2">
              <w:rPr>
                <w:lang w:val="ru-RU" w:eastAsia="zh-CN"/>
              </w:rPr>
              <w:t>GUY00000</w:t>
            </w:r>
            <w:bookmarkEnd w:id="83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0D2B1A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2" w:name="lt_pId3503"/>
            <w:r w:rsidRPr="00F105C2">
              <w:rPr>
                <w:lang w:val="ru-RU" w:eastAsia="zh-CN"/>
              </w:rPr>
              <w:t>GUY</w:t>
            </w:r>
            <w:bookmarkEnd w:id="83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DF521F0" w14:textId="6DF176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023D3B8" w14:textId="633C226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29,441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97E2A76" w14:textId="6B79865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58CE48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C8BD2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3" w:name="lt_pId3506"/>
            <w:r w:rsidRPr="00F105C2">
              <w:rPr>
                <w:lang w:val="ru-RU" w:eastAsia="zh-CN"/>
              </w:rPr>
              <w:t>HKG00000</w:t>
            </w:r>
            <w:bookmarkEnd w:id="83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B26FD8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4" w:name="lt_pId3507"/>
            <w:r w:rsidRPr="00F105C2">
              <w:rPr>
                <w:lang w:val="ru-RU" w:eastAsia="zh-CN"/>
              </w:rPr>
              <w:t>CHN</w:t>
            </w:r>
            <w:bookmarkEnd w:id="83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1D9D9F2" w14:textId="35EDCC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D8AFCF2" w14:textId="4E1C938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26,111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8169632" w14:textId="257D40D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4B35C5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9285CF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5" w:name="lt_pId3510"/>
            <w:r w:rsidRPr="00F105C2">
              <w:rPr>
                <w:lang w:val="ru-RU" w:eastAsia="zh-CN"/>
              </w:rPr>
              <w:t>HND00000</w:t>
            </w:r>
            <w:bookmarkEnd w:id="83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C828F7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6" w:name="lt_pId3511"/>
            <w:r w:rsidRPr="00F105C2">
              <w:rPr>
                <w:lang w:val="ru-RU" w:eastAsia="zh-CN"/>
              </w:rPr>
              <w:t>HND</w:t>
            </w:r>
            <w:bookmarkEnd w:id="83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7C5F8F6" w14:textId="7A0B31B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−76,2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0ECA219" w14:textId="4592ED4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29,271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11383C8" w14:textId="05E2431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F12BAB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FE9159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7" w:name="lt_pId3514"/>
            <w:r w:rsidRPr="00F105C2">
              <w:rPr>
                <w:lang w:val="ru-RU" w:eastAsia="zh-CN"/>
              </w:rPr>
              <w:t>HNG00000</w:t>
            </w:r>
            <w:bookmarkEnd w:id="83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BED57D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8" w:name="lt_pId3515"/>
            <w:r w:rsidRPr="00F105C2">
              <w:rPr>
                <w:lang w:val="ru-RU" w:eastAsia="zh-CN"/>
              </w:rPr>
              <w:t>HNG</w:t>
            </w:r>
            <w:bookmarkEnd w:id="83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B4F5F78" w14:textId="2AE3C9F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F0E574E" w14:textId="34C1EDA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22,037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4384DF0" w14:textId="1882DF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DE8536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C92DA9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39" w:name="lt_pId3518"/>
            <w:r w:rsidRPr="00F105C2">
              <w:rPr>
                <w:lang w:val="ru-RU" w:eastAsia="zh-CN"/>
              </w:rPr>
              <w:t>HOL00000</w:t>
            </w:r>
            <w:bookmarkEnd w:id="83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8D8F5A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0" w:name="lt_pId3519"/>
            <w:r w:rsidRPr="00F105C2">
              <w:rPr>
                <w:lang w:val="ru-RU" w:eastAsia="zh-CN"/>
              </w:rPr>
              <w:t>HOL</w:t>
            </w:r>
            <w:bookmarkEnd w:id="84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655BC5F" w14:textId="5734439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2287023" w14:textId="7FF1DDD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27,162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462D092" w14:textId="02BC5D3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9C80A07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4D51CA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1" w:name="lt_pId3522"/>
            <w:r w:rsidRPr="00F105C2">
              <w:rPr>
                <w:lang w:val="ru-RU" w:eastAsia="zh-CN"/>
              </w:rPr>
              <w:t>HTI00000</w:t>
            </w:r>
            <w:bookmarkEnd w:id="84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EB99C1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2" w:name="lt_pId3523"/>
            <w:r w:rsidRPr="00F105C2">
              <w:rPr>
                <w:lang w:val="ru-RU" w:eastAsia="zh-CN"/>
              </w:rPr>
              <w:t>HTI</w:t>
            </w:r>
            <w:bookmarkEnd w:id="84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1A53130" w14:textId="6D4962D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95CBF53" w14:textId="08BFFF6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33,278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624B887" w14:textId="1183432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0C2C66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A35997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3" w:name="lt_pId3526"/>
            <w:r w:rsidRPr="00F105C2">
              <w:rPr>
                <w:lang w:val="ru-RU" w:eastAsia="zh-CN"/>
              </w:rPr>
              <w:t>HWA00000</w:t>
            </w:r>
            <w:bookmarkEnd w:id="84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54D4BC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4" w:name="lt_pId3527"/>
            <w:r w:rsidRPr="00F105C2">
              <w:rPr>
                <w:lang w:val="ru-RU" w:eastAsia="zh-CN"/>
              </w:rPr>
              <w:t>USA</w:t>
            </w:r>
            <w:bookmarkEnd w:id="84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1614AE4" w14:textId="21594F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C82E3BF" w14:textId="1B29405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467E4D6" w14:textId="7C85A75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F4A1BD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B421D0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5" w:name="lt_pId3530"/>
            <w:r w:rsidRPr="00F105C2">
              <w:rPr>
                <w:lang w:val="ru-RU" w:eastAsia="zh-CN"/>
              </w:rPr>
              <w:t>HWL00000</w:t>
            </w:r>
            <w:bookmarkEnd w:id="84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2609D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6" w:name="lt_pId3531"/>
            <w:r w:rsidRPr="00F105C2">
              <w:rPr>
                <w:lang w:val="ru-RU" w:eastAsia="zh-CN"/>
              </w:rPr>
              <w:t>USA</w:t>
            </w:r>
            <w:bookmarkEnd w:id="84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F96E3F6" w14:textId="2C32CC6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AB438EC" w14:textId="3EF5034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EF8866F" w14:textId="5A2F10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7A9E8D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91B57A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7" w:name="lt_pId3534"/>
            <w:r w:rsidRPr="00F105C2">
              <w:rPr>
                <w:lang w:val="ru-RU" w:eastAsia="zh-CN"/>
              </w:rPr>
              <w:t>I  00000</w:t>
            </w:r>
            <w:bookmarkEnd w:id="84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8FDA8B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8" w:name="lt_pId3535"/>
            <w:r w:rsidRPr="00F105C2">
              <w:rPr>
                <w:lang w:val="ru-RU" w:eastAsia="zh-CN"/>
              </w:rPr>
              <w:t>I</w:t>
            </w:r>
            <w:bookmarkEnd w:id="84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63F07B1" w14:textId="29E678C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B16F182" w14:textId="48075F5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24,343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A3BEAC2" w14:textId="497E338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6D82A4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C56948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49" w:name="lt_pId3538"/>
            <w:r w:rsidRPr="00F105C2">
              <w:rPr>
                <w:lang w:val="ru-RU" w:eastAsia="zh-CN"/>
              </w:rPr>
              <w:t>IND00000</w:t>
            </w:r>
            <w:bookmarkEnd w:id="84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08D458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0" w:name="lt_pId3539"/>
            <w:r w:rsidRPr="00F105C2">
              <w:rPr>
                <w:lang w:val="ru-RU" w:eastAsia="zh-CN"/>
              </w:rPr>
              <w:t>IND</w:t>
            </w:r>
            <w:bookmarkEnd w:id="85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6B12C40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5FB75C8" w14:textId="1DB0500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33,314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AE24E06" w14:textId="4F9CAF7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54CE87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DD9AC9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1" w:name="lt_pId3542"/>
            <w:r w:rsidRPr="00F105C2">
              <w:rPr>
                <w:lang w:val="ru-RU" w:eastAsia="zh-CN"/>
              </w:rPr>
              <w:t>INS00000</w:t>
            </w:r>
            <w:bookmarkEnd w:id="85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2BE364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2" w:name="lt_pId3543"/>
            <w:r w:rsidRPr="00F105C2">
              <w:rPr>
                <w:lang w:val="ru-RU" w:eastAsia="zh-CN"/>
              </w:rPr>
              <w:t>INS</w:t>
            </w:r>
            <w:bookmarkEnd w:id="85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6352873" w14:textId="1C73F8E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115,4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05D7169" w14:textId="13326A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24,003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BD4945F" w14:textId="246CC6A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493D79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27DE8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3" w:name="lt_pId3546"/>
            <w:r w:rsidRPr="00F105C2">
              <w:rPr>
                <w:lang w:val="ru-RU" w:eastAsia="zh-CN"/>
              </w:rPr>
              <w:t>IRL00000</w:t>
            </w:r>
            <w:bookmarkEnd w:id="85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33F12D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4" w:name="lt_pId3547"/>
            <w:r w:rsidRPr="00F105C2">
              <w:rPr>
                <w:lang w:val="ru-RU" w:eastAsia="zh-CN"/>
              </w:rPr>
              <w:t>IRL</w:t>
            </w:r>
            <w:bookmarkEnd w:id="85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5C31F60" w14:textId="07ABFF2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−21,8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99758C0" w14:textId="29D028C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33,152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E34A467" w14:textId="1ED25A1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32D17D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6C1887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5" w:name="lt_pId3550"/>
            <w:r w:rsidRPr="00F105C2">
              <w:rPr>
                <w:lang w:val="ru-RU" w:eastAsia="zh-CN"/>
              </w:rPr>
              <w:t>IRN00000</w:t>
            </w:r>
            <w:bookmarkEnd w:id="85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99D900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6" w:name="lt_pId3551"/>
            <w:r w:rsidRPr="00F105C2">
              <w:rPr>
                <w:lang w:val="ru-RU" w:eastAsia="zh-CN"/>
              </w:rPr>
              <w:t>IRN</w:t>
            </w:r>
            <w:bookmarkEnd w:id="85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CAA4E7A" w14:textId="47A7EDB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24,19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C918F89" w14:textId="279138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27,53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73C664A" w14:textId="787F8BE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C72AC0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3F7C58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7" w:name="lt_pId3554"/>
            <w:r w:rsidRPr="00F105C2">
              <w:rPr>
                <w:lang w:val="ru-RU" w:eastAsia="zh-CN"/>
              </w:rPr>
              <w:t>IRQ00000</w:t>
            </w:r>
            <w:bookmarkEnd w:id="85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362B28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8" w:name="lt_pId3555"/>
            <w:r w:rsidRPr="00F105C2">
              <w:rPr>
                <w:lang w:val="ru-RU" w:eastAsia="zh-CN"/>
              </w:rPr>
              <w:t>IRQ</w:t>
            </w:r>
            <w:bookmarkEnd w:id="85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C66B124" w14:textId="59561DA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65,45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AA68759" w14:textId="4B03F4B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24,919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1A32FEE" w14:textId="095ED42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74653D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63F72D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59" w:name="lt_pId3558"/>
            <w:r w:rsidRPr="00F105C2">
              <w:rPr>
                <w:lang w:val="ru-RU" w:eastAsia="zh-CN"/>
              </w:rPr>
              <w:t>ISL00000</w:t>
            </w:r>
            <w:bookmarkEnd w:id="85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B24C50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0" w:name="lt_pId3559"/>
            <w:r w:rsidRPr="00F105C2">
              <w:rPr>
                <w:lang w:val="ru-RU" w:eastAsia="zh-CN"/>
              </w:rPr>
              <w:t>ISL</w:t>
            </w:r>
            <w:bookmarkEnd w:id="86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CA8206B" w14:textId="70402AB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−35,2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8F09896" w14:textId="4C23C63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24,496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11AAC06" w14:textId="10E43D9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938E8C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00B747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1" w:name="lt_pId3562"/>
            <w:r w:rsidRPr="00F105C2">
              <w:rPr>
                <w:lang w:val="ru-RU" w:eastAsia="zh-CN"/>
              </w:rPr>
              <w:t>ISR00000</w:t>
            </w:r>
            <w:bookmarkEnd w:id="86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27EC6E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2" w:name="lt_pId3563"/>
            <w:r w:rsidRPr="00F105C2">
              <w:rPr>
                <w:lang w:val="ru-RU" w:eastAsia="zh-CN"/>
              </w:rPr>
              <w:t>ISR</w:t>
            </w:r>
            <w:bookmarkEnd w:id="86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4A15A12" w14:textId="6DDA6C6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D092953" w14:textId="3320D32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3832540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2C84042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4746328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3" w:name="lt_pId3567"/>
            <w:r w:rsidRPr="00F105C2">
              <w:rPr>
                <w:lang w:val="ru-RU" w:eastAsia="zh-CN"/>
              </w:rPr>
              <w:t>J  00000</w:t>
            </w:r>
            <w:bookmarkEnd w:id="86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B0CDC3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4" w:name="lt_pId3568"/>
            <w:r w:rsidRPr="00F105C2">
              <w:rPr>
                <w:lang w:val="ru-RU" w:eastAsia="zh-CN"/>
              </w:rPr>
              <w:t>J</w:t>
            </w:r>
            <w:bookmarkEnd w:id="86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7688018" w14:textId="2B1D994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F070464" w14:textId="4C33CE1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33,081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B404AD8" w14:textId="1F1A93C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9297C1D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F9F40A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5" w:name="lt_pId3571"/>
            <w:r w:rsidRPr="00F105C2">
              <w:rPr>
                <w:lang w:val="ru-RU" w:eastAsia="zh-CN"/>
              </w:rPr>
              <w:t>JAR00000</w:t>
            </w:r>
            <w:bookmarkEnd w:id="86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B80184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6" w:name="lt_pId3572"/>
            <w:r w:rsidRPr="00F105C2">
              <w:rPr>
                <w:lang w:val="ru-RU" w:eastAsia="zh-CN"/>
              </w:rPr>
              <w:t>USA</w:t>
            </w:r>
            <w:bookmarkEnd w:id="86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C2FBB1F" w14:textId="0B81A65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E2A8CF8" w14:textId="2121A8C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16EF7E9" w14:textId="1982C55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F81DE4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78B2F8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7" w:name="lt_pId3575"/>
            <w:r w:rsidRPr="00F105C2">
              <w:rPr>
                <w:lang w:val="ru-RU" w:eastAsia="zh-CN"/>
              </w:rPr>
              <w:t>JMC00000</w:t>
            </w:r>
            <w:bookmarkEnd w:id="86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1AB942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8" w:name="lt_pId3576"/>
            <w:r w:rsidRPr="00F105C2">
              <w:rPr>
                <w:lang w:val="ru-RU" w:eastAsia="zh-CN"/>
              </w:rPr>
              <w:t>JMC</w:t>
            </w:r>
            <w:bookmarkEnd w:id="86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E5F7FE5" w14:textId="489E417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−108,6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0BA6B68" w14:textId="379D0CF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40,407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AB727E2" w14:textId="1826A9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F60C86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439D13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69" w:name="lt_pId3579"/>
            <w:r w:rsidRPr="00F105C2">
              <w:rPr>
                <w:lang w:val="ru-RU" w:eastAsia="zh-CN"/>
              </w:rPr>
              <w:t>JON00000</w:t>
            </w:r>
            <w:bookmarkEnd w:id="86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91D03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0" w:name="lt_pId3580"/>
            <w:r w:rsidRPr="00F105C2">
              <w:rPr>
                <w:lang w:val="ru-RU" w:eastAsia="zh-CN"/>
              </w:rPr>
              <w:t>USA</w:t>
            </w:r>
            <w:bookmarkEnd w:id="87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92A85D0" w14:textId="7E78981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F5C4373" w14:textId="5E7856B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1943FCF" w14:textId="04D687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D4A523D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EF5205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1" w:name="lt_pId3583"/>
            <w:r w:rsidRPr="00F105C2">
              <w:rPr>
                <w:lang w:val="ru-RU" w:eastAsia="zh-CN"/>
              </w:rPr>
              <w:t>JOR00000</w:t>
            </w:r>
            <w:bookmarkEnd w:id="87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CE571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2" w:name="lt_pId3584"/>
            <w:r w:rsidRPr="00F105C2">
              <w:rPr>
                <w:lang w:val="ru-RU" w:eastAsia="zh-CN"/>
              </w:rPr>
              <w:t>JOR</w:t>
            </w:r>
            <w:bookmarkEnd w:id="87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93D7708" w14:textId="12BE74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81,76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60C414E" w14:textId="765C7E1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24,493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F32072F" w14:textId="7D7DA0E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B81B8CD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741E8E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3" w:name="lt_pId3587"/>
            <w:r w:rsidRPr="00F105C2">
              <w:rPr>
                <w:lang w:val="ru-RU" w:eastAsia="zh-CN"/>
              </w:rPr>
              <w:t>KAZ00000</w:t>
            </w:r>
            <w:bookmarkEnd w:id="87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69060E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4" w:name="lt_pId3588"/>
            <w:r w:rsidRPr="00F105C2">
              <w:rPr>
                <w:lang w:val="ru-RU" w:eastAsia="zh-CN"/>
              </w:rPr>
              <w:t>KAZ</w:t>
            </w:r>
            <w:bookmarkEnd w:id="87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BE22ADF" w14:textId="7223AA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58,5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E93AC9D" w14:textId="5B347C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18,666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251E9C3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0722B3" w:rsidRPr="00F105C2" w14:paraId="72F971E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A9B7DF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5" w:name="lt_pId3592"/>
            <w:r w:rsidRPr="00F105C2">
              <w:rPr>
                <w:lang w:val="ru-RU" w:eastAsia="zh-CN"/>
              </w:rPr>
              <w:t>KEN00000</w:t>
            </w:r>
            <w:bookmarkEnd w:id="87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A3B6EE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6" w:name="lt_pId3593"/>
            <w:r w:rsidRPr="00F105C2">
              <w:rPr>
                <w:lang w:val="ru-RU" w:eastAsia="zh-CN"/>
              </w:rPr>
              <w:t>KEN</w:t>
            </w:r>
            <w:bookmarkEnd w:id="87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51B54E9" w14:textId="6BE6B08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78,2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4954E2E" w14:textId="1CA735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27,586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EE504E4" w14:textId="7282684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7C6330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694556E" w14:textId="24327493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7" w:name="lt_pId3596"/>
            <w:r w:rsidRPr="00F105C2">
              <w:rPr>
                <w:lang w:val="ru-RU" w:eastAsia="zh-CN"/>
              </w:rPr>
              <w:t>KER00000</w:t>
            </w:r>
            <w:bookmarkEnd w:id="87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39E4FF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8" w:name="lt_pId3597"/>
            <w:r w:rsidRPr="00F105C2">
              <w:rPr>
                <w:lang w:val="ru-RU" w:eastAsia="zh-CN"/>
              </w:rPr>
              <w:t>F</w:t>
            </w:r>
            <w:bookmarkEnd w:id="87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B6EFCB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BE0E817" w14:textId="6DF5541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26,463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E34B9BB" w14:textId="57E5A14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70F70F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9A10D6E" w14:textId="4E0DFC7E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79" w:name="lt_pId3600"/>
            <w:r w:rsidRPr="00F105C2">
              <w:rPr>
                <w:lang w:val="ru-RU" w:eastAsia="zh-CN"/>
              </w:rPr>
              <w:t>KGZ00000</w:t>
            </w:r>
            <w:bookmarkEnd w:id="87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28D060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0" w:name="lt_pId3601"/>
            <w:r w:rsidRPr="00F105C2">
              <w:rPr>
                <w:lang w:val="ru-RU" w:eastAsia="zh-CN"/>
              </w:rPr>
              <w:t>KGZ</w:t>
            </w:r>
            <w:bookmarkEnd w:id="88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72D4F48" w14:textId="58F0D2A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64,6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0471F9F" w14:textId="16C054D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26,449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39505E1" w14:textId="4D97817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B46494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66D80AE" w14:textId="22F43E0D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1" w:name="lt_pId3604"/>
            <w:r w:rsidRPr="00F105C2">
              <w:rPr>
                <w:lang w:val="ru-RU" w:eastAsia="zh-CN"/>
              </w:rPr>
              <w:t>KIR00000</w:t>
            </w:r>
            <w:bookmarkEnd w:id="88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1EE81F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2" w:name="lt_pId3605"/>
            <w:r w:rsidRPr="00F105C2">
              <w:rPr>
                <w:lang w:val="ru-RU" w:eastAsia="zh-CN"/>
              </w:rPr>
              <w:t>KIR</w:t>
            </w:r>
            <w:bookmarkEnd w:id="88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5FC595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150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CFB2C94" w14:textId="23949DF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33,689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AE9ED6E" w14:textId="03E944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C9F5CE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27560EF" w14:textId="07BF4C49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3" w:name="lt_pId3608"/>
            <w:r w:rsidRPr="00F105C2">
              <w:rPr>
                <w:lang w:val="ru-RU" w:eastAsia="zh-CN"/>
              </w:rPr>
              <w:t>KNA00000</w:t>
            </w:r>
            <w:bookmarkEnd w:id="88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C14A99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4" w:name="lt_pId3609"/>
            <w:r w:rsidRPr="00F105C2">
              <w:rPr>
                <w:lang w:val="ru-RU" w:eastAsia="zh-CN"/>
              </w:rPr>
              <w:t>KNA</w:t>
            </w:r>
            <w:bookmarkEnd w:id="88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FBB9804" w14:textId="1F986E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−88,8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AC3C331" w14:textId="6FE14D2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30,798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32424A9" w14:textId="52B4900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976201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8BB1CC0" w14:textId="1F5BB0C3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5" w:name="lt_pId3612"/>
            <w:r w:rsidRPr="00F105C2">
              <w:rPr>
                <w:lang w:val="ru-RU" w:eastAsia="zh-CN"/>
              </w:rPr>
              <w:t>KOR00000</w:t>
            </w:r>
            <w:bookmarkEnd w:id="88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D4AB2A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6" w:name="lt_pId3613"/>
            <w:r w:rsidRPr="00F105C2">
              <w:rPr>
                <w:lang w:val="ru-RU" w:eastAsia="zh-CN"/>
              </w:rPr>
              <w:t>KOR</w:t>
            </w:r>
            <w:bookmarkEnd w:id="88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5B3FC99" w14:textId="070B7FA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116,2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4EE23D8" w14:textId="5CE9840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22,888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EE1DA08" w14:textId="6CEF52D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474197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3BA4BF4" w14:textId="19AE8C7A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7" w:name="lt_pId3616"/>
            <w:r w:rsidRPr="00F105C2">
              <w:rPr>
                <w:lang w:val="ru-RU" w:eastAsia="zh-CN"/>
              </w:rPr>
              <w:t>KRE00000</w:t>
            </w:r>
            <w:bookmarkEnd w:id="88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D00A69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8" w:name="lt_pId3617"/>
            <w:r w:rsidRPr="00F105C2">
              <w:rPr>
                <w:lang w:val="ru-RU" w:eastAsia="zh-CN"/>
              </w:rPr>
              <w:t>KRE</w:t>
            </w:r>
            <w:bookmarkEnd w:id="88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D028A66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5844BB7" w14:textId="55A58C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6,973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0F596B3F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04BE314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501D24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89" w:name="lt_pId3621"/>
            <w:r w:rsidRPr="00F105C2">
              <w:rPr>
                <w:lang w:val="ru-RU" w:eastAsia="zh-CN"/>
              </w:rPr>
              <w:t>KWT00000</w:t>
            </w:r>
            <w:bookmarkEnd w:id="88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1EDDFB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0" w:name="lt_pId3622"/>
            <w:r w:rsidRPr="00F105C2">
              <w:rPr>
                <w:lang w:val="ru-RU" w:eastAsia="zh-CN"/>
              </w:rPr>
              <w:t>KWT</w:t>
            </w:r>
            <w:bookmarkEnd w:id="89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DAC401B" w14:textId="2491697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424105E" w14:textId="72DFF02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−10,623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694C7B5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0722B3" w:rsidRPr="00F105C2" w14:paraId="7231933D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F74AE4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1" w:name="lt_pId3626"/>
            <w:r w:rsidRPr="00F105C2">
              <w:rPr>
                <w:lang w:val="ru-RU" w:eastAsia="zh-CN"/>
              </w:rPr>
              <w:t>LAO00000</w:t>
            </w:r>
            <w:bookmarkEnd w:id="89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A4DE8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2" w:name="lt_pId3627"/>
            <w:r w:rsidRPr="00F105C2">
              <w:rPr>
                <w:lang w:val="ru-RU" w:eastAsia="zh-CN"/>
              </w:rPr>
              <w:t>LAO</w:t>
            </w:r>
            <w:bookmarkEnd w:id="89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9DA7E41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E2A6996" w14:textId="776B4E8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26,227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C21A7DD" w14:textId="3449C6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A34D49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2EA6FB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3" w:name="lt_pId3630"/>
            <w:r w:rsidRPr="00F105C2">
              <w:rPr>
                <w:lang w:val="ru-RU" w:eastAsia="zh-CN"/>
              </w:rPr>
              <w:t>LBN00000</w:t>
            </w:r>
            <w:bookmarkEnd w:id="89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6CC905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4" w:name="lt_pId3631"/>
            <w:r w:rsidRPr="00F105C2">
              <w:rPr>
                <w:lang w:val="ru-RU" w:eastAsia="zh-CN"/>
              </w:rPr>
              <w:t>LBN</w:t>
            </w:r>
            <w:bookmarkEnd w:id="89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0C9C00F" w14:textId="2AD99A1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97,5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6D9B540" w14:textId="1C0506D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29,999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90B1BC4" w14:textId="08C08A1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6911735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7CB988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5" w:name="lt_pId3634"/>
            <w:r w:rsidRPr="00F105C2">
              <w:rPr>
                <w:lang w:val="ru-RU" w:eastAsia="zh-CN"/>
              </w:rPr>
              <w:t>LBR00000</w:t>
            </w:r>
            <w:bookmarkEnd w:id="89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8A6D1A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6" w:name="lt_pId3635"/>
            <w:r w:rsidRPr="00F105C2">
              <w:rPr>
                <w:lang w:val="ru-RU" w:eastAsia="zh-CN"/>
              </w:rPr>
              <w:t>LBR</w:t>
            </w:r>
            <w:bookmarkEnd w:id="89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2C4C084" w14:textId="5E3BB53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−41,8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11A562E" w14:textId="05872DF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29,94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A68EE77" w14:textId="4760F4B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6796A6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7342D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7" w:name="lt_pId3638"/>
            <w:r w:rsidRPr="00F105C2">
              <w:rPr>
                <w:lang w:val="ru-RU" w:eastAsia="zh-CN"/>
              </w:rPr>
              <w:t>LBY00000</w:t>
            </w:r>
            <w:bookmarkEnd w:id="89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7B46C3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8" w:name="lt_pId3639"/>
            <w:r w:rsidRPr="00F105C2">
              <w:rPr>
                <w:lang w:val="ru-RU" w:eastAsia="zh-CN"/>
              </w:rPr>
              <w:t>LBY</w:t>
            </w:r>
            <w:bookmarkEnd w:id="89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FA90F71" w14:textId="38194F4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3C22D21" w14:textId="06C1969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25,525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B4A24FA" w14:textId="45F21AE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C81F8A5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AF4CF1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899" w:name="lt_pId3642"/>
            <w:r w:rsidRPr="00F105C2">
              <w:rPr>
                <w:lang w:val="ru-RU" w:eastAsia="zh-CN"/>
              </w:rPr>
              <w:t>LIE00000</w:t>
            </w:r>
            <w:bookmarkEnd w:id="89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CBA342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0" w:name="lt_pId3643"/>
            <w:r w:rsidRPr="00F105C2">
              <w:rPr>
                <w:lang w:val="ru-RU" w:eastAsia="zh-CN"/>
              </w:rPr>
              <w:t>LIE</w:t>
            </w:r>
            <w:bookmarkEnd w:id="90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E6F5A83" w14:textId="0D0CB1B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−17,1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0F04315" w14:textId="26BBCC6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25,466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C4A6142" w14:textId="37C2905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7CFFC1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12C995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1" w:name="lt_pId3646"/>
            <w:r w:rsidRPr="00F105C2">
              <w:rPr>
                <w:lang w:val="ru-RU" w:eastAsia="zh-CN"/>
              </w:rPr>
              <w:t>LSO00000</w:t>
            </w:r>
            <w:bookmarkEnd w:id="90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703C92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2" w:name="lt_pId3647"/>
            <w:r w:rsidRPr="00F105C2">
              <w:rPr>
                <w:lang w:val="ru-RU" w:eastAsia="zh-CN"/>
              </w:rPr>
              <w:t>LSO</w:t>
            </w:r>
            <w:bookmarkEnd w:id="90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74853CD" w14:textId="146E24F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CC3C4B3" w14:textId="2DE7CB7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40,665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D5DF013" w14:textId="1C170E5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58B8A4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105F8F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3" w:name="lt_pId3650"/>
            <w:r w:rsidRPr="00F105C2">
              <w:rPr>
                <w:lang w:val="ru-RU" w:eastAsia="zh-CN"/>
              </w:rPr>
              <w:t>LTU00000</w:t>
            </w:r>
            <w:bookmarkEnd w:id="90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D2DA91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4" w:name="lt_pId3651"/>
            <w:r w:rsidRPr="00F105C2">
              <w:rPr>
                <w:lang w:val="ru-RU" w:eastAsia="zh-CN"/>
              </w:rPr>
              <w:t>LTU</w:t>
            </w:r>
            <w:bookmarkEnd w:id="90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BBCFDD9" w14:textId="05480F9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C634400" w14:textId="46DD0AF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19,379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6734897E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0722B3" w:rsidRPr="00F105C2" w14:paraId="61F7FB8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544A80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5" w:name="lt_pId3655"/>
            <w:r w:rsidRPr="00F105C2">
              <w:rPr>
                <w:lang w:val="ru-RU" w:eastAsia="zh-CN"/>
              </w:rPr>
              <w:t>LUX00000</w:t>
            </w:r>
            <w:bookmarkEnd w:id="90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5EECD0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6" w:name="lt_pId3656"/>
            <w:r w:rsidRPr="00F105C2">
              <w:rPr>
                <w:lang w:val="ru-RU" w:eastAsia="zh-CN"/>
              </w:rPr>
              <w:t>LUX</w:t>
            </w:r>
            <w:bookmarkEnd w:id="90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53CD0D3" w14:textId="1922BA5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924007A" w14:textId="0D07E2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29,817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5330949" w14:textId="3B8DD1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07A7C5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178505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7" w:name="lt_pId3659"/>
            <w:r w:rsidRPr="00F105C2">
              <w:rPr>
                <w:lang w:val="ru-RU" w:eastAsia="zh-CN"/>
              </w:rPr>
              <w:t>MAC00000</w:t>
            </w:r>
            <w:bookmarkEnd w:id="90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FAFEB1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8" w:name="lt_pId3660"/>
            <w:r w:rsidRPr="00F105C2">
              <w:rPr>
                <w:lang w:val="ru-RU" w:eastAsia="zh-CN"/>
              </w:rPr>
              <w:t>CHN</w:t>
            </w:r>
            <w:bookmarkEnd w:id="90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ADA62AB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117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707F7A3" w14:textId="07F1349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22,773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7B406ED" w14:textId="35F3DFD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993414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60162C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09" w:name="lt_pId3663"/>
            <w:r w:rsidRPr="00F105C2">
              <w:rPr>
                <w:lang w:val="ru-RU" w:eastAsia="zh-CN"/>
              </w:rPr>
              <w:t>MAU00000</w:t>
            </w:r>
            <w:bookmarkEnd w:id="90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E36933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0" w:name="lt_pId3664"/>
            <w:r w:rsidRPr="00F105C2">
              <w:rPr>
                <w:lang w:val="ru-RU" w:eastAsia="zh-CN"/>
              </w:rPr>
              <w:t>MAU</w:t>
            </w:r>
            <w:bookmarkEnd w:id="91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EBA0CDB" w14:textId="4A98895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92,2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28BF4AB" w14:textId="219E41B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33,075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E36060F" w14:textId="74A1AD5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017121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13CBDE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1" w:name="lt_pId3667"/>
            <w:r w:rsidRPr="00F105C2">
              <w:rPr>
                <w:lang w:val="ru-RU" w:eastAsia="zh-CN"/>
              </w:rPr>
              <w:t>MCO00000</w:t>
            </w:r>
            <w:bookmarkEnd w:id="91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24E10B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2" w:name="lt_pId3668"/>
            <w:r w:rsidRPr="00F105C2">
              <w:rPr>
                <w:lang w:val="ru-RU" w:eastAsia="zh-CN"/>
              </w:rPr>
              <w:t>MCO</w:t>
            </w:r>
            <w:bookmarkEnd w:id="91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7E45FD3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F3CFA97" w14:textId="014FEDC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24,905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16663FF" w14:textId="22355C1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589DCB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01ED2B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3" w:name="lt_pId3671"/>
            <w:r w:rsidRPr="00F105C2">
              <w:rPr>
                <w:lang w:val="ru-RU" w:eastAsia="zh-CN"/>
              </w:rPr>
              <w:t>MDG00000</w:t>
            </w:r>
            <w:bookmarkEnd w:id="91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9861A0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4" w:name="lt_pId3672"/>
            <w:r w:rsidRPr="00F105C2">
              <w:rPr>
                <w:lang w:val="ru-RU" w:eastAsia="zh-CN"/>
              </w:rPr>
              <w:t>MDG</w:t>
            </w:r>
            <w:bookmarkEnd w:id="91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8A0A552" w14:textId="5665B0C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5F32654" w14:textId="5FF3E1E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36,46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C124FBE" w14:textId="4107B70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F62160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4E5A7F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5" w:name="lt_pId3675"/>
            <w:r w:rsidRPr="00F105C2">
              <w:rPr>
                <w:lang w:val="ru-RU" w:eastAsia="zh-CN"/>
              </w:rPr>
              <w:t>MDR00000</w:t>
            </w:r>
            <w:bookmarkEnd w:id="91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9693A6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6" w:name="lt_pId3676"/>
            <w:r w:rsidRPr="00F105C2">
              <w:rPr>
                <w:lang w:val="ru-RU" w:eastAsia="zh-CN"/>
              </w:rPr>
              <w:t>POR</w:t>
            </w:r>
            <w:bookmarkEnd w:id="91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4F30199" w14:textId="6304DB5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991258B" w14:textId="4DD7192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34,148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05A32F8" w14:textId="69FD4D3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251AD3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0F404C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7" w:name="lt_pId3679"/>
            <w:r w:rsidRPr="00F105C2">
              <w:rPr>
                <w:lang w:val="ru-RU" w:eastAsia="zh-CN"/>
              </w:rPr>
              <w:t>MDW00000</w:t>
            </w:r>
            <w:bookmarkEnd w:id="91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C671D6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8" w:name="lt_pId3680"/>
            <w:r w:rsidRPr="00F105C2">
              <w:rPr>
                <w:lang w:val="ru-RU" w:eastAsia="zh-CN"/>
              </w:rPr>
              <w:t>USA</w:t>
            </w:r>
            <w:bookmarkEnd w:id="91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ADFE896" w14:textId="677C01B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AEA9930" w14:textId="6F4A376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5037FFB" w14:textId="34541BF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4CE1A5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26E88B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19" w:name="lt_pId3683"/>
            <w:r w:rsidRPr="00F105C2">
              <w:rPr>
                <w:lang w:val="ru-RU" w:eastAsia="zh-CN"/>
              </w:rPr>
              <w:t>MEX00000</w:t>
            </w:r>
            <w:bookmarkEnd w:id="91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580CD9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0" w:name="lt_pId3684"/>
            <w:r w:rsidRPr="00F105C2">
              <w:rPr>
                <w:lang w:val="ru-RU" w:eastAsia="zh-CN"/>
              </w:rPr>
              <w:t>MEX</w:t>
            </w:r>
            <w:bookmarkEnd w:id="92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95C21A0" w14:textId="0876080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E82D610" w14:textId="3C58173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41,129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C5ADC9C" w14:textId="0E920A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62CA20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1D6963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1" w:name="lt_pId3687"/>
            <w:r w:rsidRPr="00F105C2">
              <w:rPr>
                <w:lang w:val="ru-RU" w:eastAsia="zh-CN"/>
              </w:rPr>
              <w:t>MHL00000</w:t>
            </w:r>
            <w:bookmarkEnd w:id="92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04D7E7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2" w:name="lt_pId3688"/>
            <w:r w:rsidRPr="00F105C2">
              <w:rPr>
                <w:lang w:val="ru-RU" w:eastAsia="zh-CN"/>
              </w:rPr>
              <w:t>USA</w:t>
            </w:r>
            <w:bookmarkEnd w:id="92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7F89350" w14:textId="3D76531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6382AE0" w14:textId="0DED2DC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3D17971" w14:textId="0FC4FBA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113EA4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950559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3" w:name="lt_pId3691"/>
            <w:r w:rsidRPr="00F105C2">
              <w:rPr>
                <w:lang w:val="ru-RU" w:eastAsia="zh-CN"/>
              </w:rPr>
              <w:t>MLA00000</w:t>
            </w:r>
            <w:bookmarkEnd w:id="92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9F1199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4" w:name="lt_pId3692"/>
            <w:r w:rsidRPr="00F105C2">
              <w:rPr>
                <w:lang w:val="ru-RU" w:eastAsia="zh-CN"/>
              </w:rPr>
              <w:t>MLA</w:t>
            </w:r>
            <w:bookmarkEnd w:id="92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16E85B3" w14:textId="54E5DF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78,5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80BFC72" w14:textId="1BFBFC4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27,554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EE061C8" w14:textId="023C909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1176EB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40EAD1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5" w:name="lt_pId3695"/>
            <w:r w:rsidRPr="00F105C2">
              <w:rPr>
                <w:lang w:val="ru-RU" w:eastAsia="zh-CN"/>
              </w:rPr>
              <w:t>MLD00000</w:t>
            </w:r>
            <w:bookmarkEnd w:id="92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212E6E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6" w:name="lt_pId3696"/>
            <w:r w:rsidRPr="00F105C2">
              <w:rPr>
                <w:lang w:val="ru-RU" w:eastAsia="zh-CN"/>
              </w:rPr>
              <w:t>MLD</w:t>
            </w:r>
            <w:bookmarkEnd w:id="92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A320C4D" w14:textId="7F66873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117,6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D0EEFFD" w14:textId="612EA54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2,726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7119AD3A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5C50B27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AFEA0C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7" w:name="lt_pId3700"/>
            <w:r w:rsidRPr="00F105C2">
              <w:rPr>
                <w:lang w:val="ru-RU" w:eastAsia="zh-CN"/>
              </w:rPr>
              <w:t>MLI00000</w:t>
            </w:r>
            <w:bookmarkEnd w:id="92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56A73F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8" w:name="lt_pId3701"/>
            <w:r w:rsidRPr="00F105C2">
              <w:rPr>
                <w:lang w:val="ru-RU" w:eastAsia="zh-CN"/>
              </w:rPr>
              <w:t>MLI</w:t>
            </w:r>
            <w:bookmarkEnd w:id="92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FEEC9C8" w14:textId="54B277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6BFC057" w14:textId="6256FB5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39,745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542BCC5" w14:textId="68832F4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99ED3E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EDABA4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29" w:name="lt_pId3704"/>
            <w:r w:rsidRPr="00F105C2">
              <w:rPr>
                <w:lang w:val="ru-RU" w:eastAsia="zh-CN"/>
              </w:rPr>
              <w:t>MLT00000</w:t>
            </w:r>
            <w:bookmarkEnd w:id="92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829CB4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0" w:name="lt_pId3705"/>
            <w:r w:rsidRPr="00F105C2">
              <w:rPr>
                <w:lang w:val="ru-RU" w:eastAsia="zh-CN"/>
              </w:rPr>
              <w:t>MLT</w:t>
            </w:r>
            <w:bookmarkEnd w:id="93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66747B2" w14:textId="2B2DACB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3362B4A" w14:textId="30C3065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33,09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027957F" w14:textId="473F847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3C011A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D34D3B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1" w:name="lt_pId3708"/>
            <w:r w:rsidRPr="00F105C2">
              <w:rPr>
                <w:lang w:val="ru-RU" w:eastAsia="zh-CN"/>
              </w:rPr>
              <w:t>MNG00000</w:t>
            </w:r>
            <w:bookmarkEnd w:id="93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EAAB1D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2" w:name="lt_pId3709"/>
            <w:r w:rsidRPr="00F105C2">
              <w:rPr>
                <w:lang w:val="ru-RU" w:eastAsia="zh-CN"/>
              </w:rPr>
              <w:t>MNG</w:t>
            </w:r>
            <w:bookmarkEnd w:id="93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574DB25" w14:textId="01CF0FC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F07FF12" w14:textId="4A9D831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18,677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00D12D36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2FF0836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A725E3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3" w:name="lt_pId3713"/>
            <w:r w:rsidRPr="00F105C2">
              <w:rPr>
                <w:lang w:val="ru-RU" w:eastAsia="zh-CN"/>
              </w:rPr>
              <w:t>MOZ00000</w:t>
            </w:r>
            <w:bookmarkEnd w:id="93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094E62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4" w:name="lt_pId3714"/>
            <w:r w:rsidRPr="00F105C2">
              <w:rPr>
                <w:lang w:val="ru-RU" w:eastAsia="zh-CN"/>
              </w:rPr>
              <w:t>MOZ</w:t>
            </w:r>
            <w:bookmarkEnd w:id="93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B4E4A45" w14:textId="56FDFF2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90,6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5842CAF" w14:textId="6B110D8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31,621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AB2FF15" w14:textId="6AC984B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E522FA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8ECBCF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5" w:name="lt_pId3717"/>
            <w:r w:rsidRPr="00F105C2">
              <w:rPr>
                <w:lang w:val="ru-RU" w:eastAsia="zh-CN"/>
              </w:rPr>
              <w:t>MRC00000</w:t>
            </w:r>
            <w:bookmarkEnd w:id="93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D190C7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6" w:name="lt_pId3718"/>
            <w:r w:rsidRPr="00F105C2">
              <w:rPr>
                <w:lang w:val="ru-RU" w:eastAsia="zh-CN"/>
              </w:rPr>
              <w:t>MRC</w:t>
            </w:r>
            <w:bookmarkEnd w:id="93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50023CB" w14:textId="37C878A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32,86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16A189C" w14:textId="4578022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23,055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E3EE7DE" w14:textId="2F899BD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BBE941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1F9F04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7" w:name="lt_pId3721"/>
            <w:r w:rsidRPr="00F105C2">
              <w:rPr>
                <w:lang w:val="ru-RU" w:eastAsia="zh-CN"/>
              </w:rPr>
              <w:t>MTN00000</w:t>
            </w:r>
            <w:bookmarkEnd w:id="93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C82D35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8" w:name="lt_pId3722"/>
            <w:r w:rsidRPr="00F105C2">
              <w:rPr>
                <w:lang w:val="ru-RU" w:eastAsia="zh-CN"/>
              </w:rPr>
              <w:t>MTN</w:t>
            </w:r>
            <w:bookmarkEnd w:id="93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1F38A40" w14:textId="69496F2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−21,1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70B8F91" w14:textId="5F66267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32,952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18F911B" w14:textId="22F973C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35E7D63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943598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39" w:name="lt_pId3725"/>
            <w:r w:rsidRPr="00F105C2">
              <w:rPr>
                <w:lang w:val="ru-RU" w:eastAsia="zh-CN"/>
              </w:rPr>
              <w:t>MWI00000</w:t>
            </w:r>
            <w:bookmarkEnd w:id="93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7CE1B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0" w:name="lt_pId3726"/>
            <w:r w:rsidRPr="00F105C2">
              <w:rPr>
                <w:lang w:val="ru-RU" w:eastAsia="zh-CN"/>
              </w:rPr>
              <w:t>MWI</w:t>
            </w:r>
            <w:bookmarkEnd w:id="94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8F3BCB2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99ACE3B" w14:textId="45D47FD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25,363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52E697E8" w14:textId="56DC851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1D0AC7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AFD449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1" w:name="lt_pId3729"/>
            <w:r w:rsidRPr="00F105C2">
              <w:rPr>
                <w:lang w:val="ru-RU" w:eastAsia="zh-CN"/>
              </w:rPr>
              <w:t>MYT00000</w:t>
            </w:r>
            <w:bookmarkEnd w:id="94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13C1D0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2" w:name="lt_pId3730"/>
            <w:r w:rsidRPr="00F105C2">
              <w:rPr>
                <w:lang w:val="ru-RU" w:eastAsia="zh-CN"/>
              </w:rPr>
              <w:t>F</w:t>
            </w:r>
            <w:bookmarkEnd w:id="94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A338CA2" w14:textId="1336D33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6A707EE" w14:textId="05B3537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0E81092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52CF6782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D74717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3" w:name="lt_pId3734"/>
            <w:r w:rsidRPr="00F105C2">
              <w:rPr>
                <w:lang w:val="ru-RU" w:eastAsia="zh-CN"/>
              </w:rPr>
              <w:t>NCG00000</w:t>
            </w:r>
            <w:bookmarkEnd w:id="94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732038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4" w:name="lt_pId3735"/>
            <w:r w:rsidRPr="00F105C2">
              <w:rPr>
                <w:lang w:val="ru-RU" w:eastAsia="zh-CN"/>
              </w:rPr>
              <w:t>NCG</w:t>
            </w:r>
            <w:bookmarkEnd w:id="94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4BF14E8" w14:textId="2454E51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−84,4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191FCA5" w14:textId="3AC9ACF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31,952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18962328" w14:textId="64E9D83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31D36A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9C2C5F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5" w:name="lt_pId3738"/>
            <w:r w:rsidRPr="00F105C2">
              <w:rPr>
                <w:lang w:val="ru-RU" w:eastAsia="zh-CN"/>
              </w:rPr>
              <w:t>NCL00000</w:t>
            </w:r>
            <w:bookmarkEnd w:id="94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03233A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6" w:name="lt_pId3739"/>
            <w:r w:rsidRPr="00F105C2">
              <w:rPr>
                <w:lang w:val="ru-RU" w:eastAsia="zh-CN"/>
              </w:rPr>
              <w:t>F</w:t>
            </w:r>
            <w:bookmarkEnd w:id="94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0F394A8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B9AE3D1" w14:textId="64BB479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26,103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022D39F" w14:textId="1DCF1B4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2A4B47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2C59D5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7" w:name="lt_pId3742"/>
            <w:r w:rsidRPr="00F105C2">
              <w:rPr>
                <w:lang w:val="ru-RU" w:eastAsia="zh-CN"/>
              </w:rPr>
              <w:t>NGR00000</w:t>
            </w:r>
            <w:bookmarkEnd w:id="94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23245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8" w:name="lt_pId3743"/>
            <w:r w:rsidRPr="00F105C2">
              <w:rPr>
                <w:lang w:val="ru-RU" w:eastAsia="zh-CN"/>
              </w:rPr>
              <w:t>NGR</w:t>
            </w:r>
            <w:bookmarkEnd w:id="94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DB0C8AC" w14:textId="0D14A4D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−38,5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20F3DD5" w14:textId="3C55110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30,191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DC3FBEE" w14:textId="75732D3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125CBF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3AD609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49" w:name="lt_pId3746"/>
            <w:r w:rsidRPr="00F105C2">
              <w:rPr>
                <w:lang w:val="ru-RU" w:eastAsia="zh-CN"/>
              </w:rPr>
              <w:t>NIG00000</w:t>
            </w:r>
            <w:bookmarkEnd w:id="94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D5ECBB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0" w:name="lt_pId3747"/>
            <w:r w:rsidRPr="00F105C2">
              <w:rPr>
                <w:lang w:val="ru-RU" w:eastAsia="zh-CN"/>
              </w:rPr>
              <w:t>NIG</w:t>
            </w:r>
            <w:bookmarkEnd w:id="95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8BAA717" w14:textId="6BD1626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41,82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BA8F540" w14:textId="059682D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23,336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BD54E32" w14:textId="3B8F912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7DA2E6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20EFA6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1" w:name="lt_pId3750"/>
            <w:r w:rsidRPr="00F105C2">
              <w:rPr>
                <w:lang w:val="ru-RU" w:eastAsia="zh-CN"/>
              </w:rPr>
              <w:t>NMB00000</w:t>
            </w:r>
            <w:bookmarkEnd w:id="95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3A83CD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2" w:name="lt_pId3751"/>
            <w:r w:rsidRPr="00F105C2">
              <w:rPr>
                <w:lang w:val="ru-RU" w:eastAsia="zh-CN"/>
              </w:rPr>
              <w:t>NMB</w:t>
            </w:r>
            <w:bookmarkEnd w:id="95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834047E" w14:textId="0F97277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E9D0235" w14:textId="0257360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45,254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86A7A13" w14:textId="65F1C09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2BE17FE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832F6D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3" w:name="lt_pId3754"/>
            <w:r w:rsidRPr="00F105C2">
              <w:rPr>
                <w:lang w:val="ru-RU" w:eastAsia="zh-CN"/>
              </w:rPr>
              <w:t>NOR00000</w:t>
            </w:r>
            <w:bookmarkEnd w:id="95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63567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4" w:name="lt_pId3755"/>
            <w:r w:rsidRPr="00F105C2">
              <w:rPr>
                <w:lang w:val="ru-RU" w:eastAsia="zh-CN"/>
              </w:rPr>
              <w:t>NOR</w:t>
            </w:r>
            <w:bookmarkEnd w:id="95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9C25E17" w14:textId="6EF0770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−0,8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0A070ED" w14:textId="6F0EE6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23,393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618DC08" w14:textId="383E331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683834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41AB332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5" w:name="lt_pId3758"/>
            <w:r w:rsidRPr="00F105C2">
              <w:rPr>
                <w:lang w:val="ru-RU" w:eastAsia="zh-CN"/>
              </w:rPr>
              <w:t>NPL00000</w:t>
            </w:r>
            <w:bookmarkEnd w:id="95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FD55A3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6" w:name="lt_pId3759"/>
            <w:r w:rsidRPr="00F105C2">
              <w:rPr>
                <w:lang w:val="ru-RU" w:eastAsia="zh-CN"/>
              </w:rPr>
              <w:t>NPL</w:t>
            </w:r>
            <w:bookmarkEnd w:id="95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6F3F3E3" w14:textId="05F4910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123,3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7E00C81" w14:textId="556279F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21,065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94C7DD0" w14:textId="25F1528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9C6352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E51330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7" w:name="lt_pId3762"/>
            <w:r w:rsidRPr="00F105C2">
              <w:rPr>
                <w:lang w:val="ru-RU" w:eastAsia="zh-CN"/>
              </w:rPr>
              <w:t>NRU00000</w:t>
            </w:r>
            <w:bookmarkEnd w:id="95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C1EAE3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8" w:name="lt_pId3763"/>
            <w:r w:rsidRPr="00F105C2">
              <w:rPr>
                <w:lang w:val="ru-RU" w:eastAsia="zh-CN"/>
              </w:rPr>
              <w:t>NRU</w:t>
            </w:r>
            <w:bookmarkEnd w:id="95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00F442E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4B799D1" w14:textId="0311218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33,376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2949933" w14:textId="07FFD9E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3ECA97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43F2347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59" w:name="lt_pId3766"/>
            <w:r w:rsidRPr="00F105C2">
              <w:rPr>
                <w:lang w:val="ru-RU" w:eastAsia="zh-CN"/>
              </w:rPr>
              <w:t>NZL00001</w:t>
            </w:r>
            <w:bookmarkEnd w:id="95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DD4B47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0" w:name="lt_pId3767"/>
            <w:r w:rsidRPr="00F105C2">
              <w:rPr>
                <w:lang w:val="ru-RU" w:eastAsia="zh-CN"/>
              </w:rPr>
              <w:t>NZL</w:t>
            </w:r>
            <w:bookmarkEnd w:id="96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41B37C2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336C5BF" w14:textId="2421E69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31,993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74D1A0A" w14:textId="38CF984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E557F5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92DAD5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1" w:name="lt_pId3770"/>
            <w:r w:rsidRPr="00F105C2">
              <w:rPr>
                <w:lang w:val="ru-RU" w:eastAsia="zh-CN"/>
              </w:rPr>
              <w:t>NZL00002</w:t>
            </w:r>
            <w:bookmarkEnd w:id="96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85FD98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2" w:name="lt_pId3771"/>
            <w:r w:rsidRPr="00F105C2">
              <w:rPr>
                <w:lang w:val="ru-RU" w:eastAsia="zh-CN"/>
              </w:rPr>
              <w:t>NZL</w:t>
            </w:r>
            <w:bookmarkEnd w:id="96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02880E9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CE629F6" w14:textId="4354817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30,602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4E48881" w14:textId="4DD4CC9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6DDAF8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102716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3" w:name="lt_pId3774"/>
            <w:r w:rsidRPr="00F105C2">
              <w:rPr>
                <w:lang w:val="ru-RU" w:eastAsia="zh-CN"/>
              </w:rPr>
              <w:t>OCE00000</w:t>
            </w:r>
            <w:bookmarkEnd w:id="96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5C5B65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4" w:name="lt_pId3775"/>
            <w:r w:rsidRPr="00F105C2">
              <w:rPr>
                <w:lang w:val="ru-RU" w:eastAsia="zh-CN"/>
              </w:rPr>
              <w:t>F</w:t>
            </w:r>
            <w:bookmarkEnd w:id="96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CF00DDA" w14:textId="5EA60C1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−115,9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0504886" w14:textId="4A0E94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50,186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2FB1EE9" w14:textId="4714AD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AD7B8B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1A2C00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5" w:name="lt_pId3778"/>
            <w:r w:rsidRPr="00F105C2">
              <w:rPr>
                <w:lang w:val="ru-RU" w:eastAsia="zh-CN"/>
              </w:rPr>
              <w:t>OMA00000</w:t>
            </w:r>
            <w:bookmarkEnd w:id="96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BAEAA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6" w:name="lt_pId3779"/>
            <w:r w:rsidRPr="00F105C2">
              <w:rPr>
                <w:lang w:val="ru-RU" w:eastAsia="zh-CN"/>
              </w:rPr>
              <w:t>OMA</w:t>
            </w:r>
            <w:bookmarkEnd w:id="96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6DF6D9C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47CBFA8" w14:textId="4D211BE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29,75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0D15C89" w14:textId="3729D6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A5098F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0D5AF6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7" w:name="lt_pId3782"/>
            <w:r w:rsidRPr="00F105C2">
              <w:rPr>
                <w:lang w:val="ru-RU" w:eastAsia="zh-CN"/>
              </w:rPr>
              <w:t>PAK00000</w:t>
            </w:r>
            <w:bookmarkEnd w:id="96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0B7C0F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8" w:name="lt_pId3783"/>
            <w:r w:rsidRPr="00F105C2">
              <w:rPr>
                <w:lang w:val="ru-RU" w:eastAsia="zh-CN"/>
              </w:rPr>
              <w:t>PAK</w:t>
            </w:r>
            <w:bookmarkEnd w:id="96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4719706" w14:textId="43FE1DC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4BB80DF" w14:textId="727DAEB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24,216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84BADA0" w14:textId="0FAA7F2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AA71382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108D3F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69" w:name="lt_pId3786"/>
            <w:r w:rsidRPr="00F105C2">
              <w:rPr>
                <w:lang w:val="ru-RU" w:eastAsia="zh-CN"/>
              </w:rPr>
              <w:t>PHL00000</w:t>
            </w:r>
            <w:bookmarkEnd w:id="96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AB7451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0" w:name="lt_pId3787"/>
            <w:r w:rsidRPr="00F105C2">
              <w:rPr>
                <w:lang w:val="ru-RU" w:eastAsia="zh-CN"/>
              </w:rPr>
              <w:t>PHL</w:t>
            </w:r>
            <w:bookmarkEnd w:id="97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3E1CE28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8AEBB2F" w14:textId="5EEC71A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28,012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24FCE39" w14:textId="1ADD7E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33A6F7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6A441E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1" w:name="lt_pId3790"/>
            <w:r w:rsidRPr="00F105C2">
              <w:rPr>
                <w:lang w:val="ru-RU" w:eastAsia="zh-CN"/>
              </w:rPr>
              <w:t>PLM00000</w:t>
            </w:r>
            <w:bookmarkEnd w:id="97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6815FC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2" w:name="lt_pId3791"/>
            <w:r w:rsidRPr="00F105C2">
              <w:rPr>
                <w:lang w:val="ru-RU" w:eastAsia="zh-CN"/>
              </w:rPr>
              <w:t>USA</w:t>
            </w:r>
            <w:bookmarkEnd w:id="97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C4386B2" w14:textId="35F67E2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5931FC0" w14:textId="173E59F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835CE5B" w14:textId="532BFC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DE0D2EC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3D241F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3" w:name="lt_pId3794"/>
            <w:r w:rsidRPr="00F105C2">
              <w:rPr>
                <w:lang w:val="ru-RU" w:eastAsia="zh-CN"/>
              </w:rPr>
              <w:t>PNG00000</w:t>
            </w:r>
            <w:bookmarkEnd w:id="97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43909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4" w:name="lt_pId3795"/>
            <w:r w:rsidRPr="00F105C2">
              <w:rPr>
                <w:lang w:val="ru-RU" w:eastAsia="zh-CN"/>
              </w:rPr>
              <w:t>PNG</w:t>
            </w:r>
            <w:bookmarkEnd w:id="97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B3CC738" w14:textId="393FF55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154,1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5B377F3" w14:textId="56E7626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36,779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10D7F7D" w14:textId="12A32E7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E943D7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50892E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5" w:name="lt_pId3798"/>
            <w:r w:rsidRPr="00F105C2">
              <w:rPr>
                <w:lang w:val="ru-RU" w:eastAsia="zh-CN"/>
              </w:rPr>
              <w:t>PNR00000</w:t>
            </w:r>
            <w:bookmarkEnd w:id="97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4F7B83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6" w:name="lt_pId3799"/>
            <w:r w:rsidRPr="00F105C2">
              <w:rPr>
                <w:lang w:val="ru-RU" w:eastAsia="zh-CN"/>
              </w:rPr>
              <w:t>PNR</w:t>
            </w:r>
            <w:bookmarkEnd w:id="97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E625D09" w14:textId="31043AA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−79,2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E97FA50" w14:textId="304EBF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29,992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76A92F2" w14:textId="5610248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1C4A9C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807835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7" w:name="lt_pId3802"/>
            <w:r w:rsidRPr="00F105C2">
              <w:rPr>
                <w:lang w:val="ru-RU" w:eastAsia="zh-CN"/>
              </w:rPr>
              <w:t>POL00000</w:t>
            </w:r>
            <w:bookmarkEnd w:id="97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347149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8" w:name="lt_pId3803"/>
            <w:r w:rsidRPr="00F105C2">
              <w:rPr>
                <w:lang w:val="ru-RU" w:eastAsia="zh-CN"/>
              </w:rPr>
              <w:t>POL</w:t>
            </w:r>
            <w:bookmarkEnd w:id="97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8ED0F11" w14:textId="06F10BE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967B379" w14:textId="0B0F86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22,024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A5D20EA" w14:textId="32361B8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652511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0B2A31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79" w:name="lt_pId3806"/>
            <w:r w:rsidRPr="00F105C2">
              <w:rPr>
                <w:lang w:val="ru-RU" w:eastAsia="zh-CN"/>
              </w:rPr>
              <w:t>POR00000</w:t>
            </w:r>
            <w:bookmarkEnd w:id="97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0279B1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0" w:name="lt_pId3807"/>
            <w:r w:rsidRPr="00F105C2">
              <w:rPr>
                <w:lang w:val="ru-RU" w:eastAsia="zh-CN"/>
              </w:rPr>
              <w:t>POR</w:t>
            </w:r>
            <w:bookmarkEnd w:id="98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A75DD95" w14:textId="67C794E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6C26C54" w14:textId="5A6C530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29,189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BC2AC20" w14:textId="3882250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270796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EFED1B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1" w:name="lt_pId3810"/>
            <w:r w:rsidRPr="00F105C2">
              <w:rPr>
                <w:lang w:val="ru-RU" w:eastAsia="zh-CN"/>
              </w:rPr>
              <w:t>PRG00000</w:t>
            </w:r>
            <w:bookmarkEnd w:id="98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0C0A0B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2" w:name="lt_pId3811"/>
            <w:r w:rsidRPr="00F105C2">
              <w:rPr>
                <w:lang w:val="ru-RU" w:eastAsia="zh-CN"/>
              </w:rPr>
              <w:t>PRG</w:t>
            </w:r>
            <w:bookmarkEnd w:id="98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8E265A6" w14:textId="23574E4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−81,5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0624AA0" w14:textId="0EACD56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33,056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5D5B43E" w14:textId="544B7F0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549848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FED435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3" w:name="lt_pId3814"/>
            <w:r w:rsidRPr="00F105C2">
              <w:rPr>
                <w:lang w:val="ru-RU" w:eastAsia="zh-CN"/>
              </w:rPr>
              <w:t>PRU00000</w:t>
            </w:r>
            <w:bookmarkEnd w:id="98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C3C8CC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4" w:name="lt_pId3815"/>
            <w:r w:rsidRPr="00F105C2">
              <w:rPr>
                <w:lang w:val="ru-RU" w:eastAsia="zh-CN"/>
              </w:rPr>
              <w:t>PRU</w:t>
            </w:r>
            <w:bookmarkEnd w:id="98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9F0E4F0" w14:textId="5266E1A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−89,9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98BABC5" w14:textId="541CD95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42,497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E498394" w14:textId="73E9EBC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A6BBDD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06E1EF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5" w:name="lt_pId3818"/>
            <w:r w:rsidRPr="00F105C2">
              <w:rPr>
                <w:lang w:val="ru-RU" w:eastAsia="zh-CN"/>
              </w:rPr>
              <w:t>PTC00000</w:t>
            </w:r>
            <w:bookmarkEnd w:id="98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BA791A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6" w:name="lt_pId3819"/>
            <w:r w:rsidRPr="00F105C2">
              <w:rPr>
                <w:lang w:val="ru-RU" w:eastAsia="zh-CN"/>
              </w:rPr>
              <w:t>G</w:t>
            </w:r>
            <w:bookmarkEnd w:id="98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68A6612" w14:textId="3045383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−62,3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67A6F56" w14:textId="683526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28,668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20DE736" w14:textId="7F8B351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FDCDC5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25F0B0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7" w:name="lt_pId3822"/>
            <w:r w:rsidRPr="00F105C2">
              <w:rPr>
                <w:lang w:val="ru-RU" w:eastAsia="zh-CN"/>
              </w:rPr>
              <w:t>QAT00000</w:t>
            </w:r>
            <w:bookmarkEnd w:id="98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73360D6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8" w:name="lt_pId3823"/>
            <w:r w:rsidRPr="00F105C2">
              <w:rPr>
                <w:lang w:val="ru-RU" w:eastAsia="zh-CN"/>
              </w:rPr>
              <w:t>QAT</w:t>
            </w:r>
            <w:bookmarkEnd w:id="98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BACF717" w14:textId="096F730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5902312" w14:textId="15F5176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23,563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59E2ACC" w14:textId="27DFDBA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4ED9A6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6FD650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89" w:name="lt_pId3826"/>
            <w:r w:rsidRPr="00F105C2">
              <w:rPr>
                <w:lang w:val="ru-RU" w:eastAsia="zh-CN"/>
              </w:rPr>
              <w:t>REU00000</w:t>
            </w:r>
            <w:bookmarkEnd w:id="98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21A51B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0" w:name="lt_pId3827"/>
            <w:r w:rsidRPr="00F105C2">
              <w:rPr>
                <w:lang w:val="ru-RU" w:eastAsia="zh-CN"/>
              </w:rPr>
              <w:t>F</w:t>
            </w:r>
            <w:bookmarkEnd w:id="99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6BE3AA3" w14:textId="77EBDA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ADC78E6" w14:textId="0E054B6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716E8CB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6E7AEDA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A490F0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1" w:name="lt_pId3831"/>
            <w:r w:rsidRPr="00F105C2">
              <w:rPr>
                <w:lang w:val="ru-RU" w:eastAsia="zh-CN"/>
              </w:rPr>
              <w:t>REU00002</w:t>
            </w:r>
            <w:bookmarkEnd w:id="99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FD3310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2" w:name="lt_pId3832"/>
            <w:r w:rsidRPr="00F105C2">
              <w:rPr>
                <w:lang w:val="ru-RU" w:eastAsia="zh-CN"/>
              </w:rPr>
              <w:t>F</w:t>
            </w:r>
            <w:bookmarkEnd w:id="99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40CA213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3B28627" w14:textId="18E3C68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26,61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42D13213" w14:textId="51FA0F9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B80E9E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CFCD97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3" w:name="lt_pId3835"/>
            <w:r w:rsidRPr="00F105C2">
              <w:rPr>
                <w:lang w:val="ru-RU" w:eastAsia="zh-CN"/>
              </w:rPr>
              <w:t>ROU00000</w:t>
            </w:r>
            <w:bookmarkEnd w:id="99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B2F9F5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4" w:name="lt_pId3836"/>
            <w:r w:rsidRPr="00F105C2">
              <w:rPr>
                <w:lang w:val="ru-RU" w:eastAsia="zh-CN"/>
              </w:rPr>
              <w:t>ROU</w:t>
            </w:r>
            <w:bookmarkEnd w:id="99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D00C936" w14:textId="59BD193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30,45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233F914" w14:textId="194E460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7EE753A5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3DA4875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B9A6AF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5" w:name="lt_pId3840"/>
            <w:r w:rsidRPr="00F105C2">
              <w:rPr>
                <w:lang w:val="ru-RU" w:eastAsia="zh-CN"/>
              </w:rPr>
              <w:t>RRW00000</w:t>
            </w:r>
            <w:bookmarkEnd w:id="99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E0709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6" w:name="lt_pId3841"/>
            <w:r w:rsidRPr="00F105C2">
              <w:rPr>
                <w:lang w:val="ru-RU" w:eastAsia="zh-CN"/>
              </w:rPr>
              <w:t>RRW</w:t>
            </w:r>
            <w:bookmarkEnd w:id="99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EF63133" w14:textId="224E1CB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5CA2ED2" w14:textId="65A4C9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31,46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872F819" w14:textId="0135457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BE5D9B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BE8C72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7" w:name="lt_pId3844"/>
            <w:r w:rsidRPr="00F105C2">
              <w:rPr>
                <w:lang w:val="ru-RU" w:eastAsia="zh-CN"/>
              </w:rPr>
              <w:t>RUS00001</w:t>
            </w:r>
            <w:bookmarkEnd w:id="99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C2E20D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8" w:name="lt_pId3845"/>
            <w:r w:rsidRPr="00F105C2">
              <w:rPr>
                <w:lang w:val="ru-RU" w:eastAsia="zh-CN"/>
              </w:rPr>
              <w:t>RUS</w:t>
            </w:r>
            <w:bookmarkEnd w:id="99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0AF2FD2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BCA8952" w14:textId="66DD57F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26,318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402D658" w14:textId="1D06796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352A63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BDE231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999" w:name="lt_pId3848"/>
            <w:r w:rsidRPr="00F105C2">
              <w:rPr>
                <w:lang w:val="ru-RU" w:eastAsia="zh-CN"/>
              </w:rPr>
              <w:t>RUS00002</w:t>
            </w:r>
            <w:bookmarkEnd w:id="99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3F5DD0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0" w:name="lt_pId3849"/>
            <w:r w:rsidRPr="00F105C2">
              <w:rPr>
                <w:lang w:val="ru-RU" w:eastAsia="zh-CN"/>
              </w:rPr>
              <w:t>RUS</w:t>
            </w:r>
            <w:bookmarkEnd w:id="100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A2C8EE4" w14:textId="072CA84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88,1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A72694A" w14:textId="61B5252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21,872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23E1905" w14:textId="769A9E8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5EDC54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4BE635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1" w:name="lt_pId3852"/>
            <w:r w:rsidRPr="00F105C2">
              <w:rPr>
                <w:lang w:val="ru-RU" w:eastAsia="zh-CN"/>
              </w:rPr>
              <w:t>RUS00003</w:t>
            </w:r>
            <w:bookmarkEnd w:id="100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6F4F92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2" w:name="lt_pId3853"/>
            <w:r w:rsidRPr="00F105C2">
              <w:rPr>
                <w:lang w:val="ru-RU" w:eastAsia="zh-CN"/>
              </w:rPr>
              <w:t>RUS</w:t>
            </w:r>
            <w:bookmarkEnd w:id="100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F067DF8" w14:textId="1F7F0EA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138,5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71B6D28" w14:textId="19F1468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28,599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2377E1B" w14:textId="69CB69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6DCA33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DB5E4D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3" w:name="lt_pId3856"/>
            <w:r w:rsidRPr="00F105C2">
              <w:rPr>
                <w:lang w:val="ru-RU" w:eastAsia="zh-CN"/>
              </w:rPr>
              <w:t>S  00000</w:t>
            </w:r>
            <w:bookmarkEnd w:id="100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61836A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4" w:name="lt_pId3857"/>
            <w:r w:rsidRPr="00F105C2">
              <w:rPr>
                <w:lang w:val="ru-RU" w:eastAsia="zh-CN"/>
              </w:rPr>
              <w:t>S</w:t>
            </w:r>
            <w:bookmarkEnd w:id="100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9F6D514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D59439F" w14:textId="2D25B97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23,518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483FF0F" w14:textId="7F59C9A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AA817B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96D3F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5" w:name="lt_pId3860"/>
            <w:r w:rsidRPr="00F105C2">
              <w:rPr>
                <w:lang w:val="ru-RU" w:eastAsia="zh-CN"/>
              </w:rPr>
              <w:t>SDN00001</w:t>
            </w:r>
            <w:bookmarkEnd w:id="100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F38739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6" w:name="lt_pId3861"/>
            <w:r w:rsidRPr="00F105C2">
              <w:rPr>
                <w:lang w:val="ru-RU" w:eastAsia="zh-CN"/>
              </w:rPr>
              <w:t>SDN</w:t>
            </w:r>
            <w:bookmarkEnd w:id="100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3B7C51E" w14:textId="756B72C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23,55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C11F87F" w14:textId="3F8FB07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30,228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8770FDA" w14:textId="3B29165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7B8127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DA32C3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7" w:name="lt_pId3864"/>
            <w:r w:rsidRPr="00F105C2">
              <w:rPr>
                <w:lang w:val="ru-RU" w:eastAsia="zh-CN"/>
              </w:rPr>
              <w:t>SDN00002</w:t>
            </w:r>
            <w:bookmarkEnd w:id="100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7E4E8B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8" w:name="lt_pId3865"/>
            <w:r w:rsidRPr="00F105C2">
              <w:rPr>
                <w:lang w:val="ru-RU" w:eastAsia="zh-CN"/>
              </w:rPr>
              <w:t>SDN</w:t>
            </w:r>
            <w:bookmarkEnd w:id="100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03BFA18D" w14:textId="5BF11CF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23,55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69A54A21" w14:textId="742C4FB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26,618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519BEC4" w14:textId="11D5226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A24E490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BA9079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09" w:name="lt_pId3868"/>
            <w:r w:rsidRPr="00F105C2">
              <w:rPr>
                <w:lang w:val="ru-RU" w:eastAsia="zh-CN"/>
              </w:rPr>
              <w:t>SEN00000</w:t>
            </w:r>
            <w:bookmarkEnd w:id="100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E960E9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0" w:name="lt_pId3869"/>
            <w:r w:rsidRPr="00F105C2">
              <w:rPr>
                <w:lang w:val="ru-RU" w:eastAsia="zh-CN"/>
              </w:rPr>
              <w:t>SEN</w:t>
            </w:r>
            <w:bookmarkEnd w:id="101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7DB9A651" w14:textId="637FED7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−48,4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62E62DE" w14:textId="4CCDDE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29,977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4C93B8C9" w14:textId="69DFD79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7BB965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461579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1" w:name="lt_pId3872"/>
            <w:r w:rsidRPr="00F105C2">
              <w:rPr>
                <w:lang w:val="ru-RU" w:eastAsia="zh-CN"/>
              </w:rPr>
              <w:t>SEY00000</w:t>
            </w:r>
            <w:bookmarkEnd w:id="101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569BED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2" w:name="lt_pId3873"/>
            <w:r w:rsidRPr="00F105C2">
              <w:rPr>
                <w:lang w:val="ru-RU" w:eastAsia="zh-CN"/>
              </w:rPr>
              <w:t>SEY</w:t>
            </w:r>
            <w:bookmarkEnd w:id="101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4CB953A" w14:textId="2C2688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42,25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128985B" w14:textId="527FD71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24,505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D699D13" w14:textId="614CDEC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22DFA8C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283E5B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3" w:name="lt_pId3876"/>
            <w:r w:rsidRPr="00F105C2">
              <w:rPr>
                <w:lang w:val="ru-RU" w:eastAsia="zh-CN"/>
              </w:rPr>
              <w:t>SLM00000</w:t>
            </w:r>
            <w:bookmarkEnd w:id="101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9110FC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4" w:name="lt_pId3877"/>
            <w:r w:rsidRPr="00F105C2">
              <w:rPr>
                <w:lang w:val="ru-RU" w:eastAsia="zh-CN"/>
              </w:rPr>
              <w:t>SLM</w:t>
            </w:r>
            <w:bookmarkEnd w:id="101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E967F50" w14:textId="0D2F211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147,5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E9EE107" w14:textId="09DA6FD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32,649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02B8F88" w14:textId="558ACCC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5758AB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8F191C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5" w:name="lt_pId3880"/>
            <w:r w:rsidRPr="00F105C2">
              <w:rPr>
                <w:lang w:val="ru-RU" w:eastAsia="zh-CN"/>
              </w:rPr>
              <w:t>SLV00000</w:t>
            </w:r>
            <w:bookmarkEnd w:id="101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673052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6" w:name="lt_pId3881"/>
            <w:r w:rsidRPr="00F105C2">
              <w:rPr>
                <w:lang w:val="ru-RU" w:eastAsia="zh-CN"/>
              </w:rPr>
              <w:t>SLV</w:t>
            </w:r>
            <w:bookmarkEnd w:id="101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59A1617" w14:textId="7A25D69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−130,5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34E5788" w14:textId="297426E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35,318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F80DAD1" w14:textId="1A9B885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81D149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AF182A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7" w:name="lt_pId3884"/>
            <w:r w:rsidRPr="00F105C2">
              <w:rPr>
                <w:lang w:val="ru-RU" w:eastAsia="zh-CN"/>
              </w:rPr>
              <w:t>SMA00000</w:t>
            </w:r>
            <w:bookmarkEnd w:id="101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E2EBF5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8" w:name="lt_pId3885"/>
            <w:r w:rsidRPr="00F105C2">
              <w:rPr>
                <w:lang w:val="ru-RU" w:eastAsia="zh-CN"/>
              </w:rPr>
              <w:t>USA</w:t>
            </w:r>
            <w:bookmarkEnd w:id="101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26FA262" w14:textId="16A3C30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FB55668" w14:textId="1E6B80C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AC08E39" w14:textId="5BCA8C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076C5D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EACF18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19" w:name="lt_pId3888"/>
            <w:r w:rsidRPr="00F105C2">
              <w:rPr>
                <w:lang w:val="ru-RU" w:eastAsia="zh-CN"/>
              </w:rPr>
              <w:t>SMO00000</w:t>
            </w:r>
            <w:bookmarkEnd w:id="101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BBA92B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0" w:name="lt_pId3889"/>
            <w:r w:rsidRPr="00F105C2">
              <w:rPr>
                <w:lang w:val="ru-RU" w:eastAsia="zh-CN"/>
              </w:rPr>
              <w:t>SMO</w:t>
            </w:r>
            <w:bookmarkEnd w:id="102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F9C86F9" w14:textId="7CCD90F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−125,5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2F2D347" w14:textId="6B3F30C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32,238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8A015F1" w14:textId="420F979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62D4D9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791D7A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1" w:name="lt_pId3892"/>
            <w:r w:rsidRPr="00F105C2">
              <w:rPr>
                <w:lang w:val="ru-RU" w:eastAsia="zh-CN"/>
              </w:rPr>
              <w:t>SMR00000</w:t>
            </w:r>
            <w:bookmarkEnd w:id="102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10ADAC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2" w:name="lt_pId3893"/>
            <w:r w:rsidRPr="00F105C2">
              <w:rPr>
                <w:lang w:val="ru-RU" w:eastAsia="zh-CN"/>
              </w:rPr>
              <w:t>SMR</w:t>
            </w:r>
            <w:bookmarkEnd w:id="102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8775469" w14:textId="5FA4678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4EE3DB9" w14:textId="19295D3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21,311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2C2CC89" w14:textId="34AF9AC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904D3C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3060E3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3" w:name="lt_pId3896"/>
            <w:r w:rsidRPr="00F105C2">
              <w:rPr>
                <w:lang w:val="ru-RU" w:eastAsia="zh-CN"/>
              </w:rPr>
              <w:t>SNG00000</w:t>
            </w:r>
            <w:bookmarkEnd w:id="102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A5D4B6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4" w:name="lt_pId3897"/>
            <w:r w:rsidRPr="00F105C2">
              <w:rPr>
                <w:lang w:val="ru-RU" w:eastAsia="zh-CN"/>
              </w:rPr>
              <w:t>SNG</w:t>
            </w:r>
            <w:bookmarkEnd w:id="102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823DA00" w14:textId="14FCE95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26EE6C0" w14:textId="30C9ED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32,952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39728CB" w14:textId="3609CF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2FD48B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93E5A6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5" w:name="lt_pId3900"/>
            <w:r w:rsidRPr="00F105C2">
              <w:rPr>
                <w:lang w:val="ru-RU" w:eastAsia="zh-CN"/>
              </w:rPr>
              <w:t>SOM00000</w:t>
            </w:r>
            <w:bookmarkEnd w:id="102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8200A9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6" w:name="lt_pId3901"/>
            <w:r w:rsidRPr="00F105C2">
              <w:rPr>
                <w:lang w:val="ru-RU" w:eastAsia="zh-CN"/>
              </w:rPr>
              <w:t>SOM</w:t>
            </w:r>
            <w:bookmarkEnd w:id="102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042705C" w14:textId="1641EB5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98,4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FDD53C9" w14:textId="566392A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32,837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8E4221A" w14:textId="7DDDC62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051F22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29DB655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7" w:name="lt_pId3904"/>
            <w:r w:rsidRPr="00F105C2">
              <w:rPr>
                <w:lang w:val="ru-RU" w:eastAsia="zh-CN"/>
              </w:rPr>
              <w:t>SPM00000</w:t>
            </w:r>
            <w:bookmarkEnd w:id="102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60CB20F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8" w:name="lt_pId3905"/>
            <w:r w:rsidRPr="00F105C2">
              <w:rPr>
                <w:lang w:val="ru-RU" w:eastAsia="zh-CN"/>
              </w:rPr>
              <w:t>F</w:t>
            </w:r>
            <w:bookmarkEnd w:id="102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BBD1260" w14:textId="46AFE15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F76DADE" w14:textId="136F09F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1DB7695E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0722B3" w:rsidRPr="00F105C2" w14:paraId="36159991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2C35BB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29" w:name="lt_pId3909"/>
            <w:r w:rsidRPr="00F105C2">
              <w:rPr>
                <w:lang w:val="ru-RU" w:eastAsia="zh-CN"/>
              </w:rPr>
              <w:t>SRL00000</w:t>
            </w:r>
            <w:bookmarkEnd w:id="102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BA2795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0" w:name="lt_pId3910"/>
            <w:r w:rsidRPr="00F105C2">
              <w:rPr>
                <w:lang w:val="ru-RU" w:eastAsia="zh-CN"/>
              </w:rPr>
              <w:t>SRL</w:t>
            </w:r>
            <w:bookmarkEnd w:id="103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3169E42" w14:textId="3A9247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−51,8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5C220AB" w14:textId="3758EFA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32,597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36C2008" w14:textId="40082C0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2133F8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5B10E2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1" w:name="lt_pId3913"/>
            <w:r w:rsidRPr="00F105C2">
              <w:rPr>
                <w:lang w:val="ru-RU" w:eastAsia="zh-CN"/>
              </w:rPr>
              <w:t>STP00000</w:t>
            </w:r>
            <w:bookmarkEnd w:id="103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4794DD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2" w:name="lt_pId3914"/>
            <w:r w:rsidRPr="00F105C2">
              <w:rPr>
                <w:lang w:val="ru-RU" w:eastAsia="zh-CN"/>
              </w:rPr>
              <w:t>STP</w:t>
            </w:r>
            <w:bookmarkEnd w:id="103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CAB9F7F" w14:textId="628365D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30,25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F12B10A" w14:textId="65BC96F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26,435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B1EA7AC" w14:textId="13DF06F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DEED27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77A352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3" w:name="lt_pId3917"/>
            <w:r w:rsidRPr="00F105C2">
              <w:rPr>
                <w:lang w:val="ru-RU" w:eastAsia="zh-CN"/>
              </w:rPr>
              <w:t>SUI00000</w:t>
            </w:r>
            <w:bookmarkEnd w:id="103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655074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4" w:name="lt_pId3918"/>
            <w:r w:rsidRPr="00F105C2">
              <w:rPr>
                <w:lang w:val="ru-RU" w:eastAsia="zh-CN"/>
              </w:rPr>
              <w:t>SUI</w:t>
            </w:r>
            <w:bookmarkEnd w:id="103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7053C43" w14:textId="4603532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9,45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EE5876B" w14:textId="7C9AA01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30,151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0688ECBD" w14:textId="6BFD0C0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5BB0F56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E0D2E3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5" w:name="lt_pId3921"/>
            <w:r w:rsidRPr="00F105C2">
              <w:rPr>
                <w:lang w:val="ru-RU" w:eastAsia="zh-CN"/>
              </w:rPr>
              <w:t>SUR00000</w:t>
            </w:r>
            <w:bookmarkEnd w:id="103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AB1FD8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6" w:name="lt_pId3922"/>
            <w:r w:rsidRPr="00F105C2">
              <w:rPr>
                <w:lang w:val="ru-RU" w:eastAsia="zh-CN"/>
              </w:rPr>
              <w:t>SUR</w:t>
            </w:r>
            <w:bookmarkEnd w:id="103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957AA7C" w14:textId="1FE20B5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−77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33448B7" w14:textId="13D8B5A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29,056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7D65D03" w14:textId="51B4F01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A6D7EE5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48288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7" w:name="lt_pId3925"/>
            <w:r w:rsidRPr="00F105C2">
              <w:rPr>
                <w:lang w:val="ru-RU" w:eastAsia="zh-CN"/>
              </w:rPr>
              <w:t>SVK00000</w:t>
            </w:r>
            <w:bookmarkEnd w:id="103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F47145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8" w:name="lt_pId3926"/>
            <w:r w:rsidRPr="00F105C2">
              <w:rPr>
                <w:lang w:val="ru-RU" w:eastAsia="zh-CN"/>
              </w:rPr>
              <w:t>SVK</w:t>
            </w:r>
            <w:bookmarkEnd w:id="103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4E50768" w14:textId="532591B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−19,82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2159EF88" w14:textId="501C2E8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26,29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2470A94" w14:textId="34401B1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FA9B05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5A9FAB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39" w:name="lt_pId3929"/>
            <w:r w:rsidRPr="00F105C2">
              <w:rPr>
                <w:lang w:val="ru-RU" w:eastAsia="zh-CN"/>
              </w:rPr>
              <w:t>SWZ00000</w:t>
            </w:r>
            <w:bookmarkEnd w:id="103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50360E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0" w:name="lt_pId3930"/>
            <w:r w:rsidRPr="00F105C2">
              <w:rPr>
                <w:lang w:val="ru-RU" w:eastAsia="zh-CN"/>
              </w:rPr>
              <w:t>SWZ</w:t>
            </w:r>
            <w:bookmarkEnd w:id="104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DA9100D" w14:textId="69D5DD0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9D99AEA" w14:textId="438C94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26,094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C18D4D4" w14:textId="66386FE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213FB6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BDEE5F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1" w:name="lt_pId3933"/>
            <w:r w:rsidRPr="00F105C2">
              <w:rPr>
                <w:lang w:val="ru-RU" w:eastAsia="zh-CN"/>
              </w:rPr>
              <w:t>SYR00000</w:t>
            </w:r>
            <w:bookmarkEnd w:id="104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1288E2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2" w:name="lt_pId3934"/>
            <w:r w:rsidRPr="00F105C2">
              <w:rPr>
                <w:lang w:val="ru-RU" w:eastAsia="zh-CN"/>
              </w:rPr>
              <w:t>SYR</w:t>
            </w:r>
            <w:bookmarkEnd w:id="104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BE1E660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44FCEE9" w14:textId="5B09620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32,622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4C198E8" w14:textId="665F72C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69B311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3A1B49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3" w:name="lt_pId3937"/>
            <w:r w:rsidRPr="00F105C2">
              <w:rPr>
                <w:lang w:val="ru-RU" w:eastAsia="zh-CN"/>
              </w:rPr>
              <w:t>TCD00000</w:t>
            </w:r>
            <w:bookmarkEnd w:id="104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D9A6BA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4" w:name="lt_pId3938"/>
            <w:r w:rsidRPr="00F105C2">
              <w:rPr>
                <w:lang w:val="ru-RU" w:eastAsia="zh-CN"/>
              </w:rPr>
              <w:t>TCD</w:t>
            </w:r>
            <w:bookmarkEnd w:id="104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8201112" w14:textId="17E94C6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−9,9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313BDCF8" w14:textId="42D9736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31,985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098F27B" w14:textId="74436A1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F1B947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AB772C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5" w:name="lt_pId3941"/>
            <w:r w:rsidRPr="00F105C2">
              <w:rPr>
                <w:lang w:val="ru-RU" w:eastAsia="zh-CN"/>
              </w:rPr>
              <w:t>TGO00000</w:t>
            </w:r>
            <w:bookmarkEnd w:id="104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ABC4A2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6" w:name="lt_pId3942"/>
            <w:r w:rsidRPr="00F105C2">
              <w:rPr>
                <w:lang w:val="ru-RU" w:eastAsia="zh-CN"/>
              </w:rPr>
              <w:t>TGO</w:t>
            </w:r>
            <w:bookmarkEnd w:id="104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475F45D" w14:textId="53CB61C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−23,15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C2C7C15" w14:textId="66C2A1B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26,306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1A12BD6" w14:textId="66D0503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838B52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01BB6B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7" w:name="lt_pId3945"/>
            <w:r w:rsidRPr="00F105C2">
              <w:rPr>
                <w:lang w:val="ru-RU" w:eastAsia="zh-CN"/>
              </w:rPr>
              <w:t>THA00000</w:t>
            </w:r>
            <w:bookmarkEnd w:id="104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23DF66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8" w:name="lt_pId3946"/>
            <w:r w:rsidRPr="00F105C2">
              <w:rPr>
                <w:lang w:val="ru-RU" w:eastAsia="zh-CN"/>
              </w:rPr>
              <w:t>THA</w:t>
            </w:r>
            <w:bookmarkEnd w:id="104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E23B347" w14:textId="19D3856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120,6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AA1720D" w14:textId="63E1FF1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21,259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0EA12C99" w14:textId="2E183A4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5DB407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28BB07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49" w:name="lt_pId3949"/>
            <w:r w:rsidRPr="00F105C2">
              <w:rPr>
                <w:lang w:val="ru-RU" w:eastAsia="zh-CN"/>
              </w:rPr>
              <w:t>TON00000</w:t>
            </w:r>
            <w:bookmarkEnd w:id="104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3FE217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0" w:name="lt_pId3950"/>
            <w:r w:rsidRPr="00F105C2">
              <w:rPr>
                <w:lang w:val="ru-RU" w:eastAsia="zh-CN"/>
              </w:rPr>
              <w:t>TON</w:t>
            </w:r>
            <w:bookmarkEnd w:id="105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755E630" w14:textId="0FA2C49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−128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56C75C2" w14:textId="3BE8B96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32,614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CEE87C4" w14:textId="102B2D3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F5895E9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74431E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1" w:name="lt_pId3953"/>
            <w:r w:rsidRPr="00F105C2">
              <w:rPr>
                <w:lang w:val="ru-RU" w:eastAsia="zh-CN"/>
              </w:rPr>
              <w:t>TRD00000</w:t>
            </w:r>
            <w:bookmarkEnd w:id="105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E3A3DC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2" w:name="lt_pId3954"/>
            <w:r w:rsidRPr="00F105C2">
              <w:rPr>
                <w:lang w:val="ru-RU" w:eastAsia="zh-CN"/>
              </w:rPr>
              <w:t>TRD</w:t>
            </w:r>
            <w:bookmarkEnd w:id="105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B601E15" w14:textId="730C7C9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−73,4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16EE6F8" w14:textId="3B612EC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29,717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69F7BAD" w14:textId="7BCC4C1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C6048DA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47BBB0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3" w:name="lt_pId3957"/>
            <w:r w:rsidRPr="00F105C2">
              <w:rPr>
                <w:lang w:val="ru-RU" w:eastAsia="zh-CN"/>
              </w:rPr>
              <w:t>TUN00000</w:t>
            </w:r>
            <w:bookmarkEnd w:id="105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9C1C10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4" w:name="lt_pId3958"/>
            <w:r w:rsidRPr="00F105C2">
              <w:rPr>
                <w:lang w:val="ru-RU" w:eastAsia="zh-CN"/>
              </w:rPr>
              <w:t>TUN</w:t>
            </w:r>
            <w:bookmarkEnd w:id="105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0917BF3B" w14:textId="5FD5EF2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5,74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F0FF40D" w14:textId="534BFCE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23,585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2128AB6" w14:textId="1E185E0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2917740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4D799C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5" w:name="lt_pId3961"/>
            <w:r w:rsidRPr="00F105C2">
              <w:rPr>
                <w:lang w:val="ru-RU" w:eastAsia="zh-CN"/>
              </w:rPr>
              <w:t>TUR00000</w:t>
            </w:r>
            <w:bookmarkEnd w:id="105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E33452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6" w:name="lt_pId3962"/>
            <w:r w:rsidRPr="00F105C2">
              <w:rPr>
                <w:lang w:val="ru-RU" w:eastAsia="zh-CN"/>
              </w:rPr>
              <w:t>TUR</w:t>
            </w:r>
            <w:bookmarkEnd w:id="105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FF1C00A" w14:textId="0191E53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86120AB" w14:textId="438BF81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24,626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12EFC4A" w14:textId="0F01094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3731926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198C05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7" w:name="lt_pId3965"/>
            <w:r w:rsidRPr="00F105C2">
              <w:rPr>
                <w:lang w:val="ru-RU" w:eastAsia="zh-CN"/>
              </w:rPr>
              <w:t>TUV00000</w:t>
            </w:r>
            <w:bookmarkEnd w:id="105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C16DD2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8" w:name="lt_pId3966"/>
            <w:r w:rsidRPr="00F105C2">
              <w:rPr>
                <w:lang w:val="ru-RU" w:eastAsia="zh-CN"/>
              </w:rPr>
              <w:t>TUV</w:t>
            </w:r>
            <w:bookmarkEnd w:id="105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4303448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85290B1" w14:textId="7171648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42,402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285844E" w14:textId="15BF0B2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F709457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3CA731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59" w:name="lt_pId3969"/>
            <w:r w:rsidRPr="00F105C2">
              <w:rPr>
                <w:lang w:val="ru-RU" w:eastAsia="zh-CN"/>
              </w:rPr>
              <w:t>TZA00000</w:t>
            </w:r>
            <w:bookmarkEnd w:id="105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8AE85B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0" w:name="lt_pId3970"/>
            <w:r w:rsidRPr="00F105C2">
              <w:rPr>
                <w:lang w:val="ru-RU" w:eastAsia="zh-CN"/>
              </w:rPr>
              <w:t>TZA</w:t>
            </w:r>
            <w:bookmarkEnd w:id="106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2A4B713A" w14:textId="539C445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67,5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2B439211" w14:textId="11411B5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26,55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5A476167" w14:textId="6F45B8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53AE9077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CF7CB5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1" w:name="lt_pId3973"/>
            <w:r w:rsidRPr="00F105C2">
              <w:rPr>
                <w:lang w:val="ru-RU" w:eastAsia="zh-CN"/>
              </w:rPr>
              <w:t>UAE00000</w:t>
            </w:r>
            <w:bookmarkEnd w:id="106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940744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2" w:name="lt_pId3974"/>
            <w:r w:rsidRPr="00F105C2">
              <w:rPr>
                <w:lang w:val="ru-RU" w:eastAsia="zh-CN"/>
              </w:rPr>
              <w:t>UAE</w:t>
            </w:r>
            <w:bookmarkEnd w:id="106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8BA10C0" w14:textId="14549FB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63,5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52175BC" w14:textId="28DAD75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28,716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FAE7AED" w14:textId="6596709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3C64605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AE9122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3" w:name="lt_pId3977"/>
            <w:r w:rsidRPr="00F105C2">
              <w:rPr>
                <w:lang w:val="ru-RU" w:eastAsia="zh-CN"/>
              </w:rPr>
              <w:t>UGA00000</w:t>
            </w:r>
            <w:bookmarkEnd w:id="106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A6B263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4" w:name="lt_pId3978"/>
            <w:r w:rsidRPr="00F105C2">
              <w:rPr>
                <w:lang w:val="ru-RU" w:eastAsia="zh-CN"/>
              </w:rPr>
              <w:t>UGA</w:t>
            </w:r>
            <w:bookmarkEnd w:id="106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BA69633" w14:textId="006544B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0DD0A87" w14:textId="2480BF4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25,941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AE9BB61" w14:textId="05C866F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77EDD3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878CFC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5" w:name="lt_pId3981"/>
            <w:r w:rsidRPr="00F105C2">
              <w:rPr>
                <w:lang w:val="ru-RU" w:eastAsia="zh-CN"/>
              </w:rPr>
              <w:t>UKR00001</w:t>
            </w:r>
            <w:bookmarkEnd w:id="106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DC72A2D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6" w:name="lt_pId3982"/>
            <w:r w:rsidRPr="00F105C2">
              <w:rPr>
                <w:lang w:val="ru-RU" w:eastAsia="zh-CN"/>
              </w:rPr>
              <w:t>UKR</w:t>
            </w:r>
            <w:bookmarkEnd w:id="106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CAA0558" w14:textId="0F0AC4C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38,2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19BEAB2" w14:textId="1E026A3B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15,958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5876D74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0722B3" w:rsidRPr="00F105C2" w14:paraId="06B7124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8F9B01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7" w:name="lt_pId3986"/>
            <w:r w:rsidRPr="00F105C2">
              <w:rPr>
                <w:lang w:val="ru-RU" w:eastAsia="zh-CN"/>
              </w:rPr>
              <w:t>URG00000</w:t>
            </w:r>
            <w:bookmarkEnd w:id="106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4DE5612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8" w:name="lt_pId3987"/>
            <w:r w:rsidRPr="00F105C2">
              <w:rPr>
                <w:lang w:val="ru-RU" w:eastAsia="zh-CN"/>
              </w:rPr>
              <w:t>URG</w:t>
            </w:r>
            <w:bookmarkEnd w:id="106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3CC3C13" w14:textId="3D37D0E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−86,1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D29A63A" w14:textId="75C3A62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33,358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1DAECB1" w14:textId="742282F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292F35F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843F3D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69" w:name="lt_pId3990"/>
            <w:r w:rsidRPr="00F105C2">
              <w:rPr>
                <w:lang w:val="ru-RU" w:eastAsia="zh-CN"/>
              </w:rPr>
              <w:t>USA00001</w:t>
            </w:r>
            <w:bookmarkEnd w:id="106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1ED9F9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0" w:name="lt_pId3991"/>
            <w:r w:rsidRPr="00F105C2">
              <w:rPr>
                <w:lang w:val="ru-RU" w:eastAsia="zh-CN"/>
              </w:rPr>
              <w:t>USA</w:t>
            </w:r>
            <w:bookmarkEnd w:id="107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40F8D8A" w14:textId="0C9CD50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−101,3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3B5B761" w14:textId="1DED2E84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33,39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D48F2AE" w14:textId="5D25741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C534D0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0A8F6E9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1" w:name="lt_pId3994"/>
            <w:r w:rsidRPr="00F105C2">
              <w:rPr>
                <w:lang w:val="ru-RU" w:eastAsia="zh-CN"/>
              </w:rPr>
              <w:t>UZB00000</w:t>
            </w:r>
            <w:bookmarkEnd w:id="107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3B9239B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2" w:name="lt_pId3995"/>
            <w:r w:rsidRPr="00F105C2">
              <w:rPr>
                <w:lang w:val="ru-RU" w:eastAsia="zh-CN"/>
              </w:rPr>
              <w:t>UZB</w:t>
            </w:r>
            <w:bookmarkEnd w:id="107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73BC4D42" w14:textId="33FF1EC6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110,5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9ECD6E3" w14:textId="54821C4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29,298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2DFC8A53" w14:textId="1AC2D7D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8795E26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2BF965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3" w:name="lt_pId3998"/>
            <w:r w:rsidRPr="00F105C2">
              <w:rPr>
                <w:lang w:val="ru-RU" w:eastAsia="zh-CN"/>
              </w:rPr>
              <w:t>VCT00000</w:t>
            </w:r>
            <w:bookmarkEnd w:id="107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AF8087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4" w:name="lt_pId3999"/>
            <w:r w:rsidRPr="00F105C2">
              <w:rPr>
                <w:lang w:val="ru-RU" w:eastAsia="zh-CN"/>
              </w:rPr>
              <w:t>VCT</w:t>
            </w:r>
            <w:bookmarkEnd w:id="107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186963D2" w14:textId="39C7C62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−93,1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E2737BF" w14:textId="7BB58FE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32,681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619266A9" w14:textId="435F1EE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6508A948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31DC233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5" w:name="lt_pId4002"/>
            <w:r w:rsidRPr="00F105C2">
              <w:rPr>
                <w:lang w:val="ru-RU" w:eastAsia="zh-CN"/>
              </w:rPr>
              <w:t>VEN00001</w:t>
            </w:r>
            <w:bookmarkEnd w:id="107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7B01C08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6" w:name="lt_pId4003"/>
            <w:r w:rsidRPr="00F105C2">
              <w:rPr>
                <w:lang w:val="ru-RU" w:eastAsia="zh-CN"/>
              </w:rPr>
              <w:t>VEN</w:t>
            </w:r>
            <w:bookmarkEnd w:id="107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1A304257" w14:textId="666491D8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−82,7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486DB881" w14:textId="2E7F61D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31,907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44C0FD8" w14:textId="004E615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DB6AECB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8532AD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7" w:name="lt_pId4006"/>
            <w:r w:rsidRPr="00F105C2">
              <w:rPr>
                <w:lang w:val="ru-RU" w:eastAsia="zh-CN"/>
              </w:rPr>
              <w:t>VEN00002</w:t>
            </w:r>
            <w:bookmarkEnd w:id="107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9A035D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8" w:name="lt_pId4007"/>
            <w:r w:rsidRPr="00F105C2">
              <w:rPr>
                <w:lang w:val="ru-RU" w:eastAsia="zh-CN"/>
              </w:rPr>
              <w:t>VEN</w:t>
            </w:r>
            <w:bookmarkEnd w:id="107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23ED6AC" w14:textId="05CD02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−82,7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FBE3C3B" w14:textId="014375A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30,958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201982AB" w14:textId="3B1792D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4F18B09C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45C5EF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79" w:name="lt_pId4010"/>
            <w:r w:rsidRPr="00F105C2">
              <w:rPr>
                <w:lang w:val="ru-RU" w:eastAsia="zh-CN"/>
              </w:rPr>
              <w:t>VTN00000</w:t>
            </w:r>
            <w:bookmarkEnd w:id="107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56B3EC91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0" w:name="lt_pId4011"/>
            <w:r w:rsidRPr="00F105C2">
              <w:rPr>
                <w:lang w:val="ru-RU" w:eastAsia="zh-CN"/>
              </w:rPr>
              <w:t>VTN</w:t>
            </w:r>
            <w:bookmarkEnd w:id="108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4F87516A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107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154B2813" w14:textId="425199D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21,826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7F4D2F33" w14:textId="63ECE58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0A9AB7E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13C3EE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1" w:name="lt_pId4014"/>
            <w:r w:rsidRPr="00F105C2">
              <w:rPr>
                <w:lang w:val="ru-RU" w:eastAsia="zh-CN"/>
              </w:rPr>
              <w:t>VUT00000</w:t>
            </w:r>
            <w:bookmarkEnd w:id="1081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F459215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2" w:name="lt_pId4015"/>
            <w:r w:rsidRPr="00F105C2">
              <w:rPr>
                <w:lang w:val="ru-RU" w:eastAsia="zh-CN"/>
              </w:rPr>
              <w:t>VUT</w:t>
            </w:r>
            <w:bookmarkEnd w:id="1082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B0226FE" w14:textId="4F9A67A9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150,7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C9EAAEE" w14:textId="791910C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30,912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E1018F8" w14:textId="640EF9C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1B85A74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6C8D587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3" w:name="lt_pId4018"/>
            <w:r w:rsidRPr="00F105C2">
              <w:rPr>
                <w:lang w:val="ru-RU" w:eastAsia="zh-CN"/>
              </w:rPr>
              <w:t>WAK00000</w:t>
            </w:r>
            <w:bookmarkEnd w:id="1083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588386F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4" w:name="lt_pId4019"/>
            <w:r w:rsidRPr="00F105C2">
              <w:rPr>
                <w:lang w:val="ru-RU" w:eastAsia="zh-CN"/>
              </w:rPr>
              <w:t>USA</w:t>
            </w:r>
            <w:bookmarkEnd w:id="1084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55E9B465" w14:textId="3B79F16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1BA57C5" w14:textId="58C545F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64C5C235" w14:textId="4394B5C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D296FE3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872CD89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5" w:name="lt_pId4022"/>
            <w:r w:rsidRPr="00F105C2">
              <w:rPr>
                <w:lang w:val="ru-RU" w:eastAsia="zh-CN"/>
              </w:rPr>
              <w:t>WAL00000</w:t>
            </w:r>
            <w:bookmarkEnd w:id="1085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743DFD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6" w:name="lt_pId4023"/>
            <w:r w:rsidRPr="00F105C2">
              <w:rPr>
                <w:lang w:val="ru-RU" w:eastAsia="zh-CN"/>
              </w:rPr>
              <w:t>F</w:t>
            </w:r>
            <w:bookmarkEnd w:id="1086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1EF9B4B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02551B5" w14:textId="58942D95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26,479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2BC4ED8" w14:textId="1FA6CB7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5568D4A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39B6414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7" w:name="lt_pId4026"/>
            <w:r w:rsidRPr="00F105C2">
              <w:rPr>
                <w:lang w:val="ru-RU" w:eastAsia="zh-CN"/>
              </w:rPr>
              <w:t>XAN00000</w:t>
            </w:r>
            <w:bookmarkEnd w:id="1087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1FF2937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8" w:name="lt_pId4027"/>
            <w:r w:rsidRPr="00F105C2">
              <w:rPr>
                <w:lang w:val="ru-RU" w:eastAsia="zh-CN"/>
              </w:rPr>
              <w:t>HOL</w:t>
            </w:r>
            <w:bookmarkEnd w:id="1088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80FF3D4" w14:textId="5068BCD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−5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5709DD50" w14:textId="370EE90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27,103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07C22FA" w14:textId="51F7E21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9F9C634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7719C4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89" w:name="lt_pId4030"/>
            <w:r w:rsidRPr="00F105C2">
              <w:rPr>
                <w:lang w:val="ru-RU" w:eastAsia="zh-CN"/>
              </w:rPr>
              <w:t>XCQ00000</w:t>
            </w:r>
            <w:bookmarkEnd w:id="1089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68242B6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0" w:name="lt_pId4031"/>
            <w:r w:rsidRPr="00F105C2">
              <w:rPr>
                <w:lang w:val="ru-RU" w:eastAsia="zh-CN"/>
              </w:rPr>
              <w:t>USA</w:t>
            </w:r>
            <w:bookmarkEnd w:id="1090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EA2C96A" w14:textId="04C4E683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−159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615D906" w14:textId="2EADE1B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999,99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F339C24" w14:textId="360AA2C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7E7BFD61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1E358A6A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1" w:name="lt_pId4034"/>
            <w:r w:rsidRPr="00F105C2">
              <w:rPr>
                <w:lang w:val="ru-RU" w:eastAsia="zh-CN"/>
              </w:rPr>
              <w:t>XYU00000</w:t>
            </w:r>
            <w:bookmarkEnd w:id="1091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070BCFF7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2" w:name="lt_pId4035"/>
            <w:r w:rsidRPr="00F105C2">
              <w:rPr>
                <w:lang w:val="ru-RU" w:eastAsia="zh-CN"/>
              </w:rPr>
              <w:t>XYU</w:t>
            </w:r>
            <w:bookmarkEnd w:id="1092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B35E6D5" w14:textId="025827E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43,04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0DE56AC0" w14:textId="31A8AD4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15,408</w:t>
            </w:r>
          </w:p>
        </w:tc>
        <w:tc>
          <w:tcPr>
            <w:tcW w:w="1322" w:type="dxa"/>
            <w:shd w:val="clear" w:color="D9E1F2" w:fill="D9E1F2"/>
            <w:noWrap/>
            <w:vAlign w:val="bottom"/>
            <w:hideMark/>
          </w:tcPr>
          <w:p w14:paraId="353CF47C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0722B3" w:rsidRPr="00F105C2" w14:paraId="16E20BA9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5B4654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3" w:name="lt_pId4039"/>
            <w:r w:rsidRPr="00F105C2">
              <w:rPr>
                <w:lang w:val="ru-RU" w:eastAsia="zh-CN"/>
              </w:rPr>
              <w:t>YEM00001</w:t>
            </w:r>
            <w:bookmarkEnd w:id="1093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49D4190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4" w:name="lt_pId4040"/>
            <w:r w:rsidRPr="00F105C2">
              <w:rPr>
                <w:lang w:val="ru-RU" w:eastAsia="zh-CN"/>
              </w:rPr>
              <w:t>YEM</w:t>
            </w:r>
            <w:bookmarkEnd w:id="1094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FE8E7C9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510E5E1" w14:textId="2467AC5F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13,977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44FDD1A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0722B3" w:rsidRPr="00F105C2" w14:paraId="31CC8ECF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78E6045E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5" w:name="lt_pId4044"/>
            <w:r w:rsidRPr="00F105C2">
              <w:rPr>
                <w:lang w:val="ru-RU" w:eastAsia="zh-CN"/>
              </w:rPr>
              <w:t>YEM00002</w:t>
            </w:r>
            <w:bookmarkEnd w:id="1095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B42904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6" w:name="lt_pId4045"/>
            <w:r w:rsidRPr="00F105C2">
              <w:rPr>
                <w:lang w:val="ru-RU" w:eastAsia="zh-CN"/>
              </w:rPr>
              <w:t>YEM</w:t>
            </w:r>
            <w:bookmarkEnd w:id="1096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33A5864D" w14:textId="77777777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108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01E0CA4" w14:textId="6C484BEC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29,521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4BD7D328" w14:textId="5114B73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1B564858" w14:textId="77777777" w:rsidTr="002A0A78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F8F568C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7" w:name="lt_pId4048"/>
            <w:r w:rsidRPr="00F105C2">
              <w:rPr>
                <w:lang w:val="ru-RU" w:eastAsia="zh-CN"/>
              </w:rPr>
              <w:t>ZMB00000</w:t>
            </w:r>
            <w:bookmarkEnd w:id="1097"/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8F7E6F2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8" w:name="lt_pId4049"/>
            <w:r w:rsidRPr="00F105C2">
              <w:rPr>
                <w:lang w:val="ru-RU" w:eastAsia="zh-CN"/>
              </w:rPr>
              <w:t>ZMB</w:t>
            </w:r>
            <w:bookmarkEnd w:id="1098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9637A3A" w14:textId="7F7F39DD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39,55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854D244" w14:textId="621C566E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27,333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19137AAF" w14:textId="2AA45582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0722B3" w:rsidRPr="00F105C2" w14:paraId="264AB39E" w14:textId="77777777" w:rsidTr="002A0A78">
        <w:trPr>
          <w:trHeight w:val="300"/>
          <w:jc w:val="center"/>
        </w:trPr>
        <w:tc>
          <w:tcPr>
            <w:tcW w:w="1700" w:type="dxa"/>
            <w:shd w:val="clear" w:color="D9E1F2" w:fill="D9E1F2"/>
            <w:noWrap/>
            <w:vAlign w:val="bottom"/>
            <w:hideMark/>
          </w:tcPr>
          <w:p w14:paraId="5822175B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099" w:name="lt_pId4052"/>
            <w:r w:rsidRPr="00F105C2">
              <w:rPr>
                <w:lang w:val="ru-RU" w:eastAsia="zh-CN"/>
              </w:rPr>
              <w:t>ZWE00000</w:t>
            </w:r>
            <w:bookmarkEnd w:id="1099"/>
          </w:p>
        </w:tc>
        <w:tc>
          <w:tcPr>
            <w:tcW w:w="1715" w:type="dxa"/>
            <w:shd w:val="clear" w:color="D9E1F2" w:fill="D9E1F2"/>
            <w:noWrap/>
            <w:vAlign w:val="bottom"/>
            <w:hideMark/>
          </w:tcPr>
          <w:p w14:paraId="2EE6F186" w14:textId="77777777" w:rsidR="000722B3" w:rsidRPr="00F105C2" w:rsidRDefault="000722B3" w:rsidP="000722B3">
            <w:pPr>
              <w:pStyle w:val="Tabletext"/>
              <w:rPr>
                <w:lang w:val="ru-RU" w:eastAsia="zh-CN"/>
              </w:rPr>
            </w:pPr>
            <w:bookmarkStart w:id="1100" w:name="lt_pId4053"/>
            <w:r w:rsidRPr="00F105C2">
              <w:rPr>
                <w:lang w:val="ru-RU" w:eastAsia="zh-CN"/>
              </w:rPr>
              <w:t>ZWE</w:t>
            </w:r>
            <w:bookmarkEnd w:id="1100"/>
          </w:p>
        </w:tc>
        <w:tc>
          <w:tcPr>
            <w:tcW w:w="1779" w:type="dxa"/>
            <w:shd w:val="clear" w:color="D9E1F2" w:fill="D9E1F2"/>
            <w:noWrap/>
            <w:vAlign w:val="bottom"/>
            <w:hideMark/>
          </w:tcPr>
          <w:p w14:paraId="6CCC77FF" w14:textId="6E348560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65,6</w:t>
            </w:r>
          </w:p>
        </w:tc>
        <w:tc>
          <w:tcPr>
            <w:tcW w:w="2416" w:type="dxa"/>
            <w:shd w:val="clear" w:color="D9E1F2" w:fill="D9E1F2"/>
            <w:noWrap/>
            <w:vAlign w:val="bottom"/>
            <w:hideMark/>
          </w:tcPr>
          <w:p w14:paraId="7B245510" w14:textId="089EA901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27,542</w:t>
            </w:r>
          </w:p>
        </w:tc>
        <w:tc>
          <w:tcPr>
            <w:tcW w:w="1322" w:type="dxa"/>
            <w:shd w:val="clear" w:color="D9E1F2" w:fill="D9E1F2"/>
            <w:noWrap/>
            <w:vAlign w:val="bottom"/>
          </w:tcPr>
          <w:p w14:paraId="3BE04884" w14:textId="20EA35AA" w:rsidR="000722B3" w:rsidRPr="00F105C2" w:rsidRDefault="000722B3" w:rsidP="000722B3">
            <w:pPr>
              <w:pStyle w:val="Tabletext"/>
              <w:jc w:val="right"/>
              <w:rPr>
                <w:lang w:val="ru-RU" w:eastAsia="zh-CN"/>
              </w:rPr>
            </w:pPr>
          </w:p>
        </w:tc>
      </w:tr>
    </w:tbl>
    <w:p w14:paraId="01E5AF10" w14:textId="77777777" w:rsidR="00EE65B5" w:rsidRPr="00F105C2" w:rsidRDefault="00EE65B5" w:rsidP="00EE65B5">
      <w:pPr>
        <w:pStyle w:val="Note"/>
        <w:rPr>
          <w:lang w:val="ru-RU"/>
        </w:rPr>
      </w:pPr>
      <w:bookmarkStart w:id="1101" w:name="lt_pId4056"/>
      <w:r w:rsidRPr="00F105C2">
        <w:rPr>
          <w:rFonts w:asciiTheme="minorHAnsi" w:hAnsiTheme="minorHAnsi" w:cstheme="minorHAnsi"/>
          <w:szCs w:val="24"/>
          <w:lang w:val="ru-RU"/>
        </w:rPr>
        <w:t>Примечание</w:t>
      </w:r>
      <w:r w:rsidR="002A0A78" w:rsidRPr="00F105C2">
        <w:rPr>
          <w:rFonts w:asciiTheme="minorHAnsi" w:hAnsiTheme="minorHAnsi" w:cstheme="minorHAnsi"/>
          <w:szCs w:val="24"/>
          <w:lang w:val="ru-RU"/>
        </w:rPr>
        <w:t xml:space="preserve"> 1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. − </w:t>
      </w:r>
      <w:bookmarkEnd w:id="1101"/>
      <w:r w:rsidRPr="00F105C2">
        <w:rPr>
          <w:lang w:val="ru-RU"/>
        </w:rPr>
        <w:t>Ухудшение вследствие применения неявного согласия.</w:t>
      </w:r>
    </w:p>
    <w:p w14:paraId="3937D54C" w14:textId="76237007" w:rsidR="002A0A78" w:rsidRPr="00F105C2" w:rsidRDefault="00EE65B5" w:rsidP="00EE65B5">
      <w:pPr>
        <w:pStyle w:val="Note"/>
        <w:rPr>
          <w:rFonts w:asciiTheme="minorHAnsi" w:hAnsiTheme="minorHAnsi" w:cstheme="minorHAnsi"/>
          <w:szCs w:val="24"/>
          <w:lang w:val="ru-RU"/>
        </w:rPr>
      </w:pPr>
      <w:bookmarkStart w:id="1102" w:name="lt_pId4057"/>
      <w:r w:rsidRPr="00F105C2">
        <w:rPr>
          <w:rFonts w:asciiTheme="minorHAnsi" w:hAnsiTheme="minorHAnsi" w:cstheme="minorHAnsi"/>
          <w:szCs w:val="24"/>
          <w:lang w:val="ru-RU"/>
        </w:rPr>
        <w:t xml:space="preserve">Примечание 2. − </w:t>
      </w:r>
      <w:r w:rsidR="00D21849" w:rsidRPr="00F105C2">
        <w:rPr>
          <w:rFonts w:asciiTheme="minorHAnsi" w:hAnsiTheme="minorHAnsi" w:cstheme="minorHAnsi"/>
          <w:szCs w:val="24"/>
          <w:lang w:val="ru-RU"/>
        </w:rPr>
        <w:t>Данное выделение преобразовано в присвоения.</w:t>
      </w:r>
      <w:bookmarkEnd w:id="1102"/>
    </w:p>
    <w:p w14:paraId="599A000D" w14:textId="783BF3E5" w:rsidR="00D21849" w:rsidRPr="00F105C2" w:rsidRDefault="00EE65B5" w:rsidP="00EE65B5">
      <w:pPr>
        <w:pStyle w:val="Note"/>
        <w:rPr>
          <w:lang w:val="ru-RU"/>
        </w:rPr>
      </w:pPr>
      <w:bookmarkStart w:id="1103" w:name="lt_pId4058"/>
      <w:r w:rsidRPr="00F105C2">
        <w:rPr>
          <w:rFonts w:asciiTheme="minorHAnsi" w:hAnsiTheme="minorHAnsi" w:cstheme="minorHAnsi"/>
          <w:szCs w:val="24"/>
          <w:lang w:val="ru-RU"/>
        </w:rPr>
        <w:t>Примечание 3. −</w:t>
      </w:r>
      <w:r w:rsidR="002A0A78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D21849" w:rsidRPr="00F105C2">
        <w:rPr>
          <w:lang w:val="ru-RU"/>
        </w:rPr>
        <w:t xml:space="preserve">Ухудшение вследствие явного </w:t>
      </w:r>
      <w:r w:rsidR="00CB1058" w:rsidRPr="00F105C2">
        <w:rPr>
          <w:lang w:val="ru-RU"/>
        </w:rPr>
        <w:t>принятия факта наличия</w:t>
      </w:r>
      <w:r w:rsidR="00D21849" w:rsidRPr="00F105C2">
        <w:rPr>
          <w:lang w:val="ru-RU"/>
        </w:rPr>
        <w:t xml:space="preserve"> помех</w:t>
      </w:r>
      <w:r w:rsidR="00D21849" w:rsidRPr="00F105C2">
        <w:rPr>
          <w:rFonts w:asciiTheme="minorHAnsi" w:hAnsiTheme="minorHAnsi" w:cstheme="minorHAnsi"/>
          <w:szCs w:val="24"/>
          <w:lang w:val="ru-RU"/>
        </w:rPr>
        <w:t xml:space="preserve"> от сети (сетей) другой администрации (администраций) в результате </w:t>
      </w:r>
      <w:r w:rsidR="00CB1058" w:rsidRPr="00F105C2">
        <w:rPr>
          <w:rFonts w:asciiTheme="minorHAnsi" w:hAnsiTheme="minorHAnsi" w:cstheme="minorHAnsi"/>
          <w:szCs w:val="24"/>
          <w:lang w:val="ru-RU"/>
        </w:rPr>
        <w:t xml:space="preserve">достижения </w:t>
      </w:r>
      <w:r w:rsidR="00D21849" w:rsidRPr="00F105C2">
        <w:rPr>
          <w:rFonts w:asciiTheme="minorHAnsi" w:hAnsiTheme="minorHAnsi" w:cstheme="minorHAnsi"/>
          <w:szCs w:val="24"/>
          <w:lang w:val="ru-RU"/>
        </w:rPr>
        <w:t>взаимного соглашения.</w:t>
      </w:r>
    </w:p>
    <w:bookmarkEnd w:id="1103"/>
    <w:p w14:paraId="69289389" w14:textId="0609D35F" w:rsidR="00EE65B5" w:rsidRPr="00F105C2" w:rsidRDefault="00EE65B5" w:rsidP="00EE65B5">
      <w:pPr>
        <w:pStyle w:val="TableNo"/>
        <w:rPr>
          <w:lang w:val="ru-RU"/>
        </w:rPr>
      </w:pPr>
      <w:r w:rsidRPr="00F105C2">
        <w:rPr>
          <w:lang w:val="ru-RU"/>
        </w:rPr>
        <w:t>ТАБЛИЦА 8</w:t>
      </w:r>
    </w:p>
    <w:p w14:paraId="54B0D38C" w14:textId="6AFB3C35" w:rsidR="00EE65B5" w:rsidRPr="00F105C2" w:rsidRDefault="00D21849" w:rsidP="00581B28">
      <w:pPr>
        <w:pStyle w:val="Tabletitle"/>
        <w:rPr>
          <w:lang w:val="ru-RU"/>
        </w:rPr>
      </w:pPr>
      <w:bookmarkStart w:id="1104" w:name="lt_pId4060"/>
      <w:r w:rsidRPr="00F105C2">
        <w:rPr>
          <w:lang w:val="ru-RU"/>
        </w:rPr>
        <w:t>Эталонная ситуация национальных выделений в Плане ФСС</w:t>
      </w:r>
      <w:r w:rsidR="00581B28" w:rsidRPr="00F105C2">
        <w:rPr>
          <w:lang w:val="ru-RU"/>
        </w:rPr>
        <w:t xml:space="preserve"> </w:t>
      </w:r>
      <w:r w:rsidR="00581B28" w:rsidRPr="00F105C2">
        <w:rPr>
          <w:lang w:val="ru-RU"/>
        </w:rPr>
        <w:br/>
      </w:r>
      <w:bookmarkStart w:id="1105" w:name="lt_pId4061"/>
      <w:bookmarkEnd w:id="1104"/>
      <w:r w:rsidR="00EE65B5" w:rsidRPr="00F105C2">
        <w:rPr>
          <w:lang w:val="ru-RU"/>
        </w:rPr>
        <w:t>(полосы 10,70−10,95 ГГц, 11,20−11,45 ГГц и 12,75−13,25 ГГц)</w:t>
      </w:r>
      <w:bookmarkEnd w:id="1105"/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705"/>
        <w:gridCol w:w="1768"/>
        <w:gridCol w:w="2304"/>
        <w:gridCol w:w="1411"/>
      </w:tblGrid>
      <w:tr w:rsidR="00D21849" w:rsidRPr="00F105C2" w14:paraId="6EBB7E73" w14:textId="77777777" w:rsidTr="00495FA6">
        <w:trPr>
          <w:trHeight w:val="300"/>
          <w:tblHeader/>
          <w:jc w:val="center"/>
        </w:trPr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46262925" w14:textId="362CE713" w:rsidR="00D21849" w:rsidRPr="00F105C2" w:rsidRDefault="00D21849" w:rsidP="009669B4">
            <w:pPr>
              <w:pStyle w:val="Tablehead"/>
              <w:rPr>
                <w:lang w:val="ru-RU"/>
              </w:rPr>
            </w:pPr>
            <w:r w:rsidRPr="00F105C2">
              <w:rPr>
                <w:lang w:val="ru-RU"/>
              </w:rPr>
              <w:t>Выделение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10546C2" w14:textId="3EEA9F82" w:rsidR="00D21849" w:rsidRPr="00F105C2" w:rsidRDefault="00D21849" w:rsidP="009669B4">
            <w:pPr>
              <w:pStyle w:val="Tablehead"/>
              <w:rPr>
                <w:lang w:val="ru-RU"/>
              </w:rPr>
            </w:pPr>
            <w:r w:rsidRPr="00F105C2">
              <w:rPr>
                <w:lang w:val="ru-RU"/>
              </w:rPr>
              <w:t>Администрация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14:paraId="5F9D968B" w14:textId="064E482A" w:rsidR="00D21849" w:rsidRPr="00F105C2" w:rsidRDefault="00D21849" w:rsidP="009669B4">
            <w:pPr>
              <w:pStyle w:val="Tablehead"/>
              <w:rPr>
                <w:lang w:val="ru-RU"/>
              </w:rPr>
            </w:pPr>
            <w:r w:rsidRPr="00F105C2">
              <w:rPr>
                <w:bCs/>
                <w:lang w:val="ru-RU" w:eastAsia="zh-CN"/>
              </w:rPr>
              <w:t>Орбитальная позиция (</w:t>
            </w:r>
            <w:r w:rsidRPr="00F105C2">
              <w:rPr>
                <w:bCs/>
                <w:lang w:val="ru-RU" w:eastAsia="zh-CN"/>
              </w:rPr>
              <w:sym w:font="Symbol" w:char="F0B0"/>
            </w:r>
            <w:r w:rsidR="00736B2C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в.</w:t>
            </w:r>
            <w:r w:rsidR="00581B28" w:rsidRPr="00F105C2">
              <w:rPr>
                <w:bCs/>
                <w:lang w:val="ru-RU" w:eastAsia="zh-CN"/>
              </w:rPr>
              <w:t> </w:t>
            </w:r>
            <w:r w:rsidRPr="00F105C2">
              <w:rPr>
                <w:bCs/>
                <w:lang w:val="ru-RU" w:eastAsia="zh-CN"/>
              </w:rPr>
              <w:t>д.)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14:paraId="4C017824" w14:textId="76E625BC" w:rsidR="00D21849" w:rsidRPr="00F105C2" w:rsidRDefault="00D21849" w:rsidP="009669B4">
            <w:pPr>
              <w:pStyle w:val="Tablehead"/>
              <w:rPr>
                <w:lang w:val="ru-RU"/>
              </w:rPr>
            </w:pPr>
            <w:r w:rsidRPr="00F105C2">
              <w:rPr>
                <w:lang w:val="ru-RU" w:eastAsia="zh-CN"/>
              </w:rPr>
              <w:t xml:space="preserve">Минимальное значение </w:t>
            </w:r>
            <w:r w:rsidRPr="00F105C2">
              <w:rPr>
                <w:i/>
                <w:iCs/>
                <w:lang w:val="ru-RU" w:eastAsia="zh-CN"/>
              </w:rPr>
              <w:t>C/I</w:t>
            </w:r>
            <w:r w:rsidRPr="00F105C2">
              <w:rPr>
                <w:lang w:val="ru-RU" w:eastAsia="zh-CN"/>
              </w:rPr>
              <w:t xml:space="preserve"> для суммарных помех (дБ)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F6AC95A" w14:textId="27A44F64" w:rsidR="00D21849" w:rsidRPr="00F105C2" w:rsidRDefault="00D21849" w:rsidP="009669B4">
            <w:pPr>
              <w:pStyle w:val="Tablehead"/>
              <w:rPr>
                <w:lang w:val="ru-RU"/>
              </w:rPr>
            </w:pPr>
            <w:r w:rsidRPr="00F105C2">
              <w:rPr>
                <w:lang w:val="ru-RU"/>
              </w:rPr>
              <w:t>Примечание</w:t>
            </w:r>
          </w:p>
        </w:tc>
      </w:tr>
      <w:tr w:rsidR="00EE65B5" w:rsidRPr="00F105C2" w14:paraId="4B782B0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9EEEC41" w14:textId="0F506B8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06" w:name="lt_pId4069"/>
            <w:r w:rsidRPr="00F105C2">
              <w:rPr>
                <w:lang w:val="ru-RU" w:eastAsia="zh-CN"/>
              </w:rPr>
              <w:t>ABW00000</w:t>
            </w:r>
            <w:bookmarkEnd w:id="110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DEA316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07" w:name="lt_pId4070"/>
            <w:r w:rsidRPr="00F105C2">
              <w:rPr>
                <w:lang w:val="ru-RU" w:eastAsia="zh-CN"/>
              </w:rPr>
              <w:t>HOL</w:t>
            </w:r>
            <w:bookmarkEnd w:id="110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C775587" w14:textId="3E00A441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98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918EC96" w14:textId="510CAA6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586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C3940C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8F048F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C177F9C" w14:textId="37CA473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08" w:name="lt_pId4073"/>
            <w:r w:rsidRPr="00F105C2">
              <w:rPr>
                <w:lang w:val="ru-RU" w:eastAsia="zh-CN"/>
              </w:rPr>
              <w:t>ADL00000</w:t>
            </w:r>
            <w:bookmarkEnd w:id="110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C877C3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09" w:name="lt_pId4074"/>
            <w:r w:rsidRPr="00F105C2">
              <w:rPr>
                <w:lang w:val="ru-RU" w:eastAsia="zh-CN"/>
              </w:rPr>
              <w:t>F</w:t>
            </w:r>
            <w:bookmarkEnd w:id="110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4B5C73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CA946E8" w14:textId="7F6F120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334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511DA4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D7D5ED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52AE2ED" w14:textId="5894D57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0" w:name="lt_pId4077"/>
            <w:r w:rsidRPr="00F105C2">
              <w:rPr>
                <w:lang w:val="ru-RU" w:eastAsia="zh-CN"/>
              </w:rPr>
              <w:t>AFG00000</w:t>
            </w:r>
            <w:bookmarkEnd w:id="111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950595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1" w:name="lt_pId4078"/>
            <w:r w:rsidRPr="00F105C2">
              <w:rPr>
                <w:lang w:val="ru-RU" w:eastAsia="zh-CN"/>
              </w:rPr>
              <w:t>AFG</w:t>
            </w:r>
            <w:bookmarkEnd w:id="111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A8138A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A662511" w14:textId="16A13C4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951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BA9004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647804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DAD3CD8" w14:textId="3C607D9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2" w:name="lt_pId4081"/>
            <w:r w:rsidRPr="00F105C2">
              <w:rPr>
                <w:lang w:val="ru-RU" w:eastAsia="zh-CN"/>
              </w:rPr>
              <w:t>AFS00000</w:t>
            </w:r>
            <w:bookmarkEnd w:id="111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A040E4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3" w:name="lt_pId4082"/>
            <w:r w:rsidRPr="00F105C2">
              <w:rPr>
                <w:lang w:val="ru-RU" w:eastAsia="zh-CN"/>
              </w:rPr>
              <w:t>AFS</w:t>
            </w:r>
            <w:bookmarkEnd w:id="111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8A46B2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6B0455D" w14:textId="66DC2C0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128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361B41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DF54A0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010B8B3" w14:textId="42A07D9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4" w:name="lt_pId4085"/>
            <w:r w:rsidRPr="00F105C2">
              <w:rPr>
                <w:lang w:val="ru-RU" w:eastAsia="zh-CN"/>
              </w:rPr>
              <w:t>AGL00000</w:t>
            </w:r>
            <w:bookmarkEnd w:id="111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C8A788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5" w:name="lt_pId4086"/>
            <w:r w:rsidRPr="00F105C2">
              <w:rPr>
                <w:lang w:val="ru-RU" w:eastAsia="zh-CN"/>
              </w:rPr>
              <w:t>AGL</w:t>
            </w:r>
            <w:bookmarkEnd w:id="111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73DBFA9" w14:textId="12D4717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36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6EE8539" w14:textId="1CA3C9D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238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779927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5EAFD4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626DEF7" w14:textId="3C69629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6" w:name="lt_pId4089"/>
            <w:r w:rsidRPr="00F105C2">
              <w:rPr>
                <w:lang w:val="ru-RU" w:eastAsia="zh-CN"/>
              </w:rPr>
              <w:t>ALB00000</w:t>
            </w:r>
            <w:bookmarkEnd w:id="111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C44888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7" w:name="lt_pId4090"/>
            <w:r w:rsidRPr="00F105C2">
              <w:rPr>
                <w:lang w:val="ru-RU" w:eastAsia="zh-CN"/>
              </w:rPr>
              <w:t>ALB</w:t>
            </w:r>
            <w:bookmarkEnd w:id="111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C36012D" w14:textId="6773226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ED7F14A" w14:textId="62C98CF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047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D508AD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58DCA2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3023AFE" w14:textId="69891A3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8" w:name="lt_pId4093"/>
            <w:r w:rsidRPr="00F105C2">
              <w:rPr>
                <w:lang w:val="ru-RU" w:eastAsia="zh-CN"/>
              </w:rPr>
              <w:t>ALG00000</w:t>
            </w:r>
            <w:bookmarkEnd w:id="111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79E0BB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19" w:name="lt_pId4094"/>
            <w:r w:rsidRPr="00F105C2">
              <w:rPr>
                <w:lang w:val="ru-RU" w:eastAsia="zh-CN"/>
              </w:rPr>
              <w:t>ALG</w:t>
            </w:r>
            <w:bookmarkEnd w:id="111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5339B4F" w14:textId="601FE79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7D9F1E6" w14:textId="0CEE8E6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F21FA5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115CDE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B900478" w14:textId="7C75493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0" w:name="lt_pId4097"/>
            <w:r w:rsidRPr="00F105C2">
              <w:rPr>
                <w:lang w:val="ru-RU" w:eastAsia="zh-CN"/>
              </w:rPr>
              <w:t>ALS00000</w:t>
            </w:r>
            <w:bookmarkEnd w:id="112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F0837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1" w:name="lt_pId4098"/>
            <w:r w:rsidRPr="00F105C2">
              <w:rPr>
                <w:lang w:val="ru-RU" w:eastAsia="zh-CN"/>
              </w:rPr>
              <w:t>USA</w:t>
            </w:r>
            <w:bookmarkEnd w:id="112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935B8AF" w14:textId="203A5DA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CFAD0D0" w14:textId="65C2EEA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D29A11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AEC7DD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C896CD6" w14:textId="2E33C39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2" w:name="lt_pId4101"/>
            <w:r w:rsidRPr="00F105C2">
              <w:rPr>
                <w:lang w:val="ru-RU" w:eastAsia="zh-CN"/>
              </w:rPr>
              <w:t>AND00000</w:t>
            </w:r>
            <w:bookmarkEnd w:id="112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F213DF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3" w:name="lt_pId4102"/>
            <w:r w:rsidRPr="00F105C2">
              <w:rPr>
                <w:lang w:val="ru-RU" w:eastAsia="zh-CN"/>
              </w:rPr>
              <w:t>AND</w:t>
            </w:r>
            <w:bookmarkEnd w:id="112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953CA47" w14:textId="5F3CCAC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E840EEA" w14:textId="18C35BE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B3CEA1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6AB7B51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DA3AD7D" w14:textId="468B350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4" w:name="lt_pId4106"/>
            <w:r w:rsidRPr="00F105C2">
              <w:rPr>
                <w:lang w:val="ru-RU" w:eastAsia="zh-CN"/>
              </w:rPr>
              <w:t>ARG00000</w:t>
            </w:r>
            <w:bookmarkEnd w:id="112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438A4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5" w:name="lt_pId4107"/>
            <w:r w:rsidRPr="00F105C2">
              <w:rPr>
                <w:lang w:val="ru-RU" w:eastAsia="zh-CN"/>
              </w:rPr>
              <w:t>ARG</w:t>
            </w:r>
            <w:bookmarkEnd w:id="112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91C6E8F" w14:textId="38EF362A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2CA103B" w14:textId="6A5DB29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CDD8EA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E1FCBB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4AB8502" w14:textId="06D430C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6" w:name="lt_pId4110"/>
            <w:r w:rsidRPr="00F105C2">
              <w:rPr>
                <w:lang w:val="ru-RU" w:eastAsia="zh-CN"/>
              </w:rPr>
              <w:t>ARGINSUL</w:t>
            </w:r>
            <w:bookmarkEnd w:id="112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31A5A0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7" w:name="lt_pId4111"/>
            <w:r w:rsidRPr="00F105C2">
              <w:rPr>
                <w:lang w:val="ru-RU" w:eastAsia="zh-CN"/>
              </w:rPr>
              <w:t>ARG</w:t>
            </w:r>
            <w:bookmarkEnd w:id="112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4FD3A4E" w14:textId="5E300A6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1B281CE" w14:textId="3E2C384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462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82A698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4B0382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4D6401C" w14:textId="20A000F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8" w:name="lt_pId4114"/>
            <w:r w:rsidRPr="00F105C2">
              <w:rPr>
                <w:lang w:val="ru-RU" w:eastAsia="zh-CN"/>
              </w:rPr>
              <w:t>ARM00000</w:t>
            </w:r>
            <w:bookmarkEnd w:id="112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A6640D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29" w:name="lt_pId4115"/>
            <w:r w:rsidRPr="00F105C2">
              <w:rPr>
                <w:lang w:val="ru-RU" w:eastAsia="zh-CN"/>
              </w:rPr>
              <w:t>ARM</w:t>
            </w:r>
            <w:bookmarkEnd w:id="112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FD29408" w14:textId="2064AE1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C85D086" w14:textId="1B6CFEC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686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49D617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0A4833A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76796B9" w14:textId="5EB0122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0" w:name="lt_pId4118"/>
            <w:r w:rsidRPr="00F105C2">
              <w:rPr>
                <w:lang w:val="ru-RU" w:eastAsia="zh-CN"/>
              </w:rPr>
              <w:t>ARS00000</w:t>
            </w:r>
            <w:bookmarkEnd w:id="113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C0E0D8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1" w:name="lt_pId4119"/>
            <w:r w:rsidRPr="00F105C2">
              <w:rPr>
                <w:lang w:val="ru-RU" w:eastAsia="zh-CN"/>
              </w:rPr>
              <w:t>ARS</w:t>
            </w:r>
            <w:bookmarkEnd w:id="113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229B11C" w14:textId="5D51687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47C5A6F" w14:textId="1156910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758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1A6374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2CF120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24B2463" w14:textId="4DCC8CB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2" w:name="lt_pId4122"/>
            <w:r w:rsidRPr="00F105C2">
              <w:rPr>
                <w:lang w:val="ru-RU" w:eastAsia="zh-CN"/>
              </w:rPr>
              <w:t>ASCSTHTC</w:t>
            </w:r>
            <w:bookmarkEnd w:id="113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7BF950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3" w:name="lt_pId4123"/>
            <w:r w:rsidRPr="00F105C2">
              <w:rPr>
                <w:lang w:val="ru-RU" w:eastAsia="zh-CN"/>
              </w:rPr>
              <w:t>G</w:t>
            </w:r>
            <w:bookmarkEnd w:id="113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BC5D836" w14:textId="546B168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60045AD8" w14:textId="257C603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426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21DF86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6569BC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CF49B59" w14:textId="2BEE0F7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4" w:name="lt_pId4126"/>
            <w:r w:rsidRPr="00F105C2">
              <w:rPr>
                <w:lang w:val="ru-RU" w:eastAsia="zh-CN"/>
              </w:rPr>
              <w:t>ATG00000</w:t>
            </w:r>
            <w:bookmarkEnd w:id="113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EF86D5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5" w:name="lt_pId4127"/>
            <w:r w:rsidRPr="00F105C2">
              <w:rPr>
                <w:lang w:val="ru-RU" w:eastAsia="zh-CN"/>
              </w:rPr>
              <w:t>ATG</w:t>
            </w:r>
            <w:bookmarkEnd w:id="113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B876B70" w14:textId="0157944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5317071" w14:textId="6205B59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71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4B3873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75AC585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3A3CD01" w14:textId="3324892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6" w:name="lt_pId4131"/>
            <w:r w:rsidRPr="00F105C2">
              <w:rPr>
                <w:lang w:val="ru-RU" w:eastAsia="zh-CN"/>
              </w:rPr>
              <w:t>AUS00001</w:t>
            </w:r>
            <w:bookmarkEnd w:id="113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DFC8EC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7" w:name="lt_pId4132"/>
            <w:r w:rsidRPr="00F105C2">
              <w:rPr>
                <w:lang w:val="ru-RU" w:eastAsia="zh-CN"/>
              </w:rPr>
              <w:t>AUS</w:t>
            </w:r>
            <w:bookmarkEnd w:id="113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CFE6C50" w14:textId="7FFA4AD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78E3B36" w14:textId="20E10ED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977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682741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6523C3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FC6E8F5" w14:textId="651182D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8" w:name="lt_pId4135"/>
            <w:r w:rsidRPr="00F105C2">
              <w:rPr>
                <w:lang w:val="ru-RU" w:eastAsia="zh-CN"/>
              </w:rPr>
              <w:t>AUS00002</w:t>
            </w:r>
            <w:bookmarkEnd w:id="113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CE404E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39" w:name="lt_pId4136"/>
            <w:r w:rsidRPr="00F105C2">
              <w:rPr>
                <w:lang w:val="ru-RU" w:eastAsia="zh-CN"/>
              </w:rPr>
              <w:t>AUS</w:t>
            </w:r>
            <w:bookmarkEnd w:id="113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29CDC2D" w14:textId="1442EA8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6B75E0D" w14:textId="5CF6D39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895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39FD8E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66AF7D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BDCD955" w14:textId="6720641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0" w:name="lt_pId4139"/>
            <w:r w:rsidRPr="00F105C2">
              <w:rPr>
                <w:lang w:val="ru-RU" w:eastAsia="zh-CN"/>
              </w:rPr>
              <w:t>AUS00003</w:t>
            </w:r>
            <w:bookmarkEnd w:id="114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28A531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1" w:name="lt_pId4140"/>
            <w:r w:rsidRPr="00F105C2">
              <w:rPr>
                <w:lang w:val="ru-RU" w:eastAsia="zh-CN"/>
              </w:rPr>
              <w:t>AUS</w:t>
            </w:r>
            <w:bookmarkEnd w:id="114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FA18E11" w14:textId="57A3D87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3D3E251" w14:textId="5C35621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571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29E1A7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3CD66F3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0B1CE91" w14:textId="2F1B326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2" w:name="lt_pId4143"/>
            <w:r w:rsidRPr="00F105C2">
              <w:rPr>
                <w:lang w:val="ru-RU" w:eastAsia="zh-CN"/>
              </w:rPr>
              <w:t>AUS00004</w:t>
            </w:r>
            <w:bookmarkEnd w:id="114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04E48A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3" w:name="lt_pId4144"/>
            <w:r w:rsidRPr="00F105C2">
              <w:rPr>
                <w:lang w:val="ru-RU" w:eastAsia="zh-CN"/>
              </w:rPr>
              <w:t>AUS</w:t>
            </w:r>
            <w:bookmarkEnd w:id="114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645D616" w14:textId="4139B22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032B767" w14:textId="59E2865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648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4B2A0B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F24774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9F34E86" w14:textId="07B5790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4" w:name="lt_pId4147"/>
            <w:r w:rsidRPr="00F105C2">
              <w:rPr>
                <w:lang w:val="ru-RU" w:eastAsia="zh-CN"/>
              </w:rPr>
              <w:t>AUS00005</w:t>
            </w:r>
            <w:bookmarkEnd w:id="114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61820C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5" w:name="lt_pId4148"/>
            <w:r w:rsidRPr="00F105C2">
              <w:rPr>
                <w:lang w:val="ru-RU" w:eastAsia="zh-CN"/>
              </w:rPr>
              <w:t>AUS</w:t>
            </w:r>
            <w:bookmarkEnd w:id="114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6AE51AC" w14:textId="45C7624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8803C75" w14:textId="232013A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952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A9C097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CECCC7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50065C3" w14:textId="1A31EA3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6" w:name="lt_pId4151"/>
            <w:r w:rsidRPr="00F105C2">
              <w:rPr>
                <w:lang w:val="ru-RU" w:eastAsia="zh-CN"/>
              </w:rPr>
              <w:t>AUT00000</w:t>
            </w:r>
            <w:bookmarkEnd w:id="114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B4CBF9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7" w:name="lt_pId4152"/>
            <w:r w:rsidRPr="00F105C2">
              <w:rPr>
                <w:lang w:val="ru-RU" w:eastAsia="zh-CN"/>
              </w:rPr>
              <w:t>AUT</w:t>
            </w:r>
            <w:bookmarkEnd w:id="114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A5DA300" w14:textId="7A15A51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542E682" w14:textId="7BC493C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688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291C2D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8C66F3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36C853C" w14:textId="21331AF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8" w:name="lt_pId4155"/>
            <w:r w:rsidRPr="00F105C2">
              <w:rPr>
                <w:lang w:val="ru-RU" w:eastAsia="zh-CN"/>
              </w:rPr>
              <w:t>AZE00000</w:t>
            </w:r>
            <w:bookmarkEnd w:id="114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5403BD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49" w:name="lt_pId4156"/>
            <w:r w:rsidRPr="00F105C2">
              <w:rPr>
                <w:lang w:val="ru-RU" w:eastAsia="zh-CN"/>
              </w:rPr>
              <w:t>AZE</w:t>
            </w:r>
            <w:bookmarkEnd w:id="114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C43A5C8" w14:textId="614B246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A3BAFDE" w14:textId="714AE06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386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ED692B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C0DF32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FA63008" w14:textId="1258D68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0" w:name="lt_pId4159"/>
            <w:r w:rsidRPr="00F105C2">
              <w:rPr>
                <w:lang w:val="ru-RU" w:eastAsia="zh-CN"/>
              </w:rPr>
              <w:t>AZR00000</w:t>
            </w:r>
            <w:bookmarkEnd w:id="115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58D779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1" w:name="lt_pId4160"/>
            <w:r w:rsidRPr="00F105C2">
              <w:rPr>
                <w:lang w:val="ru-RU" w:eastAsia="zh-CN"/>
              </w:rPr>
              <w:t>POR</w:t>
            </w:r>
            <w:bookmarkEnd w:id="115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F3125FA" w14:textId="0DB1782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B8AF763" w14:textId="0E65367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125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D41455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AA5C4C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E36AD4A" w14:textId="3E25BA4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2" w:name="lt_pId4163"/>
            <w:r w:rsidRPr="00F105C2">
              <w:rPr>
                <w:lang w:val="ru-RU" w:eastAsia="zh-CN"/>
              </w:rPr>
              <w:t>B  00003</w:t>
            </w:r>
            <w:bookmarkEnd w:id="115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2A29C3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3" w:name="lt_pId4164"/>
            <w:r w:rsidRPr="00F105C2">
              <w:rPr>
                <w:lang w:val="ru-RU" w:eastAsia="zh-CN"/>
              </w:rPr>
              <w:t>B</w:t>
            </w:r>
            <w:bookmarkEnd w:id="115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350BE62" w14:textId="6A94B39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69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BA4707F" w14:textId="2A094D7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839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E7C892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74101E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479ED11" w14:textId="21C8869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4" w:name="lt_pId4167"/>
            <w:r w:rsidRPr="00F105C2">
              <w:rPr>
                <w:lang w:val="ru-RU" w:eastAsia="zh-CN"/>
              </w:rPr>
              <w:t>B  00011</w:t>
            </w:r>
            <w:bookmarkEnd w:id="115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4886D8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5" w:name="lt_pId4168"/>
            <w:r w:rsidRPr="00F105C2">
              <w:rPr>
                <w:lang w:val="ru-RU" w:eastAsia="zh-CN"/>
              </w:rPr>
              <w:t>B</w:t>
            </w:r>
            <w:bookmarkEnd w:id="115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0DFCC42" w14:textId="1F96CB0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65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4ABDA91" w14:textId="27D0588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479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</w:tcPr>
          <w:p w14:paraId="1FECB74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D7D630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3F1E6B5" w14:textId="02FE48B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6" w:name="lt_pId4171"/>
            <w:r w:rsidRPr="00F105C2">
              <w:rPr>
                <w:lang w:val="ru-RU" w:eastAsia="zh-CN"/>
              </w:rPr>
              <w:t>B  00022</w:t>
            </w:r>
            <w:bookmarkEnd w:id="115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22CA30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7" w:name="lt_pId4172"/>
            <w:r w:rsidRPr="00F105C2">
              <w:rPr>
                <w:lang w:val="ru-RU" w:eastAsia="zh-CN"/>
              </w:rPr>
              <w:t>B</w:t>
            </w:r>
            <w:bookmarkEnd w:id="115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576B4A2" w14:textId="6F777DE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56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5FC7F12" w14:textId="38A7FEC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097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A3B5A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C80DCC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E4D9BD9" w14:textId="2C287BB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8" w:name="lt_pId4175"/>
            <w:r w:rsidRPr="00F105C2">
              <w:rPr>
                <w:lang w:val="ru-RU" w:eastAsia="zh-CN"/>
              </w:rPr>
              <w:t>BAH00000</w:t>
            </w:r>
            <w:bookmarkEnd w:id="115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260C19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59" w:name="lt_pId4176"/>
            <w:r w:rsidRPr="00F105C2">
              <w:rPr>
                <w:lang w:val="ru-RU" w:eastAsia="zh-CN"/>
              </w:rPr>
              <w:t>BAH</w:t>
            </w:r>
            <w:bookmarkEnd w:id="115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4F00ED4" w14:textId="4EEF28E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74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875CBB6" w14:textId="7FEF635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A14D6C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8ADB4C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6A2663B" w14:textId="4C449C3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0" w:name="lt_pId4179"/>
            <w:r w:rsidRPr="00F105C2">
              <w:rPr>
                <w:lang w:val="ru-RU" w:eastAsia="zh-CN"/>
              </w:rPr>
              <w:t>BDI00000</w:t>
            </w:r>
            <w:bookmarkEnd w:id="116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F38B82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1" w:name="lt_pId4180"/>
            <w:r w:rsidRPr="00F105C2">
              <w:rPr>
                <w:lang w:val="ru-RU" w:eastAsia="zh-CN"/>
              </w:rPr>
              <w:t>BDI</w:t>
            </w:r>
            <w:bookmarkEnd w:id="116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DFD9E64" w14:textId="4CC931E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5B21D39" w14:textId="6107166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062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D17E4B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57FB28F6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AFD9CB3" w14:textId="1F5EC8B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2" w:name="lt_pId4184"/>
            <w:r w:rsidRPr="00F105C2">
              <w:rPr>
                <w:lang w:val="ru-RU" w:eastAsia="zh-CN"/>
              </w:rPr>
              <w:t>BEL00000</w:t>
            </w:r>
            <w:bookmarkEnd w:id="116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E71476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3" w:name="lt_pId4185"/>
            <w:r w:rsidRPr="00F105C2">
              <w:rPr>
                <w:lang w:val="ru-RU" w:eastAsia="zh-CN"/>
              </w:rPr>
              <w:t>BEL</w:t>
            </w:r>
            <w:bookmarkEnd w:id="116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ACD4C74" w14:textId="1F37BF9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0FAD8A8" w14:textId="4D5D8DC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134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25668B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88F757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95F5D53" w14:textId="706F4E0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4" w:name="lt_pId4188"/>
            <w:r w:rsidRPr="00F105C2">
              <w:rPr>
                <w:lang w:val="ru-RU" w:eastAsia="zh-CN"/>
              </w:rPr>
              <w:t>BEN00000</w:t>
            </w:r>
            <w:bookmarkEnd w:id="116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A8C31F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5" w:name="lt_pId4189"/>
            <w:r w:rsidRPr="00F105C2">
              <w:rPr>
                <w:lang w:val="ru-RU" w:eastAsia="zh-CN"/>
              </w:rPr>
              <w:t>BEN</w:t>
            </w:r>
            <w:bookmarkEnd w:id="116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F649689" w14:textId="0306426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0EFD126" w14:textId="3F5BD0D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029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B376E4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CC4C68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29A0284" w14:textId="6588713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6" w:name="lt_pId4192"/>
            <w:r w:rsidRPr="00F105C2">
              <w:rPr>
                <w:lang w:val="ru-RU" w:eastAsia="zh-CN"/>
              </w:rPr>
              <w:t>BERCAYMS</w:t>
            </w:r>
            <w:bookmarkEnd w:id="116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95F42D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7" w:name="lt_pId4193"/>
            <w:r w:rsidRPr="00F105C2">
              <w:rPr>
                <w:lang w:val="ru-RU" w:eastAsia="zh-CN"/>
              </w:rPr>
              <w:t>G</w:t>
            </w:r>
            <w:bookmarkEnd w:id="116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694177C" w14:textId="54F2B16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A55C0AC" w14:textId="0F1DBC5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028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6CD4B0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F3FB26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401FC18" w14:textId="4735471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8" w:name="lt_pId4196"/>
            <w:r w:rsidRPr="00F105C2">
              <w:rPr>
                <w:lang w:val="ru-RU" w:eastAsia="zh-CN"/>
              </w:rPr>
              <w:t>BFA00000</w:t>
            </w:r>
            <w:bookmarkEnd w:id="116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30FBB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69" w:name="lt_pId4197"/>
            <w:r w:rsidRPr="00F105C2">
              <w:rPr>
                <w:lang w:val="ru-RU" w:eastAsia="zh-CN"/>
              </w:rPr>
              <w:t>BFA</w:t>
            </w:r>
            <w:bookmarkEnd w:id="116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1354A89" w14:textId="522DA8E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479464F" w14:textId="4938BDB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416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B8B04B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1A63A4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9ACB4F3" w14:textId="0B96C08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0" w:name="lt_pId4200"/>
            <w:r w:rsidRPr="00F105C2">
              <w:rPr>
                <w:lang w:val="ru-RU" w:eastAsia="zh-CN"/>
              </w:rPr>
              <w:t>BGD00000</w:t>
            </w:r>
            <w:bookmarkEnd w:id="117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1A68E5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1" w:name="lt_pId4201"/>
            <w:r w:rsidRPr="00F105C2">
              <w:rPr>
                <w:lang w:val="ru-RU" w:eastAsia="zh-CN"/>
              </w:rPr>
              <w:t>BGD</w:t>
            </w:r>
            <w:bookmarkEnd w:id="117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DAF850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190680A" w14:textId="31DE3C7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289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BF42E6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90FCBD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115B90A" w14:textId="2226826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2" w:name="lt_pId4204"/>
            <w:r w:rsidRPr="00F105C2">
              <w:rPr>
                <w:lang w:val="ru-RU" w:eastAsia="zh-CN"/>
              </w:rPr>
              <w:t>BHR00000</w:t>
            </w:r>
            <w:bookmarkEnd w:id="117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9687DE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3" w:name="lt_pId4205"/>
            <w:r w:rsidRPr="00F105C2">
              <w:rPr>
                <w:lang w:val="ru-RU" w:eastAsia="zh-CN"/>
              </w:rPr>
              <w:t>BHR</w:t>
            </w:r>
            <w:bookmarkEnd w:id="117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8B34636" w14:textId="07AC460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099551E" w14:textId="4BECBC0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076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5632F0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FA3A4E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E0B44E8" w14:textId="7380C13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4" w:name="lt_pId4208"/>
            <w:r w:rsidRPr="00F105C2">
              <w:rPr>
                <w:lang w:val="ru-RU" w:eastAsia="zh-CN"/>
              </w:rPr>
              <w:t>BLR00000</w:t>
            </w:r>
            <w:bookmarkEnd w:id="117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15F374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5" w:name="lt_pId4209"/>
            <w:r w:rsidRPr="00F105C2">
              <w:rPr>
                <w:lang w:val="ru-RU" w:eastAsia="zh-CN"/>
              </w:rPr>
              <w:t>BLR</w:t>
            </w:r>
            <w:bookmarkEnd w:id="117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CD92F3C" w14:textId="038203B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2F5D55C" w14:textId="40B9672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C06E59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148EE5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3FA2F34" w14:textId="246CCA6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6" w:name="lt_pId4212"/>
            <w:r w:rsidRPr="00F105C2">
              <w:rPr>
                <w:lang w:val="ru-RU" w:eastAsia="zh-CN"/>
              </w:rPr>
              <w:t>BLZ00000</w:t>
            </w:r>
            <w:bookmarkEnd w:id="117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FF185F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7" w:name="lt_pId4213"/>
            <w:r w:rsidRPr="00F105C2">
              <w:rPr>
                <w:lang w:val="ru-RU" w:eastAsia="zh-CN"/>
              </w:rPr>
              <w:t>BLZ</w:t>
            </w:r>
            <w:bookmarkEnd w:id="117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FADA87A" w14:textId="6867373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425364D" w14:textId="264F624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132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2A0E39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F0759D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5ECD740" w14:textId="0E613C8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8" w:name="lt_pId4216"/>
            <w:r w:rsidRPr="00F105C2">
              <w:rPr>
                <w:lang w:val="ru-RU" w:eastAsia="zh-CN"/>
              </w:rPr>
              <w:t>BOL00000</w:t>
            </w:r>
            <w:bookmarkEnd w:id="117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A0A82F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79" w:name="lt_pId4217"/>
            <w:r w:rsidRPr="00F105C2">
              <w:rPr>
                <w:lang w:val="ru-RU" w:eastAsia="zh-CN"/>
              </w:rPr>
              <w:t>BOL</w:t>
            </w:r>
            <w:bookmarkEnd w:id="117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04E6FCF" w14:textId="4788B92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34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C240F45" w14:textId="038CA19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308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E6AB75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61C4AE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80E8EF5" w14:textId="20D45B4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0" w:name="lt_pId4220"/>
            <w:r w:rsidRPr="00F105C2">
              <w:rPr>
                <w:lang w:val="ru-RU" w:eastAsia="zh-CN"/>
              </w:rPr>
              <w:t>BOT00000</w:t>
            </w:r>
            <w:bookmarkEnd w:id="118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18F1E8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1" w:name="lt_pId4221"/>
            <w:r w:rsidRPr="00F105C2">
              <w:rPr>
                <w:lang w:val="ru-RU" w:eastAsia="zh-CN"/>
              </w:rPr>
              <w:t>BOT</w:t>
            </w:r>
            <w:bookmarkEnd w:id="118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A92EC7E" w14:textId="69BE0B7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1879A9A" w14:textId="1A2C1CF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A42F77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0B70DE0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6723C16" w14:textId="4BFA619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2" w:name="lt_pId4225"/>
            <w:r w:rsidRPr="00F105C2">
              <w:rPr>
                <w:lang w:val="ru-RU" w:eastAsia="zh-CN"/>
              </w:rPr>
              <w:t>BRB00000</w:t>
            </w:r>
            <w:bookmarkEnd w:id="118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777EC6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3" w:name="lt_pId4226"/>
            <w:r w:rsidRPr="00F105C2">
              <w:rPr>
                <w:lang w:val="ru-RU" w:eastAsia="zh-CN"/>
              </w:rPr>
              <w:t>BRB</w:t>
            </w:r>
            <w:bookmarkEnd w:id="118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EB6535D" w14:textId="4F73A88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3A8E5FD" w14:textId="6ACE21E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866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18BCE2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6A6C81A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40271F0" w14:textId="5840449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4" w:name="lt_pId4230"/>
            <w:r w:rsidRPr="00F105C2">
              <w:rPr>
                <w:lang w:val="ru-RU" w:eastAsia="zh-CN"/>
              </w:rPr>
              <w:t>BRM00000</w:t>
            </w:r>
            <w:bookmarkEnd w:id="118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CD9AAE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5" w:name="lt_pId4231"/>
            <w:r w:rsidRPr="00F105C2">
              <w:rPr>
                <w:lang w:val="ru-RU" w:eastAsia="zh-CN"/>
              </w:rPr>
              <w:t>BRM</w:t>
            </w:r>
            <w:bookmarkEnd w:id="118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57F1C6A" w14:textId="2DBD657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871F1F0" w14:textId="0707BAF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773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65B5F8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12C8F7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FB5D12E" w14:textId="2913738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6" w:name="lt_pId4234"/>
            <w:r w:rsidRPr="00F105C2">
              <w:rPr>
                <w:lang w:val="ru-RU" w:eastAsia="zh-CN"/>
              </w:rPr>
              <w:t>BRU00000</w:t>
            </w:r>
            <w:bookmarkEnd w:id="118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D26CDC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7" w:name="lt_pId4235"/>
            <w:r w:rsidRPr="00F105C2">
              <w:rPr>
                <w:lang w:val="ru-RU" w:eastAsia="zh-CN"/>
              </w:rPr>
              <w:t>BRU</w:t>
            </w:r>
            <w:bookmarkEnd w:id="118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4B1B6CB" w14:textId="55A1394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0BE5F9E" w14:textId="309A021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266EA0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91DAE8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587C2C9" w14:textId="12F6415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8" w:name="lt_pId4238"/>
            <w:r w:rsidRPr="00F105C2">
              <w:rPr>
                <w:lang w:val="ru-RU" w:eastAsia="zh-CN"/>
              </w:rPr>
              <w:t>BTN00000</w:t>
            </w:r>
            <w:bookmarkEnd w:id="118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4485F9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89" w:name="lt_pId4239"/>
            <w:r w:rsidRPr="00F105C2">
              <w:rPr>
                <w:lang w:val="ru-RU" w:eastAsia="zh-CN"/>
              </w:rPr>
              <w:t>BTN</w:t>
            </w:r>
            <w:bookmarkEnd w:id="118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7888055" w14:textId="3D9242E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AB015E4" w14:textId="3155A91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763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044C3F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2BEE6E5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2BDFAF6" w14:textId="70CB5C6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0" w:name="lt_pId4243"/>
            <w:r w:rsidRPr="00F105C2">
              <w:rPr>
                <w:lang w:val="ru-RU" w:eastAsia="zh-CN"/>
              </w:rPr>
              <w:t>BUL00000</w:t>
            </w:r>
            <w:bookmarkEnd w:id="119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D51A1D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1" w:name="lt_pId4244"/>
            <w:r w:rsidRPr="00F105C2">
              <w:rPr>
                <w:lang w:val="ru-RU" w:eastAsia="zh-CN"/>
              </w:rPr>
              <w:t>BUL</w:t>
            </w:r>
            <w:bookmarkEnd w:id="119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FBB3D61" w14:textId="1ADF248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D2E7E84" w14:textId="37AB9E6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BB8645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1A5FE40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50CE34A" w14:textId="53A6EAE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2" w:name="lt_pId4248"/>
            <w:r w:rsidRPr="00F105C2">
              <w:rPr>
                <w:lang w:val="ru-RU" w:eastAsia="zh-CN"/>
              </w:rPr>
              <w:t>CAF00000</w:t>
            </w:r>
            <w:bookmarkEnd w:id="119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A78713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3" w:name="lt_pId4249"/>
            <w:r w:rsidRPr="00F105C2">
              <w:rPr>
                <w:lang w:val="ru-RU" w:eastAsia="zh-CN"/>
              </w:rPr>
              <w:t>CAF</w:t>
            </w:r>
            <w:bookmarkEnd w:id="119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99D059B" w14:textId="0960FA7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7ECD9FC" w14:textId="67A16D2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453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47367B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6623BB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BBAB721" w14:textId="342A1E5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4" w:name="lt_pId4252"/>
            <w:r w:rsidRPr="00F105C2">
              <w:rPr>
                <w:lang w:val="ru-RU" w:eastAsia="zh-CN"/>
              </w:rPr>
              <w:t>CAN0CENT</w:t>
            </w:r>
            <w:bookmarkEnd w:id="119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51052B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5" w:name="lt_pId4253"/>
            <w:r w:rsidRPr="00F105C2">
              <w:rPr>
                <w:lang w:val="ru-RU" w:eastAsia="zh-CN"/>
              </w:rPr>
              <w:t>CAN</w:t>
            </w:r>
            <w:bookmarkEnd w:id="119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E431047" w14:textId="357BACD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DD431C2" w14:textId="2D7C248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085C1A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6645A8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19AC456" w14:textId="27B528D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6" w:name="lt_pId4256"/>
            <w:r w:rsidRPr="00F105C2">
              <w:rPr>
                <w:lang w:val="ru-RU" w:eastAsia="zh-CN"/>
              </w:rPr>
              <w:t>CAN0EAST</w:t>
            </w:r>
            <w:bookmarkEnd w:id="119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96AE8B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7" w:name="lt_pId4257"/>
            <w:r w:rsidRPr="00F105C2">
              <w:rPr>
                <w:lang w:val="ru-RU" w:eastAsia="zh-CN"/>
              </w:rPr>
              <w:t>CAN</w:t>
            </w:r>
            <w:bookmarkEnd w:id="119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56D92C9" w14:textId="1288B937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7A5039C" w14:textId="1468116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088424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0A4866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2F14BEC" w14:textId="63690AE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8" w:name="lt_pId4260"/>
            <w:r w:rsidRPr="00F105C2">
              <w:rPr>
                <w:lang w:val="ru-RU" w:eastAsia="zh-CN"/>
              </w:rPr>
              <w:t>CAN0WEST</w:t>
            </w:r>
            <w:bookmarkEnd w:id="119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DFA920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199" w:name="lt_pId4261"/>
            <w:r w:rsidRPr="00F105C2">
              <w:rPr>
                <w:lang w:val="ru-RU" w:eastAsia="zh-CN"/>
              </w:rPr>
              <w:t>CAN</w:t>
            </w:r>
            <w:bookmarkEnd w:id="119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0BFC7D2" w14:textId="422D879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114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8617125" w14:textId="6C8F7AD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D3E789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1DF717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2C5FA6F" w14:textId="315A8AE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0" w:name="lt_pId4264"/>
            <w:r w:rsidRPr="00F105C2">
              <w:rPr>
                <w:lang w:val="ru-RU" w:eastAsia="zh-CN"/>
              </w:rPr>
              <w:t>CBG00000</w:t>
            </w:r>
            <w:bookmarkEnd w:id="120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025515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1" w:name="lt_pId4265"/>
            <w:r w:rsidRPr="00F105C2">
              <w:rPr>
                <w:lang w:val="ru-RU" w:eastAsia="zh-CN"/>
              </w:rPr>
              <w:t>CBG</w:t>
            </w:r>
            <w:bookmarkEnd w:id="120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2AD2D81" w14:textId="7086528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8B74D42" w14:textId="2A8E915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608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B1BBAF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C6141B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4119C41" w14:textId="068BC9A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2" w:name="lt_pId4268"/>
            <w:r w:rsidRPr="00F105C2">
              <w:rPr>
                <w:lang w:val="ru-RU" w:eastAsia="zh-CN"/>
              </w:rPr>
              <w:t>CHL00000</w:t>
            </w:r>
            <w:bookmarkEnd w:id="120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2A44D4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3" w:name="lt_pId4269"/>
            <w:r w:rsidRPr="00F105C2">
              <w:rPr>
                <w:lang w:val="ru-RU" w:eastAsia="zh-CN"/>
              </w:rPr>
              <w:t>CHL</w:t>
            </w:r>
            <w:bookmarkEnd w:id="120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43519DF" w14:textId="4E136057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74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42E56A1" w14:textId="06257FE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438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0BE376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477071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A23D424" w14:textId="75B1983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4" w:name="lt_pId4272"/>
            <w:r w:rsidRPr="00F105C2">
              <w:rPr>
                <w:lang w:val="ru-RU" w:eastAsia="zh-CN"/>
              </w:rPr>
              <w:t>CHN00001</w:t>
            </w:r>
            <w:bookmarkEnd w:id="120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8E32C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5" w:name="lt_pId4273"/>
            <w:r w:rsidRPr="00F105C2">
              <w:rPr>
                <w:lang w:val="ru-RU" w:eastAsia="zh-CN"/>
              </w:rPr>
              <w:t>CHN</w:t>
            </w:r>
            <w:bookmarkEnd w:id="120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93FFED9" w14:textId="419AB9F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720A7F8" w14:textId="4923F4D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946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AD8A67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EF3A08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5589BF5" w14:textId="7E99BA3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6" w:name="lt_pId4276"/>
            <w:r w:rsidRPr="00F105C2">
              <w:rPr>
                <w:lang w:val="ru-RU" w:eastAsia="zh-CN"/>
              </w:rPr>
              <w:t>CHN00002</w:t>
            </w:r>
            <w:bookmarkEnd w:id="120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363D73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7" w:name="lt_pId4277"/>
            <w:r w:rsidRPr="00F105C2">
              <w:rPr>
                <w:lang w:val="ru-RU" w:eastAsia="zh-CN"/>
              </w:rPr>
              <w:t>CHN</w:t>
            </w:r>
            <w:bookmarkEnd w:id="120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844A203" w14:textId="4393EED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C08341D" w14:textId="7A4144A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626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1C4335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AA00C8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36111F1" w14:textId="6427543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8" w:name="lt_pId4280"/>
            <w:r w:rsidRPr="00F105C2">
              <w:rPr>
                <w:lang w:val="ru-RU" w:eastAsia="zh-CN"/>
              </w:rPr>
              <w:t>CLM00000</w:t>
            </w:r>
            <w:bookmarkEnd w:id="120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DF9E9F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09" w:name="lt_pId4281"/>
            <w:r w:rsidRPr="00F105C2">
              <w:rPr>
                <w:lang w:val="ru-RU" w:eastAsia="zh-CN"/>
              </w:rPr>
              <w:t>CLM</w:t>
            </w:r>
            <w:bookmarkEnd w:id="120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790C6E0" w14:textId="2E56767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82A50AC" w14:textId="3DA9A85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697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A65B36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3004356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90D3A8E" w14:textId="749A454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0" w:name="lt_pId4284"/>
            <w:r w:rsidRPr="00F105C2">
              <w:rPr>
                <w:lang w:val="ru-RU" w:eastAsia="zh-CN"/>
              </w:rPr>
              <w:t>CLN00000</w:t>
            </w:r>
            <w:bookmarkEnd w:id="121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B8C5D8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1" w:name="lt_pId4285"/>
            <w:r w:rsidRPr="00F105C2">
              <w:rPr>
                <w:lang w:val="ru-RU" w:eastAsia="zh-CN"/>
              </w:rPr>
              <w:t>CLN</w:t>
            </w:r>
            <w:bookmarkEnd w:id="121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2ED25AA" w14:textId="5C41072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ECABCE0" w14:textId="55CCEE0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2BCE09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4F56E2A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C243594" w14:textId="6FE666A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2" w:name="lt_pId4289"/>
            <w:r w:rsidRPr="00F105C2">
              <w:rPr>
                <w:lang w:val="ru-RU" w:eastAsia="zh-CN"/>
              </w:rPr>
              <w:t>CME00000</w:t>
            </w:r>
            <w:bookmarkEnd w:id="121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428217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3" w:name="lt_pId4290"/>
            <w:r w:rsidRPr="00F105C2">
              <w:rPr>
                <w:lang w:val="ru-RU" w:eastAsia="zh-CN"/>
              </w:rPr>
              <w:t>CME</w:t>
            </w:r>
            <w:bookmarkEnd w:id="121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299B77E" w14:textId="39D7D98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E2112A5" w14:textId="3AF3D64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5D534C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40461C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3410BA3" w14:textId="5CC9469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4" w:name="lt_pId4293"/>
            <w:r w:rsidRPr="00F105C2">
              <w:rPr>
                <w:lang w:val="ru-RU" w:eastAsia="zh-CN"/>
              </w:rPr>
              <w:t>CNR00000</w:t>
            </w:r>
            <w:bookmarkEnd w:id="121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1683B3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5" w:name="lt_pId4294"/>
            <w:r w:rsidRPr="00F105C2">
              <w:rPr>
                <w:lang w:val="ru-RU" w:eastAsia="zh-CN"/>
              </w:rPr>
              <w:t>CNR</w:t>
            </w:r>
            <w:bookmarkEnd w:id="121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6B38B83" w14:textId="5588604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30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0FBE9BA" w14:textId="2212A67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B4227F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7C5C146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727BC41" w14:textId="066F15C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6" w:name="lt_pId4298"/>
            <w:r w:rsidRPr="00F105C2">
              <w:rPr>
                <w:lang w:val="ru-RU" w:eastAsia="zh-CN"/>
              </w:rPr>
              <w:t>COD00000</w:t>
            </w:r>
            <w:bookmarkEnd w:id="121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A6DBC7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7" w:name="lt_pId4299"/>
            <w:r w:rsidRPr="00F105C2">
              <w:rPr>
                <w:lang w:val="ru-RU" w:eastAsia="zh-CN"/>
              </w:rPr>
              <w:t>COD</w:t>
            </w:r>
            <w:bookmarkEnd w:id="121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EE4EE0F" w14:textId="41769F9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F8DAFCF" w14:textId="010CD3C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99E638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02CBAB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38739EF" w14:textId="79570E4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8" w:name="lt_pId4302"/>
            <w:r w:rsidRPr="00F105C2">
              <w:rPr>
                <w:lang w:val="ru-RU" w:eastAsia="zh-CN"/>
              </w:rPr>
              <w:t>COG00000</w:t>
            </w:r>
            <w:bookmarkEnd w:id="121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5C67E8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19" w:name="lt_pId4303"/>
            <w:r w:rsidRPr="00F105C2">
              <w:rPr>
                <w:lang w:val="ru-RU" w:eastAsia="zh-CN"/>
              </w:rPr>
              <w:t>COG</w:t>
            </w:r>
            <w:bookmarkEnd w:id="121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AF11939" w14:textId="5ED19F3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16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E61762D" w14:textId="073082C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833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BFF675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353E079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F03E236" w14:textId="6863713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0" w:name="lt_pId4307"/>
            <w:r w:rsidRPr="00F105C2">
              <w:rPr>
                <w:lang w:val="ru-RU" w:eastAsia="zh-CN"/>
              </w:rPr>
              <w:t>COM00000</w:t>
            </w:r>
            <w:bookmarkEnd w:id="122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30A026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1" w:name="lt_pId4308"/>
            <w:r w:rsidRPr="00F105C2">
              <w:rPr>
                <w:lang w:val="ru-RU" w:eastAsia="zh-CN"/>
              </w:rPr>
              <w:t>COM</w:t>
            </w:r>
            <w:bookmarkEnd w:id="122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20A88D4" w14:textId="5504BEE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692FDFF7" w14:textId="70F02E9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523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CAFF45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E64177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7B55504" w14:textId="21656D1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2" w:name="lt_pId4311"/>
            <w:r w:rsidRPr="00F105C2">
              <w:rPr>
                <w:lang w:val="ru-RU" w:eastAsia="zh-CN"/>
              </w:rPr>
              <w:t>CPV00000</w:t>
            </w:r>
            <w:bookmarkEnd w:id="122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28B404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3" w:name="lt_pId4312"/>
            <w:r w:rsidRPr="00F105C2">
              <w:rPr>
                <w:lang w:val="ru-RU" w:eastAsia="zh-CN"/>
              </w:rPr>
              <w:t>CPV</w:t>
            </w:r>
            <w:bookmarkEnd w:id="122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32E1572" w14:textId="7CBC1AA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9F9AA06" w14:textId="6A3C5B0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9FCB2C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D53BA5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0E45A71" w14:textId="404E9ED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4" w:name="lt_pId4315"/>
            <w:r w:rsidRPr="00F105C2">
              <w:rPr>
                <w:lang w:val="ru-RU" w:eastAsia="zh-CN"/>
              </w:rPr>
              <w:t>CTI00000</w:t>
            </w:r>
            <w:bookmarkEnd w:id="122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36E556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5" w:name="lt_pId4316"/>
            <w:r w:rsidRPr="00F105C2">
              <w:rPr>
                <w:lang w:val="ru-RU" w:eastAsia="zh-CN"/>
              </w:rPr>
              <w:t>CTI</w:t>
            </w:r>
            <w:bookmarkEnd w:id="122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AD00F29" w14:textId="64394D9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AE28C8E" w14:textId="0859CB5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918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0371CA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6B0474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0207CDD" w14:textId="7227C1C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6" w:name="lt_pId4319"/>
            <w:r w:rsidRPr="00F105C2">
              <w:rPr>
                <w:lang w:val="ru-RU" w:eastAsia="zh-CN"/>
              </w:rPr>
              <w:t>CTR00000</w:t>
            </w:r>
            <w:bookmarkEnd w:id="122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962FB4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7" w:name="lt_pId4320"/>
            <w:r w:rsidRPr="00F105C2">
              <w:rPr>
                <w:lang w:val="ru-RU" w:eastAsia="zh-CN"/>
              </w:rPr>
              <w:t>CTR</w:t>
            </w:r>
            <w:bookmarkEnd w:id="122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54EE08F" w14:textId="34C105D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E099AE7" w14:textId="0580487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752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188584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10C292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3AB6FAB" w14:textId="598257F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8" w:name="lt_pId4323"/>
            <w:r w:rsidRPr="00F105C2">
              <w:rPr>
                <w:lang w:val="ru-RU" w:eastAsia="zh-CN"/>
              </w:rPr>
              <w:t>CUB00000</w:t>
            </w:r>
            <w:bookmarkEnd w:id="122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2E7DD2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29" w:name="lt_pId4324"/>
            <w:r w:rsidRPr="00F105C2">
              <w:rPr>
                <w:lang w:val="ru-RU" w:eastAsia="zh-CN"/>
              </w:rPr>
              <w:t>CUB</w:t>
            </w:r>
            <w:bookmarkEnd w:id="122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41BAF1B" w14:textId="2C07DCF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519708D" w14:textId="4E36D12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108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BFFD7F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762A22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A9430C2" w14:textId="2926CBE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0" w:name="lt_pId4327"/>
            <w:r w:rsidRPr="00F105C2">
              <w:rPr>
                <w:lang w:val="ru-RU" w:eastAsia="zh-CN"/>
              </w:rPr>
              <w:t>CVA00000</w:t>
            </w:r>
            <w:bookmarkEnd w:id="123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21F700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1" w:name="lt_pId4328"/>
            <w:r w:rsidRPr="00F105C2">
              <w:rPr>
                <w:lang w:val="ru-RU" w:eastAsia="zh-CN"/>
              </w:rPr>
              <w:t>CVA</w:t>
            </w:r>
            <w:bookmarkEnd w:id="123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B195F1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7619EB7" w14:textId="5DDB823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712CD8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193C1D6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DF3BFA2" w14:textId="151296C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2" w:name="lt_pId4332"/>
            <w:r w:rsidRPr="00F105C2">
              <w:rPr>
                <w:lang w:val="ru-RU" w:eastAsia="zh-CN"/>
              </w:rPr>
              <w:t>CYP00000</w:t>
            </w:r>
            <w:bookmarkEnd w:id="123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B0B814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3" w:name="lt_pId4333"/>
            <w:r w:rsidRPr="00F105C2">
              <w:rPr>
                <w:lang w:val="ru-RU" w:eastAsia="zh-CN"/>
              </w:rPr>
              <w:t>CYP</w:t>
            </w:r>
            <w:bookmarkEnd w:id="123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36BF31D" w14:textId="6AC514C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F5A6359" w14:textId="6CBAEBC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521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9A20F9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40A313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2407EDD" w14:textId="7BE2793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4" w:name="lt_pId4336"/>
            <w:r w:rsidRPr="00F105C2">
              <w:rPr>
                <w:lang w:val="ru-RU" w:eastAsia="zh-CN"/>
              </w:rPr>
              <w:t>CYPSBA00</w:t>
            </w:r>
            <w:bookmarkEnd w:id="123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F4FAF9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5" w:name="lt_pId4337"/>
            <w:r w:rsidRPr="00F105C2">
              <w:rPr>
                <w:lang w:val="ru-RU" w:eastAsia="zh-CN"/>
              </w:rPr>
              <w:t>G</w:t>
            </w:r>
            <w:bookmarkEnd w:id="123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F0FFC62" w14:textId="0CD5D05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3523537" w14:textId="0ACA507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913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3D02AE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198F65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60FDBC5" w14:textId="2322F59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6" w:name="lt_pId4340"/>
            <w:r w:rsidRPr="00F105C2">
              <w:rPr>
                <w:lang w:val="ru-RU" w:eastAsia="zh-CN"/>
              </w:rPr>
              <w:t>CZE00000</w:t>
            </w:r>
            <w:bookmarkEnd w:id="123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6F17B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7" w:name="lt_pId4341"/>
            <w:r w:rsidRPr="00F105C2">
              <w:rPr>
                <w:lang w:val="ru-RU" w:eastAsia="zh-CN"/>
              </w:rPr>
              <w:t>CZE</w:t>
            </w:r>
            <w:bookmarkEnd w:id="123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5ECB659" w14:textId="6C451EB1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51C2E07" w14:textId="3CBE4CB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989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51E972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B04973B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42EBB78" w14:textId="2B9FC8F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8" w:name="lt_pId4344"/>
            <w:r w:rsidRPr="00F105C2">
              <w:rPr>
                <w:lang w:val="ru-RU" w:eastAsia="zh-CN"/>
              </w:rPr>
              <w:t>D  00001</w:t>
            </w:r>
            <w:bookmarkEnd w:id="123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FDAEB5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39" w:name="lt_pId4345"/>
            <w:r w:rsidRPr="00F105C2">
              <w:rPr>
                <w:lang w:val="ru-RU" w:eastAsia="zh-CN"/>
              </w:rPr>
              <w:t>D</w:t>
            </w:r>
            <w:bookmarkEnd w:id="123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C828506" w14:textId="477E83E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6362806" w14:textId="694CF58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398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6AA36C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782D1BD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A2AA6F3" w14:textId="4A09A9A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0" w:name="lt_pId4349"/>
            <w:r w:rsidRPr="00F105C2">
              <w:rPr>
                <w:lang w:val="ru-RU" w:eastAsia="zh-CN"/>
              </w:rPr>
              <w:t>D  00002</w:t>
            </w:r>
            <w:bookmarkEnd w:id="124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1537D2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1" w:name="lt_pId4350"/>
            <w:r w:rsidRPr="00F105C2">
              <w:rPr>
                <w:lang w:val="ru-RU" w:eastAsia="zh-CN"/>
              </w:rPr>
              <w:t>D</w:t>
            </w:r>
            <w:bookmarkEnd w:id="124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AF47EC8" w14:textId="3BC8725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0B09B0B" w14:textId="3B8B15C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238CD6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FD1585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59314F9" w14:textId="5C95198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2" w:name="lt_pId4353"/>
            <w:r w:rsidRPr="00F105C2">
              <w:rPr>
                <w:lang w:val="ru-RU" w:eastAsia="zh-CN"/>
              </w:rPr>
              <w:t>DJI00000</w:t>
            </w:r>
            <w:bookmarkEnd w:id="124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69882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3" w:name="lt_pId4354"/>
            <w:r w:rsidRPr="00F105C2">
              <w:rPr>
                <w:lang w:val="ru-RU" w:eastAsia="zh-CN"/>
              </w:rPr>
              <w:t>DJI</w:t>
            </w:r>
            <w:bookmarkEnd w:id="124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3C30937" w14:textId="6193B64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C45558E" w14:textId="12888AB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223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AEFE28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4A62E28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D37B808" w14:textId="48850F8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4" w:name="lt_pId4358"/>
            <w:r w:rsidRPr="00F105C2">
              <w:rPr>
                <w:lang w:val="ru-RU" w:eastAsia="zh-CN"/>
              </w:rPr>
              <w:t>DMA00000</w:t>
            </w:r>
            <w:bookmarkEnd w:id="124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D9BF95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5" w:name="lt_pId4359"/>
            <w:r w:rsidRPr="00F105C2">
              <w:rPr>
                <w:lang w:val="ru-RU" w:eastAsia="zh-CN"/>
              </w:rPr>
              <w:t>DMA</w:t>
            </w:r>
            <w:bookmarkEnd w:id="124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3B9C1A5" w14:textId="6E9AE57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846A983" w14:textId="14C705B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742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9E1E6D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9FD9FD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E988BD6" w14:textId="3511E3A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6" w:name="lt_pId4362"/>
            <w:r w:rsidRPr="00F105C2">
              <w:rPr>
                <w:lang w:val="ru-RU" w:eastAsia="zh-CN"/>
              </w:rPr>
              <w:t>DNK00001</w:t>
            </w:r>
            <w:bookmarkEnd w:id="124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D397F3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7" w:name="lt_pId4363"/>
            <w:r w:rsidRPr="00F105C2">
              <w:rPr>
                <w:lang w:val="ru-RU" w:eastAsia="zh-CN"/>
              </w:rPr>
              <w:t>DNK</w:t>
            </w:r>
            <w:bookmarkEnd w:id="124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1D1243D" w14:textId="084FFCB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F67FCCB" w14:textId="0D2ACC1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476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359E04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779CE50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1E8EC38" w14:textId="384AD19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8" w:name="lt_pId4367"/>
            <w:r w:rsidRPr="00F105C2">
              <w:rPr>
                <w:lang w:val="ru-RU" w:eastAsia="zh-CN"/>
              </w:rPr>
              <w:t>DNK00002</w:t>
            </w:r>
            <w:bookmarkEnd w:id="124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FBAEB5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49" w:name="lt_pId4368"/>
            <w:r w:rsidRPr="00F105C2">
              <w:rPr>
                <w:lang w:val="ru-RU" w:eastAsia="zh-CN"/>
              </w:rPr>
              <w:t>DNK</w:t>
            </w:r>
            <w:bookmarkEnd w:id="124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0E3885B" w14:textId="6F090A0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3F2C86D" w14:textId="20A08EB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846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3FFCE5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B8C81A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90A570A" w14:textId="7B37813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0" w:name="lt_pId4371"/>
            <w:r w:rsidRPr="00F105C2">
              <w:rPr>
                <w:lang w:val="ru-RU" w:eastAsia="zh-CN"/>
              </w:rPr>
              <w:t>DNK00FAR</w:t>
            </w:r>
            <w:bookmarkEnd w:id="125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CBA084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1" w:name="lt_pId4372"/>
            <w:r w:rsidRPr="00F105C2">
              <w:rPr>
                <w:lang w:val="ru-RU" w:eastAsia="zh-CN"/>
              </w:rPr>
              <w:t>DNK</w:t>
            </w:r>
            <w:bookmarkEnd w:id="125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7DB757E" w14:textId="445B8CF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937082B" w14:textId="6078BCF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F40FF3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FC950E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857C4BA" w14:textId="68B51A0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2" w:name="lt_pId4375"/>
            <w:r w:rsidRPr="00F105C2">
              <w:rPr>
                <w:lang w:val="ru-RU" w:eastAsia="zh-CN"/>
              </w:rPr>
              <w:t>DOM00000</w:t>
            </w:r>
            <w:bookmarkEnd w:id="125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A230F9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3" w:name="lt_pId4376"/>
            <w:r w:rsidRPr="00F105C2">
              <w:rPr>
                <w:lang w:val="ru-RU" w:eastAsia="zh-CN"/>
              </w:rPr>
              <w:t>DOM</w:t>
            </w:r>
            <w:bookmarkEnd w:id="125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E196BEC" w14:textId="28ABA6E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04DF755" w14:textId="5EF99DB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059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A162D0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C4C3B5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930EE4D" w14:textId="7F5F1AE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4" w:name="lt_pId4379"/>
            <w:r w:rsidRPr="00F105C2">
              <w:rPr>
                <w:lang w:val="ru-RU" w:eastAsia="zh-CN"/>
              </w:rPr>
              <w:t>E  00002</w:t>
            </w:r>
            <w:bookmarkEnd w:id="125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532F80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5" w:name="lt_pId4380"/>
            <w:r w:rsidRPr="00F105C2">
              <w:rPr>
                <w:lang w:val="ru-RU" w:eastAsia="zh-CN"/>
              </w:rPr>
              <w:t>E</w:t>
            </w:r>
            <w:bookmarkEnd w:id="125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F613E43" w14:textId="680A129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30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09E92DE" w14:textId="3FD8F5D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E75124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7F891E1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38E3BD9" w14:textId="02A71D5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6" w:name="lt_pId4384"/>
            <w:r w:rsidRPr="00F105C2">
              <w:rPr>
                <w:lang w:val="ru-RU" w:eastAsia="zh-CN"/>
              </w:rPr>
              <w:t>EGY00000</w:t>
            </w:r>
            <w:bookmarkEnd w:id="125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29ABE3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7" w:name="lt_pId4385"/>
            <w:r w:rsidRPr="00F105C2">
              <w:rPr>
                <w:lang w:val="ru-RU" w:eastAsia="zh-CN"/>
              </w:rPr>
              <w:t>EGY</w:t>
            </w:r>
            <w:bookmarkEnd w:id="125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580EBCD" w14:textId="18450A5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DE2CF71" w14:textId="44981D1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338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13D163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62D2AF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A54D683" w14:textId="5919959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8" w:name="lt_pId4388"/>
            <w:r w:rsidRPr="00F105C2">
              <w:rPr>
                <w:lang w:val="ru-RU" w:eastAsia="zh-CN"/>
              </w:rPr>
              <w:t>EQA00000</w:t>
            </w:r>
            <w:bookmarkEnd w:id="125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3B63E3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59" w:name="lt_pId4389"/>
            <w:r w:rsidRPr="00F105C2">
              <w:rPr>
                <w:lang w:val="ru-RU" w:eastAsia="zh-CN"/>
              </w:rPr>
              <w:t>EQA</w:t>
            </w:r>
            <w:bookmarkEnd w:id="125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17DFA5A" w14:textId="19682DB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8FA533F" w14:textId="0E774CD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302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65857C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E1A304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DD70BBF" w14:textId="15B46D2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0" w:name="lt_pId4392"/>
            <w:r w:rsidRPr="00F105C2">
              <w:rPr>
                <w:lang w:val="ru-RU" w:eastAsia="zh-CN"/>
              </w:rPr>
              <w:t>ETH00000</w:t>
            </w:r>
            <w:bookmarkEnd w:id="126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DEA5E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1" w:name="lt_pId4393"/>
            <w:r w:rsidRPr="00F105C2">
              <w:rPr>
                <w:lang w:val="ru-RU" w:eastAsia="zh-CN"/>
              </w:rPr>
              <w:t>ETH</w:t>
            </w:r>
            <w:bookmarkEnd w:id="126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327E7E0" w14:textId="4776784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CF76892" w14:textId="2D981DC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A738DF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77A69B3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DBAA45B" w14:textId="02717A5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2" w:name="lt_pId4397"/>
            <w:r w:rsidRPr="00F105C2">
              <w:rPr>
                <w:lang w:val="ru-RU" w:eastAsia="zh-CN"/>
              </w:rPr>
              <w:t>FIN00000</w:t>
            </w:r>
            <w:bookmarkEnd w:id="126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C3FF00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3" w:name="lt_pId4398"/>
            <w:r w:rsidRPr="00F105C2">
              <w:rPr>
                <w:lang w:val="ru-RU" w:eastAsia="zh-CN"/>
              </w:rPr>
              <w:t>FIN</w:t>
            </w:r>
            <w:bookmarkEnd w:id="126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BE73200" w14:textId="6374BD5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F760989" w14:textId="446C1A1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395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E58970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684539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D9E801A" w14:textId="6EA167D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4" w:name="lt_pId4401"/>
            <w:r w:rsidRPr="00F105C2">
              <w:rPr>
                <w:lang w:val="ru-RU" w:eastAsia="zh-CN"/>
              </w:rPr>
              <w:t>FJI00000</w:t>
            </w:r>
            <w:bookmarkEnd w:id="126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4A5328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5" w:name="lt_pId4402"/>
            <w:r w:rsidRPr="00F105C2">
              <w:rPr>
                <w:lang w:val="ru-RU" w:eastAsia="zh-CN"/>
              </w:rPr>
              <w:t>FJI</w:t>
            </w:r>
            <w:bookmarkEnd w:id="126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090FB2D" w14:textId="475AACD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500D0C7" w14:textId="0DE3557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425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B563D8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221B2A3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D86B992" w14:textId="5F287A0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6" w:name="lt_pId4405"/>
            <w:r w:rsidRPr="00F105C2">
              <w:rPr>
                <w:lang w:val="ru-RU" w:eastAsia="zh-CN"/>
              </w:rPr>
              <w:t>FLKSTGGL</w:t>
            </w:r>
            <w:bookmarkEnd w:id="126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489CBF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7" w:name="lt_pId4406"/>
            <w:r w:rsidRPr="00F105C2">
              <w:rPr>
                <w:lang w:val="ru-RU" w:eastAsia="zh-CN"/>
              </w:rPr>
              <w:t>G</w:t>
            </w:r>
            <w:bookmarkEnd w:id="126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5637A5C" w14:textId="4C6B1840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459DFE8" w14:textId="41FE8FA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6EFA1D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A0E8E8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1CF1420" w14:textId="3D172FF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8" w:name="lt_pId4409"/>
            <w:r w:rsidRPr="00F105C2">
              <w:rPr>
                <w:lang w:val="ru-RU" w:eastAsia="zh-CN"/>
              </w:rPr>
              <w:t>G  00000</w:t>
            </w:r>
            <w:bookmarkEnd w:id="126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043BB4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69" w:name="lt_pId4410"/>
            <w:r w:rsidRPr="00F105C2">
              <w:rPr>
                <w:lang w:val="ru-RU" w:eastAsia="zh-CN"/>
              </w:rPr>
              <w:t>G</w:t>
            </w:r>
            <w:bookmarkEnd w:id="126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1759B91" w14:textId="307068C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7DDE9A9" w14:textId="01121CF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237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759C60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B33D5D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B7F7DCE" w14:textId="1B299FD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0" w:name="lt_pId4413"/>
            <w:r w:rsidRPr="00F105C2">
              <w:rPr>
                <w:lang w:val="ru-RU" w:eastAsia="zh-CN"/>
              </w:rPr>
              <w:t>GAB00000</w:t>
            </w:r>
            <w:bookmarkEnd w:id="127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50A25B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1" w:name="lt_pId4414"/>
            <w:r w:rsidRPr="00F105C2">
              <w:rPr>
                <w:lang w:val="ru-RU" w:eastAsia="zh-CN"/>
              </w:rPr>
              <w:t>GAB</w:t>
            </w:r>
            <w:bookmarkEnd w:id="127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155F48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9930CCE" w14:textId="75C80A3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703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95EF6E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A4F182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EA04B1D" w14:textId="308B494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2" w:name="lt_pId4417"/>
            <w:r w:rsidRPr="00F105C2">
              <w:rPr>
                <w:lang w:val="ru-RU" w:eastAsia="zh-CN"/>
              </w:rPr>
              <w:t>GDL00000</w:t>
            </w:r>
            <w:bookmarkEnd w:id="127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66E6A7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3" w:name="lt_pId4418"/>
            <w:r w:rsidRPr="00F105C2">
              <w:rPr>
                <w:lang w:val="ru-RU" w:eastAsia="zh-CN"/>
              </w:rPr>
              <w:t>F</w:t>
            </w:r>
            <w:bookmarkEnd w:id="127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4F7CD71" w14:textId="7D75B151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1916350" w14:textId="6918EFC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19B9FD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0019EEA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75D5F7C" w14:textId="38564EE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4" w:name="lt_pId4422"/>
            <w:r w:rsidRPr="00F105C2">
              <w:rPr>
                <w:lang w:val="ru-RU" w:eastAsia="zh-CN"/>
              </w:rPr>
              <w:t>GDL00002</w:t>
            </w:r>
            <w:bookmarkEnd w:id="127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4250C6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5" w:name="lt_pId4423"/>
            <w:r w:rsidRPr="00F105C2">
              <w:rPr>
                <w:lang w:val="ru-RU" w:eastAsia="zh-CN"/>
              </w:rPr>
              <w:t>F</w:t>
            </w:r>
            <w:bookmarkEnd w:id="127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C59F55C" w14:textId="3D2CD65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2267C66" w14:textId="22CF00D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808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97F34D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5BB634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DE51D09" w14:textId="1B19E0B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6" w:name="lt_pId4426"/>
            <w:r w:rsidRPr="00F105C2">
              <w:rPr>
                <w:lang w:val="ru-RU" w:eastAsia="zh-CN"/>
              </w:rPr>
              <w:t>GHA00000</w:t>
            </w:r>
            <w:bookmarkEnd w:id="127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97CE1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7" w:name="lt_pId4427"/>
            <w:r w:rsidRPr="00F105C2">
              <w:rPr>
                <w:lang w:val="ru-RU" w:eastAsia="zh-CN"/>
              </w:rPr>
              <w:t>GHA</w:t>
            </w:r>
            <w:bookmarkEnd w:id="127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FCA3E85" w14:textId="359F508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CCD38F3" w14:textId="26D7B9C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514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80EAAC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56842D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0DD38DE" w14:textId="2D8915D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8" w:name="lt_pId4430"/>
            <w:r w:rsidRPr="00F105C2">
              <w:rPr>
                <w:lang w:val="ru-RU" w:eastAsia="zh-CN"/>
              </w:rPr>
              <w:t>GIB00000</w:t>
            </w:r>
            <w:bookmarkEnd w:id="127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1DB89D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79" w:name="lt_pId4431"/>
            <w:r w:rsidRPr="00F105C2">
              <w:rPr>
                <w:lang w:val="ru-RU" w:eastAsia="zh-CN"/>
              </w:rPr>
              <w:t>G</w:t>
            </w:r>
            <w:bookmarkEnd w:id="127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E4309B7" w14:textId="228F799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CD895D0" w14:textId="34413CC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671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BF8086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326EB9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BD84A7A" w14:textId="4C05B2C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0" w:name="lt_pId4434"/>
            <w:r w:rsidRPr="00F105C2">
              <w:rPr>
                <w:lang w:val="ru-RU" w:eastAsia="zh-CN"/>
              </w:rPr>
              <w:t>GMB00000</w:t>
            </w:r>
            <w:bookmarkEnd w:id="128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3AE228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1" w:name="lt_pId4435"/>
            <w:r w:rsidRPr="00F105C2">
              <w:rPr>
                <w:lang w:val="ru-RU" w:eastAsia="zh-CN"/>
              </w:rPr>
              <w:t>GMB</w:t>
            </w:r>
            <w:bookmarkEnd w:id="128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A6E9631" w14:textId="6EA3485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F849BC9" w14:textId="6BBA341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659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D593A8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889BA2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729C412" w14:textId="5F341D0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2" w:name="lt_pId4438"/>
            <w:r w:rsidRPr="00F105C2">
              <w:rPr>
                <w:lang w:val="ru-RU" w:eastAsia="zh-CN"/>
              </w:rPr>
              <w:t>GNB00000</w:t>
            </w:r>
            <w:bookmarkEnd w:id="128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853BEC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3" w:name="lt_pId4439"/>
            <w:r w:rsidRPr="00F105C2">
              <w:rPr>
                <w:lang w:val="ru-RU" w:eastAsia="zh-CN"/>
              </w:rPr>
              <w:t>GNB</w:t>
            </w:r>
            <w:bookmarkEnd w:id="128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FCBBDA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6368655" w14:textId="19B838A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215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4CC313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FFAF87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6B6CDC6" w14:textId="0C02405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4" w:name="lt_pId4442"/>
            <w:r w:rsidRPr="00F105C2">
              <w:rPr>
                <w:lang w:val="ru-RU" w:eastAsia="zh-CN"/>
              </w:rPr>
              <w:t>GNE00000</w:t>
            </w:r>
            <w:bookmarkEnd w:id="128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E00DE7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5" w:name="lt_pId4443"/>
            <w:r w:rsidRPr="00F105C2">
              <w:rPr>
                <w:lang w:val="ru-RU" w:eastAsia="zh-CN"/>
              </w:rPr>
              <w:t>GNE</w:t>
            </w:r>
            <w:bookmarkEnd w:id="128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263B4FB" w14:textId="63A51C2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32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622BFAD" w14:textId="638F2EE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272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E20160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565EEF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A1BD8B6" w14:textId="081AA94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6" w:name="lt_pId4446"/>
            <w:r w:rsidRPr="00F105C2">
              <w:rPr>
                <w:lang w:val="ru-RU" w:eastAsia="zh-CN"/>
              </w:rPr>
              <w:t>GRC00000</w:t>
            </w:r>
            <w:bookmarkEnd w:id="128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95576E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7" w:name="lt_pId4447"/>
            <w:r w:rsidRPr="00F105C2">
              <w:rPr>
                <w:lang w:val="ru-RU" w:eastAsia="zh-CN"/>
              </w:rPr>
              <w:t>GRC</w:t>
            </w:r>
            <w:bookmarkEnd w:id="128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EBFBCB6" w14:textId="25C9FF9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CB75375" w14:textId="54FE1D5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913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00971F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346438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28E4D15" w14:textId="7609537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8" w:name="lt_pId4450"/>
            <w:r w:rsidRPr="00F105C2">
              <w:rPr>
                <w:lang w:val="ru-RU" w:eastAsia="zh-CN"/>
              </w:rPr>
              <w:t>GRD00000</w:t>
            </w:r>
            <w:bookmarkEnd w:id="128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82FEB0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89" w:name="lt_pId4451"/>
            <w:r w:rsidRPr="00F105C2">
              <w:rPr>
                <w:lang w:val="ru-RU" w:eastAsia="zh-CN"/>
              </w:rPr>
              <w:t>GRD</w:t>
            </w:r>
            <w:bookmarkEnd w:id="128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1595C6A" w14:textId="4D04286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32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C3B30BD" w14:textId="2F6E07F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5C9A18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FDFC5C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998A40D" w14:textId="5A8161E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0" w:name="lt_pId4454"/>
            <w:r w:rsidRPr="00F105C2">
              <w:rPr>
                <w:lang w:val="ru-RU" w:eastAsia="zh-CN"/>
              </w:rPr>
              <w:t>GRL00000</w:t>
            </w:r>
            <w:bookmarkEnd w:id="129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FDA47B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1" w:name="lt_pId4455"/>
            <w:r w:rsidRPr="00F105C2">
              <w:rPr>
                <w:lang w:val="ru-RU" w:eastAsia="zh-CN"/>
              </w:rPr>
              <w:t>DNK</w:t>
            </w:r>
            <w:bookmarkEnd w:id="129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3FCF0EC" w14:textId="0A97C701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9B35A3C" w14:textId="163D47F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212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0999B1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5C627D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6B25561" w14:textId="4D5B945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2" w:name="lt_pId4458"/>
            <w:r w:rsidRPr="00F105C2">
              <w:rPr>
                <w:lang w:val="ru-RU" w:eastAsia="zh-CN"/>
              </w:rPr>
              <w:t>GTM00000</w:t>
            </w:r>
            <w:bookmarkEnd w:id="129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282430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3" w:name="lt_pId4459"/>
            <w:r w:rsidRPr="00F105C2">
              <w:rPr>
                <w:lang w:val="ru-RU" w:eastAsia="zh-CN"/>
              </w:rPr>
              <w:t>GTM</w:t>
            </w:r>
            <w:bookmarkEnd w:id="129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A5246C0" w14:textId="0674C3D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135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170FA1C" w14:textId="00D3E19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036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637CD2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10DA52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DF402D4" w14:textId="1C2E925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4" w:name="lt_pId4462"/>
            <w:r w:rsidRPr="00F105C2">
              <w:rPr>
                <w:lang w:val="ru-RU" w:eastAsia="zh-CN"/>
              </w:rPr>
              <w:t>GUF00000</w:t>
            </w:r>
            <w:bookmarkEnd w:id="129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51D6C0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5" w:name="lt_pId4463"/>
            <w:r w:rsidRPr="00F105C2">
              <w:rPr>
                <w:lang w:val="ru-RU" w:eastAsia="zh-CN"/>
              </w:rPr>
              <w:t>F</w:t>
            </w:r>
            <w:bookmarkEnd w:id="129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4C67A33" w14:textId="40DD44F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D4AC3B5" w14:textId="21C4A1C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842ADA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37416BB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385CB2B" w14:textId="22F239A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6" w:name="lt_pId4467"/>
            <w:r w:rsidRPr="00F105C2">
              <w:rPr>
                <w:lang w:val="ru-RU" w:eastAsia="zh-CN"/>
              </w:rPr>
              <w:t>GUF00002</w:t>
            </w:r>
            <w:bookmarkEnd w:id="129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ED010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7" w:name="lt_pId4468"/>
            <w:r w:rsidRPr="00F105C2">
              <w:rPr>
                <w:lang w:val="ru-RU" w:eastAsia="zh-CN"/>
              </w:rPr>
              <w:t>F</w:t>
            </w:r>
            <w:bookmarkEnd w:id="129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F05B8D8" w14:textId="4062C13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990E753" w14:textId="23C8B11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326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7071F1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447149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3CDE63A" w14:textId="538BDC7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8" w:name="lt_pId4471"/>
            <w:r w:rsidRPr="00F105C2">
              <w:rPr>
                <w:lang w:val="ru-RU" w:eastAsia="zh-CN"/>
              </w:rPr>
              <w:t>GUI00000</w:t>
            </w:r>
            <w:bookmarkEnd w:id="129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D06395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299" w:name="lt_pId4472"/>
            <w:r w:rsidRPr="00F105C2">
              <w:rPr>
                <w:lang w:val="ru-RU" w:eastAsia="zh-CN"/>
              </w:rPr>
              <w:t>GUI</w:t>
            </w:r>
            <w:bookmarkEnd w:id="129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2D31C52" w14:textId="4EE6E47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7F23B8D" w14:textId="1E3E643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743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2E347D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1D571ED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5ED9B67" w14:textId="27C1CB1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0" w:name="lt_pId4476"/>
            <w:r w:rsidRPr="00F105C2">
              <w:rPr>
                <w:lang w:val="ru-RU" w:eastAsia="zh-CN"/>
              </w:rPr>
              <w:t>GUMMRA00</w:t>
            </w:r>
            <w:bookmarkEnd w:id="130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76FA14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1" w:name="lt_pId4477"/>
            <w:r w:rsidRPr="00F105C2">
              <w:rPr>
                <w:lang w:val="ru-RU" w:eastAsia="zh-CN"/>
              </w:rPr>
              <w:t>USA</w:t>
            </w:r>
            <w:bookmarkEnd w:id="130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089DE21" w14:textId="7C81CFE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41B7593" w14:textId="65FD3E3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027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C7A5D3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C311CA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247BEE1" w14:textId="3AA9CA2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2" w:name="lt_pId4480"/>
            <w:r w:rsidRPr="00F105C2">
              <w:rPr>
                <w:lang w:val="ru-RU" w:eastAsia="zh-CN"/>
              </w:rPr>
              <w:t>GUY00000</w:t>
            </w:r>
            <w:bookmarkEnd w:id="130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572993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3" w:name="lt_pId4481"/>
            <w:r w:rsidRPr="00F105C2">
              <w:rPr>
                <w:lang w:val="ru-RU" w:eastAsia="zh-CN"/>
              </w:rPr>
              <w:t>GUY</w:t>
            </w:r>
            <w:bookmarkEnd w:id="130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86D1798" w14:textId="7E54B3F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C2EEDAC" w14:textId="3104A71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F60B5F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8CE98A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324B8F6" w14:textId="2FEFB66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4" w:name="lt_pId4484"/>
            <w:r w:rsidRPr="00F105C2">
              <w:rPr>
                <w:lang w:val="ru-RU" w:eastAsia="zh-CN"/>
              </w:rPr>
              <w:t>HKG00000</w:t>
            </w:r>
            <w:bookmarkEnd w:id="130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2D8991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5" w:name="lt_pId4485"/>
            <w:r w:rsidRPr="00F105C2">
              <w:rPr>
                <w:lang w:val="ru-RU" w:eastAsia="zh-CN"/>
              </w:rPr>
              <w:t>CHN</w:t>
            </w:r>
            <w:bookmarkEnd w:id="130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A7624DB" w14:textId="58A0026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170B80E" w14:textId="4969064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C51CA6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BA38B9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8C3F4B8" w14:textId="5C8B39F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6" w:name="lt_pId4488"/>
            <w:r w:rsidRPr="00F105C2">
              <w:rPr>
                <w:lang w:val="ru-RU" w:eastAsia="zh-CN"/>
              </w:rPr>
              <w:t>HND00000</w:t>
            </w:r>
            <w:bookmarkEnd w:id="130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09028D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7" w:name="lt_pId4489"/>
            <w:r w:rsidRPr="00F105C2">
              <w:rPr>
                <w:lang w:val="ru-RU" w:eastAsia="zh-CN"/>
              </w:rPr>
              <w:t>HND</w:t>
            </w:r>
            <w:bookmarkEnd w:id="130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57A71AF" w14:textId="3D1896A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76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567E9F1" w14:textId="042A959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365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E86923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AEFBFCF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C2EEA42" w14:textId="59BBB33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8" w:name="lt_pId4492"/>
            <w:r w:rsidRPr="00F105C2">
              <w:rPr>
                <w:lang w:val="ru-RU" w:eastAsia="zh-CN"/>
              </w:rPr>
              <w:t>HNG00000</w:t>
            </w:r>
            <w:bookmarkEnd w:id="130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EDDCDF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09" w:name="lt_pId4493"/>
            <w:r w:rsidRPr="00F105C2">
              <w:rPr>
                <w:lang w:val="ru-RU" w:eastAsia="zh-CN"/>
              </w:rPr>
              <w:t>HNG</w:t>
            </w:r>
            <w:bookmarkEnd w:id="130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E33CE27" w14:textId="7923DA1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478A24E" w14:textId="309AE7C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878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2F7792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4CA6AA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A9E3E98" w14:textId="2EBFAFC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0" w:name="lt_pId4496"/>
            <w:r w:rsidRPr="00F105C2">
              <w:rPr>
                <w:lang w:val="ru-RU" w:eastAsia="zh-CN"/>
              </w:rPr>
              <w:t>HOL00000</w:t>
            </w:r>
            <w:bookmarkEnd w:id="131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3D4114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1" w:name="lt_pId4497"/>
            <w:r w:rsidRPr="00F105C2">
              <w:rPr>
                <w:lang w:val="ru-RU" w:eastAsia="zh-CN"/>
              </w:rPr>
              <w:t>HOL</w:t>
            </w:r>
            <w:bookmarkEnd w:id="131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9A6C1C1" w14:textId="1BFEAFE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D63EC77" w14:textId="57DBE60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735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D738BE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559205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469F3FD" w14:textId="2882329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2" w:name="lt_pId4500"/>
            <w:r w:rsidRPr="00F105C2">
              <w:rPr>
                <w:lang w:val="ru-RU" w:eastAsia="zh-CN"/>
              </w:rPr>
              <w:t>HTI00000</w:t>
            </w:r>
            <w:bookmarkEnd w:id="131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FC205A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3" w:name="lt_pId4501"/>
            <w:r w:rsidRPr="00F105C2">
              <w:rPr>
                <w:lang w:val="ru-RU" w:eastAsia="zh-CN"/>
              </w:rPr>
              <w:t>HTI</w:t>
            </w:r>
            <w:bookmarkEnd w:id="131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15FC238" w14:textId="3218D35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1AA9D0E" w14:textId="46132E5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672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958239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BCA4F2B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73B231E" w14:textId="57D0F0E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4" w:name="lt_pId4504"/>
            <w:r w:rsidRPr="00F105C2">
              <w:rPr>
                <w:lang w:val="ru-RU" w:eastAsia="zh-CN"/>
              </w:rPr>
              <w:t>HWA00000</w:t>
            </w:r>
            <w:bookmarkEnd w:id="131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2BF0A7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5" w:name="lt_pId4505"/>
            <w:r w:rsidRPr="00F105C2">
              <w:rPr>
                <w:lang w:val="ru-RU" w:eastAsia="zh-CN"/>
              </w:rPr>
              <w:t>USA</w:t>
            </w:r>
            <w:bookmarkEnd w:id="131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6026063" w14:textId="545BC04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4387CED" w14:textId="20CAE4F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724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61D441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41ECFE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B4C0786" w14:textId="2CFE5E0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6" w:name="lt_pId4508"/>
            <w:r w:rsidRPr="00F105C2">
              <w:rPr>
                <w:lang w:val="ru-RU" w:eastAsia="zh-CN"/>
              </w:rPr>
              <w:t>HWL00000</w:t>
            </w:r>
            <w:bookmarkEnd w:id="131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EC996E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7" w:name="lt_pId4509"/>
            <w:r w:rsidRPr="00F105C2">
              <w:rPr>
                <w:lang w:val="ru-RU" w:eastAsia="zh-CN"/>
              </w:rPr>
              <w:t>USA</w:t>
            </w:r>
            <w:bookmarkEnd w:id="131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6AE824A" w14:textId="1A07A2A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FC94C70" w14:textId="60B00C5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476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88652A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49DEEB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D1B9489" w14:textId="0F65198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8" w:name="lt_pId4512"/>
            <w:r w:rsidRPr="00F105C2">
              <w:rPr>
                <w:lang w:val="ru-RU" w:eastAsia="zh-CN"/>
              </w:rPr>
              <w:t>I  00000</w:t>
            </w:r>
            <w:bookmarkEnd w:id="131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61E12A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19" w:name="lt_pId4513"/>
            <w:r w:rsidRPr="00F105C2">
              <w:rPr>
                <w:lang w:val="ru-RU" w:eastAsia="zh-CN"/>
              </w:rPr>
              <w:t>I</w:t>
            </w:r>
            <w:bookmarkEnd w:id="131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ABE6411" w14:textId="4E22D13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5119A05" w14:textId="76AAA06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821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F4E945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86168B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9DB3740" w14:textId="3212064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0" w:name="lt_pId4516"/>
            <w:r w:rsidRPr="00F105C2">
              <w:rPr>
                <w:lang w:val="ru-RU" w:eastAsia="zh-CN"/>
              </w:rPr>
              <w:t>IND00000</w:t>
            </w:r>
            <w:bookmarkEnd w:id="132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E34D2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1" w:name="lt_pId4517"/>
            <w:r w:rsidRPr="00F105C2">
              <w:rPr>
                <w:lang w:val="ru-RU" w:eastAsia="zh-CN"/>
              </w:rPr>
              <w:t>IND</w:t>
            </w:r>
            <w:bookmarkEnd w:id="132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013557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0C19118" w14:textId="4F44BC5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363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CE7EC5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6376AA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BFBD49F" w14:textId="137CF17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2" w:name="lt_pId4520"/>
            <w:r w:rsidRPr="00F105C2">
              <w:rPr>
                <w:lang w:val="ru-RU" w:eastAsia="zh-CN"/>
              </w:rPr>
              <w:t>INS00000</w:t>
            </w:r>
            <w:bookmarkEnd w:id="132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7188B3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3" w:name="lt_pId4521"/>
            <w:r w:rsidRPr="00F105C2">
              <w:rPr>
                <w:lang w:val="ru-RU" w:eastAsia="zh-CN"/>
              </w:rPr>
              <w:t>INS</w:t>
            </w:r>
            <w:bookmarkEnd w:id="132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3A104E5" w14:textId="2D6B0D7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345B3D4" w14:textId="485C16B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405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41073C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54434C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7023CDD" w14:textId="7FC4213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4" w:name="lt_pId4524"/>
            <w:r w:rsidRPr="00F105C2">
              <w:rPr>
                <w:lang w:val="ru-RU" w:eastAsia="zh-CN"/>
              </w:rPr>
              <w:t>IRL00000</w:t>
            </w:r>
            <w:bookmarkEnd w:id="132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E5C1B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5" w:name="lt_pId4525"/>
            <w:r w:rsidRPr="00F105C2">
              <w:rPr>
                <w:lang w:val="ru-RU" w:eastAsia="zh-CN"/>
              </w:rPr>
              <w:t>IRL</w:t>
            </w:r>
            <w:bookmarkEnd w:id="132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845D56F" w14:textId="24740B7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A19EDA5" w14:textId="0833431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578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FBEC97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0E97B0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4AA4A07" w14:textId="796BAA5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6" w:name="lt_pId4528"/>
            <w:r w:rsidRPr="00F105C2">
              <w:rPr>
                <w:lang w:val="ru-RU" w:eastAsia="zh-CN"/>
              </w:rPr>
              <w:t>IRN00000</w:t>
            </w:r>
            <w:bookmarkEnd w:id="132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3E6D92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7" w:name="lt_pId4529"/>
            <w:r w:rsidRPr="00F105C2">
              <w:rPr>
                <w:lang w:val="ru-RU" w:eastAsia="zh-CN"/>
              </w:rPr>
              <w:t>IRN</w:t>
            </w:r>
            <w:bookmarkEnd w:id="132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A260C4D" w14:textId="4A8A285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0B2E37B" w14:textId="1B01A9D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049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9CDA2C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5AE44D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8210513" w14:textId="16E30A0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8" w:name="lt_pId4532"/>
            <w:r w:rsidRPr="00F105C2">
              <w:rPr>
                <w:lang w:val="ru-RU" w:eastAsia="zh-CN"/>
              </w:rPr>
              <w:t>IRQ00000</w:t>
            </w:r>
            <w:bookmarkEnd w:id="132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5CC5B5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29" w:name="lt_pId4533"/>
            <w:r w:rsidRPr="00F105C2">
              <w:rPr>
                <w:lang w:val="ru-RU" w:eastAsia="zh-CN"/>
              </w:rPr>
              <w:t>IRQ</w:t>
            </w:r>
            <w:bookmarkEnd w:id="132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BD98767" w14:textId="07D3C42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32C5010" w14:textId="471E45F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60840E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109702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992E59B" w14:textId="3FC07EA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0" w:name="lt_pId4536"/>
            <w:r w:rsidRPr="00F105C2">
              <w:rPr>
                <w:lang w:val="ru-RU" w:eastAsia="zh-CN"/>
              </w:rPr>
              <w:t>ISL00000</w:t>
            </w:r>
            <w:bookmarkEnd w:id="133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37F69C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1" w:name="lt_pId4537"/>
            <w:r w:rsidRPr="00F105C2">
              <w:rPr>
                <w:lang w:val="ru-RU" w:eastAsia="zh-CN"/>
              </w:rPr>
              <w:t>ISL</w:t>
            </w:r>
            <w:bookmarkEnd w:id="133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A0A353D" w14:textId="325E031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4A92A3F" w14:textId="27E3093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376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8C6787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41EBD6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220AE6F" w14:textId="6499A27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2" w:name="lt_pId4540"/>
            <w:r w:rsidRPr="00F105C2">
              <w:rPr>
                <w:lang w:val="ru-RU" w:eastAsia="zh-CN"/>
              </w:rPr>
              <w:t>ISR00000</w:t>
            </w:r>
            <w:bookmarkEnd w:id="133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AD0B47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3" w:name="lt_pId4541"/>
            <w:r w:rsidRPr="00F105C2">
              <w:rPr>
                <w:lang w:val="ru-RU" w:eastAsia="zh-CN"/>
              </w:rPr>
              <w:t>ISR</w:t>
            </w:r>
            <w:bookmarkEnd w:id="133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3A8E2EC" w14:textId="35BF243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1164476" w14:textId="4647F5D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E4D3CB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21C86D2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A55D7FC" w14:textId="66229F1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4" w:name="lt_pId4545"/>
            <w:r w:rsidRPr="00F105C2">
              <w:rPr>
                <w:lang w:val="ru-RU" w:eastAsia="zh-CN"/>
              </w:rPr>
              <w:t>J  00000</w:t>
            </w:r>
            <w:bookmarkEnd w:id="133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A4BD32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5" w:name="lt_pId4546"/>
            <w:r w:rsidRPr="00F105C2">
              <w:rPr>
                <w:lang w:val="ru-RU" w:eastAsia="zh-CN"/>
              </w:rPr>
              <w:t>J</w:t>
            </w:r>
            <w:bookmarkEnd w:id="133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9EFB178" w14:textId="3452AD9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B7814A6" w14:textId="5113648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627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8BCE5C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504BD3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10FFA76" w14:textId="1C606C4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6" w:name="lt_pId4549"/>
            <w:r w:rsidRPr="00F105C2">
              <w:rPr>
                <w:lang w:val="ru-RU" w:eastAsia="zh-CN"/>
              </w:rPr>
              <w:t>JAR00000</w:t>
            </w:r>
            <w:bookmarkEnd w:id="133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D08486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7" w:name="lt_pId4550"/>
            <w:r w:rsidRPr="00F105C2">
              <w:rPr>
                <w:lang w:val="ru-RU" w:eastAsia="zh-CN"/>
              </w:rPr>
              <w:t>USA</w:t>
            </w:r>
            <w:bookmarkEnd w:id="133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1CF42FB" w14:textId="31D0166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74978D1" w14:textId="5DD4B9A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651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8ACB76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56B442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1DBB5CE" w14:textId="5843632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8" w:name="lt_pId4553"/>
            <w:r w:rsidRPr="00F105C2">
              <w:rPr>
                <w:lang w:val="ru-RU" w:eastAsia="zh-CN"/>
              </w:rPr>
              <w:t>JMC00000</w:t>
            </w:r>
            <w:bookmarkEnd w:id="133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4DA7CF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39" w:name="lt_pId4554"/>
            <w:r w:rsidRPr="00F105C2">
              <w:rPr>
                <w:lang w:val="ru-RU" w:eastAsia="zh-CN"/>
              </w:rPr>
              <w:t>JMC</w:t>
            </w:r>
            <w:bookmarkEnd w:id="133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CF92DD5" w14:textId="521123B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108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E6001E5" w14:textId="0D8DE2C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104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4358CE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249B61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F23260D" w14:textId="5B2DF0B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0" w:name="lt_pId4557"/>
            <w:r w:rsidRPr="00F105C2">
              <w:rPr>
                <w:lang w:val="ru-RU" w:eastAsia="zh-CN"/>
              </w:rPr>
              <w:t>JON00000</w:t>
            </w:r>
            <w:bookmarkEnd w:id="134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27780F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1" w:name="lt_pId4558"/>
            <w:r w:rsidRPr="00F105C2">
              <w:rPr>
                <w:lang w:val="ru-RU" w:eastAsia="zh-CN"/>
              </w:rPr>
              <w:t>USA</w:t>
            </w:r>
            <w:bookmarkEnd w:id="134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D9A4436" w14:textId="21561B7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237C155" w14:textId="61919D4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0009B1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906FD5A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0DA8152" w14:textId="5D89E76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2" w:name="lt_pId4561"/>
            <w:r w:rsidRPr="00F105C2">
              <w:rPr>
                <w:lang w:val="ru-RU" w:eastAsia="zh-CN"/>
              </w:rPr>
              <w:t>JOR00000</w:t>
            </w:r>
            <w:bookmarkEnd w:id="134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99FE3C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3" w:name="lt_pId4562"/>
            <w:r w:rsidRPr="00F105C2">
              <w:rPr>
                <w:lang w:val="ru-RU" w:eastAsia="zh-CN"/>
              </w:rPr>
              <w:t>JOR</w:t>
            </w:r>
            <w:bookmarkEnd w:id="134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5F243F3" w14:textId="2DBB0F0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A25B3D8" w14:textId="60AEBF6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913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37134E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1C0DBB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C321619" w14:textId="42AE715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4" w:name="lt_pId4565"/>
            <w:r w:rsidRPr="00F105C2">
              <w:rPr>
                <w:lang w:val="ru-RU" w:eastAsia="zh-CN"/>
              </w:rPr>
              <w:t>KAZ00000</w:t>
            </w:r>
            <w:bookmarkEnd w:id="134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886A3F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5" w:name="lt_pId4566"/>
            <w:r w:rsidRPr="00F105C2">
              <w:rPr>
                <w:lang w:val="ru-RU" w:eastAsia="zh-CN"/>
              </w:rPr>
              <w:t>KAZ</w:t>
            </w:r>
            <w:bookmarkEnd w:id="134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04CD6E8" w14:textId="75EB10E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6EDD4125" w14:textId="103C424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919117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6849350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EBA36F4" w14:textId="3BF8A25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6" w:name="lt_pId4570"/>
            <w:r w:rsidRPr="00F105C2">
              <w:rPr>
                <w:lang w:val="ru-RU" w:eastAsia="zh-CN"/>
              </w:rPr>
              <w:t>KEN00000</w:t>
            </w:r>
            <w:bookmarkEnd w:id="134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8DAF3F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7" w:name="lt_pId4571"/>
            <w:r w:rsidRPr="00F105C2">
              <w:rPr>
                <w:lang w:val="ru-RU" w:eastAsia="zh-CN"/>
              </w:rPr>
              <w:t>KEN</w:t>
            </w:r>
            <w:bookmarkEnd w:id="134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2CD8BCA" w14:textId="41CD7A1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278AE68" w14:textId="5340C8E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065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AC7A67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899429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B838682" w14:textId="1298A9D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8" w:name="lt_pId4574"/>
            <w:r w:rsidRPr="00F105C2">
              <w:rPr>
                <w:lang w:val="ru-RU" w:eastAsia="zh-CN"/>
              </w:rPr>
              <w:t>KER00000</w:t>
            </w:r>
            <w:bookmarkEnd w:id="134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FCC21E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49" w:name="lt_pId4575"/>
            <w:r w:rsidRPr="00F105C2">
              <w:rPr>
                <w:lang w:val="ru-RU" w:eastAsia="zh-CN"/>
              </w:rPr>
              <w:t>F</w:t>
            </w:r>
            <w:bookmarkEnd w:id="134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53EBF9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347ED2D" w14:textId="7D306D0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962A67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16766A3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A9CF532" w14:textId="4122CC3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0" w:name="lt_pId4578"/>
            <w:r w:rsidRPr="00F105C2">
              <w:rPr>
                <w:lang w:val="ru-RU" w:eastAsia="zh-CN"/>
              </w:rPr>
              <w:t>KGZ00000</w:t>
            </w:r>
            <w:bookmarkEnd w:id="135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277648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1" w:name="lt_pId4579"/>
            <w:r w:rsidRPr="00F105C2">
              <w:rPr>
                <w:lang w:val="ru-RU" w:eastAsia="zh-CN"/>
              </w:rPr>
              <w:t>KGZ</w:t>
            </w:r>
            <w:bookmarkEnd w:id="135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958F91F" w14:textId="7BD6CA4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559DED3" w14:textId="6C96112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814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3C616D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15AA99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6D952F4" w14:textId="139C620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2" w:name="lt_pId4582"/>
            <w:r w:rsidRPr="00F105C2">
              <w:rPr>
                <w:lang w:val="ru-RU" w:eastAsia="zh-CN"/>
              </w:rPr>
              <w:t>KIR00000</w:t>
            </w:r>
            <w:bookmarkEnd w:id="135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504F6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3" w:name="lt_pId4583"/>
            <w:r w:rsidRPr="00F105C2">
              <w:rPr>
                <w:lang w:val="ru-RU" w:eastAsia="zh-CN"/>
              </w:rPr>
              <w:t>KIR</w:t>
            </w:r>
            <w:bookmarkEnd w:id="135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60215E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9100F32" w14:textId="7A74C77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181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823D2C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863637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E28B24A" w14:textId="7D869C8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4" w:name="lt_pId4586"/>
            <w:r w:rsidRPr="00F105C2">
              <w:rPr>
                <w:lang w:val="ru-RU" w:eastAsia="zh-CN"/>
              </w:rPr>
              <w:t>KNA00000</w:t>
            </w:r>
            <w:bookmarkEnd w:id="135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A4C8FB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5" w:name="lt_pId4587"/>
            <w:r w:rsidRPr="00F105C2">
              <w:rPr>
                <w:lang w:val="ru-RU" w:eastAsia="zh-CN"/>
              </w:rPr>
              <w:t>KNA</w:t>
            </w:r>
            <w:bookmarkEnd w:id="135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631EFE5" w14:textId="555D9DC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88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4CCCF33" w14:textId="3E6E53C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593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035BB6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FE9C6A8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7ECA308" w14:textId="22171FE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6" w:name="lt_pId4590"/>
            <w:r w:rsidRPr="00F105C2">
              <w:rPr>
                <w:lang w:val="ru-RU" w:eastAsia="zh-CN"/>
              </w:rPr>
              <w:t>KOR00000</w:t>
            </w:r>
            <w:bookmarkEnd w:id="135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C372BF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7" w:name="lt_pId4591"/>
            <w:r w:rsidRPr="00F105C2">
              <w:rPr>
                <w:lang w:val="ru-RU" w:eastAsia="zh-CN"/>
              </w:rPr>
              <w:t>KOR</w:t>
            </w:r>
            <w:bookmarkEnd w:id="135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B9F910F" w14:textId="1A60F82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38CA181" w14:textId="01B6FC8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51C760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65C51C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677177C" w14:textId="518E72F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8" w:name="lt_pId4594"/>
            <w:r w:rsidRPr="00F105C2">
              <w:rPr>
                <w:lang w:val="ru-RU" w:eastAsia="zh-CN"/>
              </w:rPr>
              <w:t>KRE00000</w:t>
            </w:r>
            <w:bookmarkEnd w:id="135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1CCE50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59" w:name="lt_pId4595"/>
            <w:r w:rsidRPr="00F105C2">
              <w:rPr>
                <w:lang w:val="ru-RU" w:eastAsia="zh-CN"/>
              </w:rPr>
              <w:t>KRE</w:t>
            </w:r>
            <w:bookmarkEnd w:id="135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C7A6C6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F9D4365" w14:textId="7707FAF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71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F2F585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3843AA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EBB03A8" w14:textId="5BDC7AB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0" w:name="lt_pId4598"/>
            <w:r w:rsidRPr="00F105C2">
              <w:rPr>
                <w:lang w:val="ru-RU" w:eastAsia="zh-CN"/>
              </w:rPr>
              <w:t>KWT00000</w:t>
            </w:r>
            <w:bookmarkEnd w:id="136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7882A3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1" w:name="lt_pId4599"/>
            <w:r w:rsidRPr="00F105C2">
              <w:rPr>
                <w:lang w:val="ru-RU" w:eastAsia="zh-CN"/>
              </w:rPr>
              <w:t>KWT</w:t>
            </w:r>
            <w:bookmarkEnd w:id="136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DC91059" w14:textId="60B0031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584E3ED" w14:textId="20EBE96C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628BA6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6FC392B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2CA8005" w14:textId="6B9E158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2" w:name="lt_pId4603"/>
            <w:r w:rsidRPr="00F105C2">
              <w:rPr>
                <w:lang w:val="ru-RU" w:eastAsia="zh-CN"/>
              </w:rPr>
              <w:t>LAO00000</w:t>
            </w:r>
            <w:bookmarkEnd w:id="136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D9DFC8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3" w:name="lt_pId4604"/>
            <w:r w:rsidRPr="00F105C2">
              <w:rPr>
                <w:lang w:val="ru-RU" w:eastAsia="zh-CN"/>
              </w:rPr>
              <w:t>LAO</w:t>
            </w:r>
            <w:bookmarkEnd w:id="136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0ECE60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B40E951" w14:textId="1E594A4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767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443954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EF79D4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CE1992E" w14:textId="12A9269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4" w:name="lt_pId4607"/>
            <w:r w:rsidRPr="00F105C2">
              <w:rPr>
                <w:lang w:val="ru-RU" w:eastAsia="zh-CN"/>
              </w:rPr>
              <w:t>LBN00000</w:t>
            </w:r>
            <w:bookmarkEnd w:id="136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5BE53D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5" w:name="lt_pId4608"/>
            <w:r w:rsidRPr="00F105C2">
              <w:rPr>
                <w:lang w:val="ru-RU" w:eastAsia="zh-CN"/>
              </w:rPr>
              <w:t>LBN</w:t>
            </w:r>
            <w:bookmarkEnd w:id="136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1A39960" w14:textId="5F7AFAC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C3FE724" w14:textId="0335769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174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A93462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487CAB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C59E62B" w14:textId="5A81146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6" w:name="lt_pId4611"/>
            <w:r w:rsidRPr="00F105C2">
              <w:rPr>
                <w:lang w:val="ru-RU" w:eastAsia="zh-CN"/>
              </w:rPr>
              <w:t>LBR00000</w:t>
            </w:r>
            <w:bookmarkEnd w:id="136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FDFC1A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7" w:name="lt_pId4612"/>
            <w:r w:rsidRPr="00F105C2">
              <w:rPr>
                <w:lang w:val="ru-RU" w:eastAsia="zh-CN"/>
              </w:rPr>
              <w:t>LBR</w:t>
            </w:r>
            <w:bookmarkEnd w:id="136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6143EAB" w14:textId="61FCA8B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1B4DF4A" w14:textId="5EBB2C9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474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2E70A6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5125EE48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877D300" w14:textId="7EA1693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8" w:name="lt_pId4616"/>
            <w:r w:rsidRPr="00F105C2">
              <w:rPr>
                <w:lang w:val="ru-RU" w:eastAsia="zh-CN"/>
              </w:rPr>
              <w:t>LBY00000</w:t>
            </w:r>
            <w:bookmarkEnd w:id="136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7E673A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69" w:name="lt_pId4617"/>
            <w:r w:rsidRPr="00F105C2">
              <w:rPr>
                <w:lang w:val="ru-RU" w:eastAsia="zh-CN"/>
              </w:rPr>
              <w:t>LBY</w:t>
            </w:r>
            <w:bookmarkEnd w:id="136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EEFA08B" w14:textId="262CD08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9EEA3EE" w14:textId="40A233E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313941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C3B49D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7332097" w14:textId="5265995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0" w:name="lt_pId4620"/>
            <w:r w:rsidRPr="00F105C2">
              <w:rPr>
                <w:lang w:val="ru-RU" w:eastAsia="zh-CN"/>
              </w:rPr>
              <w:t>LIE00000</w:t>
            </w:r>
            <w:bookmarkEnd w:id="137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F7611E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1" w:name="lt_pId4621"/>
            <w:r w:rsidRPr="00F105C2">
              <w:rPr>
                <w:lang w:val="ru-RU" w:eastAsia="zh-CN"/>
              </w:rPr>
              <w:t>LIE</w:t>
            </w:r>
            <w:bookmarkEnd w:id="137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F9A9F78" w14:textId="0C67B6F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17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9E4876C" w14:textId="006EACF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268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F2C295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2CA3862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98CCFBE" w14:textId="5D8203D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2" w:name="lt_pId4625"/>
            <w:r w:rsidRPr="00F105C2">
              <w:rPr>
                <w:lang w:val="ru-RU" w:eastAsia="zh-CN"/>
              </w:rPr>
              <w:t>LSO00000</w:t>
            </w:r>
            <w:bookmarkEnd w:id="137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A0A718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3" w:name="lt_pId4626"/>
            <w:r w:rsidRPr="00F105C2">
              <w:rPr>
                <w:lang w:val="ru-RU" w:eastAsia="zh-CN"/>
              </w:rPr>
              <w:t>LSO</w:t>
            </w:r>
            <w:bookmarkEnd w:id="137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DB34402" w14:textId="271C1F2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144B806" w14:textId="754784A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782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45499F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EE1C0D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85D5AF6" w14:textId="4A263C4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4" w:name="lt_pId4629"/>
            <w:r w:rsidRPr="00F105C2">
              <w:rPr>
                <w:lang w:val="ru-RU" w:eastAsia="zh-CN"/>
              </w:rPr>
              <w:t>LTU00000</w:t>
            </w:r>
            <w:bookmarkEnd w:id="137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07740F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5" w:name="lt_pId4630"/>
            <w:r w:rsidRPr="00F105C2">
              <w:rPr>
                <w:lang w:val="ru-RU" w:eastAsia="zh-CN"/>
              </w:rPr>
              <w:t>LTU</w:t>
            </w:r>
            <w:bookmarkEnd w:id="137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A044D61" w14:textId="28C5B9A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2192933" w14:textId="3F9F27A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425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A4E74B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6709921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5AEEE77" w14:textId="7CA4E88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6" w:name="lt_pId4634"/>
            <w:r w:rsidRPr="00F105C2">
              <w:rPr>
                <w:lang w:val="ru-RU" w:eastAsia="zh-CN"/>
              </w:rPr>
              <w:t>LUX00000</w:t>
            </w:r>
            <w:bookmarkEnd w:id="137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2FF0B3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7" w:name="lt_pId4635"/>
            <w:r w:rsidRPr="00F105C2">
              <w:rPr>
                <w:lang w:val="ru-RU" w:eastAsia="zh-CN"/>
              </w:rPr>
              <w:t>LUX</w:t>
            </w:r>
            <w:bookmarkEnd w:id="137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D5E41D4" w14:textId="1F9C1D2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4103DBB" w14:textId="0982A7E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228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E1CEEF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B5BC85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5365418" w14:textId="1959671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8" w:name="lt_pId4638"/>
            <w:r w:rsidRPr="00F105C2">
              <w:rPr>
                <w:lang w:val="ru-RU" w:eastAsia="zh-CN"/>
              </w:rPr>
              <w:t>MAC00000</w:t>
            </w:r>
            <w:bookmarkEnd w:id="137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045117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79" w:name="lt_pId4639"/>
            <w:r w:rsidRPr="00F105C2">
              <w:rPr>
                <w:lang w:val="ru-RU" w:eastAsia="zh-CN"/>
              </w:rPr>
              <w:t>CHN</w:t>
            </w:r>
            <w:bookmarkEnd w:id="137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4BB8F5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A76F4A5" w14:textId="73B1810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959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09410F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1430330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B20BD8A" w14:textId="05549DC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0" w:name="lt_pId4643"/>
            <w:r w:rsidRPr="00F105C2">
              <w:rPr>
                <w:lang w:val="ru-RU" w:eastAsia="zh-CN"/>
              </w:rPr>
              <w:t>MAU00000</w:t>
            </w:r>
            <w:bookmarkEnd w:id="138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214497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1" w:name="lt_pId4644"/>
            <w:r w:rsidRPr="00F105C2">
              <w:rPr>
                <w:lang w:val="ru-RU" w:eastAsia="zh-CN"/>
              </w:rPr>
              <w:t>MAU</w:t>
            </w:r>
            <w:bookmarkEnd w:id="138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F5387FD" w14:textId="7C01C14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294D75D" w14:textId="4BC26C0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773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316FE8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E8E05E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8234CAC" w14:textId="1631470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2" w:name="lt_pId4647"/>
            <w:r w:rsidRPr="00F105C2">
              <w:rPr>
                <w:lang w:val="ru-RU" w:eastAsia="zh-CN"/>
              </w:rPr>
              <w:t>MCO00000</w:t>
            </w:r>
            <w:bookmarkEnd w:id="138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D4118E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3" w:name="lt_pId4648"/>
            <w:r w:rsidRPr="00F105C2">
              <w:rPr>
                <w:lang w:val="ru-RU" w:eastAsia="zh-CN"/>
              </w:rPr>
              <w:t>MCO</w:t>
            </w:r>
            <w:bookmarkEnd w:id="138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5646AF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8698AC2" w14:textId="0D5E297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3FD115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07B13559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986231A" w14:textId="6AE76D6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4" w:name="lt_pId4652"/>
            <w:r w:rsidRPr="00F105C2">
              <w:rPr>
                <w:lang w:val="ru-RU" w:eastAsia="zh-CN"/>
              </w:rPr>
              <w:t>MDG00000</w:t>
            </w:r>
            <w:bookmarkEnd w:id="138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9FD535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5" w:name="lt_pId4653"/>
            <w:r w:rsidRPr="00F105C2">
              <w:rPr>
                <w:lang w:val="ru-RU" w:eastAsia="zh-CN"/>
              </w:rPr>
              <w:t>MDG</w:t>
            </w:r>
            <w:bookmarkEnd w:id="138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6741C76" w14:textId="48C091A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F749024" w14:textId="6E8F8B6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5CA948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BC014EB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4584830" w14:textId="0EB4237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6" w:name="lt_pId4656"/>
            <w:r w:rsidRPr="00F105C2">
              <w:rPr>
                <w:lang w:val="ru-RU" w:eastAsia="zh-CN"/>
              </w:rPr>
              <w:t>MDR00000</w:t>
            </w:r>
            <w:bookmarkEnd w:id="138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9D61D6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7" w:name="lt_pId4657"/>
            <w:r w:rsidRPr="00F105C2">
              <w:rPr>
                <w:lang w:val="ru-RU" w:eastAsia="zh-CN"/>
              </w:rPr>
              <w:t>POR</w:t>
            </w:r>
            <w:bookmarkEnd w:id="138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632A23A" w14:textId="4A23EC7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F86728C" w14:textId="6B61A60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3E538C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3322E9A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2EF410F" w14:textId="2A51C5F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8" w:name="lt_pId4660"/>
            <w:r w:rsidRPr="00F105C2">
              <w:rPr>
                <w:lang w:val="ru-RU" w:eastAsia="zh-CN"/>
              </w:rPr>
              <w:t>MDW00000</w:t>
            </w:r>
            <w:bookmarkEnd w:id="138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F9F8D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89" w:name="lt_pId4661"/>
            <w:r w:rsidRPr="00F105C2">
              <w:rPr>
                <w:lang w:val="ru-RU" w:eastAsia="zh-CN"/>
              </w:rPr>
              <w:t>USA</w:t>
            </w:r>
            <w:bookmarkEnd w:id="138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6F40DB0" w14:textId="7C5CB59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BBDE61D" w14:textId="5DF9323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F31C3D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033A7B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7327F38" w14:textId="5243690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0" w:name="lt_pId4664"/>
            <w:r w:rsidRPr="00F105C2">
              <w:rPr>
                <w:lang w:val="ru-RU" w:eastAsia="zh-CN"/>
              </w:rPr>
              <w:t>MEX00000</w:t>
            </w:r>
            <w:bookmarkEnd w:id="139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74766C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1" w:name="lt_pId4665"/>
            <w:r w:rsidRPr="00F105C2">
              <w:rPr>
                <w:lang w:val="ru-RU" w:eastAsia="zh-CN"/>
              </w:rPr>
              <w:t>MEX</w:t>
            </w:r>
            <w:bookmarkEnd w:id="139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93FB00D" w14:textId="5CE269CA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B519394" w14:textId="71D3FB3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39758B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231CD79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8B70B7F" w14:textId="57B787C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2" w:name="lt_pId4669"/>
            <w:r w:rsidRPr="00F105C2">
              <w:rPr>
                <w:lang w:val="ru-RU" w:eastAsia="zh-CN"/>
              </w:rPr>
              <w:t>MHL00000</w:t>
            </w:r>
            <w:bookmarkEnd w:id="139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141016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3" w:name="lt_pId4670"/>
            <w:r w:rsidRPr="00F105C2">
              <w:rPr>
                <w:lang w:val="ru-RU" w:eastAsia="zh-CN"/>
              </w:rPr>
              <w:t>USA</w:t>
            </w:r>
            <w:bookmarkEnd w:id="139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5E0507E" w14:textId="3313B0A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97CDDD3" w14:textId="102E692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656984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E166B0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486FEF1" w14:textId="516052F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4" w:name="lt_pId4673"/>
            <w:r w:rsidRPr="00F105C2">
              <w:rPr>
                <w:lang w:val="ru-RU" w:eastAsia="zh-CN"/>
              </w:rPr>
              <w:t>MLA00000</w:t>
            </w:r>
            <w:bookmarkEnd w:id="139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9EF238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5" w:name="lt_pId4674"/>
            <w:r w:rsidRPr="00F105C2">
              <w:rPr>
                <w:lang w:val="ru-RU" w:eastAsia="zh-CN"/>
              </w:rPr>
              <w:t>MLA</w:t>
            </w:r>
            <w:bookmarkEnd w:id="139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633439F" w14:textId="0578A21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78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7B5E01C" w14:textId="6D6C010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867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763789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23C317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D150FDD" w14:textId="5422472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6" w:name="lt_pId4677"/>
            <w:r w:rsidRPr="00F105C2">
              <w:rPr>
                <w:lang w:val="ru-RU" w:eastAsia="zh-CN"/>
              </w:rPr>
              <w:t>MLD00000</w:t>
            </w:r>
            <w:bookmarkEnd w:id="139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C0E51B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7" w:name="lt_pId4678"/>
            <w:r w:rsidRPr="00F105C2">
              <w:rPr>
                <w:lang w:val="ru-RU" w:eastAsia="zh-CN"/>
              </w:rPr>
              <w:t>MLD</w:t>
            </w:r>
            <w:bookmarkEnd w:id="139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C620823" w14:textId="0BD7D71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7DF1011" w14:textId="4DA7E6D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657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3781EA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2AE425D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A42DC20" w14:textId="7F39E57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8" w:name="lt_pId4682"/>
            <w:r w:rsidRPr="00F105C2">
              <w:rPr>
                <w:lang w:val="ru-RU" w:eastAsia="zh-CN"/>
              </w:rPr>
              <w:t>MLI00000</w:t>
            </w:r>
            <w:bookmarkEnd w:id="139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203AA6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399" w:name="lt_pId4683"/>
            <w:r w:rsidRPr="00F105C2">
              <w:rPr>
                <w:lang w:val="ru-RU" w:eastAsia="zh-CN"/>
              </w:rPr>
              <w:t>MLI</w:t>
            </w:r>
            <w:bookmarkEnd w:id="139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1AD9FD6" w14:textId="340DBEA7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CD9D432" w14:textId="0EBDF6F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BAE5AF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A8CFD7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D8CBC31" w14:textId="5ECC3DC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0" w:name="lt_pId4686"/>
            <w:r w:rsidRPr="00F105C2">
              <w:rPr>
                <w:lang w:val="ru-RU" w:eastAsia="zh-CN"/>
              </w:rPr>
              <w:t>MLT00000</w:t>
            </w:r>
            <w:bookmarkEnd w:id="140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1C6CC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1" w:name="lt_pId4687"/>
            <w:r w:rsidRPr="00F105C2">
              <w:rPr>
                <w:lang w:val="ru-RU" w:eastAsia="zh-CN"/>
              </w:rPr>
              <w:t>MLT</w:t>
            </w:r>
            <w:bookmarkEnd w:id="140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C860B59" w14:textId="5BB76BF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D6E3550" w14:textId="230AA1A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455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800320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0312AAB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DE43816" w14:textId="51E2969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2" w:name="lt_pId4690"/>
            <w:r w:rsidRPr="00F105C2">
              <w:rPr>
                <w:lang w:val="ru-RU" w:eastAsia="zh-CN"/>
              </w:rPr>
              <w:t>MNG00000</w:t>
            </w:r>
            <w:bookmarkEnd w:id="140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74881E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3" w:name="lt_pId4691"/>
            <w:r w:rsidRPr="00F105C2">
              <w:rPr>
                <w:lang w:val="ru-RU" w:eastAsia="zh-CN"/>
              </w:rPr>
              <w:t>MNG</w:t>
            </w:r>
            <w:bookmarkEnd w:id="140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3AB5F11" w14:textId="22275FC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06AF035" w14:textId="3EA3BCA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075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18E03B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6D465CF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93EBBE4" w14:textId="2249DD0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4" w:name="lt_pId4695"/>
            <w:r w:rsidRPr="00F105C2">
              <w:rPr>
                <w:lang w:val="ru-RU" w:eastAsia="zh-CN"/>
              </w:rPr>
              <w:t>MOZ00000</w:t>
            </w:r>
            <w:bookmarkEnd w:id="140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6BABE2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5" w:name="lt_pId4696"/>
            <w:r w:rsidRPr="00F105C2">
              <w:rPr>
                <w:lang w:val="ru-RU" w:eastAsia="zh-CN"/>
              </w:rPr>
              <w:t>MOZ</w:t>
            </w:r>
            <w:bookmarkEnd w:id="140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51E5523" w14:textId="50F1FAA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7B4C733" w14:textId="28120AC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041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D4AE52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F1EE92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F6A42EE" w14:textId="0C4927D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6" w:name="lt_pId4699"/>
            <w:r w:rsidRPr="00F105C2">
              <w:rPr>
                <w:lang w:val="ru-RU" w:eastAsia="zh-CN"/>
              </w:rPr>
              <w:t>MRC00000</w:t>
            </w:r>
            <w:bookmarkEnd w:id="140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A96896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7" w:name="lt_pId4700"/>
            <w:r w:rsidRPr="00F105C2">
              <w:rPr>
                <w:lang w:val="ru-RU" w:eastAsia="zh-CN"/>
              </w:rPr>
              <w:t>MRC</w:t>
            </w:r>
            <w:bookmarkEnd w:id="140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C218E81" w14:textId="2D13CA8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E64C827" w14:textId="1A2C1BD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B5F391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0A7A45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FE41C71" w14:textId="490B34B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8" w:name="lt_pId4703"/>
            <w:r w:rsidRPr="00F105C2">
              <w:rPr>
                <w:lang w:val="ru-RU" w:eastAsia="zh-CN"/>
              </w:rPr>
              <w:t>MTN00000</w:t>
            </w:r>
            <w:bookmarkEnd w:id="140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D24049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09" w:name="lt_pId4704"/>
            <w:r w:rsidRPr="00F105C2">
              <w:rPr>
                <w:lang w:val="ru-RU" w:eastAsia="zh-CN"/>
              </w:rPr>
              <w:t>MTN</w:t>
            </w:r>
            <w:bookmarkEnd w:id="140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9D24557" w14:textId="00E80C4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2BB04EE" w14:textId="712DDE1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059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BB8EEA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9E2FF6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A57FE6F" w14:textId="10BB572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0" w:name="lt_pId4707"/>
            <w:r w:rsidRPr="00F105C2">
              <w:rPr>
                <w:lang w:val="ru-RU" w:eastAsia="zh-CN"/>
              </w:rPr>
              <w:t>MWI00000</w:t>
            </w:r>
            <w:bookmarkEnd w:id="141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CC8D2F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1" w:name="lt_pId4708"/>
            <w:r w:rsidRPr="00F105C2">
              <w:rPr>
                <w:lang w:val="ru-RU" w:eastAsia="zh-CN"/>
              </w:rPr>
              <w:t>MWI</w:t>
            </w:r>
            <w:bookmarkEnd w:id="141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F5179F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3C0A983" w14:textId="6155347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049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133C39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5E01307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46DB956" w14:textId="597D640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2" w:name="lt_pId4712"/>
            <w:r w:rsidRPr="00F105C2">
              <w:rPr>
                <w:lang w:val="ru-RU" w:eastAsia="zh-CN"/>
              </w:rPr>
              <w:t>MYT00000</w:t>
            </w:r>
            <w:bookmarkEnd w:id="141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06BFB2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3" w:name="lt_pId4713"/>
            <w:r w:rsidRPr="00F105C2">
              <w:rPr>
                <w:lang w:val="ru-RU" w:eastAsia="zh-CN"/>
              </w:rPr>
              <w:t>F</w:t>
            </w:r>
            <w:bookmarkEnd w:id="141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98EB1A8" w14:textId="06330A3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2422D23" w14:textId="76A2DE9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FCA468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5D09369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EAE1E1F" w14:textId="041C051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4" w:name="lt_pId4717"/>
            <w:r w:rsidRPr="00F105C2">
              <w:rPr>
                <w:lang w:val="ru-RU" w:eastAsia="zh-CN"/>
              </w:rPr>
              <w:t>NCG00000</w:t>
            </w:r>
            <w:bookmarkEnd w:id="141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28C68EF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5" w:name="lt_pId4718"/>
            <w:r w:rsidRPr="00F105C2">
              <w:rPr>
                <w:lang w:val="ru-RU" w:eastAsia="zh-CN"/>
              </w:rPr>
              <w:t>NCG</w:t>
            </w:r>
            <w:bookmarkEnd w:id="141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4683FF9" w14:textId="32C3CF8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84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E6B18EA" w14:textId="6A68C12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726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DA77A3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48AADA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5806D83" w14:textId="558BE59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6" w:name="lt_pId4721"/>
            <w:r w:rsidRPr="00F105C2">
              <w:rPr>
                <w:lang w:val="ru-RU" w:eastAsia="zh-CN"/>
              </w:rPr>
              <w:t>NCL00000</w:t>
            </w:r>
            <w:bookmarkEnd w:id="141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F623F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7" w:name="lt_pId4722"/>
            <w:r w:rsidRPr="00F105C2">
              <w:rPr>
                <w:lang w:val="ru-RU" w:eastAsia="zh-CN"/>
              </w:rPr>
              <w:t>F</w:t>
            </w:r>
            <w:bookmarkEnd w:id="141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FCD96D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D216CB0" w14:textId="2CC08DE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6534BA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A37A0F3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7347A91" w14:textId="4DA74B9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8" w:name="lt_pId4725"/>
            <w:r w:rsidRPr="00F105C2">
              <w:rPr>
                <w:lang w:val="ru-RU" w:eastAsia="zh-CN"/>
              </w:rPr>
              <w:t>NGR00000</w:t>
            </w:r>
            <w:bookmarkEnd w:id="141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34EEE8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19" w:name="lt_pId4726"/>
            <w:r w:rsidRPr="00F105C2">
              <w:rPr>
                <w:lang w:val="ru-RU" w:eastAsia="zh-CN"/>
              </w:rPr>
              <w:t>NGR</w:t>
            </w:r>
            <w:bookmarkEnd w:id="141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621B9C9" w14:textId="16C9EB4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38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6E140D1" w14:textId="6473AA2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967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A8061D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A71DC7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3264459" w14:textId="1FC0D58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0" w:name="lt_pId4729"/>
            <w:r w:rsidRPr="00F105C2">
              <w:rPr>
                <w:lang w:val="ru-RU" w:eastAsia="zh-CN"/>
              </w:rPr>
              <w:t>NIG00000</w:t>
            </w:r>
            <w:bookmarkEnd w:id="142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E18DB6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1" w:name="lt_pId4730"/>
            <w:r w:rsidRPr="00F105C2">
              <w:rPr>
                <w:lang w:val="ru-RU" w:eastAsia="zh-CN"/>
              </w:rPr>
              <w:t>NIG</w:t>
            </w:r>
            <w:bookmarkEnd w:id="142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AA5ECC9" w14:textId="5622428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A79CA36" w14:textId="7158D3C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D4F68B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75D610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D22EDAF" w14:textId="0F48AEE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2" w:name="lt_pId4733"/>
            <w:r w:rsidRPr="00F105C2">
              <w:rPr>
                <w:lang w:val="ru-RU" w:eastAsia="zh-CN"/>
              </w:rPr>
              <w:t>NMB00000</w:t>
            </w:r>
            <w:bookmarkEnd w:id="142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0053E7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3" w:name="lt_pId4734"/>
            <w:r w:rsidRPr="00F105C2">
              <w:rPr>
                <w:lang w:val="ru-RU" w:eastAsia="zh-CN"/>
              </w:rPr>
              <w:t>NMB</w:t>
            </w:r>
            <w:bookmarkEnd w:id="142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43A7104" w14:textId="7886AE7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10E5DD4" w14:textId="55B6E9D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383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F324A6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C8ED09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46137CB" w14:textId="7CDBF78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4" w:name="lt_pId4737"/>
            <w:r w:rsidRPr="00F105C2">
              <w:rPr>
                <w:lang w:val="ru-RU" w:eastAsia="zh-CN"/>
              </w:rPr>
              <w:t>NOR00000</w:t>
            </w:r>
            <w:bookmarkEnd w:id="142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0A63B3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5" w:name="lt_pId4738"/>
            <w:r w:rsidRPr="00F105C2">
              <w:rPr>
                <w:lang w:val="ru-RU" w:eastAsia="zh-CN"/>
              </w:rPr>
              <w:t>NOR</w:t>
            </w:r>
            <w:bookmarkEnd w:id="142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439957A" w14:textId="4279D3C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0283884" w14:textId="3A55D86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20D1FE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400D721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DE5169B" w14:textId="548945F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6" w:name="lt_pId4742"/>
            <w:r w:rsidRPr="00F105C2">
              <w:rPr>
                <w:lang w:val="ru-RU" w:eastAsia="zh-CN"/>
              </w:rPr>
              <w:t>NPL00000</w:t>
            </w:r>
            <w:bookmarkEnd w:id="142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8A12BC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7" w:name="lt_pId4743"/>
            <w:r w:rsidRPr="00F105C2">
              <w:rPr>
                <w:lang w:val="ru-RU" w:eastAsia="zh-CN"/>
              </w:rPr>
              <w:t>NPL</w:t>
            </w:r>
            <w:bookmarkEnd w:id="142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A192153" w14:textId="63143CA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1203130" w14:textId="0D984D6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892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B0BD594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EBF08D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EDFE3B4" w14:textId="59968CE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8" w:name="lt_pId4746"/>
            <w:r w:rsidRPr="00F105C2">
              <w:rPr>
                <w:lang w:val="ru-RU" w:eastAsia="zh-CN"/>
              </w:rPr>
              <w:t>NRU00000</w:t>
            </w:r>
            <w:bookmarkEnd w:id="142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E2F656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29" w:name="lt_pId4747"/>
            <w:r w:rsidRPr="00F105C2">
              <w:rPr>
                <w:lang w:val="ru-RU" w:eastAsia="zh-CN"/>
              </w:rPr>
              <w:t>NRU</w:t>
            </w:r>
            <w:bookmarkEnd w:id="142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B52FC2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9A08A83" w14:textId="1D7FBC9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EEE805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822791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1C1E0D1" w14:textId="1B05834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0" w:name="lt_pId4750"/>
            <w:r w:rsidRPr="00F105C2">
              <w:rPr>
                <w:lang w:val="ru-RU" w:eastAsia="zh-CN"/>
              </w:rPr>
              <w:t>NZL00001</w:t>
            </w:r>
            <w:bookmarkEnd w:id="143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5DA6FD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1" w:name="lt_pId4751"/>
            <w:r w:rsidRPr="00F105C2">
              <w:rPr>
                <w:lang w:val="ru-RU" w:eastAsia="zh-CN"/>
              </w:rPr>
              <w:t>NZL</w:t>
            </w:r>
            <w:bookmarkEnd w:id="143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800801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63FB48D" w14:textId="76010F0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339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4FE3AC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080FAF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D8BCD5C" w14:textId="72B568D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2" w:name="lt_pId4754"/>
            <w:r w:rsidRPr="00F105C2">
              <w:rPr>
                <w:lang w:val="ru-RU" w:eastAsia="zh-CN"/>
              </w:rPr>
              <w:t>NZL00002</w:t>
            </w:r>
            <w:bookmarkEnd w:id="143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751F4C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3" w:name="lt_pId4755"/>
            <w:r w:rsidRPr="00F105C2">
              <w:rPr>
                <w:lang w:val="ru-RU" w:eastAsia="zh-CN"/>
              </w:rPr>
              <w:t>NZL</w:t>
            </w:r>
            <w:bookmarkEnd w:id="143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E282C2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633381A" w14:textId="431998D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714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5FC060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426400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F279756" w14:textId="03317E0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4" w:name="lt_pId4758"/>
            <w:r w:rsidRPr="00F105C2">
              <w:rPr>
                <w:lang w:val="ru-RU" w:eastAsia="zh-CN"/>
              </w:rPr>
              <w:t>OCE00000</w:t>
            </w:r>
            <w:bookmarkEnd w:id="143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CE5A96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5" w:name="lt_pId4759"/>
            <w:r w:rsidRPr="00F105C2">
              <w:rPr>
                <w:lang w:val="ru-RU" w:eastAsia="zh-CN"/>
              </w:rPr>
              <w:t>F</w:t>
            </w:r>
            <w:bookmarkEnd w:id="143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1A03CF6" w14:textId="082122C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115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B4FAF31" w14:textId="6962389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962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B00AE2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D5045E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A73EE70" w14:textId="65921AE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6" w:name="lt_pId4762"/>
            <w:r w:rsidRPr="00F105C2">
              <w:rPr>
                <w:lang w:val="ru-RU" w:eastAsia="zh-CN"/>
              </w:rPr>
              <w:t>OMA00000</w:t>
            </w:r>
            <w:bookmarkEnd w:id="143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C8F35F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7" w:name="lt_pId4763"/>
            <w:r w:rsidRPr="00F105C2">
              <w:rPr>
                <w:lang w:val="ru-RU" w:eastAsia="zh-CN"/>
              </w:rPr>
              <w:t>OMA</w:t>
            </w:r>
            <w:bookmarkEnd w:id="143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D1671E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11C08E7" w14:textId="7444237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241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B8E4DE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69822B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4B978437" w14:textId="04A019E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8" w:name="lt_pId4766"/>
            <w:r w:rsidRPr="00F105C2">
              <w:rPr>
                <w:lang w:val="ru-RU" w:eastAsia="zh-CN"/>
              </w:rPr>
              <w:t>PAK00000</w:t>
            </w:r>
            <w:bookmarkEnd w:id="143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EB81A2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39" w:name="lt_pId4767"/>
            <w:r w:rsidRPr="00F105C2">
              <w:rPr>
                <w:lang w:val="ru-RU" w:eastAsia="zh-CN"/>
              </w:rPr>
              <w:t>PAK</w:t>
            </w:r>
            <w:bookmarkEnd w:id="143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7CF5042" w14:textId="494EC56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746DFDF" w14:textId="0691D4E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875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5075D6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ED2E53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577E980" w14:textId="0633636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0" w:name="lt_pId4770"/>
            <w:r w:rsidRPr="00F105C2">
              <w:rPr>
                <w:lang w:val="ru-RU" w:eastAsia="zh-CN"/>
              </w:rPr>
              <w:t>PHL00000</w:t>
            </w:r>
            <w:bookmarkEnd w:id="144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445770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1" w:name="lt_pId4771"/>
            <w:r w:rsidRPr="00F105C2">
              <w:rPr>
                <w:lang w:val="ru-RU" w:eastAsia="zh-CN"/>
              </w:rPr>
              <w:t>PHL</w:t>
            </w:r>
            <w:bookmarkEnd w:id="144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7F3B20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B01FE74" w14:textId="7A598EC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68B734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8FDE71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BAFD761" w14:textId="1F71627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2" w:name="lt_pId4774"/>
            <w:r w:rsidRPr="00F105C2">
              <w:rPr>
                <w:lang w:val="ru-RU" w:eastAsia="zh-CN"/>
              </w:rPr>
              <w:t>PLM00000</w:t>
            </w:r>
            <w:bookmarkEnd w:id="144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3E675C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3" w:name="lt_pId4775"/>
            <w:r w:rsidRPr="00F105C2">
              <w:rPr>
                <w:lang w:val="ru-RU" w:eastAsia="zh-CN"/>
              </w:rPr>
              <w:t>USA</w:t>
            </w:r>
            <w:bookmarkEnd w:id="144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B40854C" w14:textId="2C3620A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54664B7" w14:textId="78EEB49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338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8928B7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F0F05D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F965AE7" w14:textId="67413BE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4" w:name="lt_pId4778"/>
            <w:r w:rsidRPr="00F105C2">
              <w:rPr>
                <w:lang w:val="ru-RU" w:eastAsia="zh-CN"/>
              </w:rPr>
              <w:t>PNG00000</w:t>
            </w:r>
            <w:bookmarkEnd w:id="144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62A470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5" w:name="lt_pId4779"/>
            <w:r w:rsidRPr="00F105C2">
              <w:rPr>
                <w:lang w:val="ru-RU" w:eastAsia="zh-CN"/>
              </w:rPr>
              <w:t>PNG</w:t>
            </w:r>
            <w:bookmarkEnd w:id="144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EF4B6BB" w14:textId="60FE8EF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6D130B2F" w14:textId="467A271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EA0EF7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4FADBEA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E5FD4A3" w14:textId="4002D75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6" w:name="lt_pId4782"/>
            <w:r w:rsidRPr="00F105C2">
              <w:rPr>
                <w:lang w:val="ru-RU" w:eastAsia="zh-CN"/>
              </w:rPr>
              <w:t>PNR00000</w:t>
            </w:r>
            <w:bookmarkEnd w:id="144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D6D284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7" w:name="lt_pId4783"/>
            <w:r w:rsidRPr="00F105C2">
              <w:rPr>
                <w:lang w:val="ru-RU" w:eastAsia="zh-CN"/>
              </w:rPr>
              <w:t>PNR</w:t>
            </w:r>
            <w:bookmarkEnd w:id="144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FAF65C4" w14:textId="5FDA6C4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6DFE398" w14:textId="788179C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62B44C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1F40AB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6D37460" w14:textId="620462A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8" w:name="lt_pId4786"/>
            <w:r w:rsidRPr="00F105C2">
              <w:rPr>
                <w:lang w:val="ru-RU" w:eastAsia="zh-CN"/>
              </w:rPr>
              <w:t>POL00000</w:t>
            </w:r>
            <w:bookmarkEnd w:id="144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2474F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49" w:name="lt_pId4787"/>
            <w:r w:rsidRPr="00F105C2">
              <w:rPr>
                <w:lang w:val="ru-RU" w:eastAsia="zh-CN"/>
              </w:rPr>
              <w:t>POL</w:t>
            </w:r>
            <w:bookmarkEnd w:id="144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6A73B3B" w14:textId="56041DC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898460A" w14:textId="62C1127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897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4C3ADE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A2C8A8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A4C732A" w14:textId="347BD93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0" w:name="lt_pId4790"/>
            <w:r w:rsidRPr="00F105C2">
              <w:rPr>
                <w:lang w:val="ru-RU" w:eastAsia="zh-CN"/>
              </w:rPr>
              <w:t>POR00000</w:t>
            </w:r>
            <w:bookmarkEnd w:id="145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1EAD3D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1" w:name="lt_pId4791"/>
            <w:r w:rsidRPr="00F105C2">
              <w:rPr>
                <w:lang w:val="ru-RU" w:eastAsia="zh-CN"/>
              </w:rPr>
              <w:t>POR</w:t>
            </w:r>
            <w:bookmarkEnd w:id="145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8CCF6A8" w14:textId="2E345F5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A1F5CEE" w14:textId="3C7C4FE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898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03CDE6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4F5364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9CC3676" w14:textId="6CFAC8D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2" w:name="lt_pId4794"/>
            <w:r w:rsidRPr="00F105C2">
              <w:rPr>
                <w:lang w:val="ru-RU" w:eastAsia="zh-CN"/>
              </w:rPr>
              <w:t>PRG00000</w:t>
            </w:r>
            <w:bookmarkEnd w:id="145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A5234A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3" w:name="lt_pId4795"/>
            <w:r w:rsidRPr="00F105C2">
              <w:rPr>
                <w:lang w:val="ru-RU" w:eastAsia="zh-CN"/>
              </w:rPr>
              <w:t>PRG</w:t>
            </w:r>
            <w:bookmarkEnd w:id="145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EBA6760" w14:textId="26A99BD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01C81A6" w14:textId="0B72602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0A6AAD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303258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E2F12E9" w14:textId="29DE4A7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4" w:name="lt_pId4798"/>
            <w:r w:rsidRPr="00F105C2">
              <w:rPr>
                <w:lang w:val="ru-RU" w:eastAsia="zh-CN"/>
              </w:rPr>
              <w:t>PRU00000</w:t>
            </w:r>
            <w:bookmarkEnd w:id="145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EF5506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5" w:name="lt_pId4799"/>
            <w:r w:rsidRPr="00F105C2">
              <w:rPr>
                <w:lang w:val="ru-RU" w:eastAsia="zh-CN"/>
              </w:rPr>
              <w:t>PRU</w:t>
            </w:r>
            <w:bookmarkEnd w:id="145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41B795C" w14:textId="2877705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D0B7964" w14:textId="7948236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763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C3CC94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19739D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AC3795F" w14:textId="497A1CD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6" w:name="lt_pId4802"/>
            <w:r w:rsidRPr="00F105C2">
              <w:rPr>
                <w:lang w:val="ru-RU" w:eastAsia="zh-CN"/>
              </w:rPr>
              <w:t>PTC00000</w:t>
            </w:r>
            <w:bookmarkEnd w:id="145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813F65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7" w:name="lt_pId4803"/>
            <w:r w:rsidRPr="00F105C2">
              <w:rPr>
                <w:lang w:val="ru-RU" w:eastAsia="zh-CN"/>
              </w:rPr>
              <w:t>G</w:t>
            </w:r>
            <w:bookmarkEnd w:id="145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0DF7195" w14:textId="5EE4CE32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62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67151726" w14:textId="19532A7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807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F260B9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622F55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1936187" w14:textId="0A91267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8" w:name="lt_pId4806"/>
            <w:r w:rsidRPr="00F105C2">
              <w:rPr>
                <w:lang w:val="ru-RU" w:eastAsia="zh-CN"/>
              </w:rPr>
              <w:t>QAT00000</w:t>
            </w:r>
            <w:bookmarkEnd w:id="145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E1118C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59" w:name="lt_pId4807"/>
            <w:r w:rsidRPr="00F105C2">
              <w:rPr>
                <w:lang w:val="ru-RU" w:eastAsia="zh-CN"/>
              </w:rPr>
              <w:t>QAT</w:t>
            </w:r>
            <w:bookmarkEnd w:id="145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0F0BF52" w14:textId="29CF116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EE88C22" w14:textId="6912273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298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A54E6B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735AF99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62AA056" w14:textId="5868EE9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0" w:name="lt_pId4810"/>
            <w:r w:rsidRPr="00F105C2">
              <w:rPr>
                <w:lang w:val="ru-RU" w:eastAsia="zh-CN"/>
              </w:rPr>
              <w:t>REU00000</w:t>
            </w:r>
            <w:bookmarkEnd w:id="146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C55D0A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1" w:name="lt_pId4811"/>
            <w:r w:rsidRPr="00F105C2">
              <w:rPr>
                <w:lang w:val="ru-RU" w:eastAsia="zh-CN"/>
              </w:rPr>
              <w:t>F</w:t>
            </w:r>
            <w:bookmarkEnd w:id="146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33215C6" w14:textId="4F09A7A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379F983" w14:textId="5DEFF4B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965F35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52C49FD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19E2346" w14:textId="7923CBC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2" w:name="lt_pId4815"/>
            <w:r w:rsidRPr="00F105C2">
              <w:rPr>
                <w:lang w:val="ru-RU" w:eastAsia="zh-CN"/>
              </w:rPr>
              <w:t>REU00002</w:t>
            </w:r>
            <w:bookmarkEnd w:id="146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ABC121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3" w:name="lt_pId4816"/>
            <w:r w:rsidRPr="00F105C2">
              <w:rPr>
                <w:lang w:val="ru-RU" w:eastAsia="zh-CN"/>
              </w:rPr>
              <w:t>F</w:t>
            </w:r>
            <w:bookmarkEnd w:id="146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C0ED82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086CA7A" w14:textId="7ED0045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079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E12654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F964F2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C352B43" w14:textId="5BEBD50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4" w:name="lt_pId4819"/>
            <w:r w:rsidRPr="00F105C2">
              <w:rPr>
                <w:lang w:val="ru-RU" w:eastAsia="zh-CN"/>
              </w:rPr>
              <w:t>ROU00000</w:t>
            </w:r>
            <w:bookmarkEnd w:id="146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EC9849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5" w:name="lt_pId4820"/>
            <w:r w:rsidRPr="00F105C2">
              <w:rPr>
                <w:lang w:val="ru-RU" w:eastAsia="zh-CN"/>
              </w:rPr>
              <w:t>ROU</w:t>
            </w:r>
            <w:bookmarkEnd w:id="146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3F0EAEE" w14:textId="6D9AE9D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C715DFE" w14:textId="1D66169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42F8F3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7BD9428E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4677603" w14:textId="0CA1727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6" w:name="lt_pId4824"/>
            <w:r w:rsidRPr="00F105C2">
              <w:rPr>
                <w:lang w:val="ru-RU" w:eastAsia="zh-CN"/>
              </w:rPr>
              <w:t>RRW00000</w:t>
            </w:r>
            <w:bookmarkEnd w:id="146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027523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7" w:name="lt_pId4825"/>
            <w:r w:rsidRPr="00F105C2">
              <w:rPr>
                <w:lang w:val="ru-RU" w:eastAsia="zh-CN"/>
              </w:rPr>
              <w:t>RRW</w:t>
            </w:r>
            <w:bookmarkEnd w:id="146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F88FA71" w14:textId="7A1650F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4FC9653" w14:textId="08B14F0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536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91F966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3DE7774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8DB45AF" w14:textId="24AAC81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8" w:name="lt_pId4829"/>
            <w:r w:rsidRPr="00F105C2">
              <w:rPr>
                <w:lang w:val="ru-RU" w:eastAsia="zh-CN"/>
              </w:rPr>
              <w:t>RUS00001</w:t>
            </w:r>
            <w:bookmarkEnd w:id="146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F0D2D6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69" w:name="lt_pId4830"/>
            <w:r w:rsidRPr="00F105C2">
              <w:rPr>
                <w:lang w:val="ru-RU" w:eastAsia="zh-CN"/>
              </w:rPr>
              <w:t>RUS</w:t>
            </w:r>
            <w:bookmarkEnd w:id="146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793B8A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9200922" w14:textId="4CDEAE4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212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D0B19BE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5BA56C97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3D88050" w14:textId="5E868BB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0" w:name="lt_pId4834"/>
            <w:r w:rsidRPr="00F105C2">
              <w:rPr>
                <w:lang w:val="ru-RU" w:eastAsia="zh-CN"/>
              </w:rPr>
              <w:t>RUS00002</w:t>
            </w:r>
            <w:bookmarkEnd w:id="147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3BF77D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1" w:name="lt_pId4835"/>
            <w:r w:rsidRPr="00F105C2">
              <w:rPr>
                <w:lang w:val="ru-RU" w:eastAsia="zh-CN"/>
              </w:rPr>
              <w:t>RUS</w:t>
            </w:r>
            <w:bookmarkEnd w:id="147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36674C2" w14:textId="1049611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C9A3302" w14:textId="3E49162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838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2A3A96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202DEC18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443B6D8" w14:textId="3F2781B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2" w:name="lt_pId4839"/>
            <w:r w:rsidRPr="00F105C2">
              <w:rPr>
                <w:lang w:val="ru-RU" w:eastAsia="zh-CN"/>
              </w:rPr>
              <w:t>RUS00003</w:t>
            </w:r>
            <w:bookmarkEnd w:id="147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4CA731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3" w:name="lt_pId4840"/>
            <w:r w:rsidRPr="00F105C2">
              <w:rPr>
                <w:lang w:val="ru-RU" w:eastAsia="zh-CN"/>
              </w:rPr>
              <w:t>RUS</w:t>
            </w:r>
            <w:bookmarkEnd w:id="147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5ADB4C9" w14:textId="7EEF625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3FD59CA" w14:textId="7C805EA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035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96A5AE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6C56FD2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CC71396" w14:textId="62EA7EE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4" w:name="lt_pId4844"/>
            <w:r w:rsidRPr="00F105C2">
              <w:rPr>
                <w:lang w:val="ru-RU" w:eastAsia="zh-CN"/>
              </w:rPr>
              <w:t>S  00000</w:t>
            </w:r>
            <w:bookmarkEnd w:id="147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C47242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5" w:name="lt_pId4845"/>
            <w:r w:rsidRPr="00F105C2">
              <w:rPr>
                <w:lang w:val="ru-RU" w:eastAsia="zh-CN"/>
              </w:rPr>
              <w:t>S</w:t>
            </w:r>
            <w:bookmarkEnd w:id="147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043C58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2FD1365" w14:textId="7C5E0FD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1DDFD9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09C5BB3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03A6C8D" w14:textId="7C7D4C2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6" w:name="lt_pId4849"/>
            <w:r w:rsidRPr="00F105C2">
              <w:rPr>
                <w:lang w:val="ru-RU" w:eastAsia="zh-CN"/>
              </w:rPr>
              <w:t>SDN00001</w:t>
            </w:r>
            <w:bookmarkEnd w:id="147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C633DA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7" w:name="lt_pId4850"/>
            <w:r w:rsidRPr="00F105C2">
              <w:rPr>
                <w:lang w:val="ru-RU" w:eastAsia="zh-CN"/>
              </w:rPr>
              <w:t>SDN</w:t>
            </w:r>
            <w:bookmarkEnd w:id="147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4641271B" w14:textId="3676811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C85FED0" w14:textId="556E8FF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086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B8D60C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830A56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1ACAE97" w14:textId="791CF11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8" w:name="lt_pId4853"/>
            <w:r w:rsidRPr="00F105C2">
              <w:rPr>
                <w:lang w:val="ru-RU" w:eastAsia="zh-CN"/>
              </w:rPr>
              <w:t>SDN00002</w:t>
            </w:r>
            <w:bookmarkEnd w:id="147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8B2766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79" w:name="lt_pId4854"/>
            <w:r w:rsidRPr="00F105C2">
              <w:rPr>
                <w:lang w:val="ru-RU" w:eastAsia="zh-CN"/>
              </w:rPr>
              <w:t>SDN</w:t>
            </w:r>
            <w:bookmarkEnd w:id="147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17512F4" w14:textId="1FA9CCC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364FAB4" w14:textId="4384B041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448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3F279A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F4A6F68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D451AD4" w14:textId="5352F0F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0" w:name="lt_pId4857"/>
            <w:r w:rsidRPr="00F105C2">
              <w:rPr>
                <w:lang w:val="ru-RU" w:eastAsia="zh-CN"/>
              </w:rPr>
              <w:t>SEN00000</w:t>
            </w:r>
            <w:bookmarkEnd w:id="148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F2337B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1" w:name="lt_pId4858"/>
            <w:r w:rsidRPr="00F105C2">
              <w:rPr>
                <w:lang w:val="ru-RU" w:eastAsia="zh-CN"/>
              </w:rPr>
              <w:t>SEN</w:t>
            </w:r>
            <w:bookmarkEnd w:id="148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51E5042" w14:textId="14938D8F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48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6F9E4D3" w14:textId="52B4C9C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964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BCC14E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C975CF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5A0B6EF" w14:textId="67EDE2E6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2" w:name="lt_pId4861"/>
            <w:r w:rsidRPr="00F105C2">
              <w:rPr>
                <w:lang w:val="ru-RU" w:eastAsia="zh-CN"/>
              </w:rPr>
              <w:t>SEY00000</w:t>
            </w:r>
            <w:bookmarkEnd w:id="148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196B39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3" w:name="lt_pId4862"/>
            <w:r w:rsidRPr="00F105C2">
              <w:rPr>
                <w:lang w:val="ru-RU" w:eastAsia="zh-CN"/>
              </w:rPr>
              <w:t>SEY</w:t>
            </w:r>
            <w:bookmarkEnd w:id="148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D7537C6" w14:textId="06C87FC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4E96113" w14:textId="0E1D74D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045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83DF97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6F8D39C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5D70FD4" w14:textId="711AD41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4" w:name="lt_pId4865"/>
            <w:r w:rsidRPr="00F105C2">
              <w:rPr>
                <w:lang w:val="ru-RU" w:eastAsia="zh-CN"/>
              </w:rPr>
              <w:t>SLM00000</w:t>
            </w:r>
            <w:bookmarkEnd w:id="148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687218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5" w:name="lt_pId4866"/>
            <w:r w:rsidRPr="00F105C2">
              <w:rPr>
                <w:lang w:val="ru-RU" w:eastAsia="zh-CN"/>
              </w:rPr>
              <w:t>SLM</w:t>
            </w:r>
            <w:bookmarkEnd w:id="148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91D9533" w14:textId="030F705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147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EF1B3F9" w14:textId="255FEC9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577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992274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7F0290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2DAF032" w14:textId="0CFF25D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6" w:name="lt_pId4869"/>
            <w:r w:rsidRPr="00F105C2">
              <w:rPr>
                <w:lang w:val="ru-RU" w:eastAsia="zh-CN"/>
              </w:rPr>
              <w:t>SLV00000</w:t>
            </w:r>
            <w:bookmarkEnd w:id="148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43D96E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7" w:name="lt_pId4870"/>
            <w:r w:rsidRPr="00F105C2">
              <w:rPr>
                <w:lang w:val="ru-RU" w:eastAsia="zh-CN"/>
              </w:rPr>
              <w:t>SLV</w:t>
            </w:r>
            <w:bookmarkEnd w:id="148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9D3664D" w14:textId="1518874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130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E0862E6" w14:textId="41B894E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052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2C703F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1D8FF6A0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3627C2E" w14:textId="2A8A88B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8" w:name="lt_pId4873"/>
            <w:r w:rsidRPr="00F105C2">
              <w:rPr>
                <w:lang w:val="ru-RU" w:eastAsia="zh-CN"/>
              </w:rPr>
              <w:t>SMA00000</w:t>
            </w:r>
            <w:bookmarkEnd w:id="148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442E8F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89" w:name="lt_pId4874"/>
            <w:r w:rsidRPr="00F105C2">
              <w:rPr>
                <w:lang w:val="ru-RU" w:eastAsia="zh-CN"/>
              </w:rPr>
              <w:t>USA</w:t>
            </w:r>
            <w:bookmarkEnd w:id="148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5F06064" w14:textId="6F78087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1AE9E31" w14:textId="2C2C09D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2F78AA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3200B1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6F521A1" w14:textId="07AD265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0" w:name="lt_pId4877"/>
            <w:r w:rsidRPr="00F105C2">
              <w:rPr>
                <w:lang w:val="ru-RU" w:eastAsia="zh-CN"/>
              </w:rPr>
              <w:t>SMO00000</w:t>
            </w:r>
            <w:bookmarkEnd w:id="149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517FE9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1" w:name="lt_pId4878"/>
            <w:r w:rsidRPr="00F105C2">
              <w:rPr>
                <w:lang w:val="ru-RU" w:eastAsia="zh-CN"/>
              </w:rPr>
              <w:t>SMO</w:t>
            </w:r>
            <w:bookmarkEnd w:id="149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48EF6A5" w14:textId="78A6469A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125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B98E14B" w14:textId="086C3D0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099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307F3C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21797FD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F5707A4" w14:textId="53B799D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2" w:name="lt_pId4881"/>
            <w:r w:rsidRPr="00F105C2">
              <w:rPr>
                <w:lang w:val="ru-RU" w:eastAsia="zh-CN"/>
              </w:rPr>
              <w:t>SMR00000</w:t>
            </w:r>
            <w:bookmarkEnd w:id="149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8CCE99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3" w:name="lt_pId4882"/>
            <w:r w:rsidRPr="00F105C2">
              <w:rPr>
                <w:lang w:val="ru-RU" w:eastAsia="zh-CN"/>
              </w:rPr>
              <w:t>SMR</w:t>
            </w:r>
            <w:bookmarkEnd w:id="149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829CC26" w14:textId="1252210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689B189" w14:textId="3BB93D2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614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5B6CA58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3353E88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E2EC497" w14:textId="4B4CBCDF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4" w:name="lt_pId4886"/>
            <w:r w:rsidRPr="00F105C2">
              <w:rPr>
                <w:lang w:val="ru-RU" w:eastAsia="zh-CN"/>
              </w:rPr>
              <w:t>SNG00000</w:t>
            </w:r>
            <w:bookmarkEnd w:id="149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3389C1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5" w:name="lt_pId4887"/>
            <w:r w:rsidRPr="00F105C2">
              <w:rPr>
                <w:lang w:val="ru-RU" w:eastAsia="zh-CN"/>
              </w:rPr>
              <w:t>SNG</w:t>
            </w:r>
            <w:bookmarkEnd w:id="149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DC9D469" w14:textId="0815E83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2E68BBF" w14:textId="5691D92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18C02C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AA7AE5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50B96FF" w14:textId="1D3A0BA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6" w:name="lt_pId4890"/>
            <w:r w:rsidRPr="00F105C2">
              <w:rPr>
                <w:lang w:val="ru-RU" w:eastAsia="zh-CN"/>
              </w:rPr>
              <w:t>SOM00000</w:t>
            </w:r>
            <w:bookmarkEnd w:id="149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8AC915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7" w:name="lt_pId4891"/>
            <w:r w:rsidRPr="00F105C2">
              <w:rPr>
                <w:lang w:val="ru-RU" w:eastAsia="zh-CN"/>
              </w:rPr>
              <w:t>SOM</w:t>
            </w:r>
            <w:bookmarkEnd w:id="149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F4FEB14" w14:textId="271AF60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7FA3483" w14:textId="20EDA52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677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4BD3BB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A030F62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DD76264" w14:textId="7E173CA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8" w:name="lt_pId4894"/>
            <w:r w:rsidRPr="00F105C2">
              <w:rPr>
                <w:lang w:val="ru-RU" w:eastAsia="zh-CN"/>
              </w:rPr>
              <w:t>SPM00000</w:t>
            </w:r>
            <w:bookmarkEnd w:id="149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AE6980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499" w:name="lt_pId4895"/>
            <w:r w:rsidRPr="00F105C2">
              <w:rPr>
                <w:lang w:val="ru-RU" w:eastAsia="zh-CN"/>
              </w:rPr>
              <w:t>F</w:t>
            </w:r>
            <w:bookmarkEnd w:id="149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B632E92" w14:textId="74C4AC5A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6FE4B56" w14:textId="42DBD56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49D1A3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3DCDA15F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2722248" w14:textId="409D574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0" w:name="lt_pId4899"/>
            <w:r w:rsidRPr="00F105C2">
              <w:rPr>
                <w:lang w:val="ru-RU" w:eastAsia="zh-CN"/>
              </w:rPr>
              <w:t>SRL00000</w:t>
            </w:r>
            <w:bookmarkEnd w:id="150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F99EB6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1" w:name="lt_pId4900"/>
            <w:r w:rsidRPr="00F105C2">
              <w:rPr>
                <w:lang w:val="ru-RU" w:eastAsia="zh-CN"/>
              </w:rPr>
              <w:t>SRL</w:t>
            </w:r>
            <w:bookmarkEnd w:id="150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EE91162" w14:textId="75E6367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E4CA835" w14:textId="7ABB886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985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DDDB74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43BF8B3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4B48D5C" w14:textId="4B3C25E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2" w:name="lt_pId4903"/>
            <w:r w:rsidRPr="00F105C2">
              <w:rPr>
                <w:lang w:val="ru-RU" w:eastAsia="zh-CN"/>
              </w:rPr>
              <w:t>STP00000</w:t>
            </w:r>
            <w:bookmarkEnd w:id="150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D9FBFB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3" w:name="lt_pId4904"/>
            <w:r w:rsidRPr="00F105C2">
              <w:rPr>
                <w:lang w:val="ru-RU" w:eastAsia="zh-CN"/>
              </w:rPr>
              <w:t>STP</w:t>
            </w:r>
            <w:bookmarkEnd w:id="150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48A9949" w14:textId="0E4F83C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4275C35" w14:textId="0AEC3800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662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509638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8D02C4B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BC0CFE2" w14:textId="52A8D6C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4" w:name="lt_pId4907"/>
            <w:r w:rsidRPr="00F105C2">
              <w:rPr>
                <w:lang w:val="ru-RU" w:eastAsia="zh-CN"/>
              </w:rPr>
              <w:t>SUI00000</w:t>
            </w:r>
            <w:bookmarkEnd w:id="150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EF3D77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5" w:name="lt_pId4908"/>
            <w:r w:rsidRPr="00F105C2">
              <w:rPr>
                <w:lang w:val="ru-RU" w:eastAsia="zh-CN"/>
              </w:rPr>
              <w:t>SUI</w:t>
            </w:r>
            <w:bookmarkEnd w:id="150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B9D92DA" w14:textId="0FBF944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071765AD" w14:textId="2CADAA3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887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7A4655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D5CD0B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15401EDA" w14:textId="6BA42F8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6" w:name="lt_pId4911"/>
            <w:r w:rsidRPr="00F105C2">
              <w:rPr>
                <w:lang w:val="ru-RU" w:eastAsia="zh-CN"/>
              </w:rPr>
              <w:t>SUR00000</w:t>
            </w:r>
            <w:bookmarkEnd w:id="150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7EC505C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7" w:name="lt_pId4912"/>
            <w:r w:rsidRPr="00F105C2">
              <w:rPr>
                <w:lang w:val="ru-RU" w:eastAsia="zh-CN"/>
              </w:rPr>
              <w:t>SUR</w:t>
            </w:r>
            <w:bookmarkEnd w:id="150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FD3B7FC" w14:textId="09E5FD2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845FADE" w14:textId="1D2007B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323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FB5D29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F24F65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CBE9DA5" w14:textId="32486488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8" w:name="lt_pId4915"/>
            <w:r w:rsidRPr="00F105C2">
              <w:rPr>
                <w:lang w:val="ru-RU" w:eastAsia="zh-CN"/>
              </w:rPr>
              <w:t>SVK00000</w:t>
            </w:r>
            <w:bookmarkEnd w:id="150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7B2952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09" w:name="lt_pId4916"/>
            <w:r w:rsidRPr="00F105C2">
              <w:rPr>
                <w:lang w:val="ru-RU" w:eastAsia="zh-CN"/>
              </w:rPr>
              <w:t>SVK</w:t>
            </w:r>
            <w:bookmarkEnd w:id="150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9104386" w14:textId="0C413DA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82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FFB1D0F" w14:textId="4F84B6C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479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F9696D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8683D3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80B51C7" w14:textId="66F8DA8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0" w:name="lt_pId4919"/>
            <w:r w:rsidRPr="00F105C2">
              <w:rPr>
                <w:lang w:val="ru-RU" w:eastAsia="zh-CN"/>
              </w:rPr>
              <w:t>SWZ00000</w:t>
            </w:r>
            <w:bookmarkEnd w:id="151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454D27E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1" w:name="lt_pId4920"/>
            <w:r w:rsidRPr="00F105C2">
              <w:rPr>
                <w:lang w:val="ru-RU" w:eastAsia="zh-CN"/>
              </w:rPr>
              <w:t>SWZ</w:t>
            </w:r>
            <w:bookmarkEnd w:id="151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C00458C" w14:textId="2BA1743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178DF07" w14:textId="3C8CA1F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377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511013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57E61E2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2018DEC" w14:textId="664197B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2" w:name="lt_pId4924"/>
            <w:r w:rsidRPr="00F105C2">
              <w:rPr>
                <w:lang w:val="ru-RU" w:eastAsia="zh-CN"/>
              </w:rPr>
              <w:t>SYR00000</w:t>
            </w:r>
            <w:bookmarkEnd w:id="151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0AE64E2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3" w:name="lt_pId4925"/>
            <w:r w:rsidRPr="00F105C2">
              <w:rPr>
                <w:lang w:val="ru-RU" w:eastAsia="zh-CN"/>
              </w:rPr>
              <w:t>SYR</w:t>
            </w:r>
            <w:bookmarkEnd w:id="151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D611D4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1ABF059" w14:textId="5271792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036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C3066D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208C32D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21F5BB1" w14:textId="4B6DF43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4" w:name="lt_pId4928"/>
            <w:r w:rsidRPr="00F105C2">
              <w:rPr>
                <w:lang w:val="ru-RU" w:eastAsia="zh-CN"/>
              </w:rPr>
              <w:t>TCD00000</w:t>
            </w:r>
            <w:bookmarkEnd w:id="151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80D5E8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5" w:name="lt_pId4929"/>
            <w:r w:rsidRPr="00F105C2">
              <w:rPr>
                <w:lang w:val="ru-RU" w:eastAsia="zh-CN"/>
              </w:rPr>
              <w:t>TCD</w:t>
            </w:r>
            <w:bookmarkEnd w:id="151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3EF6676" w14:textId="23FB276B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23A906B" w14:textId="02099DF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364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BC2FA4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8201984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5345B1B" w14:textId="32596E6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6" w:name="lt_pId4932"/>
            <w:r w:rsidRPr="00F105C2">
              <w:rPr>
                <w:lang w:val="ru-RU" w:eastAsia="zh-CN"/>
              </w:rPr>
              <w:t>TGO00000</w:t>
            </w:r>
            <w:bookmarkEnd w:id="151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497F8C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7" w:name="lt_pId4933"/>
            <w:r w:rsidRPr="00F105C2">
              <w:rPr>
                <w:lang w:val="ru-RU" w:eastAsia="zh-CN"/>
              </w:rPr>
              <w:t>TGO</w:t>
            </w:r>
            <w:bookmarkEnd w:id="151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52F6EDD" w14:textId="4F31BB7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23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7BCF133" w14:textId="7C361E5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225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67DEDF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54C85456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27FBA8A" w14:textId="7BA85F8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8" w:name="lt_pId4936"/>
            <w:r w:rsidRPr="00F105C2">
              <w:rPr>
                <w:lang w:val="ru-RU" w:eastAsia="zh-CN"/>
              </w:rPr>
              <w:t>THA00000</w:t>
            </w:r>
            <w:bookmarkEnd w:id="151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92414F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19" w:name="lt_pId4937"/>
            <w:r w:rsidRPr="00F105C2">
              <w:rPr>
                <w:lang w:val="ru-RU" w:eastAsia="zh-CN"/>
              </w:rPr>
              <w:t>THA</w:t>
            </w:r>
            <w:bookmarkEnd w:id="151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8449FCC" w14:textId="2365BF9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120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BB30FB3" w14:textId="13CAAE1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178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4F6E47E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495C1B5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45839AA" w14:textId="75C2140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0" w:name="lt_pId4940"/>
            <w:r w:rsidRPr="00F105C2">
              <w:rPr>
                <w:lang w:val="ru-RU" w:eastAsia="zh-CN"/>
              </w:rPr>
              <w:t>TON00000</w:t>
            </w:r>
            <w:bookmarkEnd w:id="152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7A9011A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1" w:name="lt_pId4941"/>
            <w:r w:rsidRPr="00F105C2">
              <w:rPr>
                <w:lang w:val="ru-RU" w:eastAsia="zh-CN"/>
              </w:rPr>
              <w:t>TON</w:t>
            </w:r>
            <w:bookmarkEnd w:id="152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99C342F" w14:textId="75D70366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128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88AE4EF" w14:textId="772C186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097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637D9A4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DED27D8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0352401" w14:textId="73AD6B2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2" w:name="lt_pId4944"/>
            <w:r w:rsidRPr="00F105C2">
              <w:rPr>
                <w:lang w:val="ru-RU" w:eastAsia="zh-CN"/>
              </w:rPr>
              <w:t>TRD00000</w:t>
            </w:r>
            <w:bookmarkEnd w:id="152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1B31FB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3" w:name="lt_pId4945"/>
            <w:r w:rsidRPr="00F105C2">
              <w:rPr>
                <w:lang w:val="ru-RU" w:eastAsia="zh-CN"/>
              </w:rPr>
              <w:t>TRD</w:t>
            </w:r>
            <w:bookmarkEnd w:id="152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FD58CA5" w14:textId="4F7337B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73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E8180DD" w14:textId="184DC7D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9397FE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CB7FF68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E1E82A2" w14:textId="45E78F1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4" w:name="lt_pId4948"/>
            <w:r w:rsidRPr="00F105C2">
              <w:rPr>
                <w:lang w:val="ru-RU" w:eastAsia="zh-CN"/>
              </w:rPr>
              <w:t>TUN00000</w:t>
            </w:r>
            <w:bookmarkEnd w:id="152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386296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5" w:name="lt_pId4949"/>
            <w:r w:rsidRPr="00F105C2">
              <w:rPr>
                <w:lang w:val="ru-RU" w:eastAsia="zh-CN"/>
              </w:rPr>
              <w:t>TUN</w:t>
            </w:r>
            <w:bookmarkEnd w:id="152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0CEE9F13" w14:textId="33609CD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95942CA" w14:textId="22E13EA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06423A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4F1BA65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9CDEE6F" w14:textId="11526C3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6" w:name="lt_pId4952"/>
            <w:r w:rsidRPr="00F105C2">
              <w:rPr>
                <w:lang w:val="ru-RU" w:eastAsia="zh-CN"/>
              </w:rPr>
              <w:t>TUR00000</w:t>
            </w:r>
            <w:bookmarkEnd w:id="152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C40CDE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7" w:name="lt_pId4953"/>
            <w:r w:rsidRPr="00F105C2">
              <w:rPr>
                <w:lang w:val="ru-RU" w:eastAsia="zh-CN"/>
              </w:rPr>
              <w:t>TUR</w:t>
            </w:r>
            <w:bookmarkEnd w:id="152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D27C587" w14:textId="04F0AFD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9D17EC6" w14:textId="5C010B4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448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4F9244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B00351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8887F2C" w14:textId="2A5BA621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8" w:name="lt_pId4956"/>
            <w:r w:rsidRPr="00F105C2">
              <w:rPr>
                <w:lang w:val="ru-RU" w:eastAsia="zh-CN"/>
              </w:rPr>
              <w:t>TUV00000</w:t>
            </w:r>
            <w:bookmarkEnd w:id="152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7838396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29" w:name="lt_pId4957"/>
            <w:r w:rsidRPr="00F105C2">
              <w:rPr>
                <w:lang w:val="ru-RU" w:eastAsia="zh-CN"/>
              </w:rPr>
              <w:t>TUV</w:t>
            </w:r>
            <w:bookmarkEnd w:id="152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3B5C121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62E0AB0" w14:textId="3A50FC8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358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F5CED1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076A37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020193DE" w14:textId="4B98C39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0" w:name="lt_pId4960"/>
            <w:r w:rsidRPr="00F105C2">
              <w:rPr>
                <w:lang w:val="ru-RU" w:eastAsia="zh-CN"/>
              </w:rPr>
              <w:t>TZA00000</w:t>
            </w:r>
            <w:bookmarkEnd w:id="153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1925D54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1" w:name="lt_pId4961"/>
            <w:r w:rsidRPr="00F105C2">
              <w:rPr>
                <w:lang w:val="ru-RU" w:eastAsia="zh-CN"/>
              </w:rPr>
              <w:t>TZA</w:t>
            </w:r>
            <w:bookmarkEnd w:id="153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37132367" w14:textId="6160468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442069F" w14:textId="21252D23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227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24050AA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6FE83982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26A4E00" w14:textId="1691986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2" w:name="lt_pId4965"/>
            <w:r w:rsidRPr="00F105C2">
              <w:rPr>
                <w:lang w:val="ru-RU" w:eastAsia="zh-CN"/>
              </w:rPr>
              <w:t>UAE00000</w:t>
            </w:r>
            <w:bookmarkEnd w:id="153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33EFEFD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3" w:name="lt_pId4966"/>
            <w:r w:rsidRPr="00F105C2">
              <w:rPr>
                <w:lang w:val="ru-RU" w:eastAsia="zh-CN"/>
              </w:rPr>
              <w:t>UAE</w:t>
            </w:r>
            <w:bookmarkEnd w:id="153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2C8F118" w14:textId="2A6C34BE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1D626F9" w14:textId="18D24CA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077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FA1DEA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F88D34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AF325F1" w14:textId="69A6CF9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4" w:name="lt_pId4969"/>
            <w:r w:rsidRPr="00F105C2">
              <w:rPr>
                <w:lang w:val="ru-RU" w:eastAsia="zh-CN"/>
              </w:rPr>
              <w:t>UGA00000</w:t>
            </w:r>
            <w:bookmarkEnd w:id="153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D034FD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5" w:name="lt_pId4970"/>
            <w:r w:rsidRPr="00F105C2">
              <w:rPr>
                <w:lang w:val="ru-RU" w:eastAsia="zh-CN"/>
              </w:rPr>
              <w:t>UGA</w:t>
            </w:r>
            <w:bookmarkEnd w:id="153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2319C06C" w14:textId="1B1D17F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2DF7AB41" w14:textId="317DA8A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444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171A30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CB5FDD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F1F5045" w14:textId="061AE56D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6" w:name="lt_pId4973"/>
            <w:r w:rsidRPr="00F105C2">
              <w:rPr>
                <w:lang w:val="ru-RU" w:eastAsia="zh-CN"/>
              </w:rPr>
              <w:t>UKR00001</w:t>
            </w:r>
            <w:bookmarkEnd w:id="153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F57475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7" w:name="lt_pId4974"/>
            <w:r w:rsidRPr="00F105C2">
              <w:rPr>
                <w:lang w:val="ru-RU" w:eastAsia="zh-CN"/>
              </w:rPr>
              <w:t>UKR</w:t>
            </w:r>
            <w:bookmarkEnd w:id="153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52590AD5" w14:textId="24EFA1C5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D015DA1" w14:textId="4711535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218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871B191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2DB89544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CD7E5D1" w14:textId="4F110D74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8" w:name="lt_pId4978"/>
            <w:r w:rsidRPr="00F105C2">
              <w:rPr>
                <w:lang w:val="ru-RU" w:eastAsia="zh-CN"/>
              </w:rPr>
              <w:t>URG00000</w:t>
            </w:r>
            <w:bookmarkEnd w:id="153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1984C0E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39" w:name="lt_pId4979"/>
            <w:r w:rsidRPr="00F105C2">
              <w:rPr>
                <w:lang w:val="ru-RU" w:eastAsia="zh-CN"/>
              </w:rPr>
              <w:t>URG</w:t>
            </w:r>
            <w:bookmarkEnd w:id="153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AAA99B6" w14:textId="4F690577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86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7DD7D938" w14:textId="203E053F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48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CB52E2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D562DE1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1D43184A" w14:textId="78C70F99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0" w:name="lt_pId4982"/>
            <w:r w:rsidRPr="00F105C2">
              <w:rPr>
                <w:lang w:val="ru-RU" w:eastAsia="zh-CN"/>
              </w:rPr>
              <w:t>USA00000</w:t>
            </w:r>
            <w:bookmarkEnd w:id="154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207866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1" w:name="lt_pId4983"/>
            <w:r w:rsidRPr="00F105C2">
              <w:rPr>
                <w:lang w:val="ru-RU" w:eastAsia="zh-CN"/>
              </w:rPr>
              <w:t>USA</w:t>
            </w:r>
            <w:bookmarkEnd w:id="154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5BC0E1C" w14:textId="15C04A55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101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7A762933" w14:textId="0EE48879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−−−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217925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</w:t>
            </w:r>
          </w:p>
        </w:tc>
      </w:tr>
      <w:tr w:rsidR="00EE65B5" w:rsidRPr="00F105C2" w14:paraId="78A15C26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E2B10DD" w14:textId="0BD35D8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2" w:name="lt_pId4987"/>
            <w:r w:rsidRPr="00F105C2">
              <w:rPr>
                <w:lang w:val="ru-RU" w:eastAsia="zh-CN"/>
              </w:rPr>
              <w:t>UZB00000</w:t>
            </w:r>
            <w:bookmarkEnd w:id="154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0532DF8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3" w:name="lt_pId4988"/>
            <w:r w:rsidRPr="00F105C2">
              <w:rPr>
                <w:lang w:val="ru-RU" w:eastAsia="zh-CN"/>
              </w:rPr>
              <w:t>UZB</w:t>
            </w:r>
            <w:bookmarkEnd w:id="154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0BB51D07" w14:textId="7CB0A66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E273BC2" w14:textId="6841D59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807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22C4D6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2C04CA3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1591CCF" w14:textId="4F50490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4" w:name="lt_pId4991"/>
            <w:r w:rsidRPr="00F105C2">
              <w:rPr>
                <w:lang w:val="ru-RU" w:eastAsia="zh-CN"/>
              </w:rPr>
              <w:t>VCT00000</w:t>
            </w:r>
            <w:bookmarkEnd w:id="154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2B31D7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5" w:name="lt_pId4992"/>
            <w:r w:rsidRPr="00F105C2">
              <w:rPr>
                <w:lang w:val="ru-RU" w:eastAsia="zh-CN"/>
              </w:rPr>
              <w:t>VCT</w:t>
            </w:r>
            <w:bookmarkEnd w:id="154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C7E707E" w14:textId="028C938E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93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9AE5AD4" w14:textId="79B4D8C8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653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0DF54A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340DA19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648D052" w14:textId="23E5B77B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6" w:name="lt_pId4995"/>
            <w:r w:rsidRPr="00F105C2">
              <w:rPr>
                <w:lang w:val="ru-RU" w:eastAsia="zh-CN"/>
              </w:rPr>
              <w:t>VEN00001</w:t>
            </w:r>
            <w:bookmarkEnd w:id="154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126CC218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7" w:name="lt_pId4996"/>
            <w:r w:rsidRPr="00F105C2">
              <w:rPr>
                <w:lang w:val="ru-RU" w:eastAsia="zh-CN"/>
              </w:rPr>
              <w:t>VEN</w:t>
            </w:r>
            <w:bookmarkEnd w:id="154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15EC033" w14:textId="1576F50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82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B00482E" w14:textId="6252011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4DDFD0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C283EE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29FBC1C8" w14:textId="7B87461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8" w:name="lt_pId4999"/>
            <w:r w:rsidRPr="00F105C2">
              <w:rPr>
                <w:lang w:val="ru-RU" w:eastAsia="zh-CN"/>
              </w:rPr>
              <w:t>VEN00002</w:t>
            </w:r>
            <w:bookmarkEnd w:id="154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A45E12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49" w:name="lt_pId5000"/>
            <w:r w:rsidRPr="00F105C2">
              <w:rPr>
                <w:lang w:val="ru-RU" w:eastAsia="zh-CN"/>
              </w:rPr>
              <w:t>VEN</w:t>
            </w:r>
            <w:bookmarkEnd w:id="154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5DCA583" w14:textId="539940AD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82</w:t>
            </w:r>
            <w:r w:rsidRPr="00F105C2">
              <w:rPr>
                <w:lang w:val="ru-RU" w:eastAsia="zh-CN"/>
              </w:rPr>
              <w:t>,</w:t>
            </w:r>
            <w:r w:rsidR="00EE65B5"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1CC65979" w14:textId="438A44B6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36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091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00634A5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E8FDCC0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2F020674" w14:textId="3E7E070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0" w:name="lt_pId5003"/>
            <w:r w:rsidRPr="00F105C2">
              <w:rPr>
                <w:lang w:val="ru-RU" w:eastAsia="zh-CN"/>
              </w:rPr>
              <w:t>VTN00000</w:t>
            </w:r>
            <w:bookmarkEnd w:id="155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7BBE4C9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1" w:name="lt_pId5004"/>
            <w:r w:rsidRPr="00F105C2">
              <w:rPr>
                <w:lang w:val="ru-RU" w:eastAsia="zh-CN"/>
              </w:rPr>
              <w:t>VTN</w:t>
            </w:r>
            <w:bookmarkEnd w:id="155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E8DC68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107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3006ECF6" w14:textId="4317073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24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487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14BD55C3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07784F9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0149375" w14:textId="115899C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2" w:name="lt_pId5007"/>
            <w:r w:rsidRPr="00F105C2">
              <w:rPr>
                <w:lang w:val="ru-RU" w:eastAsia="zh-CN"/>
              </w:rPr>
              <w:t>VUT00000</w:t>
            </w:r>
            <w:bookmarkEnd w:id="1552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069C3F3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3" w:name="lt_pId5008"/>
            <w:r w:rsidRPr="00F105C2">
              <w:rPr>
                <w:lang w:val="ru-RU" w:eastAsia="zh-CN"/>
              </w:rPr>
              <w:t>VUT</w:t>
            </w:r>
            <w:bookmarkEnd w:id="1553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48F0FF4" w14:textId="76D8C27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150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F63D2D7" w14:textId="318C89ED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066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39C5BB8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7FF45F7C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64352A35" w14:textId="348E5B8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4" w:name="lt_pId5011"/>
            <w:r w:rsidRPr="00F105C2">
              <w:rPr>
                <w:lang w:val="ru-RU" w:eastAsia="zh-CN"/>
              </w:rPr>
              <w:t>WAK00000</w:t>
            </w:r>
            <w:bookmarkEnd w:id="1554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66A126B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5" w:name="lt_pId5012"/>
            <w:r w:rsidRPr="00F105C2">
              <w:rPr>
                <w:lang w:val="ru-RU" w:eastAsia="zh-CN"/>
              </w:rPr>
              <w:t>USA</w:t>
            </w:r>
            <w:bookmarkEnd w:id="1555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4F573729" w14:textId="5DD92D43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5FEC0353" w14:textId="0610854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38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512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7C486269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6FFF740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5D00164D" w14:textId="19EB3CA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6" w:name="lt_pId5015"/>
            <w:r w:rsidRPr="00F105C2">
              <w:rPr>
                <w:lang w:val="ru-RU" w:eastAsia="zh-CN"/>
              </w:rPr>
              <w:t>WAL00000</w:t>
            </w:r>
            <w:bookmarkEnd w:id="1556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764645B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7" w:name="lt_pId5016"/>
            <w:r w:rsidRPr="00F105C2">
              <w:rPr>
                <w:lang w:val="ru-RU" w:eastAsia="zh-CN"/>
              </w:rPr>
              <w:t>F</w:t>
            </w:r>
            <w:bookmarkEnd w:id="1557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116AF5D7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113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F65F978" w14:textId="05E2145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40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6204B8F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05FC8B3B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36142563" w14:textId="6C273AD5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8" w:name="lt_pId5019"/>
            <w:r w:rsidRPr="00F105C2">
              <w:rPr>
                <w:lang w:val="ru-RU" w:eastAsia="zh-CN"/>
              </w:rPr>
              <w:t>XAN00000</w:t>
            </w:r>
            <w:bookmarkEnd w:id="1558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DEB1AC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59" w:name="lt_pId5020"/>
            <w:r w:rsidRPr="00F105C2">
              <w:rPr>
                <w:lang w:val="ru-RU" w:eastAsia="zh-CN"/>
              </w:rPr>
              <w:t>HOL</w:t>
            </w:r>
            <w:bookmarkEnd w:id="1559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7F705ADA" w14:textId="71B796D8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5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145A4D5E" w14:textId="5007081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469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6756BF7A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3D007DEE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4761D17" w14:textId="04333BBA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0" w:name="lt_pId5023"/>
            <w:r w:rsidRPr="00F105C2">
              <w:rPr>
                <w:lang w:val="ru-RU" w:eastAsia="zh-CN"/>
              </w:rPr>
              <w:t>XCQ00000</w:t>
            </w:r>
            <w:bookmarkEnd w:id="1560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246E037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1" w:name="lt_pId5024"/>
            <w:r w:rsidRPr="00F105C2">
              <w:rPr>
                <w:lang w:val="ru-RU" w:eastAsia="zh-CN"/>
              </w:rPr>
              <w:t>USA</w:t>
            </w:r>
            <w:bookmarkEnd w:id="1561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4143DD2" w14:textId="72E30AF4" w:rsidR="00EE65B5" w:rsidRPr="00F105C2" w:rsidRDefault="00495FA6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−</w:t>
            </w:r>
            <w:r w:rsidR="00EE65B5" w:rsidRPr="00F105C2">
              <w:rPr>
                <w:lang w:val="ru-RU" w:eastAsia="zh-CN"/>
              </w:rPr>
              <w:t>159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794A910" w14:textId="49956D8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42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813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D269A76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D175A91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6EBDDDD" w14:textId="25CBCBF0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2" w:name="lt_pId5027"/>
            <w:r w:rsidRPr="00F105C2">
              <w:rPr>
                <w:lang w:val="ru-RU" w:eastAsia="zh-CN"/>
              </w:rPr>
              <w:t>XYU00000</w:t>
            </w:r>
            <w:bookmarkEnd w:id="1562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1AB4F49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3" w:name="lt_pId5028"/>
            <w:r w:rsidRPr="00F105C2">
              <w:rPr>
                <w:lang w:val="ru-RU" w:eastAsia="zh-CN"/>
              </w:rPr>
              <w:t>XYU</w:t>
            </w:r>
            <w:bookmarkEnd w:id="1563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140D81DB" w14:textId="681F6D6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43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04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653B7C55" w14:textId="70F3B1A4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17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245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361DB78D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  <w:tr w:rsidR="00EE65B5" w:rsidRPr="00F105C2" w14:paraId="4D33B787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73FA24F2" w14:textId="6251AD02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4" w:name="lt_pId5032"/>
            <w:r w:rsidRPr="00F105C2">
              <w:rPr>
                <w:lang w:val="ru-RU" w:eastAsia="zh-CN"/>
              </w:rPr>
              <w:t>YEM00001</w:t>
            </w:r>
            <w:bookmarkEnd w:id="1564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E684190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5" w:name="lt_pId5033"/>
            <w:r w:rsidRPr="00F105C2">
              <w:rPr>
                <w:lang w:val="ru-RU" w:eastAsia="zh-CN"/>
              </w:rPr>
              <w:t>YEM</w:t>
            </w:r>
            <w:bookmarkEnd w:id="1565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60A80FA5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A6D2115" w14:textId="3407E602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13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738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79AEAF0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</w:t>
            </w:r>
          </w:p>
        </w:tc>
      </w:tr>
      <w:tr w:rsidR="00EE65B5" w:rsidRPr="00F105C2" w14:paraId="153BDB3F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541494AD" w14:textId="12B6029E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6" w:name="lt_pId5037"/>
            <w:r w:rsidRPr="00F105C2">
              <w:rPr>
                <w:lang w:val="ru-RU" w:eastAsia="zh-CN"/>
              </w:rPr>
              <w:t>YEM00002</w:t>
            </w:r>
            <w:bookmarkEnd w:id="1566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34989A7F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7" w:name="lt_pId5038"/>
            <w:r w:rsidRPr="00F105C2">
              <w:rPr>
                <w:lang w:val="ru-RU" w:eastAsia="zh-CN"/>
              </w:rPr>
              <w:t>YEM</w:t>
            </w:r>
            <w:bookmarkEnd w:id="1567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5D6BD85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108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0D56A7FF" w14:textId="28C8F04B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799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50778BD2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20F20336" w14:textId="77777777" w:rsidTr="00495FA6">
        <w:trPr>
          <w:trHeight w:val="300"/>
          <w:jc w:val="center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3456BF34" w14:textId="41FF47FC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8" w:name="lt_pId5041"/>
            <w:r w:rsidRPr="00F105C2">
              <w:rPr>
                <w:lang w:val="ru-RU" w:eastAsia="zh-CN"/>
              </w:rPr>
              <w:t>ZMB00000</w:t>
            </w:r>
            <w:bookmarkEnd w:id="1568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EF1F405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69" w:name="lt_pId5042"/>
            <w:r w:rsidRPr="00F105C2">
              <w:rPr>
                <w:lang w:val="ru-RU" w:eastAsia="zh-CN"/>
              </w:rPr>
              <w:t>ZMB</w:t>
            </w:r>
            <w:bookmarkEnd w:id="1569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232B649F" w14:textId="726EA859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39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2BFE487" w14:textId="3B640D5A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21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562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6AEF4CC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</w:p>
        </w:tc>
      </w:tr>
      <w:tr w:rsidR="00EE65B5" w:rsidRPr="00F105C2" w14:paraId="45357CAA" w14:textId="77777777" w:rsidTr="00495FA6">
        <w:trPr>
          <w:trHeight w:val="300"/>
          <w:jc w:val="center"/>
        </w:trPr>
        <w:tc>
          <w:tcPr>
            <w:tcW w:w="1873" w:type="dxa"/>
            <w:shd w:val="clear" w:color="D9E1F2" w:fill="D9E1F2"/>
            <w:noWrap/>
            <w:vAlign w:val="bottom"/>
            <w:hideMark/>
          </w:tcPr>
          <w:p w14:paraId="7F7204EE" w14:textId="170262B3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70" w:name="lt_pId5045"/>
            <w:r w:rsidRPr="00F105C2">
              <w:rPr>
                <w:lang w:val="ru-RU" w:eastAsia="zh-CN"/>
              </w:rPr>
              <w:t>ZWE00000</w:t>
            </w:r>
            <w:bookmarkEnd w:id="1570"/>
          </w:p>
        </w:tc>
        <w:tc>
          <w:tcPr>
            <w:tcW w:w="1705" w:type="dxa"/>
            <w:shd w:val="clear" w:color="D9E1F2" w:fill="D9E1F2"/>
            <w:noWrap/>
            <w:vAlign w:val="bottom"/>
            <w:hideMark/>
          </w:tcPr>
          <w:p w14:paraId="54342841" w14:textId="77777777" w:rsidR="00EE65B5" w:rsidRPr="00F105C2" w:rsidRDefault="00EE65B5" w:rsidP="00495FA6">
            <w:pPr>
              <w:pStyle w:val="Tabletext"/>
              <w:rPr>
                <w:lang w:val="ru-RU" w:eastAsia="zh-CN"/>
              </w:rPr>
            </w:pPr>
            <w:bookmarkStart w:id="1571" w:name="lt_pId5046"/>
            <w:r w:rsidRPr="00F105C2">
              <w:rPr>
                <w:lang w:val="ru-RU" w:eastAsia="zh-CN"/>
              </w:rPr>
              <w:t>ZWE</w:t>
            </w:r>
            <w:bookmarkEnd w:id="1571"/>
          </w:p>
        </w:tc>
        <w:tc>
          <w:tcPr>
            <w:tcW w:w="1768" w:type="dxa"/>
            <w:shd w:val="clear" w:color="D9E1F2" w:fill="D9E1F2"/>
            <w:noWrap/>
            <w:vAlign w:val="bottom"/>
            <w:hideMark/>
          </w:tcPr>
          <w:p w14:paraId="6FF920F3" w14:textId="0F52E44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65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6</w:t>
            </w:r>
          </w:p>
        </w:tc>
        <w:tc>
          <w:tcPr>
            <w:tcW w:w="2304" w:type="dxa"/>
            <w:shd w:val="clear" w:color="D9E1F2" w:fill="D9E1F2"/>
            <w:noWrap/>
            <w:vAlign w:val="bottom"/>
            <w:hideMark/>
          </w:tcPr>
          <w:p w14:paraId="4371F43A" w14:textId="5DE84E0C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  <w:r w:rsidR="00495FA6" w:rsidRPr="00F105C2">
              <w:rPr>
                <w:lang w:val="ru-RU" w:eastAsia="zh-CN"/>
              </w:rPr>
              <w:t>,</w:t>
            </w:r>
            <w:r w:rsidRPr="00F105C2">
              <w:rPr>
                <w:lang w:val="ru-RU" w:eastAsia="zh-CN"/>
              </w:rPr>
              <w:t>392</w:t>
            </w:r>
          </w:p>
        </w:tc>
        <w:tc>
          <w:tcPr>
            <w:tcW w:w="1411" w:type="dxa"/>
            <w:shd w:val="clear" w:color="D9E1F2" w:fill="D9E1F2"/>
            <w:noWrap/>
            <w:vAlign w:val="bottom"/>
            <w:hideMark/>
          </w:tcPr>
          <w:p w14:paraId="05B328EB" w14:textId="77777777" w:rsidR="00EE65B5" w:rsidRPr="00F105C2" w:rsidRDefault="00EE65B5" w:rsidP="00495FA6">
            <w:pPr>
              <w:pStyle w:val="Tabletext"/>
              <w:jc w:val="right"/>
              <w:rPr>
                <w:lang w:val="ru-RU" w:eastAsia="zh-CN"/>
              </w:rPr>
            </w:pPr>
            <w:r w:rsidRPr="00F105C2">
              <w:rPr>
                <w:lang w:val="ru-RU" w:eastAsia="zh-CN"/>
              </w:rPr>
              <w:t>1</w:t>
            </w:r>
          </w:p>
        </w:tc>
      </w:tr>
    </w:tbl>
    <w:p w14:paraId="02240705" w14:textId="77777777" w:rsidR="00EE65B5" w:rsidRPr="00F105C2" w:rsidRDefault="00EE65B5" w:rsidP="00EE65B5">
      <w:pPr>
        <w:pStyle w:val="Note"/>
        <w:rPr>
          <w:lang w:val="ru-RU"/>
        </w:rPr>
      </w:pPr>
      <w:bookmarkStart w:id="1572" w:name="lt_pId5051"/>
      <w:r w:rsidRPr="00F105C2">
        <w:rPr>
          <w:rFonts w:asciiTheme="minorHAnsi" w:hAnsiTheme="minorHAnsi" w:cstheme="minorHAnsi"/>
          <w:szCs w:val="24"/>
          <w:lang w:val="ru-RU"/>
        </w:rPr>
        <w:t xml:space="preserve">Примечание 1. − </w:t>
      </w:r>
      <w:r w:rsidRPr="00F105C2">
        <w:rPr>
          <w:lang w:val="ru-RU"/>
        </w:rPr>
        <w:t>Ухудшение вследствие применения неявного согласия.</w:t>
      </w:r>
    </w:p>
    <w:p w14:paraId="367A2767" w14:textId="77777777" w:rsidR="00D21849" w:rsidRPr="00F105C2" w:rsidRDefault="00D21849" w:rsidP="00D21849">
      <w:pPr>
        <w:pStyle w:val="Note"/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>Примечание 2. − Данное выделение преобразовано в присвоения.</w:t>
      </w:r>
    </w:p>
    <w:p w14:paraId="35CCCF4E" w14:textId="5500F0A6" w:rsidR="00D21849" w:rsidRPr="00F105C2" w:rsidRDefault="00D21849" w:rsidP="00D21849">
      <w:pPr>
        <w:pStyle w:val="Note"/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 xml:space="preserve">Примечание 3. − </w:t>
      </w:r>
      <w:r w:rsidRPr="00F105C2">
        <w:rPr>
          <w:lang w:val="ru-RU"/>
        </w:rPr>
        <w:t xml:space="preserve">Ухудшение вследствие </w:t>
      </w:r>
      <w:r w:rsidR="00E0767F" w:rsidRPr="00F105C2">
        <w:rPr>
          <w:rFonts w:asciiTheme="minorHAnsi" w:hAnsiTheme="minorHAnsi" w:cstheme="minorHAnsi"/>
          <w:szCs w:val="24"/>
          <w:lang w:val="ru-RU"/>
        </w:rPr>
        <w:t>помех со стороны собственной сети (сетей) администрации</w:t>
      </w:r>
      <w:r w:rsidR="00E0767F" w:rsidRPr="00F105C2">
        <w:rPr>
          <w:lang w:val="ru-RU"/>
        </w:rPr>
        <w:t xml:space="preserve"> или вследствие </w:t>
      </w:r>
      <w:r w:rsidR="00CB1058" w:rsidRPr="00F105C2">
        <w:rPr>
          <w:lang w:val="ru-RU"/>
        </w:rPr>
        <w:t>явного принятия факта наличия помех</w:t>
      </w:r>
      <w:r w:rsidR="00CB1058" w:rsidRPr="00F105C2">
        <w:rPr>
          <w:rFonts w:asciiTheme="minorHAnsi" w:hAnsiTheme="minorHAnsi" w:cstheme="minorHAnsi"/>
          <w:szCs w:val="24"/>
          <w:lang w:val="ru-RU"/>
        </w:rPr>
        <w:t xml:space="preserve"> от сети (сетей) другой администрации (администраций) в результате достижения взаимного соглашения.</w:t>
      </w:r>
    </w:p>
    <w:bookmarkEnd w:id="1572"/>
    <w:p w14:paraId="06D87788" w14:textId="4C7B3E56" w:rsidR="00E0767F" w:rsidRPr="00F105C2" w:rsidRDefault="00EE65B5" w:rsidP="00EE65B5">
      <w:pPr>
        <w:pStyle w:val="Heading1"/>
        <w:rPr>
          <w:lang w:val="ru-RU"/>
        </w:rPr>
      </w:pPr>
      <w:r w:rsidRPr="00F105C2">
        <w:rPr>
          <w:lang w:val="ru-RU"/>
        </w:rPr>
        <w:t>3</w:t>
      </w:r>
      <w:r w:rsidRPr="00F105C2">
        <w:rPr>
          <w:lang w:val="ru-RU"/>
        </w:rPr>
        <w:tab/>
      </w:r>
      <w:bookmarkStart w:id="1573" w:name="lt_pId5054"/>
      <w:r w:rsidR="00E0767F" w:rsidRPr="00F105C2">
        <w:rPr>
          <w:lang w:val="ru-RU"/>
        </w:rPr>
        <w:t>Краткий обзор ситуации с дополнительными системами в Списке</w:t>
      </w:r>
    </w:p>
    <w:p w14:paraId="5EE6E866" w14:textId="1182A87C" w:rsidR="00E0767F" w:rsidRPr="00F105C2" w:rsidRDefault="00E0767F" w:rsidP="00EE65B5">
      <w:pPr>
        <w:rPr>
          <w:lang w:val="ru-RU"/>
        </w:rPr>
      </w:pPr>
      <w:bookmarkStart w:id="1574" w:name="lt_pId5055"/>
      <w:bookmarkEnd w:id="1573"/>
      <w:r w:rsidRPr="00F105C2">
        <w:rPr>
          <w:lang w:val="ru-RU"/>
        </w:rPr>
        <w:t>В таблице</w:t>
      </w:r>
      <w:r w:rsidR="007264A1" w:rsidRPr="00F105C2">
        <w:rPr>
          <w:lang w:val="ru-RU"/>
        </w:rPr>
        <w:t> </w:t>
      </w:r>
      <w:r w:rsidRPr="00F105C2">
        <w:rPr>
          <w:lang w:val="ru-RU"/>
        </w:rPr>
        <w:t xml:space="preserve">9 ниже приведено </w:t>
      </w:r>
      <w:r w:rsidR="007264A1" w:rsidRPr="00F105C2">
        <w:rPr>
          <w:lang w:val="ru-RU"/>
        </w:rPr>
        <w:t>количество сетей, включенных в Список Приложения </w:t>
      </w:r>
      <w:r w:rsidRPr="00F105C2">
        <w:rPr>
          <w:lang w:val="ru-RU"/>
        </w:rPr>
        <w:t xml:space="preserve">30B. Они </w:t>
      </w:r>
      <w:r w:rsidR="007264A1" w:rsidRPr="00F105C2">
        <w:rPr>
          <w:lang w:val="ru-RU"/>
        </w:rPr>
        <w:t>являются результатом</w:t>
      </w:r>
      <w:r w:rsidRPr="00F105C2">
        <w:rPr>
          <w:lang w:val="ru-RU"/>
        </w:rPr>
        <w:t xml:space="preserve"> преобразования </w:t>
      </w:r>
      <w:r w:rsidR="007264A1" w:rsidRPr="00F105C2">
        <w:rPr>
          <w:lang w:val="ru-RU"/>
        </w:rPr>
        <w:t>выделения</w:t>
      </w:r>
      <w:r w:rsidRPr="00F105C2">
        <w:rPr>
          <w:lang w:val="ru-RU"/>
        </w:rPr>
        <w:t>, "существующих" систем (см.</w:t>
      </w:r>
      <w:r w:rsidR="00581B28" w:rsidRPr="00F105C2">
        <w:rPr>
          <w:lang w:val="ru-RU"/>
        </w:rPr>
        <w:t> </w:t>
      </w:r>
      <w:r w:rsidRPr="00F105C2">
        <w:rPr>
          <w:lang w:val="ru-RU"/>
        </w:rPr>
        <w:t>Резолюцию</w:t>
      </w:r>
      <w:r w:rsidR="007264A1" w:rsidRPr="00F105C2">
        <w:rPr>
          <w:lang w:val="ru-RU"/>
        </w:rPr>
        <w:t> </w:t>
      </w:r>
      <w:r w:rsidRPr="00F105C2">
        <w:rPr>
          <w:lang w:val="ru-RU"/>
        </w:rPr>
        <w:t>148 (</w:t>
      </w:r>
      <w:r w:rsidR="007264A1" w:rsidRPr="00F105C2">
        <w:rPr>
          <w:lang w:val="ru-RU"/>
        </w:rPr>
        <w:t>Пересм. </w:t>
      </w:r>
      <w:r w:rsidRPr="00F105C2">
        <w:rPr>
          <w:lang w:val="ru-RU"/>
        </w:rPr>
        <w:t xml:space="preserve">ВКР-15)) или дополнительных систем. Цифры основаны на данных </w:t>
      </w:r>
      <w:r w:rsidR="00964263" w:rsidRPr="00F105C2">
        <w:rPr>
          <w:lang w:val="ru-RU"/>
        </w:rPr>
        <w:t>ИФИК БР № </w:t>
      </w:r>
      <w:r w:rsidR="00964263" w:rsidRPr="00F105C2">
        <w:rPr>
          <w:rFonts w:asciiTheme="minorHAnsi" w:eastAsiaTheme="minorEastAsia" w:hAnsiTheme="minorHAnsi" w:cstheme="minorHAnsi"/>
          <w:lang w:val="ru-RU"/>
        </w:rPr>
        <w:t>2995</w:t>
      </w:r>
      <w:r w:rsidR="00964263" w:rsidRPr="00F105C2">
        <w:rPr>
          <w:lang w:val="ru-RU"/>
        </w:rPr>
        <w:t xml:space="preserve"> </w:t>
      </w:r>
      <w:r w:rsidR="00964263" w:rsidRPr="00F105C2">
        <w:rPr>
          <w:rFonts w:asciiTheme="minorHAnsi" w:hAnsiTheme="minorHAnsi" w:cstheme="minorHAnsi"/>
          <w:szCs w:val="24"/>
          <w:lang w:val="ru-RU"/>
        </w:rPr>
        <w:t>от 2 мая 2023 года</w:t>
      </w:r>
      <w:r w:rsidRPr="00F105C2">
        <w:rPr>
          <w:lang w:val="ru-RU"/>
        </w:rPr>
        <w:t>.</w:t>
      </w:r>
    </w:p>
    <w:p w14:paraId="74223CFD" w14:textId="5D6C66A5" w:rsidR="00EE65B5" w:rsidRPr="00F105C2" w:rsidRDefault="00EE65B5" w:rsidP="00EE65B5">
      <w:pPr>
        <w:pStyle w:val="TableNo"/>
        <w:rPr>
          <w:lang w:val="ru-RU"/>
        </w:rPr>
      </w:pPr>
      <w:bookmarkStart w:id="1575" w:name="lt_pId5058"/>
      <w:bookmarkEnd w:id="1574"/>
      <w:r w:rsidRPr="00F105C2">
        <w:rPr>
          <w:lang w:val="ru-RU"/>
        </w:rPr>
        <w:t>ТАБЛИЦА</w:t>
      </w:r>
      <w:r w:rsidR="00964263" w:rsidRPr="00F105C2">
        <w:rPr>
          <w:lang w:val="ru-RU"/>
        </w:rPr>
        <w:t> </w:t>
      </w:r>
      <w:r w:rsidRPr="00F105C2">
        <w:rPr>
          <w:lang w:val="ru-RU"/>
        </w:rPr>
        <w:t>9</w:t>
      </w:r>
      <w:bookmarkEnd w:id="1575"/>
    </w:p>
    <w:p w14:paraId="4964D310" w14:textId="19B0BDA1" w:rsidR="00964263" w:rsidRPr="00F105C2" w:rsidRDefault="00964263" w:rsidP="00EE65B5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1576" w:name="lt_pId5059"/>
      <w:r w:rsidRPr="00F105C2">
        <w:rPr>
          <w:rFonts w:asciiTheme="minorHAnsi" w:hAnsiTheme="minorHAnsi" w:cstheme="minorHAnsi"/>
          <w:szCs w:val="24"/>
          <w:lang w:val="ru-RU"/>
        </w:rPr>
        <w:t xml:space="preserve">Количество сетей, </w:t>
      </w:r>
      <w:r w:rsidRPr="00F105C2">
        <w:rPr>
          <w:lang w:val="ru-RU"/>
        </w:rPr>
        <w:t>включенных в Список Приложения 30B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890"/>
        <w:gridCol w:w="1890"/>
        <w:gridCol w:w="1890"/>
      </w:tblGrid>
      <w:tr w:rsidR="0038160A" w:rsidRPr="00F105C2" w14:paraId="3C3428FC" w14:textId="77777777" w:rsidTr="004C7BAC">
        <w:trPr>
          <w:tblHeader/>
          <w:jc w:val="center"/>
        </w:trPr>
        <w:tc>
          <w:tcPr>
            <w:tcW w:w="3865" w:type="dxa"/>
            <w:gridSpan w:val="2"/>
            <w:tcBorders>
              <w:right w:val="double" w:sz="4" w:space="0" w:color="auto"/>
            </w:tcBorders>
            <w:vAlign w:val="center"/>
          </w:tcPr>
          <w:p w14:paraId="371B4D1C" w14:textId="061D18EF" w:rsidR="0038160A" w:rsidRPr="00F105C2" w:rsidRDefault="0038160A" w:rsidP="00FE69C6">
            <w:pPr>
              <w:pStyle w:val="Tablehead"/>
              <w:rPr>
                <w:lang w:val="ru-RU"/>
              </w:rPr>
            </w:pPr>
            <w:bookmarkStart w:id="1577" w:name="lt_pId5060"/>
            <w:bookmarkEnd w:id="1576"/>
            <w:r w:rsidRPr="00F105C2">
              <w:rPr>
                <w:lang w:val="ru-RU"/>
              </w:rPr>
              <w:t>4500</w:t>
            </w:r>
            <w:r w:rsidR="00FE69C6" w:rsidRPr="00F105C2">
              <w:rPr>
                <w:lang w:val="ru-RU"/>
              </w:rPr>
              <w:t>−</w:t>
            </w:r>
            <w:r w:rsidRPr="00F105C2">
              <w:rPr>
                <w:lang w:val="ru-RU"/>
              </w:rPr>
              <w:t xml:space="preserve">4800 </w:t>
            </w:r>
            <w:bookmarkEnd w:id="1577"/>
            <w:r w:rsidR="00FE69C6" w:rsidRPr="00F105C2">
              <w:rPr>
                <w:lang w:val="ru-RU"/>
              </w:rPr>
              <w:t>МГц</w:t>
            </w:r>
            <w:r w:rsidRPr="00F105C2">
              <w:rPr>
                <w:lang w:val="ru-RU"/>
              </w:rPr>
              <w:br/>
            </w:r>
            <w:bookmarkStart w:id="1578" w:name="lt_pId5061"/>
            <w:r w:rsidRPr="00F105C2">
              <w:rPr>
                <w:lang w:val="ru-RU"/>
              </w:rPr>
              <w:t>6725</w:t>
            </w:r>
            <w:r w:rsidR="00FE69C6" w:rsidRPr="00F105C2">
              <w:rPr>
                <w:lang w:val="ru-RU"/>
              </w:rPr>
              <w:t>−</w:t>
            </w:r>
            <w:r w:rsidRPr="00F105C2">
              <w:rPr>
                <w:lang w:val="ru-RU"/>
              </w:rPr>
              <w:t xml:space="preserve">7025 </w:t>
            </w:r>
            <w:bookmarkEnd w:id="1578"/>
            <w:r w:rsidR="00FE69C6" w:rsidRPr="00F105C2">
              <w:rPr>
                <w:lang w:val="ru-RU"/>
              </w:rPr>
              <w:t>МГц</w:t>
            </w:r>
          </w:p>
        </w:tc>
        <w:tc>
          <w:tcPr>
            <w:tcW w:w="3780" w:type="dxa"/>
            <w:gridSpan w:val="2"/>
            <w:tcBorders>
              <w:left w:val="double" w:sz="4" w:space="0" w:color="auto"/>
            </w:tcBorders>
            <w:vAlign w:val="center"/>
          </w:tcPr>
          <w:p w14:paraId="0F6BF8CA" w14:textId="7E2A50D8" w:rsidR="0038160A" w:rsidRPr="00F105C2" w:rsidRDefault="0038160A" w:rsidP="00FE69C6">
            <w:pPr>
              <w:pStyle w:val="Tablehead"/>
              <w:rPr>
                <w:lang w:val="ru-RU"/>
              </w:rPr>
            </w:pPr>
            <w:bookmarkStart w:id="1579" w:name="lt_pId5062"/>
            <w:r w:rsidRPr="00F105C2">
              <w:rPr>
                <w:lang w:val="ru-RU"/>
              </w:rPr>
              <w:t>10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70</w:t>
            </w:r>
            <w:r w:rsidR="00FE69C6" w:rsidRPr="00F105C2">
              <w:rPr>
                <w:lang w:val="ru-RU"/>
              </w:rPr>
              <w:t>−</w:t>
            </w:r>
            <w:r w:rsidRPr="00F105C2">
              <w:rPr>
                <w:lang w:val="ru-RU"/>
              </w:rPr>
              <w:t>10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95/11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20</w:t>
            </w:r>
            <w:r w:rsidR="00FE69C6" w:rsidRPr="00F105C2">
              <w:rPr>
                <w:lang w:val="ru-RU"/>
              </w:rPr>
              <w:t>−</w:t>
            </w:r>
            <w:r w:rsidRPr="00F105C2">
              <w:rPr>
                <w:lang w:val="ru-RU"/>
              </w:rPr>
              <w:t>11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45 </w:t>
            </w:r>
            <w:r w:rsidR="00FE69C6" w:rsidRPr="00F105C2">
              <w:rPr>
                <w:lang w:val="ru-RU"/>
              </w:rPr>
              <w:t>ГГц</w:t>
            </w:r>
            <w:r w:rsidR="00FE69C6" w:rsidRPr="00F105C2">
              <w:rPr>
                <w:lang w:val="ru-RU"/>
              </w:rPr>
              <w:br/>
            </w:r>
            <w:bookmarkStart w:id="1580" w:name="lt_pId5063"/>
            <w:bookmarkEnd w:id="1579"/>
            <w:r w:rsidRPr="00F105C2">
              <w:rPr>
                <w:lang w:val="ru-RU"/>
              </w:rPr>
              <w:t>12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75</w:t>
            </w:r>
            <w:r w:rsidR="00FE69C6" w:rsidRPr="00F105C2">
              <w:rPr>
                <w:lang w:val="ru-RU"/>
              </w:rPr>
              <w:t>−</w:t>
            </w:r>
            <w:r w:rsidRPr="00F105C2">
              <w:rPr>
                <w:lang w:val="ru-RU"/>
              </w:rPr>
              <w:t>13</w:t>
            </w:r>
            <w:r w:rsidR="00FE69C6" w:rsidRPr="00F105C2">
              <w:rPr>
                <w:lang w:val="ru-RU"/>
              </w:rPr>
              <w:t>,</w:t>
            </w:r>
            <w:r w:rsidRPr="00F105C2">
              <w:rPr>
                <w:lang w:val="ru-RU"/>
              </w:rPr>
              <w:t>25</w:t>
            </w:r>
            <w:r w:rsidR="00FE69C6" w:rsidRPr="00F105C2">
              <w:rPr>
                <w:lang w:val="ru-RU"/>
              </w:rPr>
              <w:t xml:space="preserve"> ГГц</w:t>
            </w:r>
            <w:bookmarkEnd w:id="1580"/>
          </w:p>
        </w:tc>
      </w:tr>
      <w:tr w:rsidR="0038160A" w:rsidRPr="00F105C2" w14:paraId="6F20F4B0" w14:textId="77777777" w:rsidTr="004C7BAC">
        <w:trPr>
          <w:tblHeader/>
          <w:jc w:val="center"/>
        </w:trPr>
        <w:tc>
          <w:tcPr>
            <w:tcW w:w="1975" w:type="dxa"/>
          </w:tcPr>
          <w:p w14:paraId="1FDD6667" w14:textId="49F199AE" w:rsidR="0038160A" w:rsidRPr="00F105C2" w:rsidRDefault="00FE69C6" w:rsidP="00FE69C6">
            <w:pPr>
              <w:pStyle w:val="Tablehead"/>
              <w:rPr>
                <w:lang w:val="ru-RU"/>
              </w:rPr>
            </w:pPr>
            <w:bookmarkStart w:id="1581" w:name="lt_pId5064"/>
            <w:r w:rsidRPr="00F105C2">
              <w:rPr>
                <w:lang w:val="ru-RU"/>
              </w:rPr>
              <w:t>Администрация</w:t>
            </w:r>
            <w:r w:rsidR="0038160A" w:rsidRPr="00F105C2">
              <w:rPr>
                <w:lang w:val="ru-RU"/>
              </w:rPr>
              <w:t>/</w:t>
            </w:r>
            <w:bookmarkEnd w:id="1581"/>
            <w:r w:rsidRPr="00F105C2">
              <w:rPr>
                <w:lang w:val="ru-RU"/>
              </w:rPr>
              <w:br/>
              <w:t>организация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BAE5131" w14:textId="5A45515D" w:rsidR="0038160A" w:rsidRPr="00F105C2" w:rsidRDefault="00964263" w:rsidP="00FE69C6">
            <w:pPr>
              <w:pStyle w:val="Tablehead"/>
              <w:rPr>
                <w:lang w:val="ru-RU"/>
              </w:rPr>
            </w:pPr>
            <w:r w:rsidRPr="00F105C2">
              <w:rPr>
                <w:lang w:val="ru-RU"/>
              </w:rPr>
              <w:t>Количество сетей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819488D" w14:textId="55D6B53A" w:rsidR="0038160A" w:rsidRPr="00F105C2" w:rsidRDefault="00FE69C6" w:rsidP="00FE69C6">
            <w:pPr>
              <w:pStyle w:val="Tablehead"/>
              <w:rPr>
                <w:lang w:val="ru-RU"/>
              </w:rPr>
            </w:pPr>
            <w:r w:rsidRPr="00F105C2">
              <w:rPr>
                <w:lang w:val="ru-RU"/>
              </w:rPr>
              <w:t>Администрация/</w:t>
            </w:r>
            <w:r w:rsidRPr="00F105C2">
              <w:rPr>
                <w:lang w:val="ru-RU"/>
              </w:rPr>
              <w:br/>
              <w:t>организация</w:t>
            </w:r>
          </w:p>
        </w:tc>
        <w:tc>
          <w:tcPr>
            <w:tcW w:w="1890" w:type="dxa"/>
          </w:tcPr>
          <w:p w14:paraId="3D011F77" w14:textId="35A65D34" w:rsidR="0038160A" w:rsidRPr="00F105C2" w:rsidRDefault="00964263" w:rsidP="00FE69C6">
            <w:pPr>
              <w:pStyle w:val="Tablehead"/>
              <w:rPr>
                <w:rFonts w:cs="Calibri"/>
                <w:color w:val="800000"/>
                <w:sz w:val="22"/>
                <w:lang w:val="ru-RU"/>
              </w:rPr>
            </w:pPr>
            <w:r w:rsidRPr="00F105C2">
              <w:rPr>
                <w:lang w:val="ru-RU"/>
              </w:rPr>
              <w:t>Количество сетей</w:t>
            </w:r>
          </w:p>
        </w:tc>
      </w:tr>
      <w:tr w:rsidR="0038160A" w:rsidRPr="00F105C2" w14:paraId="7424BD98" w14:textId="77777777" w:rsidTr="004C7BAC">
        <w:trPr>
          <w:jc w:val="center"/>
        </w:trPr>
        <w:tc>
          <w:tcPr>
            <w:tcW w:w="1975" w:type="dxa"/>
          </w:tcPr>
          <w:p w14:paraId="5E5809AF" w14:textId="28AF0C23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2" w:name="lt_pId5070"/>
            <w:r w:rsidRPr="00F105C2">
              <w:rPr>
                <w:lang w:val="ru-RU" w:eastAsia="en-GB"/>
              </w:rPr>
              <w:t>ARS/ARB</w:t>
            </w:r>
            <w:bookmarkEnd w:id="1582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278614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4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F37DCEC" w14:textId="4B19C062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3" w:name="lt_pId5072"/>
            <w:r w:rsidRPr="00F105C2">
              <w:rPr>
                <w:lang w:val="ru-RU" w:eastAsia="en-GB"/>
              </w:rPr>
              <w:t>ARS/ARB</w:t>
            </w:r>
            <w:bookmarkEnd w:id="1583"/>
          </w:p>
        </w:tc>
        <w:tc>
          <w:tcPr>
            <w:tcW w:w="1890" w:type="dxa"/>
          </w:tcPr>
          <w:p w14:paraId="6D230932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548DBA2C" w14:textId="77777777" w:rsidTr="004C7BAC">
        <w:trPr>
          <w:jc w:val="center"/>
        </w:trPr>
        <w:tc>
          <w:tcPr>
            <w:tcW w:w="1975" w:type="dxa"/>
          </w:tcPr>
          <w:p w14:paraId="408A68EE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4" w:name="lt_pId5074"/>
            <w:bookmarkStart w:id="1585" w:name="_Hlk133314271"/>
            <w:r w:rsidRPr="00F105C2">
              <w:rPr>
                <w:lang w:val="ru-RU"/>
              </w:rPr>
              <w:t>B</w:t>
            </w:r>
            <w:bookmarkEnd w:id="1584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8E83DEB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209C107A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6" w:name="lt_pId5076"/>
            <w:r w:rsidRPr="00F105C2">
              <w:rPr>
                <w:lang w:val="ru-RU"/>
              </w:rPr>
              <w:t>B</w:t>
            </w:r>
            <w:bookmarkEnd w:id="1586"/>
          </w:p>
        </w:tc>
        <w:tc>
          <w:tcPr>
            <w:tcW w:w="1890" w:type="dxa"/>
          </w:tcPr>
          <w:p w14:paraId="1E30E35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2C9C5FAB" w14:textId="77777777" w:rsidTr="004C7BAC">
        <w:trPr>
          <w:jc w:val="center"/>
        </w:trPr>
        <w:tc>
          <w:tcPr>
            <w:tcW w:w="1975" w:type="dxa"/>
          </w:tcPr>
          <w:p w14:paraId="5C2C0DB6" w14:textId="5C865671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7" w:name="lt_pId5078"/>
            <w:bookmarkEnd w:id="1585"/>
            <w:r w:rsidRPr="00F105C2">
              <w:rPr>
                <w:lang w:val="ru-RU"/>
              </w:rPr>
              <w:t>BUL</w:t>
            </w:r>
            <w:bookmarkEnd w:id="158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116F64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8F1EE1D" w14:textId="60ACD8F3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8" w:name="lt_pId5080"/>
            <w:r w:rsidRPr="00F105C2">
              <w:rPr>
                <w:lang w:val="ru-RU" w:eastAsia="en-GB"/>
              </w:rPr>
              <w:t>BLR</w:t>
            </w:r>
            <w:bookmarkEnd w:id="1588"/>
          </w:p>
        </w:tc>
        <w:tc>
          <w:tcPr>
            <w:tcW w:w="1890" w:type="dxa"/>
          </w:tcPr>
          <w:p w14:paraId="4448817D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5287E975" w14:textId="77777777" w:rsidTr="004C7BAC">
        <w:trPr>
          <w:jc w:val="center"/>
        </w:trPr>
        <w:tc>
          <w:tcPr>
            <w:tcW w:w="1975" w:type="dxa"/>
          </w:tcPr>
          <w:p w14:paraId="060EF300" w14:textId="5E716172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89" w:name="lt_pId5082"/>
            <w:r w:rsidRPr="00F105C2">
              <w:rPr>
                <w:lang w:val="ru-RU"/>
              </w:rPr>
              <w:t>CHN</w:t>
            </w:r>
            <w:bookmarkEnd w:id="1589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68CEC3E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9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674FC490" w14:textId="620BD7FD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0" w:name="lt_pId5084"/>
            <w:r w:rsidRPr="00F105C2">
              <w:rPr>
                <w:lang w:val="ru-RU"/>
              </w:rPr>
              <w:t>BUL</w:t>
            </w:r>
            <w:bookmarkEnd w:id="1590"/>
          </w:p>
        </w:tc>
        <w:tc>
          <w:tcPr>
            <w:tcW w:w="1890" w:type="dxa"/>
          </w:tcPr>
          <w:p w14:paraId="7A34B16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52C73C2C" w14:textId="77777777" w:rsidTr="004C7BAC">
        <w:trPr>
          <w:jc w:val="center"/>
        </w:trPr>
        <w:tc>
          <w:tcPr>
            <w:tcW w:w="1975" w:type="dxa"/>
          </w:tcPr>
          <w:p w14:paraId="43140A57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1" w:name="lt_pId5086"/>
            <w:r w:rsidRPr="00F105C2">
              <w:rPr>
                <w:lang w:val="ru-RU"/>
              </w:rPr>
              <w:t>CTI/RAS</w:t>
            </w:r>
            <w:bookmarkEnd w:id="1591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2DD8777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7A2D498" w14:textId="7B69EC75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2" w:name="lt_pId5088"/>
            <w:r w:rsidRPr="00F105C2">
              <w:rPr>
                <w:lang w:val="ru-RU" w:eastAsia="en-GB"/>
              </w:rPr>
              <w:t>CAN</w:t>
            </w:r>
            <w:bookmarkEnd w:id="1592"/>
          </w:p>
        </w:tc>
        <w:tc>
          <w:tcPr>
            <w:tcW w:w="1890" w:type="dxa"/>
          </w:tcPr>
          <w:p w14:paraId="7CC2A880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5376DDD1" w14:textId="77777777" w:rsidTr="004C7BAC">
        <w:trPr>
          <w:jc w:val="center"/>
        </w:trPr>
        <w:tc>
          <w:tcPr>
            <w:tcW w:w="1975" w:type="dxa"/>
          </w:tcPr>
          <w:p w14:paraId="405C3F9F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3" w:name="lt_pId5090"/>
            <w:r w:rsidRPr="00F105C2">
              <w:rPr>
                <w:lang w:val="ru-RU"/>
              </w:rPr>
              <w:t>E</w:t>
            </w:r>
            <w:bookmarkEnd w:id="1593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E019639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DECCBEC" w14:textId="29A145C2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4" w:name="lt_pId5092"/>
            <w:r w:rsidRPr="00F105C2">
              <w:rPr>
                <w:lang w:val="ru-RU"/>
              </w:rPr>
              <w:t>CHN</w:t>
            </w:r>
            <w:bookmarkEnd w:id="1594"/>
          </w:p>
        </w:tc>
        <w:tc>
          <w:tcPr>
            <w:tcW w:w="1890" w:type="dxa"/>
          </w:tcPr>
          <w:p w14:paraId="5057CD96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4</w:t>
            </w:r>
          </w:p>
        </w:tc>
      </w:tr>
      <w:tr w:rsidR="0038160A" w:rsidRPr="00F105C2" w14:paraId="3DC9F81D" w14:textId="77777777" w:rsidTr="004C7BAC">
        <w:trPr>
          <w:jc w:val="center"/>
        </w:trPr>
        <w:tc>
          <w:tcPr>
            <w:tcW w:w="1975" w:type="dxa"/>
          </w:tcPr>
          <w:p w14:paraId="12286B1A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5" w:name="lt_pId5094"/>
            <w:bookmarkStart w:id="1596" w:name="_Hlk133314454"/>
            <w:r w:rsidRPr="00F105C2">
              <w:rPr>
                <w:lang w:val="ru-RU"/>
              </w:rPr>
              <w:t>F</w:t>
            </w:r>
            <w:bookmarkEnd w:id="159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3A1858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568D92DE" w14:textId="2AFDE3B1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7" w:name="lt_pId5096"/>
            <w:r w:rsidRPr="00F105C2">
              <w:rPr>
                <w:lang w:val="ru-RU"/>
              </w:rPr>
              <w:t>CTI/RAS</w:t>
            </w:r>
            <w:bookmarkEnd w:id="1597"/>
          </w:p>
        </w:tc>
        <w:tc>
          <w:tcPr>
            <w:tcW w:w="1890" w:type="dxa"/>
          </w:tcPr>
          <w:p w14:paraId="10483946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3ADDAF0D" w14:textId="77777777" w:rsidTr="004C7BAC">
        <w:trPr>
          <w:jc w:val="center"/>
        </w:trPr>
        <w:tc>
          <w:tcPr>
            <w:tcW w:w="1975" w:type="dxa"/>
          </w:tcPr>
          <w:p w14:paraId="08404788" w14:textId="3EB43E3C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8" w:name="lt_pId5098"/>
            <w:bookmarkEnd w:id="1596"/>
            <w:r w:rsidRPr="00F105C2">
              <w:rPr>
                <w:lang w:val="ru-RU"/>
              </w:rPr>
              <w:t>F/EUT</w:t>
            </w:r>
            <w:bookmarkEnd w:id="1598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504DB77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46641A67" w14:textId="6914CA53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599" w:name="lt_pId5100"/>
            <w:r w:rsidRPr="00F105C2">
              <w:rPr>
                <w:lang w:val="ru-RU" w:eastAsia="en-GB"/>
              </w:rPr>
              <w:t>CYP</w:t>
            </w:r>
            <w:bookmarkEnd w:id="1599"/>
          </w:p>
        </w:tc>
        <w:tc>
          <w:tcPr>
            <w:tcW w:w="1890" w:type="dxa"/>
          </w:tcPr>
          <w:p w14:paraId="0955C7C6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692B4B7C" w14:textId="77777777" w:rsidTr="004C7BAC">
        <w:trPr>
          <w:jc w:val="center"/>
        </w:trPr>
        <w:tc>
          <w:tcPr>
            <w:tcW w:w="1975" w:type="dxa"/>
          </w:tcPr>
          <w:p w14:paraId="6591616F" w14:textId="23C46C40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0" w:name="lt_pId5102"/>
            <w:r w:rsidRPr="00F105C2">
              <w:rPr>
                <w:lang w:val="ru-RU"/>
              </w:rPr>
              <w:t>G</w:t>
            </w:r>
            <w:bookmarkEnd w:id="1600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553C5C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49D63C34" w14:textId="5DA2C7DD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1" w:name="lt_pId5104"/>
            <w:r w:rsidRPr="00F105C2">
              <w:rPr>
                <w:lang w:val="ru-RU" w:eastAsia="en-GB"/>
              </w:rPr>
              <w:t>D</w:t>
            </w:r>
            <w:bookmarkEnd w:id="1601"/>
          </w:p>
        </w:tc>
        <w:tc>
          <w:tcPr>
            <w:tcW w:w="1890" w:type="dxa"/>
          </w:tcPr>
          <w:p w14:paraId="3AD06E7C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6E7E75DF" w14:textId="77777777" w:rsidTr="004C7BAC">
        <w:trPr>
          <w:jc w:val="center"/>
        </w:trPr>
        <w:tc>
          <w:tcPr>
            <w:tcW w:w="1975" w:type="dxa"/>
          </w:tcPr>
          <w:p w14:paraId="3CFBB5FB" w14:textId="41798EAB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2" w:name="lt_pId5106"/>
            <w:r w:rsidRPr="00F105C2">
              <w:rPr>
                <w:lang w:val="ru-RU"/>
              </w:rPr>
              <w:t>HOL</w:t>
            </w:r>
            <w:bookmarkEnd w:id="1602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F81212C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7E2574C" w14:textId="48DA50D6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3" w:name="lt_pId5108"/>
            <w:r w:rsidRPr="00F105C2">
              <w:rPr>
                <w:lang w:val="ru-RU"/>
              </w:rPr>
              <w:t>E</w:t>
            </w:r>
            <w:bookmarkEnd w:id="1603"/>
          </w:p>
        </w:tc>
        <w:tc>
          <w:tcPr>
            <w:tcW w:w="1890" w:type="dxa"/>
          </w:tcPr>
          <w:p w14:paraId="013BCEF0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6EE48729" w14:textId="77777777" w:rsidTr="004C7BAC">
        <w:trPr>
          <w:jc w:val="center"/>
        </w:trPr>
        <w:tc>
          <w:tcPr>
            <w:tcW w:w="1975" w:type="dxa"/>
          </w:tcPr>
          <w:p w14:paraId="047CDE0F" w14:textId="6F631188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4" w:name="lt_pId5110"/>
            <w:bookmarkStart w:id="1605" w:name="_Hlk133314624"/>
            <w:r w:rsidRPr="00F105C2">
              <w:rPr>
                <w:lang w:val="ru-RU"/>
              </w:rPr>
              <w:t>IND</w:t>
            </w:r>
            <w:bookmarkEnd w:id="1604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55F8FA2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7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7E161DCD" w14:textId="7A5BFCA1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6" w:name="lt_pId5112"/>
            <w:r w:rsidRPr="00F105C2">
              <w:rPr>
                <w:lang w:val="ru-RU"/>
              </w:rPr>
              <w:t>F</w:t>
            </w:r>
            <w:bookmarkEnd w:id="1606"/>
          </w:p>
        </w:tc>
        <w:tc>
          <w:tcPr>
            <w:tcW w:w="1890" w:type="dxa"/>
          </w:tcPr>
          <w:p w14:paraId="31824D84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16</w:t>
            </w:r>
          </w:p>
        </w:tc>
      </w:tr>
      <w:tr w:rsidR="0038160A" w:rsidRPr="00F105C2" w14:paraId="10FDDD74" w14:textId="77777777" w:rsidTr="004C7BAC">
        <w:trPr>
          <w:jc w:val="center"/>
        </w:trPr>
        <w:tc>
          <w:tcPr>
            <w:tcW w:w="1975" w:type="dxa"/>
          </w:tcPr>
          <w:p w14:paraId="5022114D" w14:textId="46A47F53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7" w:name="lt_pId5114"/>
            <w:bookmarkEnd w:id="1605"/>
            <w:r w:rsidRPr="00F105C2">
              <w:rPr>
                <w:lang w:val="ru-RU"/>
              </w:rPr>
              <w:t>ISR</w:t>
            </w:r>
            <w:bookmarkEnd w:id="160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5FE95E8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52C9C470" w14:textId="35F792FE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8" w:name="lt_pId5116"/>
            <w:r w:rsidRPr="00F105C2">
              <w:rPr>
                <w:lang w:val="ru-RU"/>
              </w:rPr>
              <w:t>F/EUT</w:t>
            </w:r>
            <w:bookmarkEnd w:id="1608"/>
          </w:p>
        </w:tc>
        <w:tc>
          <w:tcPr>
            <w:tcW w:w="1890" w:type="dxa"/>
          </w:tcPr>
          <w:p w14:paraId="2181F0C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12</w:t>
            </w:r>
          </w:p>
        </w:tc>
      </w:tr>
      <w:tr w:rsidR="0038160A" w:rsidRPr="00F105C2" w14:paraId="1ADD3546" w14:textId="77777777" w:rsidTr="004C7BAC">
        <w:trPr>
          <w:jc w:val="center"/>
        </w:trPr>
        <w:tc>
          <w:tcPr>
            <w:tcW w:w="1975" w:type="dxa"/>
          </w:tcPr>
          <w:p w14:paraId="76256D99" w14:textId="2FB562CD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09" w:name="lt_pId5118"/>
            <w:r w:rsidRPr="00F105C2">
              <w:rPr>
                <w:lang w:val="ru-RU"/>
              </w:rPr>
              <w:t>LAO</w:t>
            </w:r>
            <w:bookmarkEnd w:id="1609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4EA8B35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4EB3737" w14:textId="75CEE054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0" w:name="lt_pId5120"/>
            <w:r w:rsidRPr="00F105C2">
              <w:rPr>
                <w:lang w:val="ru-RU"/>
              </w:rPr>
              <w:t>G</w:t>
            </w:r>
            <w:bookmarkEnd w:id="1610"/>
          </w:p>
        </w:tc>
        <w:tc>
          <w:tcPr>
            <w:tcW w:w="1890" w:type="dxa"/>
          </w:tcPr>
          <w:p w14:paraId="4EB1ECFB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5DAC70C0" w14:textId="77777777" w:rsidTr="004C7BAC">
        <w:trPr>
          <w:jc w:val="center"/>
        </w:trPr>
        <w:tc>
          <w:tcPr>
            <w:tcW w:w="1975" w:type="dxa"/>
          </w:tcPr>
          <w:p w14:paraId="33517AF9" w14:textId="5C9C2F88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1" w:name="lt_pId5122"/>
            <w:bookmarkStart w:id="1612" w:name="_Hlk133314843"/>
            <w:r w:rsidRPr="00F105C2">
              <w:rPr>
                <w:lang w:val="ru-RU"/>
              </w:rPr>
              <w:t>MNE</w:t>
            </w:r>
            <w:bookmarkEnd w:id="1611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7E7734E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653F50CC" w14:textId="1C80F05A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3" w:name="lt_pId5124"/>
            <w:r w:rsidRPr="00F105C2">
              <w:rPr>
                <w:lang w:val="ru-RU" w:eastAsia="en-GB"/>
              </w:rPr>
              <w:t>GRC</w:t>
            </w:r>
            <w:bookmarkEnd w:id="1613"/>
          </w:p>
        </w:tc>
        <w:tc>
          <w:tcPr>
            <w:tcW w:w="1890" w:type="dxa"/>
          </w:tcPr>
          <w:p w14:paraId="490B9DAA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0660587C" w14:textId="77777777" w:rsidTr="004C7BAC">
        <w:trPr>
          <w:jc w:val="center"/>
        </w:trPr>
        <w:tc>
          <w:tcPr>
            <w:tcW w:w="1975" w:type="dxa"/>
          </w:tcPr>
          <w:p w14:paraId="3B6E6877" w14:textId="6ED8652C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4" w:name="lt_pId5126"/>
            <w:bookmarkEnd w:id="1612"/>
            <w:r w:rsidRPr="00F105C2">
              <w:rPr>
                <w:lang w:val="ru-RU"/>
              </w:rPr>
              <w:t>ROU</w:t>
            </w:r>
            <w:bookmarkEnd w:id="1614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5AA7A98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482DD922" w14:textId="19916DA9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5" w:name="lt_pId5128"/>
            <w:r w:rsidRPr="00F105C2">
              <w:rPr>
                <w:lang w:val="ru-RU" w:eastAsia="en-GB"/>
              </w:rPr>
              <w:t>HNG</w:t>
            </w:r>
            <w:bookmarkEnd w:id="1615"/>
          </w:p>
        </w:tc>
        <w:tc>
          <w:tcPr>
            <w:tcW w:w="1890" w:type="dxa"/>
          </w:tcPr>
          <w:p w14:paraId="21EFC4D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6F07073D" w14:textId="77777777" w:rsidTr="004C7BAC">
        <w:trPr>
          <w:jc w:val="center"/>
        </w:trPr>
        <w:tc>
          <w:tcPr>
            <w:tcW w:w="1975" w:type="dxa"/>
          </w:tcPr>
          <w:p w14:paraId="392F4CBD" w14:textId="7EAE30FB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6" w:name="lt_pId5130"/>
            <w:r w:rsidRPr="00F105C2">
              <w:rPr>
                <w:lang w:val="ru-RU"/>
              </w:rPr>
              <w:t>RUS</w:t>
            </w:r>
            <w:bookmarkEnd w:id="1616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669FB145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7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7609044" w14:textId="7B28B260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7" w:name="lt_pId5132"/>
            <w:r w:rsidRPr="00F105C2">
              <w:rPr>
                <w:lang w:val="ru-RU"/>
              </w:rPr>
              <w:t>HOL</w:t>
            </w:r>
            <w:bookmarkEnd w:id="1617"/>
          </w:p>
        </w:tc>
        <w:tc>
          <w:tcPr>
            <w:tcW w:w="1890" w:type="dxa"/>
          </w:tcPr>
          <w:p w14:paraId="6E8B3F44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7C8A006D" w14:textId="77777777" w:rsidTr="004C7BAC">
        <w:trPr>
          <w:jc w:val="center"/>
        </w:trPr>
        <w:tc>
          <w:tcPr>
            <w:tcW w:w="1975" w:type="dxa"/>
          </w:tcPr>
          <w:p w14:paraId="7BADB2F5" w14:textId="7B9A11E1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8" w:name="lt_pId5134"/>
            <w:r w:rsidRPr="00F105C2">
              <w:rPr>
                <w:lang w:val="ru-RU"/>
              </w:rPr>
              <w:t>RUS/IK</w:t>
            </w:r>
            <w:bookmarkEnd w:id="1618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1B74E5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044A098" w14:textId="634FFFBD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19" w:name="lt_pId5136"/>
            <w:r w:rsidRPr="00F105C2">
              <w:rPr>
                <w:lang w:val="ru-RU"/>
              </w:rPr>
              <w:t>IND</w:t>
            </w:r>
            <w:bookmarkEnd w:id="1619"/>
          </w:p>
        </w:tc>
        <w:tc>
          <w:tcPr>
            <w:tcW w:w="1890" w:type="dxa"/>
          </w:tcPr>
          <w:p w14:paraId="63D1A3E9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4</w:t>
            </w:r>
          </w:p>
        </w:tc>
      </w:tr>
      <w:tr w:rsidR="0038160A" w:rsidRPr="00F105C2" w14:paraId="0B155D38" w14:textId="77777777" w:rsidTr="004C7BAC">
        <w:trPr>
          <w:jc w:val="center"/>
        </w:trPr>
        <w:tc>
          <w:tcPr>
            <w:tcW w:w="1975" w:type="dxa"/>
          </w:tcPr>
          <w:p w14:paraId="553F5B92" w14:textId="42FF3626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20" w:name="lt_pId5138"/>
            <w:r w:rsidRPr="00F105C2">
              <w:rPr>
                <w:lang w:val="ru-RU"/>
              </w:rPr>
              <w:t>S</w:t>
            </w:r>
            <w:bookmarkEnd w:id="1620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AA8C12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7081D6A" w14:textId="0F12E109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21" w:name="lt_pId5140"/>
            <w:r w:rsidRPr="00F105C2">
              <w:rPr>
                <w:lang w:val="ru-RU"/>
              </w:rPr>
              <w:t>ISR</w:t>
            </w:r>
            <w:bookmarkEnd w:id="1621"/>
          </w:p>
        </w:tc>
        <w:tc>
          <w:tcPr>
            <w:tcW w:w="1890" w:type="dxa"/>
          </w:tcPr>
          <w:p w14:paraId="4D5D305E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56D4D28F" w14:textId="77777777" w:rsidTr="004C7BAC">
        <w:trPr>
          <w:jc w:val="center"/>
        </w:trPr>
        <w:tc>
          <w:tcPr>
            <w:tcW w:w="1975" w:type="dxa"/>
          </w:tcPr>
          <w:p w14:paraId="4DA5E35E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22" w:name="lt_pId5142"/>
            <w:r w:rsidRPr="00F105C2">
              <w:rPr>
                <w:lang w:val="ru-RU"/>
              </w:rPr>
              <w:t>TUR</w:t>
            </w:r>
            <w:bookmarkEnd w:id="1622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0106590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40152C0A" w14:textId="624FD4E8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23" w:name="lt_pId5144"/>
            <w:r w:rsidRPr="00F105C2">
              <w:rPr>
                <w:lang w:val="ru-RU" w:eastAsia="en-GB"/>
              </w:rPr>
              <w:t>KAZ</w:t>
            </w:r>
            <w:bookmarkEnd w:id="1623"/>
          </w:p>
        </w:tc>
        <w:tc>
          <w:tcPr>
            <w:tcW w:w="1890" w:type="dxa"/>
          </w:tcPr>
          <w:p w14:paraId="074756AD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5C65B3AF" w14:textId="77777777" w:rsidTr="004C7BAC">
        <w:trPr>
          <w:jc w:val="center"/>
        </w:trPr>
        <w:tc>
          <w:tcPr>
            <w:tcW w:w="1975" w:type="dxa"/>
          </w:tcPr>
          <w:p w14:paraId="3D9E9C21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8D87236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72A23B62" w14:textId="2BA7C2CA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24" w:name="lt_pId5146"/>
            <w:r w:rsidRPr="00F105C2">
              <w:rPr>
                <w:lang w:val="ru-RU"/>
              </w:rPr>
              <w:t>LAO</w:t>
            </w:r>
            <w:bookmarkEnd w:id="1624"/>
          </w:p>
        </w:tc>
        <w:tc>
          <w:tcPr>
            <w:tcW w:w="1890" w:type="dxa"/>
          </w:tcPr>
          <w:p w14:paraId="54CD2087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659233BA" w14:textId="77777777" w:rsidTr="004C7BAC">
        <w:trPr>
          <w:jc w:val="center"/>
        </w:trPr>
        <w:tc>
          <w:tcPr>
            <w:tcW w:w="1975" w:type="dxa"/>
          </w:tcPr>
          <w:p w14:paraId="44AB15D8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271CE1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2FB50C6" w14:textId="5DE8988C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25" w:name="lt_pId5148"/>
            <w:r w:rsidRPr="00F105C2">
              <w:rPr>
                <w:lang w:val="ru-RU" w:eastAsia="en-GB"/>
              </w:rPr>
              <w:t>LUX</w:t>
            </w:r>
            <w:bookmarkEnd w:id="1625"/>
          </w:p>
        </w:tc>
        <w:tc>
          <w:tcPr>
            <w:tcW w:w="1890" w:type="dxa"/>
          </w:tcPr>
          <w:p w14:paraId="4E56734D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8</w:t>
            </w:r>
          </w:p>
        </w:tc>
      </w:tr>
      <w:tr w:rsidR="0038160A" w:rsidRPr="00F105C2" w14:paraId="4E07716F" w14:textId="77777777" w:rsidTr="004C7BAC">
        <w:trPr>
          <w:jc w:val="center"/>
        </w:trPr>
        <w:tc>
          <w:tcPr>
            <w:tcW w:w="1975" w:type="dxa"/>
          </w:tcPr>
          <w:p w14:paraId="34D74FD8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31EF32D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563D9CB" w14:textId="3F31128B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26" w:name="lt_pId5150"/>
            <w:r w:rsidRPr="00F105C2">
              <w:rPr>
                <w:lang w:val="ru-RU" w:eastAsia="en-GB"/>
              </w:rPr>
              <w:t>MCO</w:t>
            </w:r>
            <w:bookmarkEnd w:id="1626"/>
          </w:p>
        </w:tc>
        <w:tc>
          <w:tcPr>
            <w:tcW w:w="1890" w:type="dxa"/>
          </w:tcPr>
          <w:p w14:paraId="32A70F6C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4</w:t>
            </w:r>
          </w:p>
        </w:tc>
      </w:tr>
      <w:tr w:rsidR="0038160A" w:rsidRPr="00F105C2" w14:paraId="1898A9E2" w14:textId="77777777" w:rsidTr="004C7BAC">
        <w:trPr>
          <w:jc w:val="center"/>
        </w:trPr>
        <w:tc>
          <w:tcPr>
            <w:tcW w:w="1975" w:type="dxa"/>
          </w:tcPr>
          <w:p w14:paraId="0E9788F1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666D425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896032F" w14:textId="58A1369C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27" w:name="lt_pId5152"/>
            <w:r w:rsidRPr="00F105C2">
              <w:rPr>
                <w:lang w:val="ru-RU" w:eastAsia="en-GB"/>
              </w:rPr>
              <w:t>MEX</w:t>
            </w:r>
            <w:bookmarkEnd w:id="1627"/>
          </w:p>
        </w:tc>
        <w:tc>
          <w:tcPr>
            <w:tcW w:w="1890" w:type="dxa"/>
          </w:tcPr>
          <w:p w14:paraId="7E04C8C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7A47E438" w14:textId="77777777" w:rsidTr="004C7BAC">
        <w:trPr>
          <w:jc w:val="center"/>
        </w:trPr>
        <w:tc>
          <w:tcPr>
            <w:tcW w:w="1975" w:type="dxa"/>
          </w:tcPr>
          <w:p w14:paraId="33BA002B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1A54CE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D835D15" w14:textId="77777777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28" w:name="lt_pId5154"/>
            <w:r w:rsidRPr="00F105C2">
              <w:rPr>
                <w:lang w:val="ru-RU" w:eastAsia="en-GB"/>
              </w:rPr>
              <w:t>MLA</w:t>
            </w:r>
            <w:bookmarkEnd w:id="1628"/>
          </w:p>
        </w:tc>
        <w:tc>
          <w:tcPr>
            <w:tcW w:w="1890" w:type="dxa"/>
          </w:tcPr>
          <w:p w14:paraId="7396C67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0C0024C3" w14:textId="77777777" w:rsidTr="004C7BAC">
        <w:trPr>
          <w:jc w:val="center"/>
        </w:trPr>
        <w:tc>
          <w:tcPr>
            <w:tcW w:w="1975" w:type="dxa"/>
          </w:tcPr>
          <w:p w14:paraId="330B2C42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EADB9D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79BE5898" w14:textId="3BB8EFE4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29" w:name="lt_pId5156"/>
            <w:r w:rsidRPr="00F105C2">
              <w:rPr>
                <w:lang w:val="ru-RU"/>
              </w:rPr>
              <w:t>MNE</w:t>
            </w:r>
            <w:bookmarkEnd w:id="1629"/>
          </w:p>
        </w:tc>
        <w:tc>
          <w:tcPr>
            <w:tcW w:w="1890" w:type="dxa"/>
          </w:tcPr>
          <w:p w14:paraId="1659BEF9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1D6AA5AA" w14:textId="77777777" w:rsidTr="004C7BAC">
        <w:trPr>
          <w:jc w:val="center"/>
        </w:trPr>
        <w:tc>
          <w:tcPr>
            <w:tcW w:w="1975" w:type="dxa"/>
          </w:tcPr>
          <w:p w14:paraId="7C8EF932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3FAE16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AA54DF0" w14:textId="40D7C2EA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0" w:name="lt_pId5158"/>
            <w:r w:rsidRPr="00F105C2">
              <w:rPr>
                <w:lang w:val="ru-RU" w:eastAsia="en-GB"/>
              </w:rPr>
              <w:t>NOR</w:t>
            </w:r>
            <w:bookmarkEnd w:id="1630"/>
          </w:p>
        </w:tc>
        <w:tc>
          <w:tcPr>
            <w:tcW w:w="1890" w:type="dxa"/>
          </w:tcPr>
          <w:p w14:paraId="52ABA1CA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3</w:t>
            </w:r>
          </w:p>
        </w:tc>
      </w:tr>
      <w:tr w:rsidR="0038160A" w:rsidRPr="00F105C2" w14:paraId="2DDB5FFD" w14:textId="77777777" w:rsidTr="004C7BAC">
        <w:trPr>
          <w:jc w:val="center"/>
        </w:trPr>
        <w:tc>
          <w:tcPr>
            <w:tcW w:w="1975" w:type="dxa"/>
          </w:tcPr>
          <w:p w14:paraId="1F623816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60E68DB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41D94A43" w14:textId="305D509E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31" w:name="lt_pId5160"/>
            <w:r w:rsidRPr="00F105C2">
              <w:rPr>
                <w:lang w:val="ru-RU" w:eastAsia="en-GB"/>
              </w:rPr>
              <w:t>PNG</w:t>
            </w:r>
            <w:bookmarkEnd w:id="1631"/>
          </w:p>
        </w:tc>
        <w:tc>
          <w:tcPr>
            <w:tcW w:w="1890" w:type="dxa"/>
          </w:tcPr>
          <w:p w14:paraId="4802C8BA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6BC547FD" w14:textId="77777777" w:rsidTr="004C7BAC">
        <w:trPr>
          <w:jc w:val="center"/>
        </w:trPr>
        <w:tc>
          <w:tcPr>
            <w:tcW w:w="1975" w:type="dxa"/>
          </w:tcPr>
          <w:p w14:paraId="53FE2D46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91BB164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67136CD" w14:textId="06EA8D6D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32" w:name="lt_pId5162"/>
            <w:r w:rsidRPr="00F105C2">
              <w:rPr>
                <w:lang w:val="ru-RU" w:eastAsia="en-GB"/>
              </w:rPr>
              <w:t>QAT</w:t>
            </w:r>
            <w:bookmarkEnd w:id="1632"/>
          </w:p>
        </w:tc>
        <w:tc>
          <w:tcPr>
            <w:tcW w:w="1890" w:type="dxa"/>
          </w:tcPr>
          <w:p w14:paraId="1050186A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6C35EF30" w14:textId="77777777" w:rsidTr="004C7BAC">
        <w:trPr>
          <w:jc w:val="center"/>
        </w:trPr>
        <w:tc>
          <w:tcPr>
            <w:tcW w:w="1975" w:type="dxa"/>
          </w:tcPr>
          <w:p w14:paraId="0A679892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354BCA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24D5510B" w14:textId="6F4041C5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33" w:name="lt_pId5164"/>
            <w:r w:rsidRPr="00F105C2">
              <w:rPr>
                <w:lang w:val="ru-RU"/>
              </w:rPr>
              <w:t>ROU</w:t>
            </w:r>
            <w:bookmarkEnd w:id="1633"/>
          </w:p>
        </w:tc>
        <w:tc>
          <w:tcPr>
            <w:tcW w:w="1890" w:type="dxa"/>
          </w:tcPr>
          <w:p w14:paraId="2692E3B2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2D773065" w14:textId="77777777" w:rsidTr="004C7BAC">
        <w:trPr>
          <w:jc w:val="center"/>
        </w:trPr>
        <w:tc>
          <w:tcPr>
            <w:tcW w:w="1975" w:type="dxa"/>
          </w:tcPr>
          <w:p w14:paraId="6C26083C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A16D31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28AE0057" w14:textId="0F282518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4" w:name="lt_pId5166"/>
            <w:r w:rsidRPr="00F105C2">
              <w:rPr>
                <w:lang w:val="ru-RU"/>
              </w:rPr>
              <w:t>RUS</w:t>
            </w:r>
            <w:bookmarkEnd w:id="1634"/>
          </w:p>
        </w:tc>
        <w:tc>
          <w:tcPr>
            <w:tcW w:w="1890" w:type="dxa"/>
          </w:tcPr>
          <w:p w14:paraId="364FC64C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17</w:t>
            </w:r>
          </w:p>
        </w:tc>
      </w:tr>
      <w:tr w:rsidR="0038160A" w:rsidRPr="00F105C2" w14:paraId="5E1EE24B" w14:textId="77777777" w:rsidTr="004C7BAC">
        <w:trPr>
          <w:jc w:val="center"/>
        </w:trPr>
        <w:tc>
          <w:tcPr>
            <w:tcW w:w="1975" w:type="dxa"/>
          </w:tcPr>
          <w:p w14:paraId="508863EA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B6DDDF4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60E89A3A" w14:textId="1223CD62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5" w:name="lt_pId5168"/>
            <w:r w:rsidRPr="00F105C2">
              <w:rPr>
                <w:lang w:val="ru-RU"/>
              </w:rPr>
              <w:t>RUS/IK</w:t>
            </w:r>
            <w:bookmarkEnd w:id="1635"/>
          </w:p>
        </w:tc>
        <w:tc>
          <w:tcPr>
            <w:tcW w:w="1890" w:type="dxa"/>
          </w:tcPr>
          <w:p w14:paraId="567192F0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3D473869" w14:textId="77777777" w:rsidTr="004C7BAC">
        <w:trPr>
          <w:jc w:val="center"/>
        </w:trPr>
        <w:tc>
          <w:tcPr>
            <w:tcW w:w="1975" w:type="dxa"/>
          </w:tcPr>
          <w:p w14:paraId="61DC40AB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9A9CFC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62945E67" w14:textId="028ADCE8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6" w:name="lt_pId5170"/>
            <w:r w:rsidRPr="00F105C2">
              <w:rPr>
                <w:lang w:val="ru-RU"/>
              </w:rPr>
              <w:t>S</w:t>
            </w:r>
            <w:bookmarkEnd w:id="1636"/>
          </w:p>
        </w:tc>
        <w:tc>
          <w:tcPr>
            <w:tcW w:w="1890" w:type="dxa"/>
          </w:tcPr>
          <w:p w14:paraId="70F68B34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5</w:t>
            </w:r>
          </w:p>
        </w:tc>
      </w:tr>
      <w:tr w:rsidR="0038160A" w:rsidRPr="00F105C2" w14:paraId="0BFD2A75" w14:textId="77777777" w:rsidTr="004C7BAC">
        <w:trPr>
          <w:jc w:val="center"/>
        </w:trPr>
        <w:tc>
          <w:tcPr>
            <w:tcW w:w="1975" w:type="dxa"/>
          </w:tcPr>
          <w:p w14:paraId="704BEAFC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B82B365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5028E842" w14:textId="35F63FED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7" w:name="lt_pId5172"/>
            <w:r w:rsidRPr="00F105C2">
              <w:rPr>
                <w:lang w:val="ru-RU"/>
              </w:rPr>
              <w:t>TUR</w:t>
            </w:r>
            <w:bookmarkEnd w:id="1637"/>
          </w:p>
        </w:tc>
        <w:tc>
          <w:tcPr>
            <w:tcW w:w="1890" w:type="dxa"/>
          </w:tcPr>
          <w:p w14:paraId="4C62F927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671A8F8D" w14:textId="77777777" w:rsidTr="004C7BAC">
        <w:trPr>
          <w:jc w:val="center"/>
        </w:trPr>
        <w:tc>
          <w:tcPr>
            <w:tcW w:w="1975" w:type="dxa"/>
          </w:tcPr>
          <w:p w14:paraId="0A528374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A89AE6B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2EF4F7F8" w14:textId="24495B84" w:rsidR="0038160A" w:rsidRPr="00F105C2" w:rsidRDefault="0038160A" w:rsidP="00F808C7">
            <w:pPr>
              <w:pStyle w:val="Tabletext"/>
              <w:rPr>
                <w:lang w:val="ru-RU"/>
              </w:rPr>
            </w:pPr>
            <w:bookmarkStart w:id="1638" w:name="lt_pId5174"/>
            <w:r w:rsidRPr="00F105C2">
              <w:rPr>
                <w:lang w:val="ru-RU" w:eastAsia="en-GB"/>
              </w:rPr>
              <w:t>UAE</w:t>
            </w:r>
            <w:bookmarkEnd w:id="1638"/>
          </w:p>
        </w:tc>
        <w:tc>
          <w:tcPr>
            <w:tcW w:w="1890" w:type="dxa"/>
          </w:tcPr>
          <w:p w14:paraId="06D9A84F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37A0FB27" w14:textId="77777777" w:rsidTr="004C7BAC">
        <w:trPr>
          <w:jc w:val="center"/>
        </w:trPr>
        <w:tc>
          <w:tcPr>
            <w:tcW w:w="1975" w:type="dxa"/>
          </w:tcPr>
          <w:p w14:paraId="0101FE8D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48F1108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3F8D4762" w14:textId="2D48A961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39" w:name="lt_pId5176"/>
            <w:r w:rsidRPr="00F105C2">
              <w:rPr>
                <w:lang w:val="ru-RU" w:eastAsia="en-GB"/>
              </w:rPr>
              <w:t>USA</w:t>
            </w:r>
            <w:bookmarkEnd w:id="1639"/>
          </w:p>
        </w:tc>
        <w:tc>
          <w:tcPr>
            <w:tcW w:w="1890" w:type="dxa"/>
          </w:tcPr>
          <w:p w14:paraId="29F859FD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2</w:t>
            </w:r>
          </w:p>
        </w:tc>
      </w:tr>
      <w:tr w:rsidR="0038160A" w:rsidRPr="00F105C2" w14:paraId="0863B9B8" w14:textId="77777777" w:rsidTr="004C7BAC">
        <w:trPr>
          <w:jc w:val="center"/>
        </w:trPr>
        <w:tc>
          <w:tcPr>
            <w:tcW w:w="1975" w:type="dxa"/>
          </w:tcPr>
          <w:p w14:paraId="35CFE282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33158D1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1728F743" w14:textId="5796B139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40" w:name="lt_pId5178"/>
            <w:r w:rsidRPr="00F105C2">
              <w:rPr>
                <w:lang w:val="ru-RU" w:eastAsia="en-GB"/>
              </w:rPr>
              <w:t>VEN</w:t>
            </w:r>
            <w:bookmarkEnd w:id="1640"/>
          </w:p>
        </w:tc>
        <w:tc>
          <w:tcPr>
            <w:tcW w:w="1890" w:type="dxa"/>
          </w:tcPr>
          <w:p w14:paraId="19A274B3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  <w:tr w:rsidR="0038160A" w:rsidRPr="00F105C2" w14:paraId="609C9870" w14:textId="77777777" w:rsidTr="004C7BAC">
        <w:trPr>
          <w:jc w:val="center"/>
        </w:trPr>
        <w:tc>
          <w:tcPr>
            <w:tcW w:w="1975" w:type="dxa"/>
          </w:tcPr>
          <w:p w14:paraId="74D86E47" w14:textId="77777777" w:rsidR="0038160A" w:rsidRPr="00F105C2" w:rsidRDefault="0038160A" w:rsidP="00F808C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E0BA0F7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</w:tcPr>
          <w:p w14:paraId="0F2AF149" w14:textId="77777777" w:rsidR="0038160A" w:rsidRPr="00F105C2" w:rsidRDefault="0038160A" w:rsidP="00F808C7">
            <w:pPr>
              <w:pStyle w:val="Tabletext"/>
              <w:rPr>
                <w:lang w:val="ru-RU" w:eastAsia="en-GB"/>
              </w:rPr>
            </w:pPr>
            <w:bookmarkStart w:id="1641" w:name="lt_pId5180"/>
            <w:r w:rsidRPr="00F105C2">
              <w:rPr>
                <w:lang w:val="ru-RU" w:eastAsia="en-GB"/>
              </w:rPr>
              <w:t>VTN</w:t>
            </w:r>
            <w:bookmarkEnd w:id="1641"/>
          </w:p>
        </w:tc>
        <w:tc>
          <w:tcPr>
            <w:tcW w:w="1890" w:type="dxa"/>
          </w:tcPr>
          <w:p w14:paraId="7D7730EB" w14:textId="77777777" w:rsidR="0038160A" w:rsidRPr="00F105C2" w:rsidRDefault="0038160A" w:rsidP="00FE69C6">
            <w:pPr>
              <w:pStyle w:val="Tabletext"/>
              <w:jc w:val="center"/>
              <w:rPr>
                <w:lang w:val="ru-RU"/>
              </w:rPr>
            </w:pPr>
            <w:r w:rsidRPr="00F105C2">
              <w:rPr>
                <w:lang w:val="ru-RU"/>
              </w:rPr>
              <w:t>1</w:t>
            </w:r>
          </w:p>
        </w:tc>
      </w:tr>
    </w:tbl>
    <w:p w14:paraId="14A37229" w14:textId="1CE06967" w:rsidR="00964263" w:rsidRPr="00F105C2" w:rsidRDefault="00FE69C6" w:rsidP="00A23946">
      <w:pPr>
        <w:pStyle w:val="Heading1"/>
        <w:rPr>
          <w:lang w:val="ru-RU"/>
        </w:rPr>
      </w:pPr>
      <w:r w:rsidRPr="00F105C2">
        <w:rPr>
          <w:lang w:val="ru-RU"/>
        </w:rPr>
        <w:t>4</w:t>
      </w:r>
      <w:r w:rsidRPr="00F105C2">
        <w:rPr>
          <w:lang w:val="ru-RU"/>
        </w:rPr>
        <w:tab/>
      </w:r>
      <w:bookmarkStart w:id="1642" w:name="lt_pId5183"/>
      <w:r w:rsidR="00964263" w:rsidRPr="00F105C2">
        <w:rPr>
          <w:lang w:val="ru-RU"/>
        </w:rPr>
        <w:t>Администрации, не имеющие национальных выделений в Плане</w:t>
      </w:r>
    </w:p>
    <w:p w14:paraId="75A10A98" w14:textId="3EF00EAA" w:rsidR="00964263" w:rsidRPr="00F105C2" w:rsidRDefault="00964263" w:rsidP="00A23946">
      <w:pPr>
        <w:rPr>
          <w:rFonts w:asciiTheme="minorHAnsi" w:hAnsiTheme="minorHAnsi" w:cstheme="minorHAnsi"/>
          <w:lang w:val="ru-RU"/>
        </w:rPr>
      </w:pPr>
      <w:bookmarkStart w:id="1643" w:name="lt_pId5184"/>
      <w:bookmarkEnd w:id="1642"/>
      <w:r w:rsidRPr="00F105C2">
        <w:rPr>
          <w:rFonts w:asciiTheme="minorHAnsi" w:hAnsiTheme="minorHAnsi" w:cstheme="minorHAnsi"/>
          <w:lang w:val="ru-RU"/>
        </w:rPr>
        <w:t xml:space="preserve">Ряд администраций не имеют </w:t>
      </w:r>
      <w:r w:rsidR="00653402" w:rsidRPr="00F105C2">
        <w:rPr>
          <w:rFonts w:asciiTheme="minorHAnsi" w:hAnsiTheme="minorHAnsi" w:cstheme="minorHAnsi"/>
          <w:lang w:val="ru-RU"/>
        </w:rPr>
        <w:t>выделений в Плане Приложения </w:t>
      </w:r>
      <w:r w:rsidRPr="00F105C2">
        <w:rPr>
          <w:rFonts w:asciiTheme="minorHAnsi" w:hAnsiTheme="minorHAnsi" w:cstheme="minorHAnsi"/>
          <w:b/>
          <w:lang w:val="ru-RU"/>
        </w:rPr>
        <w:t>30</w:t>
      </w:r>
      <w:r w:rsidRPr="00F105C2">
        <w:rPr>
          <w:rFonts w:asciiTheme="minorHAnsi" w:hAnsiTheme="minorHAnsi" w:cstheme="minorHAnsi"/>
          <w:b/>
          <w:bCs/>
          <w:lang w:val="ru-RU"/>
        </w:rPr>
        <w:t>В</w:t>
      </w:r>
      <w:r w:rsidRPr="00F105C2">
        <w:rPr>
          <w:rFonts w:asciiTheme="minorHAnsi" w:hAnsiTheme="minorHAnsi" w:cstheme="minorHAnsi"/>
          <w:lang w:val="ru-RU"/>
        </w:rPr>
        <w:t xml:space="preserve"> или </w:t>
      </w:r>
      <w:r w:rsidR="00653402" w:rsidRPr="00F105C2">
        <w:rPr>
          <w:rFonts w:asciiTheme="minorHAnsi" w:hAnsiTheme="minorHAnsi" w:cstheme="minorHAnsi"/>
          <w:lang w:val="ru-RU"/>
        </w:rPr>
        <w:t>присвоений</w:t>
      </w:r>
      <w:r w:rsidRPr="00F105C2">
        <w:rPr>
          <w:rFonts w:asciiTheme="minorHAnsi" w:hAnsiTheme="minorHAnsi" w:cstheme="minorHAnsi"/>
          <w:lang w:val="ru-RU"/>
        </w:rPr>
        <w:t xml:space="preserve"> в Списке, главным образом потому, что они вступили в Союз после 1988</w:t>
      </w:r>
      <w:r w:rsidR="00653402" w:rsidRPr="00F105C2">
        <w:rPr>
          <w:rFonts w:asciiTheme="minorHAnsi" w:hAnsiTheme="minorHAnsi" w:cstheme="minorHAnsi"/>
          <w:lang w:val="ru-RU"/>
        </w:rPr>
        <w:t> </w:t>
      </w:r>
      <w:r w:rsidRPr="00F105C2">
        <w:rPr>
          <w:rFonts w:asciiTheme="minorHAnsi" w:hAnsiTheme="minorHAnsi" w:cstheme="minorHAnsi"/>
          <w:lang w:val="ru-RU"/>
        </w:rPr>
        <w:t>го</w:t>
      </w:r>
      <w:r w:rsidR="00077CDD" w:rsidRPr="00F105C2">
        <w:rPr>
          <w:rFonts w:asciiTheme="minorHAnsi" w:hAnsiTheme="minorHAnsi" w:cstheme="minorHAnsi"/>
          <w:lang w:val="ru-RU"/>
        </w:rPr>
        <w:t>да. С</w:t>
      </w:r>
      <w:r w:rsidR="00653402" w:rsidRPr="00F105C2">
        <w:rPr>
          <w:rFonts w:asciiTheme="minorHAnsi" w:hAnsiTheme="minorHAnsi" w:cstheme="minorHAnsi"/>
          <w:lang w:val="ru-RU"/>
        </w:rPr>
        <w:t>емь Государств-</w:t>
      </w:r>
      <w:r w:rsidRPr="00F105C2">
        <w:rPr>
          <w:rFonts w:asciiTheme="minorHAnsi" w:hAnsiTheme="minorHAnsi" w:cstheme="minorHAnsi"/>
          <w:lang w:val="ru-RU"/>
        </w:rPr>
        <w:t xml:space="preserve">Членов </w:t>
      </w:r>
      <w:r w:rsidR="00077CDD" w:rsidRPr="00F105C2">
        <w:rPr>
          <w:rFonts w:asciiTheme="minorHAnsi" w:hAnsiTheme="minorHAnsi" w:cstheme="minorHAnsi"/>
          <w:lang w:val="ru-RU"/>
        </w:rPr>
        <w:t xml:space="preserve">из числа таких администраций </w:t>
      </w:r>
      <w:r w:rsidRPr="00F105C2">
        <w:rPr>
          <w:rFonts w:asciiTheme="minorHAnsi" w:hAnsiTheme="minorHAnsi" w:cstheme="minorHAnsi"/>
          <w:lang w:val="ru-RU"/>
        </w:rPr>
        <w:t>направили запросы на национальные выде</w:t>
      </w:r>
      <w:r w:rsidR="00653402" w:rsidRPr="00F105C2">
        <w:rPr>
          <w:rFonts w:asciiTheme="minorHAnsi" w:hAnsiTheme="minorHAnsi" w:cstheme="minorHAnsi"/>
          <w:lang w:val="ru-RU"/>
        </w:rPr>
        <w:t>ления в соответствии со Статьей 7 Приложения </w:t>
      </w:r>
      <w:r w:rsidRPr="00F105C2">
        <w:rPr>
          <w:rFonts w:asciiTheme="minorHAnsi" w:hAnsiTheme="minorHAnsi" w:cstheme="minorHAnsi"/>
          <w:b/>
          <w:lang w:val="ru-RU"/>
        </w:rPr>
        <w:t>30B</w:t>
      </w:r>
      <w:r w:rsidRPr="00F105C2">
        <w:rPr>
          <w:rFonts w:asciiTheme="minorHAnsi" w:hAnsiTheme="minorHAnsi" w:cstheme="minorHAnsi"/>
          <w:lang w:val="ru-RU"/>
        </w:rPr>
        <w:t xml:space="preserve"> и их запросы были опубликованы в </w:t>
      </w:r>
      <w:r w:rsidR="00653402" w:rsidRPr="00F105C2">
        <w:rPr>
          <w:rFonts w:asciiTheme="minorHAnsi" w:hAnsiTheme="minorHAnsi" w:cstheme="minorHAnsi"/>
          <w:lang w:val="ru-RU"/>
        </w:rPr>
        <w:t>С</w:t>
      </w:r>
      <w:r w:rsidRPr="00F105C2">
        <w:rPr>
          <w:rFonts w:asciiTheme="minorHAnsi" w:hAnsiTheme="minorHAnsi" w:cstheme="minorHAnsi"/>
          <w:lang w:val="ru-RU"/>
        </w:rPr>
        <w:t xml:space="preserve">пециальных </w:t>
      </w:r>
      <w:r w:rsidR="00653402" w:rsidRPr="00F105C2">
        <w:rPr>
          <w:rFonts w:asciiTheme="minorHAnsi" w:hAnsiTheme="minorHAnsi" w:cstheme="minorHAnsi"/>
          <w:lang w:val="ru-RU"/>
        </w:rPr>
        <w:t xml:space="preserve">секциях </w:t>
      </w:r>
      <w:r w:rsidRPr="00F105C2">
        <w:rPr>
          <w:rFonts w:asciiTheme="minorHAnsi" w:hAnsiTheme="minorHAnsi" w:cstheme="minorHAnsi"/>
          <w:lang w:val="ru-RU"/>
        </w:rPr>
        <w:t xml:space="preserve">AP30B/A6A, как указано в </w:t>
      </w:r>
      <w:r w:rsidR="00653402" w:rsidRPr="00F105C2">
        <w:rPr>
          <w:rFonts w:asciiTheme="minorHAnsi" w:hAnsiTheme="minorHAnsi" w:cstheme="minorHAnsi"/>
          <w:lang w:val="ru-RU"/>
        </w:rPr>
        <w:t xml:space="preserve">нижеприведенной </w:t>
      </w:r>
      <w:r w:rsidRPr="00F105C2">
        <w:rPr>
          <w:rFonts w:asciiTheme="minorHAnsi" w:hAnsiTheme="minorHAnsi" w:cstheme="minorHAnsi"/>
          <w:lang w:val="ru-RU"/>
        </w:rPr>
        <w:t>таблице</w:t>
      </w:r>
      <w:r w:rsidR="00653402" w:rsidRPr="00F105C2">
        <w:rPr>
          <w:rFonts w:asciiTheme="minorHAnsi" w:hAnsiTheme="minorHAnsi" w:cstheme="minorHAnsi"/>
          <w:lang w:val="ru-RU"/>
        </w:rPr>
        <w:t>.</w:t>
      </w:r>
    </w:p>
    <w:p w14:paraId="481E7081" w14:textId="77A6C078" w:rsidR="00FE69C6" w:rsidRPr="00F105C2" w:rsidRDefault="00A23946" w:rsidP="00A23946">
      <w:pPr>
        <w:pStyle w:val="TableNo"/>
        <w:rPr>
          <w:lang w:val="ru-RU"/>
        </w:rPr>
      </w:pPr>
      <w:bookmarkStart w:id="1644" w:name="lt_pId5186"/>
      <w:bookmarkEnd w:id="1643"/>
      <w:r w:rsidRPr="00F105C2">
        <w:rPr>
          <w:lang w:val="ru-RU"/>
        </w:rPr>
        <w:t>ТАБЛИЦА</w:t>
      </w:r>
      <w:r w:rsidR="00964263" w:rsidRPr="00F105C2">
        <w:rPr>
          <w:lang w:val="ru-RU"/>
        </w:rPr>
        <w:t> </w:t>
      </w:r>
      <w:r w:rsidR="00FE69C6" w:rsidRPr="00F105C2">
        <w:rPr>
          <w:lang w:val="ru-RU"/>
        </w:rPr>
        <w:t>10</w:t>
      </w:r>
      <w:bookmarkEnd w:id="1644"/>
    </w:p>
    <w:p w14:paraId="4692FE65" w14:textId="6F829256" w:rsidR="00653402" w:rsidRPr="00F105C2" w:rsidRDefault="00653402" w:rsidP="00A23946">
      <w:pPr>
        <w:pStyle w:val="Tabletitle"/>
        <w:rPr>
          <w:rFonts w:asciiTheme="minorHAnsi" w:hAnsiTheme="minorHAnsi" w:cstheme="minorHAnsi"/>
          <w:szCs w:val="24"/>
          <w:lang w:val="ru-RU"/>
        </w:rPr>
      </w:pPr>
      <w:bookmarkStart w:id="1645" w:name="lt_pId5187"/>
      <w:r w:rsidRPr="00F105C2">
        <w:rPr>
          <w:rFonts w:asciiTheme="minorHAnsi" w:hAnsiTheme="minorHAnsi" w:cstheme="minorHAnsi"/>
          <w:szCs w:val="24"/>
          <w:lang w:val="ru-RU"/>
        </w:rPr>
        <w:t>Запросы на новые выделения</w:t>
      </w:r>
      <w:r w:rsidRPr="00F105C2">
        <w:rPr>
          <w:rFonts w:asciiTheme="minorHAnsi" w:hAnsiTheme="minorHAnsi" w:cstheme="minorHAnsi"/>
          <w:lang w:val="ru-RU"/>
        </w:rPr>
        <w:t xml:space="preserve"> в соответствии со Статьей 7 Приложения 30B и их публикация</w:t>
      </w:r>
    </w:p>
    <w:tbl>
      <w:tblPr>
        <w:tblStyle w:val="GridTable4-Accent11"/>
        <w:tblW w:w="4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66"/>
        <w:gridCol w:w="2191"/>
        <w:gridCol w:w="3231"/>
      </w:tblGrid>
      <w:tr w:rsidR="002C04F8" w:rsidRPr="00F105C2" w14:paraId="349FAB32" w14:textId="77777777" w:rsidTr="00A23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645"/>
          <w:p w14:paraId="4E452F9A" w14:textId="2618AB57" w:rsidR="002C04F8" w:rsidRPr="00F105C2" w:rsidRDefault="00A23946" w:rsidP="00A23946">
            <w:pPr>
              <w:pStyle w:val="Tablehead"/>
              <w:rPr>
                <w:rFonts w:eastAsia="Calibri"/>
                <w:b/>
                <w:bCs w:val="0"/>
                <w:color w:val="auto"/>
                <w:lang w:val="ru-RU"/>
              </w:rPr>
            </w:pPr>
            <w:r w:rsidRPr="00F105C2">
              <w:rPr>
                <w:b/>
                <w:bCs w:val="0"/>
                <w:color w:val="auto"/>
                <w:lang w:val="ru-RU" w:eastAsia="it-IT"/>
              </w:rPr>
              <w:t>Администрация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80D" w14:textId="08BB5558" w:rsidR="002C04F8" w:rsidRPr="00F105C2" w:rsidRDefault="00A23946" w:rsidP="00A23946">
            <w:pPr>
              <w:pStyle w:val="Tablehead"/>
              <w:rPr>
                <w:rFonts w:eastAsia="Calibri"/>
                <w:b/>
                <w:bCs w:val="0"/>
                <w:color w:val="auto"/>
                <w:lang w:val="ru-RU"/>
              </w:rPr>
            </w:pPr>
            <w:r w:rsidRPr="00F105C2">
              <w:rPr>
                <w:b/>
                <w:bCs w:val="0"/>
                <w:color w:val="auto"/>
                <w:lang w:val="ru-RU" w:eastAsia="it-IT"/>
              </w:rPr>
              <w:t>Предлагаемое выделение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F16" w14:textId="6852DEFA" w:rsidR="002C04F8" w:rsidRPr="00F105C2" w:rsidRDefault="00A23946" w:rsidP="00A23946">
            <w:pPr>
              <w:pStyle w:val="Tablehead"/>
              <w:rPr>
                <w:rFonts w:eastAsia="Calibri"/>
                <w:b/>
                <w:bCs w:val="0"/>
                <w:color w:val="auto"/>
                <w:lang w:val="ru-RU"/>
              </w:rPr>
            </w:pPr>
            <w:bookmarkStart w:id="1646" w:name="lt_pId017"/>
            <w:r w:rsidRPr="00F105C2">
              <w:rPr>
                <w:b/>
                <w:bCs w:val="0"/>
                <w:color w:val="auto"/>
                <w:lang w:val="ru-RU" w:eastAsia="it-IT"/>
              </w:rPr>
              <w:t>Опубликованные</w:t>
            </w:r>
            <w:bookmarkEnd w:id="1646"/>
            <w:r w:rsidRPr="00F105C2">
              <w:rPr>
                <w:b/>
                <w:bCs w:val="0"/>
                <w:color w:val="auto"/>
                <w:lang w:val="ru-RU" w:eastAsia="it-IT"/>
              </w:rPr>
              <w:t xml:space="preserve"> Специальные секции</w:t>
            </w:r>
          </w:p>
        </w:tc>
      </w:tr>
      <w:tr w:rsidR="002C04F8" w:rsidRPr="00F105C2" w14:paraId="0C4F571E" w14:textId="77777777" w:rsidTr="00A2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27" w:type="pct"/>
            <w:tcBorders>
              <w:top w:val="single" w:sz="4" w:space="0" w:color="auto"/>
            </w:tcBorders>
            <w:vAlign w:val="center"/>
            <w:hideMark/>
          </w:tcPr>
          <w:p w14:paraId="6C776C96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47" w:name="lt_pId5192"/>
            <w:r w:rsidRPr="00F105C2">
              <w:rPr>
                <w:lang w:val="ru-RU"/>
              </w:rPr>
              <w:t>SRB</w:t>
            </w:r>
            <w:bookmarkEnd w:id="1647"/>
          </w:p>
        </w:tc>
        <w:tc>
          <w:tcPr>
            <w:tcW w:w="1444" w:type="pct"/>
            <w:tcBorders>
              <w:top w:val="single" w:sz="4" w:space="0" w:color="auto"/>
            </w:tcBorders>
            <w:vAlign w:val="center"/>
            <w:hideMark/>
          </w:tcPr>
          <w:p w14:paraId="3C8DA503" w14:textId="44475F26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48" w:name="lt_pId5193"/>
            <w:r w:rsidRPr="00F105C2">
              <w:rPr>
                <w:lang w:val="ru-RU"/>
              </w:rPr>
              <w:t>SRB00000 (26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7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з. д.</w:t>
            </w:r>
            <w:r w:rsidRPr="00F105C2">
              <w:rPr>
                <w:lang w:val="ru-RU"/>
              </w:rPr>
              <w:t>)</w:t>
            </w:r>
            <w:bookmarkEnd w:id="1648"/>
          </w:p>
        </w:tc>
        <w:tc>
          <w:tcPr>
            <w:tcW w:w="2129" w:type="pct"/>
            <w:tcBorders>
              <w:top w:val="single" w:sz="4" w:space="0" w:color="auto"/>
            </w:tcBorders>
            <w:vAlign w:val="center"/>
            <w:hideMark/>
          </w:tcPr>
          <w:p w14:paraId="20E1AA4F" w14:textId="4E388E9D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49" w:name="lt_pId5194"/>
            <w:r w:rsidRPr="00F105C2">
              <w:rPr>
                <w:lang w:val="ru-RU"/>
              </w:rPr>
              <w:t>AP30B/A6A/605</w:t>
            </w:r>
            <w:bookmarkEnd w:id="1649"/>
            <w:r w:rsidR="00A23946" w:rsidRPr="00F105C2">
              <w:rPr>
                <w:lang w:val="ru-RU"/>
              </w:rPr>
              <w:br/>
            </w:r>
            <w:bookmarkStart w:id="1650" w:name="lt_pId5195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2936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22.12.2020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50"/>
          </w:p>
        </w:tc>
      </w:tr>
      <w:tr w:rsidR="002C04F8" w:rsidRPr="00F105C2" w14:paraId="7C9EAF00" w14:textId="77777777" w:rsidTr="00A23946">
        <w:trPr>
          <w:jc w:val="center"/>
        </w:trPr>
        <w:tc>
          <w:tcPr>
            <w:tcW w:w="1427" w:type="pct"/>
            <w:vAlign w:val="center"/>
          </w:tcPr>
          <w:p w14:paraId="5ACDD923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1" w:name="lt_pId5196"/>
            <w:r w:rsidRPr="00F105C2">
              <w:rPr>
                <w:lang w:val="ru-RU"/>
              </w:rPr>
              <w:t>MKD</w:t>
            </w:r>
            <w:bookmarkEnd w:id="1651"/>
          </w:p>
        </w:tc>
        <w:tc>
          <w:tcPr>
            <w:tcW w:w="1444" w:type="pct"/>
            <w:vAlign w:val="center"/>
          </w:tcPr>
          <w:p w14:paraId="260FF93F" w14:textId="011A1B76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2" w:name="lt_pId5197"/>
            <w:r w:rsidRPr="00F105C2">
              <w:rPr>
                <w:lang w:val="ru-RU"/>
              </w:rPr>
              <w:t>MKD00000 (16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7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з. д.</w:t>
            </w:r>
            <w:r w:rsidRPr="00F105C2">
              <w:rPr>
                <w:lang w:val="ru-RU"/>
              </w:rPr>
              <w:t>)</w:t>
            </w:r>
            <w:bookmarkEnd w:id="1652"/>
          </w:p>
        </w:tc>
        <w:tc>
          <w:tcPr>
            <w:tcW w:w="2129" w:type="pct"/>
            <w:vAlign w:val="center"/>
          </w:tcPr>
          <w:p w14:paraId="30926E50" w14:textId="55C16125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3" w:name="lt_pId5198"/>
            <w:r w:rsidRPr="00F105C2">
              <w:rPr>
                <w:lang w:val="ru-RU"/>
              </w:rPr>
              <w:t>AP30B/A6A/606</w:t>
            </w:r>
            <w:bookmarkEnd w:id="1653"/>
            <w:r w:rsidR="00A23946" w:rsidRPr="00F105C2">
              <w:rPr>
                <w:lang w:val="ru-RU"/>
              </w:rPr>
              <w:br/>
            </w:r>
            <w:bookmarkStart w:id="1654" w:name="lt_pId5199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2938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26.01.2021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54"/>
          </w:p>
        </w:tc>
      </w:tr>
      <w:tr w:rsidR="002C04F8" w:rsidRPr="00F105C2" w14:paraId="610E9D27" w14:textId="77777777" w:rsidTr="00A2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27" w:type="pct"/>
            <w:vAlign w:val="center"/>
          </w:tcPr>
          <w:p w14:paraId="6EAC9F30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5" w:name="lt_pId5200"/>
            <w:r w:rsidRPr="00F105C2">
              <w:rPr>
                <w:lang w:val="ru-RU"/>
              </w:rPr>
              <w:t>BIH</w:t>
            </w:r>
            <w:bookmarkEnd w:id="1655"/>
          </w:p>
        </w:tc>
        <w:tc>
          <w:tcPr>
            <w:tcW w:w="1444" w:type="pct"/>
            <w:vAlign w:val="center"/>
          </w:tcPr>
          <w:p w14:paraId="6F63EEF1" w14:textId="619C2B7F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6" w:name="lt_pId5201"/>
            <w:r w:rsidRPr="00F105C2">
              <w:rPr>
                <w:lang w:val="ru-RU"/>
              </w:rPr>
              <w:t>BIH00000 (46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0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в. д.</w:t>
            </w:r>
            <w:r w:rsidRPr="00F105C2">
              <w:rPr>
                <w:lang w:val="ru-RU"/>
              </w:rPr>
              <w:t>)</w:t>
            </w:r>
            <w:bookmarkEnd w:id="1656"/>
          </w:p>
        </w:tc>
        <w:tc>
          <w:tcPr>
            <w:tcW w:w="2129" w:type="pct"/>
            <w:vAlign w:val="center"/>
          </w:tcPr>
          <w:p w14:paraId="146425E6" w14:textId="50C11AB9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7" w:name="lt_pId5202"/>
            <w:r w:rsidRPr="00F105C2">
              <w:rPr>
                <w:lang w:val="ru-RU"/>
              </w:rPr>
              <w:t>AP30B/A6A/607</w:t>
            </w:r>
            <w:bookmarkEnd w:id="1657"/>
            <w:r w:rsidR="00A23946" w:rsidRPr="00F105C2">
              <w:rPr>
                <w:lang w:val="ru-RU"/>
              </w:rPr>
              <w:br/>
            </w:r>
            <w:bookmarkStart w:id="1658" w:name="lt_pId5203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2941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09.03.2021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58"/>
          </w:p>
        </w:tc>
      </w:tr>
      <w:tr w:rsidR="002C04F8" w:rsidRPr="00F105C2" w14:paraId="45E63402" w14:textId="77777777" w:rsidTr="00A23946">
        <w:trPr>
          <w:jc w:val="center"/>
        </w:trPr>
        <w:tc>
          <w:tcPr>
            <w:tcW w:w="1427" w:type="pct"/>
            <w:vAlign w:val="center"/>
          </w:tcPr>
          <w:p w14:paraId="08AFCEA4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59" w:name="lt_pId5204"/>
            <w:r w:rsidRPr="00F105C2">
              <w:rPr>
                <w:lang w:val="ru-RU"/>
              </w:rPr>
              <w:t>MDA</w:t>
            </w:r>
            <w:bookmarkEnd w:id="1659"/>
          </w:p>
        </w:tc>
        <w:tc>
          <w:tcPr>
            <w:tcW w:w="1444" w:type="pct"/>
            <w:vAlign w:val="center"/>
          </w:tcPr>
          <w:p w14:paraId="5B972B83" w14:textId="3F3D98BB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0" w:name="lt_pId5205"/>
            <w:r w:rsidRPr="00F105C2">
              <w:rPr>
                <w:lang w:val="ru-RU"/>
              </w:rPr>
              <w:t>MDA00000 (75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1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в. д.</w:t>
            </w:r>
            <w:r w:rsidR="00CE2861" w:rsidRPr="00F105C2">
              <w:rPr>
                <w:lang w:val="ru-RU"/>
              </w:rPr>
              <w:t>)</w:t>
            </w:r>
            <w:bookmarkEnd w:id="1660"/>
          </w:p>
        </w:tc>
        <w:tc>
          <w:tcPr>
            <w:tcW w:w="2129" w:type="pct"/>
            <w:vAlign w:val="center"/>
          </w:tcPr>
          <w:p w14:paraId="667587C3" w14:textId="13F9D6A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1" w:name="lt_pId5206"/>
            <w:r w:rsidRPr="00F105C2">
              <w:rPr>
                <w:lang w:val="ru-RU"/>
              </w:rPr>
              <w:t>AP30B/A6A/608</w:t>
            </w:r>
            <w:bookmarkEnd w:id="1661"/>
            <w:r w:rsidR="00A23946" w:rsidRPr="00F105C2">
              <w:rPr>
                <w:lang w:val="ru-RU"/>
              </w:rPr>
              <w:br/>
            </w:r>
            <w:bookmarkStart w:id="1662" w:name="lt_pId5207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2943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06.04.2021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62"/>
          </w:p>
        </w:tc>
      </w:tr>
      <w:tr w:rsidR="002C04F8" w:rsidRPr="00F105C2" w14:paraId="327F1949" w14:textId="77777777" w:rsidTr="00A2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27" w:type="pct"/>
            <w:vAlign w:val="center"/>
          </w:tcPr>
          <w:p w14:paraId="2B660758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3" w:name="lt_pId5208"/>
            <w:r w:rsidRPr="00F105C2">
              <w:rPr>
                <w:lang w:val="ru-RU"/>
              </w:rPr>
              <w:t>SSD</w:t>
            </w:r>
            <w:bookmarkEnd w:id="1663"/>
          </w:p>
        </w:tc>
        <w:tc>
          <w:tcPr>
            <w:tcW w:w="1444" w:type="pct"/>
            <w:vAlign w:val="center"/>
          </w:tcPr>
          <w:p w14:paraId="043493EA" w14:textId="39190AF6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4" w:name="lt_pId5209"/>
            <w:r w:rsidRPr="00F105C2">
              <w:rPr>
                <w:lang w:val="ru-RU"/>
              </w:rPr>
              <w:t>SSD00000 (23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9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з. д.</w:t>
            </w:r>
            <w:r w:rsidRPr="00F105C2">
              <w:rPr>
                <w:lang w:val="ru-RU"/>
              </w:rPr>
              <w:t>)</w:t>
            </w:r>
            <w:bookmarkEnd w:id="1664"/>
          </w:p>
        </w:tc>
        <w:tc>
          <w:tcPr>
            <w:tcW w:w="2129" w:type="pct"/>
            <w:vAlign w:val="center"/>
          </w:tcPr>
          <w:p w14:paraId="5B1E3FB6" w14:textId="7DAC411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5" w:name="lt_pId5210"/>
            <w:r w:rsidRPr="00F105C2">
              <w:rPr>
                <w:lang w:val="ru-RU"/>
              </w:rPr>
              <w:t>AP30B/A6A/609</w:t>
            </w:r>
            <w:bookmarkEnd w:id="1665"/>
            <w:r w:rsidR="00A23946" w:rsidRPr="00F105C2">
              <w:rPr>
                <w:lang w:val="ru-RU"/>
              </w:rPr>
              <w:br/>
            </w:r>
            <w:bookmarkStart w:id="1666" w:name="lt_pId5211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2944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20.04.2021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66"/>
          </w:p>
        </w:tc>
      </w:tr>
      <w:tr w:rsidR="002C04F8" w:rsidRPr="00F105C2" w14:paraId="61AD7FF0" w14:textId="77777777" w:rsidTr="00A23946">
        <w:trPr>
          <w:jc w:val="center"/>
        </w:trPr>
        <w:tc>
          <w:tcPr>
            <w:tcW w:w="1427" w:type="pct"/>
            <w:vAlign w:val="center"/>
          </w:tcPr>
          <w:p w14:paraId="50F9DC23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7" w:name="lt_pId5212"/>
            <w:r w:rsidRPr="00F105C2">
              <w:rPr>
                <w:lang w:val="ru-RU"/>
              </w:rPr>
              <w:t>GEO</w:t>
            </w:r>
            <w:bookmarkEnd w:id="1667"/>
          </w:p>
        </w:tc>
        <w:tc>
          <w:tcPr>
            <w:tcW w:w="1444" w:type="pct"/>
            <w:vAlign w:val="center"/>
          </w:tcPr>
          <w:p w14:paraId="1C7F03A8" w14:textId="10C64EB8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8" w:name="lt_pId5213"/>
            <w:r w:rsidRPr="00F105C2">
              <w:rPr>
                <w:lang w:val="ru-RU"/>
              </w:rPr>
              <w:t>GEO00000 (78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0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в. д.</w:t>
            </w:r>
            <w:r w:rsidR="00CE2861" w:rsidRPr="00F105C2">
              <w:rPr>
                <w:lang w:val="ru-RU"/>
              </w:rPr>
              <w:t>)</w:t>
            </w:r>
            <w:bookmarkEnd w:id="1668"/>
          </w:p>
        </w:tc>
        <w:tc>
          <w:tcPr>
            <w:tcW w:w="2129" w:type="pct"/>
            <w:vAlign w:val="center"/>
          </w:tcPr>
          <w:p w14:paraId="7C90FFAD" w14:textId="58D30994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69" w:name="lt_pId5214"/>
            <w:r w:rsidRPr="00F105C2">
              <w:rPr>
                <w:lang w:val="ru-RU"/>
              </w:rPr>
              <w:t>AP30B/A6A/610</w:t>
            </w:r>
            <w:bookmarkEnd w:id="1669"/>
            <w:r w:rsidR="00A23946" w:rsidRPr="00F105C2">
              <w:rPr>
                <w:lang w:val="ru-RU"/>
              </w:rPr>
              <w:br/>
            </w:r>
            <w:bookmarkStart w:id="1670" w:name="lt_pId5215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2946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18.05.2021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70"/>
          </w:p>
        </w:tc>
      </w:tr>
      <w:tr w:rsidR="002C04F8" w:rsidRPr="00F105C2" w14:paraId="28C7AC28" w14:textId="77777777" w:rsidTr="00A2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27" w:type="pct"/>
            <w:vAlign w:val="center"/>
          </w:tcPr>
          <w:p w14:paraId="58121033" w14:textId="77777777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71" w:name="lt_pId5216"/>
            <w:r w:rsidRPr="00F105C2">
              <w:rPr>
                <w:lang w:val="ru-RU"/>
              </w:rPr>
              <w:t>HRV</w:t>
            </w:r>
            <w:bookmarkEnd w:id="1671"/>
          </w:p>
        </w:tc>
        <w:tc>
          <w:tcPr>
            <w:tcW w:w="1444" w:type="pct"/>
            <w:vAlign w:val="center"/>
          </w:tcPr>
          <w:p w14:paraId="48045197" w14:textId="22C6AA09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72" w:name="lt_pId5217"/>
            <w:r w:rsidRPr="00F105C2">
              <w:rPr>
                <w:lang w:val="ru-RU"/>
              </w:rPr>
              <w:t>HRV00000 (63</w:t>
            </w:r>
            <w:r w:rsidR="00CE2861">
              <w:rPr>
                <w:lang w:val="ru-RU"/>
              </w:rPr>
              <w:t>,</w:t>
            </w:r>
            <w:r w:rsidRPr="00F105C2">
              <w:rPr>
                <w:lang w:val="ru-RU"/>
              </w:rPr>
              <w:t>0</w:t>
            </w:r>
            <w:r w:rsidR="003148F9">
              <w:rPr>
                <w:lang w:val="ru-RU"/>
              </w:rPr>
              <w:sym w:font="Symbol" w:char="F0B0"/>
            </w:r>
            <w:r w:rsidR="00CE2861">
              <w:rPr>
                <w:lang w:val="ru-RU"/>
              </w:rPr>
              <w:t xml:space="preserve"> в. д.</w:t>
            </w:r>
            <w:r w:rsidR="00CE2861" w:rsidRPr="00F105C2">
              <w:rPr>
                <w:lang w:val="ru-RU"/>
              </w:rPr>
              <w:t>)</w:t>
            </w:r>
            <w:bookmarkEnd w:id="1672"/>
          </w:p>
        </w:tc>
        <w:tc>
          <w:tcPr>
            <w:tcW w:w="2129" w:type="pct"/>
            <w:vAlign w:val="center"/>
          </w:tcPr>
          <w:p w14:paraId="630743FA" w14:textId="2A7F8431" w:rsidR="002C04F8" w:rsidRPr="00F105C2" w:rsidRDefault="002C04F8" w:rsidP="00A23946">
            <w:pPr>
              <w:pStyle w:val="Tabletext"/>
              <w:jc w:val="center"/>
              <w:rPr>
                <w:lang w:val="ru-RU"/>
              </w:rPr>
            </w:pPr>
            <w:bookmarkStart w:id="1673" w:name="lt_pId5218"/>
            <w:r w:rsidRPr="00F105C2">
              <w:rPr>
                <w:lang w:val="ru-RU"/>
              </w:rPr>
              <w:t>AP30B/A6A/611</w:t>
            </w:r>
            <w:bookmarkEnd w:id="1673"/>
            <w:r w:rsidR="00A23946" w:rsidRPr="00F105C2">
              <w:rPr>
                <w:lang w:val="ru-RU"/>
              </w:rPr>
              <w:br/>
            </w:r>
            <w:bookmarkStart w:id="1674" w:name="lt_pId5219"/>
            <w:r w:rsidRPr="00F105C2">
              <w:rPr>
                <w:lang w:val="ru-RU"/>
              </w:rPr>
              <w:t>(</w:t>
            </w:r>
            <w:r w:rsidR="00A23946" w:rsidRPr="00F105C2">
              <w:rPr>
                <w:lang w:val="ru-RU"/>
              </w:rPr>
              <w:t>ИФИК</w:t>
            </w:r>
            <w:r w:rsidRPr="00F105C2">
              <w:rPr>
                <w:lang w:val="ru-RU"/>
              </w:rPr>
              <w:t xml:space="preserve"> 2947 </w:t>
            </w:r>
            <w:r w:rsidR="00A23946" w:rsidRPr="00F105C2">
              <w:rPr>
                <w:lang w:val="ru-RU"/>
              </w:rPr>
              <w:t>от</w:t>
            </w:r>
            <w:r w:rsidRPr="00F105C2">
              <w:rPr>
                <w:lang w:val="ru-RU"/>
              </w:rPr>
              <w:t xml:space="preserve"> 01.06.2021</w:t>
            </w:r>
            <w:r w:rsidR="00A23946" w:rsidRPr="00F105C2">
              <w:rPr>
                <w:lang w:val="ru-RU"/>
              </w:rPr>
              <w:t xml:space="preserve"> г.</w:t>
            </w:r>
            <w:r w:rsidRPr="00F105C2">
              <w:rPr>
                <w:lang w:val="ru-RU"/>
              </w:rPr>
              <w:t>)</w:t>
            </w:r>
            <w:bookmarkEnd w:id="1674"/>
          </w:p>
        </w:tc>
      </w:tr>
    </w:tbl>
    <w:p w14:paraId="2E8100BB" w14:textId="3D536C86" w:rsidR="00653402" w:rsidRPr="00F105C2" w:rsidRDefault="00653402" w:rsidP="00A23946">
      <w:pPr>
        <w:rPr>
          <w:lang w:val="ru-RU"/>
        </w:rPr>
      </w:pPr>
      <w:bookmarkStart w:id="1675" w:name="lt_pId5220"/>
      <w:r w:rsidRPr="00F105C2">
        <w:rPr>
          <w:lang w:val="ru-RU"/>
        </w:rPr>
        <w:t xml:space="preserve">Поскольку все предлагаемые выделения затрагивают и/или затрагиваются присвоениями или выделением (выделениями) других администраций, администрации, перечисленные в вышеприведенной таблице, должны прийти к соглашению с затрагиваемой администрацией или изменить характеристики своих предлагаемых выделений. </w:t>
      </w:r>
      <w:r w:rsidR="008C744E" w:rsidRPr="00F105C2">
        <w:rPr>
          <w:lang w:val="ru-RU"/>
        </w:rPr>
        <w:t xml:space="preserve">Радиорегламентарный комитет (РРК) </w:t>
      </w:r>
      <w:r w:rsidRPr="00F105C2">
        <w:rPr>
          <w:lang w:val="ru-RU"/>
        </w:rPr>
        <w:t xml:space="preserve">принял на своем 89-м </w:t>
      </w:r>
      <w:r w:rsidR="008C744E" w:rsidRPr="00F105C2">
        <w:rPr>
          <w:lang w:val="ru-RU"/>
        </w:rPr>
        <w:t>собрании</w:t>
      </w:r>
      <w:r w:rsidRPr="00F105C2">
        <w:rPr>
          <w:lang w:val="ru-RU"/>
        </w:rPr>
        <w:t xml:space="preserve"> в марте 2022</w:t>
      </w:r>
      <w:r w:rsidR="008C744E" w:rsidRPr="00F105C2">
        <w:rPr>
          <w:lang w:val="ru-RU"/>
        </w:rPr>
        <w:t> </w:t>
      </w:r>
      <w:r w:rsidRPr="00F105C2">
        <w:rPr>
          <w:lang w:val="ru-RU"/>
        </w:rPr>
        <w:t>года в качестве временной меры до ВК</w:t>
      </w:r>
      <w:r w:rsidR="008C744E" w:rsidRPr="00F105C2">
        <w:rPr>
          <w:lang w:val="ru-RU"/>
        </w:rPr>
        <w:t xml:space="preserve">Р-23 некоторые дополнительные </w:t>
      </w:r>
      <w:r w:rsidRPr="00F105C2">
        <w:rPr>
          <w:lang w:val="ru-RU"/>
        </w:rPr>
        <w:t>рег</w:t>
      </w:r>
      <w:r w:rsidR="008C744E" w:rsidRPr="00F105C2">
        <w:rPr>
          <w:lang w:val="ru-RU"/>
        </w:rPr>
        <w:t xml:space="preserve">ламентарные меры </w:t>
      </w:r>
      <w:r w:rsidRPr="00F105C2">
        <w:rPr>
          <w:lang w:val="ru-RU"/>
        </w:rPr>
        <w:t>для облегчения включения в План этих предл</w:t>
      </w:r>
      <w:r w:rsidR="008C744E" w:rsidRPr="00F105C2">
        <w:rPr>
          <w:lang w:val="ru-RU"/>
        </w:rPr>
        <w:t xml:space="preserve">агаемых выделений </w:t>
      </w:r>
      <w:r w:rsidRPr="00F105C2">
        <w:rPr>
          <w:lang w:val="ru-RU"/>
        </w:rPr>
        <w:t xml:space="preserve">без </w:t>
      </w:r>
      <w:r w:rsidR="008C744E" w:rsidRPr="00F105C2">
        <w:rPr>
          <w:lang w:val="ru-RU"/>
        </w:rPr>
        <w:t xml:space="preserve">каких-либо </w:t>
      </w:r>
      <w:r w:rsidRPr="00F105C2">
        <w:rPr>
          <w:lang w:val="ru-RU"/>
        </w:rPr>
        <w:t>ухудшени</w:t>
      </w:r>
      <w:r w:rsidR="008C744E" w:rsidRPr="00F105C2">
        <w:rPr>
          <w:lang w:val="ru-RU"/>
        </w:rPr>
        <w:t>й</w:t>
      </w:r>
      <w:r w:rsidRPr="00F105C2">
        <w:rPr>
          <w:lang w:val="ru-RU"/>
        </w:rPr>
        <w:t>.</w:t>
      </w:r>
    </w:p>
    <w:bookmarkEnd w:id="1675"/>
    <w:p w14:paraId="5FCEB26B" w14:textId="541FF0B2" w:rsidR="00A23946" w:rsidRPr="00F105C2" w:rsidRDefault="00A23946" w:rsidP="00A23946">
      <w:pPr>
        <w:rPr>
          <w:lang w:val="ru-RU"/>
        </w:rPr>
      </w:pPr>
      <w:r w:rsidRPr="00F105C2">
        <w:rPr>
          <w:lang w:val="ru-RU"/>
        </w:rPr>
        <w:t>Помимо семи указанных выше стран, представивших запросы на нов</w:t>
      </w:r>
      <w:r w:rsidR="008C744E" w:rsidRPr="00F105C2">
        <w:rPr>
          <w:lang w:val="ru-RU"/>
        </w:rPr>
        <w:t>ое выделение в Плане Приложения </w:t>
      </w:r>
      <w:r w:rsidRPr="00F105C2">
        <w:rPr>
          <w:b/>
          <w:bCs/>
          <w:lang w:val="ru-RU"/>
        </w:rPr>
        <w:t>30B</w:t>
      </w:r>
      <w:r w:rsidRPr="00F105C2">
        <w:rPr>
          <w:lang w:val="ru-RU"/>
        </w:rPr>
        <w:t>, следующие семь (7) администраций не име</w:t>
      </w:r>
      <w:r w:rsidR="008C744E" w:rsidRPr="00F105C2">
        <w:rPr>
          <w:lang w:val="ru-RU"/>
        </w:rPr>
        <w:t>ют выделения в Плане Приложения </w:t>
      </w:r>
      <w:r w:rsidRPr="00F105C2">
        <w:rPr>
          <w:b/>
          <w:bCs/>
          <w:lang w:val="ru-RU"/>
        </w:rPr>
        <w:t>30B</w:t>
      </w:r>
      <w:r w:rsidRPr="00F105C2">
        <w:rPr>
          <w:lang w:val="ru-RU"/>
        </w:rPr>
        <w:t>: Эритрея, Эстония, Латвия, Сент-Люсия, Таджикистан, Тимор-Лешти (Демократическая Республика) и Туркменистан. Кроме того, Государство Палестина</w:t>
      </w:r>
      <w:r w:rsidRPr="00F105C2">
        <w:rPr>
          <w:rStyle w:val="FootnoteReference"/>
          <w:szCs w:val="24"/>
          <w:lang w:val="ru-RU"/>
        </w:rPr>
        <w:footnoteReference w:id="1"/>
      </w:r>
      <w:r w:rsidRPr="00F105C2">
        <w:rPr>
          <w:lang w:val="ru-RU"/>
        </w:rPr>
        <w:t xml:space="preserve"> не имеет выделения в Плане </w:t>
      </w:r>
      <w:r w:rsidR="008C744E" w:rsidRPr="00F105C2">
        <w:rPr>
          <w:lang w:val="ru-RU"/>
        </w:rPr>
        <w:t>Приложения </w:t>
      </w:r>
      <w:r w:rsidRPr="00F105C2">
        <w:rPr>
          <w:lang w:val="ru-RU"/>
        </w:rPr>
        <w:t>30B, при</w:t>
      </w:r>
      <w:r w:rsidR="008C744E" w:rsidRPr="00F105C2">
        <w:rPr>
          <w:lang w:val="ru-RU"/>
        </w:rPr>
        <w:t xml:space="preserve"> </w:t>
      </w:r>
      <w:r w:rsidRPr="00F105C2">
        <w:rPr>
          <w:lang w:val="ru-RU"/>
        </w:rPr>
        <w:t>том что у него есть планируемые частотные</w:t>
      </w:r>
      <w:r w:rsidR="008C744E" w:rsidRPr="00F105C2">
        <w:rPr>
          <w:lang w:val="ru-RU"/>
        </w:rPr>
        <w:t xml:space="preserve"> присвоения в Планах Приложений </w:t>
      </w:r>
      <w:r w:rsidRPr="00F105C2">
        <w:rPr>
          <w:b/>
          <w:bCs/>
          <w:lang w:val="ru-RU"/>
        </w:rPr>
        <w:t>30</w:t>
      </w:r>
      <w:r w:rsidRPr="00F105C2">
        <w:rPr>
          <w:lang w:val="ru-RU"/>
        </w:rPr>
        <w:t xml:space="preserve"> и </w:t>
      </w:r>
      <w:r w:rsidRPr="00F105C2">
        <w:rPr>
          <w:b/>
          <w:bCs/>
          <w:lang w:val="ru-RU"/>
        </w:rPr>
        <w:t>30A</w:t>
      </w:r>
      <w:r w:rsidRPr="00F105C2">
        <w:rPr>
          <w:lang w:val="ru-RU"/>
        </w:rPr>
        <w:t>.</w:t>
      </w:r>
    </w:p>
    <w:p w14:paraId="109E4BB3" w14:textId="31047D93" w:rsidR="008C744E" w:rsidRPr="00F105C2" w:rsidRDefault="008C744E" w:rsidP="00A23946">
      <w:pPr>
        <w:rPr>
          <w:rFonts w:asciiTheme="minorHAnsi" w:hAnsiTheme="minorHAnsi" w:cstheme="minorHAnsi"/>
          <w:szCs w:val="24"/>
          <w:lang w:val="ru-RU"/>
        </w:rPr>
      </w:pPr>
      <w:bookmarkStart w:id="1676" w:name="lt_pId5225"/>
      <w:r w:rsidRPr="00F105C2">
        <w:rPr>
          <w:rFonts w:asciiTheme="minorHAnsi" w:hAnsiTheme="minorHAnsi" w:cstheme="minorHAnsi"/>
          <w:szCs w:val="24"/>
          <w:lang w:val="ru-RU"/>
        </w:rPr>
        <w:t>В связи с увеличением числа дополнительных систем</w:t>
      </w:r>
      <w:r w:rsidR="00077CDD" w:rsidRPr="00F105C2">
        <w:rPr>
          <w:rFonts w:asciiTheme="minorHAnsi" w:hAnsiTheme="minorHAnsi" w:cstheme="minorHAnsi"/>
          <w:szCs w:val="24"/>
          <w:lang w:val="ru-RU"/>
        </w:rPr>
        <w:t>, уже включенных в Список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или </w:t>
      </w:r>
      <w:r w:rsidR="00077CDD" w:rsidRPr="00F105C2">
        <w:rPr>
          <w:rFonts w:asciiTheme="minorHAnsi" w:hAnsiTheme="minorHAnsi" w:cstheme="minorHAnsi"/>
          <w:szCs w:val="24"/>
          <w:lang w:val="ru-RU"/>
        </w:rPr>
        <w:t xml:space="preserve">находящихся 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в процессе включения в </w:t>
      </w:r>
      <w:r w:rsidR="00077CDD" w:rsidRPr="00F105C2">
        <w:rPr>
          <w:rFonts w:asciiTheme="minorHAnsi" w:hAnsiTheme="minorHAnsi" w:cstheme="minorHAnsi"/>
          <w:szCs w:val="24"/>
          <w:lang w:val="ru-RU"/>
        </w:rPr>
        <w:t>него</w:t>
      </w:r>
      <w:r w:rsidRPr="00F105C2">
        <w:rPr>
          <w:rFonts w:asciiTheme="minorHAnsi" w:hAnsiTheme="minorHAnsi" w:cstheme="minorHAnsi"/>
          <w:szCs w:val="24"/>
          <w:lang w:val="ru-RU"/>
        </w:rPr>
        <w:t>, станови</w:t>
      </w:r>
      <w:r w:rsidR="00F22719" w:rsidRPr="00F105C2">
        <w:rPr>
          <w:rFonts w:asciiTheme="minorHAnsi" w:hAnsiTheme="minorHAnsi" w:cstheme="minorHAnsi"/>
          <w:szCs w:val="24"/>
          <w:lang w:val="ru-RU"/>
        </w:rPr>
        <w:t>тся все труднее найти орбитальн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ую пози</w:t>
      </w:r>
      <w:r w:rsidR="00F22719" w:rsidRPr="00F105C2">
        <w:rPr>
          <w:rFonts w:asciiTheme="minorHAnsi" w:hAnsiTheme="minorHAnsi" w:cstheme="minorHAnsi"/>
          <w:szCs w:val="24"/>
          <w:lang w:val="ru-RU"/>
        </w:rPr>
        <w:t>цию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для нового выделен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ия</w:t>
      </w:r>
      <w:r w:rsidR="00077CDD" w:rsidRPr="00F105C2">
        <w:rPr>
          <w:rFonts w:asciiTheme="minorHAnsi" w:hAnsiTheme="minorHAnsi" w:cstheme="minorHAnsi"/>
          <w:szCs w:val="24"/>
          <w:lang w:val="ru-RU"/>
        </w:rPr>
        <w:t xml:space="preserve">, чтобы это не приводило к 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ухудшени</w:t>
      </w:r>
      <w:r w:rsidR="00077CDD" w:rsidRPr="00F105C2">
        <w:rPr>
          <w:rFonts w:asciiTheme="minorHAnsi" w:hAnsiTheme="minorHAnsi" w:cstheme="minorHAnsi"/>
          <w:szCs w:val="24"/>
          <w:lang w:val="ru-RU"/>
        </w:rPr>
        <w:t>ю или требованию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координации. Ожидается, что 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ряд предложений по улучшению ситуации буде</w:t>
      </w:r>
      <w:r w:rsidRPr="00F105C2">
        <w:rPr>
          <w:rFonts w:asciiTheme="minorHAnsi" w:hAnsiTheme="minorHAnsi" w:cstheme="minorHAnsi"/>
          <w:szCs w:val="24"/>
          <w:lang w:val="ru-RU"/>
        </w:rPr>
        <w:t>т обсужд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аться на ВКР-23 в рамках пункта 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7 повестки дня. Другие соответствующие вопросы будут также </w:t>
      </w:r>
      <w:r w:rsidR="00C52B37" w:rsidRPr="00F105C2">
        <w:rPr>
          <w:rFonts w:asciiTheme="minorHAnsi" w:hAnsiTheme="minorHAnsi" w:cstheme="minorHAnsi"/>
          <w:szCs w:val="24"/>
          <w:lang w:val="ru-RU"/>
        </w:rPr>
        <w:t>представлены на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ВКР-23 </w:t>
      </w:r>
      <w:r w:rsidR="00692730" w:rsidRPr="00F105C2">
        <w:rPr>
          <w:rFonts w:asciiTheme="minorHAnsi" w:hAnsiTheme="minorHAnsi" w:cstheme="minorHAnsi"/>
          <w:szCs w:val="24"/>
          <w:lang w:val="ru-RU"/>
        </w:rPr>
        <w:t xml:space="preserve">в отчете </w:t>
      </w:r>
      <w:r w:rsidR="00692730" w:rsidRPr="00F105C2">
        <w:rPr>
          <w:lang w:val="ru-RU"/>
        </w:rPr>
        <w:t xml:space="preserve">Радиорегламентарного комитета </w:t>
      </w:r>
      <w:r w:rsidR="00692730" w:rsidRPr="00F105C2">
        <w:rPr>
          <w:rFonts w:asciiTheme="minorHAnsi" w:hAnsiTheme="minorHAnsi" w:cstheme="minorHAnsi"/>
          <w:szCs w:val="24"/>
          <w:lang w:val="ru-RU"/>
        </w:rPr>
        <w:t>по Резолюции </w:t>
      </w:r>
      <w:r w:rsidR="00692730" w:rsidRPr="00F105C2">
        <w:rPr>
          <w:rFonts w:asciiTheme="minorHAnsi" w:hAnsiTheme="minorHAnsi" w:cstheme="minorHAnsi"/>
          <w:b/>
          <w:szCs w:val="24"/>
          <w:lang w:val="ru-RU"/>
        </w:rPr>
        <w:t>80 (Пересм.</w:t>
      </w:r>
      <w:r w:rsidR="00F105C2" w:rsidRPr="00F105C2">
        <w:rPr>
          <w:rFonts w:asciiTheme="minorHAnsi" w:hAnsiTheme="minorHAnsi" w:cstheme="minorHAnsi"/>
          <w:b/>
          <w:szCs w:val="24"/>
          <w:lang w:val="ru-RU"/>
        </w:rPr>
        <w:t> </w:t>
      </w:r>
      <w:r w:rsidR="00692730" w:rsidRPr="00F105C2">
        <w:rPr>
          <w:rFonts w:asciiTheme="minorHAnsi" w:hAnsiTheme="minorHAnsi" w:cstheme="minorHAnsi"/>
          <w:b/>
          <w:szCs w:val="24"/>
          <w:lang w:val="ru-RU"/>
        </w:rPr>
        <w:t>ВКР-07).</w:t>
      </w:r>
    </w:p>
    <w:bookmarkEnd w:id="1676"/>
    <w:p w14:paraId="5F3CFC11" w14:textId="3B5FB60F" w:rsidR="00692730" w:rsidRPr="00F105C2" w:rsidRDefault="002C04F8" w:rsidP="00A23946">
      <w:pPr>
        <w:pStyle w:val="Heading1"/>
        <w:rPr>
          <w:lang w:val="ru-RU"/>
        </w:rPr>
      </w:pPr>
      <w:r w:rsidRPr="00F105C2">
        <w:rPr>
          <w:lang w:val="ru-RU"/>
        </w:rPr>
        <w:t>5</w:t>
      </w:r>
      <w:r w:rsidRPr="00F105C2">
        <w:rPr>
          <w:lang w:val="ru-RU"/>
        </w:rPr>
        <w:tab/>
      </w:r>
      <w:bookmarkStart w:id="1677" w:name="lt_pId5229"/>
      <w:r w:rsidR="00692730" w:rsidRPr="00F105C2">
        <w:rPr>
          <w:lang w:val="ru-RU"/>
        </w:rPr>
        <w:t>Трудности эксплуатации современной системы ФСС в соответствии с параметрами Приложения 30B</w:t>
      </w:r>
    </w:p>
    <w:p w14:paraId="5C432788" w14:textId="586A0B4C" w:rsidR="00692730" w:rsidRPr="00F105C2" w:rsidRDefault="00692730" w:rsidP="00692730">
      <w:pPr>
        <w:rPr>
          <w:lang w:val="ru-RU"/>
        </w:rPr>
      </w:pPr>
      <w:bookmarkStart w:id="1678" w:name="lt_pId5230"/>
      <w:bookmarkEnd w:id="1677"/>
      <w:r w:rsidRPr="00F105C2">
        <w:rPr>
          <w:lang w:val="ru-RU"/>
        </w:rPr>
        <w:t xml:space="preserve">Несмотря на то, что </w:t>
      </w:r>
      <w:r w:rsidR="00077CDD" w:rsidRPr="00F105C2">
        <w:rPr>
          <w:lang w:val="ru-RU"/>
        </w:rPr>
        <w:t xml:space="preserve">на </w:t>
      </w:r>
      <w:r w:rsidRPr="00F105C2">
        <w:rPr>
          <w:lang w:val="ru-RU"/>
        </w:rPr>
        <w:t xml:space="preserve">ВКР-07 </w:t>
      </w:r>
      <w:r w:rsidR="00077CDD" w:rsidRPr="00F105C2">
        <w:rPr>
          <w:lang w:val="ru-RU"/>
        </w:rPr>
        <w:t xml:space="preserve">были пересмотрены </w:t>
      </w:r>
      <w:r w:rsidRPr="00F105C2">
        <w:rPr>
          <w:lang w:val="ru-RU"/>
        </w:rPr>
        <w:t xml:space="preserve">основные технические характеристики </w:t>
      </w:r>
      <w:r w:rsidR="00FF589D" w:rsidRPr="00F105C2">
        <w:rPr>
          <w:lang w:val="ru-RU"/>
        </w:rPr>
        <w:t>выделений Плана ФСС</w:t>
      </w:r>
      <w:r w:rsidRPr="00F105C2">
        <w:rPr>
          <w:lang w:val="ru-RU"/>
        </w:rPr>
        <w:t xml:space="preserve"> на основе доступных на тот момент технологий, некоторые из этих технических параметров устарели. </w:t>
      </w:r>
    </w:p>
    <w:p w14:paraId="661D2F88" w14:textId="61D828AD" w:rsidR="00FF589D" w:rsidRPr="00F105C2" w:rsidRDefault="00692730" w:rsidP="00692730">
      <w:pPr>
        <w:rPr>
          <w:lang w:val="ru-RU"/>
        </w:rPr>
      </w:pPr>
      <w:r w:rsidRPr="00F105C2">
        <w:rPr>
          <w:lang w:val="ru-RU"/>
        </w:rPr>
        <w:t>В частности, План предполагает, что будут использоваться земные станции с диаметро</w:t>
      </w:r>
      <w:r w:rsidR="00FF589D" w:rsidRPr="00F105C2">
        <w:rPr>
          <w:lang w:val="ru-RU"/>
        </w:rPr>
        <w:t xml:space="preserve">м антенны 5,5 м в </w:t>
      </w:r>
      <w:r w:rsidR="008C141C" w:rsidRPr="00F105C2">
        <w:rPr>
          <w:lang w:val="ru-RU"/>
        </w:rPr>
        <w:t>диапазонах</w:t>
      </w:r>
      <w:r w:rsidR="00FF589D" w:rsidRPr="00F105C2">
        <w:rPr>
          <w:lang w:val="ru-RU"/>
        </w:rPr>
        <w:t xml:space="preserve"> 6/4 ГГц и 2,7 м в </w:t>
      </w:r>
      <w:r w:rsidR="008C141C" w:rsidRPr="00F105C2">
        <w:rPr>
          <w:lang w:val="ru-RU"/>
        </w:rPr>
        <w:t xml:space="preserve">диапазонах </w:t>
      </w:r>
      <w:r w:rsidR="00FF589D" w:rsidRPr="00F105C2">
        <w:rPr>
          <w:lang w:val="ru-RU"/>
        </w:rPr>
        <w:t>12</w:t>
      </w:r>
      <w:r w:rsidR="008C141C" w:rsidRPr="00F105C2">
        <w:rPr>
          <w:lang w:val="ru-RU"/>
        </w:rPr>
        <w:t>–</w:t>
      </w:r>
      <w:r w:rsidR="00FF589D" w:rsidRPr="00F105C2">
        <w:rPr>
          <w:lang w:val="ru-RU"/>
        </w:rPr>
        <w:t>13/10</w:t>
      </w:r>
      <w:r w:rsidR="008C141C" w:rsidRPr="00F105C2">
        <w:rPr>
          <w:lang w:val="ru-RU"/>
        </w:rPr>
        <w:t>–</w:t>
      </w:r>
      <w:r w:rsidR="00FF589D" w:rsidRPr="00F105C2">
        <w:rPr>
          <w:lang w:val="ru-RU"/>
        </w:rPr>
        <w:t>11 </w:t>
      </w:r>
      <w:r w:rsidRPr="00F105C2">
        <w:rPr>
          <w:lang w:val="ru-RU"/>
        </w:rPr>
        <w:t xml:space="preserve">ГГц. Такие большие антенны не </w:t>
      </w:r>
      <w:r w:rsidR="00FF589D" w:rsidRPr="00F105C2">
        <w:rPr>
          <w:lang w:val="ru-RU"/>
        </w:rPr>
        <w:t>подходят</w:t>
      </w:r>
      <w:r w:rsidRPr="00F105C2">
        <w:rPr>
          <w:lang w:val="ru-RU"/>
        </w:rPr>
        <w:t xml:space="preserve"> </w:t>
      </w:r>
      <w:r w:rsidR="00FF589D" w:rsidRPr="00F105C2">
        <w:rPr>
          <w:lang w:val="ru-RU"/>
        </w:rPr>
        <w:t>для широко используемых станций</w:t>
      </w:r>
      <w:r w:rsidRPr="00F105C2">
        <w:rPr>
          <w:lang w:val="ru-RU"/>
        </w:rPr>
        <w:t xml:space="preserve"> VSAT и не могут удовлетворить </w:t>
      </w:r>
      <w:r w:rsidR="00FF589D" w:rsidRPr="00F105C2">
        <w:rPr>
          <w:lang w:val="ru-RU"/>
        </w:rPr>
        <w:t xml:space="preserve">потребности многих </w:t>
      </w:r>
      <w:r w:rsidR="008C141C" w:rsidRPr="00F105C2">
        <w:rPr>
          <w:lang w:val="ru-RU"/>
        </w:rPr>
        <w:t xml:space="preserve">появляющихся </w:t>
      </w:r>
      <w:r w:rsidR="00FF589D" w:rsidRPr="00F105C2">
        <w:rPr>
          <w:lang w:val="ru-RU"/>
        </w:rPr>
        <w:t>спутниковых применений.</w:t>
      </w:r>
    </w:p>
    <w:p w14:paraId="1D5880F0" w14:textId="77777777" w:rsidR="002C04F8" w:rsidRPr="00F105C2" w:rsidRDefault="002C04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bookmarkStart w:id="1679" w:name="lt_pId5233"/>
      <w:bookmarkEnd w:id="1678"/>
      <w:r w:rsidRPr="00F105C2">
        <w:rPr>
          <w:lang w:val="ru-RU"/>
        </w:rPr>
        <w:br w:type="page"/>
      </w:r>
    </w:p>
    <w:p w14:paraId="032B1701" w14:textId="195663AE" w:rsidR="002C04F8" w:rsidRPr="00F105C2" w:rsidRDefault="002C04F8" w:rsidP="002C04F8">
      <w:pPr>
        <w:pStyle w:val="AnnexNo"/>
        <w:rPr>
          <w:lang w:val="ru-RU"/>
        </w:rPr>
      </w:pPr>
      <w:r w:rsidRPr="00F105C2">
        <w:rPr>
          <w:lang w:val="ru-RU"/>
        </w:rPr>
        <w:t>приложение 2</w:t>
      </w:r>
      <w:bookmarkEnd w:id="1679"/>
    </w:p>
    <w:p w14:paraId="7D97E253" w14:textId="77777777" w:rsidR="002C04F8" w:rsidRPr="00F105C2" w:rsidRDefault="002C04F8" w:rsidP="002C04F8">
      <w:pPr>
        <w:pStyle w:val="Annextitle"/>
        <w:rPr>
          <w:lang w:val="ru-RU"/>
        </w:rPr>
      </w:pPr>
      <w:bookmarkStart w:id="1680" w:name="lt_pId5234"/>
      <w:r w:rsidRPr="00F105C2">
        <w:rPr>
          <w:lang w:val="ru-RU"/>
        </w:rPr>
        <w:t xml:space="preserve">Роль МСЭ в осуществлении Повестки дня </w:t>
      </w:r>
      <w:r w:rsidRPr="00F105C2">
        <w:rPr>
          <w:b w:val="0"/>
          <w:bCs/>
          <w:lang w:val="ru-RU"/>
        </w:rPr>
        <w:t>"</w:t>
      </w:r>
      <w:r w:rsidRPr="00F105C2">
        <w:rPr>
          <w:lang w:val="ru-RU"/>
        </w:rPr>
        <w:t>Космос-2030</w:t>
      </w:r>
      <w:r w:rsidRPr="00F105C2">
        <w:rPr>
          <w:b w:val="0"/>
          <w:bCs/>
          <w:lang w:val="ru-RU"/>
        </w:rPr>
        <w:t>"</w:t>
      </w:r>
    </w:p>
    <w:bookmarkEnd w:id="1680"/>
    <w:p w14:paraId="4C0097BD" w14:textId="3F3F0D91" w:rsidR="002C04F8" w:rsidRPr="00F105C2" w:rsidRDefault="002C04F8" w:rsidP="00D56D8B">
      <w:pPr>
        <w:pStyle w:val="Heading1"/>
        <w:rPr>
          <w:lang w:val="ru-RU"/>
        </w:rPr>
      </w:pPr>
      <w:r w:rsidRPr="00F105C2">
        <w:rPr>
          <w:lang w:val="ru-RU"/>
        </w:rPr>
        <w:t>1</w:t>
      </w:r>
      <w:r w:rsidRPr="00F105C2">
        <w:rPr>
          <w:lang w:val="ru-RU"/>
        </w:rPr>
        <w:tab/>
      </w:r>
      <w:r w:rsidR="00D56D8B" w:rsidRPr="00F105C2">
        <w:rPr>
          <w:lang w:val="ru-RU"/>
        </w:rPr>
        <w:t>Введение</w:t>
      </w:r>
    </w:p>
    <w:bookmarkStart w:id="1681" w:name="lt_pId5237"/>
    <w:p w14:paraId="4DCA021B" w14:textId="3C9D5CC6" w:rsidR="002C04F8" w:rsidRPr="00F105C2" w:rsidRDefault="008F5A85" w:rsidP="00BA00E5">
      <w:pPr>
        <w:rPr>
          <w:szCs w:val="24"/>
          <w:lang w:val="ru-RU"/>
        </w:rPr>
      </w:pPr>
      <w:r w:rsidRPr="00F105C2">
        <w:rPr>
          <w:color w:val="0000E1"/>
          <w:lang w:val="ru-RU"/>
        </w:rPr>
        <w:fldChar w:fldCharType="begin"/>
      </w:r>
      <w:r w:rsidR="00015F18" w:rsidRPr="00F105C2">
        <w:rPr>
          <w:color w:val="0000E1"/>
          <w:lang w:val="ru-RU"/>
        </w:rPr>
        <w:instrText>HYPERLINK "https://www.unoosa.org/oosa/oosadoc/data/resolutions/2021/general_assembly_76th_session/ares763.html"</w:instrText>
      </w:r>
      <w:r w:rsidRPr="00F105C2">
        <w:rPr>
          <w:color w:val="0000E1"/>
          <w:lang w:val="ru-RU"/>
        </w:rPr>
      </w:r>
      <w:r w:rsidRPr="00F105C2">
        <w:rPr>
          <w:color w:val="0000E1"/>
          <w:lang w:val="ru-RU"/>
        </w:rPr>
        <w:fldChar w:fldCharType="separate"/>
      </w:r>
      <w:r w:rsidR="00015F18" w:rsidRPr="00F105C2">
        <w:rPr>
          <w:b/>
          <w:bCs/>
          <w:color w:val="0000E1"/>
          <w:u w:val="single"/>
          <w:lang w:val="ru-RU"/>
        </w:rPr>
        <w:t xml:space="preserve">Повестка дня </w:t>
      </w:r>
      <w:r w:rsidR="00015F18" w:rsidRPr="00F105C2">
        <w:rPr>
          <w:color w:val="0000E1"/>
          <w:u w:val="single"/>
          <w:lang w:val="ru-RU"/>
        </w:rPr>
        <w:t>"</w:t>
      </w:r>
      <w:r w:rsidR="00015F18" w:rsidRPr="00F105C2">
        <w:rPr>
          <w:b/>
          <w:bCs/>
          <w:color w:val="0000E1"/>
          <w:u w:val="single"/>
          <w:lang w:val="ru-RU"/>
        </w:rPr>
        <w:t>Космос-2030</w:t>
      </w:r>
      <w:r w:rsidR="00015F18" w:rsidRPr="00F105C2">
        <w:rPr>
          <w:color w:val="0000E1"/>
          <w:u w:val="single"/>
          <w:lang w:val="ru-RU"/>
        </w:rPr>
        <w:t>"</w:t>
      </w:r>
      <w:r w:rsidRPr="00F105C2">
        <w:rPr>
          <w:b/>
          <w:bCs/>
          <w:color w:val="0000E1"/>
          <w:u w:val="single"/>
          <w:lang w:val="ru-RU"/>
        </w:rPr>
        <w:fldChar w:fldCharType="end"/>
      </w:r>
      <w:r w:rsidR="002C04F8" w:rsidRPr="00F105C2">
        <w:rPr>
          <w:szCs w:val="24"/>
          <w:lang w:val="ru-RU"/>
        </w:rPr>
        <w:t xml:space="preserve"> </w:t>
      </w:r>
      <w:proofErr w:type="gramStart"/>
      <w:r w:rsidR="00015F18" w:rsidRPr="00F105C2">
        <w:rPr>
          <w:szCs w:val="24"/>
          <w:lang w:val="ru-RU"/>
        </w:rPr>
        <w:t>− это</w:t>
      </w:r>
      <w:proofErr w:type="gramEnd"/>
      <w:r w:rsidR="002C04F8" w:rsidRPr="00F105C2">
        <w:rPr>
          <w:szCs w:val="24"/>
          <w:lang w:val="ru-RU"/>
        </w:rPr>
        <w:t xml:space="preserve"> </w:t>
      </w:r>
      <w:r w:rsidR="00D56D8B" w:rsidRPr="00F105C2">
        <w:rPr>
          <w:szCs w:val="24"/>
          <w:lang w:val="ru-RU"/>
        </w:rPr>
        <w:t>"</w:t>
      </w:r>
      <w:r w:rsidR="00D56D8B" w:rsidRPr="00F105C2">
        <w:rPr>
          <w:szCs w:val="22"/>
          <w:lang w:val="ru-RU"/>
        </w:rPr>
        <w:t>перспективная стратегия, направленная на закрепление и усиление вклада космической деятельности и космических технологий в осуществление глобальных программ</w:t>
      </w:r>
      <w:r w:rsidR="00D56D8B" w:rsidRPr="00F105C2">
        <w:rPr>
          <w:rStyle w:val="FootnoteReference"/>
          <w:rFonts w:cstheme="minorHAnsi"/>
          <w:szCs w:val="24"/>
          <w:lang w:val="ru-RU"/>
        </w:rPr>
        <w:t xml:space="preserve"> </w:t>
      </w:r>
      <w:r w:rsidR="002C04F8" w:rsidRPr="00F105C2">
        <w:rPr>
          <w:rStyle w:val="FootnoteReference"/>
          <w:rFonts w:cstheme="minorHAnsi"/>
          <w:szCs w:val="24"/>
          <w:lang w:val="ru-RU"/>
        </w:rPr>
        <w:footnoteReference w:id="2"/>
      </w:r>
      <w:r w:rsidR="002C04F8" w:rsidRPr="00F105C2">
        <w:rPr>
          <w:szCs w:val="24"/>
          <w:lang w:val="ru-RU"/>
        </w:rPr>
        <w:t xml:space="preserve">, </w:t>
      </w:r>
      <w:r w:rsidR="00FF589D" w:rsidRPr="00F105C2">
        <w:rPr>
          <w:szCs w:val="24"/>
          <w:lang w:val="ru-RU"/>
        </w:rPr>
        <w:t xml:space="preserve">решение вопросов обеспечения </w:t>
      </w:r>
      <w:r w:rsidR="00D56D8B" w:rsidRPr="00F105C2">
        <w:rPr>
          <w:szCs w:val="22"/>
          <w:lang w:val="ru-RU"/>
        </w:rPr>
        <w:t>долгосрочного устойчивого развития в интересах всего человечества"</w:t>
      </w:r>
      <w:r w:rsidR="002C04F8" w:rsidRPr="00F105C2">
        <w:rPr>
          <w:rFonts w:cs="Calibri"/>
          <w:b/>
          <w:color w:val="800000"/>
          <w:szCs w:val="24"/>
          <w:lang w:val="ru-RU"/>
        </w:rPr>
        <w:t xml:space="preserve"> </w:t>
      </w:r>
      <w:r w:rsidR="002C04F8" w:rsidRPr="00F105C2">
        <w:rPr>
          <w:szCs w:val="24"/>
          <w:lang w:val="ru-RU"/>
        </w:rPr>
        <w:t>(</w:t>
      </w:r>
      <w:r w:rsidR="00D56D8B" w:rsidRPr="00F105C2">
        <w:rPr>
          <w:szCs w:val="24"/>
          <w:lang w:val="ru-RU"/>
        </w:rPr>
        <w:t>см. </w:t>
      </w:r>
      <w:r w:rsidR="002C04F8" w:rsidRPr="00F105C2">
        <w:rPr>
          <w:szCs w:val="24"/>
          <w:lang w:val="ru-RU"/>
        </w:rPr>
        <w:t>§ 6</w:t>
      </w:r>
      <w:r w:rsidR="00D56D8B" w:rsidRPr="00F105C2">
        <w:rPr>
          <w:szCs w:val="24"/>
          <w:lang w:val="ru-RU"/>
        </w:rPr>
        <w:t xml:space="preserve"> Повестки дня</w:t>
      </w:r>
      <w:r w:rsidR="002C04F8" w:rsidRPr="00F105C2">
        <w:rPr>
          <w:szCs w:val="24"/>
          <w:lang w:val="ru-RU"/>
        </w:rPr>
        <w:t>).</w:t>
      </w:r>
      <w:bookmarkEnd w:id="1681"/>
    </w:p>
    <w:p w14:paraId="7B0205CF" w14:textId="7BFCEF4B" w:rsidR="00436BB2" w:rsidRPr="00F105C2" w:rsidRDefault="00436BB2" w:rsidP="00BA00E5">
      <w:pPr>
        <w:rPr>
          <w:lang w:val="ru-RU"/>
        </w:rPr>
      </w:pPr>
      <w:bookmarkStart w:id="1683" w:name="lt_pId5238"/>
      <w:r w:rsidRPr="00F105C2">
        <w:rPr>
          <w:lang w:val="ru-RU"/>
        </w:rPr>
        <w:t xml:space="preserve">Повестка дня "Космос-2030" включает в себя ряд задач, которые </w:t>
      </w:r>
      <w:r w:rsidR="008C141C" w:rsidRPr="00F105C2">
        <w:rPr>
          <w:lang w:val="ru-RU"/>
        </w:rPr>
        <w:t>государства-</w:t>
      </w:r>
      <w:r w:rsidR="008C141C" w:rsidRPr="00F105C2">
        <w:rPr>
          <w:szCs w:val="24"/>
          <w:lang w:val="ru-RU"/>
        </w:rPr>
        <w:t>ч</w:t>
      </w:r>
      <w:r w:rsidR="008C141C" w:rsidRPr="00F105C2">
        <w:rPr>
          <w:lang w:val="ru-RU"/>
        </w:rPr>
        <w:t xml:space="preserve">лены </w:t>
      </w:r>
      <w:r w:rsidRPr="00F105C2">
        <w:rPr>
          <w:lang w:val="ru-RU"/>
        </w:rPr>
        <w:t xml:space="preserve">ООН договорились стремиться выполнять. В частности, для выполнения поставленных задач </w:t>
      </w:r>
      <w:r w:rsidR="008C141C" w:rsidRPr="00F105C2">
        <w:rPr>
          <w:lang w:val="ru-RU"/>
        </w:rPr>
        <w:t>государства</w:t>
      </w:r>
      <w:r w:rsidRPr="00F105C2">
        <w:rPr>
          <w:lang w:val="ru-RU"/>
        </w:rPr>
        <w:t>-</w:t>
      </w:r>
      <w:r w:rsidR="008C141C" w:rsidRPr="00F105C2">
        <w:rPr>
          <w:lang w:val="ru-RU"/>
        </w:rPr>
        <w:t xml:space="preserve">члены </w:t>
      </w:r>
      <w:r w:rsidRPr="00F105C2">
        <w:rPr>
          <w:lang w:val="ru-RU"/>
        </w:rPr>
        <w:t>могут предпринять действия, описанные в повестке дня.</w:t>
      </w:r>
    </w:p>
    <w:bookmarkEnd w:id="1683"/>
    <w:p w14:paraId="25B0283F" w14:textId="1A02A0B4" w:rsidR="002C04F8" w:rsidRPr="00F105C2" w:rsidRDefault="002C04F8" w:rsidP="00D56D8B">
      <w:pPr>
        <w:pStyle w:val="Heading1"/>
        <w:rPr>
          <w:lang w:val="ru-RU"/>
        </w:rPr>
      </w:pPr>
      <w:r w:rsidRPr="00F105C2">
        <w:rPr>
          <w:lang w:val="ru-RU"/>
        </w:rPr>
        <w:t>2</w:t>
      </w:r>
      <w:r w:rsidRPr="00F105C2">
        <w:rPr>
          <w:lang w:val="ru-RU"/>
        </w:rPr>
        <w:tab/>
      </w:r>
      <w:bookmarkStart w:id="1684" w:name="lt_pId5241"/>
      <w:r w:rsidR="00BA00E5" w:rsidRPr="00F105C2">
        <w:rPr>
          <w:lang w:val="ru-RU"/>
        </w:rPr>
        <w:t xml:space="preserve">Структура Повестки дня </w:t>
      </w:r>
      <w:r w:rsidR="00BA00E5" w:rsidRPr="00F105C2">
        <w:rPr>
          <w:b w:val="0"/>
          <w:bCs/>
          <w:lang w:val="ru-RU"/>
        </w:rPr>
        <w:t>"</w:t>
      </w:r>
      <w:r w:rsidR="00BA00E5" w:rsidRPr="00F105C2">
        <w:rPr>
          <w:lang w:val="ru-RU"/>
        </w:rPr>
        <w:t>Космос-2030</w:t>
      </w:r>
      <w:r w:rsidR="00BA00E5" w:rsidRPr="00F105C2">
        <w:rPr>
          <w:b w:val="0"/>
          <w:bCs/>
          <w:lang w:val="ru-RU"/>
        </w:rPr>
        <w:t>"</w:t>
      </w:r>
      <w:bookmarkEnd w:id="1684"/>
    </w:p>
    <w:p w14:paraId="7A85B285" w14:textId="2AE8D4C9" w:rsidR="00BC6D29" w:rsidRPr="00F105C2" w:rsidRDefault="00BA00E5" w:rsidP="00977088">
      <w:pPr>
        <w:rPr>
          <w:rFonts w:asciiTheme="minorHAnsi" w:hAnsiTheme="minorHAnsi" w:cstheme="minorHAnsi"/>
          <w:szCs w:val="24"/>
          <w:lang w:val="ru-RU"/>
        </w:rPr>
      </w:pPr>
      <w:bookmarkStart w:id="1685" w:name="lt_pId5242"/>
      <w:r w:rsidRPr="00F105C2">
        <w:rPr>
          <w:rFonts w:asciiTheme="minorHAnsi" w:hAnsiTheme="minorHAnsi" w:cstheme="minorHAnsi"/>
          <w:szCs w:val="24"/>
          <w:lang w:val="ru-RU"/>
        </w:rPr>
        <w:t>Четыре общие задачи Повест</w:t>
      </w:r>
      <w:r w:rsidR="00436BB2" w:rsidRPr="00F105C2">
        <w:rPr>
          <w:rFonts w:asciiTheme="minorHAnsi" w:hAnsiTheme="minorHAnsi" w:cstheme="minorHAnsi"/>
          <w:szCs w:val="24"/>
          <w:lang w:val="ru-RU"/>
        </w:rPr>
        <w:t>ки дня "Космос-2030" "</w:t>
      </w:r>
      <w:r w:rsidR="00977088" w:rsidRPr="00F105C2">
        <w:rPr>
          <w:rFonts w:asciiTheme="minorHAnsi" w:hAnsiTheme="minorHAnsi" w:cstheme="minorHAnsi"/>
          <w:szCs w:val="24"/>
          <w:lang w:val="ru-RU"/>
        </w:rPr>
        <w:t xml:space="preserve">соотносятся с четырьмя основными темами: </w:t>
      </w:r>
      <w:r w:rsidRPr="00F105C2">
        <w:rPr>
          <w:lang w:val="ru-RU"/>
        </w:rPr>
        <w:t>космическ</w:t>
      </w:r>
      <w:r w:rsidR="00977088" w:rsidRPr="00F105C2">
        <w:rPr>
          <w:lang w:val="ru-RU"/>
        </w:rPr>
        <w:t>ая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экономик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а</w:t>
      </w:r>
      <w:r w:rsidRPr="00F105C2">
        <w:rPr>
          <w:rFonts w:asciiTheme="minorHAnsi" w:hAnsiTheme="minorHAnsi" w:cstheme="minorHAnsi"/>
          <w:szCs w:val="24"/>
          <w:lang w:val="ru-RU"/>
        </w:rPr>
        <w:t>, космическо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е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обществ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о</w:t>
      </w:r>
      <w:r w:rsidRPr="00F105C2">
        <w:rPr>
          <w:rFonts w:asciiTheme="minorHAnsi" w:hAnsiTheme="minorHAnsi" w:cstheme="minorHAnsi"/>
          <w:szCs w:val="24"/>
          <w:lang w:val="ru-RU"/>
        </w:rPr>
        <w:t>, доступност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ь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8C141C" w:rsidRPr="00F105C2">
        <w:rPr>
          <w:rFonts w:asciiTheme="minorHAnsi" w:hAnsiTheme="minorHAnsi" w:cstheme="minorHAnsi"/>
          <w:szCs w:val="24"/>
          <w:lang w:val="ru-RU"/>
        </w:rPr>
        <w:t xml:space="preserve">космоса </w:t>
      </w:r>
      <w:r w:rsidRPr="00F105C2">
        <w:rPr>
          <w:rFonts w:asciiTheme="minorHAnsi" w:hAnsiTheme="minorHAnsi" w:cstheme="minorHAnsi"/>
          <w:szCs w:val="24"/>
          <w:lang w:val="ru-RU"/>
        </w:rPr>
        <w:t>и космическ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ая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дипломати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я</w:t>
      </w:r>
      <w:r w:rsidR="002C04F8" w:rsidRPr="00F105C2">
        <w:rPr>
          <w:rFonts w:asciiTheme="minorHAnsi" w:hAnsiTheme="minorHAnsi" w:cstheme="minorHAnsi"/>
          <w:szCs w:val="24"/>
          <w:lang w:val="ru-RU"/>
        </w:rPr>
        <w:t>.</w:t>
      </w:r>
      <w:bookmarkStart w:id="1686" w:name="lt_pId5243"/>
      <w:bookmarkEnd w:id="1685"/>
      <w:r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Эти темы взаимно дополняют и поддерживают друг друга</w:t>
      </w:r>
      <w:r w:rsidR="009240CE" w:rsidRPr="00F105C2">
        <w:rPr>
          <w:rFonts w:asciiTheme="minorHAnsi" w:hAnsiTheme="minorHAnsi" w:cstheme="minorHAnsi"/>
          <w:szCs w:val="24"/>
          <w:lang w:val="ru-RU"/>
        </w:rPr>
        <w:t xml:space="preserve">" </w:t>
      </w:r>
      <w:r w:rsidR="00BC6D29" w:rsidRPr="00F105C2">
        <w:rPr>
          <w:rFonts w:asciiTheme="minorHAnsi" w:hAnsiTheme="minorHAnsi" w:cstheme="minorHAnsi"/>
          <w:szCs w:val="24"/>
          <w:lang w:val="ru-RU"/>
        </w:rPr>
        <w:t>(см. § 19 Повестки дня):</w:t>
      </w:r>
    </w:p>
    <w:p w14:paraId="3E0C5BA1" w14:textId="639F9323" w:rsidR="002C04F8" w:rsidRPr="00F105C2" w:rsidRDefault="00D56D8B" w:rsidP="00BA00E5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687" w:name="lt_pId5244"/>
      <w:bookmarkEnd w:id="1686"/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Cs w:val="22"/>
          <w:lang w:val="ru-RU"/>
        </w:rPr>
        <w:tab/>
      </w:r>
      <w:r w:rsidR="00BA00E5" w:rsidRPr="00F105C2">
        <w:rPr>
          <w:rFonts w:asciiTheme="minorHAnsi" w:hAnsiTheme="minorHAnsi" w:cstheme="minorHAnsi"/>
          <w:szCs w:val="22"/>
          <w:lang w:val="ru-RU"/>
        </w:rPr>
        <w:t>Общая задача</w:t>
      </w:r>
      <w:r w:rsidR="002C04F8" w:rsidRPr="00F105C2">
        <w:rPr>
          <w:rFonts w:asciiTheme="minorHAnsi" w:hAnsiTheme="minorHAnsi" w:cstheme="minorHAnsi"/>
          <w:szCs w:val="22"/>
          <w:lang w:val="ru-RU"/>
        </w:rPr>
        <w:t xml:space="preserve"> 1: </w:t>
      </w:r>
      <w:r w:rsidR="00BA00E5" w:rsidRPr="00F105C2">
        <w:rPr>
          <w:szCs w:val="22"/>
          <w:lang w:val="ru-RU"/>
        </w:rPr>
        <w:t>Увеличение социально-экономических выгод от космической деятельности и усиление роли космического сектора как важного фактора устойчивого развития</w:t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(</w:t>
      </w:r>
      <w:r w:rsidR="00BC6D29" w:rsidRPr="00F105C2">
        <w:rPr>
          <w:rFonts w:asciiTheme="minorHAnsi" w:hAnsiTheme="minorHAnsi" w:cstheme="minorHAnsi"/>
          <w:szCs w:val="22"/>
          <w:lang w:val="ru-RU"/>
        </w:rPr>
        <w:t>данная часть включает восемь конкретных задач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).</w:t>
      </w:r>
      <w:bookmarkEnd w:id="1687"/>
    </w:p>
    <w:p w14:paraId="7B241550" w14:textId="73BDE22F" w:rsidR="002C04F8" w:rsidRPr="00F105C2" w:rsidRDefault="00D56D8B" w:rsidP="00BA00E5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688" w:name="lt_pId5245"/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Cs w:val="22"/>
          <w:lang w:val="ru-RU"/>
        </w:rPr>
        <w:tab/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Общая задача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 xml:space="preserve">2: </w:t>
      </w:r>
      <w:r w:rsidR="00BA00E5" w:rsidRPr="00F105C2">
        <w:rPr>
          <w:szCs w:val="22"/>
          <w:lang w:val="ru-RU"/>
        </w:rPr>
        <w:t>Использование потенциала космонавтики для решения повседневных проблем и космических инноваций для повышения качества жизни</w:t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(</w:t>
      </w:r>
      <w:r w:rsidR="00BC6D29" w:rsidRPr="00F105C2">
        <w:rPr>
          <w:rFonts w:asciiTheme="minorHAnsi" w:hAnsiTheme="minorHAnsi" w:cstheme="minorHAnsi"/>
          <w:szCs w:val="22"/>
          <w:lang w:val="ru-RU"/>
        </w:rPr>
        <w:t>данная часть включает восемь конкретных задач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).</w:t>
      </w:r>
      <w:bookmarkEnd w:id="1688"/>
    </w:p>
    <w:p w14:paraId="3252987F" w14:textId="29B2AA93" w:rsidR="002C04F8" w:rsidRPr="00F105C2" w:rsidRDefault="00D56D8B" w:rsidP="00BC6D29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689" w:name="lt_pId5246"/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Cs w:val="22"/>
          <w:lang w:val="ru-RU"/>
        </w:rPr>
        <w:tab/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Общая задача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 xml:space="preserve">3: </w:t>
      </w:r>
      <w:r w:rsidR="00BA00E5" w:rsidRPr="00F105C2">
        <w:rPr>
          <w:szCs w:val="22"/>
          <w:lang w:val="ru-RU"/>
        </w:rPr>
        <w:t>Расширение доступа к космическому пространству для всех и обеспечение для всех стран возможностей для извлечения социально-экономических выгод из использования космической науки и техники, полученных с помощью космических технологий данных, информации и продуктов, и содействие тем самым достижению целей в области устойчивого развития</w:t>
      </w:r>
      <w:r w:rsidR="002C04F8" w:rsidRPr="00F105C2">
        <w:rPr>
          <w:rFonts w:asciiTheme="minorHAnsi" w:hAnsiTheme="minorHAnsi" w:cstheme="minorHAnsi"/>
          <w:szCs w:val="22"/>
          <w:lang w:val="ru-RU"/>
        </w:rPr>
        <w:t xml:space="preserve"> (</w:t>
      </w:r>
      <w:r w:rsidR="00BC6D29" w:rsidRPr="00F105C2">
        <w:rPr>
          <w:rFonts w:asciiTheme="minorHAnsi" w:hAnsiTheme="minorHAnsi" w:cstheme="minorHAnsi"/>
          <w:szCs w:val="22"/>
          <w:lang w:val="ru-RU"/>
        </w:rPr>
        <w:t>данная часть включает 10</w:t>
      </w:r>
      <w:r w:rsidR="00645522" w:rsidRPr="00F105C2">
        <w:rPr>
          <w:rFonts w:asciiTheme="minorHAnsi" w:hAnsiTheme="minorHAnsi" w:cstheme="minorHAnsi"/>
          <w:szCs w:val="22"/>
          <w:lang w:val="ru-RU"/>
        </w:rPr>
        <w:t> </w:t>
      </w:r>
      <w:r w:rsidR="00BC6D29" w:rsidRPr="00F105C2">
        <w:rPr>
          <w:rFonts w:asciiTheme="minorHAnsi" w:hAnsiTheme="minorHAnsi" w:cstheme="minorHAnsi"/>
          <w:szCs w:val="22"/>
          <w:lang w:val="ru-RU"/>
        </w:rPr>
        <w:t xml:space="preserve">конкретных задач и упоминается в пункте 1 раздела </w:t>
      </w:r>
      <w:r w:rsidR="00BC6D29" w:rsidRPr="00F105C2">
        <w:rPr>
          <w:rFonts w:asciiTheme="minorHAnsi" w:hAnsiTheme="minorHAnsi" w:cstheme="minorHAnsi"/>
          <w:i/>
          <w:szCs w:val="22"/>
          <w:lang w:val="ru-RU"/>
        </w:rPr>
        <w:t xml:space="preserve">решает </w:t>
      </w:r>
      <w:r w:rsidR="00BC6D29" w:rsidRPr="00F105C2">
        <w:rPr>
          <w:rFonts w:asciiTheme="minorHAnsi" w:hAnsiTheme="minorHAnsi" w:cstheme="minorHAnsi"/>
          <w:szCs w:val="22"/>
          <w:lang w:val="ru-RU"/>
        </w:rPr>
        <w:t xml:space="preserve">Резолюции 218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(</w:t>
      </w:r>
      <w:r w:rsidR="00015F18" w:rsidRPr="00F105C2">
        <w:rPr>
          <w:rFonts w:asciiTheme="minorHAnsi" w:hAnsiTheme="minorHAnsi" w:cstheme="minorHAnsi"/>
          <w:szCs w:val="22"/>
          <w:lang w:val="ru-RU"/>
        </w:rPr>
        <w:t>Бухарест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, 2022</w:t>
      </w:r>
      <w:r w:rsidR="00BC6D29" w:rsidRPr="00F105C2">
        <w:rPr>
          <w:rFonts w:asciiTheme="minorHAnsi" w:hAnsiTheme="minorHAnsi" w:cstheme="minorHAnsi"/>
          <w:szCs w:val="22"/>
          <w:lang w:val="ru-RU"/>
        </w:rPr>
        <w:t> </w:t>
      </w:r>
      <w:r w:rsidR="00015F18" w:rsidRPr="00F105C2">
        <w:rPr>
          <w:rFonts w:asciiTheme="minorHAnsi" w:hAnsiTheme="minorHAnsi" w:cstheme="minorHAnsi"/>
          <w:szCs w:val="22"/>
          <w:lang w:val="ru-RU"/>
        </w:rPr>
        <w:t>г.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)).</w:t>
      </w:r>
      <w:bookmarkEnd w:id="1689"/>
    </w:p>
    <w:p w14:paraId="1F38A4FF" w14:textId="31900238" w:rsidR="00645522" w:rsidRPr="00F105C2" w:rsidRDefault="00D56D8B" w:rsidP="00BA00E5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690" w:name="lt_pId5247"/>
      <w:r w:rsidRPr="00F105C2">
        <w:rPr>
          <w:rFonts w:asciiTheme="minorHAnsi" w:hAnsiTheme="minorHAnsi" w:cstheme="minorHAnsi"/>
          <w:szCs w:val="22"/>
          <w:lang w:val="ru-RU"/>
        </w:rPr>
        <w:t>•</w:t>
      </w:r>
      <w:r w:rsidRPr="00F105C2">
        <w:rPr>
          <w:rFonts w:asciiTheme="minorHAnsi" w:hAnsiTheme="minorHAnsi" w:cstheme="minorHAnsi"/>
          <w:szCs w:val="22"/>
          <w:lang w:val="ru-RU"/>
        </w:rPr>
        <w:tab/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Общая задача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 xml:space="preserve">4: </w:t>
      </w:r>
      <w:r w:rsidR="00BA00E5" w:rsidRPr="00F105C2">
        <w:rPr>
          <w:szCs w:val="22"/>
          <w:lang w:val="ru-RU"/>
        </w:rPr>
        <w:t>Налаживание партнерских связей и расширение международного сотрудничества в области использования космического пространства в мирных целях и глобального управления космической деятельностью</w:t>
      </w:r>
      <w:r w:rsidR="00BA00E5" w:rsidRPr="00F105C2">
        <w:rPr>
          <w:rFonts w:asciiTheme="minorHAnsi" w:hAnsiTheme="minorHAnsi" w:cstheme="minorHAnsi"/>
          <w:szCs w:val="22"/>
          <w:lang w:val="ru-RU"/>
        </w:rPr>
        <w:t xml:space="preserve"> </w:t>
      </w:r>
      <w:r w:rsidR="002C04F8" w:rsidRPr="00F105C2">
        <w:rPr>
          <w:rFonts w:asciiTheme="minorHAnsi" w:hAnsiTheme="minorHAnsi" w:cstheme="minorHAnsi"/>
          <w:szCs w:val="22"/>
          <w:lang w:val="ru-RU"/>
        </w:rPr>
        <w:t>(</w:t>
      </w:r>
      <w:r w:rsidR="00645522" w:rsidRPr="00F105C2">
        <w:rPr>
          <w:rFonts w:asciiTheme="minorHAnsi" w:hAnsiTheme="minorHAnsi" w:cstheme="minorHAnsi"/>
          <w:szCs w:val="22"/>
          <w:lang w:val="ru-RU"/>
        </w:rPr>
        <w:t>данная часть включает 10 конкретных задач и упоминается в пункте </w:t>
      </w:r>
      <w:r w:rsidR="00645522" w:rsidRPr="00F105C2">
        <w:rPr>
          <w:rFonts w:asciiTheme="minorHAnsi" w:hAnsiTheme="minorHAnsi" w:cstheme="minorHAnsi"/>
          <w:i/>
          <w:iCs/>
          <w:szCs w:val="22"/>
          <w:lang w:val="ru-RU"/>
        </w:rPr>
        <w:t>c)</w:t>
      </w:r>
      <w:r w:rsidR="00645522" w:rsidRPr="00F105C2">
        <w:rPr>
          <w:rFonts w:asciiTheme="minorHAnsi" w:hAnsiTheme="minorHAnsi" w:cstheme="minorHAnsi"/>
          <w:szCs w:val="22"/>
          <w:lang w:val="ru-RU"/>
        </w:rPr>
        <w:t xml:space="preserve"> раздела </w:t>
      </w:r>
      <w:r w:rsidR="00645522" w:rsidRPr="00F105C2">
        <w:rPr>
          <w:rFonts w:asciiTheme="minorHAnsi" w:hAnsiTheme="minorHAnsi" w:cstheme="minorHAnsi"/>
          <w:i/>
          <w:szCs w:val="22"/>
          <w:lang w:val="ru-RU"/>
        </w:rPr>
        <w:t xml:space="preserve">напоминая </w:t>
      </w:r>
      <w:r w:rsidR="00645522" w:rsidRPr="00F105C2">
        <w:rPr>
          <w:rFonts w:asciiTheme="minorHAnsi" w:hAnsiTheme="minorHAnsi" w:cstheme="minorHAnsi"/>
          <w:szCs w:val="22"/>
          <w:lang w:val="ru-RU"/>
        </w:rPr>
        <w:t>Резолюции 218 (Бухарест, 2022 г.)).</w:t>
      </w:r>
    </w:p>
    <w:bookmarkEnd w:id="1690"/>
    <w:p w14:paraId="28A4054D" w14:textId="31750882" w:rsidR="00645522" w:rsidRPr="00F105C2" w:rsidRDefault="002C04F8" w:rsidP="00D56D8B">
      <w:pPr>
        <w:pStyle w:val="Heading1"/>
        <w:rPr>
          <w:lang w:val="ru-RU"/>
        </w:rPr>
      </w:pPr>
      <w:r w:rsidRPr="00F105C2">
        <w:rPr>
          <w:lang w:val="ru-RU"/>
        </w:rPr>
        <w:t>3</w:t>
      </w:r>
      <w:r w:rsidRPr="00F105C2">
        <w:rPr>
          <w:lang w:val="ru-RU"/>
        </w:rPr>
        <w:tab/>
      </w:r>
      <w:bookmarkStart w:id="1691" w:name="lt_pId5249"/>
      <w:r w:rsidR="00645522" w:rsidRPr="00F105C2">
        <w:rPr>
          <w:lang w:val="ru-RU"/>
        </w:rPr>
        <w:t>Вклад тематически</w:t>
      </w:r>
      <w:r w:rsidR="006F01DB" w:rsidRPr="00F105C2">
        <w:rPr>
          <w:lang w:val="ru-RU"/>
        </w:rPr>
        <w:t xml:space="preserve">х приоритетов МСЭ в </w:t>
      </w:r>
      <w:r w:rsidR="008C141C" w:rsidRPr="00F105C2">
        <w:rPr>
          <w:lang w:val="ru-RU"/>
        </w:rPr>
        <w:t>осуществление</w:t>
      </w:r>
      <w:r w:rsidR="006F01DB" w:rsidRPr="00F105C2">
        <w:rPr>
          <w:lang w:val="ru-RU"/>
        </w:rPr>
        <w:t xml:space="preserve"> П</w:t>
      </w:r>
      <w:r w:rsidR="00645522" w:rsidRPr="00F105C2">
        <w:rPr>
          <w:lang w:val="ru-RU"/>
        </w:rPr>
        <w:t>овестки дня "Космос</w:t>
      </w:r>
      <w:r w:rsidR="006F01DB" w:rsidRPr="00F105C2">
        <w:rPr>
          <w:lang w:val="ru-RU"/>
        </w:rPr>
        <w:t>-</w:t>
      </w:r>
      <w:r w:rsidR="00645522" w:rsidRPr="00F105C2">
        <w:rPr>
          <w:lang w:val="ru-RU"/>
        </w:rPr>
        <w:t>2030"</w:t>
      </w:r>
    </w:p>
    <w:bookmarkEnd w:id="1691"/>
    <w:p w14:paraId="78B4D37E" w14:textId="17ED03A3" w:rsidR="006F01DB" w:rsidRPr="00F105C2" w:rsidRDefault="006F01DB" w:rsidP="006F01DB">
      <w:pPr>
        <w:rPr>
          <w:lang w:val="ru-RU"/>
        </w:rPr>
      </w:pPr>
      <w:r w:rsidRPr="00F105C2">
        <w:rPr>
          <w:lang w:val="ru-RU"/>
        </w:rPr>
        <w:t xml:space="preserve">Деятельность МСЭ, связанная с космосом, </w:t>
      </w:r>
      <w:r w:rsidR="009240CE" w:rsidRPr="00F105C2">
        <w:rPr>
          <w:lang w:val="ru-RU"/>
        </w:rPr>
        <w:t>способствует выполнению большинства</w:t>
      </w:r>
      <w:r w:rsidRPr="00F105C2">
        <w:rPr>
          <w:lang w:val="ru-RU"/>
        </w:rPr>
        <w:t xml:space="preserve"> из 36 </w:t>
      </w:r>
      <w:r w:rsidR="009240CE" w:rsidRPr="00F105C2">
        <w:rPr>
          <w:lang w:val="ru-RU"/>
        </w:rPr>
        <w:t>задач</w:t>
      </w:r>
      <w:r w:rsidRPr="00F105C2">
        <w:rPr>
          <w:lang w:val="ru-RU"/>
        </w:rPr>
        <w:t xml:space="preserve"> Повестки дня "Космос-2030" </w:t>
      </w:r>
      <w:r w:rsidR="009240CE" w:rsidRPr="00F105C2">
        <w:rPr>
          <w:lang w:val="ru-RU"/>
        </w:rPr>
        <w:t>в рамках пяти</w:t>
      </w:r>
      <w:r w:rsidRPr="00F105C2">
        <w:rPr>
          <w:lang w:val="ru-RU"/>
        </w:rPr>
        <w:t xml:space="preserve"> тематических приоритетов, описанных в разделе 2.6 Приложения 1 к Стратегическому плану Союза на 2024</w:t>
      </w:r>
      <w:r w:rsidR="00977088" w:rsidRPr="00F105C2">
        <w:rPr>
          <w:lang w:val="ru-RU"/>
        </w:rPr>
        <w:t>–</w:t>
      </w:r>
      <w:r w:rsidRPr="00F105C2">
        <w:rPr>
          <w:lang w:val="ru-RU"/>
        </w:rPr>
        <w:t>2027 годы, содержащемуся в Резолюции 71 (Пересм. Бухарест, 2022 г.):</w:t>
      </w:r>
    </w:p>
    <w:p w14:paraId="4D08B372" w14:textId="3109C0B8" w:rsidR="0065152F" w:rsidRPr="00F105C2" w:rsidRDefault="00D56D8B" w:rsidP="00D56D8B">
      <w:pPr>
        <w:pStyle w:val="enumlev1"/>
        <w:rPr>
          <w:szCs w:val="22"/>
          <w:lang w:val="ru-RU"/>
        </w:rPr>
      </w:pPr>
      <w:bookmarkStart w:id="1692" w:name="lt_pId5251"/>
      <w:r w:rsidRPr="00F105C2">
        <w:rPr>
          <w:szCs w:val="22"/>
          <w:lang w:val="ru-RU"/>
        </w:rPr>
        <w:t>•</w:t>
      </w:r>
      <w:r w:rsidRPr="00F105C2">
        <w:rPr>
          <w:szCs w:val="22"/>
          <w:lang w:val="ru-RU"/>
        </w:rPr>
        <w:tab/>
      </w:r>
      <w:r w:rsidR="0065152F" w:rsidRPr="00F105C2">
        <w:rPr>
          <w:szCs w:val="22"/>
          <w:lang w:val="ru-RU"/>
        </w:rPr>
        <w:t xml:space="preserve">Использование спектра для космических и наземных служб: в контексте космических </w:t>
      </w:r>
      <w:r w:rsidR="00977088" w:rsidRPr="00F105C2">
        <w:rPr>
          <w:szCs w:val="22"/>
          <w:lang w:val="ru-RU"/>
        </w:rPr>
        <w:t>служб</w:t>
      </w:r>
      <w:r w:rsidR="0065152F" w:rsidRPr="00F105C2">
        <w:rPr>
          <w:szCs w:val="22"/>
          <w:lang w:val="ru-RU"/>
        </w:rPr>
        <w:t xml:space="preserve"> этот тематический приоритет направлен на улучшение использования ресурсов спектра/орбит для служб радиосвязи при координации усилий по предотвращению и решению проблем вредных помех между космическими и земными станциями Государств – Членов МСЭ, обеспечивая тем самым среду с контролируемыми помехами для работы космических систем, зависящих от использования радиочастот.</w:t>
      </w:r>
    </w:p>
    <w:p w14:paraId="136D0538" w14:textId="2FE9881A" w:rsidR="00887C03" w:rsidRPr="00F105C2" w:rsidRDefault="00D56D8B" w:rsidP="00887C03">
      <w:pPr>
        <w:pStyle w:val="enumlev1"/>
        <w:rPr>
          <w:lang w:val="ru-RU"/>
        </w:rPr>
      </w:pPr>
      <w:bookmarkStart w:id="1693" w:name="lt_pId5252"/>
      <w:bookmarkEnd w:id="1692"/>
      <w:r w:rsidRPr="00F105C2">
        <w:rPr>
          <w:szCs w:val="22"/>
          <w:lang w:val="ru-RU"/>
        </w:rPr>
        <w:t>•</w:t>
      </w:r>
      <w:r w:rsidRPr="00F105C2">
        <w:rPr>
          <w:szCs w:val="22"/>
          <w:lang w:val="ru-RU"/>
        </w:rPr>
        <w:tab/>
      </w:r>
      <w:r w:rsidR="00887C03" w:rsidRPr="00F105C2">
        <w:rPr>
          <w:lang w:val="ru-RU"/>
        </w:rPr>
        <w:t>Ресурсы нумерации международной электросвязи: этот тематический приоритет обеспечивает доступ систем спутниковой связи, которые по своей сути являются международными, к незаменимым ресурсам нумерации международной электросвязи, которые они используют при предоставлении услуг международной связи.</w:t>
      </w:r>
    </w:p>
    <w:p w14:paraId="196AE38D" w14:textId="7FDF33D1" w:rsidR="00887C03" w:rsidRPr="00F105C2" w:rsidRDefault="00D56D8B" w:rsidP="00887C03">
      <w:pPr>
        <w:pStyle w:val="enumlev1"/>
        <w:rPr>
          <w:lang w:val="ru-RU"/>
        </w:rPr>
      </w:pPr>
      <w:bookmarkStart w:id="1694" w:name="lt_pId5253"/>
      <w:bookmarkEnd w:id="1693"/>
      <w:r w:rsidRPr="00F105C2">
        <w:rPr>
          <w:szCs w:val="22"/>
          <w:lang w:val="ru-RU"/>
        </w:rPr>
        <w:t>•</w:t>
      </w:r>
      <w:r w:rsidRPr="00F105C2">
        <w:rPr>
          <w:szCs w:val="22"/>
          <w:lang w:val="ru-RU"/>
        </w:rPr>
        <w:tab/>
      </w:r>
      <w:r w:rsidR="00887C03" w:rsidRPr="00F105C2">
        <w:rPr>
          <w:lang w:val="ru-RU"/>
        </w:rPr>
        <w:t xml:space="preserve">Инклюзивные и защищенные инфраструктура и услуги электросвязи/ИКТ: в контексте Повестки дня этот тематический приоритет направлен на обеспечение более широких возможностей подключения и доступа к услугам фиксированной и подвижной широкополосной связи для всех посредством использования спутниковых систем связи, когда они наилучшим образом подходят для предоставления таких услуг инклюзивным, </w:t>
      </w:r>
      <w:r w:rsidR="00901F43" w:rsidRPr="00F105C2">
        <w:rPr>
          <w:lang w:val="ru-RU"/>
        </w:rPr>
        <w:t>защищенным</w:t>
      </w:r>
      <w:r w:rsidR="00887C03" w:rsidRPr="00F105C2">
        <w:rPr>
          <w:lang w:val="ru-RU"/>
        </w:rPr>
        <w:t xml:space="preserve"> и устойчивым образом.</w:t>
      </w:r>
    </w:p>
    <w:p w14:paraId="5CC77DF4" w14:textId="7AD93E50" w:rsidR="00901F43" w:rsidRPr="00F105C2" w:rsidRDefault="00D56D8B" w:rsidP="00D56D8B">
      <w:pPr>
        <w:pStyle w:val="enumlev1"/>
        <w:rPr>
          <w:szCs w:val="22"/>
          <w:lang w:val="ru-RU"/>
        </w:rPr>
      </w:pPr>
      <w:bookmarkStart w:id="1695" w:name="lt_pId5254"/>
      <w:bookmarkEnd w:id="1694"/>
      <w:r w:rsidRPr="00F105C2">
        <w:rPr>
          <w:szCs w:val="22"/>
          <w:lang w:val="ru-RU"/>
        </w:rPr>
        <w:t>•</w:t>
      </w:r>
      <w:r w:rsidRPr="00F105C2">
        <w:rPr>
          <w:szCs w:val="22"/>
          <w:lang w:val="ru-RU"/>
        </w:rPr>
        <w:tab/>
      </w:r>
      <w:r w:rsidR="00901F43" w:rsidRPr="00F105C2">
        <w:rPr>
          <w:szCs w:val="22"/>
          <w:lang w:val="ru-RU"/>
        </w:rPr>
        <w:t xml:space="preserve">Цифровые приложения: в рамках этого тематического приоритета планируется расширить внедрение и использование </w:t>
      </w:r>
      <w:r w:rsidR="00A507FA" w:rsidRPr="00F105C2">
        <w:rPr>
          <w:szCs w:val="22"/>
          <w:lang w:val="ru-RU"/>
        </w:rPr>
        <w:t>приложений электросвязи/ИКТ</w:t>
      </w:r>
      <w:r w:rsidR="00901F43" w:rsidRPr="00F105C2">
        <w:rPr>
          <w:szCs w:val="22"/>
          <w:lang w:val="ru-RU"/>
        </w:rPr>
        <w:t xml:space="preserve">, что станет возможным благодаря более активному развертыванию сетей и </w:t>
      </w:r>
      <w:r w:rsidR="00977088" w:rsidRPr="00F105C2">
        <w:rPr>
          <w:szCs w:val="22"/>
          <w:lang w:val="ru-RU"/>
        </w:rPr>
        <w:t>служб</w:t>
      </w:r>
      <w:r w:rsidR="00A507FA" w:rsidRPr="00F105C2">
        <w:rPr>
          <w:szCs w:val="22"/>
          <w:lang w:val="ru-RU"/>
        </w:rPr>
        <w:t xml:space="preserve"> космической связи</w:t>
      </w:r>
      <w:r w:rsidR="00901F43" w:rsidRPr="00F105C2">
        <w:rPr>
          <w:szCs w:val="22"/>
          <w:lang w:val="ru-RU"/>
        </w:rPr>
        <w:t xml:space="preserve">, необходимых для таких приложений, и расширить возможности </w:t>
      </w:r>
      <w:r w:rsidR="00A507FA" w:rsidRPr="00F105C2">
        <w:rPr>
          <w:szCs w:val="22"/>
          <w:lang w:val="ru-RU"/>
        </w:rPr>
        <w:t>Г</w:t>
      </w:r>
      <w:r w:rsidR="00901F43" w:rsidRPr="00F105C2">
        <w:rPr>
          <w:szCs w:val="22"/>
          <w:lang w:val="ru-RU"/>
        </w:rPr>
        <w:t>осударств-</w:t>
      </w:r>
      <w:r w:rsidR="00A507FA" w:rsidRPr="00F105C2">
        <w:rPr>
          <w:szCs w:val="22"/>
          <w:lang w:val="ru-RU"/>
        </w:rPr>
        <w:t>Ч</w:t>
      </w:r>
      <w:r w:rsidR="00901F43" w:rsidRPr="00F105C2">
        <w:rPr>
          <w:szCs w:val="22"/>
          <w:lang w:val="ru-RU"/>
        </w:rPr>
        <w:t>ленов по использованию инноваций и предпринимательства в целях устойчивого развития в соответствии с задачами, поставленными в</w:t>
      </w:r>
      <w:r w:rsidR="00A507FA" w:rsidRPr="00F105C2">
        <w:rPr>
          <w:szCs w:val="22"/>
          <w:lang w:val="ru-RU"/>
        </w:rPr>
        <w:t xml:space="preserve"> рамках Общей задачи </w:t>
      </w:r>
      <w:r w:rsidR="00901F43" w:rsidRPr="00F105C2">
        <w:rPr>
          <w:szCs w:val="22"/>
          <w:lang w:val="ru-RU"/>
        </w:rPr>
        <w:t>1 Повестки дня.</w:t>
      </w:r>
    </w:p>
    <w:p w14:paraId="3ABA71AF" w14:textId="306876DC" w:rsidR="00A507FA" w:rsidRPr="00F105C2" w:rsidRDefault="00D56D8B" w:rsidP="00A507FA">
      <w:pPr>
        <w:pStyle w:val="enumlev1"/>
        <w:rPr>
          <w:szCs w:val="22"/>
          <w:lang w:val="ru-RU"/>
        </w:rPr>
      </w:pPr>
      <w:bookmarkStart w:id="1696" w:name="lt_pId5255"/>
      <w:bookmarkEnd w:id="1695"/>
      <w:r w:rsidRPr="00F105C2">
        <w:rPr>
          <w:szCs w:val="22"/>
          <w:lang w:val="ru-RU"/>
        </w:rPr>
        <w:t>•</w:t>
      </w:r>
      <w:r w:rsidRPr="00F105C2">
        <w:rPr>
          <w:szCs w:val="22"/>
          <w:lang w:val="ru-RU"/>
        </w:rPr>
        <w:tab/>
      </w:r>
      <w:r w:rsidR="00A507FA" w:rsidRPr="00F105C2">
        <w:rPr>
          <w:szCs w:val="22"/>
          <w:lang w:val="ru-RU"/>
        </w:rPr>
        <w:t xml:space="preserve">Благоприятная среда: политическая и регуляторная среда, разработанная в рамках данного тематического приоритета с учетом особенностей космических технологий, обеспечит Государствам-Членам доступ к преимуществам этих технологий в соответствующих случаях, тем самым увеличивая количество вариантов политики для обеспечения </w:t>
      </w:r>
      <w:r w:rsidR="0052481B" w:rsidRPr="00F105C2">
        <w:rPr>
          <w:szCs w:val="22"/>
          <w:lang w:val="ru-RU"/>
        </w:rPr>
        <w:t xml:space="preserve">универсальной возможности установления соединений </w:t>
      </w:r>
      <w:r w:rsidR="00A507FA" w:rsidRPr="00F105C2">
        <w:rPr>
          <w:szCs w:val="22"/>
          <w:lang w:val="ru-RU"/>
        </w:rPr>
        <w:t>и осуществления устойчивой цифровой трансформации.</w:t>
      </w:r>
    </w:p>
    <w:p w14:paraId="6EDDE5D3" w14:textId="70BDBD5E" w:rsidR="0052481B" w:rsidRPr="00F105C2" w:rsidRDefault="0052481B" w:rsidP="00D56D8B">
      <w:pPr>
        <w:rPr>
          <w:lang w:val="ru-RU"/>
        </w:rPr>
      </w:pPr>
      <w:bookmarkStart w:id="1697" w:name="lt_pId5256"/>
      <w:bookmarkEnd w:id="1696"/>
      <w:r w:rsidRPr="00F105C2">
        <w:rPr>
          <w:lang w:val="ru-RU"/>
        </w:rPr>
        <w:t>Реализации Повестки дня "Космос-</w:t>
      </w:r>
      <w:r w:rsidR="006C0099" w:rsidRPr="00F105C2">
        <w:rPr>
          <w:lang w:val="ru-RU"/>
        </w:rPr>
        <w:t>2030" Государствами-Ч</w:t>
      </w:r>
      <w:r w:rsidRPr="00F105C2">
        <w:rPr>
          <w:lang w:val="ru-RU"/>
        </w:rPr>
        <w:t>ленами способствует установление партнерских отношений, а также поддержка со стороны ряда международных и региональных механизмов, программ, проектов и платформ,</w:t>
      </w:r>
      <w:r w:rsidR="006C0099" w:rsidRPr="00F105C2">
        <w:rPr>
          <w:lang w:val="ru-RU"/>
        </w:rPr>
        <w:t xml:space="preserve"> описанных в разделе </w:t>
      </w:r>
      <w:r w:rsidRPr="00F105C2">
        <w:rPr>
          <w:lang w:val="ru-RU"/>
        </w:rPr>
        <w:t>II</w:t>
      </w:r>
      <w:r w:rsidR="006C0099" w:rsidRPr="00F105C2">
        <w:rPr>
          <w:lang w:val="ru-RU"/>
        </w:rPr>
        <w:t xml:space="preserve"> части </w:t>
      </w:r>
      <w:r w:rsidRPr="00F105C2">
        <w:rPr>
          <w:lang w:val="ru-RU"/>
        </w:rPr>
        <w:t>В Повестки дня. МСЭ сотруднич</w:t>
      </w:r>
      <w:r w:rsidR="006C0099" w:rsidRPr="00F105C2">
        <w:rPr>
          <w:lang w:val="ru-RU"/>
        </w:rPr>
        <w:t>ает с рядом этих орг</w:t>
      </w:r>
      <w:r w:rsidR="00226BC2" w:rsidRPr="00F105C2">
        <w:rPr>
          <w:lang w:val="ru-RU"/>
        </w:rPr>
        <w:t xml:space="preserve">анизаций и программ или вносит </w:t>
      </w:r>
      <w:r w:rsidRPr="00F105C2">
        <w:rPr>
          <w:lang w:val="ru-RU"/>
        </w:rPr>
        <w:t>вклад</w:t>
      </w:r>
      <w:r w:rsidR="006C0099" w:rsidRPr="00F105C2">
        <w:rPr>
          <w:lang w:val="ru-RU"/>
        </w:rPr>
        <w:t xml:space="preserve"> в их деятельность</w:t>
      </w:r>
      <w:r w:rsidRPr="00F105C2">
        <w:rPr>
          <w:lang w:val="ru-RU"/>
        </w:rPr>
        <w:t xml:space="preserve">, как описано в документе Совета о сотрудничестве с системой Организации Объединенных Наций (см. </w:t>
      </w:r>
      <w:r w:rsidR="00143B77" w:rsidRPr="00F105C2">
        <w:rPr>
          <w:lang w:val="ru-RU"/>
        </w:rPr>
        <w:t>Документ </w:t>
      </w:r>
      <w:hyperlink r:id="rId9" w:history="1">
        <w:r w:rsidR="00143B77" w:rsidRPr="00F105C2">
          <w:rPr>
            <w:rStyle w:val="Hyperlink"/>
            <w:rFonts w:asciiTheme="minorHAnsi" w:hAnsiTheme="minorHAnsi" w:cstheme="minorHAnsi"/>
            <w:szCs w:val="24"/>
            <w:lang w:val="ru-RU"/>
          </w:rPr>
          <w:t>C23/49</w:t>
        </w:r>
      </w:hyperlink>
      <w:r w:rsidR="00143B77" w:rsidRPr="00F105C2">
        <w:rPr>
          <w:lang w:val="ru-RU"/>
        </w:rPr>
        <w:t>).</w:t>
      </w:r>
    </w:p>
    <w:bookmarkEnd w:id="1697"/>
    <w:p w14:paraId="7E669434" w14:textId="77777777" w:rsidR="002C04F8" w:rsidRPr="00F105C2" w:rsidRDefault="002C04F8" w:rsidP="002C04F8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105C2">
        <w:rPr>
          <w:lang w:val="ru-RU"/>
        </w:rPr>
        <w:br w:type="page"/>
      </w:r>
    </w:p>
    <w:p w14:paraId="40507BC3" w14:textId="4BAA484E" w:rsidR="002C04F8" w:rsidRPr="00F105C2" w:rsidRDefault="002C04F8" w:rsidP="002C04F8">
      <w:pPr>
        <w:pStyle w:val="AnnexNo"/>
        <w:rPr>
          <w:lang w:val="ru-RU"/>
        </w:rPr>
      </w:pPr>
      <w:bookmarkStart w:id="1698" w:name="lt_pId5258"/>
      <w:r w:rsidRPr="00F105C2">
        <w:rPr>
          <w:lang w:val="ru-RU"/>
        </w:rPr>
        <w:t>ПРИЛОЖЕНИЕ 3</w:t>
      </w:r>
      <w:bookmarkEnd w:id="1698"/>
    </w:p>
    <w:p w14:paraId="6FFBEA86" w14:textId="45C69A3E" w:rsidR="00143B77" w:rsidRPr="00F105C2" w:rsidRDefault="00143B77" w:rsidP="002C04F8">
      <w:pPr>
        <w:pStyle w:val="Annextitle"/>
        <w:rPr>
          <w:lang w:val="ru-RU"/>
        </w:rPr>
      </w:pPr>
      <w:bookmarkStart w:id="1699" w:name="lt_pId5259"/>
      <w:bookmarkStart w:id="1700" w:name="_Hlk132818415"/>
      <w:r w:rsidRPr="00F105C2">
        <w:rPr>
          <w:lang w:val="ru-RU"/>
        </w:rPr>
        <w:t>Межучрежденческие совещания ООН по космической деятельности (ООН</w:t>
      </w:r>
      <w:r w:rsidR="00F55C89" w:rsidRPr="00F105C2">
        <w:rPr>
          <w:lang w:val="ru-RU"/>
        </w:rPr>
        <w:noBreakHyphen/>
      </w:r>
      <w:r w:rsidRPr="00F105C2">
        <w:rPr>
          <w:lang w:val="ru-RU"/>
        </w:rPr>
        <w:t>Космос)</w:t>
      </w:r>
    </w:p>
    <w:p w14:paraId="3E9E5321" w14:textId="4634EA9F" w:rsidR="00595369" w:rsidRPr="00F105C2" w:rsidRDefault="00595369" w:rsidP="00595369">
      <w:pPr>
        <w:pStyle w:val="Normalaftertitle"/>
        <w:rPr>
          <w:lang w:val="ru-RU"/>
        </w:rPr>
      </w:pPr>
      <w:bookmarkStart w:id="1701" w:name="lt_pId5260"/>
      <w:bookmarkEnd w:id="1699"/>
      <w:bookmarkEnd w:id="1700"/>
      <w:r w:rsidRPr="00F105C2">
        <w:rPr>
          <w:lang w:val="ru-RU"/>
        </w:rPr>
        <w:t xml:space="preserve">Межучрежденческие совещания ООН по космической деятельности начали свою работу в середине 1970-х годов, а в декабре 2013 года </w:t>
      </w:r>
      <w:r w:rsidR="00226BC2" w:rsidRPr="00F105C2">
        <w:rPr>
          <w:lang w:val="ru-RU"/>
        </w:rPr>
        <w:t>в</w:t>
      </w:r>
      <w:r w:rsidRPr="00F105C2">
        <w:rPr>
          <w:lang w:val="ru-RU"/>
        </w:rPr>
        <w:t xml:space="preserve"> резолюци</w:t>
      </w:r>
      <w:r w:rsidR="00226BC2" w:rsidRPr="00F105C2">
        <w:rPr>
          <w:lang w:val="ru-RU"/>
        </w:rPr>
        <w:t xml:space="preserve">и Генеральной Ассамблеи 68/75а их впервые стали именовать </w:t>
      </w:r>
      <w:r w:rsidRPr="00F105C2">
        <w:rPr>
          <w:lang w:val="ru-RU"/>
        </w:rPr>
        <w:t>"ООН-Космос".</w:t>
      </w:r>
    </w:p>
    <w:p w14:paraId="21CF8E4A" w14:textId="46A6A321" w:rsidR="00595369" w:rsidRPr="00F105C2" w:rsidRDefault="00027F4B" w:rsidP="00104948">
      <w:pPr>
        <w:rPr>
          <w:lang w:val="ru-RU"/>
        </w:rPr>
      </w:pPr>
      <w:r w:rsidRPr="00F105C2">
        <w:rPr>
          <w:lang w:val="ru-RU"/>
        </w:rPr>
        <w:t>"</w:t>
      </w:r>
      <w:r w:rsidR="00595369" w:rsidRPr="00F105C2">
        <w:rPr>
          <w:lang w:val="ru-RU"/>
        </w:rPr>
        <w:t>ООН-Космос</w:t>
      </w:r>
      <w:r w:rsidRPr="00F105C2">
        <w:rPr>
          <w:lang w:val="ru-RU"/>
        </w:rPr>
        <w:t>"</w:t>
      </w:r>
      <w:r w:rsidR="00595369" w:rsidRPr="00F105C2">
        <w:rPr>
          <w:lang w:val="ru-RU"/>
        </w:rPr>
        <w:t xml:space="preserve"> – это механизм оказания содействия сотрудничеству и синергии, обмену информацией и координации планов и программ учреждений системы Организации Объединенных Наций (департаментов, управлений, фондов, программ и специализированных учреждений) в осуществлении деятельности, связанной с использованием космических технологий и их применений.</w:t>
      </w:r>
    </w:p>
    <w:bookmarkEnd w:id="1701"/>
    <w:p w14:paraId="1E2DCCE5" w14:textId="6F1824BF" w:rsidR="00595369" w:rsidRPr="00F105C2" w:rsidRDefault="00226BC2" w:rsidP="002C04F8">
      <w:pPr>
        <w:rPr>
          <w:lang w:val="ru-RU"/>
        </w:rPr>
      </w:pPr>
      <w:r w:rsidRPr="00F105C2">
        <w:rPr>
          <w:lang w:val="ru-RU"/>
        </w:rPr>
        <w:t xml:space="preserve">Возглавляет "ООН-Космос" и выполняет функции его секретариата </w:t>
      </w:r>
      <w:r w:rsidR="00595369" w:rsidRPr="00F105C2">
        <w:rPr>
          <w:lang w:val="ru-RU"/>
        </w:rPr>
        <w:t>Управление по вопр</w:t>
      </w:r>
      <w:r w:rsidRPr="00F105C2">
        <w:rPr>
          <w:lang w:val="ru-RU"/>
        </w:rPr>
        <w:t>осам космического пространства</w:t>
      </w:r>
      <w:r w:rsidR="00595369" w:rsidRPr="00F105C2">
        <w:rPr>
          <w:lang w:val="ru-RU"/>
        </w:rPr>
        <w:t xml:space="preserve">. В </w:t>
      </w:r>
      <w:r w:rsidR="00027F4B" w:rsidRPr="00F105C2">
        <w:rPr>
          <w:lang w:val="ru-RU"/>
        </w:rPr>
        <w:t xml:space="preserve">механизме принимают участие </w:t>
      </w:r>
      <w:r w:rsidR="00595369" w:rsidRPr="00F105C2">
        <w:rPr>
          <w:lang w:val="ru-RU"/>
        </w:rPr>
        <w:t>32 учреждения Организации Объединенных Наций</w:t>
      </w:r>
      <w:bookmarkStart w:id="1702" w:name="lt_pId5264"/>
      <w:r w:rsidR="00595369" w:rsidRPr="00F105C2">
        <w:rPr>
          <w:lang w:val="ru-RU"/>
        </w:rPr>
        <w:t xml:space="preserve"> </w:t>
      </w:r>
      <w:r w:rsidR="00595369" w:rsidRPr="00F105C2">
        <w:rPr>
          <w:rFonts w:asciiTheme="minorHAnsi" w:hAnsiTheme="minorHAnsi" w:cstheme="minorHAnsi"/>
          <w:szCs w:val="24"/>
          <w:lang w:val="ru-RU"/>
        </w:rPr>
        <w:t>(</w:t>
      </w:r>
      <w:hyperlink r:id="rId10" w:history="1">
        <w:r w:rsidR="00595369" w:rsidRPr="00F105C2">
          <w:rPr>
            <w:rStyle w:val="Hyperlink"/>
            <w:bCs/>
            <w:szCs w:val="24"/>
            <w:lang w:val="ru-RU"/>
          </w:rPr>
          <w:t>https://www.unoosa.org/oosa/en/ourwork/un-space/po.html</w:t>
        </w:r>
      </w:hyperlink>
      <w:r w:rsidR="00595369" w:rsidRPr="00F105C2">
        <w:rPr>
          <w:rFonts w:asciiTheme="minorHAnsi" w:hAnsiTheme="minorHAnsi" w:cstheme="minorHAnsi"/>
          <w:szCs w:val="24"/>
          <w:lang w:val="ru-RU"/>
        </w:rPr>
        <w:t>)</w:t>
      </w:r>
      <w:bookmarkEnd w:id="1702"/>
      <w:r w:rsidR="00595369" w:rsidRPr="00F105C2">
        <w:rPr>
          <w:rFonts w:asciiTheme="minorHAnsi" w:hAnsiTheme="minorHAnsi" w:cstheme="minorHAnsi"/>
          <w:szCs w:val="24"/>
          <w:lang w:val="ru-RU"/>
        </w:rPr>
        <w:t>.</w:t>
      </w:r>
    </w:p>
    <w:p w14:paraId="65B401E5" w14:textId="7A7E6569" w:rsidR="00027F4B" w:rsidRPr="00F105C2" w:rsidRDefault="00027F4B" w:rsidP="002C04F8">
      <w:pPr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 xml:space="preserve">Сорок первая сессия </w:t>
      </w:r>
      <w:r w:rsidR="00226BC2" w:rsidRPr="00F105C2">
        <w:rPr>
          <w:lang w:val="ru-RU"/>
        </w:rPr>
        <w:t xml:space="preserve">"ООН-Космос", </w:t>
      </w:r>
      <w:r w:rsidR="00226BC2" w:rsidRPr="00F105C2">
        <w:rPr>
          <w:rFonts w:asciiTheme="minorHAnsi" w:hAnsiTheme="minorHAnsi" w:cstheme="minorHAnsi"/>
          <w:szCs w:val="24"/>
          <w:lang w:val="ru-RU"/>
        </w:rPr>
        <w:t xml:space="preserve">функции принимающей стороны в ходе которой выполняла Экономическая и социальная комиссия </w:t>
      </w:r>
      <w:r w:rsidR="00226BC2" w:rsidRPr="00F105C2">
        <w:rPr>
          <w:lang w:val="ru-RU"/>
        </w:rPr>
        <w:t>Организации Объединенных Наций</w:t>
      </w:r>
      <w:r w:rsidR="00226BC2" w:rsidRPr="00F105C2">
        <w:rPr>
          <w:rFonts w:asciiTheme="minorHAnsi" w:hAnsiTheme="minorHAnsi" w:cstheme="minorHAnsi"/>
          <w:szCs w:val="24"/>
          <w:lang w:val="ru-RU"/>
        </w:rPr>
        <w:t xml:space="preserve"> для Азии и Тихого океана (ЭСКАТО), </w:t>
      </w:r>
      <w:r w:rsidRPr="00F105C2">
        <w:rPr>
          <w:rFonts w:asciiTheme="minorHAnsi" w:hAnsiTheme="minorHAnsi" w:cstheme="minorHAnsi"/>
          <w:szCs w:val="24"/>
          <w:lang w:val="ru-RU"/>
        </w:rPr>
        <w:t>состоялась 6 и 7 декабря 2022 года в Бангкоке, Таиланд</w:t>
      </w:r>
      <w:r w:rsidR="00226BC2" w:rsidRPr="00F105C2">
        <w:rPr>
          <w:rFonts w:asciiTheme="minorHAnsi" w:hAnsiTheme="minorHAnsi" w:cstheme="minorHAnsi"/>
          <w:szCs w:val="24"/>
          <w:lang w:val="ru-RU"/>
        </w:rPr>
        <w:t>.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На ней были рассмотрены последние достижения в области использования космического пространства в мирных целях и обсуждена подготовка предстоящего Доклада Генерального секретаря ООН о координации космической деятельности в системе </w:t>
      </w:r>
      <w:r w:rsidR="001F1299" w:rsidRPr="00F105C2">
        <w:rPr>
          <w:lang w:val="ru-RU"/>
        </w:rPr>
        <w:t>Организации Объединенных Наций</w:t>
      </w:r>
      <w:r w:rsidRPr="00F105C2">
        <w:rPr>
          <w:rFonts w:asciiTheme="minorHAnsi" w:hAnsiTheme="minorHAnsi" w:cstheme="minorHAnsi"/>
          <w:szCs w:val="24"/>
          <w:lang w:val="ru-RU"/>
        </w:rPr>
        <w:t>.</w:t>
      </w:r>
    </w:p>
    <w:p w14:paraId="1CDB23C7" w14:textId="3C5E21F5" w:rsidR="001F1299" w:rsidRPr="00F105C2" w:rsidRDefault="001F1299" w:rsidP="002C04F8">
      <w:pPr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 xml:space="preserve">На сессии 2022 года учреждения представили обновленную информацию относительно </w:t>
      </w:r>
      <w:r w:rsidRPr="00F105C2">
        <w:rPr>
          <w:lang w:val="ru-RU"/>
        </w:rPr>
        <w:t>последних событий в области использования космического пространства в мирных целях, в том числе относительно Повестки дня</w:t>
      </w:r>
      <w:r w:rsidRPr="00F105C2">
        <w:rPr>
          <w:rFonts w:asciiTheme="minorHAnsi" w:hAnsiTheme="minorHAnsi" w:cstheme="minorHAnsi"/>
          <w:szCs w:val="24"/>
          <w:lang w:val="ru-RU"/>
        </w:rPr>
        <w:t xml:space="preserve"> "Космос-2030", чтобы представить Генеральному секретарю ООН доклад о координации космической деятельности в рамках системы </w:t>
      </w:r>
      <w:r w:rsidRPr="00F105C2">
        <w:rPr>
          <w:lang w:val="ru-RU"/>
        </w:rPr>
        <w:t>Организации Объединенных Наций</w:t>
      </w:r>
      <w:r w:rsidRPr="00F105C2">
        <w:rPr>
          <w:rFonts w:asciiTheme="minorHAnsi" w:hAnsiTheme="minorHAnsi" w:cstheme="minorHAnsi"/>
          <w:szCs w:val="24"/>
          <w:lang w:val="ru-RU"/>
        </w:rPr>
        <w:t>. Этот доклад включает направления деятельности и ожидаемые результаты на период 2022</w:t>
      </w:r>
      <w:r w:rsidR="00977088" w:rsidRPr="00F105C2">
        <w:rPr>
          <w:rFonts w:asciiTheme="minorHAnsi" w:hAnsiTheme="minorHAnsi" w:cstheme="minorHAnsi"/>
          <w:szCs w:val="24"/>
          <w:lang w:val="ru-RU"/>
        </w:rPr>
        <w:t>–</w:t>
      </w:r>
      <w:r w:rsidRPr="00F105C2">
        <w:rPr>
          <w:rFonts w:asciiTheme="minorHAnsi" w:hAnsiTheme="minorHAnsi" w:cstheme="minorHAnsi"/>
          <w:szCs w:val="24"/>
          <w:lang w:val="ru-RU"/>
        </w:rPr>
        <w:t>2023 годов и будет представлен Комитету по использованию космического пространства в мирных целях в июне 2023 года.</w:t>
      </w:r>
    </w:p>
    <w:p w14:paraId="279D45E2" w14:textId="6FFAB248" w:rsidR="001F1299" w:rsidRPr="00F105C2" w:rsidRDefault="00226BC2" w:rsidP="002C04F8">
      <w:pPr>
        <w:rPr>
          <w:rFonts w:asciiTheme="minorHAnsi" w:hAnsiTheme="minorHAnsi" w:cstheme="minorHAnsi"/>
          <w:szCs w:val="24"/>
          <w:lang w:val="ru-RU"/>
        </w:rPr>
      </w:pPr>
      <w:r w:rsidRPr="00F105C2">
        <w:rPr>
          <w:rFonts w:asciiTheme="minorHAnsi" w:hAnsiTheme="minorHAnsi" w:cstheme="minorHAnsi"/>
          <w:szCs w:val="24"/>
          <w:lang w:val="ru-RU"/>
        </w:rPr>
        <w:t xml:space="preserve">МСЭ вносит </w:t>
      </w:r>
      <w:r w:rsidR="001F1299" w:rsidRPr="00F105C2">
        <w:rPr>
          <w:rFonts w:asciiTheme="minorHAnsi" w:hAnsiTheme="minorHAnsi" w:cstheme="minorHAnsi"/>
          <w:szCs w:val="24"/>
          <w:lang w:val="ru-RU"/>
        </w:rPr>
        <w:t xml:space="preserve">вклад в </w:t>
      </w:r>
      <w:r w:rsidRPr="00F105C2">
        <w:rPr>
          <w:rFonts w:asciiTheme="minorHAnsi" w:hAnsiTheme="minorHAnsi" w:cstheme="minorHAnsi"/>
          <w:szCs w:val="24"/>
          <w:lang w:val="ru-RU"/>
        </w:rPr>
        <w:t>подготовку специальных докладов</w:t>
      </w:r>
      <w:r w:rsidR="001F1299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1F1299" w:rsidRPr="00F105C2">
        <w:rPr>
          <w:lang w:val="ru-RU"/>
        </w:rPr>
        <w:t xml:space="preserve">"ООН-Космос" </w:t>
      </w:r>
      <w:r w:rsidR="001F1299" w:rsidRPr="00F105C2">
        <w:rPr>
          <w:rFonts w:asciiTheme="minorHAnsi" w:hAnsiTheme="minorHAnsi" w:cstheme="minorHAnsi"/>
          <w:szCs w:val="24"/>
          <w:lang w:val="ru-RU"/>
        </w:rPr>
        <w:t xml:space="preserve">об инициативах и </w:t>
      </w:r>
      <w:r w:rsidR="00D426D9" w:rsidRPr="00F105C2">
        <w:rPr>
          <w:lang w:val="ru-RU"/>
        </w:rPr>
        <w:t>прикладных программах для межучрежденческого сотрудничества, связанного с космической деятельностью</w:t>
      </w:r>
      <w:r w:rsidR="001F1299" w:rsidRPr="00F105C2">
        <w:rPr>
          <w:rFonts w:asciiTheme="minorHAnsi" w:hAnsiTheme="minorHAnsi" w:cstheme="minorHAnsi"/>
          <w:szCs w:val="24"/>
          <w:lang w:val="ru-RU"/>
        </w:rPr>
        <w:t>. В 2022 году был выпущен специальный доклад, посвященны</w:t>
      </w:r>
      <w:r w:rsidR="00D426D9" w:rsidRPr="00F105C2">
        <w:rPr>
          <w:rFonts w:asciiTheme="minorHAnsi" w:hAnsiTheme="minorHAnsi" w:cstheme="minorHAnsi"/>
          <w:szCs w:val="24"/>
          <w:lang w:val="ru-RU"/>
        </w:rPr>
        <w:t>й изменению климата "Космос и борьба с изменением</w:t>
      </w:r>
      <w:r w:rsidR="00514458" w:rsidRPr="00F105C2">
        <w:rPr>
          <w:rFonts w:asciiTheme="minorHAnsi" w:hAnsiTheme="minorHAnsi" w:cstheme="minorHAnsi"/>
          <w:szCs w:val="24"/>
          <w:lang w:val="ru-RU"/>
        </w:rPr>
        <w:t xml:space="preserve"> </w:t>
      </w:r>
      <w:r w:rsidR="001F1299" w:rsidRPr="00F105C2">
        <w:rPr>
          <w:rFonts w:asciiTheme="minorHAnsi" w:hAnsiTheme="minorHAnsi" w:cstheme="minorHAnsi"/>
          <w:szCs w:val="24"/>
          <w:lang w:val="ru-RU"/>
        </w:rPr>
        <w:t xml:space="preserve">климата". Еще один специальный доклад по созданию потенциала находится в стадии подготовки и </w:t>
      </w:r>
      <w:r w:rsidR="00514458" w:rsidRPr="00F105C2">
        <w:rPr>
          <w:rFonts w:asciiTheme="minorHAnsi" w:hAnsiTheme="minorHAnsi" w:cstheme="minorHAnsi"/>
          <w:szCs w:val="24"/>
          <w:lang w:val="ru-RU"/>
        </w:rPr>
        <w:t>планируется к публикации в 2023 </w:t>
      </w:r>
      <w:r w:rsidR="001F1299" w:rsidRPr="00F105C2">
        <w:rPr>
          <w:rFonts w:asciiTheme="minorHAnsi" w:hAnsiTheme="minorHAnsi" w:cstheme="minorHAnsi"/>
          <w:szCs w:val="24"/>
          <w:lang w:val="ru-RU"/>
        </w:rPr>
        <w:t>году.</w:t>
      </w:r>
    </w:p>
    <w:p w14:paraId="7E844D06" w14:textId="4491A451" w:rsidR="002C04F8" w:rsidRPr="00F105C2" w:rsidRDefault="002C04F8" w:rsidP="00F55C89">
      <w:pPr>
        <w:spacing w:before="720"/>
        <w:jc w:val="center"/>
        <w:rPr>
          <w:rFonts w:ascii="Times New Roman" w:hAnsi="Times New Roman"/>
          <w:szCs w:val="24"/>
          <w:lang w:val="ru-RU"/>
        </w:rPr>
      </w:pPr>
      <w:r w:rsidRPr="00F105C2">
        <w:rPr>
          <w:rFonts w:ascii="Times New Roman" w:hAnsi="Times New Roman"/>
          <w:szCs w:val="24"/>
          <w:lang w:val="ru-RU"/>
        </w:rPr>
        <w:t>_______________</w:t>
      </w:r>
    </w:p>
    <w:sectPr w:rsidR="002C04F8" w:rsidRPr="00F105C2" w:rsidSect="00A23946">
      <w:footerReference w:type="default" r:id="rId11"/>
      <w:headerReference w:type="first" r:id="rId12"/>
      <w:footerReference w:type="first" r:id="rId13"/>
      <w:pgSz w:w="11907" w:h="16834"/>
      <w:pgMar w:top="1418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3373" w14:textId="77777777" w:rsidR="00D60B19" w:rsidRDefault="00D60B19">
      <w:r>
        <w:separator/>
      </w:r>
    </w:p>
  </w:endnote>
  <w:endnote w:type="continuationSeparator" w:id="0">
    <w:p w14:paraId="634D9FAA" w14:textId="77777777" w:rsidR="00D60B19" w:rsidRDefault="00D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B1058" w:rsidRPr="00784011" w14:paraId="1CF32857" w14:textId="77777777" w:rsidTr="00071E6D">
      <w:trPr>
        <w:jc w:val="center"/>
      </w:trPr>
      <w:tc>
        <w:tcPr>
          <w:tcW w:w="1803" w:type="dxa"/>
        </w:tcPr>
        <w:p w14:paraId="01D31605" w14:textId="6269C8F7" w:rsidR="00CB1058" w:rsidRDefault="00CB1058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521092</w:t>
          </w:r>
        </w:p>
      </w:tc>
      <w:tc>
        <w:tcPr>
          <w:tcW w:w="8261" w:type="dxa"/>
        </w:tcPr>
        <w:p w14:paraId="1A006A1A" w14:textId="20866CE6" w:rsidR="00CB1058" w:rsidRPr="00E06FD5" w:rsidRDefault="00CB1058" w:rsidP="00104948">
          <w:pPr>
            <w:pStyle w:val="Header"/>
            <w:tabs>
              <w:tab w:val="left" w:pos="7070"/>
              <w:tab w:val="right" w:pos="80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E5B7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75F4143" w14:textId="77777777" w:rsidR="00CB1058" w:rsidRPr="00672F8A" w:rsidRDefault="00CB1058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B1058" w:rsidRPr="00784011" w14:paraId="538C357B" w14:textId="77777777" w:rsidTr="004C7BAC">
      <w:trPr>
        <w:jc w:val="center"/>
      </w:trPr>
      <w:tc>
        <w:tcPr>
          <w:tcW w:w="1803" w:type="dxa"/>
          <w:vAlign w:val="center"/>
        </w:tcPr>
        <w:p w14:paraId="0A1785C8" w14:textId="77777777" w:rsidR="00CB1058" w:rsidRDefault="00E34271" w:rsidP="00672F8A">
          <w:pPr>
            <w:pStyle w:val="Header"/>
            <w:jc w:val="left"/>
            <w:rPr>
              <w:noProof/>
            </w:rPr>
          </w:pPr>
          <w:hyperlink r:id="rId1" w:history="1">
            <w:r w:rsidR="00CB1058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373FBB5" w14:textId="139AC6F9" w:rsidR="00CB1058" w:rsidRPr="00E06FD5" w:rsidRDefault="00CB1058" w:rsidP="0088178C">
          <w:pPr>
            <w:pStyle w:val="Header"/>
            <w:tabs>
              <w:tab w:val="left" w:pos="7070"/>
              <w:tab w:val="right" w:pos="80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E5B7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EC8AA6" w14:textId="77777777" w:rsidR="00CB1058" w:rsidRPr="00672F8A" w:rsidRDefault="00CB1058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534D" w14:textId="77777777" w:rsidR="00D60B19" w:rsidRDefault="00D60B19">
      <w:r>
        <w:t>____________________</w:t>
      </w:r>
    </w:p>
  </w:footnote>
  <w:footnote w:type="continuationSeparator" w:id="0">
    <w:p w14:paraId="0B1A68E8" w14:textId="77777777" w:rsidR="00D60B19" w:rsidRDefault="00D60B19">
      <w:r>
        <w:continuationSeparator/>
      </w:r>
    </w:p>
  </w:footnote>
  <w:footnote w:id="1">
    <w:p w14:paraId="3E6EFEBE" w14:textId="40292AD6" w:rsidR="00CB1058" w:rsidRPr="00530872" w:rsidRDefault="00CB1058" w:rsidP="00A2394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См</w:t>
      </w:r>
      <w:r w:rsidRPr="00963609">
        <w:rPr>
          <w:lang w:val="ru-RU"/>
        </w:rPr>
        <w:t xml:space="preserve">. </w:t>
      </w:r>
      <w:r>
        <w:rPr>
          <w:lang w:val="ru-RU"/>
        </w:rPr>
        <w:t>Резолюцию</w:t>
      </w:r>
      <w:r w:rsidRPr="00963609">
        <w:rPr>
          <w:lang w:val="ru-RU"/>
        </w:rPr>
        <w:t xml:space="preserve"> </w:t>
      </w:r>
      <w:r w:rsidRPr="00963609">
        <w:rPr>
          <w:szCs w:val="24"/>
          <w:lang w:val="ru-RU"/>
        </w:rPr>
        <w:t>99 (</w:t>
      </w:r>
      <w:r>
        <w:rPr>
          <w:szCs w:val="24"/>
          <w:lang w:val="ru-RU"/>
        </w:rPr>
        <w:t>Пересм</w:t>
      </w:r>
      <w:r w:rsidRPr="00963609">
        <w:rPr>
          <w:szCs w:val="24"/>
          <w:lang w:val="ru-RU"/>
        </w:rPr>
        <w:t xml:space="preserve">. </w:t>
      </w:r>
      <w:r w:rsidR="008C141C">
        <w:rPr>
          <w:szCs w:val="24"/>
          <w:lang w:val="ru-RU"/>
        </w:rPr>
        <w:t>Анталия</w:t>
      </w:r>
      <w:r w:rsidRPr="00530872">
        <w:rPr>
          <w:szCs w:val="24"/>
          <w:lang w:val="ru-RU"/>
        </w:rPr>
        <w:t xml:space="preserve">, 2006 </w:t>
      </w:r>
      <w:r>
        <w:rPr>
          <w:szCs w:val="24"/>
          <w:lang w:val="ru-RU"/>
        </w:rPr>
        <w:t>г</w:t>
      </w:r>
      <w:r w:rsidRPr="00530872">
        <w:rPr>
          <w:szCs w:val="24"/>
          <w:lang w:val="ru-RU"/>
        </w:rPr>
        <w:t xml:space="preserve">.) </w:t>
      </w:r>
      <w:r>
        <w:rPr>
          <w:szCs w:val="24"/>
          <w:lang w:val="ru-RU"/>
        </w:rPr>
        <w:t>Полномочной</w:t>
      </w:r>
      <w:r w:rsidRPr="00530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конференции</w:t>
      </w:r>
      <w:r w:rsidRPr="00530872">
        <w:rPr>
          <w:szCs w:val="24"/>
          <w:lang w:val="ru-RU"/>
        </w:rPr>
        <w:t>.</w:t>
      </w:r>
    </w:p>
  </w:footnote>
  <w:footnote w:id="2">
    <w:p w14:paraId="2F4B468A" w14:textId="1B50E6BD" w:rsidR="00CB1058" w:rsidRPr="00D56D8B" w:rsidRDefault="00CB1058" w:rsidP="002C04F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6D8B">
        <w:rPr>
          <w:lang w:val="ru-RU"/>
        </w:rPr>
        <w:tab/>
      </w:r>
      <w:bookmarkStart w:id="1682" w:name="lt_pId5274"/>
      <w:r w:rsidRPr="00D56D8B">
        <w:rPr>
          <w:rFonts w:asciiTheme="minorHAnsi" w:hAnsiTheme="minorHAnsi" w:cstheme="minorHAnsi"/>
          <w:szCs w:val="22"/>
          <w:lang w:val="ru-RU"/>
        </w:rPr>
        <w:t xml:space="preserve">Повестка дня в области устойчивого развития на период до 2030 года, </w:t>
      </w:r>
      <w:r w:rsidRPr="00D56D8B">
        <w:rPr>
          <w:lang w:val="ru-RU"/>
        </w:rPr>
        <w:t>Сендайская рамочная программа по снижению риска бедствий на 2015–2030 годы и Парижское соглашение.</w:t>
      </w:r>
      <w:bookmarkEnd w:id="168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CB1058" w:rsidRPr="00784011" w14:paraId="17088F7F" w14:textId="77777777" w:rsidTr="004C7BAC">
      <w:trPr>
        <w:trHeight w:val="1104"/>
        <w:jc w:val="center"/>
      </w:trPr>
      <w:tc>
        <w:tcPr>
          <w:tcW w:w="4390" w:type="dxa"/>
          <w:vAlign w:val="center"/>
        </w:tcPr>
        <w:p w14:paraId="214632F1" w14:textId="77777777" w:rsidR="00CB1058" w:rsidRPr="009621F8" w:rsidRDefault="00CB1058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03" w:name="_Hlk133422111"/>
          <w:r>
            <w:rPr>
              <w:noProof/>
              <w:lang w:val="en-US"/>
            </w:rPr>
            <w:drawing>
              <wp:inline distT="0" distB="0" distL="0" distR="0" wp14:anchorId="4D274E42" wp14:editId="77F21DA1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D1D02AC" w14:textId="77777777" w:rsidR="00CB1058" w:rsidRDefault="00CB105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FC4005" w14:textId="77777777" w:rsidR="00CB1058" w:rsidRDefault="00CB105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4310137" w14:textId="77777777" w:rsidR="00CB1058" w:rsidRPr="00784011" w:rsidRDefault="00CB1058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03"/>
  <w:p w14:paraId="3E75BFFF" w14:textId="77777777" w:rsidR="00CB1058" w:rsidRDefault="00CB1058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99A9" wp14:editId="077E98B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BEC8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109EF"/>
    <w:multiLevelType w:val="hybridMultilevel"/>
    <w:tmpl w:val="86669A6A"/>
    <w:lvl w:ilvl="0" w:tplc="723E3C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EE0E1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65C0E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3063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6E82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F8777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9827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99A01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4272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C49BB"/>
    <w:multiLevelType w:val="hybridMultilevel"/>
    <w:tmpl w:val="87CAF826"/>
    <w:lvl w:ilvl="0" w:tplc="BAFA9C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DC8C7074" w:tentative="1">
      <w:start w:val="1"/>
      <w:numFmt w:val="lowerLetter"/>
      <w:lvlText w:val="%2."/>
      <w:lvlJc w:val="left"/>
      <w:pPr>
        <w:ind w:left="1477" w:hanging="360"/>
      </w:pPr>
    </w:lvl>
    <w:lvl w:ilvl="2" w:tplc="8E0CEB60" w:tentative="1">
      <w:start w:val="1"/>
      <w:numFmt w:val="lowerRoman"/>
      <w:lvlText w:val="%3."/>
      <w:lvlJc w:val="right"/>
      <w:pPr>
        <w:ind w:left="2197" w:hanging="180"/>
      </w:pPr>
    </w:lvl>
    <w:lvl w:ilvl="3" w:tplc="564CF4B0" w:tentative="1">
      <w:start w:val="1"/>
      <w:numFmt w:val="decimal"/>
      <w:lvlText w:val="%4."/>
      <w:lvlJc w:val="left"/>
      <w:pPr>
        <w:ind w:left="2917" w:hanging="360"/>
      </w:pPr>
    </w:lvl>
    <w:lvl w:ilvl="4" w:tplc="88464C58" w:tentative="1">
      <w:start w:val="1"/>
      <w:numFmt w:val="lowerLetter"/>
      <w:lvlText w:val="%5."/>
      <w:lvlJc w:val="left"/>
      <w:pPr>
        <w:ind w:left="3637" w:hanging="360"/>
      </w:pPr>
    </w:lvl>
    <w:lvl w:ilvl="5" w:tplc="2A36C4BC" w:tentative="1">
      <w:start w:val="1"/>
      <w:numFmt w:val="lowerRoman"/>
      <w:lvlText w:val="%6."/>
      <w:lvlJc w:val="right"/>
      <w:pPr>
        <w:ind w:left="4357" w:hanging="180"/>
      </w:pPr>
    </w:lvl>
    <w:lvl w:ilvl="6" w:tplc="DA00C710" w:tentative="1">
      <w:start w:val="1"/>
      <w:numFmt w:val="decimal"/>
      <w:lvlText w:val="%7."/>
      <w:lvlJc w:val="left"/>
      <w:pPr>
        <w:ind w:left="5077" w:hanging="360"/>
      </w:pPr>
    </w:lvl>
    <w:lvl w:ilvl="7" w:tplc="25601C00" w:tentative="1">
      <w:start w:val="1"/>
      <w:numFmt w:val="lowerLetter"/>
      <w:lvlText w:val="%8."/>
      <w:lvlJc w:val="left"/>
      <w:pPr>
        <w:ind w:left="5797" w:hanging="360"/>
      </w:pPr>
    </w:lvl>
    <w:lvl w:ilvl="8" w:tplc="A5368076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EC661AC"/>
    <w:multiLevelType w:val="hybridMultilevel"/>
    <w:tmpl w:val="C210923C"/>
    <w:lvl w:ilvl="0" w:tplc="65C8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E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E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8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8C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9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2B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2A1"/>
    <w:multiLevelType w:val="hybridMultilevel"/>
    <w:tmpl w:val="16E47880"/>
    <w:lvl w:ilvl="0" w:tplc="77BCE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C858A" w:tentative="1">
      <w:start w:val="1"/>
      <w:numFmt w:val="lowerLetter"/>
      <w:lvlText w:val="%2."/>
      <w:lvlJc w:val="left"/>
      <w:pPr>
        <w:ind w:left="1440" w:hanging="360"/>
      </w:pPr>
    </w:lvl>
    <w:lvl w:ilvl="2" w:tplc="9B6AD912" w:tentative="1">
      <w:start w:val="1"/>
      <w:numFmt w:val="lowerRoman"/>
      <w:lvlText w:val="%3."/>
      <w:lvlJc w:val="right"/>
      <w:pPr>
        <w:ind w:left="2160" w:hanging="180"/>
      </w:pPr>
    </w:lvl>
    <w:lvl w:ilvl="3" w:tplc="0BB8CFBA" w:tentative="1">
      <w:start w:val="1"/>
      <w:numFmt w:val="decimal"/>
      <w:lvlText w:val="%4."/>
      <w:lvlJc w:val="left"/>
      <w:pPr>
        <w:ind w:left="2880" w:hanging="360"/>
      </w:pPr>
    </w:lvl>
    <w:lvl w:ilvl="4" w:tplc="892E0B92" w:tentative="1">
      <w:start w:val="1"/>
      <w:numFmt w:val="lowerLetter"/>
      <w:lvlText w:val="%5."/>
      <w:lvlJc w:val="left"/>
      <w:pPr>
        <w:ind w:left="3600" w:hanging="360"/>
      </w:pPr>
    </w:lvl>
    <w:lvl w:ilvl="5" w:tplc="2644442C" w:tentative="1">
      <w:start w:val="1"/>
      <w:numFmt w:val="lowerRoman"/>
      <w:lvlText w:val="%6."/>
      <w:lvlJc w:val="right"/>
      <w:pPr>
        <w:ind w:left="4320" w:hanging="180"/>
      </w:pPr>
    </w:lvl>
    <w:lvl w:ilvl="6" w:tplc="B6D81D74" w:tentative="1">
      <w:start w:val="1"/>
      <w:numFmt w:val="decimal"/>
      <w:lvlText w:val="%7."/>
      <w:lvlJc w:val="left"/>
      <w:pPr>
        <w:ind w:left="5040" w:hanging="360"/>
      </w:pPr>
    </w:lvl>
    <w:lvl w:ilvl="7" w:tplc="2F9845DE" w:tentative="1">
      <w:start w:val="1"/>
      <w:numFmt w:val="lowerLetter"/>
      <w:lvlText w:val="%8."/>
      <w:lvlJc w:val="left"/>
      <w:pPr>
        <w:ind w:left="5760" w:hanging="360"/>
      </w:pPr>
    </w:lvl>
    <w:lvl w:ilvl="8" w:tplc="E26CD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F1056"/>
    <w:multiLevelType w:val="hybridMultilevel"/>
    <w:tmpl w:val="987E83A4"/>
    <w:lvl w:ilvl="0" w:tplc="F314E1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perscript"/>
      </w:rPr>
    </w:lvl>
    <w:lvl w:ilvl="1" w:tplc="73A2780A" w:tentative="1">
      <w:start w:val="1"/>
      <w:numFmt w:val="lowerLetter"/>
      <w:lvlText w:val="%2."/>
      <w:lvlJc w:val="left"/>
      <w:pPr>
        <w:ind w:left="1440" w:hanging="360"/>
      </w:pPr>
    </w:lvl>
    <w:lvl w:ilvl="2" w:tplc="9B34BC1A" w:tentative="1">
      <w:start w:val="1"/>
      <w:numFmt w:val="lowerRoman"/>
      <w:lvlText w:val="%3."/>
      <w:lvlJc w:val="right"/>
      <w:pPr>
        <w:ind w:left="2160" w:hanging="180"/>
      </w:pPr>
    </w:lvl>
    <w:lvl w:ilvl="3" w:tplc="E13C419E" w:tentative="1">
      <w:start w:val="1"/>
      <w:numFmt w:val="decimal"/>
      <w:lvlText w:val="%4."/>
      <w:lvlJc w:val="left"/>
      <w:pPr>
        <w:ind w:left="2880" w:hanging="360"/>
      </w:pPr>
    </w:lvl>
    <w:lvl w:ilvl="4" w:tplc="BF525360" w:tentative="1">
      <w:start w:val="1"/>
      <w:numFmt w:val="lowerLetter"/>
      <w:lvlText w:val="%5."/>
      <w:lvlJc w:val="left"/>
      <w:pPr>
        <w:ind w:left="3600" w:hanging="360"/>
      </w:pPr>
    </w:lvl>
    <w:lvl w:ilvl="5" w:tplc="14AE9CCA" w:tentative="1">
      <w:start w:val="1"/>
      <w:numFmt w:val="lowerRoman"/>
      <w:lvlText w:val="%6."/>
      <w:lvlJc w:val="right"/>
      <w:pPr>
        <w:ind w:left="4320" w:hanging="180"/>
      </w:pPr>
    </w:lvl>
    <w:lvl w:ilvl="6" w:tplc="9C5AA4C4" w:tentative="1">
      <w:start w:val="1"/>
      <w:numFmt w:val="decimal"/>
      <w:lvlText w:val="%7."/>
      <w:lvlJc w:val="left"/>
      <w:pPr>
        <w:ind w:left="5040" w:hanging="360"/>
      </w:pPr>
    </w:lvl>
    <w:lvl w:ilvl="7" w:tplc="7F9A95E4" w:tentative="1">
      <w:start w:val="1"/>
      <w:numFmt w:val="lowerLetter"/>
      <w:lvlText w:val="%8."/>
      <w:lvlJc w:val="left"/>
      <w:pPr>
        <w:ind w:left="5760" w:hanging="360"/>
      </w:pPr>
    </w:lvl>
    <w:lvl w:ilvl="8" w:tplc="E9784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EC5"/>
    <w:multiLevelType w:val="hybridMultilevel"/>
    <w:tmpl w:val="93C8D382"/>
    <w:lvl w:ilvl="0" w:tplc="3314DC72">
      <w:start w:val="1"/>
      <w:numFmt w:val="decimal"/>
      <w:lvlText w:val="%1."/>
      <w:lvlJc w:val="left"/>
      <w:pPr>
        <w:ind w:left="720" w:hanging="360"/>
      </w:pPr>
    </w:lvl>
    <w:lvl w:ilvl="1" w:tplc="7C6CAAF2" w:tentative="1">
      <w:start w:val="1"/>
      <w:numFmt w:val="lowerLetter"/>
      <w:lvlText w:val="%2."/>
      <w:lvlJc w:val="left"/>
      <w:pPr>
        <w:ind w:left="1440" w:hanging="360"/>
      </w:pPr>
    </w:lvl>
    <w:lvl w:ilvl="2" w:tplc="78804A4A" w:tentative="1">
      <w:start w:val="1"/>
      <w:numFmt w:val="lowerRoman"/>
      <w:lvlText w:val="%3."/>
      <w:lvlJc w:val="right"/>
      <w:pPr>
        <w:ind w:left="2160" w:hanging="180"/>
      </w:pPr>
    </w:lvl>
    <w:lvl w:ilvl="3" w:tplc="822C76DC" w:tentative="1">
      <w:start w:val="1"/>
      <w:numFmt w:val="decimal"/>
      <w:lvlText w:val="%4."/>
      <w:lvlJc w:val="left"/>
      <w:pPr>
        <w:ind w:left="2880" w:hanging="360"/>
      </w:pPr>
    </w:lvl>
    <w:lvl w:ilvl="4" w:tplc="736A37C8" w:tentative="1">
      <w:start w:val="1"/>
      <w:numFmt w:val="lowerLetter"/>
      <w:lvlText w:val="%5."/>
      <w:lvlJc w:val="left"/>
      <w:pPr>
        <w:ind w:left="3600" w:hanging="360"/>
      </w:pPr>
    </w:lvl>
    <w:lvl w:ilvl="5" w:tplc="8474FE80" w:tentative="1">
      <w:start w:val="1"/>
      <w:numFmt w:val="lowerRoman"/>
      <w:lvlText w:val="%6."/>
      <w:lvlJc w:val="right"/>
      <w:pPr>
        <w:ind w:left="4320" w:hanging="180"/>
      </w:pPr>
    </w:lvl>
    <w:lvl w:ilvl="6" w:tplc="FE0EF938" w:tentative="1">
      <w:start w:val="1"/>
      <w:numFmt w:val="decimal"/>
      <w:lvlText w:val="%7."/>
      <w:lvlJc w:val="left"/>
      <w:pPr>
        <w:ind w:left="5040" w:hanging="360"/>
      </w:pPr>
    </w:lvl>
    <w:lvl w:ilvl="7" w:tplc="6818E19A" w:tentative="1">
      <w:start w:val="1"/>
      <w:numFmt w:val="lowerLetter"/>
      <w:lvlText w:val="%8."/>
      <w:lvlJc w:val="left"/>
      <w:pPr>
        <w:ind w:left="5760" w:hanging="360"/>
      </w:pPr>
    </w:lvl>
    <w:lvl w:ilvl="8" w:tplc="7EE0C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955"/>
    <w:multiLevelType w:val="hybridMultilevel"/>
    <w:tmpl w:val="6820F3AE"/>
    <w:lvl w:ilvl="0" w:tplc="946C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C59E6" w:tentative="1">
      <w:start w:val="1"/>
      <w:numFmt w:val="lowerLetter"/>
      <w:lvlText w:val="%2."/>
      <w:lvlJc w:val="left"/>
      <w:pPr>
        <w:ind w:left="1440" w:hanging="360"/>
      </w:pPr>
    </w:lvl>
    <w:lvl w:ilvl="2" w:tplc="34E21DB4" w:tentative="1">
      <w:start w:val="1"/>
      <w:numFmt w:val="lowerRoman"/>
      <w:lvlText w:val="%3."/>
      <w:lvlJc w:val="right"/>
      <w:pPr>
        <w:ind w:left="2160" w:hanging="180"/>
      </w:pPr>
    </w:lvl>
    <w:lvl w:ilvl="3" w:tplc="DC9264DA" w:tentative="1">
      <w:start w:val="1"/>
      <w:numFmt w:val="decimal"/>
      <w:lvlText w:val="%4."/>
      <w:lvlJc w:val="left"/>
      <w:pPr>
        <w:ind w:left="2880" w:hanging="360"/>
      </w:pPr>
    </w:lvl>
    <w:lvl w:ilvl="4" w:tplc="66A895E6" w:tentative="1">
      <w:start w:val="1"/>
      <w:numFmt w:val="lowerLetter"/>
      <w:lvlText w:val="%5."/>
      <w:lvlJc w:val="left"/>
      <w:pPr>
        <w:ind w:left="3600" w:hanging="360"/>
      </w:pPr>
    </w:lvl>
    <w:lvl w:ilvl="5" w:tplc="3DB0F534" w:tentative="1">
      <w:start w:val="1"/>
      <w:numFmt w:val="lowerRoman"/>
      <w:lvlText w:val="%6."/>
      <w:lvlJc w:val="right"/>
      <w:pPr>
        <w:ind w:left="4320" w:hanging="180"/>
      </w:pPr>
    </w:lvl>
    <w:lvl w:ilvl="6" w:tplc="8BFE1688" w:tentative="1">
      <w:start w:val="1"/>
      <w:numFmt w:val="decimal"/>
      <w:lvlText w:val="%7."/>
      <w:lvlJc w:val="left"/>
      <w:pPr>
        <w:ind w:left="5040" w:hanging="360"/>
      </w:pPr>
    </w:lvl>
    <w:lvl w:ilvl="7" w:tplc="D35AACD2" w:tentative="1">
      <w:start w:val="1"/>
      <w:numFmt w:val="lowerLetter"/>
      <w:lvlText w:val="%8."/>
      <w:lvlJc w:val="left"/>
      <w:pPr>
        <w:ind w:left="5760" w:hanging="360"/>
      </w:pPr>
    </w:lvl>
    <w:lvl w:ilvl="8" w:tplc="6EC29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0707D"/>
    <w:multiLevelType w:val="hybridMultilevel"/>
    <w:tmpl w:val="6DCEF7B6"/>
    <w:lvl w:ilvl="0" w:tplc="C45A21E8">
      <w:start w:val="1"/>
      <w:numFmt w:val="lowerLetter"/>
      <w:lvlText w:val="%1."/>
      <w:lvlJc w:val="left"/>
      <w:pPr>
        <w:ind w:left="2520" w:hanging="360"/>
      </w:pPr>
    </w:lvl>
    <w:lvl w:ilvl="1" w:tplc="3B62B0F4" w:tentative="1">
      <w:start w:val="1"/>
      <w:numFmt w:val="lowerLetter"/>
      <w:lvlText w:val="%2."/>
      <w:lvlJc w:val="left"/>
      <w:pPr>
        <w:ind w:left="3240" w:hanging="360"/>
      </w:pPr>
    </w:lvl>
    <w:lvl w:ilvl="2" w:tplc="0B147A66" w:tentative="1">
      <w:start w:val="1"/>
      <w:numFmt w:val="lowerRoman"/>
      <w:lvlText w:val="%3."/>
      <w:lvlJc w:val="right"/>
      <w:pPr>
        <w:ind w:left="3960" w:hanging="180"/>
      </w:pPr>
    </w:lvl>
    <w:lvl w:ilvl="3" w:tplc="34589B5A" w:tentative="1">
      <w:start w:val="1"/>
      <w:numFmt w:val="decimal"/>
      <w:lvlText w:val="%4."/>
      <w:lvlJc w:val="left"/>
      <w:pPr>
        <w:ind w:left="4680" w:hanging="360"/>
      </w:pPr>
    </w:lvl>
    <w:lvl w:ilvl="4" w:tplc="356A7BDA" w:tentative="1">
      <w:start w:val="1"/>
      <w:numFmt w:val="lowerLetter"/>
      <w:lvlText w:val="%5."/>
      <w:lvlJc w:val="left"/>
      <w:pPr>
        <w:ind w:left="5400" w:hanging="360"/>
      </w:pPr>
    </w:lvl>
    <w:lvl w:ilvl="5" w:tplc="E21ABAA6" w:tentative="1">
      <w:start w:val="1"/>
      <w:numFmt w:val="lowerRoman"/>
      <w:lvlText w:val="%6."/>
      <w:lvlJc w:val="right"/>
      <w:pPr>
        <w:ind w:left="6120" w:hanging="180"/>
      </w:pPr>
    </w:lvl>
    <w:lvl w:ilvl="6" w:tplc="0FB84FA6" w:tentative="1">
      <w:start w:val="1"/>
      <w:numFmt w:val="decimal"/>
      <w:lvlText w:val="%7."/>
      <w:lvlJc w:val="left"/>
      <w:pPr>
        <w:ind w:left="6840" w:hanging="360"/>
      </w:pPr>
    </w:lvl>
    <w:lvl w:ilvl="7" w:tplc="0B32B6EC" w:tentative="1">
      <w:start w:val="1"/>
      <w:numFmt w:val="lowerLetter"/>
      <w:lvlText w:val="%8."/>
      <w:lvlJc w:val="left"/>
      <w:pPr>
        <w:ind w:left="7560" w:hanging="360"/>
      </w:pPr>
    </w:lvl>
    <w:lvl w:ilvl="8" w:tplc="F8B6244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EAE07F4"/>
    <w:multiLevelType w:val="hybridMultilevel"/>
    <w:tmpl w:val="15EC7458"/>
    <w:lvl w:ilvl="0" w:tplc="9E14CFBC">
      <w:start w:val="1"/>
      <w:numFmt w:val="decimal"/>
      <w:lvlText w:val="%1."/>
      <w:lvlJc w:val="left"/>
      <w:pPr>
        <w:ind w:left="1800" w:hanging="360"/>
      </w:pPr>
    </w:lvl>
    <w:lvl w:ilvl="1" w:tplc="DADCC5F2">
      <w:start w:val="1"/>
      <w:numFmt w:val="lowerLetter"/>
      <w:lvlText w:val="%2."/>
      <w:lvlJc w:val="left"/>
      <w:pPr>
        <w:ind w:left="2520" w:hanging="360"/>
      </w:pPr>
    </w:lvl>
    <w:lvl w:ilvl="2" w:tplc="6A940C78">
      <w:start w:val="1"/>
      <w:numFmt w:val="lowerRoman"/>
      <w:lvlText w:val="%3."/>
      <w:lvlJc w:val="right"/>
      <w:pPr>
        <w:ind w:left="3240" w:hanging="180"/>
      </w:pPr>
    </w:lvl>
    <w:lvl w:ilvl="3" w:tplc="D06AFC88">
      <w:start w:val="1"/>
      <w:numFmt w:val="decimal"/>
      <w:lvlText w:val="%4."/>
      <w:lvlJc w:val="left"/>
      <w:pPr>
        <w:ind w:left="3960" w:hanging="360"/>
      </w:pPr>
    </w:lvl>
    <w:lvl w:ilvl="4" w:tplc="BB02E024">
      <w:start w:val="1"/>
      <w:numFmt w:val="lowerLetter"/>
      <w:lvlText w:val="%5."/>
      <w:lvlJc w:val="left"/>
      <w:pPr>
        <w:ind w:left="4680" w:hanging="360"/>
      </w:pPr>
    </w:lvl>
    <w:lvl w:ilvl="5" w:tplc="7840C4E4">
      <w:start w:val="1"/>
      <w:numFmt w:val="lowerRoman"/>
      <w:lvlText w:val="%6."/>
      <w:lvlJc w:val="right"/>
      <w:pPr>
        <w:ind w:left="5400" w:hanging="180"/>
      </w:pPr>
    </w:lvl>
    <w:lvl w:ilvl="6" w:tplc="EBA0FFAC">
      <w:start w:val="1"/>
      <w:numFmt w:val="decimal"/>
      <w:lvlText w:val="%7."/>
      <w:lvlJc w:val="left"/>
      <w:pPr>
        <w:ind w:left="6120" w:hanging="360"/>
      </w:pPr>
    </w:lvl>
    <w:lvl w:ilvl="7" w:tplc="064038F4">
      <w:start w:val="1"/>
      <w:numFmt w:val="lowerLetter"/>
      <w:lvlText w:val="%8."/>
      <w:lvlJc w:val="left"/>
      <w:pPr>
        <w:ind w:left="6840" w:hanging="360"/>
      </w:pPr>
    </w:lvl>
    <w:lvl w:ilvl="8" w:tplc="78B8A35A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5547F7"/>
    <w:multiLevelType w:val="hybridMultilevel"/>
    <w:tmpl w:val="ED56B542"/>
    <w:lvl w:ilvl="0" w:tplc="31E2F0C6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676E7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E3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0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3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09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CF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052A"/>
    <w:multiLevelType w:val="hybridMultilevel"/>
    <w:tmpl w:val="FFFFFFFF"/>
    <w:lvl w:ilvl="0" w:tplc="BB1E17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ADA0F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CA87D5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A8225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06AA7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292E1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6FAA14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008E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56E0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11787"/>
    <w:multiLevelType w:val="hybridMultilevel"/>
    <w:tmpl w:val="88CEC1CA"/>
    <w:lvl w:ilvl="0" w:tplc="316A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FA36">
      <w:start w:val="1"/>
      <w:numFmt w:val="lowerLetter"/>
      <w:lvlText w:val="%2."/>
      <w:lvlJc w:val="left"/>
      <w:pPr>
        <w:ind w:left="1440" w:hanging="360"/>
      </w:pPr>
    </w:lvl>
    <w:lvl w:ilvl="2" w:tplc="984E4E56" w:tentative="1">
      <w:start w:val="1"/>
      <w:numFmt w:val="lowerRoman"/>
      <w:lvlText w:val="%3."/>
      <w:lvlJc w:val="right"/>
      <w:pPr>
        <w:ind w:left="2160" w:hanging="180"/>
      </w:pPr>
    </w:lvl>
    <w:lvl w:ilvl="3" w:tplc="C94CEC56" w:tentative="1">
      <w:start w:val="1"/>
      <w:numFmt w:val="decimal"/>
      <w:lvlText w:val="%4."/>
      <w:lvlJc w:val="left"/>
      <w:pPr>
        <w:ind w:left="2880" w:hanging="360"/>
      </w:pPr>
    </w:lvl>
    <w:lvl w:ilvl="4" w:tplc="65AE50BA" w:tentative="1">
      <w:start w:val="1"/>
      <w:numFmt w:val="lowerLetter"/>
      <w:lvlText w:val="%5."/>
      <w:lvlJc w:val="left"/>
      <w:pPr>
        <w:ind w:left="3600" w:hanging="360"/>
      </w:pPr>
    </w:lvl>
    <w:lvl w:ilvl="5" w:tplc="618A7064" w:tentative="1">
      <w:start w:val="1"/>
      <w:numFmt w:val="lowerRoman"/>
      <w:lvlText w:val="%6."/>
      <w:lvlJc w:val="right"/>
      <w:pPr>
        <w:ind w:left="4320" w:hanging="180"/>
      </w:pPr>
    </w:lvl>
    <w:lvl w:ilvl="6" w:tplc="3B0A519C" w:tentative="1">
      <w:start w:val="1"/>
      <w:numFmt w:val="decimal"/>
      <w:lvlText w:val="%7."/>
      <w:lvlJc w:val="left"/>
      <w:pPr>
        <w:ind w:left="5040" w:hanging="360"/>
      </w:pPr>
    </w:lvl>
    <w:lvl w:ilvl="7" w:tplc="3C8067CE" w:tentative="1">
      <w:start w:val="1"/>
      <w:numFmt w:val="lowerLetter"/>
      <w:lvlText w:val="%8."/>
      <w:lvlJc w:val="left"/>
      <w:pPr>
        <w:ind w:left="5760" w:hanging="360"/>
      </w:pPr>
    </w:lvl>
    <w:lvl w:ilvl="8" w:tplc="D0060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5373E"/>
    <w:multiLevelType w:val="hybridMultilevel"/>
    <w:tmpl w:val="FF6A2248"/>
    <w:lvl w:ilvl="0" w:tplc="14C2D02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DD0CBB02" w:tentative="1">
      <w:start w:val="1"/>
      <w:numFmt w:val="lowerLetter"/>
      <w:lvlText w:val="%2."/>
      <w:lvlJc w:val="left"/>
      <w:pPr>
        <w:ind w:left="1440" w:hanging="360"/>
      </w:pPr>
    </w:lvl>
    <w:lvl w:ilvl="2" w:tplc="D130D778" w:tentative="1">
      <w:start w:val="1"/>
      <w:numFmt w:val="lowerRoman"/>
      <w:lvlText w:val="%3."/>
      <w:lvlJc w:val="right"/>
      <w:pPr>
        <w:ind w:left="2160" w:hanging="180"/>
      </w:pPr>
    </w:lvl>
    <w:lvl w:ilvl="3" w:tplc="CCB490BE" w:tentative="1">
      <w:start w:val="1"/>
      <w:numFmt w:val="decimal"/>
      <w:lvlText w:val="%4."/>
      <w:lvlJc w:val="left"/>
      <w:pPr>
        <w:ind w:left="2880" w:hanging="360"/>
      </w:pPr>
    </w:lvl>
    <w:lvl w:ilvl="4" w:tplc="42064706" w:tentative="1">
      <w:start w:val="1"/>
      <w:numFmt w:val="lowerLetter"/>
      <w:lvlText w:val="%5."/>
      <w:lvlJc w:val="left"/>
      <w:pPr>
        <w:ind w:left="3600" w:hanging="360"/>
      </w:pPr>
    </w:lvl>
    <w:lvl w:ilvl="5" w:tplc="42D66D74" w:tentative="1">
      <w:start w:val="1"/>
      <w:numFmt w:val="lowerRoman"/>
      <w:lvlText w:val="%6."/>
      <w:lvlJc w:val="right"/>
      <w:pPr>
        <w:ind w:left="4320" w:hanging="180"/>
      </w:pPr>
    </w:lvl>
    <w:lvl w:ilvl="6" w:tplc="6FF8FBC0" w:tentative="1">
      <w:start w:val="1"/>
      <w:numFmt w:val="decimal"/>
      <w:lvlText w:val="%7."/>
      <w:lvlJc w:val="left"/>
      <w:pPr>
        <w:ind w:left="5040" w:hanging="360"/>
      </w:pPr>
    </w:lvl>
    <w:lvl w:ilvl="7" w:tplc="B7F24AF6" w:tentative="1">
      <w:start w:val="1"/>
      <w:numFmt w:val="lowerLetter"/>
      <w:lvlText w:val="%8."/>
      <w:lvlJc w:val="left"/>
      <w:pPr>
        <w:ind w:left="5760" w:hanging="360"/>
      </w:pPr>
    </w:lvl>
    <w:lvl w:ilvl="8" w:tplc="351CF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30492"/>
    <w:multiLevelType w:val="hybridMultilevel"/>
    <w:tmpl w:val="1E3C328E"/>
    <w:lvl w:ilvl="0" w:tplc="8898A152">
      <w:start w:val="1"/>
      <w:numFmt w:val="decimal"/>
      <w:lvlText w:val="%1."/>
      <w:lvlJc w:val="left"/>
      <w:pPr>
        <w:ind w:left="720" w:hanging="360"/>
      </w:pPr>
    </w:lvl>
    <w:lvl w:ilvl="1" w:tplc="4058EF0C" w:tentative="1">
      <w:start w:val="1"/>
      <w:numFmt w:val="lowerLetter"/>
      <w:lvlText w:val="%2."/>
      <w:lvlJc w:val="left"/>
      <w:pPr>
        <w:ind w:left="1440" w:hanging="360"/>
      </w:pPr>
    </w:lvl>
    <w:lvl w:ilvl="2" w:tplc="6394B298" w:tentative="1">
      <w:start w:val="1"/>
      <w:numFmt w:val="lowerRoman"/>
      <w:lvlText w:val="%3."/>
      <w:lvlJc w:val="right"/>
      <w:pPr>
        <w:ind w:left="2160" w:hanging="180"/>
      </w:pPr>
    </w:lvl>
    <w:lvl w:ilvl="3" w:tplc="EEEEE0AE" w:tentative="1">
      <w:start w:val="1"/>
      <w:numFmt w:val="decimal"/>
      <w:lvlText w:val="%4."/>
      <w:lvlJc w:val="left"/>
      <w:pPr>
        <w:ind w:left="2880" w:hanging="360"/>
      </w:pPr>
    </w:lvl>
    <w:lvl w:ilvl="4" w:tplc="287C8390" w:tentative="1">
      <w:start w:val="1"/>
      <w:numFmt w:val="lowerLetter"/>
      <w:lvlText w:val="%5."/>
      <w:lvlJc w:val="left"/>
      <w:pPr>
        <w:ind w:left="3600" w:hanging="360"/>
      </w:pPr>
    </w:lvl>
    <w:lvl w:ilvl="5" w:tplc="AFD40950" w:tentative="1">
      <w:start w:val="1"/>
      <w:numFmt w:val="lowerRoman"/>
      <w:lvlText w:val="%6."/>
      <w:lvlJc w:val="right"/>
      <w:pPr>
        <w:ind w:left="4320" w:hanging="180"/>
      </w:pPr>
    </w:lvl>
    <w:lvl w:ilvl="6" w:tplc="96F6ED82" w:tentative="1">
      <w:start w:val="1"/>
      <w:numFmt w:val="decimal"/>
      <w:lvlText w:val="%7."/>
      <w:lvlJc w:val="left"/>
      <w:pPr>
        <w:ind w:left="5040" w:hanging="360"/>
      </w:pPr>
    </w:lvl>
    <w:lvl w:ilvl="7" w:tplc="53F092EA" w:tentative="1">
      <w:start w:val="1"/>
      <w:numFmt w:val="lowerLetter"/>
      <w:lvlText w:val="%8."/>
      <w:lvlJc w:val="left"/>
      <w:pPr>
        <w:ind w:left="5760" w:hanging="360"/>
      </w:pPr>
    </w:lvl>
    <w:lvl w:ilvl="8" w:tplc="BC50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A37C1"/>
    <w:multiLevelType w:val="multilevel"/>
    <w:tmpl w:val="6D608B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894D35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B0386E"/>
    <w:multiLevelType w:val="hybridMultilevel"/>
    <w:tmpl w:val="027E15DA"/>
    <w:lvl w:ilvl="0" w:tplc="854AE9C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24DF8"/>
    <w:multiLevelType w:val="hybridMultilevel"/>
    <w:tmpl w:val="AEB00898"/>
    <w:lvl w:ilvl="0" w:tplc="4A6CA294">
      <w:start w:val="1"/>
      <w:numFmt w:val="decimal"/>
      <w:lvlText w:val="%1"/>
      <w:lvlJc w:val="left"/>
      <w:pPr>
        <w:ind w:left="113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18"/>
        <w:szCs w:val="18"/>
        <w:lang w:val="en-US" w:eastAsia="en-US" w:bidi="ar-SA"/>
      </w:rPr>
    </w:lvl>
    <w:lvl w:ilvl="1" w:tplc="9C862A7E">
      <w:numFmt w:val="bullet"/>
      <w:lvlText w:val="•"/>
      <w:lvlJc w:val="left"/>
      <w:pPr>
        <w:ind w:left="811" w:hanging="567"/>
      </w:pPr>
      <w:rPr>
        <w:rFonts w:hint="default"/>
        <w:lang w:val="en-US" w:eastAsia="en-US" w:bidi="ar-SA"/>
      </w:rPr>
    </w:lvl>
    <w:lvl w:ilvl="2" w:tplc="8352725E">
      <w:numFmt w:val="bullet"/>
      <w:lvlText w:val="•"/>
      <w:lvlJc w:val="left"/>
      <w:pPr>
        <w:ind w:left="1502" w:hanging="567"/>
      </w:pPr>
      <w:rPr>
        <w:rFonts w:hint="default"/>
        <w:lang w:val="en-US" w:eastAsia="en-US" w:bidi="ar-SA"/>
      </w:rPr>
    </w:lvl>
    <w:lvl w:ilvl="3" w:tplc="0E76270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02AF5CC">
      <w:numFmt w:val="bullet"/>
      <w:lvlText w:val="•"/>
      <w:lvlJc w:val="left"/>
      <w:pPr>
        <w:ind w:left="2884" w:hanging="567"/>
      </w:pPr>
      <w:rPr>
        <w:rFonts w:hint="default"/>
        <w:lang w:val="en-US" w:eastAsia="en-US" w:bidi="ar-SA"/>
      </w:rPr>
    </w:lvl>
    <w:lvl w:ilvl="5" w:tplc="413E4278">
      <w:numFmt w:val="bullet"/>
      <w:lvlText w:val="•"/>
      <w:lvlJc w:val="left"/>
      <w:pPr>
        <w:ind w:left="3575" w:hanging="567"/>
      </w:pPr>
      <w:rPr>
        <w:rFonts w:hint="default"/>
        <w:lang w:val="en-US" w:eastAsia="en-US" w:bidi="ar-SA"/>
      </w:rPr>
    </w:lvl>
    <w:lvl w:ilvl="6" w:tplc="6C4E7802">
      <w:numFmt w:val="bullet"/>
      <w:lvlText w:val="•"/>
      <w:lvlJc w:val="left"/>
      <w:pPr>
        <w:ind w:left="4266" w:hanging="567"/>
      </w:pPr>
      <w:rPr>
        <w:rFonts w:hint="default"/>
        <w:lang w:val="en-US" w:eastAsia="en-US" w:bidi="ar-SA"/>
      </w:rPr>
    </w:lvl>
    <w:lvl w:ilvl="7" w:tplc="6DCCCE1E">
      <w:numFmt w:val="bullet"/>
      <w:lvlText w:val="•"/>
      <w:lvlJc w:val="left"/>
      <w:pPr>
        <w:ind w:left="4957" w:hanging="567"/>
      </w:pPr>
      <w:rPr>
        <w:rFonts w:hint="default"/>
        <w:lang w:val="en-US" w:eastAsia="en-US" w:bidi="ar-SA"/>
      </w:rPr>
    </w:lvl>
    <w:lvl w:ilvl="8" w:tplc="E8687E46">
      <w:numFmt w:val="bullet"/>
      <w:lvlText w:val="•"/>
      <w:lvlJc w:val="left"/>
      <w:pPr>
        <w:ind w:left="5648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4D3A5FC8"/>
    <w:multiLevelType w:val="hybridMultilevel"/>
    <w:tmpl w:val="95E27F98"/>
    <w:lvl w:ilvl="0" w:tplc="D5DE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EB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C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B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61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1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2D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C1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041"/>
    <w:multiLevelType w:val="multilevel"/>
    <w:tmpl w:val="B97A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B70DC2"/>
    <w:multiLevelType w:val="hybridMultilevel"/>
    <w:tmpl w:val="15CC9970"/>
    <w:lvl w:ilvl="0" w:tplc="4998D808">
      <w:start w:val="1"/>
      <w:numFmt w:val="decimal"/>
      <w:lvlText w:val="%1."/>
      <w:lvlJc w:val="left"/>
      <w:pPr>
        <w:ind w:left="720" w:hanging="360"/>
      </w:pPr>
    </w:lvl>
    <w:lvl w:ilvl="1" w:tplc="6524ABC0" w:tentative="1">
      <w:start w:val="1"/>
      <w:numFmt w:val="lowerLetter"/>
      <w:lvlText w:val="%2."/>
      <w:lvlJc w:val="left"/>
      <w:pPr>
        <w:ind w:left="1440" w:hanging="360"/>
      </w:pPr>
    </w:lvl>
    <w:lvl w:ilvl="2" w:tplc="5A80697A" w:tentative="1">
      <w:start w:val="1"/>
      <w:numFmt w:val="lowerRoman"/>
      <w:lvlText w:val="%3."/>
      <w:lvlJc w:val="right"/>
      <w:pPr>
        <w:ind w:left="2160" w:hanging="180"/>
      </w:pPr>
    </w:lvl>
    <w:lvl w:ilvl="3" w:tplc="D8528316" w:tentative="1">
      <w:start w:val="1"/>
      <w:numFmt w:val="decimal"/>
      <w:lvlText w:val="%4."/>
      <w:lvlJc w:val="left"/>
      <w:pPr>
        <w:ind w:left="2880" w:hanging="360"/>
      </w:pPr>
    </w:lvl>
    <w:lvl w:ilvl="4" w:tplc="70B8CC0E" w:tentative="1">
      <w:start w:val="1"/>
      <w:numFmt w:val="lowerLetter"/>
      <w:lvlText w:val="%5."/>
      <w:lvlJc w:val="left"/>
      <w:pPr>
        <w:ind w:left="3600" w:hanging="360"/>
      </w:pPr>
    </w:lvl>
    <w:lvl w:ilvl="5" w:tplc="B658F026" w:tentative="1">
      <w:start w:val="1"/>
      <w:numFmt w:val="lowerRoman"/>
      <w:lvlText w:val="%6."/>
      <w:lvlJc w:val="right"/>
      <w:pPr>
        <w:ind w:left="4320" w:hanging="180"/>
      </w:pPr>
    </w:lvl>
    <w:lvl w:ilvl="6" w:tplc="A6548350" w:tentative="1">
      <w:start w:val="1"/>
      <w:numFmt w:val="decimal"/>
      <w:lvlText w:val="%7."/>
      <w:lvlJc w:val="left"/>
      <w:pPr>
        <w:ind w:left="5040" w:hanging="360"/>
      </w:pPr>
    </w:lvl>
    <w:lvl w:ilvl="7" w:tplc="0C66DFBA" w:tentative="1">
      <w:start w:val="1"/>
      <w:numFmt w:val="lowerLetter"/>
      <w:lvlText w:val="%8."/>
      <w:lvlJc w:val="left"/>
      <w:pPr>
        <w:ind w:left="5760" w:hanging="360"/>
      </w:pPr>
    </w:lvl>
    <w:lvl w:ilvl="8" w:tplc="70A4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51CA5"/>
    <w:multiLevelType w:val="hybridMultilevel"/>
    <w:tmpl w:val="53F43E88"/>
    <w:lvl w:ilvl="0" w:tplc="6DCE0AEE">
      <w:start w:val="1"/>
      <w:numFmt w:val="decimal"/>
      <w:lvlText w:val="%1."/>
      <w:lvlJc w:val="left"/>
      <w:pPr>
        <w:ind w:left="833" w:hanging="360"/>
      </w:pPr>
    </w:lvl>
    <w:lvl w:ilvl="1" w:tplc="C33ED518" w:tentative="1">
      <w:start w:val="1"/>
      <w:numFmt w:val="lowerLetter"/>
      <w:lvlText w:val="%2."/>
      <w:lvlJc w:val="left"/>
      <w:pPr>
        <w:ind w:left="1553" w:hanging="360"/>
      </w:pPr>
    </w:lvl>
    <w:lvl w:ilvl="2" w:tplc="74DE0462" w:tentative="1">
      <w:start w:val="1"/>
      <w:numFmt w:val="lowerRoman"/>
      <w:lvlText w:val="%3."/>
      <w:lvlJc w:val="right"/>
      <w:pPr>
        <w:ind w:left="2273" w:hanging="180"/>
      </w:pPr>
    </w:lvl>
    <w:lvl w:ilvl="3" w:tplc="74EE535E" w:tentative="1">
      <w:start w:val="1"/>
      <w:numFmt w:val="decimal"/>
      <w:lvlText w:val="%4."/>
      <w:lvlJc w:val="left"/>
      <w:pPr>
        <w:ind w:left="2993" w:hanging="360"/>
      </w:pPr>
    </w:lvl>
    <w:lvl w:ilvl="4" w:tplc="B618532C" w:tentative="1">
      <w:start w:val="1"/>
      <w:numFmt w:val="lowerLetter"/>
      <w:lvlText w:val="%5."/>
      <w:lvlJc w:val="left"/>
      <w:pPr>
        <w:ind w:left="3713" w:hanging="360"/>
      </w:pPr>
    </w:lvl>
    <w:lvl w:ilvl="5" w:tplc="50B8F888" w:tentative="1">
      <w:start w:val="1"/>
      <w:numFmt w:val="lowerRoman"/>
      <w:lvlText w:val="%6."/>
      <w:lvlJc w:val="right"/>
      <w:pPr>
        <w:ind w:left="4433" w:hanging="180"/>
      </w:pPr>
    </w:lvl>
    <w:lvl w:ilvl="6" w:tplc="4558BD80" w:tentative="1">
      <w:start w:val="1"/>
      <w:numFmt w:val="decimal"/>
      <w:lvlText w:val="%7."/>
      <w:lvlJc w:val="left"/>
      <w:pPr>
        <w:ind w:left="5153" w:hanging="360"/>
      </w:pPr>
    </w:lvl>
    <w:lvl w:ilvl="7" w:tplc="66F09B98" w:tentative="1">
      <w:start w:val="1"/>
      <w:numFmt w:val="lowerLetter"/>
      <w:lvlText w:val="%8."/>
      <w:lvlJc w:val="left"/>
      <w:pPr>
        <w:ind w:left="5873" w:hanging="360"/>
      </w:pPr>
    </w:lvl>
    <w:lvl w:ilvl="8" w:tplc="8AD6BF2A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B93360C"/>
    <w:multiLevelType w:val="hybridMultilevel"/>
    <w:tmpl w:val="6D72369C"/>
    <w:lvl w:ilvl="0" w:tplc="1BB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8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2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5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B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E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AD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9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5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6007D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ED0C9B"/>
    <w:multiLevelType w:val="hybridMultilevel"/>
    <w:tmpl w:val="B3BE1C44"/>
    <w:lvl w:ilvl="0" w:tplc="02AC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8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AC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7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4E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A0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C1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07011"/>
    <w:multiLevelType w:val="multilevel"/>
    <w:tmpl w:val="F4EED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8F7977"/>
    <w:multiLevelType w:val="hybridMultilevel"/>
    <w:tmpl w:val="546C29C0"/>
    <w:lvl w:ilvl="0" w:tplc="58704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C2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D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2E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4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9389">
    <w:abstractNumId w:val="0"/>
  </w:num>
  <w:num w:numId="2" w16cid:durableId="1924139571">
    <w:abstractNumId w:val="14"/>
  </w:num>
  <w:num w:numId="3" w16cid:durableId="1159685834">
    <w:abstractNumId w:val="6"/>
  </w:num>
  <w:num w:numId="4" w16cid:durableId="437649889">
    <w:abstractNumId w:val="2"/>
  </w:num>
  <w:num w:numId="5" w16cid:durableId="1881278277">
    <w:abstractNumId w:val="15"/>
  </w:num>
  <w:num w:numId="6" w16cid:durableId="182718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32959">
    <w:abstractNumId w:val="20"/>
  </w:num>
  <w:num w:numId="8" w16cid:durableId="659310726">
    <w:abstractNumId w:val="24"/>
  </w:num>
  <w:num w:numId="9" w16cid:durableId="1335112650">
    <w:abstractNumId w:val="1"/>
  </w:num>
  <w:num w:numId="10" w16cid:durableId="1292705609">
    <w:abstractNumId w:val="16"/>
  </w:num>
  <w:num w:numId="11" w16cid:durableId="740300283">
    <w:abstractNumId w:val="26"/>
  </w:num>
  <w:num w:numId="12" w16cid:durableId="1708526986">
    <w:abstractNumId w:val="12"/>
  </w:num>
  <w:num w:numId="13" w16cid:durableId="237904179">
    <w:abstractNumId w:val="11"/>
  </w:num>
  <w:num w:numId="14" w16cid:durableId="1436367312">
    <w:abstractNumId w:val="9"/>
  </w:num>
  <w:num w:numId="15" w16cid:durableId="1750231442">
    <w:abstractNumId w:val="8"/>
  </w:num>
  <w:num w:numId="16" w16cid:durableId="1961111777">
    <w:abstractNumId w:val="13"/>
  </w:num>
  <w:num w:numId="17" w16cid:durableId="539976468">
    <w:abstractNumId w:val="5"/>
  </w:num>
  <w:num w:numId="18" w16cid:durableId="1963221719">
    <w:abstractNumId w:val="21"/>
  </w:num>
  <w:num w:numId="19" w16cid:durableId="676343573">
    <w:abstractNumId w:val="10"/>
  </w:num>
  <w:num w:numId="20" w16cid:durableId="324207347">
    <w:abstractNumId w:val="7"/>
  </w:num>
  <w:num w:numId="21" w16cid:durableId="246154933">
    <w:abstractNumId w:val="19"/>
  </w:num>
  <w:num w:numId="22" w16cid:durableId="545876463">
    <w:abstractNumId w:val="23"/>
  </w:num>
  <w:num w:numId="23" w16cid:durableId="1551839850">
    <w:abstractNumId w:val="3"/>
  </w:num>
  <w:num w:numId="24" w16cid:durableId="2124765114">
    <w:abstractNumId w:val="27"/>
  </w:num>
  <w:num w:numId="25" w16cid:durableId="1165243172">
    <w:abstractNumId w:val="25"/>
  </w:num>
  <w:num w:numId="26" w16cid:durableId="824903867">
    <w:abstractNumId w:val="18"/>
  </w:num>
  <w:num w:numId="27" w16cid:durableId="73821620">
    <w:abstractNumId w:val="22"/>
  </w:num>
  <w:num w:numId="28" w16cid:durableId="966398903">
    <w:abstractNumId w:val="4"/>
  </w:num>
  <w:num w:numId="29" w16cid:durableId="1632978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D9"/>
    <w:rsid w:val="00005BE0"/>
    <w:rsid w:val="000074AD"/>
    <w:rsid w:val="00015F18"/>
    <w:rsid w:val="0002183E"/>
    <w:rsid w:val="00027F4B"/>
    <w:rsid w:val="00034732"/>
    <w:rsid w:val="000451F3"/>
    <w:rsid w:val="000569B4"/>
    <w:rsid w:val="000702F8"/>
    <w:rsid w:val="00071E6D"/>
    <w:rsid w:val="000722B3"/>
    <w:rsid w:val="00077CDD"/>
    <w:rsid w:val="00080E82"/>
    <w:rsid w:val="000B2DE7"/>
    <w:rsid w:val="000D38FC"/>
    <w:rsid w:val="000E568E"/>
    <w:rsid w:val="00104948"/>
    <w:rsid w:val="00113AB8"/>
    <w:rsid w:val="00143B77"/>
    <w:rsid w:val="0014734F"/>
    <w:rsid w:val="0015710D"/>
    <w:rsid w:val="00163A32"/>
    <w:rsid w:val="00165D06"/>
    <w:rsid w:val="00192B41"/>
    <w:rsid w:val="001A6330"/>
    <w:rsid w:val="001B7B09"/>
    <w:rsid w:val="001D39D3"/>
    <w:rsid w:val="001E6719"/>
    <w:rsid w:val="001E7F50"/>
    <w:rsid w:val="001F1299"/>
    <w:rsid w:val="002137D0"/>
    <w:rsid w:val="00215598"/>
    <w:rsid w:val="00216CCA"/>
    <w:rsid w:val="00225368"/>
    <w:rsid w:val="00226BC2"/>
    <w:rsid w:val="00227FF0"/>
    <w:rsid w:val="002532A3"/>
    <w:rsid w:val="002765AE"/>
    <w:rsid w:val="00291EB6"/>
    <w:rsid w:val="002966BA"/>
    <w:rsid w:val="002A0A78"/>
    <w:rsid w:val="002C04F8"/>
    <w:rsid w:val="002C630A"/>
    <w:rsid w:val="002D2C8D"/>
    <w:rsid w:val="002D2F57"/>
    <w:rsid w:val="002D48C5"/>
    <w:rsid w:val="002E5B7A"/>
    <w:rsid w:val="003148F9"/>
    <w:rsid w:val="00326EB5"/>
    <w:rsid w:val="0033025A"/>
    <w:rsid w:val="00330B83"/>
    <w:rsid w:val="00351E48"/>
    <w:rsid w:val="0038160A"/>
    <w:rsid w:val="003B0718"/>
    <w:rsid w:val="003B5BF9"/>
    <w:rsid w:val="003E41B5"/>
    <w:rsid w:val="003F099E"/>
    <w:rsid w:val="003F235E"/>
    <w:rsid w:val="003F3003"/>
    <w:rsid w:val="003F3CAF"/>
    <w:rsid w:val="003F4747"/>
    <w:rsid w:val="004023E0"/>
    <w:rsid w:val="00403DD8"/>
    <w:rsid w:val="0041369A"/>
    <w:rsid w:val="00423031"/>
    <w:rsid w:val="00436BB2"/>
    <w:rsid w:val="00442515"/>
    <w:rsid w:val="00454385"/>
    <w:rsid w:val="0045686C"/>
    <w:rsid w:val="00462CAA"/>
    <w:rsid w:val="0047089F"/>
    <w:rsid w:val="0049082E"/>
    <w:rsid w:val="004918C4"/>
    <w:rsid w:val="00495FA6"/>
    <w:rsid w:val="0049687B"/>
    <w:rsid w:val="00497703"/>
    <w:rsid w:val="004A0374"/>
    <w:rsid w:val="004A45B5"/>
    <w:rsid w:val="004C7BAC"/>
    <w:rsid w:val="004C7D46"/>
    <w:rsid w:val="004D0129"/>
    <w:rsid w:val="00514458"/>
    <w:rsid w:val="0052481B"/>
    <w:rsid w:val="00530872"/>
    <w:rsid w:val="0054648F"/>
    <w:rsid w:val="00581B28"/>
    <w:rsid w:val="0058239B"/>
    <w:rsid w:val="00595369"/>
    <w:rsid w:val="00595C6E"/>
    <w:rsid w:val="005A4C20"/>
    <w:rsid w:val="005A64D5"/>
    <w:rsid w:val="005B3DEC"/>
    <w:rsid w:val="005B79B9"/>
    <w:rsid w:val="005C6DD5"/>
    <w:rsid w:val="00601994"/>
    <w:rsid w:val="00607375"/>
    <w:rsid w:val="00626E60"/>
    <w:rsid w:val="00634F99"/>
    <w:rsid w:val="00645522"/>
    <w:rsid w:val="0065152F"/>
    <w:rsid w:val="00653402"/>
    <w:rsid w:val="00663692"/>
    <w:rsid w:val="00672F8A"/>
    <w:rsid w:val="00685256"/>
    <w:rsid w:val="00692730"/>
    <w:rsid w:val="006B0824"/>
    <w:rsid w:val="006C0099"/>
    <w:rsid w:val="006C4A42"/>
    <w:rsid w:val="006D5DC2"/>
    <w:rsid w:val="006E2D42"/>
    <w:rsid w:val="006E5ABB"/>
    <w:rsid w:val="006F01DB"/>
    <w:rsid w:val="00703676"/>
    <w:rsid w:val="00707304"/>
    <w:rsid w:val="007264A1"/>
    <w:rsid w:val="00732269"/>
    <w:rsid w:val="00736B2C"/>
    <w:rsid w:val="00762555"/>
    <w:rsid w:val="007727CC"/>
    <w:rsid w:val="0077316D"/>
    <w:rsid w:val="0078538D"/>
    <w:rsid w:val="00785ABD"/>
    <w:rsid w:val="007922E4"/>
    <w:rsid w:val="00796BD3"/>
    <w:rsid w:val="007A2DD4"/>
    <w:rsid w:val="007B5857"/>
    <w:rsid w:val="007D0EE5"/>
    <w:rsid w:val="007D38B5"/>
    <w:rsid w:val="007D51E2"/>
    <w:rsid w:val="007E7EA0"/>
    <w:rsid w:val="00807255"/>
    <w:rsid w:val="0081023E"/>
    <w:rsid w:val="008173AA"/>
    <w:rsid w:val="008207D9"/>
    <w:rsid w:val="00840A14"/>
    <w:rsid w:val="008523F2"/>
    <w:rsid w:val="00871F2B"/>
    <w:rsid w:val="0088178C"/>
    <w:rsid w:val="00887C03"/>
    <w:rsid w:val="008938B0"/>
    <w:rsid w:val="008B62B4"/>
    <w:rsid w:val="008C141C"/>
    <w:rsid w:val="008C744E"/>
    <w:rsid w:val="008D2D7B"/>
    <w:rsid w:val="008E0737"/>
    <w:rsid w:val="008F5A85"/>
    <w:rsid w:val="008F7C2C"/>
    <w:rsid w:val="00901F43"/>
    <w:rsid w:val="009240CE"/>
    <w:rsid w:val="00940E96"/>
    <w:rsid w:val="00941B7E"/>
    <w:rsid w:val="00946489"/>
    <w:rsid w:val="00955A0F"/>
    <w:rsid w:val="00964263"/>
    <w:rsid w:val="009669B4"/>
    <w:rsid w:val="009762D6"/>
    <w:rsid w:val="00977088"/>
    <w:rsid w:val="009B0BAE"/>
    <w:rsid w:val="009C1C89"/>
    <w:rsid w:val="009F3448"/>
    <w:rsid w:val="009F5522"/>
    <w:rsid w:val="009F78E7"/>
    <w:rsid w:val="00A01CF9"/>
    <w:rsid w:val="00A23946"/>
    <w:rsid w:val="00A32EEA"/>
    <w:rsid w:val="00A507FA"/>
    <w:rsid w:val="00A67503"/>
    <w:rsid w:val="00A71773"/>
    <w:rsid w:val="00A71B28"/>
    <w:rsid w:val="00A75942"/>
    <w:rsid w:val="00AA29F0"/>
    <w:rsid w:val="00AC76AE"/>
    <w:rsid w:val="00AE2C85"/>
    <w:rsid w:val="00B12A37"/>
    <w:rsid w:val="00B41837"/>
    <w:rsid w:val="00B63EF2"/>
    <w:rsid w:val="00B8219D"/>
    <w:rsid w:val="00B9009F"/>
    <w:rsid w:val="00BA00E5"/>
    <w:rsid w:val="00BA7D89"/>
    <w:rsid w:val="00BB44AB"/>
    <w:rsid w:val="00BC0D39"/>
    <w:rsid w:val="00BC6D29"/>
    <w:rsid w:val="00BC732D"/>
    <w:rsid w:val="00BC7BC0"/>
    <w:rsid w:val="00BD57B7"/>
    <w:rsid w:val="00BD5876"/>
    <w:rsid w:val="00BE5E2C"/>
    <w:rsid w:val="00BE63E2"/>
    <w:rsid w:val="00C41FB0"/>
    <w:rsid w:val="00C52B37"/>
    <w:rsid w:val="00CA5F39"/>
    <w:rsid w:val="00CB1058"/>
    <w:rsid w:val="00CB4479"/>
    <w:rsid w:val="00CD0924"/>
    <w:rsid w:val="00CD16F1"/>
    <w:rsid w:val="00CD2009"/>
    <w:rsid w:val="00CE2861"/>
    <w:rsid w:val="00CF629C"/>
    <w:rsid w:val="00D00798"/>
    <w:rsid w:val="00D028D7"/>
    <w:rsid w:val="00D05462"/>
    <w:rsid w:val="00D07A56"/>
    <w:rsid w:val="00D21849"/>
    <w:rsid w:val="00D32998"/>
    <w:rsid w:val="00D35AA0"/>
    <w:rsid w:val="00D426D9"/>
    <w:rsid w:val="00D56D8B"/>
    <w:rsid w:val="00D60B19"/>
    <w:rsid w:val="00D92EEA"/>
    <w:rsid w:val="00DA5D4E"/>
    <w:rsid w:val="00DE7B90"/>
    <w:rsid w:val="00E04166"/>
    <w:rsid w:val="00E0767F"/>
    <w:rsid w:val="00E176BA"/>
    <w:rsid w:val="00E34271"/>
    <w:rsid w:val="00E423EC"/>
    <w:rsid w:val="00E5416F"/>
    <w:rsid w:val="00E55121"/>
    <w:rsid w:val="00E767D9"/>
    <w:rsid w:val="00EB4FCB"/>
    <w:rsid w:val="00EB5A0A"/>
    <w:rsid w:val="00EC6BC5"/>
    <w:rsid w:val="00ED3B72"/>
    <w:rsid w:val="00EE65B5"/>
    <w:rsid w:val="00EF2B31"/>
    <w:rsid w:val="00F045FC"/>
    <w:rsid w:val="00F105C2"/>
    <w:rsid w:val="00F126F8"/>
    <w:rsid w:val="00F16A14"/>
    <w:rsid w:val="00F17B7F"/>
    <w:rsid w:val="00F22719"/>
    <w:rsid w:val="00F35898"/>
    <w:rsid w:val="00F440CA"/>
    <w:rsid w:val="00F5225B"/>
    <w:rsid w:val="00F55C89"/>
    <w:rsid w:val="00F808C7"/>
    <w:rsid w:val="00FA095A"/>
    <w:rsid w:val="00FA4744"/>
    <w:rsid w:val="00FE4975"/>
    <w:rsid w:val="00FE5701"/>
    <w:rsid w:val="00FE69C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24328E"/>
  <w15:docId w15:val="{D1A62FA2-8807-4037-A8D3-68308B2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F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nhideWhenUsed/>
    <w:rsid w:val="00BB44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5AA0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35AA0"/>
    <w:rPr>
      <w:rFonts w:asciiTheme="minorHAnsi" w:hAnsiTheme="minorHAnsi"/>
      <w:b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02F8"/>
    <w:rPr>
      <w:rFonts w:ascii="Calibri" w:hAnsi="Calibri"/>
      <w:b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70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2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070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 w:cs="Calibri"/>
      <w:szCs w:val="22"/>
      <w:lang w:val="en-US"/>
      <w14:ligatures w14:val="standardContextual"/>
    </w:rPr>
  </w:style>
  <w:style w:type="paragraph" w:customStyle="1" w:styleId="msonormal0">
    <w:name w:val="msonormal"/>
    <w:basedOn w:val="Normal"/>
    <w:rsid w:val="00070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eastAsia="en-GB"/>
    </w:rPr>
  </w:style>
  <w:style w:type="table" w:customStyle="1" w:styleId="GridTable3-Accent11">
    <w:name w:val="Grid Table 3 - Accent 11"/>
    <w:basedOn w:val="TableNormal"/>
    <w:uiPriority w:val="48"/>
    <w:rsid w:val="000702F8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0702F8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1 Char1 Char Char,Footnote Text Char1 Char1 Char1 Char Char Char1 Char,footnote text Char1"/>
    <w:basedOn w:val="DefaultParagraphFont"/>
    <w:link w:val="FootnoteText"/>
    <w:rsid w:val="000702F8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02F8"/>
    <w:rPr>
      <w:rFonts w:ascii="Calibri" w:hAnsi="Calibri"/>
      <w:caps/>
      <w:noProof/>
      <w:sz w:val="16"/>
      <w:lang w:val="fr-FR" w:eastAsia="en-US"/>
    </w:rPr>
  </w:style>
  <w:style w:type="character" w:customStyle="1" w:styleId="ui-provider">
    <w:name w:val="ui-provider"/>
    <w:basedOn w:val="DefaultParagraphFont"/>
    <w:rsid w:val="000702F8"/>
  </w:style>
  <w:style w:type="paragraph" w:customStyle="1" w:styleId="xl65">
    <w:name w:val="xl65"/>
    <w:basedOn w:val="Normal"/>
    <w:rsid w:val="0007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0702F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0702F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0702F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0702F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0702F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rsid w:val="000702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0702F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7">
    <w:name w:val="xl77"/>
    <w:basedOn w:val="Normal"/>
    <w:rsid w:val="000702F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character" w:customStyle="1" w:styleId="FootnoteTextChar1">
    <w:name w:val="Footnote Text Char1"/>
    <w:aliases w:val="ALTS FOOTNOTE Char1,DNV-FT Char1,Footnote Text Char Char1 Char1,Footnote Text Char Char1 Char1 Char Char Char1,Footnote Text Char1 Char1 Char1 Char Char1,Footnote Text Char4 Char Char Char1,footnote text Char"/>
    <w:locked/>
    <w:rsid w:val="000702F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702F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0702F8"/>
    <w:rPr>
      <w:rFonts w:ascii="Calibri" w:eastAsiaTheme="minorEastAsia" w:hAnsi="Calibri" w:cs="Calibri"/>
      <w:sz w:val="22"/>
      <w:szCs w:val="22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0702F8"/>
    <w:rPr>
      <w:rFonts w:asciiTheme="minorHAnsi" w:hAnsiTheme="minorHAnsi"/>
      <w:sz w:val="22"/>
      <w:lang w:val="en-GB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0702F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0702F8"/>
    <w:rPr>
      <w:rFonts w:asciiTheme="minorHAnsi" w:hAnsiTheme="minorHAnsi"/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70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702F8"/>
    <w:rPr>
      <w:rFonts w:ascii="Times New Roman" w:eastAsiaTheme="minorEastAsia" w:hAnsi="Times New Roman"/>
      <w:sz w:val="24"/>
      <w:szCs w:val="24"/>
      <w:lang w:eastAsia="en-US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070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02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0702F8"/>
    <w:rPr>
      <w:rFonts w:ascii="Calibri" w:eastAsia="SimSu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F8"/>
    <w:rPr>
      <w:rFonts w:ascii="Calibri" w:eastAsia="SimSun" w:hAnsi="Calibri"/>
      <w:b/>
      <w:bCs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0702F8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634F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7922E4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308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08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WRC23-C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oosa.org/oosa/en/ourwork/un-space/p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4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B406-A130-441A-9191-0BDEF05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23</Pages>
  <Words>8751</Words>
  <Characters>49886</Characters>
  <Application>Microsoft Office Word</Application>
  <DocSecurity>4</DocSecurity>
  <Lines>415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58520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role in the implementation of the space 2030 agenda: space as a driver of sustainable development, and its follow-up and review process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2023-07-05T16:30:00Z</dcterms:created>
  <dcterms:modified xsi:type="dcterms:W3CDTF">2023-07-05T16:30:00Z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