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D67985" w14:paraId="10472196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5CBB290" w14:textId="7609E4E5" w:rsidR="00FE57F6" w:rsidRPr="00D67985" w:rsidRDefault="00427CAC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67985">
              <w:rPr>
                <w:b/>
              </w:rPr>
              <w:t>Punto del orden del día: ADM</w:t>
            </w:r>
          </w:p>
        </w:tc>
        <w:tc>
          <w:tcPr>
            <w:tcW w:w="5245" w:type="dxa"/>
          </w:tcPr>
          <w:p w14:paraId="328E184D" w14:textId="152EB4BB" w:rsidR="00FE57F6" w:rsidRPr="00D67985" w:rsidRDefault="004A1D6D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A1D6D">
              <w:rPr>
                <w:b/>
              </w:rPr>
              <w:t>Corrigéndum 1 al</w:t>
            </w:r>
            <w:r>
              <w:rPr>
                <w:b/>
              </w:rPr>
              <w:br/>
            </w:r>
            <w:r w:rsidR="00FE57F6" w:rsidRPr="00D67985">
              <w:rPr>
                <w:b/>
              </w:rPr>
              <w:t>Document</w:t>
            </w:r>
            <w:r w:rsidR="00F24B71" w:rsidRPr="00D67985">
              <w:rPr>
                <w:b/>
              </w:rPr>
              <w:t>o</w:t>
            </w:r>
            <w:r w:rsidR="00FE57F6" w:rsidRPr="00D67985">
              <w:rPr>
                <w:b/>
              </w:rPr>
              <w:t xml:space="preserve"> C23/</w:t>
            </w:r>
            <w:r w:rsidR="00427CAC" w:rsidRPr="00D67985">
              <w:rPr>
                <w:b/>
              </w:rPr>
              <w:t>72</w:t>
            </w:r>
            <w:r w:rsidR="00FE57F6" w:rsidRPr="00D67985">
              <w:rPr>
                <w:b/>
              </w:rPr>
              <w:t>-</w:t>
            </w:r>
            <w:r w:rsidR="00F24B71" w:rsidRPr="00D67985">
              <w:rPr>
                <w:b/>
              </w:rPr>
              <w:t>S</w:t>
            </w:r>
          </w:p>
        </w:tc>
      </w:tr>
      <w:tr w:rsidR="00FE57F6" w:rsidRPr="00D67985" w14:paraId="5FAF6646" w14:textId="77777777" w:rsidTr="00C538FC">
        <w:trPr>
          <w:cantSplit/>
        </w:trPr>
        <w:tc>
          <w:tcPr>
            <w:tcW w:w="3969" w:type="dxa"/>
            <w:vMerge/>
          </w:tcPr>
          <w:p w14:paraId="13E02247" w14:textId="77777777" w:rsidR="00FE57F6" w:rsidRPr="00D67985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88FCCC5" w14:textId="28B32E95" w:rsidR="00FE57F6" w:rsidRPr="00D67985" w:rsidRDefault="004A1D6D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de julio</w:t>
            </w:r>
            <w:r w:rsidR="00427CAC" w:rsidRPr="00D67985">
              <w:rPr>
                <w:b/>
              </w:rPr>
              <w:t xml:space="preserve"> de 2023</w:t>
            </w:r>
          </w:p>
        </w:tc>
      </w:tr>
      <w:tr w:rsidR="00FE57F6" w:rsidRPr="00D67985" w14:paraId="41AB8B74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6F37AEC" w14:textId="77777777" w:rsidR="00FE57F6" w:rsidRPr="00D67985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5BF945D" w14:textId="77777777" w:rsidR="00FE57F6" w:rsidRPr="00D67985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D67985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D67985" w14:paraId="0066E9D9" w14:textId="77777777" w:rsidTr="00C538FC">
        <w:trPr>
          <w:cantSplit/>
          <w:trHeight w:val="23"/>
        </w:trPr>
        <w:tc>
          <w:tcPr>
            <w:tcW w:w="3969" w:type="dxa"/>
          </w:tcPr>
          <w:p w14:paraId="6D11A88B" w14:textId="77777777" w:rsidR="00FE57F6" w:rsidRPr="00D67985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97BE0AB" w14:textId="77777777" w:rsidR="00FE57F6" w:rsidRPr="00D67985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D67985" w14:paraId="5459FDD8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725E8A0" w14:textId="312E8E4B" w:rsidR="00FE57F6" w:rsidRPr="00D67985" w:rsidRDefault="00427CAC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D67985">
              <w:rPr>
                <w:rFonts w:cstheme="minorHAnsi"/>
                <w:sz w:val="34"/>
                <w:szCs w:val="34"/>
              </w:rPr>
              <w:t xml:space="preserve">Contribución de: Argelia (República Argelina Democrática y Popular), Burkina Faso, Côte d’Ivoire (República de), Egipto (República Árabe de), Ghana, Kenya (República de), </w:t>
            </w:r>
            <w:r w:rsidR="004A1D6D" w:rsidRPr="004A1D6D">
              <w:rPr>
                <w:rFonts w:cstheme="minorHAnsi"/>
                <w:sz w:val="34"/>
                <w:szCs w:val="34"/>
              </w:rPr>
              <w:t xml:space="preserve">Marruecos (Reino de), </w:t>
            </w:r>
            <w:r w:rsidRPr="00D67985">
              <w:rPr>
                <w:rFonts w:cstheme="minorHAnsi"/>
                <w:sz w:val="34"/>
                <w:szCs w:val="34"/>
              </w:rPr>
              <w:t>Mauricio (República de), Nigeria (República Federal de), Senegal (República del), Sudafricana (República), Túnez y Zimbabwe (República de)</w:t>
            </w:r>
          </w:p>
        </w:tc>
      </w:tr>
      <w:tr w:rsidR="00FE57F6" w:rsidRPr="00D67985" w14:paraId="1F181FEC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2AC510F" w14:textId="77777777" w:rsidR="00FE57F6" w:rsidRDefault="00427CAC" w:rsidP="00C538FC">
            <w:pPr>
              <w:pStyle w:val="Subtitle"/>
              <w:framePr w:hSpace="0" w:wrap="auto" w:hAnchor="text" w:xAlign="left" w:yAlign="inline"/>
              <w:rPr>
                <w:spacing w:val="2"/>
                <w:lang w:val="es-ES_tradnl"/>
              </w:rPr>
            </w:pPr>
            <w:bookmarkStart w:id="1" w:name="_Hlk138777387"/>
            <w:r w:rsidRPr="00D67985">
              <w:rPr>
                <w:spacing w:val="2"/>
                <w:lang w:val="es-ES_tradnl"/>
              </w:rPr>
              <w:t>GARANTIZAR UN ENFOQUE UnaUIT EN PRO DE UNA PLANIFICACIÓN FINANCIERA SÓLIDA, RESPONSABILIDAD Y AGILIDAD EN BENEFICIO DE TODOS LOS PAÍSES Y EL FUTURO DE LA UNIÓN</w:t>
            </w:r>
            <w:bookmarkEnd w:id="1"/>
          </w:p>
          <w:p w14:paraId="1B6C26C5" w14:textId="7EA97F38" w:rsidR="004A1D6D" w:rsidRPr="004A1D6D" w:rsidRDefault="004A1D6D" w:rsidP="004A1D6D">
            <w:pPr>
              <w:pStyle w:val="Subtitle"/>
              <w:framePr w:hSpace="0" w:wrap="auto" w:hAnchor="text" w:xAlign="left" w:yAlign="inline"/>
              <w:spacing w:before="720"/>
              <w:rPr>
                <w:sz w:val="24"/>
                <w:szCs w:val="24"/>
                <w:lang w:val="es-ES_tradnl"/>
              </w:rPr>
            </w:pPr>
            <w:r w:rsidRPr="004A1D6D">
              <w:rPr>
                <w:sz w:val="24"/>
                <w:szCs w:val="24"/>
                <w:lang w:val="es-ES_tradnl"/>
              </w:rPr>
              <w:t xml:space="preserve">Obsérvese que el </w:t>
            </w:r>
            <w:r w:rsidRPr="004A1D6D">
              <w:rPr>
                <w:b/>
                <w:bCs/>
                <w:sz w:val="24"/>
                <w:szCs w:val="24"/>
                <w:lang w:val="es-ES_tradnl"/>
              </w:rPr>
              <w:t>Reino de Marruecos</w:t>
            </w:r>
            <w:r w:rsidRPr="004A1D6D">
              <w:rPr>
                <w:sz w:val="24"/>
                <w:szCs w:val="24"/>
                <w:lang w:val="es-ES_tradnl"/>
              </w:rPr>
              <w:t xml:space="preserve"> es también signatario del Documento C23/7</w:t>
            </w:r>
            <w:r>
              <w:rPr>
                <w:sz w:val="24"/>
                <w:szCs w:val="24"/>
                <w:lang w:val="es-ES_tradnl"/>
              </w:rPr>
              <w:t>2</w:t>
            </w:r>
            <w:r w:rsidRPr="004A1D6D">
              <w:rPr>
                <w:sz w:val="24"/>
                <w:szCs w:val="24"/>
                <w:lang w:val="es-ES_tradnl"/>
              </w:rPr>
              <w:t>.</w:t>
            </w:r>
          </w:p>
        </w:tc>
      </w:tr>
    </w:tbl>
    <w:bookmarkEnd w:id="0"/>
    <w:p w14:paraId="5F16BDD1" w14:textId="77777777" w:rsidR="00427CAC" w:rsidRPr="00D67985" w:rsidRDefault="00427CAC">
      <w:pPr>
        <w:jc w:val="center"/>
      </w:pPr>
      <w:r w:rsidRPr="00D67985">
        <w:t>______________</w:t>
      </w:r>
    </w:p>
    <w:sectPr w:rsidR="00427CAC" w:rsidRPr="00D67985" w:rsidSect="00C53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A619" w14:textId="77777777" w:rsidR="00833F25" w:rsidRDefault="00833F25">
      <w:r>
        <w:separator/>
      </w:r>
    </w:p>
  </w:endnote>
  <w:endnote w:type="continuationSeparator" w:id="0">
    <w:p w14:paraId="0A258BA3" w14:textId="77777777" w:rsidR="00833F25" w:rsidRDefault="0083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A30A" w14:textId="77777777" w:rsidR="00CE635D" w:rsidRDefault="00CE6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7184DC9" w14:textId="77777777" w:rsidTr="00E31DCE">
      <w:trPr>
        <w:jc w:val="center"/>
      </w:trPr>
      <w:tc>
        <w:tcPr>
          <w:tcW w:w="1803" w:type="dxa"/>
          <w:vAlign w:val="center"/>
        </w:tcPr>
        <w:p w14:paraId="5D5DA7E7" w14:textId="2BC01596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D67985">
            <w:rPr>
              <w:noProof/>
            </w:rPr>
            <w:t>525342</w:t>
          </w:r>
        </w:p>
      </w:tc>
      <w:tc>
        <w:tcPr>
          <w:tcW w:w="8261" w:type="dxa"/>
        </w:tcPr>
        <w:p w14:paraId="6CFF3EC7" w14:textId="33244473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67985">
            <w:rPr>
              <w:bCs/>
            </w:rPr>
            <w:t>72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A6CC44E" w14:textId="77777777" w:rsidR="00760F1C" w:rsidRPr="003273A4" w:rsidRDefault="00760F1C" w:rsidP="003273A4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CCE3B3F" w14:textId="77777777" w:rsidTr="00E31DCE">
      <w:trPr>
        <w:jc w:val="center"/>
      </w:trPr>
      <w:tc>
        <w:tcPr>
          <w:tcW w:w="1803" w:type="dxa"/>
          <w:vAlign w:val="center"/>
        </w:tcPr>
        <w:p w14:paraId="60596C0C" w14:textId="77777777" w:rsidR="00F24B71" w:rsidRDefault="00CE635D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192EE56" w14:textId="2C2B2302" w:rsidR="00F24B71" w:rsidRPr="00E06FD5" w:rsidRDefault="00F24B71" w:rsidP="00F24B71">
          <w:pPr>
            <w:pStyle w:val="Header"/>
            <w:tabs>
              <w:tab w:val="left" w:pos="65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27CAC">
            <w:rPr>
              <w:bCs/>
            </w:rPr>
            <w:t>72</w:t>
          </w:r>
          <w:r w:rsidR="00CE635D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C3D034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6F75" w14:textId="77777777" w:rsidR="00833F25" w:rsidRDefault="00833F25">
      <w:r>
        <w:t>____________________</w:t>
      </w:r>
    </w:p>
  </w:footnote>
  <w:footnote w:type="continuationSeparator" w:id="0">
    <w:p w14:paraId="21CC55BA" w14:textId="77777777" w:rsidR="00833F25" w:rsidRDefault="0083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9D3A" w14:textId="77777777" w:rsidR="00CE635D" w:rsidRDefault="00CE6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648E" w14:textId="77777777" w:rsidR="00CE635D" w:rsidRDefault="00CE6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AFD08D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BD66115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12DAE8CF" wp14:editId="7321FC07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A57599D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415C6F6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7E8690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08483736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CE8689" wp14:editId="030C287D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B3949E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25"/>
    <w:rsid w:val="000007D1"/>
    <w:rsid w:val="00093EEB"/>
    <w:rsid w:val="000B0D00"/>
    <w:rsid w:val="000B7C15"/>
    <w:rsid w:val="000D1D0F"/>
    <w:rsid w:val="000F5290"/>
    <w:rsid w:val="0010165C"/>
    <w:rsid w:val="001334A1"/>
    <w:rsid w:val="00146BFB"/>
    <w:rsid w:val="001559F5"/>
    <w:rsid w:val="001F14A2"/>
    <w:rsid w:val="002801AA"/>
    <w:rsid w:val="002C4676"/>
    <w:rsid w:val="002C70B0"/>
    <w:rsid w:val="002F3CC4"/>
    <w:rsid w:val="003273A4"/>
    <w:rsid w:val="00427CAC"/>
    <w:rsid w:val="00473962"/>
    <w:rsid w:val="004A1D6D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33F25"/>
    <w:rsid w:val="008451E8"/>
    <w:rsid w:val="00913B9C"/>
    <w:rsid w:val="00927F93"/>
    <w:rsid w:val="00956E77"/>
    <w:rsid w:val="009F4811"/>
    <w:rsid w:val="00A32AD0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E635D"/>
    <w:rsid w:val="00CF1A67"/>
    <w:rsid w:val="00D2750E"/>
    <w:rsid w:val="00D50A36"/>
    <w:rsid w:val="00D62446"/>
    <w:rsid w:val="00D67985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B2DEE"/>
  <w15:docId w15:val="{612CF8A3-9D46-472B-B897-47C6801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Spanish</dc:creator>
  <cp:keywords>C2023, C23, Council-23</cp:keywords>
  <dc:description/>
  <cp:lastModifiedBy>Brouard, Ricarda</cp:lastModifiedBy>
  <cp:revision>3</cp:revision>
  <cp:lastPrinted>2006-03-24T09:51:00Z</cp:lastPrinted>
  <dcterms:created xsi:type="dcterms:W3CDTF">2023-07-17T18:09:00Z</dcterms:created>
  <dcterms:modified xsi:type="dcterms:W3CDTF">2023-07-17T18:16:00Z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