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F4D95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7892BF35" w:rsidR="00796BD3" w:rsidRPr="006F4D95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F4D95">
              <w:rPr>
                <w:b/>
                <w:lang w:val="ru-RU"/>
              </w:rPr>
              <w:t>Пункт повестки дня:</w:t>
            </w:r>
            <w:r w:rsidR="006F4D95" w:rsidRPr="006F4D95">
              <w:rPr>
                <w:b/>
                <w:lang w:val="ru-RU"/>
              </w:rPr>
              <w:t xml:space="preserve"> </w:t>
            </w:r>
            <w:r w:rsidR="0097108A" w:rsidRPr="006F4D95">
              <w:rPr>
                <w:b/>
                <w:lang w:val="ru-RU"/>
              </w:rPr>
              <w:t>ADM 1</w:t>
            </w:r>
          </w:p>
        </w:tc>
        <w:tc>
          <w:tcPr>
            <w:tcW w:w="5245" w:type="dxa"/>
          </w:tcPr>
          <w:p w14:paraId="77107317" w14:textId="3DA515F1" w:rsidR="00796BD3" w:rsidRPr="006F4D95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F4D95">
              <w:rPr>
                <w:b/>
                <w:lang w:val="ru-RU"/>
              </w:rPr>
              <w:t xml:space="preserve">Документ </w:t>
            </w:r>
            <w:r w:rsidR="0097108A" w:rsidRPr="006F4D95">
              <w:rPr>
                <w:b/>
                <w:lang w:val="ru-RU"/>
              </w:rPr>
              <w:t>C23/80</w:t>
            </w:r>
            <w:r w:rsidR="00796BD3" w:rsidRPr="006F4D95">
              <w:rPr>
                <w:b/>
                <w:lang w:val="ru-RU"/>
              </w:rPr>
              <w:t>-R</w:t>
            </w:r>
          </w:p>
        </w:tc>
      </w:tr>
      <w:tr w:rsidR="00796BD3" w:rsidRPr="006F4D95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6F4D9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050C7130" w:rsidR="00796BD3" w:rsidRPr="006F4D95" w:rsidRDefault="0097108A" w:rsidP="0097108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F4D95">
              <w:rPr>
                <w:b/>
                <w:lang w:val="ru-RU"/>
              </w:rPr>
              <w:t xml:space="preserve">27 июня </w:t>
            </w:r>
            <w:r w:rsidR="00796BD3" w:rsidRPr="006F4D95">
              <w:rPr>
                <w:b/>
                <w:lang w:val="ru-RU"/>
              </w:rPr>
              <w:t>2023</w:t>
            </w:r>
            <w:r w:rsidRPr="006F4D95">
              <w:rPr>
                <w:b/>
                <w:lang w:val="ru-RU"/>
              </w:rPr>
              <w:t> года</w:t>
            </w:r>
          </w:p>
        </w:tc>
      </w:tr>
      <w:tr w:rsidR="00796BD3" w:rsidRPr="006F4D95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6F4D9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70A6A167" w:rsidR="00796BD3" w:rsidRPr="006F4D95" w:rsidRDefault="0033025A" w:rsidP="0097108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F4D95">
              <w:rPr>
                <w:b/>
                <w:lang w:val="ru-RU"/>
              </w:rPr>
              <w:t xml:space="preserve">Оригинал: </w:t>
            </w:r>
            <w:r w:rsidR="0097108A" w:rsidRPr="006F4D95">
              <w:rPr>
                <w:b/>
                <w:lang w:val="ru-RU"/>
              </w:rPr>
              <w:t>китайский</w:t>
            </w:r>
          </w:p>
        </w:tc>
      </w:tr>
      <w:tr w:rsidR="00796BD3" w:rsidRPr="006F4D95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6F4D9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6F4D95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F4D95" w14:paraId="0DA3AB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08D684E3" w:rsidR="00796BD3" w:rsidRPr="006F4D95" w:rsidRDefault="00D31911" w:rsidP="009710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F4D95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B667A3" w:rsidRPr="006F4D95">
              <w:rPr>
                <w:rFonts w:cstheme="minorHAnsi"/>
                <w:sz w:val="32"/>
                <w:szCs w:val="32"/>
                <w:lang w:val="ru-RU"/>
              </w:rPr>
              <w:t xml:space="preserve">от </w:t>
            </w:r>
            <w:r w:rsidR="0097108A" w:rsidRPr="006F4D95">
              <w:rPr>
                <w:rFonts w:cstheme="minorHAnsi"/>
                <w:sz w:val="32"/>
                <w:szCs w:val="32"/>
                <w:lang w:val="ru-RU"/>
              </w:rPr>
              <w:t>Китайской Народной Республики</w:t>
            </w:r>
          </w:p>
        </w:tc>
      </w:tr>
      <w:tr w:rsidR="00796BD3" w:rsidRPr="006F4D95" w14:paraId="30B8D6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73251B23" w:rsidR="009B1C10" w:rsidRPr="006F4D95" w:rsidRDefault="0097108A" w:rsidP="00116BAB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F4D95">
              <w:rPr>
                <w:rFonts w:cstheme="minorHAnsi"/>
                <w:sz w:val="32"/>
                <w:szCs w:val="32"/>
                <w:lang w:val="ru-RU"/>
              </w:rPr>
              <w:t xml:space="preserve">ПРЕДЛОЖЕНИЕ </w:t>
            </w:r>
            <w:r w:rsidR="00116BAB" w:rsidRPr="006F4D95">
              <w:rPr>
                <w:rFonts w:cstheme="minorHAnsi"/>
                <w:sz w:val="32"/>
                <w:szCs w:val="32"/>
                <w:lang w:val="ru-RU"/>
              </w:rPr>
              <w:t xml:space="preserve">ОБ ОКАЗАНИИ СОДЕЙСТВИЯ </w:t>
            </w:r>
            <w:r w:rsidRPr="006F4D95">
              <w:rPr>
                <w:rFonts w:cstheme="minorHAnsi"/>
                <w:sz w:val="32"/>
                <w:szCs w:val="32"/>
                <w:lang w:val="ru-RU"/>
              </w:rPr>
              <w:t xml:space="preserve">РЕАЛИЗАЦИИ РЕГИОНАЛЬНЫХ ИНИЦИАТИВ, </w:t>
            </w:r>
            <w:r w:rsidR="00F81B74" w:rsidRPr="006F4D95">
              <w:rPr>
                <w:rFonts w:cstheme="minorHAnsi"/>
                <w:sz w:val="32"/>
                <w:szCs w:val="32"/>
                <w:lang w:val="ru-RU"/>
              </w:rPr>
              <w:t>УТВЕРЖДЕННЫХ</w:t>
            </w:r>
            <w:r w:rsidRPr="006F4D95">
              <w:rPr>
                <w:rFonts w:cstheme="minorHAnsi"/>
                <w:sz w:val="32"/>
                <w:szCs w:val="32"/>
                <w:lang w:val="ru-RU"/>
              </w:rPr>
              <w:t xml:space="preserve"> ВСЕМИРНОЙ КОНФЕРЕНЦИЕЙ ПО РАЗВИТИЮ </w:t>
            </w:r>
            <w:r w:rsidR="00F81B74" w:rsidRPr="006F4D95">
              <w:rPr>
                <w:rFonts w:cstheme="minorHAnsi"/>
                <w:sz w:val="32"/>
                <w:szCs w:val="32"/>
                <w:lang w:val="ru-RU"/>
              </w:rPr>
              <w:t>ЭЛЕКТРОСВЯЗИ</w:t>
            </w:r>
            <w:r w:rsidRPr="006F4D95">
              <w:rPr>
                <w:rFonts w:cstheme="minorHAnsi"/>
                <w:sz w:val="32"/>
                <w:szCs w:val="32"/>
                <w:lang w:val="ru-RU"/>
              </w:rPr>
              <w:t xml:space="preserve"> (В</w:t>
            </w:r>
            <w:r w:rsidR="009B1C10" w:rsidRPr="006F4D95">
              <w:rPr>
                <w:rFonts w:cstheme="minorHAnsi"/>
                <w:sz w:val="32"/>
                <w:szCs w:val="32"/>
                <w:lang w:val="ru-RU"/>
              </w:rPr>
              <w:t>КРЭ</w:t>
            </w:r>
            <w:r w:rsidRPr="006F4D95">
              <w:rPr>
                <w:rFonts w:cstheme="minorHAnsi"/>
                <w:sz w:val="32"/>
                <w:szCs w:val="32"/>
                <w:lang w:val="ru-RU"/>
              </w:rPr>
              <w:t>-22)</w:t>
            </w:r>
          </w:p>
        </w:tc>
      </w:tr>
      <w:tr w:rsidR="00796BD3" w:rsidRPr="008C400E" w14:paraId="76E1682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7D7571EA" w:rsidR="00796BD3" w:rsidRPr="006F4D95" w:rsidRDefault="00F13811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F4D9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2B416D0E" w:rsidR="00796BD3" w:rsidRPr="006F4D95" w:rsidRDefault="009B1C10" w:rsidP="00E31DCE">
            <w:pPr>
              <w:rPr>
                <w:lang w:val="ru-RU"/>
              </w:rPr>
            </w:pPr>
            <w:r w:rsidRPr="006F4D95">
              <w:rPr>
                <w:lang w:val="ru-RU"/>
              </w:rPr>
              <w:t>Администрация Китайской Народной Республики предлагает Совету рассмотреть предложение о</w:t>
            </w:r>
            <w:r w:rsidR="00116BAB" w:rsidRPr="006F4D95">
              <w:rPr>
                <w:lang w:val="ru-RU"/>
              </w:rPr>
              <w:t xml:space="preserve">б оказании содействия </w:t>
            </w:r>
            <w:r w:rsidRPr="006F4D95">
              <w:rPr>
                <w:lang w:val="ru-RU"/>
              </w:rPr>
              <w:t xml:space="preserve">реализации региональных инициатив, </w:t>
            </w:r>
            <w:r w:rsidR="00F81B74" w:rsidRPr="006F4D95">
              <w:rPr>
                <w:lang w:val="ru-RU"/>
              </w:rPr>
              <w:t>утвержденных</w:t>
            </w:r>
            <w:r w:rsidRPr="006F4D95">
              <w:rPr>
                <w:lang w:val="ru-RU"/>
              </w:rPr>
              <w:t xml:space="preserve"> Всемирной конференцией по развитию электросвязи (</w:t>
            </w:r>
            <w:r w:rsidR="00F81B74" w:rsidRPr="006F4D95">
              <w:rPr>
                <w:lang w:val="ru-RU"/>
              </w:rPr>
              <w:t>ВКРЭ</w:t>
            </w:r>
            <w:r w:rsidRPr="006F4D95">
              <w:rPr>
                <w:lang w:val="ru-RU"/>
              </w:rPr>
              <w:t>-22).</w:t>
            </w:r>
          </w:p>
          <w:p w14:paraId="5E005840" w14:textId="77777777" w:rsidR="00796BD3" w:rsidRPr="006F4D9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F4D9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5F28D4EB" w:rsidR="00796BD3" w:rsidRPr="006F4D95" w:rsidRDefault="009B1C10" w:rsidP="00E31DCE">
            <w:pPr>
              <w:rPr>
                <w:bCs/>
                <w:lang w:val="ru-RU"/>
              </w:rPr>
            </w:pPr>
            <w:r w:rsidRPr="006F4D95">
              <w:rPr>
                <w:lang w:val="ru-RU"/>
              </w:rPr>
              <w:t xml:space="preserve">Совету предлагается </w:t>
            </w:r>
            <w:r w:rsidRPr="006F4D95">
              <w:rPr>
                <w:b/>
                <w:lang w:val="ru-RU"/>
              </w:rPr>
              <w:t>рассмотреть</w:t>
            </w:r>
            <w:r w:rsidRPr="006F4D95">
              <w:rPr>
                <w:lang w:val="ru-RU"/>
              </w:rPr>
              <w:t xml:space="preserve"> предложения, содержащиеся в</w:t>
            </w:r>
            <w:r w:rsidR="00F81B74" w:rsidRPr="006F4D95">
              <w:rPr>
                <w:lang w:val="ru-RU"/>
              </w:rPr>
              <w:t xml:space="preserve"> настоящем</w:t>
            </w:r>
            <w:r w:rsidRPr="006F4D95">
              <w:rPr>
                <w:lang w:val="ru-RU"/>
              </w:rPr>
              <w:t xml:space="preserve"> вкладе, и </w:t>
            </w:r>
            <w:r w:rsidRPr="006F4D95">
              <w:rPr>
                <w:b/>
                <w:lang w:val="ru-RU"/>
              </w:rPr>
              <w:t xml:space="preserve">принять соответствующие меры </w:t>
            </w:r>
            <w:r w:rsidR="00F81B74" w:rsidRPr="006F4D95">
              <w:rPr>
                <w:b/>
                <w:lang w:val="ru-RU"/>
              </w:rPr>
              <w:t>в случае</w:t>
            </w:r>
            <w:r w:rsidRPr="006F4D95">
              <w:rPr>
                <w:b/>
                <w:lang w:val="ru-RU"/>
              </w:rPr>
              <w:t xml:space="preserve"> необходимости</w:t>
            </w:r>
            <w:r w:rsidR="00F81B74" w:rsidRPr="006F4D95">
              <w:rPr>
                <w:bCs/>
                <w:lang w:val="ru-RU"/>
              </w:rPr>
              <w:t>.</w:t>
            </w:r>
          </w:p>
          <w:p w14:paraId="7B14D1B0" w14:textId="77777777" w:rsidR="00796BD3" w:rsidRPr="006F4D95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F4D95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6F4D95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F4D9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0A43711" w14:textId="30BE410D" w:rsidR="00796BD3" w:rsidRPr="006F4D95" w:rsidRDefault="00F81B74" w:rsidP="00E31DCE">
            <w:pPr>
              <w:spacing w:after="160"/>
              <w:rPr>
                <w:lang w:val="ru-RU"/>
              </w:rPr>
            </w:pPr>
            <w:r w:rsidRPr="006F4D95">
              <w:rPr>
                <w:lang w:val="ru-RU"/>
              </w:rPr>
              <w:t>Документ 26 сессии Совета 2023 </w:t>
            </w:r>
            <w:r w:rsidR="009B1C10" w:rsidRPr="006F4D95">
              <w:rPr>
                <w:lang w:val="ru-RU"/>
              </w:rPr>
              <w:t>года (</w:t>
            </w:r>
            <w:hyperlink r:id="rId8" w:history="1">
              <w:r w:rsidRPr="006F4D95">
                <w:rPr>
                  <w:rStyle w:val="Hyperlink"/>
                  <w:rFonts w:asciiTheme="minorHAnsi" w:hAnsiTheme="minorHAnsi" w:cstheme="minorHAnsi"/>
                  <w:szCs w:val="24"/>
                  <w:lang w:val="ru-RU" w:eastAsia="zh-CN"/>
                </w:rPr>
                <w:t>C23/26</w:t>
              </w:r>
            </w:hyperlink>
            <w:r w:rsidRPr="006F4D95">
              <w:rPr>
                <w:rFonts w:asciiTheme="minorHAnsi" w:hAnsiTheme="minorHAnsi" w:cstheme="minorHAnsi"/>
                <w:szCs w:val="24"/>
                <w:lang w:val="ru-RU" w:eastAsia="zh-CN"/>
              </w:rPr>
              <w:t>)</w:t>
            </w:r>
          </w:p>
        </w:tc>
      </w:tr>
      <w:bookmarkEnd w:id="2"/>
      <w:bookmarkEnd w:id="6"/>
    </w:tbl>
    <w:p w14:paraId="4064BBD7" w14:textId="77777777" w:rsidR="00796BD3" w:rsidRPr="006F4D95" w:rsidRDefault="00796BD3" w:rsidP="00796BD3">
      <w:pPr>
        <w:rPr>
          <w:lang w:val="ru-RU"/>
        </w:rPr>
      </w:pPr>
    </w:p>
    <w:p w14:paraId="7386F8B3" w14:textId="77777777" w:rsidR="00165D06" w:rsidRPr="006F4D9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F4D95">
        <w:rPr>
          <w:lang w:val="ru-RU"/>
        </w:rPr>
        <w:br w:type="page"/>
      </w:r>
    </w:p>
    <w:p w14:paraId="1A0E2265" w14:textId="669A1108" w:rsidR="009B1C10" w:rsidRPr="006F4D95" w:rsidRDefault="009B1C10" w:rsidP="009B1C10">
      <w:pPr>
        <w:pStyle w:val="Heading1"/>
        <w:rPr>
          <w:lang w:val="ru-RU" w:eastAsia="zh-CN"/>
        </w:rPr>
      </w:pPr>
      <w:r w:rsidRPr="006F4D95">
        <w:rPr>
          <w:lang w:val="ru-RU" w:eastAsia="zh-CN"/>
        </w:rPr>
        <w:lastRenderedPageBreak/>
        <w:t>1</w:t>
      </w:r>
      <w:r w:rsidRPr="006F4D95">
        <w:rPr>
          <w:lang w:val="ru-RU" w:eastAsia="zh-CN"/>
        </w:rPr>
        <w:tab/>
      </w:r>
      <w:r w:rsidR="00B07F65" w:rsidRPr="006F4D95">
        <w:rPr>
          <w:lang w:val="ru-RU" w:eastAsia="zh-CN"/>
        </w:rPr>
        <w:t>Базовая информация</w:t>
      </w:r>
    </w:p>
    <w:p w14:paraId="730CD14C" w14:textId="06A4EE2D" w:rsidR="00F81B74" w:rsidRPr="006F4D95" w:rsidRDefault="00F81B74" w:rsidP="009B1C10">
      <w:pPr>
        <w:rPr>
          <w:lang w:val="ru-RU" w:eastAsia="zh-CN"/>
        </w:rPr>
      </w:pPr>
      <w:r w:rsidRPr="006F4D95">
        <w:rPr>
          <w:lang w:val="ru-RU" w:eastAsia="zh-CN"/>
        </w:rPr>
        <w:t xml:space="preserve">Восьмая Всемирная конференция по развитию электросвязи (ВКРЭ), </w:t>
      </w:r>
      <w:r w:rsidRPr="006F4D95">
        <w:rPr>
          <w:color w:val="333333"/>
          <w:szCs w:val="22"/>
          <w:shd w:val="clear" w:color="auto" w:fill="FFFFFF"/>
          <w:lang w:val="ru-RU"/>
        </w:rPr>
        <w:t xml:space="preserve">состоявшаяся в Кигали, Руанда, с 6 по 16 июня 2022 года, </w:t>
      </w:r>
      <w:r w:rsidRPr="006F4D95">
        <w:rPr>
          <w:lang w:val="ru-RU" w:eastAsia="zh-CN"/>
        </w:rPr>
        <w:t>утвердила 28 региональных инициатив для шести регионов</w:t>
      </w:r>
      <w:r w:rsidR="00F13811" w:rsidRPr="006F4D95">
        <w:rPr>
          <w:lang w:val="ru-RU" w:eastAsia="zh-CN"/>
        </w:rPr>
        <w:t xml:space="preserve">, в которых </w:t>
      </w:r>
      <w:r w:rsidR="00B07F65" w:rsidRPr="006F4D95">
        <w:rPr>
          <w:lang w:val="ru-RU" w:eastAsia="zh-CN"/>
        </w:rPr>
        <w:t>отражены</w:t>
      </w:r>
      <w:r w:rsidRPr="006F4D95">
        <w:rPr>
          <w:lang w:val="ru-RU" w:eastAsia="zh-CN"/>
        </w:rPr>
        <w:t xml:space="preserve"> </w:t>
      </w:r>
      <w:r w:rsidR="00F13811" w:rsidRPr="006F4D95">
        <w:rPr>
          <w:lang w:val="ru-RU" w:eastAsia="zh-CN"/>
        </w:rPr>
        <w:t xml:space="preserve">согласованные регионами </w:t>
      </w:r>
      <w:r w:rsidRPr="006F4D95">
        <w:rPr>
          <w:lang w:val="ru-RU" w:eastAsia="zh-CN"/>
        </w:rPr>
        <w:t xml:space="preserve">приоритетные </w:t>
      </w:r>
      <w:r w:rsidR="00B07F65" w:rsidRPr="006F4D95">
        <w:rPr>
          <w:lang w:val="ru-RU" w:eastAsia="zh-CN"/>
        </w:rPr>
        <w:t>направления деятельности</w:t>
      </w:r>
      <w:r w:rsidRPr="006F4D95">
        <w:rPr>
          <w:lang w:val="ru-RU" w:eastAsia="zh-CN"/>
        </w:rPr>
        <w:t xml:space="preserve"> и </w:t>
      </w:r>
      <w:r w:rsidR="00F13811" w:rsidRPr="006F4D95">
        <w:rPr>
          <w:lang w:val="ru-RU" w:eastAsia="zh-CN"/>
        </w:rPr>
        <w:t>которые</w:t>
      </w:r>
      <w:r w:rsidR="00B07F65" w:rsidRPr="006F4D95">
        <w:rPr>
          <w:lang w:val="ru-RU" w:eastAsia="zh-CN"/>
        </w:rPr>
        <w:t xml:space="preserve"> играют важную роль в</w:t>
      </w:r>
      <w:r w:rsidRPr="006F4D95">
        <w:rPr>
          <w:lang w:val="ru-RU" w:eastAsia="zh-CN"/>
        </w:rPr>
        <w:t xml:space="preserve"> повышени</w:t>
      </w:r>
      <w:r w:rsidR="00B07F65" w:rsidRPr="006F4D95">
        <w:rPr>
          <w:lang w:val="ru-RU" w:eastAsia="zh-CN"/>
        </w:rPr>
        <w:t>и</w:t>
      </w:r>
      <w:r w:rsidRPr="006F4D95">
        <w:rPr>
          <w:lang w:val="ru-RU" w:eastAsia="zh-CN"/>
        </w:rPr>
        <w:t xml:space="preserve"> уровня развития ИКТ в регионах. Однако мы отмечаем, что финансирование, необходимое для реализации этих региональных инициатив, отсутствует.</w:t>
      </w:r>
    </w:p>
    <w:p w14:paraId="5C521272" w14:textId="36797351" w:rsidR="00F81B74" w:rsidRPr="006F4D95" w:rsidRDefault="00F80D77" w:rsidP="009B1C10">
      <w:pPr>
        <w:rPr>
          <w:lang w:val="ru-RU" w:eastAsia="zh-CN"/>
        </w:rPr>
      </w:pPr>
      <w:r w:rsidRPr="006F4D95">
        <w:rPr>
          <w:lang w:val="ru-RU" w:eastAsia="zh-CN"/>
        </w:rPr>
        <w:t>В ходе сессии Совета 2018 </w:t>
      </w:r>
      <w:r w:rsidR="00F81B74" w:rsidRPr="006F4D95">
        <w:rPr>
          <w:lang w:val="ru-RU" w:eastAsia="zh-CN"/>
        </w:rPr>
        <w:t xml:space="preserve">года Генеральный секретарь представил </w:t>
      </w:r>
      <w:r w:rsidRPr="006F4D95">
        <w:rPr>
          <w:lang w:val="ru-RU" w:eastAsia="zh-CN"/>
        </w:rPr>
        <w:t>отчет</w:t>
      </w:r>
      <w:r w:rsidR="00F81B74" w:rsidRPr="006F4D95">
        <w:rPr>
          <w:lang w:val="ru-RU" w:eastAsia="zh-CN"/>
        </w:rPr>
        <w:t xml:space="preserve"> (</w:t>
      </w:r>
      <w:hyperlink r:id="rId9" w:history="1">
        <w:r w:rsidRPr="006F4D95">
          <w:rPr>
            <w:rStyle w:val="Hyperlink"/>
            <w:rFonts w:asciiTheme="minorHAnsi" w:hAnsiTheme="minorHAnsi" w:cstheme="minorHAnsi"/>
            <w:szCs w:val="24"/>
            <w:lang w:val="ru-RU" w:eastAsia="zh-CN"/>
          </w:rPr>
          <w:t>C18/66</w:t>
        </w:r>
      </w:hyperlink>
      <w:r w:rsidR="00F81B74" w:rsidRPr="006F4D95">
        <w:rPr>
          <w:lang w:val="ru-RU" w:eastAsia="zh-CN"/>
        </w:rPr>
        <w:t xml:space="preserve">), в котором были </w:t>
      </w:r>
      <w:r w:rsidR="00413D78" w:rsidRPr="006F4D95">
        <w:rPr>
          <w:lang w:val="ru-RU" w:eastAsia="zh-CN"/>
        </w:rPr>
        <w:t>предложены</w:t>
      </w:r>
      <w:r w:rsidR="00F81B74" w:rsidRPr="006F4D95">
        <w:rPr>
          <w:lang w:val="ru-RU" w:eastAsia="zh-CN"/>
        </w:rPr>
        <w:t xml:space="preserve"> четыре варианта выделения дополнительных ресурсов на реализацию региональных инициатив. </w:t>
      </w:r>
      <w:r w:rsidR="00413D78" w:rsidRPr="006F4D95">
        <w:rPr>
          <w:lang w:val="ru-RU" w:eastAsia="zh-CN"/>
        </w:rPr>
        <w:t>В результате обсуждения Совет</w:t>
      </w:r>
      <w:r w:rsidR="00F81B74" w:rsidRPr="006F4D95">
        <w:rPr>
          <w:lang w:val="ru-RU" w:eastAsia="zh-CN"/>
        </w:rPr>
        <w:t xml:space="preserve"> принял решение (</w:t>
      </w:r>
      <w:hyperlink r:id="rId10" w:history="1">
        <w:r w:rsidRPr="006F4D95">
          <w:rPr>
            <w:rStyle w:val="Hyperlink"/>
            <w:rFonts w:asciiTheme="minorHAnsi" w:hAnsiTheme="minorHAnsi" w:cstheme="minorHAnsi"/>
            <w:szCs w:val="24"/>
            <w:lang w:val="ru-RU" w:eastAsia="zh-CN"/>
          </w:rPr>
          <w:t>C18/121</w:t>
        </w:r>
      </w:hyperlink>
      <w:r w:rsidRPr="006F4D95">
        <w:rPr>
          <w:lang w:val="ru-RU" w:eastAsia="zh-CN"/>
        </w:rPr>
        <w:t>) выделить 5 </w:t>
      </w:r>
      <w:r w:rsidR="00F81B74" w:rsidRPr="006F4D95">
        <w:rPr>
          <w:lang w:val="ru-RU" w:eastAsia="zh-CN"/>
        </w:rPr>
        <w:t>млн</w:t>
      </w:r>
      <w:r w:rsidR="00663588" w:rsidRPr="006F4D95">
        <w:rPr>
          <w:lang w:val="ru-RU" w:eastAsia="zh-CN"/>
        </w:rPr>
        <w:t>.</w:t>
      </w:r>
      <w:r w:rsidR="00F81B74" w:rsidRPr="006F4D95">
        <w:rPr>
          <w:lang w:val="ru-RU" w:eastAsia="zh-CN"/>
        </w:rPr>
        <w:t xml:space="preserve"> швейцарских франков на </w:t>
      </w:r>
      <w:r w:rsidR="00413D78" w:rsidRPr="006F4D95">
        <w:rPr>
          <w:lang w:val="ru-RU" w:eastAsia="zh-CN"/>
        </w:rPr>
        <w:t xml:space="preserve">осуществление </w:t>
      </w:r>
      <w:r w:rsidR="00F81B74" w:rsidRPr="006F4D95">
        <w:rPr>
          <w:lang w:val="ru-RU" w:eastAsia="zh-CN"/>
        </w:rPr>
        <w:t>регио</w:t>
      </w:r>
      <w:r w:rsidRPr="006F4D95">
        <w:rPr>
          <w:lang w:val="ru-RU" w:eastAsia="zh-CN"/>
        </w:rPr>
        <w:t>нальных инициатив, из которых 2 </w:t>
      </w:r>
      <w:r w:rsidR="00F81B74" w:rsidRPr="006F4D95">
        <w:rPr>
          <w:lang w:val="ru-RU" w:eastAsia="zh-CN"/>
        </w:rPr>
        <w:t>млн</w:t>
      </w:r>
      <w:r w:rsidR="00663588" w:rsidRPr="006F4D95">
        <w:rPr>
          <w:lang w:val="ru-RU" w:eastAsia="zh-CN"/>
        </w:rPr>
        <w:t>.</w:t>
      </w:r>
      <w:r w:rsidR="006F4D95">
        <w:rPr>
          <w:lang w:val="en-US" w:eastAsia="zh-CN"/>
        </w:rPr>
        <w:t> </w:t>
      </w:r>
      <w:r w:rsidR="00F81B74" w:rsidRPr="006F4D95">
        <w:rPr>
          <w:lang w:val="ru-RU" w:eastAsia="zh-CN"/>
        </w:rPr>
        <w:t xml:space="preserve">швейцарских франков </w:t>
      </w:r>
      <w:r w:rsidR="00413D78" w:rsidRPr="006F4D95">
        <w:rPr>
          <w:lang w:val="ru-RU" w:eastAsia="zh-CN"/>
        </w:rPr>
        <w:t xml:space="preserve">должны </w:t>
      </w:r>
      <w:r w:rsidR="000A30B3" w:rsidRPr="006F4D95">
        <w:rPr>
          <w:lang w:val="ru-RU" w:eastAsia="zh-CN"/>
        </w:rPr>
        <w:t xml:space="preserve">были </w:t>
      </w:r>
      <w:r w:rsidR="00413D78" w:rsidRPr="006F4D95">
        <w:rPr>
          <w:lang w:val="ru-RU" w:eastAsia="zh-CN"/>
        </w:rPr>
        <w:t>быть покрыты</w:t>
      </w:r>
      <w:r w:rsidRPr="006F4D95">
        <w:rPr>
          <w:lang w:val="ru-RU" w:eastAsia="zh-CN"/>
        </w:rPr>
        <w:t xml:space="preserve"> за счет средств, сэкономленных в 2017 году, </w:t>
      </w:r>
      <w:r w:rsidR="00F81B74" w:rsidRPr="006F4D95">
        <w:rPr>
          <w:lang w:val="ru-RU" w:eastAsia="zh-CN"/>
        </w:rPr>
        <w:t>а остальн</w:t>
      </w:r>
      <w:r w:rsidRPr="006F4D95">
        <w:rPr>
          <w:lang w:val="ru-RU" w:eastAsia="zh-CN"/>
        </w:rPr>
        <w:t>ые 3 </w:t>
      </w:r>
      <w:r w:rsidR="00F81B74" w:rsidRPr="006F4D95">
        <w:rPr>
          <w:lang w:val="ru-RU" w:eastAsia="zh-CN"/>
        </w:rPr>
        <w:t>млн</w:t>
      </w:r>
      <w:r w:rsidR="00663588" w:rsidRPr="006F4D95">
        <w:rPr>
          <w:lang w:val="ru-RU" w:eastAsia="zh-CN"/>
        </w:rPr>
        <w:t>.</w:t>
      </w:r>
      <w:r w:rsidR="00F81B74" w:rsidRPr="006F4D95">
        <w:rPr>
          <w:lang w:val="ru-RU" w:eastAsia="zh-CN"/>
        </w:rPr>
        <w:t xml:space="preserve"> швейцарских франков </w:t>
      </w:r>
      <w:r w:rsidR="00413D78" w:rsidRPr="006F4D95">
        <w:rPr>
          <w:lang w:val="ru-RU" w:eastAsia="zh-CN"/>
        </w:rPr>
        <w:t xml:space="preserve">должны быть </w:t>
      </w:r>
      <w:r w:rsidR="00F81B74" w:rsidRPr="006F4D95">
        <w:rPr>
          <w:lang w:val="ru-RU" w:eastAsia="zh-CN"/>
        </w:rPr>
        <w:t xml:space="preserve">включены в </w:t>
      </w:r>
      <w:r w:rsidR="00413D78" w:rsidRPr="006F4D95">
        <w:rPr>
          <w:lang w:val="ru-RU" w:eastAsia="zh-CN"/>
        </w:rPr>
        <w:t xml:space="preserve">двухгодичный </w:t>
      </w:r>
      <w:r w:rsidRPr="006F4D95">
        <w:rPr>
          <w:lang w:val="ru-RU" w:eastAsia="zh-CN"/>
        </w:rPr>
        <w:t xml:space="preserve">бюджет на период 2020−2021 годов в </w:t>
      </w:r>
      <w:r w:rsidR="00320634" w:rsidRPr="006F4D95">
        <w:rPr>
          <w:lang w:val="ru-RU" w:eastAsia="zh-CN"/>
        </w:rPr>
        <w:t xml:space="preserve">рамках </w:t>
      </w:r>
      <w:r w:rsidRPr="006F4D95">
        <w:rPr>
          <w:lang w:val="ru-RU" w:eastAsia="zh-CN"/>
        </w:rPr>
        <w:t>финансов</w:t>
      </w:r>
      <w:r w:rsidR="00320634" w:rsidRPr="006F4D95">
        <w:rPr>
          <w:lang w:val="ru-RU" w:eastAsia="zh-CN"/>
        </w:rPr>
        <w:t>ого</w:t>
      </w:r>
      <w:r w:rsidRPr="006F4D95">
        <w:rPr>
          <w:lang w:val="ru-RU" w:eastAsia="zh-CN"/>
        </w:rPr>
        <w:t xml:space="preserve"> план</w:t>
      </w:r>
      <w:r w:rsidR="00320634" w:rsidRPr="006F4D95">
        <w:rPr>
          <w:lang w:val="ru-RU" w:eastAsia="zh-CN"/>
        </w:rPr>
        <w:t>а</w:t>
      </w:r>
      <w:r w:rsidR="00F81B74" w:rsidRPr="006F4D95">
        <w:rPr>
          <w:lang w:val="ru-RU" w:eastAsia="zh-CN"/>
        </w:rPr>
        <w:t xml:space="preserve"> на 2020-2023</w:t>
      </w:r>
      <w:r w:rsidRPr="006F4D95">
        <w:rPr>
          <w:lang w:val="ru-RU" w:eastAsia="zh-CN"/>
        </w:rPr>
        <w:t> </w:t>
      </w:r>
      <w:r w:rsidR="00F81B74" w:rsidRPr="006F4D95">
        <w:rPr>
          <w:lang w:val="ru-RU" w:eastAsia="zh-CN"/>
        </w:rPr>
        <w:t>годы.</w:t>
      </w:r>
    </w:p>
    <w:p w14:paraId="7ADE0E26" w14:textId="63AD17C1" w:rsidR="00F81B74" w:rsidRPr="006F4D95" w:rsidRDefault="00320634" w:rsidP="009B1C10">
      <w:pPr>
        <w:rPr>
          <w:lang w:val="ru-RU" w:eastAsia="zh-CN"/>
        </w:rPr>
      </w:pPr>
      <w:r w:rsidRPr="006F4D95">
        <w:rPr>
          <w:lang w:val="ru-RU" w:eastAsia="zh-CN"/>
        </w:rPr>
        <w:t>Начиная с</w:t>
      </w:r>
      <w:r w:rsidR="00F80D77" w:rsidRPr="006F4D95">
        <w:rPr>
          <w:lang w:val="ru-RU" w:eastAsia="zh-CN"/>
        </w:rPr>
        <w:t xml:space="preserve"> 2019 года в рамках региональных инициатив было реализовано множество крупных и средних проектов, которые внесли </w:t>
      </w:r>
      <w:r w:rsidRPr="006F4D95">
        <w:rPr>
          <w:lang w:val="ru-RU" w:eastAsia="zh-CN"/>
        </w:rPr>
        <w:t>огромный</w:t>
      </w:r>
      <w:r w:rsidR="00F80D77" w:rsidRPr="006F4D95">
        <w:rPr>
          <w:lang w:val="ru-RU" w:eastAsia="zh-CN"/>
        </w:rPr>
        <w:t xml:space="preserve"> вклад в развитие ИКТ в регионах. Например, в Азиатско-Тихоокеанском регионе осуществление проектов спутниковой связи в девяти островных государствах Тихоокеанского региона, включая Фиджи, Науру и Са</w:t>
      </w:r>
      <w:r w:rsidRPr="006F4D95">
        <w:rPr>
          <w:lang w:val="ru-RU" w:eastAsia="zh-CN"/>
        </w:rPr>
        <w:t>моа, позволило</w:t>
      </w:r>
      <w:r w:rsidR="00F80D77" w:rsidRPr="006F4D95">
        <w:rPr>
          <w:lang w:val="ru-RU" w:eastAsia="zh-CN"/>
        </w:rPr>
        <w:t xml:space="preserve"> расширить возможности установления соединений и повыси</w:t>
      </w:r>
      <w:r w:rsidRPr="006F4D95">
        <w:rPr>
          <w:lang w:val="ru-RU" w:eastAsia="zh-CN"/>
        </w:rPr>
        <w:t>ть</w:t>
      </w:r>
      <w:r w:rsidR="00F80D77" w:rsidRPr="006F4D95">
        <w:rPr>
          <w:lang w:val="ru-RU" w:eastAsia="zh-CN"/>
        </w:rPr>
        <w:t xml:space="preserve"> устойчивость </w:t>
      </w:r>
      <w:r w:rsidRPr="006F4D95">
        <w:rPr>
          <w:lang w:val="ru-RU" w:eastAsia="zh-CN"/>
        </w:rPr>
        <w:t xml:space="preserve">этих стран </w:t>
      </w:r>
      <w:r w:rsidR="00F80D77" w:rsidRPr="006F4D95">
        <w:rPr>
          <w:lang w:val="ru-RU" w:eastAsia="zh-CN"/>
        </w:rPr>
        <w:t xml:space="preserve">к стихийным бедствиям. Обучение по вопросам цифрового управления, кибербезопасности и </w:t>
      </w:r>
      <w:r w:rsidR="00A71E77" w:rsidRPr="006F4D95">
        <w:rPr>
          <w:lang w:val="ru-RU" w:eastAsia="zh-CN"/>
        </w:rPr>
        <w:t xml:space="preserve">обеспечения </w:t>
      </w:r>
      <w:r w:rsidR="00F80D77" w:rsidRPr="006F4D95">
        <w:rPr>
          <w:lang w:val="ru-RU" w:eastAsia="zh-CN"/>
        </w:rPr>
        <w:t xml:space="preserve">связи в чрезвычайных ситуациях в некоторых странах региона </w:t>
      </w:r>
      <w:r w:rsidR="006252CE" w:rsidRPr="006F4D95">
        <w:rPr>
          <w:lang w:val="ru-RU" w:eastAsia="zh-CN"/>
        </w:rPr>
        <w:t>оказало действенную помощь</w:t>
      </w:r>
      <w:r w:rsidR="00F80D77" w:rsidRPr="006F4D95">
        <w:rPr>
          <w:lang w:val="ru-RU" w:eastAsia="zh-CN"/>
        </w:rPr>
        <w:t xml:space="preserve"> этим странам </w:t>
      </w:r>
      <w:r w:rsidR="006252CE" w:rsidRPr="006F4D95">
        <w:rPr>
          <w:lang w:val="ru-RU" w:eastAsia="zh-CN"/>
        </w:rPr>
        <w:t>в укреплении их</w:t>
      </w:r>
      <w:r w:rsidR="00F80D77" w:rsidRPr="006F4D95">
        <w:rPr>
          <w:lang w:val="ru-RU" w:eastAsia="zh-CN"/>
        </w:rPr>
        <w:t xml:space="preserve"> потенциал</w:t>
      </w:r>
      <w:r w:rsidR="006252CE" w:rsidRPr="006F4D95">
        <w:rPr>
          <w:lang w:val="ru-RU" w:eastAsia="zh-CN"/>
        </w:rPr>
        <w:t>а</w:t>
      </w:r>
      <w:r w:rsidR="00F80D77" w:rsidRPr="006F4D95">
        <w:rPr>
          <w:lang w:val="ru-RU" w:eastAsia="zh-CN"/>
        </w:rPr>
        <w:t xml:space="preserve"> </w:t>
      </w:r>
      <w:r w:rsidR="006252CE" w:rsidRPr="006F4D95">
        <w:rPr>
          <w:lang w:val="ru-RU" w:eastAsia="zh-CN"/>
        </w:rPr>
        <w:t xml:space="preserve">для </w:t>
      </w:r>
      <w:r w:rsidR="00F80D77" w:rsidRPr="006F4D95">
        <w:rPr>
          <w:lang w:val="ru-RU" w:eastAsia="zh-CN"/>
        </w:rPr>
        <w:t>разработки стратегий в с</w:t>
      </w:r>
      <w:r w:rsidR="006252CE" w:rsidRPr="006F4D95">
        <w:rPr>
          <w:lang w:val="ru-RU" w:eastAsia="zh-CN"/>
        </w:rPr>
        <w:t xml:space="preserve">межных </w:t>
      </w:r>
      <w:r w:rsidR="00F80D77" w:rsidRPr="006F4D95">
        <w:rPr>
          <w:lang w:val="ru-RU" w:eastAsia="zh-CN"/>
        </w:rPr>
        <w:t xml:space="preserve">областях. Мы считаем, что сотрудничество в других регионах </w:t>
      </w:r>
      <w:r w:rsidR="006252CE" w:rsidRPr="006F4D95">
        <w:rPr>
          <w:lang w:val="ru-RU" w:eastAsia="zh-CN"/>
        </w:rPr>
        <w:t xml:space="preserve">в ходе реализации </w:t>
      </w:r>
      <w:r w:rsidR="00F80D77" w:rsidRPr="006F4D95">
        <w:rPr>
          <w:lang w:val="ru-RU" w:eastAsia="zh-CN"/>
        </w:rPr>
        <w:t>проектов в рамках региональных инициатив также оказало положительное влияние на развитие ИКТ на местах.</w:t>
      </w:r>
    </w:p>
    <w:p w14:paraId="73B28F88" w14:textId="74A5B16C" w:rsidR="006252CE" w:rsidRPr="006F4D95" w:rsidRDefault="006252CE" w:rsidP="009B1C10">
      <w:pPr>
        <w:rPr>
          <w:lang w:val="ru-RU" w:eastAsia="zh-CN"/>
        </w:rPr>
      </w:pPr>
      <w:r w:rsidRPr="006F4D95">
        <w:rPr>
          <w:lang w:val="ru-RU" w:eastAsia="zh-CN"/>
        </w:rPr>
        <w:t>На заседании Консультативной группы по развитию электросвязи (КГРЭ), которое состоялось в июне 2023 года, Государства-Члены подчеркнули важность региональных инициатив и согласились с необходимостью обеспечения финансовой поддержки их реализации</w:t>
      </w:r>
      <w:r w:rsidR="00320634" w:rsidRPr="006F4D95">
        <w:rPr>
          <w:lang w:val="ru-RU" w:eastAsia="zh-CN"/>
        </w:rPr>
        <w:t xml:space="preserve"> со стороны МСЭ</w:t>
      </w:r>
      <w:r w:rsidRPr="006F4D95">
        <w:rPr>
          <w:lang w:val="ru-RU" w:eastAsia="zh-CN"/>
        </w:rPr>
        <w:t>.</w:t>
      </w:r>
    </w:p>
    <w:p w14:paraId="66279E48" w14:textId="5A2F5CD2" w:rsidR="009B1C10" w:rsidRPr="006F4D95" w:rsidRDefault="009B1C10" w:rsidP="009B1C10">
      <w:pPr>
        <w:pStyle w:val="Heading1"/>
        <w:rPr>
          <w:lang w:val="ru-RU" w:eastAsia="zh-CN"/>
        </w:rPr>
      </w:pPr>
      <w:r w:rsidRPr="006F4D95">
        <w:rPr>
          <w:lang w:val="ru-RU" w:eastAsia="zh-CN"/>
        </w:rPr>
        <w:t>2</w:t>
      </w:r>
      <w:r w:rsidRPr="006F4D95">
        <w:rPr>
          <w:lang w:val="ru-RU" w:eastAsia="zh-CN"/>
        </w:rPr>
        <w:tab/>
      </w:r>
      <w:r w:rsidR="006252CE" w:rsidRPr="006F4D95">
        <w:rPr>
          <w:lang w:val="ru-RU" w:eastAsia="zh-CN"/>
        </w:rPr>
        <w:t>Предложения</w:t>
      </w:r>
    </w:p>
    <w:p w14:paraId="5B8F46E3" w14:textId="5B5A67D0" w:rsidR="004450B1" w:rsidRPr="006F4D95" w:rsidRDefault="004450B1" w:rsidP="009B1C10">
      <w:pPr>
        <w:rPr>
          <w:lang w:val="ru-RU" w:eastAsia="zh-CN"/>
        </w:rPr>
      </w:pPr>
      <w:r w:rsidRPr="006F4D95">
        <w:rPr>
          <w:lang w:val="ru-RU" w:eastAsia="zh-CN"/>
        </w:rPr>
        <w:t>Учитывая, что региональные ин</w:t>
      </w:r>
      <w:r w:rsidR="00320634" w:rsidRPr="006F4D95">
        <w:rPr>
          <w:lang w:val="ru-RU" w:eastAsia="zh-CN"/>
        </w:rPr>
        <w:t>ициативы отражают приоритетные направления деятельности</w:t>
      </w:r>
      <w:r w:rsidRPr="006F4D95">
        <w:rPr>
          <w:lang w:val="ru-RU" w:eastAsia="zh-CN"/>
        </w:rPr>
        <w:t xml:space="preserve"> и основные устремления в области развития, согласованные регионами, </w:t>
      </w:r>
      <w:r w:rsidR="00320634" w:rsidRPr="006F4D95">
        <w:rPr>
          <w:lang w:val="ru-RU" w:eastAsia="zh-CN"/>
        </w:rPr>
        <w:t xml:space="preserve">и </w:t>
      </w:r>
      <w:r w:rsidRPr="006F4D95">
        <w:rPr>
          <w:lang w:val="ru-RU" w:eastAsia="zh-CN"/>
        </w:rPr>
        <w:t>имеют огромное значение для повышения уровня развития ИКТ в регионах, а также принимая во внимание текущие финансовые проблемы, с которыми сталкивается МСЭ, Китай предлагает следующее:</w:t>
      </w:r>
    </w:p>
    <w:p w14:paraId="48A8D1C6" w14:textId="0A3D6C8E" w:rsidR="004450B1" w:rsidRPr="006F4D95" w:rsidRDefault="009B1C10" w:rsidP="009B1C10">
      <w:pPr>
        <w:pStyle w:val="enumlev1"/>
        <w:rPr>
          <w:lang w:val="ru-RU" w:eastAsia="zh-CN"/>
        </w:rPr>
      </w:pPr>
      <w:r w:rsidRPr="006F4D95">
        <w:rPr>
          <w:lang w:val="ru-RU" w:eastAsia="zh-CN"/>
        </w:rPr>
        <w:t>1)</w:t>
      </w:r>
      <w:r w:rsidRPr="006F4D95">
        <w:rPr>
          <w:lang w:val="ru-RU" w:eastAsia="zh-CN"/>
        </w:rPr>
        <w:tab/>
      </w:r>
      <w:r w:rsidR="004450B1" w:rsidRPr="006F4D95">
        <w:rPr>
          <w:lang w:val="ru-RU" w:eastAsia="zh-CN"/>
        </w:rPr>
        <w:t xml:space="preserve">Совету предлагается рассмотреть соответствующие предложения КГРЭ-23 и предоставить финансовую поддержку для осуществления региональных инициатив, утвержденных </w:t>
      </w:r>
      <w:r w:rsidR="004450B1" w:rsidRPr="006F4D95">
        <w:rPr>
          <w:lang w:val="ru-RU"/>
        </w:rPr>
        <w:t>ВКРЭ-22</w:t>
      </w:r>
      <w:r w:rsidR="004450B1" w:rsidRPr="006F4D95">
        <w:rPr>
          <w:lang w:val="ru-RU" w:eastAsia="zh-CN"/>
        </w:rPr>
        <w:t>.</w:t>
      </w:r>
    </w:p>
    <w:p w14:paraId="291DDA54" w14:textId="6EFFC6E1" w:rsidR="004450B1" w:rsidRPr="006F4D95" w:rsidRDefault="009B1C10" w:rsidP="009B1C10">
      <w:pPr>
        <w:pStyle w:val="enumlev1"/>
        <w:rPr>
          <w:lang w:val="ru-RU" w:eastAsia="zh-CN"/>
        </w:rPr>
      </w:pPr>
      <w:r w:rsidRPr="006F4D95">
        <w:rPr>
          <w:lang w:val="ru-RU" w:eastAsia="zh-CN"/>
        </w:rPr>
        <w:t>2)</w:t>
      </w:r>
      <w:r w:rsidRPr="006F4D95">
        <w:rPr>
          <w:lang w:val="ru-RU" w:eastAsia="zh-CN"/>
        </w:rPr>
        <w:tab/>
      </w:r>
      <w:r w:rsidR="004450B1" w:rsidRPr="006F4D95">
        <w:rPr>
          <w:lang w:val="ru-RU" w:eastAsia="zh-CN"/>
        </w:rPr>
        <w:t xml:space="preserve">Директору БРЭ предлагается координировать </w:t>
      </w:r>
      <w:r w:rsidR="003D4DED" w:rsidRPr="006F4D95">
        <w:rPr>
          <w:lang w:val="ru-RU" w:eastAsia="zh-CN"/>
        </w:rPr>
        <w:t xml:space="preserve">процесс </w:t>
      </w:r>
      <w:r w:rsidR="00CF7EE1" w:rsidRPr="006F4D95">
        <w:rPr>
          <w:lang w:val="ru-RU" w:eastAsia="zh-CN"/>
        </w:rPr>
        <w:t>реализации</w:t>
      </w:r>
      <w:r w:rsidR="004450B1" w:rsidRPr="006F4D95">
        <w:rPr>
          <w:lang w:val="ru-RU" w:eastAsia="zh-CN"/>
        </w:rPr>
        <w:t xml:space="preserve"> региональных инициатив, включая установление приоритетности региональных инициатив, </w:t>
      </w:r>
      <w:r w:rsidR="003D4DED" w:rsidRPr="006F4D95">
        <w:rPr>
          <w:lang w:val="ru-RU" w:eastAsia="zh-CN"/>
        </w:rPr>
        <w:t xml:space="preserve">определение очередности и сроков </w:t>
      </w:r>
      <w:r w:rsidR="00CF7EE1" w:rsidRPr="006F4D95">
        <w:rPr>
          <w:lang w:val="ru-RU" w:eastAsia="zh-CN"/>
        </w:rPr>
        <w:t>осуществления</w:t>
      </w:r>
      <w:r w:rsidR="003D4DED" w:rsidRPr="006F4D95">
        <w:rPr>
          <w:lang w:val="ru-RU" w:eastAsia="zh-CN"/>
        </w:rPr>
        <w:t xml:space="preserve"> </w:t>
      </w:r>
      <w:r w:rsidR="004450B1" w:rsidRPr="006F4D95">
        <w:rPr>
          <w:lang w:val="ru-RU" w:eastAsia="zh-CN"/>
        </w:rPr>
        <w:t>проект</w:t>
      </w:r>
      <w:r w:rsidR="003D4DED" w:rsidRPr="006F4D95">
        <w:rPr>
          <w:lang w:val="ru-RU" w:eastAsia="zh-CN"/>
        </w:rPr>
        <w:t>ов</w:t>
      </w:r>
      <w:r w:rsidR="004450B1" w:rsidRPr="006F4D95">
        <w:rPr>
          <w:lang w:val="ru-RU" w:eastAsia="zh-CN"/>
        </w:rPr>
        <w:t xml:space="preserve">, </w:t>
      </w:r>
      <w:r w:rsidR="003D4DED" w:rsidRPr="006F4D95">
        <w:rPr>
          <w:lang w:val="ru-RU" w:eastAsia="zh-CN"/>
        </w:rPr>
        <w:t>связанных</w:t>
      </w:r>
      <w:r w:rsidR="004450B1" w:rsidRPr="006F4D95">
        <w:rPr>
          <w:lang w:val="ru-RU" w:eastAsia="zh-CN"/>
        </w:rPr>
        <w:t xml:space="preserve"> с приоритетными </w:t>
      </w:r>
      <w:r w:rsidR="003D4DED" w:rsidRPr="006F4D95">
        <w:rPr>
          <w:lang w:val="ru-RU" w:eastAsia="zh-CN"/>
        </w:rPr>
        <w:t>направлениями</w:t>
      </w:r>
      <w:r w:rsidR="004450B1" w:rsidRPr="006F4D95">
        <w:rPr>
          <w:lang w:val="ru-RU" w:eastAsia="zh-CN"/>
        </w:rPr>
        <w:t xml:space="preserve"> МСЭ-</w:t>
      </w:r>
      <w:r w:rsidR="003D4DED" w:rsidRPr="006F4D95">
        <w:rPr>
          <w:lang w:val="ru-RU" w:eastAsia="zh-CN"/>
        </w:rPr>
        <w:t>D</w:t>
      </w:r>
      <w:r w:rsidR="004450B1" w:rsidRPr="006F4D95">
        <w:rPr>
          <w:lang w:val="ru-RU" w:eastAsia="zh-CN"/>
        </w:rPr>
        <w:t xml:space="preserve"> и рамками </w:t>
      </w:r>
      <w:r w:rsidR="00CF7EE1" w:rsidRPr="006F4D95">
        <w:rPr>
          <w:lang w:val="ru-RU" w:eastAsia="zh-CN"/>
        </w:rPr>
        <w:t xml:space="preserve">реализации </w:t>
      </w:r>
      <w:r w:rsidR="003D4DED" w:rsidRPr="006F4D95">
        <w:rPr>
          <w:lang w:val="ru-RU" w:eastAsia="zh-CN"/>
        </w:rPr>
        <w:t>Кигалийского плана действий</w:t>
      </w:r>
      <w:r w:rsidR="004450B1" w:rsidRPr="006F4D95">
        <w:rPr>
          <w:lang w:val="ru-RU" w:eastAsia="zh-CN"/>
        </w:rPr>
        <w:t xml:space="preserve">, принимая во внимание потребности НРС, </w:t>
      </w:r>
      <w:r w:rsidR="003D4DED" w:rsidRPr="006F4D95">
        <w:rPr>
          <w:lang w:val="ru-RU" w:eastAsia="zh-CN"/>
        </w:rPr>
        <w:t>СИДС</w:t>
      </w:r>
      <w:r w:rsidR="004450B1" w:rsidRPr="006F4D95">
        <w:rPr>
          <w:lang w:val="ru-RU" w:eastAsia="zh-CN"/>
        </w:rPr>
        <w:t xml:space="preserve">, </w:t>
      </w:r>
      <w:r w:rsidR="003D4DED" w:rsidRPr="006F4D95">
        <w:rPr>
          <w:lang w:val="ru-RU" w:eastAsia="zh-CN"/>
        </w:rPr>
        <w:t>ЛЛДС</w:t>
      </w:r>
      <w:r w:rsidR="004450B1" w:rsidRPr="006F4D95">
        <w:rPr>
          <w:lang w:val="ru-RU" w:eastAsia="zh-CN"/>
        </w:rPr>
        <w:t xml:space="preserve"> и стран с переходной экономикой, чтобы обеспечить </w:t>
      </w:r>
      <w:r w:rsidR="00320634" w:rsidRPr="006F4D95">
        <w:rPr>
          <w:lang w:val="ru-RU" w:eastAsia="zh-CN"/>
        </w:rPr>
        <w:t>распределени</w:t>
      </w:r>
      <w:r w:rsidR="00CF7EE1" w:rsidRPr="006F4D95">
        <w:rPr>
          <w:lang w:val="ru-RU" w:eastAsia="zh-CN"/>
        </w:rPr>
        <w:t>е ограниченного объема ресурсов</w:t>
      </w:r>
      <w:r w:rsidR="004450B1" w:rsidRPr="006F4D95">
        <w:rPr>
          <w:lang w:val="ru-RU" w:eastAsia="zh-CN"/>
        </w:rPr>
        <w:t xml:space="preserve"> на наиболее срочные проекты</w:t>
      </w:r>
      <w:r w:rsidR="003D4DED" w:rsidRPr="006F4D95">
        <w:rPr>
          <w:lang w:val="ru-RU" w:eastAsia="zh-CN"/>
        </w:rPr>
        <w:t>.</w:t>
      </w:r>
    </w:p>
    <w:p w14:paraId="0D6929C6" w14:textId="229D002A" w:rsidR="003D4DED" w:rsidRPr="006F4D95" w:rsidRDefault="009B1C10" w:rsidP="009B1C10">
      <w:pPr>
        <w:pStyle w:val="enumlev1"/>
        <w:rPr>
          <w:lang w:val="ru-RU" w:eastAsia="zh-CN"/>
        </w:rPr>
      </w:pPr>
      <w:r w:rsidRPr="006F4D95">
        <w:rPr>
          <w:lang w:val="ru-RU" w:eastAsia="zh-CN"/>
        </w:rPr>
        <w:t>3)</w:t>
      </w:r>
      <w:r w:rsidRPr="006F4D95">
        <w:rPr>
          <w:lang w:val="ru-RU" w:eastAsia="zh-CN"/>
        </w:rPr>
        <w:tab/>
      </w:r>
      <w:r w:rsidR="003D4DED" w:rsidRPr="006F4D95">
        <w:rPr>
          <w:lang w:val="ru-RU" w:eastAsia="zh-CN"/>
        </w:rPr>
        <w:t xml:space="preserve">Директору БРЭ предлагается продолжать активно содействовать реализации инициативы </w:t>
      </w:r>
      <w:r w:rsidR="00CE7571" w:rsidRPr="006F4D95">
        <w:rPr>
          <w:lang w:val="ru-RU" w:eastAsia="zh-CN"/>
        </w:rPr>
        <w:t>"</w:t>
      </w:r>
      <w:r w:rsidR="003D4DED" w:rsidRPr="006F4D95">
        <w:rPr>
          <w:lang w:val="ru-RU" w:eastAsia="zh-CN"/>
        </w:rPr>
        <w:t xml:space="preserve">Альянс инноваций и предпринимательства для целей цифрового </w:t>
      </w:r>
      <w:r w:rsidR="003D4DED" w:rsidRPr="006F4D95">
        <w:rPr>
          <w:lang w:val="ru-RU" w:eastAsia="zh-CN"/>
        </w:rPr>
        <w:lastRenderedPageBreak/>
        <w:t>развития</w:t>
      </w:r>
      <w:r w:rsidR="00CE7571" w:rsidRPr="006F4D95">
        <w:rPr>
          <w:lang w:val="ru-RU" w:eastAsia="zh-CN"/>
        </w:rPr>
        <w:t>"</w:t>
      </w:r>
      <w:r w:rsidR="003D4DED" w:rsidRPr="006F4D95">
        <w:rPr>
          <w:lang w:val="ru-RU" w:eastAsia="zh-CN"/>
        </w:rPr>
        <w:t xml:space="preserve">, устанавливать более широкие и тесные партнерские отношения с членами, постоянно повышать потенциал </w:t>
      </w:r>
      <w:r w:rsidR="00E55ED7" w:rsidRPr="006F4D95">
        <w:rPr>
          <w:lang w:val="ru-RU" w:eastAsia="zh-CN"/>
        </w:rPr>
        <w:t xml:space="preserve">в области </w:t>
      </w:r>
      <w:r w:rsidR="003D4DED" w:rsidRPr="006F4D95">
        <w:rPr>
          <w:lang w:val="ru-RU" w:eastAsia="zh-CN"/>
        </w:rPr>
        <w:t xml:space="preserve">управления проектами и эффективность их реализации, а также еще больше усиливать стимулирующее воздействие </w:t>
      </w:r>
      <w:r w:rsidR="000E5C0F" w:rsidRPr="006F4D95">
        <w:rPr>
          <w:lang w:val="ru-RU" w:eastAsia="zh-CN"/>
        </w:rPr>
        <w:t>выделяемых из бюджета МСЭ ресурсов</w:t>
      </w:r>
      <w:r w:rsidR="003D4DED" w:rsidRPr="006F4D95">
        <w:rPr>
          <w:lang w:val="ru-RU" w:eastAsia="zh-CN"/>
        </w:rPr>
        <w:t xml:space="preserve"> на внешние инвестиции.</w:t>
      </w:r>
    </w:p>
    <w:p w14:paraId="1BFFE3D0" w14:textId="369BAE9D" w:rsidR="00796BD3" w:rsidRPr="006F4D95" w:rsidRDefault="009B1C10" w:rsidP="006F4D95">
      <w:pPr>
        <w:spacing w:before="480"/>
        <w:jc w:val="center"/>
        <w:rPr>
          <w:lang w:val="ru-RU"/>
        </w:rPr>
      </w:pPr>
      <w:r w:rsidRPr="006F4D95">
        <w:rPr>
          <w:lang w:val="ru-RU"/>
        </w:rPr>
        <w:t>________________</w:t>
      </w:r>
    </w:p>
    <w:sectPr w:rsidR="00796BD3" w:rsidRPr="006F4D95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CEB7" w14:textId="77777777" w:rsidR="00E47662" w:rsidRDefault="00E47662">
      <w:r>
        <w:separator/>
      </w:r>
    </w:p>
  </w:endnote>
  <w:endnote w:type="continuationSeparator" w:id="0">
    <w:p w14:paraId="111FE502" w14:textId="77777777" w:rsidR="00E47662" w:rsidRDefault="00E4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2C54776E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F4D95" w:rsidRPr="006F4D95">
            <w:rPr>
              <w:noProof/>
            </w:rPr>
            <w:t>525351</w:t>
          </w:r>
        </w:p>
      </w:tc>
      <w:tc>
        <w:tcPr>
          <w:tcW w:w="8261" w:type="dxa"/>
        </w:tcPr>
        <w:p w14:paraId="573E0694" w14:textId="7F54ABBF" w:rsidR="00672F8A" w:rsidRPr="00E06FD5" w:rsidRDefault="00672F8A" w:rsidP="006F4D95">
          <w:pPr>
            <w:pStyle w:val="Header"/>
            <w:tabs>
              <w:tab w:val="left" w:pos="7070"/>
              <w:tab w:val="right" w:pos="8040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F4D95">
            <w:rPr>
              <w:bCs/>
            </w:rPr>
            <w:t>80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C557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8C400E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1ACBC56A" w:rsidR="00672F8A" w:rsidRPr="00E06FD5" w:rsidRDefault="00672F8A" w:rsidP="006F4D95">
          <w:pPr>
            <w:pStyle w:val="Header"/>
            <w:tabs>
              <w:tab w:val="left" w:pos="7070"/>
              <w:tab w:val="right" w:pos="8040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F4D95">
            <w:rPr>
              <w:bCs/>
            </w:rPr>
            <w:t>80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C557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262E" w14:textId="77777777" w:rsidR="00E47662" w:rsidRDefault="00E47662">
      <w:r>
        <w:t>____________________</w:t>
      </w:r>
    </w:p>
  </w:footnote>
  <w:footnote w:type="continuationSeparator" w:id="0">
    <w:p w14:paraId="09C078FD" w14:textId="77777777" w:rsidR="00E47662" w:rsidRDefault="00E4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  <w:lang w:val="en-US"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FB60A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830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33D99"/>
    <w:rsid w:val="000569B4"/>
    <w:rsid w:val="00080E82"/>
    <w:rsid w:val="000A30B3"/>
    <w:rsid w:val="000B2DE7"/>
    <w:rsid w:val="000E568E"/>
    <w:rsid w:val="000E5C0F"/>
    <w:rsid w:val="00116BAB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20634"/>
    <w:rsid w:val="00327DD2"/>
    <w:rsid w:val="0033025A"/>
    <w:rsid w:val="003D4DED"/>
    <w:rsid w:val="003F099E"/>
    <w:rsid w:val="003F235E"/>
    <w:rsid w:val="004023E0"/>
    <w:rsid w:val="00403DD8"/>
    <w:rsid w:val="00413D78"/>
    <w:rsid w:val="00442515"/>
    <w:rsid w:val="004450B1"/>
    <w:rsid w:val="0045686C"/>
    <w:rsid w:val="004918C4"/>
    <w:rsid w:val="00497703"/>
    <w:rsid w:val="004A0374"/>
    <w:rsid w:val="004A45B5"/>
    <w:rsid w:val="004D0129"/>
    <w:rsid w:val="004F35D2"/>
    <w:rsid w:val="005A64D5"/>
    <w:rsid w:val="005B3DEC"/>
    <w:rsid w:val="00600757"/>
    <w:rsid w:val="00601994"/>
    <w:rsid w:val="006252CE"/>
    <w:rsid w:val="00663588"/>
    <w:rsid w:val="00672F8A"/>
    <w:rsid w:val="006E2D42"/>
    <w:rsid w:val="006F4D95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B62B4"/>
    <w:rsid w:val="008C400E"/>
    <w:rsid w:val="008D2D7B"/>
    <w:rsid w:val="008E0737"/>
    <w:rsid w:val="008F7C2C"/>
    <w:rsid w:val="00940E96"/>
    <w:rsid w:val="0097108A"/>
    <w:rsid w:val="009B0BAE"/>
    <w:rsid w:val="009B1C10"/>
    <w:rsid w:val="009C1C89"/>
    <w:rsid w:val="009F3448"/>
    <w:rsid w:val="00A01CF9"/>
    <w:rsid w:val="00A71773"/>
    <w:rsid w:val="00A71E77"/>
    <w:rsid w:val="00AE2C85"/>
    <w:rsid w:val="00B07F65"/>
    <w:rsid w:val="00B12A37"/>
    <w:rsid w:val="00B162E7"/>
    <w:rsid w:val="00B41837"/>
    <w:rsid w:val="00B63EF2"/>
    <w:rsid w:val="00B667A3"/>
    <w:rsid w:val="00BA7D89"/>
    <w:rsid w:val="00BC0D39"/>
    <w:rsid w:val="00BC7BC0"/>
    <w:rsid w:val="00BD57B7"/>
    <w:rsid w:val="00BE63E2"/>
    <w:rsid w:val="00CB59EA"/>
    <w:rsid w:val="00CD2009"/>
    <w:rsid w:val="00CE7571"/>
    <w:rsid w:val="00CF629C"/>
    <w:rsid w:val="00CF7EE1"/>
    <w:rsid w:val="00D31911"/>
    <w:rsid w:val="00D92EEA"/>
    <w:rsid w:val="00DA5D4E"/>
    <w:rsid w:val="00E176BA"/>
    <w:rsid w:val="00E423EC"/>
    <w:rsid w:val="00E47662"/>
    <w:rsid w:val="00E55121"/>
    <w:rsid w:val="00E55ED7"/>
    <w:rsid w:val="00EB4FCB"/>
    <w:rsid w:val="00EC6BC5"/>
    <w:rsid w:val="00F13811"/>
    <w:rsid w:val="00F35898"/>
    <w:rsid w:val="00F5225B"/>
    <w:rsid w:val="00F80D77"/>
    <w:rsid w:val="00F81B74"/>
    <w:rsid w:val="00FC557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36307C"/>
  <w15:docId w15:val="{E5FB8E96-AAD8-418B-A3DA-9D148DD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BalloonText">
    <w:name w:val="Balloon Text"/>
    <w:basedOn w:val="Normal"/>
    <w:link w:val="BalloonTextChar"/>
    <w:semiHidden/>
    <w:unhideWhenUsed/>
    <w:rsid w:val="0097108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108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26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-C-012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66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8659-B827-4E51-BA19-485E0533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3</Pages>
  <Words>676</Words>
  <Characters>3857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4524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People's Republic of China - Proposal to support the implementation of regional initiatives approved by the World Telecommunication Development Conference (WTDC-22)</dc:title>
  <dc:subject>Council 2023</dc:subject>
  <dc:creator>Xue, Kun</dc:creator>
  <cp:keywords>C2023, C23, Council-23</cp:keywords>
  <dc:description/>
  <cp:lastModifiedBy>Xue, Kun</cp:lastModifiedBy>
  <cp:revision>2</cp:revision>
  <cp:lastPrinted>2006-03-28T16:12:00Z</cp:lastPrinted>
  <dcterms:created xsi:type="dcterms:W3CDTF">2023-07-10T10:35:00Z</dcterms:created>
  <dcterms:modified xsi:type="dcterms:W3CDTF">2023-07-10T10:35:00Z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