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9D739F" w:rsidRPr="00A56790" w14:paraId="73EECA81" w14:textId="77777777" w:rsidTr="00507A75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3F356E8" w14:textId="77777777" w:rsidR="009D739F" w:rsidRPr="008B037E" w:rsidRDefault="009D739F" w:rsidP="00507A75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  <w:r w:rsidRPr="008B037E">
              <w:rPr>
                <w:b/>
              </w:rPr>
              <w:t>Agenda item: PL 3</w:t>
            </w:r>
          </w:p>
        </w:tc>
        <w:tc>
          <w:tcPr>
            <w:tcW w:w="5245" w:type="dxa"/>
          </w:tcPr>
          <w:p w14:paraId="2959C532" w14:textId="481C1A32" w:rsidR="009D739F" w:rsidRPr="00E26F14" w:rsidRDefault="00E26F14" w:rsidP="00507A75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es-ES"/>
              </w:rPr>
            </w:pPr>
            <w:r w:rsidRPr="00E26F14">
              <w:rPr>
                <w:b/>
                <w:lang w:val="es-ES"/>
              </w:rPr>
              <w:t xml:space="preserve">Corrigendum </w:t>
            </w:r>
            <w:r w:rsidR="00A575F6">
              <w:rPr>
                <w:b/>
                <w:lang w:val="es-ES"/>
              </w:rPr>
              <w:t>2</w:t>
            </w:r>
            <w:r w:rsidRPr="00E26F14">
              <w:rPr>
                <w:b/>
                <w:lang w:val="es-ES"/>
              </w:rPr>
              <w:t xml:space="preserve"> to</w:t>
            </w:r>
            <w:r w:rsidRPr="00E26F14">
              <w:rPr>
                <w:b/>
                <w:lang w:val="es-ES"/>
              </w:rPr>
              <w:br/>
            </w:r>
            <w:r w:rsidR="009D739F" w:rsidRPr="00E26F14">
              <w:rPr>
                <w:b/>
                <w:lang w:val="es-ES"/>
              </w:rPr>
              <w:t>Document C23/86-E</w:t>
            </w:r>
          </w:p>
        </w:tc>
      </w:tr>
      <w:tr w:rsidR="009D739F" w:rsidRPr="008B037E" w14:paraId="1962EDF8" w14:textId="77777777" w:rsidTr="00507A75">
        <w:trPr>
          <w:cantSplit/>
        </w:trPr>
        <w:tc>
          <w:tcPr>
            <w:tcW w:w="3969" w:type="dxa"/>
            <w:vMerge/>
          </w:tcPr>
          <w:p w14:paraId="2ADBB1AC" w14:textId="77777777" w:rsidR="009D739F" w:rsidRPr="00E26F14" w:rsidRDefault="009D739F" w:rsidP="00507A75">
            <w:pPr>
              <w:tabs>
                <w:tab w:val="left" w:pos="851"/>
              </w:tabs>
              <w:spacing w:line="240" w:lineRule="atLeast"/>
              <w:rPr>
                <w:b/>
                <w:lang w:val="es-ES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93BE23C" w14:textId="0E0BA5C4" w:rsidR="009D739F" w:rsidRPr="008B037E" w:rsidRDefault="00A575F6" w:rsidP="00507A75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="00E26F14">
              <w:rPr>
                <w:b/>
              </w:rPr>
              <w:t xml:space="preserve"> July</w:t>
            </w:r>
            <w:r w:rsidR="009D739F" w:rsidRPr="008B037E">
              <w:rPr>
                <w:b/>
              </w:rPr>
              <w:t xml:space="preserve"> 2023</w:t>
            </w:r>
          </w:p>
        </w:tc>
      </w:tr>
      <w:tr w:rsidR="009D739F" w:rsidRPr="008B037E" w14:paraId="4DA0F1DA" w14:textId="77777777" w:rsidTr="00507A75">
        <w:trPr>
          <w:cantSplit/>
          <w:trHeight w:val="23"/>
        </w:trPr>
        <w:tc>
          <w:tcPr>
            <w:tcW w:w="3969" w:type="dxa"/>
            <w:vMerge/>
          </w:tcPr>
          <w:p w14:paraId="034FF23A" w14:textId="77777777" w:rsidR="009D739F" w:rsidRPr="008B037E" w:rsidRDefault="009D739F" w:rsidP="00507A75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2D0C5837" w14:textId="77777777" w:rsidR="009D739F" w:rsidRPr="008B037E" w:rsidRDefault="009D739F" w:rsidP="00507A75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8B037E">
              <w:rPr>
                <w:b/>
              </w:rPr>
              <w:t>Original: Russian</w:t>
            </w:r>
          </w:p>
        </w:tc>
      </w:tr>
      <w:tr w:rsidR="009D739F" w:rsidRPr="008B037E" w14:paraId="27F84608" w14:textId="77777777" w:rsidTr="00507A75">
        <w:trPr>
          <w:cantSplit/>
          <w:trHeight w:val="23"/>
        </w:trPr>
        <w:tc>
          <w:tcPr>
            <w:tcW w:w="3969" w:type="dxa"/>
          </w:tcPr>
          <w:p w14:paraId="326B07B2" w14:textId="77777777" w:rsidR="009D739F" w:rsidRPr="008B037E" w:rsidRDefault="009D739F" w:rsidP="00507A75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F1306CA" w14:textId="77777777" w:rsidR="009D739F" w:rsidRPr="008B037E" w:rsidRDefault="009D739F" w:rsidP="00507A75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9D739F" w:rsidRPr="008B037E" w14:paraId="68EB8E1F" w14:textId="77777777" w:rsidTr="00507A75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AA361CA" w14:textId="52DE7799" w:rsidR="009D739F" w:rsidRPr="008B037E" w:rsidRDefault="00A575F6" w:rsidP="00585278">
            <w:pPr>
              <w:pStyle w:val="Source"/>
              <w:framePr w:hSpace="0" w:wrap="auto" w:vAnchor="margin" w:hAnchor="text" w:yAlign="inline"/>
            </w:pPr>
            <w:bookmarkStart w:id="8" w:name="dsource" w:colFirst="0" w:colLast="0"/>
            <w:bookmarkEnd w:id="7"/>
            <w:r w:rsidRPr="00A575F6">
              <w:t>Contribution from: Armenia (Republic of), Belarus (Republic of), Russian Federation and Tajikistan (Republic of)</w:t>
            </w:r>
          </w:p>
        </w:tc>
      </w:tr>
      <w:tr w:rsidR="009D739F" w:rsidRPr="008B037E" w14:paraId="486F65AE" w14:textId="77777777" w:rsidTr="00507A75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FB83253" w14:textId="176CCC10" w:rsidR="009D739F" w:rsidRPr="008B037E" w:rsidRDefault="006A3F03" w:rsidP="00585278">
            <w:pPr>
              <w:pStyle w:val="Subtitle"/>
              <w:framePr w:hSpace="0" w:wrap="auto" w:hAnchor="text" w:xAlign="left" w:yAlign="inline"/>
            </w:pPr>
            <w:bookmarkStart w:id="9" w:name="lt_pId009"/>
            <w:bookmarkStart w:id="10" w:name="dtitle1" w:colFirst="0" w:colLast="0"/>
            <w:bookmarkEnd w:id="8"/>
            <w:r w:rsidRPr="008B037E">
              <w:t>PROCEDURE FOR ORGANIZING THE 2023 SESSION OF THE COUNCIL OF THE INTERNATIONAL TELECOMMUNICATION UNION</w:t>
            </w:r>
            <w:bookmarkEnd w:id="9"/>
          </w:p>
        </w:tc>
      </w:tr>
      <w:tr w:rsidR="009D739F" w:rsidRPr="008B037E" w14:paraId="7E707B60" w14:textId="77777777" w:rsidTr="00507A75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3C0B1D3" w14:textId="50148D72" w:rsidR="00E26F14" w:rsidRPr="00C25820" w:rsidRDefault="00A575F6" w:rsidP="00E26F14">
            <w:pPr>
              <w:spacing w:before="840"/>
            </w:pPr>
            <w:r w:rsidRPr="00A575F6">
              <w:t xml:space="preserve">Please note that </w:t>
            </w:r>
            <w:r w:rsidRPr="00A575F6">
              <w:rPr>
                <w:b/>
                <w:bCs/>
              </w:rPr>
              <w:t>Armenia (Republic of)</w:t>
            </w:r>
            <w:r w:rsidRPr="00A575F6">
              <w:t xml:space="preserve">, </w:t>
            </w:r>
            <w:r w:rsidRPr="00A575F6">
              <w:rPr>
                <w:b/>
                <w:bCs/>
              </w:rPr>
              <w:t xml:space="preserve">Belarus (Republic of) </w:t>
            </w:r>
            <w:r w:rsidRPr="00A575F6">
              <w:t>and</w:t>
            </w:r>
            <w:r w:rsidRPr="00A575F6">
              <w:rPr>
                <w:b/>
                <w:bCs/>
              </w:rPr>
              <w:t xml:space="preserve"> Tajikistan (Republic of) </w:t>
            </w:r>
            <w:r w:rsidRPr="00A575F6">
              <w:t xml:space="preserve">are also signatories to document </w:t>
            </w:r>
            <w:r w:rsidR="00E26F14" w:rsidRPr="00C25820">
              <w:t>C23/8</w:t>
            </w:r>
            <w:r w:rsidR="00E26F14">
              <w:t>6</w:t>
            </w:r>
            <w:r w:rsidR="00E26F14" w:rsidRPr="00C25820">
              <w:t>.</w:t>
            </w:r>
          </w:p>
          <w:p w14:paraId="3D6EB318" w14:textId="77777777" w:rsidR="009D739F" w:rsidRDefault="00E26F14" w:rsidP="00E26F14">
            <w:pPr>
              <w:spacing w:after="160"/>
              <w:jc w:val="center"/>
            </w:pPr>
            <w:r w:rsidRPr="00C25820">
              <w:t>_________________</w:t>
            </w:r>
          </w:p>
          <w:p w14:paraId="6CE3E90D" w14:textId="2272D11B" w:rsidR="00E26F14" w:rsidRPr="008B037E" w:rsidRDefault="00E26F14" w:rsidP="00E26F14">
            <w:pPr>
              <w:spacing w:after="160"/>
              <w:jc w:val="center"/>
              <w:rPr>
                <w:i/>
                <w:iCs/>
              </w:rPr>
            </w:pPr>
          </w:p>
        </w:tc>
      </w:tr>
      <w:bookmarkEnd w:id="2"/>
      <w:bookmarkEnd w:id="10"/>
      <w:bookmarkEnd w:id="3"/>
      <w:bookmarkEnd w:id="4"/>
      <w:bookmarkEnd w:id="5"/>
    </w:tbl>
    <w:p w14:paraId="69FB5330" w14:textId="3E383A7E" w:rsidR="00531035" w:rsidRPr="00AF23AB" w:rsidRDefault="00531035" w:rsidP="00E26F14">
      <w:pPr>
        <w:pStyle w:val="Heading1"/>
        <w:rPr>
          <w:lang w:val="ru-RU"/>
        </w:rPr>
      </w:pPr>
    </w:p>
    <w:sectPr w:rsidR="00531035" w:rsidRPr="00AF23AB" w:rsidSect="00AD3606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79515" w14:textId="77777777" w:rsidR="00454D3F" w:rsidRDefault="00454D3F" w:rsidP="009D739F">
      <w:pPr>
        <w:spacing w:before="0"/>
      </w:pPr>
      <w:r>
        <w:separator/>
      </w:r>
    </w:p>
  </w:endnote>
  <w:endnote w:type="continuationSeparator" w:id="0">
    <w:p w14:paraId="32752F14" w14:textId="77777777" w:rsidR="00454D3F" w:rsidRDefault="00454D3F" w:rsidP="009D739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9572D79" w14:textId="77777777" w:rsidTr="0042469C">
      <w:trPr>
        <w:jc w:val="center"/>
      </w:trPr>
      <w:tc>
        <w:tcPr>
          <w:tcW w:w="1803" w:type="dxa"/>
          <w:vAlign w:val="center"/>
        </w:tcPr>
        <w:p w14:paraId="1C9B71D9" w14:textId="77777777" w:rsidR="00EE49E8" w:rsidRDefault="00FA3F06" w:rsidP="00EE49E8">
          <w:pPr>
            <w:pStyle w:val="Header"/>
            <w:jc w:val="left"/>
            <w:rPr>
              <w:noProof/>
            </w:rPr>
          </w:pPr>
          <w:r w:rsidRPr="00720351">
            <w:rPr>
              <w:noProof/>
              <w:color w:val="595959" w:themeColor="text1" w:themeTint="A6"/>
            </w:rPr>
            <w:t>DPS 525357</w:t>
          </w:r>
        </w:p>
      </w:tc>
      <w:tc>
        <w:tcPr>
          <w:tcW w:w="8261" w:type="dxa"/>
        </w:tcPr>
        <w:p w14:paraId="126B4C34" w14:textId="64473109" w:rsidR="00EE49E8" w:rsidRPr="00E06FD5" w:rsidRDefault="00FA3F06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E327EB">
            <w:rPr>
              <w:bCs/>
            </w:rPr>
            <w:t>86</w:t>
          </w:r>
          <w:r w:rsidRPr="00623AE3">
            <w:rPr>
              <w:bCs/>
            </w:rPr>
            <w:t>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07858D7" w14:textId="77777777" w:rsidR="00EE49E8" w:rsidRPr="00DB1936" w:rsidRDefault="00A56790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44918550" w14:textId="77777777" w:rsidTr="00EE49E8">
      <w:trPr>
        <w:jc w:val="center"/>
      </w:trPr>
      <w:tc>
        <w:tcPr>
          <w:tcW w:w="1803" w:type="dxa"/>
          <w:vAlign w:val="center"/>
        </w:tcPr>
        <w:p w14:paraId="062683C6" w14:textId="77777777" w:rsidR="00EE49E8" w:rsidRDefault="00A56790" w:rsidP="00EE49E8">
          <w:pPr>
            <w:pStyle w:val="Header"/>
            <w:jc w:val="left"/>
            <w:rPr>
              <w:noProof/>
            </w:rPr>
          </w:pPr>
          <w:hyperlink r:id="rId1" w:history="1">
            <w:r w:rsidR="00FA3F06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0E99FD27" w14:textId="7E8C669D" w:rsidR="00EE49E8" w:rsidRPr="00E06FD5" w:rsidRDefault="00FA3F06" w:rsidP="00EE49E8">
          <w:pPr>
            <w:pStyle w:val="Header"/>
            <w:tabs>
              <w:tab w:val="left" w:pos="657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</w:rPr>
            <w:t>86</w:t>
          </w:r>
          <w:r w:rsidR="00E26F14">
            <w:rPr>
              <w:bCs/>
            </w:rPr>
            <w:t>(Corr.</w:t>
          </w:r>
          <w:r w:rsidR="00A575F6">
            <w:rPr>
              <w:bCs/>
            </w:rPr>
            <w:t>2</w:t>
          </w:r>
          <w:r w:rsidR="00E26F14">
            <w:rPr>
              <w:bCs/>
            </w:rPr>
            <w:t xml:space="preserve">) </w:t>
          </w:r>
          <w:r w:rsidRPr="00623AE3">
            <w:rPr>
              <w:bCs/>
            </w:rPr>
            <w:t>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DB414DA" w14:textId="77777777" w:rsidR="00A514A4" w:rsidRPr="00623AE3" w:rsidRDefault="00A56790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21660" w14:textId="77777777" w:rsidR="00454D3F" w:rsidRDefault="00454D3F" w:rsidP="009D739F">
      <w:pPr>
        <w:spacing w:before="0"/>
      </w:pPr>
      <w:r>
        <w:separator/>
      </w:r>
    </w:p>
  </w:footnote>
  <w:footnote w:type="continuationSeparator" w:id="0">
    <w:p w14:paraId="17C6A72D" w14:textId="77777777" w:rsidR="00454D3F" w:rsidRDefault="00454D3F" w:rsidP="009D739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4D626C4A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6DF81324" w14:textId="77777777" w:rsidR="00AD3606" w:rsidRPr="009621F8" w:rsidRDefault="00FA3F06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>
            <w:rPr>
              <w:noProof/>
            </w:rPr>
            <w:drawing>
              <wp:inline distT="0" distB="0" distL="0" distR="0" wp14:anchorId="6CA87982" wp14:editId="164A6E09">
                <wp:extent cx="1906471" cy="534171"/>
                <wp:effectExtent l="0" t="0" r="0" b="0"/>
                <wp:docPr id="6" name="Graphic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6471" cy="5341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1032E88" w14:textId="77777777" w:rsidR="00AD3606" w:rsidRDefault="00A56790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21D0B52" w14:textId="77777777" w:rsidR="00AD3606" w:rsidRDefault="00A56790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F48228E" w14:textId="77777777" w:rsidR="00AD3606" w:rsidRPr="00784011" w:rsidRDefault="00FA3F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53E13064" w14:textId="77777777" w:rsidR="00AD3606" w:rsidRDefault="00FA3F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6C01D9" wp14:editId="0A8FAC9D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69307F9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07340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9F"/>
    <w:rsid w:val="000004E5"/>
    <w:rsid w:val="000006D8"/>
    <w:rsid w:val="00005BBF"/>
    <w:rsid w:val="000107EE"/>
    <w:rsid w:val="00016836"/>
    <w:rsid w:val="000221CA"/>
    <w:rsid w:val="00031553"/>
    <w:rsid w:val="00035318"/>
    <w:rsid w:val="000411B9"/>
    <w:rsid w:val="00041873"/>
    <w:rsid w:val="00053AF5"/>
    <w:rsid w:val="000652D3"/>
    <w:rsid w:val="00072F2A"/>
    <w:rsid w:val="0007574A"/>
    <w:rsid w:val="0008128F"/>
    <w:rsid w:val="00092EC4"/>
    <w:rsid w:val="00097EDE"/>
    <w:rsid w:val="000A2DE7"/>
    <w:rsid w:val="000A5379"/>
    <w:rsid w:val="000A5BE9"/>
    <w:rsid w:val="000A6A66"/>
    <w:rsid w:val="000B5606"/>
    <w:rsid w:val="000C5938"/>
    <w:rsid w:val="000C6FC3"/>
    <w:rsid w:val="000D26EA"/>
    <w:rsid w:val="000D39D7"/>
    <w:rsid w:val="000D6801"/>
    <w:rsid w:val="000E5FDB"/>
    <w:rsid w:val="000F5D28"/>
    <w:rsid w:val="0010115C"/>
    <w:rsid w:val="00102D62"/>
    <w:rsid w:val="00107A29"/>
    <w:rsid w:val="001102E1"/>
    <w:rsid w:val="0012466D"/>
    <w:rsid w:val="00124FAF"/>
    <w:rsid w:val="0014119E"/>
    <w:rsid w:val="00150613"/>
    <w:rsid w:val="001531AE"/>
    <w:rsid w:val="001537C6"/>
    <w:rsid w:val="00174E9B"/>
    <w:rsid w:val="001772B0"/>
    <w:rsid w:val="001774CB"/>
    <w:rsid w:val="00177FFE"/>
    <w:rsid w:val="00184918"/>
    <w:rsid w:val="0018639A"/>
    <w:rsid w:val="00192A60"/>
    <w:rsid w:val="001937FC"/>
    <w:rsid w:val="00196518"/>
    <w:rsid w:val="001A7844"/>
    <w:rsid w:val="001A7E21"/>
    <w:rsid w:val="001C1667"/>
    <w:rsid w:val="001C1F84"/>
    <w:rsid w:val="001D0D29"/>
    <w:rsid w:val="001D15C4"/>
    <w:rsid w:val="001E34D1"/>
    <w:rsid w:val="001E7871"/>
    <w:rsid w:val="001F207D"/>
    <w:rsid w:val="001F7814"/>
    <w:rsid w:val="002243CB"/>
    <w:rsid w:val="00225393"/>
    <w:rsid w:val="00225AD9"/>
    <w:rsid w:val="00230E5C"/>
    <w:rsid w:val="00231D4A"/>
    <w:rsid w:val="00233154"/>
    <w:rsid w:val="00240329"/>
    <w:rsid w:val="00240E39"/>
    <w:rsid w:val="002431A0"/>
    <w:rsid w:val="002458C7"/>
    <w:rsid w:val="002537A2"/>
    <w:rsid w:val="00257F75"/>
    <w:rsid w:val="00262C0D"/>
    <w:rsid w:val="00267772"/>
    <w:rsid w:val="00285C02"/>
    <w:rsid w:val="00287CC0"/>
    <w:rsid w:val="00292323"/>
    <w:rsid w:val="00294A56"/>
    <w:rsid w:val="002A0C24"/>
    <w:rsid w:val="002A6689"/>
    <w:rsid w:val="002C3644"/>
    <w:rsid w:val="002C40BD"/>
    <w:rsid w:val="002C4736"/>
    <w:rsid w:val="002D19BD"/>
    <w:rsid w:val="002E2D78"/>
    <w:rsid w:val="002E4850"/>
    <w:rsid w:val="002E69F1"/>
    <w:rsid w:val="002F3722"/>
    <w:rsid w:val="00310AB8"/>
    <w:rsid w:val="003160DB"/>
    <w:rsid w:val="00323252"/>
    <w:rsid w:val="00347968"/>
    <w:rsid w:val="003504AC"/>
    <w:rsid w:val="00363AC0"/>
    <w:rsid w:val="00364AA9"/>
    <w:rsid w:val="00374808"/>
    <w:rsid w:val="00380B87"/>
    <w:rsid w:val="003828B1"/>
    <w:rsid w:val="003866AE"/>
    <w:rsid w:val="00387261"/>
    <w:rsid w:val="00387BDD"/>
    <w:rsid w:val="00390ACC"/>
    <w:rsid w:val="0039634C"/>
    <w:rsid w:val="0039672D"/>
    <w:rsid w:val="003A23CE"/>
    <w:rsid w:val="003A5B93"/>
    <w:rsid w:val="003C700A"/>
    <w:rsid w:val="003C790A"/>
    <w:rsid w:val="003D0B87"/>
    <w:rsid w:val="003D6E8A"/>
    <w:rsid w:val="003E2426"/>
    <w:rsid w:val="003E316B"/>
    <w:rsid w:val="004010CE"/>
    <w:rsid w:val="004052D7"/>
    <w:rsid w:val="00410A04"/>
    <w:rsid w:val="00417B80"/>
    <w:rsid w:val="004208F0"/>
    <w:rsid w:val="004325FD"/>
    <w:rsid w:val="00434567"/>
    <w:rsid w:val="004475C4"/>
    <w:rsid w:val="00450576"/>
    <w:rsid w:val="00454D3F"/>
    <w:rsid w:val="004553C8"/>
    <w:rsid w:val="00461C79"/>
    <w:rsid w:val="00471B6D"/>
    <w:rsid w:val="004731B3"/>
    <w:rsid w:val="0047527D"/>
    <w:rsid w:val="0048274D"/>
    <w:rsid w:val="0048363D"/>
    <w:rsid w:val="0048440F"/>
    <w:rsid w:val="0049101B"/>
    <w:rsid w:val="00493B3C"/>
    <w:rsid w:val="00495CDB"/>
    <w:rsid w:val="004A13D6"/>
    <w:rsid w:val="004A4514"/>
    <w:rsid w:val="004A52C5"/>
    <w:rsid w:val="004C4B7B"/>
    <w:rsid w:val="004C6D63"/>
    <w:rsid w:val="004C73AC"/>
    <w:rsid w:val="004D582F"/>
    <w:rsid w:val="004D7787"/>
    <w:rsid w:val="004F276E"/>
    <w:rsid w:val="004F2F66"/>
    <w:rsid w:val="00504AF9"/>
    <w:rsid w:val="00505691"/>
    <w:rsid w:val="00515751"/>
    <w:rsid w:val="00517F42"/>
    <w:rsid w:val="00524E24"/>
    <w:rsid w:val="00531035"/>
    <w:rsid w:val="005401D3"/>
    <w:rsid w:val="0054607E"/>
    <w:rsid w:val="0056143D"/>
    <w:rsid w:val="005621F1"/>
    <w:rsid w:val="0056716C"/>
    <w:rsid w:val="005816B5"/>
    <w:rsid w:val="00585278"/>
    <w:rsid w:val="00586B65"/>
    <w:rsid w:val="005923C5"/>
    <w:rsid w:val="005940C2"/>
    <w:rsid w:val="005A67CC"/>
    <w:rsid w:val="005B14C1"/>
    <w:rsid w:val="005B5521"/>
    <w:rsid w:val="005B6492"/>
    <w:rsid w:val="005C29CF"/>
    <w:rsid w:val="005C305E"/>
    <w:rsid w:val="005C3C68"/>
    <w:rsid w:val="005C3FA4"/>
    <w:rsid w:val="005D1760"/>
    <w:rsid w:val="005D4392"/>
    <w:rsid w:val="005E067E"/>
    <w:rsid w:val="005E08E8"/>
    <w:rsid w:val="005E1DD2"/>
    <w:rsid w:val="005E6BBA"/>
    <w:rsid w:val="005E7C76"/>
    <w:rsid w:val="005F329F"/>
    <w:rsid w:val="005F5664"/>
    <w:rsid w:val="005F5CE3"/>
    <w:rsid w:val="006008CF"/>
    <w:rsid w:val="0060648B"/>
    <w:rsid w:val="00606BD5"/>
    <w:rsid w:val="0061042F"/>
    <w:rsid w:val="0061200B"/>
    <w:rsid w:val="00614243"/>
    <w:rsid w:val="006157FD"/>
    <w:rsid w:val="0062442E"/>
    <w:rsid w:val="00633283"/>
    <w:rsid w:val="00636F0B"/>
    <w:rsid w:val="00636F5B"/>
    <w:rsid w:val="00637EE9"/>
    <w:rsid w:val="0064285C"/>
    <w:rsid w:val="00646AFE"/>
    <w:rsid w:val="00651A09"/>
    <w:rsid w:val="00653F22"/>
    <w:rsid w:val="006606FA"/>
    <w:rsid w:val="00675511"/>
    <w:rsid w:val="00684564"/>
    <w:rsid w:val="00687809"/>
    <w:rsid w:val="00687975"/>
    <w:rsid w:val="00692F18"/>
    <w:rsid w:val="00694DC3"/>
    <w:rsid w:val="006A08E0"/>
    <w:rsid w:val="006A13C0"/>
    <w:rsid w:val="006A3F03"/>
    <w:rsid w:val="006B6D6C"/>
    <w:rsid w:val="006C0ED4"/>
    <w:rsid w:val="006D6FC9"/>
    <w:rsid w:val="006E4DDC"/>
    <w:rsid w:val="00700427"/>
    <w:rsid w:val="00704E58"/>
    <w:rsid w:val="00710B03"/>
    <w:rsid w:val="007123E5"/>
    <w:rsid w:val="0071384C"/>
    <w:rsid w:val="00720E6F"/>
    <w:rsid w:val="007234C7"/>
    <w:rsid w:val="007241D5"/>
    <w:rsid w:val="00732FC6"/>
    <w:rsid w:val="00735893"/>
    <w:rsid w:val="0073622E"/>
    <w:rsid w:val="00743879"/>
    <w:rsid w:val="00745CFC"/>
    <w:rsid w:val="007506D8"/>
    <w:rsid w:val="007663B2"/>
    <w:rsid w:val="00772702"/>
    <w:rsid w:val="00776A53"/>
    <w:rsid w:val="007804BF"/>
    <w:rsid w:val="00787250"/>
    <w:rsid w:val="00793472"/>
    <w:rsid w:val="00796090"/>
    <w:rsid w:val="007A24E6"/>
    <w:rsid w:val="007A6C7A"/>
    <w:rsid w:val="007B08CA"/>
    <w:rsid w:val="007C0DFE"/>
    <w:rsid w:val="007C45B2"/>
    <w:rsid w:val="007E1997"/>
    <w:rsid w:val="007E27E1"/>
    <w:rsid w:val="007E46B2"/>
    <w:rsid w:val="007E4CD3"/>
    <w:rsid w:val="007F22C8"/>
    <w:rsid w:val="007F4D77"/>
    <w:rsid w:val="007F799B"/>
    <w:rsid w:val="0080558A"/>
    <w:rsid w:val="00810D89"/>
    <w:rsid w:val="00812647"/>
    <w:rsid w:val="00817C12"/>
    <w:rsid w:val="0083119B"/>
    <w:rsid w:val="00835596"/>
    <w:rsid w:val="00836300"/>
    <w:rsid w:val="008528D5"/>
    <w:rsid w:val="0085367F"/>
    <w:rsid w:val="00856758"/>
    <w:rsid w:val="00862DB1"/>
    <w:rsid w:val="00874F5A"/>
    <w:rsid w:val="0088712F"/>
    <w:rsid w:val="00892D96"/>
    <w:rsid w:val="00896149"/>
    <w:rsid w:val="008A79AD"/>
    <w:rsid w:val="008B037E"/>
    <w:rsid w:val="008C0DD3"/>
    <w:rsid w:val="008C3953"/>
    <w:rsid w:val="008D6A33"/>
    <w:rsid w:val="008E0367"/>
    <w:rsid w:val="008E48B7"/>
    <w:rsid w:val="008F25B5"/>
    <w:rsid w:val="008F5D5A"/>
    <w:rsid w:val="00905041"/>
    <w:rsid w:val="009114CF"/>
    <w:rsid w:val="00911AB3"/>
    <w:rsid w:val="00912838"/>
    <w:rsid w:val="009143E6"/>
    <w:rsid w:val="009150B7"/>
    <w:rsid w:val="0092085C"/>
    <w:rsid w:val="0093352F"/>
    <w:rsid w:val="00937FC0"/>
    <w:rsid w:val="0094519E"/>
    <w:rsid w:val="0095168C"/>
    <w:rsid w:val="00956089"/>
    <w:rsid w:val="00957117"/>
    <w:rsid w:val="00965AE7"/>
    <w:rsid w:val="00974D36"/>
    <w:rsid w:val="00977E5E"/>
    <w:rsid w:val="0099407D"/>
    <w:rsid w:val="00994FA9"/>
    <w:rsid w:val="00996DF1"/>
    <w:rsid w:val="009A7AB0"/>
    <w:rsid w:val="009B55DA"/>
    <w:rsid w:val="009B6953"/>
    <w:rsid w:val="009C0DE4"/>
    <w:rsid w:val="009C33EE"/>
    <w:rsid w:val="009D1682"/>
    <w:rsid w:val="009D1FA3"/>
    <w:rsid w:val="009D4222"/>
    <w:rsid w:val="009D5427"/>
    <w:rsid w:val="009D6883"/>
    <w:rsid w:val="009D739F"/>
    <w:rsid w:val="009E2F1E"/>
    <w:rsid w:val="009F1F40"/>
    <w:rsid w:val="009F6B98"/>
    <w:rsid w:val="00A01028"/>
    <w:rsid w:val="00A118F0"/>
    <w:rsid w:val="00A11B42"/>
    <w:rsid w:val="00A200AB"/>
    <w:rsid w:val="00A348C1"/>
    <w:rsid w:val="00A349F0"/>
    <w:rsid w:val="00A407B6"/>
    <w:rsid w:val="00A425A1"/>
    <w:rsid w:val="00A55434"/>
    <w:rsid w:val="00A5621B"/>
    <w:rsid w:val="00A56790"/>
    <w:rsid w:val="00A575F6"/>
    <w:rsid w:val="00A57AEE"/>
    <w:rsid w:val="00A57CA5"/>
    <w:rsid w:val="00A57E21"/>
    <w:rsid w:val="00A630A1"/>
    <w:rsid w:val="00A673E6"/>
    <w:rsid w:val="00A675B3"/>
    <w:rsid w:val="00A71D95"/>
    <w:rsid w:val="00A735A4"/>
    <w:rsid w:val="00A8566A"/>
    <w:rsid w:val="00A94A5E"/>
    <w:rsid w:val="00A954DF"/>
    <w:rsid w:val="00AB0499"/>
    <w:rsid w:val="00AC10A8"/>
    <w:rsid w:val="00AC2546"/>
    <w:rsid w:val="00AC2B58"/>
    <w:rsid w:val="00AE6F16"/>
    <w:rsid w:val="00AF09EE"/>
    <w:rsid w:val="00AF23AB"/>
    <w:rsid w:val="00AF25B2"/>
    <w:rsid w:val="00AF285C"/>
    <w:rsid w:val="00AF5296"/>
    <w:rsid w:val="00B014E1"/>
    <w:rsid w:val="00B01EDA"/>
    <w:rsid w:val="00B1286D"/>
    <w:rsid w:val="00B12D6F"/>
    <w:rsid w:val="00B17C82"/>
    <w:rsid w:val="00B2065B"/>
    <w:rsid w:val="00B2073D"/>
    <w:rsid w:val="00B21B22"/>
    <w:rsid w:val="00B316B0"/>
    <w:rsid w:val="00B31823"/>
    <w:rsid w:val="00B44D97"/>
    <w:rsid w:val="00B45B9F"/>
    <w:rsid w:val="00B528CA"/>
    <w:rsid w:val="00B53A36"/>
    <w:rsid w:val="00B53A37"/>
    <w:rsid w:val="00B64647"/>
    <w:rsid w:val="00B6598E"/>
    <w:rsid w:val="00B7380D"/>
    <w:rsid w:val="00B823FA"/>
    <w:rsid w:val="00B84253"/>
    <w:rsid w:val="00B9475E"/>
    <w:rsid w:val="00B97B10"/>
    <w:rsid w:val="00BA157C"/>
    <w:rsid w:val="00BA4B00"/>
    <w:rsid w:val="00BA6DB4"/>
    <w:rsid w:val="00BB0225"/>
    <w:rsid w:val="00BB0B57"/>
    <w:rsid w:val="00BB7E34"/>
    <w:rsid w:val="00BC2B38"/>
    <w:rsid w:val="00BD3C64"/>
    <w:rsid w:val="00BE14BD"/>
    <w:rsid w:val="00BE1CE7"/>
    <w:rsid w:val="00BF2279"/>
    <w:rsid w:val="00BF750F"/>
    <w:rsid w:val="00C019FF"/>
    <w:rsid w:val="00C01CD1"/>
    <w:rsid w:val="00C0427D"/>
    <w:rsid w:val="00C15C22"/>
    <w:rsid w:val="00C2556C"/>
    <w:rsid w:val="00C32405"/>
    <w:rsid w:val="00C451C8"/>
    <w:rsid w:val="00C504C0"/>
    <w:rsid w:val="00C72EBC"/>
    <w:rsid w:val="00C7605D"/>
    <w:rsid w:val="00C87D32"/>
    <w:rsid w:val="00C917C0"/>
    <w:rsid w:val="00C92FB4"/>
    <w:rsid w:val="00C954A3"/>
    <w:rsid w:val="00CA1689"/>
    <w:rsid w:val="00CA640D"/>
    <w:rsid w:val="00CA7A7B"/>
    <w:rsid w:val="00CB596B"/>
    <w:rsid w:val="00CC0CCA"/>
    <w:rsid w:val="00CC4020"/>
    <w:rsid w:val="00CC5359"/>
    <w:rsid w:val="00CD27FC"/>
    <w:rsid w:val="00CD64B0"/>
    <w:rsid w:val="00CD6CC5"/>
    <w:rsid w:val="00CE14BD"/>
    <w:rsid w:val="00CE1BB5"/>
    <w:rsid w:val="00CE4288"/>
    <w:rsid w:val="00CE68C6"/>
    <w:rsid w:val="00CF3162"/>
    <w:rsid w:val="00CF3BE8"/>
    <w:rsid w:val="00D0533C"/>
    <w:rsid w:val="00D16D08"/>
    <w:rsid w:val="00D17E67"/>
    <w:rsid w:val="00D33DC8"/>
    <w:rsid w:val="00D35E20"/>
    <w:rsid w:val="00D44BDE"/>
    <w:rsid w:val="00D53ADA"/>
    <w:rsid w:val="00D53AF2"/>
    <w:rsid w:val="00D645E7"/>
    <w:rsid w:val="00D71B69"/>
    <w:rsid w:val="00D742E8"/>
    <w:rsid w:val="00D7493B"/>
    <w:rsid w:val="00D77856"/>
    <w:rsid w:val="00D830B8"/>
    <w:rsid w:val="00D85214"/>
    <w:rsid w:val="00D87EFD"/>
    <w:rsid w:val="00D91F2B"/>
    <w:rsid w:val="00D93B3D"/>
    <w:rsid w:val="00DA071C"/>
    <w:rsid w:val="00DA501B"/>
    <w:rsid w:val="00DC0423"/>
    <w:rsid w:val="00DC43BF"/>
    <w:rsid w:val="00DD26ED"/>
    <w:rsid w:val="00DD70A3"/>
    <w:rsid w:val="00DE0E4A"/>
    <w:rsid w:val="00DE3FCA"/>
    <w:rsid w:val="00E047C5"/>
    <w:rsid w:val="00E054EC"/>
    <w:rsid w:val="00E11384"/>
    <w:rsid w:val="00E14400"/>
    <w:rsid w:val="00E14907"/>
    <w:rsid w:val="00E17D29"/>
    <w:rsid w:val="00E25E23"/>
    <w:rsid w:val="00E26F14"/>
    <w:rsid w:val="00E27C54"/>
    <w:rsid w:val="00E327EB"/>
    <w:rsid w:val="00E32BC8"/>
    <w:rsid w:val="00E34598"/>
    <w:rsid w:val="00E37DA5"/>
    <w:rsid w:val="00E436BE"/>
    <w:rsid w:val="00E474C5"/>
    <w:rsid w:val="00E50A44"/>
    <w:rsid w:val="00E52028"/>
    <w:rsid w:val="00E54A29"/>
    <w:rsid w:val="00E56456"/>
    <w:rsid w:val="00E6089B"/>
    <w:rsid w:val="00E61F4A"/>
    <w:rsid w:val="00E772C7"/>
    <w:rsid w:val="00E7756A"/>
    <w:rsid w:val="00E93DD3"/>
    <w:rsid w:val="00EA115F"/>
    <w:rsid w:val="00EA2FB7"/>
    <w:rsid w:val="00EA4343"/>
    <w:rsid w:val="00EB5A2D"/>
    <w:rsid w:val="00EC3D07"/>
    <w:rsid w:val="00ED031D"/>
    <w:rsid w:val="00ED6723"/>
    <w:rsid w:val="00ED7796"/>
    <w:rsid w:val="00EE4111"/>
    <w:rsid w:val="00EE6BD0"/>
    <w:rsid w:val="00EF11A4"/>
    <w:rsid w:val="00F10CA0"/>
    <w:rsid w:val="00F165F3"/>
    <w:rsid w:val="00F23357"/>
    <w:rsid w:val="00F23973"/>
    <w:rsid w:val="00F24370"/>
    <w:rsid w:val="00F27268"/>
    <w:rsid w:val="00F32AE7"/>
    <w:rsid w:val="00F342AE"/>
    <w:rsid w:val="00F375B6"/>
    <w:rsid w:val="00F42F65"/>
    <w:rsid w:val="00F472E4"/>
    <w:rsid w:val="00F5609C"/>
    <w:rsid w:val="00F6038B"/>
    <w:rsid w:val="00F64C2F"/>
    <w:rsid w:val="00F7056E"/>
    <w:rsid w:val="00F74C83"/>
    <w:rsid w:val="00F854D6"/>
    <w:rsid w:val="00F910D8"/>
    <w:rsid w:val="00FA1539"/>
    <w:rsid w:val="00FA3F06"/>
    <w:rsid w:val="00FA72F1"/>
    <w:rsid w:val="00FA7ED2"/>
    <w:rsid w:val="00FC650B"/>
    <w:rsid w:val="00FC67DA"/>
    <w:rsid w:val="00FD6AF5"/>
    <w:rsid w:val="00FF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99416"/>
  <w15:chartTrackingRefBased/>
  <w15:docId w15:val="{87C6B49E-C9B3-4B4B-A5BF-AD0B9171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91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8491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18491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18491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184918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8491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84918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184918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184918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18491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8491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84918"/>
    <w:rPr>
      <w:rFonts w:ascii="Calibri" w:eastAsia="Times New Roman" w:hAnsi="Calibri" w:cs="Times New Roman"/>
      <w:color w:val="7F7F7F" w:themeColor="text1" w:themeTint="80"/>
      <w:kern w:val="0"/>
      <w:sz w:val="18"/>
      <w:szCs w:val="20"/>
      <w14:ligatures w14:val="none"/>
    </w:rPr>
  </w:style>
  <w:style w:type="character" w:styleId="FootnoteReference">
    <w:name w:val="footnote reference"/>
    <w:basedOn w:val="DefaultParagraphFont"/>
    <w:rsid w:val="0018491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184918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9D739F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Source">
    <w:name w:val="Source"/>
    <w:basedOn w:val="Normal"/>
    <w:next w:val="Title1"/>
    <w:autoRedefine/>
    <w:rsid w:val="00184918"/>
    <w:pPr>
      <w:framePr w:hSpace="180" w:wrap="around" w:vAnchor="page" w:hAnchor="margin" w:y="2101"/>
      <w:spacing w:before="840"/>
    </w:pPr>
    <w:rPr>
      <w:b/>
      <w:sz w:val="34"/>
    </w:rPr>
  </w:style>
  <w:style w:type="table" w:styleId="TableGrid">
    <w:name w:val="Table Grid"/>
    <w:basedOn w:val="TableNormal"/>
    <w:uiPriority w:val="39"/>
    <w:rsid w:val="0018491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84918"/>
    <w:rPr>
      <w:color w:val="0563C1"/>
      <w:u w:val="single"/>
    </w:rPr>
  </w:style>
  <w:style w:type="paragraph" w:customStyle="1" w:styleId="Subtitle">
    <w:name w:val="Sub_title"/>
    <w:basedOn w:val="Title1"/>
    <w:qFormat/>
    <w:rsid w:val="00184918"/>
    <w:pPr>
      <w:framePr w:wrap="around" w:vAnchor="margin" w:hAnchor="page" w:x="1821" w:y="2317"/>
      <w:spacing w:before="120" w:after="160"/>
    </w:pPr>
  </w:style>
  <w:style w:type="paragraph" w:styleId="Revision">
    <w:name w:val="Revision"/>
    <w:hidden/>
    <w:uiPriority w:val="99"/>
    <w:semiHidden/>
    <w:rsid w:val="0094519E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54A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4A2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4A29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A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A29"/>
    <w:rPr>
      <w:rFonts w:ascii="Calibri" w:eastAsia="Times New Roman" w:hAnsi="Calibri" w:cs="Times New Roman"/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EA115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E0367"/>
    <w:rPr>
      <w:i/>
      <w:iCs/>
    </w:rPr>
  </w:style>
  <w:style w:type="character" w:styleId="FollowedHyperlink">
    <w:name w:val="FollowedHyperlink"/>
    <w:basedOn w:val="DefaultParagraphFont"/>
    <w:rsid w:val="00184918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C0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rsid w:val="0018491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E327EB"/>
    <w:rPr>
      <w:rFonts w:ascii="Calibri" w:eastAsia="Times New Roman" w:hAnsi="Calibri" w:cs="Times New Roman"/>
      <w:caps/>
      <w:noProof/>
      <w:kern w:val="0"/>
      <w:sz w:val="16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rsid w:val="00585278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rsid w:val="00585278"/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rsid w:val="00585278"/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rsid w:val="00585278"/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rsid w:val="00585278"/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rsid w:val="00585278"/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rsid w:val="00585278"/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rsid w:val="00585278"/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rsid w:val="00585278"/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paragraph" w:styleId="TOC8">
    <w:name w:val="toc 8"/>
    <w:basedOn w:val="Normal"/>
    <w:next w:val="Normal"/>
    <w:rsid w:val="0018491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18491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18491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18491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18491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18491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18491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18491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184918"/>
    <w:pPr>
      <w:ind w:left="1698"/>
    </w:pPr>
  </w:style>
  <w:style w:type="paragraph" w:styleId="Index6">
    <w:name w:val="index 6"/>
    <w:basedOn w:val="Normal"/>
    <w:next w:val="Normal"/>
    <w:rsid w:val="00184918"/>
    <w:pPr>
      <w:ind w:left="1415"/>
    </w:pPr>
  </w:style>
  <w:style w:type="paragraph" w:styleId="Index5">
    <w:name w:val="index 5"/>
    <w:basedOn w:val="Normal"/>
    <w:next w:val="Normal"/>
    <w:rsid w:val="00184918"/>
    <w:pPr>
      <w:ind w:left="1132"/>
    </w:pPr>
  </w:style>
  <w:style w:type="paragraph" w:styleId="Index4">
    <w:name w:val="index 4"/>
    <w:basedOn w:val="Normal"/>
    <w:next w:val="Normal"/>
    <w:rsid w:val="00184918"/>
    <w:pPr>
      <w:ind w:left="849"/>
    </w:pPr>
  </w:style>
  <w:style w:type="paragraph" w:styleId="Index3">
    <w:name w:val="index 3"/>
    <w:basedOn w:val="Normal"/>
    <w:next w:val="Normal"/>
    <w:rsid w:val="00184918"/>
    <w:pPr>
      <w:ind w:left="566"/>
    </w:pPr>
  </w:style>
  <w:style w:type="paragraph" w:styleId="Index2">
    <w:name w:val="index 2"/>
    <w:basedOn w:val="Normal"/>
    <w:next w:val="Normal"/>
    <w:rsid w:val="00184918"/>
    <w:pPr>
      <w:ind w:left="283"/>
    </w:pPr>
  </w:style>
  <w:style w:type="paragraph" w:styleId="Index1">
    <w:name w:val="index 1"/>
    <w:basedOn w:val="Normal"/>
    <w:next w:val="Normal"/>
    <w:rsid w:val="00184918"/>
  </w:style>
  <w:style w:type="character" w:styleId="LineNumber">
    <w:name w:val="line number"/>
    <w:basedOn w:val="DefaultParagraphFont"/>
    <w:rsid w:val="00184918"/>
  </w:style>
  <w:style w:type="paragraph" w:styleId="IndexHeading">
    <w:name w:val="index heading"/>
    <w:basedOn w:val="Normal"/>
    <w:next w:val="Index1"/>
    <w:rsid w:val="00184918"/>
  </w:style>
  <w:style w:type="paragraph" w:styleId="NormalIndent">
    <w:name w:val="Normal Indent"/>
    <w:basedOn w:val="Normal"/>
    <w:rsid w:val="00184918"/>
    <w:pPr>
      <w:ind w:left="567"/>
    </w:pPr>
  </w:style>
  <w:style w:type="paragraph" w:customStyle="1" w:styleId="enumlev1">
    <w:name w:val="enumlev1"/>
    <w:basedOn w:val="Normal"/>
    <w:rsid w:val="00184918"/>
    <w:pPr>
      <w:spacing w:before="86"/>
      <w:ind w:left="567" w:hanging="567"/>
    </w:pPr>
  </w:style>
  <w:style w:type="paragraph" w:customStyle="1" w:styleId="enumlev2">
    <w:name w:val="enumlev2"/>
    <w:basedOn w:val="enumlev1"/>
    <w:rsid w:val="00184918"/>
    <w:pPr>
      <w:ind w:left="1134"/>
    </w:pPr>
  </w:style>
  <w:style w:type="paragraph" w:customStyle="1" w:styleId="enumlev3">
    <w:name w:val="enumlev3"/>
    <w:basedOn w:val="enumlev2"/>
    <w:rsid w:val="00184918"/>
    <w:pPr>
      <w:ind w:left="1701"/>
    </w:pPr>
  </w:style>
  <w:style w:type="paragraph" w:customStyle="1" w:styleId="Normalaftertitle">
    <w:name w:val="Normal after title"/>
    <w:basedOn w:val="Normal"/>
    <w:next w:val="Normal"/>
    <w:rsid w:val="00184918"/>
    <w:pPr>
      <w:spacing w:before="240"/>
    </w:pPr>
  </w:style>
  <w:style w:type="paragraph" w:customStyle="1" w:styleId="Head">
    <w:name w:val="Head"/>
    <w:basedOn w:val="Normal"/>
    <w:rsid w:val="00184918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18491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184918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18491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meeting">
    <w:name w:val="meeting"/>
    <w:basedOn w:val="Head"/>
    <w:next w:val="Head"/>
    <w:rsid w:val="00184918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184918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184918"/>
  </w:style>
  <w:style w:type="paragraph" w:customStyle="1" w:styleId="Data">
    <w:name w:val="Data"/>
    <w:basedOn w:val="Subject"/>
    <w:next w:val="Subject"/>
    <w:rsid w:val="00184918"/>
  </w:style>
  <w:style w:type="paragraph" w:customStyle="1" w:styleId="FirstFooter">
    <w:name w:val="FirstFooter"/>
    <w:basedOn w:val="Footer"/>
    <w:rsid w:val="00184918"/>
    <w:rPr>
      <w:caps w:val="0"/>
    </w:rPr>
  </w:style>
  <w:style w:type="paragraph" w:customStyle="1" w:styleId="Note">
    <w:name w:val="Note"/>
    <w:basedOn w:val="Normal"/>
    <w:rsid w:val="00184918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184918"/>
  </w:style>
  <w:style w:type="paragraph" w:customStyle="1" w:styleId="Headingb">
    <w:name w:val="Heading_b"/>
    <w:basedOn w:val="Heading3"/>
    <w:next w:val="Normal"/>
    <w:rsid w:val="00184918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184918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184918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184918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184918"/>
    <w:pPr>
      <w:framePr w:wrap="around"/>
    </w:pPr>
    <w:rPr>
      <w:b/>
    </w:rPr>
  </w:style>
  <w:style w:type="paragraph" w:customStyle="1" w:styleId="dnum">
    <w:name w:val="dnum"/>
    <w:basedOn w:val="Normal"/>
    <w:rsid w:val="00184918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184918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184918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184918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184918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184918"/>
    <w:pPr>
      <w:jc w:val="center"/>
    </w:pPr>
  </w:style>
  <w:style w:type="paragraph" w:customStyle="1" w:styleId="AppendixNo">
    <w:name w:val="Appendix_No"/>
    <w:basedOn w:val="AnnexNo"/>
    <w:next w:val="Appendixref"/>
    <w:rsid w:val="00184918"/>
  </w:style>
  <w:style w:type="paragraph" w:customStyle="1" w:styleId="Appendixtitle">
    <w:name w:val="Appendix_title"/>
    <w:basedOn w:val="Annextitle"/>
    <w:next w:val="Normal"/>
    <w:rsid w:val="00184918"/>
  </w:style>
  <w:style w:type="paragraph" w:customStyle="1" w:styleId="Appendixref">
    <w:name w:val="Appendix_ref"/>
    <w:basedOn w:val="Annexref"/>
    <w:next w:val="Appendixtitle"/>
    <w:rsid w:val="00184918"/>
  </w:style>
  <w:style w:type="paragraph" w:customStyle="1" w:styleId="Call">
    <w:name w:val="Call"/>
    <w:basedOn w:val="Normal"/>
    <w:next w:val="Normal"/>
    <w:rsid w:val="00184918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Figure">
    <w:name w:val="Figure"/>
    <w:basedOn w:val="Normal"/>
    <w:next w:val="Figuretitle"/>
    <w:rsid w:val="00184918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184918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8491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184918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18491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184918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84918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184918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184918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184918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184918"/>
  </w:style>
  <w:style w:type="paragraph" w:customStyle="1" w:styleId="Parttitle">
    <w:name w:val="Part_title"/>
    <w:basedOn w:val="Annextitle"/>
    <w:next w:val="Partref"/>
    <w:rsid w:val="00184918"/>
  </w:style>
  <w:style w:type="paragraph" w:customStyle="1" w:styleId="Partref">
    <w:name w:val="Part_ref"/>
    <w:basedOn w:val="Annexref"/>
    <w:next w:val="Normalaftertitle"/>
    <w:rsid w:val="00184918"/>
  </w:style>
  <w:style w:type="paragraph" w:customStyle="1" w:styleId="RecNo">
    <w:name w:val="Rec_No"/>
    <w:basedOn w:val="Normal"/>
    <w:next w:val="Rectitle"/>
    <w:rsid w:val="00184918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184918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18491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18491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84918"/>
  </w:style>
  <w:style w:type="paragraph" w:customStyle="1" w:styleId="QuestionNo">
    <w:name w:val="Question_No"/>
    <w:basedOn w:val="RecNo"/>
    <w:next w:val="Questiontitle"/>
    <w:rsid w:val="00184918"/>
  </w:style>
  <w:style w:type="paragraph" w:customStyle="1" w:styleId="Questionref">
    <w:name w:val="Question_ref"/>
    <w:basedOn w:val="Recref"/>
    <w:next w:val="Questiondate"/>
    <w:rsid w:val="00184918"/>
  </w:style>
  <w:style w:type="paragraph" w:customStyle="1" w:styleId="Questiontitle">
    <w:name w:val="Question_title"/>
    <w:basedOn w:val="Rectitle"/>
    <w:next w:val="Questionref"/>
    <w:rsid w:val="00184918"/>
  </w:style>
  <w:style w:type="paragraph" w:customStyle="1" w:styleId="Reftext">
    <w:name w:val="Ref_text"/>
    <w:basedOn w:val="Normal"/>
    <w:rsid w:val="00184918"/>
    <w:pPr>
      <w:ind w:left="567" w:hanging="567"/>
    </w:pPr>
  </w:style>
  <w:style w:type="paragraph" w:customStyle="1" w:styleId="Reftitle">
    <w:name w:val="Ref_title"/>
    <w:basedOn w:val="Normal"/>
    <w:next w:val="Reftext"/>
    <w:rsid w:val="00184918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184918"/>
  </w:style>
  <w:style w:type="paragraph" w:customStyle="1" w:styleId="ResNo">
    <w:name w:val="Res_No"/>
    <w:basedOn w:val="AnnexNo"/>
    <w:next w:val="Restitle"/>
    <w:rsid w:val="00184918"/>
  </w:style>
  <w:style w:type="paragraph" w:customStyle="1" w:styleId="Restitle">
    <w:name w:val="Res_title"/>
    <w:basedOn w:val="Annextitle"/>
    <w:next w:val="Normal"/>
    <w:rsid w:val="00184918"/>
  </w:style>
  <w:style w:type="paragraph" w:customStyle="1" w:styleId="Resref">
    <w:name w:val="Res_ref"/>
    <w:basedOn w:val="Recref"/>
    <w:next w:val="Resdate"/>
    <w:rsid w:val="00184918"/>
  </w:style>
  <w:style w:type="paragraph" w:customStyle="1" w:styleId="SectionNo">
    <w:name w:val="Section_No"/>
    <w:basedOn w:val="AnnexNo"/>
    <w:next w:val="Sectiontitle"/>
    <w:rsid w:val="00184918"/>
  </w:style>
  <w:style w:type="paragraph" w:customStyle="1" w:styleId="Sectiontitle">
    <w:name w:val="Section_title"/>
    <w:basedOn w:val="Normal"/>
    <w:next w:val="Normalaftertitle"/>
    <w:rsid w:val="00184918"/>
    <w:rPr>
      <w:sz w:val="28"/>
    </w:rPr>
  </w:style>
  <w:style w:type="paragraph" w:customStyle="1" w:styleId="Tablehead">
    <w:name w:val="Table_head"/>
    <w:basedOn w:val="Tabletext"/>
    <w:rsid w:val="00184918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184918"/>
    <w:pPr>
      <w:spacing w:before="120"/>
    </w:pPr>
  </w:style>
  <w:style w:type="paragraph" w:customStyle="1" w:styleId="Tableref">
    <w:name w:val="Table_ref"/>
    <w:basedOn w:val="Normal"/>
    <w:next w:val="Tabletitle"/>
    <w:rsid w:val="00184918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18491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18491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18491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184918"/>
  </w:style>
  <w:style w:type="paragraph" w:customStyle="1" w:styleId="Chaptitle">
    <w:name w:val="Chap_title"/>
    <w:basedOn w:val="Arttitle"/>
    <w:next w:val="Normal"/>
    <w:rsid w:val="00184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pp\AppData\Roaming\Microsoft\Templates\POOL%20E%20-%20ITU\GS\PE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2E1A3-F97D-46F3-A18D-B1EB0A073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PE_Council23.dotx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Russian Federation - Procedure for organizing the 2023 session of the Council of the International Telecommunication Union</dc:title>
  <dc:subject>Council 2023</dc:subject>
  <dc:creator>Yates, Kathryn</dc:creator>
  <cp:keywords>C2023, C23, Council-23</cp:keywords>
  <dc:description/>
  <cp:lastModifiedBy>Xue, Kun</cp:lastModifiedBy>
  <cp:revision>3</cp:revision>
  <cp:lastPrinted>2023-07-07T14:32:00Z</cp:lastPrinted>
  <dcterms:created xsi:type="dcterms:W3CDTF">2023-07-21T09:13:00Z</dcterms:created>
  <dcterms:modified xsi:type="dcterms:W3CDTF">2023-07-21T09:18:00Z</dcterms:modified>
</cp:coreProperties>
</file>