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F59DE" w:rsidRPr="00E26A11" w14:paraId="56810766" w14:textId="77777777" w:rsidTr="00507A7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E07111C" w14:textId="77777777" w:rsidR="00DF59DE" w:rsidRPr="00363D5B" w:rsidRDefault="00DF59DE" w:rsidP="00507A7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363D5B">
              <w:rPr>
                <w:b/>
              </w:rPr>
              <w:t>Agenda item: PL 3</w:t>
            </w:r>
          </w:p>
        </w:tc>
        <w:tc>
          <w:tcPr>
            <w:tcW w:w="5245" w:type="dxa"/>
          </w:tcPr>
          <w:p w14:paraId="7028563B" w14:textId="6941C860" w:rsidR="00DF59DE" w:rsidRPr="003F6D0D" w:rsidRDefault="003F6D0D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3F6D0D">
              <w:rPr>
                <w:b/>
                <w:lang w:val="fr-CH"/>
              </w:rPr>
              <w:t>Corrigendum</w:t>
            </w:r>
            <w:proofErr w:type="spellEnd"/>
            <w:r w:rsidRPr="003F6D0D">
              <w:rPr>
                <w:b/>
                <w:lang w:val="fr-CH"/>
              </w:rPr>
              <w:t xml:space="preserve"> 1 t</w:t>
            </w:r>
            <w:r>
              <w:rPr>
                <w:b/>
                <w:lang w:val="fr-CH"/>
              </w:rPr>
              <w:t>o</w:t>
            </w:r>
            <w:r w:rsidRPr="003F6D0D">
              <w:rPr>
                <w:b/>
                <w:lang w:val="fr-CH"/>
              </w:rPr>
              <w:br/>
            </w:r>
            <w:r w:rsidR="00DF59DE" w:rsidRPr="003F6D0D">
              <w:rPr>
                <w:b/>
                <w:lang w:val="fr-CH"/>
              </w:rPr>
              <w:t>Document C23/88-E</w:t>
            </w:r>
          </w:p>
        </w:tc>
      </w:tr>
      <w:tr w:rsidR="00DF59DE" w:rsidRPr="00363D5B" w14:paraId="5495E326" w14:textId="77777777" w:rsidTr="00507A75">
        <w:trPr>
          <w:cantSplit/>
        </w:trPr>
        <w:tc>
          <w:tcPr>
            <w:tcW w:w="3969" w:type="dxa"/>
            <w:vMerge/>
          </w:tcPr>
          <w:p w14:paraId="2F05B889" w14:textId="77777777" w:rsidR="00DF59DE" w:rsidRPr="003F6D0D" w:rsidRDefault="00DF59DE" w:rsidP="00507A75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9852981" w14:textId="049A81C8" w:rsidR="00DF59DE" w:rsidRPr="00363D5B" w:rsidRDefault="003F6D0D" w:rsidP="00507A7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July</w:t>
            </w:r>
            <w:r w:rsidR="00DF59DE" w:rsidRPr="00363D5B">
              <w:rPr>
                <w:b/>
              </w:rPr>
              <w:t xml:space="preserve"> 2023</w:t>
            </w:r>
          </w:p>
        </w:tc>
      </w:tr>
      <w:tr w:rsidR="00DF59DE" w:rsidRPr="00363D5B" w14:paraId="10B13ABA" w14:textId="77777777" w:rsidTr="00507A75">
        <w:trPr>
          <w:cantSplit/>
          <w:trHeight w:val="23"/>
        </w:trPr>
        <w:tc>
          <w:tcPr>
            <w:tcW w:w="3969" w:type="dxa"/>
            <w:vMerge/>
          </w:tcPr>
          <w:p w14:paraId="153805DE" w14:textId="77777777" w:rsidR="00DF59DE" w:rsidRPr="00363D5B" w:rsidRDefault="00DF59DE" w:rsidP="00507A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145E00E" w14:textId="77777777" w:rsidR="00DF59DE" w:rsidRPr="00363D5B" w:rsidRDefault="00DF59DE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63D5B">
              <w:rPr>
                <w:b/>
              </w:rPr>
              <w:t>Original: Russian</w:t>
            </w:r>
          </w:p>
        </w:tc>
      </w:tr>
      <w:tr w:rsidR="00DF59DE" w:rsidRPr="00363D5B" w14:paraId="7E7AD0E2" w14:textId="77777777" w:rsidTr="00507A75">
        <w:trPr>
          <w:cantSplit/>
          <w:trHeight w:val="23"/>
        </w:trPr>
        <w:tc>
          <w:tcPr>
            <w:tcW w:w="3969" w:type="dxa"/>
          </w:tcPr>
          <w:p w14:paraId="7A26A98A" w14:textId="77777777" w:rsidR="00DF59DE" w:rsidRPr="00363D5B" w:rsidRDefault="00DF59DE" w:rsidP="00507A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8430746" w14:textId="77777777" w:rsidR="00DF59DE" w:rsidRPr="00363D5B" w:rsidRDefault="00DF59DE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F59DE" w:rsidRPr="00363D5B" w14:paraId="18082F92" w14:textId="77777777" w:rsidTr="00507A7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AC60BE" w14:textId="5E1ABB83" w:rsidR="00DF59DE" w:rsidRPr="00526AF0" w:rsidRDefault="0042412C" w:rsidP="00507A75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 w:rsidRPr="0042412C">
              <w:t>Contribution from: Armenia (Republic of), Belarus (Republic of), Russian Federation and Kyrgyz Republic</w:t>
            </w:r>
          </w:p>
        </w:tc>
      </w:tr>
      <w:tr w:rsidR="00DF59DE" w:rsidRPr="00363D5B" w14:paraId="119A7235" w14:textId="77777777" w:rsidTr="003F6D0D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0D159FA7" w14:textId="46BF1D9B" w:rsidR="00DF59DE" w:rsidRPr="00526AF0" w:rsidRDefault="00FC10FC" w:rsidP="00507A75">
            <w:pPr>
              <w:pStyle w:val="Subtitle"/>
              <w:framePr w:hSpace="0" w:wrap="auto" w:hAnchor="text" w:xAlign="left" w:yAlign="inline"/>
            </w:pPr>
            <w:bookmarkStart w:id="9" w:name="lt_pId011"/>
            <w:bookmarkStart w:id="10" w:name="dtitle1" w:colFirst="0" w:colLast="0"/>
            <w:bookmarkEnd w:id="8"/>
            <w:r w:rsidRPr="00363D5B">
              <w:rPr>
                <w:rFonts w:cstheme="minorHAnsi"/>
                <w:sz w:val="32"/>
                <w:szCs w:val="32"/>
              </w:rPr>
              <w:t xml:space="preserve">DRAFT </w:t>
            </w:r>
            <w:r w:rsidR="00994D03" w:rsidRPr="00363D5B">
              <w:rPr>
                <w:rFonts w:cstheme="minorHAnsi"/>
                <w:sz w:val="32"/>
                <w:szCs w:val="32"/>
              </w:rPr>
              <w:t xml:space="preserve">REVISION OF </w:t>
            </w:r>
            <w:r w:rsidRPr="00363D5B">
              <w:rPr>
                <w:rFonts w:cstheme="minorHAnsi"/>
                <w:sz w:val="32"/>
                <w:szCs w:val="32"/>
              </w:rPr>
              <w:t>COUNCIL RESOLUTION 1379 (MOD</w:t>
            </w:r>
            <w:r w:rsidR="007724D5" w:rsidRPr="00363D5B">
              <w:rPr>
                <w:rFonts w:cstheme="minorHAnsi"/>
                <w:sz w:val="32"/>
                <w:szCs w:val="32"/>
              </w:rPr>
              <w:t>.</w:t>
            </w:r>
            <w:r w:rsidRPr="00363D5B">
              <w:rPr>
                <w:rFonts w:cstheme="minorHAnsi"/>
                <w:sz w:val="32"/>
                <w:szCs w:val="32"/>
              </w:rPr>
              <w:t xml:space="preserve"> 2019) “EXPERT GROUP ON THE INTERNATIONAL TELECOMMUNICATION REGULATIONS (EG-ITRs)</w:t>
            </w:r>
            <w:r w:rsidR="00B55744" w:rsidRPr="00363D5B">
              <w:rPr>
                <w:rFonts w:cstheme="minorHAnsi"/>
                <w:sz w:val="32"/>
                <w:szCs w:val="32"/>
              </w:rPr>
              <w:t>”</w:t>
            </w:r>
            <w:r w:rsidR="00DF59DE" w:rsidRPr="00526AF0">
              <w:rPr>
                <w:rFonts w:cstheme="minorHAnsi"/>
                <w:sz w:val="32"/>
                <w:szCs w:val="32"/>
              </w:rPr>
              <w:t xml:space="preserve"> </w:t>
            </w:r>
            <w:bookmarkEnd w:id="9"/>
          </w:p>
        </w:tc>
      </w:tr>
      <w:tr w:rsidR="00DF59DE" w:rsidRPr="00363D5B" w14:paraId="6A89A809" w14:textId="77777777" w:rsidTr="003F6D0D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6D724F25" w14:textId="6891339F" w:rsidR="003F6D0D" w:rsidRPr="00C25820" w:rsidRDefault="003F6D0D" w:rsidP="003F6D0D">
            <w:pPr>
              <w:spacing w:before="840"/>
            </w:pPr>
            <w:r w:rsidRPr="00C25820">
              <w:t xml:space="preserve">Please note that </w:t>
            </w:r>
            <w:r w:rsidRPr="00C25820">
              <w:rPr>
                <w:b/>
                <w:bCs/>
              </w:rPr>
              <w:t>Armenia (Republic of)</w:t>
            </w:r>
            <w:r w:rsidRPr="00C25820">
              <w:t xml:space="preserve">, </w:t>
            </w:r>
            <w:r w:rsidRPr="00C25820">
              <w:rPr>
                <w:b/>
                <w:bCs/>
              </w:rPr>
              <w:t xml:space="preserve">Belarus (Republic of) </w:t>
            </w:r>
            <w:r w:rsidRPr="00C25820">
              <w:t>and the</w:t>
            </w:r>
            <w:r w:rsidRPr="00C25820">
              <w:rPr>
                <w:b/>
                <w:bCs/>
              </w:rPr>
              <w:t xml:space="preserve"> Kyrgyz Republic </w:t>
            </w:r>
            <w:r w:rsidRPr="00C25820">
              <w:t>are also signatories to document C23/8</w:t>
            </w:r>
            <w:r w:rsidR="0042412C">
              <w:t>8</w:t>
            </w:r>
            <w:r w:rsidRPr="00C25820">
              <w:t>.</w:t>
            </w:r>
          </w:p>
          <w:p w14:paraId="35633DCF" w14:textId="555340AA" w:rsidR="00DF59DE" w:rsidRPr="00526AF0" w:rsidRDefault="003F6D0D" w:rsidP="003F6D0D">
            <w:pPr>
              <w:spacing w:before="840"/>
              <w:jc w:val="center"/>
              <w:rPr>
                <w:caps/>
                <w:sz w:val="22"/>
              </w:rPr>
            </w:pPr>
            <w:r w:rsidRPr="00C25820">
              <w:t>_________________</w:t>
            </w:r>
          </w:p>
          <w:p w14:paraId="01EC8A7E" w14:textId="21C9E699" w:rsidR="00DF59DE" w:rsidRPr="00526AF0" w:rsidRDefault="00DF59DE" w:rsidP="00507A75">
            <w:pPr>
              <w:spacing w:after="160"/>
            </w:pPr>
          </w:p>
        </w:tc>
      </w:tr>
    </w:tbl>
    <w:p w14:paraId="3E005E2E" w14:textId="77777777" w:rsidR="00DF59DE" w:rsidRPr="00526AF0" w:rsidRDefault="00DF59DE" w:rsidP="003F6D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bookmarkEnd w:id="5"/>
    <w:bookmarkEnd w:id="11"/>
    <w:sectPr w:rsidR="00DF59DE" w:rsidRPr="00526AF0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4F97" w14:textId="77777777" w:rsidR="00DF59DE" w:rsidRDefault="00DF59DE" w:rsidP="00DF59DE">
      <w:pPr>
        <w:spacing w:before="0"/>
      </w:pPr>
      <w:r>
        <w:separator/>
      </w:r>
    </w:p>
  </w:endnote>
  <w:endnote w:type="continuationSeparator" w:id="0">
    <w:p w14:paraId="0FCFF913" w14:textId="77777777" w:rsidR="00DF59DE" w:rsidRDefault="00DF59DE" w:rsidP="00DF59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561BD35" w14:textId="77777777" w:rsidTr="0042469C">
      <w:trPr>
        <w:jc w:val="center"/>
      </w:trPr>
      <w:tc>
        <w:tcPr>
          <w:tcW w:w="1803" w:type="dxa"/>
          <w:vAlign w:val="center"/>
        </w:tcPr>
        <w:p w14:paraId="77FB0CF1" w14:textId="77777777" w:rsidR="00EE49E8" w:rsidRDefault="004B744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525359</w:t>
          </w:r>
        </w:p>
      </w:tc>
      <w:tc>
        <w:tcPr>
          <w:tcW w:w="8261" w:type="dxa"/>
        </w:tcPr>
        <w:p w14:paraId="752C73C2" w14:textId="77777777" w:rsidR="00EE49E8" w:rsidRPr="00E06FD5" w:rsidRDefault="004B744B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88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1A46B1A" w14:textId="77777777" w:rsidR="00EE49E8" w:rsidRPr="00DB1936" w:rsidRDefault="00E26A11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0440460" w14:textId="77777777" w:rsidTr="00EE49E8">
      <w:trPr>
        <w:jc w:val="center"/>
      </w:trPr>
      <w:tc>
        <w:tcPr>
          <w:tcW w:w="1803" w:type="dxa"/>
          <w:vAlign w:val="center"/>
        </w:tcPr>
        <w:p w14:paraId="48598258" w14:textId="77777777" w:rsidR="00EE49E8" w:rsidRDefault="00E26A11" w:rsidP="00EE49E8">
          <w:pPr>
            <w:pStyle w:val="Header"/>
            <w:jc w:val="left"/>
            <w:rPr>
              <w:noProof/>
            </w:rPr>
          </w:pPr>
          <w:hyperlink r:id="rId1" w:history="1">
            <w:r w:rsidR="004B744B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CEA36C6" w14:textId="04F86DEB" w:rsidR="00EE49E8" w:rsidRPr="00E06FD5" w:rsidRDefault="004B744B" w:rsidP="003F6D0D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88</w:t>
          </w:r>
          <w:r w:rsidR="003F6D0D">
            <w:rPr>
              <w:bCs/>
            </w:rPr>
            <w:t>(Cor.1)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C68A46D" w14:textId="77777777" w:rsidR="00A514A4" w:rsidRPr="00623AE3" w:rsidRDefault="00E26A11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5945" w14:textId="77777777" w:rsidR="00DF59DE" w:rsidRDefault="00DF59DE" w:rsidP="00DF59DE">
      <w:pPr>
        <w:spacing w:before="0"/>
      </w:pPr>
      <w:r>
        <w:separator/>
      </w:r>
    </w:p>
  </w:footnote>
  <w:footnote w:type="continuationSeparator" w:id="0">
    <w:p w14:paraId="1639D5E9" w14:textId="77777777" w:rsidR="00DF59DE" w:rsidRDefault="00DF59DE" w:rsidP="00DF59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01F3CC0F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8FC8D7" w14:textId="77777777" w:rsidR="00AD3606" w:rsidRPr="009621F8" w:rsidRDefault="004B744B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54EB917D" wp14:editId="6C3945EB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471" cy="53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18A7BD" w14:textId="77777777" w:rsidR="00AD3606" w:rsidRDefault="00E26A11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5E7CA04" w14:textId="77777777" w:rsidR="00AD3606" w:rsidRDefault="00E26A11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3DB273" w14:textId="77777777" w:rsidR="00AD3606" w:rsidRPr="00784011" w:rsidRDefault="004B744B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0E80C9B" w14:textId="77777777" w:rsidR="00AD3606" w:rsidRDefault="004B744B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C3C95" wp14:editId="5DED15D7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F2831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E37454"/>
    <w:multiLevelType w:val="multilevel"/>
    <w:tmpl w:val="2238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3442475">
    <w:abstractNumId w:val="1"/>
  </w:num>
  <w:num w:numId="2" w16cid:durableId="1200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DE"/>
    <w:rsid w:val="00022714"/>
    <w:rsid w:val="0004483F"/>
    <w:rsid w:val="00054958"/>
    <w:rsid w:val="00072ABC"/>
    <w:rsid w:val="00086B78"/>
    <w:rsid w:val="00091A11"/>
    <w:rsid w:val="000A4029"/>
    <w:rsid w:val="000A57EB"/>
    <w:rsid w:val="000B4E5A"/>
    <w:rsid w:val="000B5606"/>
    <w:rsid w:val="000F57FC"/>
    <w:rsid w:val="00105B50"/>
    <w:rsid w:val="001110FF"/>
    <w:rsid w:val="00122C19"/>
    <w:rsid w:val="001369ED"/>
    <w:rsid w:val="00146F2B"/>
    <w:rsid w:val="001502DC"/>
    <w:rsid w:val="00150D10"/>
    <w:rsid w:val="00160795"/>
    <w:rsid w:val="00164462"/>
    <w:rsid w:val="00177C18"/>
    <w:rsid w:val="001A5295"/>
    <w:rsid w:val="001A6EE1"/>
    <w:rsid w:val="001A7844"/>
    <w:rsid w:val="001B04C9"/>
    <w:rsid w:val="001D1845"/>
    <w:rsid w:val="001E4D18"/>
    <w:rsid w:val="001E6D92"/>
    <w:rsid w:val="001E788C"/>
    <w:rsid w:val="00200224"/>
    <w:rsid w:val="00205E43"/>
    <w:rsid w:val="00217467"/>
    <w:rsid w:val="00224E7C"/>
    <w:rsid w:val="00233F07"/>
    <w:rsid w:val="0024139D"/>
    <w:rsid w:val="002518CA"/>
    <w:rsid w:val="00253BCB"/>
    <w:rsid w:val="00255FD9"/>
    <w:rsid w:val="00266469"/>
    <w:rsid w:val="00285DD4"/>
    <w:rsid w:val="00302621"/>
    <w:rsid w:val="0030478B"/>
    <w:rsid w:val="00316117"/>
    <w:rsid w:val="00316278"/>
    <w:rsid w:val="00320837"/>
    <w:rsid w:val="00321CAB"/>
    <w:rsid w:val="00324386"/>
    <w:rsid w:val="0033074D"/>
    <w:rsid w:val="003324CE"/>
    <w:rsid w:val="003425F4"/>
    <w:rsid w:val="00345D47"/>
    <w:rsid w:val="0035013A"/>
    <w:rsid w:val="00354455"/>
    <w:rsid w:val="00362354"/>
    <w:rsid w:val="00363D5B"/>
    <w:rsid w:val="00384931"/>
    <w:rsid w:val="00391AF8"/>
    <w:rsid w:val="003A2137"/>
    <w:rsid w:val="003A542D"/>
    <w:rsid w:val="003C5F5C"/>
    <w:rsid w:val="003D7658"/>
    <w:rsid w:val="003F1A58"/>
    <w:rsid w:val="003F6D0D"/>
    <w:rsid w:val="003F707C"/>
    <w:rsid w:val="00421B2F"/>
    <w:rsid w:val="0042412C"/>
    <w:rsid w:val="00425513"/>
    <w:rsid w:val="00445EEE"/>
    <w:rsid w:val="004474C4"/>
    <w:rsid w:val="00470E24"/>
    <w:rsid w:val="004715BD"/>
    <w:rsid w:val="00496A4D"/>
    <w:rsid w:val="004A4300"/>
    <w:rsid w:val="004A66B5"/>
    <w:rsid w:val="004B1ADF"/>
    <w:rsid w:val="004B744B"/>
    <w:rsid w:val="004C7889"/>
    <w:rsid w:val="004D254C"/>
    <w:rsid w:val="004D2BA9"/>
    <w:rsid w:val="004D5FA1"/>
    <w:rsid w:val="004E6EB8"/>
    <w:rsid w:val="004F346E"/>
    <w:rsid w:val="00501EF7"/>
    <w:rsid w:val="00526AF0"/>
    <w:rsid w:val="00531035"/>
    <w:rsid w:val="00544AB2"/>
    <w:rsid w:val="00553000"/>
    <w:rsid w:val="005530B2"/>
    <w:rsid w:val="00554957"/>
    <w:rsid w:val="00554EEE"/>
    <w:rsid w:val="00561519"/>
    <w:rsid w:val="00563A0E"/>
    <w:rsid w:val="0057659D"/>
    <w:rsid w:val="005773BD"/>
    <w:rsid w:val="00580DFA"/>
    <w:rsid w:val="00584A9A"/>
    <w:rsid w:val="005923C5"/>
    <w:rsid w:val="005A4540"/>
    <w:rsid w:val="005C56C1"/>
    <w:rsid w:val="005F4A7C"/>
    <w:rsid w:val="005F528D"/>
    <w:rsid w:val="005F608E"/>
    <w:rsid w:val="006030CF"/>
    <w:rsid w:val="00611BEC"/>
    <w:rsid w:val="00612E1A"/>
    <w:rsid w:val="00621403"/>
    <w:rsid w:val="006277C1"/>
    <w:rsid w:val="00630DFD"/>
    <w:rsid w:val="00632812"/>
    <w:rsid w:val="00634C5D"/>
    <w:rsid w:val="006352E6"/>
    <w:rsid w:val="00646E09"/>
    <w:rsid w:val="00653951"/>
    <w:rsid w:val="00654C5B"/>
    <w:rsid w:val="00657A2C"/>
    <w:rsid w:val="00657C14"/>
    <w:rsid w:val="006667AC"/>
    <w:rsid w:val="00674669"/>
    <w:rsid w:val="00675584"/>
    <w:rsid w:val="0068562F"/>
    <w:rsid w:val="006A5319"/>
    <w:rsid w:val="006B1428"/>
    <w:rsid w:val="006C3E66"/>
    <w:rsid w:val="006C65A0"/>
    <w:rsid w:val="006C698E"/>
    <w:rsid w:val="006C731D"/>
    <w:rsid w:val="006D304C"/>
    <w:rsid w:val="006D4C88"/>
    <w:rsid w:val="006E4DDC"/>
    <w:rsid w:val="006E7B99"/>
    <w:rsid w:val="007002DB"/>
    <w:rsid w:val="00701A1C"/>
    <w:rsid w:val="0070659D"/>
    <w:rsid w:val="00711965"/>
    <w:rsid w:val="00713683"/>
    <w:rsid w:val="00725CB5"/>
    <w:rsid w:val="007303A7"/>
    <w:rsid w:val="00731CDE"/>
    <w:rsid w:val="007370BF"/>
    <w:rsid w:val="007460E8"/>
    <w:rsid w:val="0075593E"/>
    <w:rsid w:val="00761C6E"/>
    <w:rsid w:val="007724D5"/>
    <w:rsid w:val="00774130"/>
    <w:rsid w:val="0078394A"/>
    <w:rsid w:val="007975E9"/>
    <w:rsid w:val="007A6384"/>
    <w:rsid w:val="007B70D2"/>
    <w:rsid w:val="007C2B2E"/>
    <w:rsid w:val="007C389C"/>
    <w:rsid w:val="007D4658"/>
    <w:rsid w:val="007D7506"/>
    <w:rsid w:val="007E2F63"/>
    <w:rsid w:val="007E722A"/>
    <w:rsid w:val="007F1DA5"/>
    <w:rsid w:val="007F630B"/>
    <w:rsid w:val="00800042"/>
    <w:rsid w:val="00800889"/>
    <w:rsid w:val="00800A45"/>
    <w:rsid w:val="00815D81"/>
    <w:rsid w:val="00832AAB"/>
    <w:rsid w:val="00843F59"/>
    <w:rsid w:val="008470E9"/>
    <w:rsid w:val="00851743"/>
    <w:rsid w:val="00874CDC"/>
    <w:rsid w:val="008965EE"/>
    <w:rsid w:val="008A26A8"/>
    <w:rsid w:val="008B7DDA"/>
    <w:rsid w:val="008C21AA"/>
    <w:rsid w:val="008D1FD6"/>
    <w:rsid w:val="008D2A05"/>
    <w:rsid w:val="008D56F5"/>
    <w:rsid w:val="008F1D2B"/>
    <w:rsid w:val="00900BC3"/>
    <w:rsid w:val="00912FD5"/>
    <w:rsid w:val="00933367"/>
    <w:rsid w:val="00940E05"/>
    <w:rsid w:val="00942161"/>
    <w:rsid w:val="00965AE7"/>
    <w:rsid w:val="00972C24"/>
    <w:rsid w:val="00994D03"/>
    <w:rsid w:val="009A0DED"/>
    <w:rsid w:val="009A450C"/>
    <w:rsid w:val="009A7B10"/>
    <w:rsid w:val="009B0BC1"/>
    <w:rsid w:val="009C496A"/>
    <w:rsid w:val="009F0099"/>
    <w:rsid w:val="009F0E2E"/>
    <w:rsid w:val="00A04514"/>
    <w:rsid w:val="00A16ACB"/>
    <w:rsid w:val="00A3113F"/>
    <w:rsid w:val="00A32099"/>
    <w:rsid w:val="00A4325E"/>
    <w:rsid w:val="00A47243"/>
    <w:rsid w:val="00A5792A"/>
    <w:rsid w:val="00A77A60"/>
    <w:rsid w:val="00A8261C"/>
    <w:rsid w:val="00A95DC5"/>
    <w:rsid w:val="00AA4AEC"/>
    <w:rsid w:val="00AB3CB7"/>
    <w:rsid w:val="00AF49BE"/>
    <w:rsid w:val="00B11AB5"/>
    <w:rsid w:val="00B17C82"/>
    <w:rsid w:val="00B2002E"/>
    <w:rsid w:val="00B26281"/>
    <w:rsid w:val="00B26568"/>
    <w:rsid w:val="00B32BCD"/>
    <w:rsid w:val="00B4355C"/>
    <w:rsid w:val="00B460F1"/>
    <w:rsid w:val="00B51D72"/>
    <w:rsid w:val="00B55744"/>
    <w:rsid w:val="00B61B6E"/>
    <w:rsid w:val="00B8014F"/>
    <w:rsid w:val="00B82A7F"/>
    <w:rsid w:val="00B93608"/>
    <w:rsid w:val="00BA4B99"/>
    <w:rsid w:val="00BA70E2"/>
    <w:rsid w:val="00BB0225"/>
    <w:rsid w:val="00BB2E5D"/>
    <w:rsid w:val="00BB456A"/>
    <w:rsid w:val="00C322DA"/>
    <w:rsid w:val="00C36C15"/>
    <w:rsid w:val="00C62793"/>
    <w:rsid w:val="00C70C07"/>
    <w:rsid w:val="00C7225E"/>
    <w:rsid w:val="00C7644C"/>
    <w:rsid w:val="00C83937"/>
    <w:rsid w:val="00C90D4E"/>
    <w:rsid w:val="00C97864"/>
    <w:rsid w:val="00C9793D"/>
    <w:rsid w:val="00CA65CA"/>
    <w:rsid w:val="00CB014A"/>
    <w:rsid w:val="00CB2D1A"/>
    <w:rsid w:val="00CB7ADA"/>
    <w:rsid w:val="00CC3670"/>
    <w:rsid w:val="00CD610C"/>
    <w:rsid w:val="00CD7880"/>
    <w:rsid w:val="00CD7D11"/>
    <w:rsid w:val="00CF14C3"/>
    <w:rsid w:val="00D10A28"/>
    <w:rsid w:val="00D12BDC"/>
    <w:rsid w:val="00D1677E"/>
    <w:rsid w:val="00D2076D"/>
    <w:rsid w:val="00D21F88"/>
    <w:rsid w:val="00D35CEB"/>
    <w:rsid w:val="00D4043D"/>
    <w:rsid w:val="00D502F1"/>
    <w:rsid w:val="00D508BE"/>
    <w:rsid w:val="00D63AE7"/>
    <w:rsid w:val="00D7019B"/>
    <w:rsid w:val="00D71118"/>
    <w:rsid w:val="00D721DA"/>
    <w:rsid w:val="00D72549"/>
    <w:rsid w:val="00D87148"/>
    <w:rsid w:val="00D90C96"/>
    <w:rsid w:val="00D923EE"/>
    <w:rsid w:val="00DA18B3"/>
    <w:rsid w:val="00DA5AC3"/>
    <w:rsid w:val="00DA7A14"/>
    <w:rsid w:val="00DB3D91"/>
    <w:rsid w:val="00DB6574"/>
    <w:rsid w:val="00DC5C12"/>
    <w:rsid w:val="00DF49C2"/>
    <w:rsid w:val="00DF59DE"/>
    <w:rsid w:val="00E229C2"/>
    <w:rsid w:val="00E26A11"/>
    <w:rsid w:val="00E31C9C"/>
    <w:rsid w:val="00E50887"/>
    <w:rsid w:val="00E61E60"/>
    <w:rsid w:val="00E71626"/>
    <w:rsid w:val="00EC3D6F"/>
    <w:rsid w:val="00F03431"/>
    <w:rsid w:val="00F07493"/>
    <w:rsid w:val="00F11271"/>
    <w:rsid w:val="00F13251"/>
    <w:rsid w:val="00F138BD"/>
    <w:rsid w:val="00F17972"/>
    <w:rsid w:val="00F17EE7"/>
    <w:rsid w:val="00F20A9F"/>
    <w:rsid w:val="00F25128"/>
    <w:rsid w:val="00F40EAC"/>
    <w:rsid w:val="00F42619"/>
    <w:rsid w:val="00F43AB1"/>
    <w:rsid w:val="00F55E8E"/>
    <w:rsid w:val="00F570C1"/>
    <w:rsid w:val="00F62C92"/>
    <w:rsid w:val="00F664AA"/>
    <w:rsid w:val="00F7172F"/>
    <w:rsid w:val="00F744D3"/>
    <w:rsid w:val="00F80F2C"/>
    <w:rsid w:val="00F87C74"/>
    <w:rsid w:val="00F978CB"/>
    <w:rsid w:val="00FB4CB1"/>
    <w:rsid w:val="00FB61E5"/>
    <w:rsid w:val="00FC10FC"/>
    <w:rsid w:val="00FD35A8"/>
    <w:rsid w:val="00FD7537"/>
    <w:rsid w:val="00FE03FA"/>
    <w:rsid w:val="00FE0E65"/>
    <w:rsid w:val="00FF0EEE"/>
    <w:rsid w:val="00FF1C62"/>
    <w:rsid w:val="00FF2791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5EBC"/>
  <w15:chartTrackingRefBased/>
  <w15:docId w15:val="{49A5A781-F848-4C7D-B305-F55BCB1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0C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030C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030C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030C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030C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030C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30C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030C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030C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030C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9DE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030CF"/>
    <w:rPr>
      <w:rFonts w:ascii="Calibri" w:eastAsia="Times New Roman" w:hAnsi="Calibri" w:cs="Times New Roman"/>
      <w:color w:val="7F7F7F" w:themeColor="text1" w:themeTint="80"/>
      <w:kern w:val="0"/>
      <w:sz w:val="18"/>
      <w:szCs w:val="20"/>
      <w14:ligatures w14:val="none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rsid w:val="006030CF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6030C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DF59DE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NormalIndent">
    <w:name w:val="Normal Indent"/>
    <w:basedOn w:val="Normal"/>
    <w:rsid w:val="006030CF"/>
    <w:pPr>
      <w:ind w:left="567"/>
    </w:pPr>
  </w:style>
  <w:style w:type="paragraph" w:customStyle="1" w:styleId="enumlev1">
    <w:name w:val="enumlev1"/>
    <w:basedOn w:val="Normal"/>
    <w:link w:val="enumlev1Char"/>
    <w:rsid w:val="006030CF"/>
    <w:pPr>
      <w:spacing w:before="86"/>
      <w:ind w:left="567" w:hanging="567"/>
    </w:pPr>
  </w:style>
  <w:style w:type="paragraph" w:customStyle="1" w:styleId="enumlev2">
    <w:name w:val="enumlev2"/>
    <w:basedOn w:val="enumlev1"/>
    <w:rsid w:val="006030CF"/>
    <w:pPr>
      <w:ind w:left="1134"/>
    </w:pPr>
  </w:style>
  <w:style w:type="paragraph" w:customStyle="1" w:styleId="Normalaftertitle">
    <w:name w:val="Normal after title"/>
    <w:basedOn w:val="Normal"/>
    <w:next w:val="Normal"/>
    <w:link w:val="NormalaftertitleChar"/>
    <w:rsid w:val="006030CF"/>
    <w:pPr>
      <w:spacing w:before="240"/>
    </w:pPr>
  </w:style>
  <w:style w:type="paragraph" w:customStyle="1" w:styleId="Source">
    <w:name w:val="Source"/>
    <w:basedOn w:val="Normal"/>
    <w:next w:val="Title1"/>
    <w:autoRedefine/>
    <w:rsid w:val="006030CF"/>
    <w:pPr>
      <w:framePr w:hSpace="180" w:wrap="around" w:vAnchor="page" w:hAnchor="margin" w:y="2101"/>
      <w:spacing w:before="840"/>
    </w:pPr>
    <w:rPr>
      <w:b/>
      <w:sz w:val="34"/>
    </w:rPr>
  </w:style>
  <w:style w:type="table" w:styleId="TableGrid">
    <w:name w:val="Table Grid"/>
    <w:basedOn w:val="TableNormal"/>
    <w:uiPriority w:val="39"/>
    <w:rsid w:val="006030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,超级链接,Style 58,超????,超?级链,하이퍼링크2,하이퍼링크21"/>
    <w:basedOn w:val="DefaultParagraphFont"/>
    <w:rsid w:val="006030CF"/>
    <w:rPr>
      <w:color w:val="0563C1"/>
      <w:u w:val="single"/>
    </w:rPr>
  </w:style>
  <w:style w:type="paragraph" w:customStyle="1" w:styleId="AnnexNo">
    <w:name w:val="Annex_No"/>
    <w:basedOn w:val="Normal"/>
    <w:next w:val="Annexref"/>
    <w:link w:val="AnnexNoChar"/>
    <w:rsid w:val="006030CF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6030CF"/>
    <w:pPr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6030C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6030CF"/>
    <w:pPr>
      <w:framePr w:wrap="around" w:vAnchor="margin" w:hAnchor="page" w:x="1821" w:y="2317"/>
      <w:spacing w:before="120" w:after="160"/>
    </w:pPr>
  </w:style>
  <w:style w:type="paragraph" w:customStyle="1" w:styleId="ResNo">
    <w:name w:val="Res_No"/>
    <w:basedOn w:val="AnnexNo"/>
    <w:next w:val="Restitle"/>
    <w:link w:val="ResNoChar"/>
    <w:rsid w:val="006030CF"/>
  </w:style>
  <w:style w:type="paragraph" w:customStyle="1" w:styleId="Restitle">
    <w:name w:val="Res_title"/>
    <w:basedOn w:val="Annextitle"/>
    <w:next w:val="Normal"/>
    <w:link w:val="RestitleChar"/>
    <w:rsid w:val="006030CF"/>
  </w:style>
  <w:style w:type="character" w:customStyle="1" w:styleId="NormalaftertitleChar">
    <w:name w:val="Normal after title Char"/>
    <w:basedOn w:val="DefaultParagraphFont"/>
    <w:link w:val="Normalaftertitle"/>
    <w:locked/>
    <w:rsid w:val="00DF59DE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customStyle="1" w:styleId="CallChar">
    <w:name w:val="Call Char"/>
    <w:basedOn w:val="DefaultParagraphFont"/>
    <w:link w:val="Call"/>
    <w:locked/>
    <w:rsid w:val="00DF59DE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locked/>
    <w:rsid w:val="00DF59DE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locked/>
    <w:rsid w:val="00DF59DE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enumlev1Char">
    <w:name w:val="enumlev1 Char"/>
    <w:basedOn w:val="DefaultParagraphFont"/>
    <w:link w:val="enumlev1"/>
    <w:locked/>
    <w:rsid w:val="00DF59DE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locked/>
    <w:rsid w:val="00DF59DE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customStyle="1" w:styleId="AnnextitleChar">
    <w:name w:val="Annex_title Char"/>
    <w:basedOn w:val="DefaultParagraphFont"/>
    <w:link w:val="Annextitle"/>
    <w:locked/>
    <w:rsid w:val="00DF59DE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paragraph" w:customStyle="1" w:styleId="Endtext">
    <w:name w:val="End_text"/>
    <w:basedOn w:val="Normal"/>
    <w:rsid w:val="00DF59DE"/>
    <w:pPr>
      <w:tabs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567" w:hanging="567"/>
      <w:jc w:val="both"/>
      <w:textAlignment w:val="auto"/>
    </w:pPr>
    <w:rPr>
      <w:i/>
      <w:iCs/>
      <w:sz w:val="22"/>
      <w:lang w:val="fr-CH"/>
    </w:rPr>
  </w:style>
  <w:style w:type="character" w:customStyle="1" w:styleId="q4iawc">
    <w:name w:val="q4iawc"/>
    <w:basedOn w:val="DefaultParagraphFont"/>
    <w:rsid w:val="00DF59DE"/>
  </w:style>
  <w:style w:type="paragraph" w:customStyle="1" w:styleId="Reasons">
    <w:name w:val="Reasons"/>
    <w:basedOn w:val="Normal"/>
    <w:qFormat/>
    <w:rsid w:val="00DF59DE"/>
  </w:style>
  <w:style w:type="paragraph" w:styleId="Revision">
    <w:name w:val="Revision"/>
    <w:hidden/>
    <w:uiPriority w:val="99"/>
    <w:semiHidden/>
    <w:rsid w:val="00D923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6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658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658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rsid w:val="006030C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A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363D5B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styleId="TOC8">
    <w:name w:val="toc 8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030CF"/>
    <w:pPr>
      <w:ind w:left="1698"/>
    </w:pPr>
  </w:style>
  <w:style w:type="paragraph" w:styleId="Index6">
    <w:name w:val="index 6"/>
    <w:basedOn w:val="Normal"/>
    <w:next w:val="Normal"/>
    <w:rsid w:val="006030CF"/>
    <w:pPr>
      <w:ind w:left="1415"/>
    </w:pPr>
  </w:style>
  <w:style w:type="paragraph" w:styleId="Index5">
    <w:name w:val="index 5"/>
    <w:basedOn w:val="Normal"/>
    <w:next w:val="Normal"/>
    <w:rsid w:val="006030CF"/>
    <w:pPr>
      <w:ind w:left="1132"/>
    </w:pPr>
  </w:style>
  <w:style w:type="paragraph" w:styleId="Index4">
    <w:name w:val="index 4"/>
    <w:basedOn w:val="Normal"/>
    <w:next w:val="Normal"/>
    <w:rsid w:val="006030CF"/>
    <w:pPr>
      <w:ind w:left="849"/>
    </w:pPr>
  </w:style>
  <w:style w:type="paragraph" w:styleId="Index3">
    <w:name w:val="index 3"/>
    <w:basedOn w:val="Normal"/>
    <w:next w:val="Normal"/>
    <w:rsid w:val="006030CF"/>
    <w:pPr>
      <w:ind w:left="566"/>
    </w:pPr>
  </w:style>
  <w:style w:type="paragraph" w:styleId="Index2">
    <w:name w:val="index 2"/>
    <w:basedOn w:val="Normal"/>
    <w:next w:val="Normal"/>
    <w:rsid w:val="006030CF"/>
    <w:pPr>
      <w:ind w:left="283"/>
    </w:pPr>
  </w:style>
  <w:style w:type="paragraph" w:styleId="Index1">
    <w:name w:val="index 1"/>
    <w:basedOn w:val="Normal"/>
    <w:next w:val="Normal"/>
    <w:rsid w:val="006030CF"/>
  </w:style>
  <w:style w:type="character" w:styleId="LineNumber">
    <w:name w:val="line number"/>
    <w:basedOn w:val="DefaultParagraphFont"/>
    <w:rsid w:val="006030CF"/>
  </w:style>
  <w:style w:type="paragraph" w:styleId="IndexHeading">
    <w:name w:val="index heading"/>
    <w:basedOn w:val="Normal"/>
    <w:next w:val="Index1"/>
    <w:rsid w:val="006030CF"/>
  </w:style>
  <w:style w:type="paragraph" w:styleId="Footer">
    <w:name w:val="footer"/>
    <w:basedOn w:val="Normal"/>
    <w:link w:val="FooterChar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63D5B"/>
    <w:rPr>
      <w:rFonts w:ascii="Calibri" w:eastAsia="Times New Roman" w:hAnsi="Calibri" w:cs="Times New Roman"/>
      <w:caps/>
      <w:noProof/>
      <w:kern w:val="0"/>
      <w:sz w:val="16"/>
      <w:szCs w:val="20"/>
      <w14:ligatures w14:val="none"/>
    </w:rPr>
  </w:style>
  <w:style w:type="paragraph" w:customStyle="1" w:styleId="enumlev3">
    <w:name w:val="enumlev3"/>
    <w:basedOn w:val="enumlev2"/>
    <w:rsid w:val="006030CF"/>
    <w:pPr>
      <w:ind w:left="1701"/>
    </w:pPr>
  </w:style>
  <w:style w:type="paragraph" w:customStyle="1" w:styleId="Head">
    <w:name w:val="Head"/>
    <w:basedOn w:val="Normal"/>
    <w:rsid w:val="006030C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030C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6030C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030CF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030CF"/>
  </w:style>
  <w:style w:type="paragraph" w:customStyle="1" w:styleId="Data">
    <w:name w:val="Data"/>
    <w:basedOn w:val="Subject"/>
    <w:next w:val="Subject"/>
    <w:rsid w:val="006030CF"/>
  </w:style>
  <w:style w:type="paragraph" w:customStyle="1" w:styleId="FirstFooter">
    <w:name w:val="FirstFooter"/>
    <w:basedOn w:val="Footer"/>
    <w:rsid w:val="006030CF"/>
    <w:rPr>
      <w:caps w:val="0"/>
    </w:rPr>
  </w:style>
  <w:style w:type="paragraph" w:customStyle="1" w:styleId="Note">
    <w:name w:val="Note"/>
    <w:basedOn w:val="Normal"/>
    <w:rsid w:val="006030CF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030CF"/>
  </w:style>
  <w:style w:type="paragraph" w:customStyle="1" w:styleId="Headingb">
    <w:name w:val="Heading_b"/>
    <w:basedOn w:val="Heading3"/>
    <w:next w:val="Normal"/>
    <w:rsid w:val="006030CF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6030CF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6030C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030C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6030CF"/>
    <w:pPr>
      <w:framePr w:wrap="around"/>
    </w:pPr>
    <w:rPr>
      <w:b/>
    </w:rPr>
  </w:style>
  <w:style w:type="paragraph" w:customStyle="1" w:styleId="dnum">
    <w:name w:val="dnum"/>
    <w:basedOn w:val="Normal"/>
    <w:rsid w:val="006030C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030CF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030CF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ref">
    <w:name w:val="Annex_ref"/>
    <w:basedOn w:val="Normal"/>
    <w:next w:val="Annextitle"/>
    <w:rsid w:val="006030CF"/>
    <w:pPr>
      <w:jc w:val="center"/>
    </w:pPr>
  </w:style>
  <w:style w:type="paragraph" w:customStyle="1" w:styleId="AppendixNo">
    <w:name w:val="Appendix_No"/>
    <w:basedOn w:val="AnnexNo"/>
    <w:next w:val="Appendixref"/>
    <w:rsid w:val="006030CF"/>
  </w:style>
  <w:style w:type="paragraph" w:customStyle="1" w:styleId="Appendixtitle">
    <w:name w:val="Appendix_title"/>
    <w:basedOn w:val="Annextitle"/>
    <w:next w:val="Normal"/>
    <w:rsid w:val="006030CF"/>
  </w:style>
  <w:style w:type="paragraph" w:customStyle="1" w:styleId="Appendixref">
    <w:name w:val="Appendix_ref"/>
    <w:basedOn w:val="Annexref"/>
    <w:next w:val="Appendixtitle"/>
    <w:rsid w:val="006030CF"/>
  </w:style>
  <w:style w:type="paragraph" w:customStyle="1" w:styleId="Figure">
    <w:name w:val="Figure"/>
    <w:basedOn w:val="Normal"/>
    <w:next w:val="Figuretitle"/>
    <w:rsid w:val="006030C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030C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030C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030C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030C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030C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030CF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6030C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030CF"/>
  </w:style>
  <w:style w:type="paragraph" w:customStyle="1" w:styleId="Parttitle">
    <w:name w:val="Part_title"/>
    <w:basedOn w:val="Annextitle"/>
    <w:next w:val="Partref"/>
    <w:rsid w:val="006030CF"/>
  </w:style>
  <w:style w:type="paragraph" w:customStyle="1" w:styleId="Partref">
    <w:name w:val="Part_ref"/>
    <w:basedOn w:val="Annexref"/>
    <w:next w:val="Normalaftertitle"/>
    <w:rsid w:val="006030CF"/>
  </w:style>
  <w:style w:type="paragraph" w:customStyle="1" w:styleId="RecNo">
    <w:name w:val="Rec_No"/>
    <w:basedOn w:val="Normal"/>
    <w:next w:val="Rectitle"/>
    <w:rsid w:val="006030C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6030C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030C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030C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030CF"/>
  </w:style>
  <w:style w:type="paragraph" w:customStyle="1" w:styleId="QuestionNo">
    <w:name w:val="Question_No"/>
    <w:basedOn w:val="RecNo"/>
    <w:next w:val="Questiontitle"/>
    <w:rsid w:val="006030CF"/>
  </w:style>
  <w:style w:type="paragraph" w:customStyle="1" w:styleId="Questionref">
    <w:name w:val="Question_ref"/>
    <w:basedOn w:val="Recref"/>
    <w:next w:val="Questiondate"/>
    <w:rsid w:val="006030CF"/>
  </w:style>
  <w:style w:type="paragraph" w:customStyle="1" w:styleId="Questiontitle">
    <w:name w:val="Question_title"/>
    <w:basedOn w:val="Rectitle"/>
    <w:next w:val="Questionref"/>
    <w:rsid w:val="006030CF"/>
  </w:style>
  <w:style w:type="paragraph" w:customStyle="1" w:styleId="Reftext">
    <w:name w:val="Ref_text"/>
    <w:basedOn w:val="Normal"/>
    <w:rsid w:val="006030CF"/>
    <w:pPr>
      <w:ind w:left="567" w:hanging="567"/>
    </w:pPr>
  </w:style>
  <w:style w:type="paragraph" w:customStyle="1" w:styleId="Reftitle">
    <w:name w:val="Ref_title"/>
    <w:basedOn w:val="Normal"/>
    <w:next w:val="Reftext"/>
    <w:rsid w:val="006030CF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6030CF"/>
  </w:style>
  <w:style w:type="paragraph" w:customStyle="1" w:styleId="Resref">
    <w:name w:val="Res_ref"/>
    <w:basedOn w:val="Recref"/>
    <w:next w:val="Resdate"/>
    <w:rsid w:val="006030CF"/>
  </w:style>
  <w:style w:type="paragraph" w:customStyle="1" w:styleId="SectionNo">
    <w:name w:val="Section_No"/>
    <w:basedOn w:val="AnnexNo"/>
    <w:next w:val="Sectiontitle"/>
    <w:rsid w:val="006030CF"/>
  </w:style>
  <w:style w:type="paragraph" w:customStyle="1" w:styleId="Sectiontitle">
    <w:name w:val="Section_title"/>
    <w:basedOn w:val="Normal"/>
    <w:next w:val="Normalaftertitle"/>
    <w:rsid w:val="006030CF"/>
    <w:rPr>
      <w:sz w:val="28"/>
    </w:rPr>
  </w:style>
  <w:style w:type="paragraph" w:customStyle="1" w:styleId="Tablehead">
    <w:name w:val="Table_head"/>
    <w:basedOn w:val="Tabletext"/>
    <w:rsid w:val="006030C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030CF"/>
    <w:pPr>
      <w:spacing w:before="120"/>
    </w:pPr>
  </w:style>
  <w:style w:type="paragraph" w:customStyle="1" w:styleId="Tableref">
    <w:name w:val="Table_ref"/>
    <w:basedOn w:val="Normal"/>
    <w:next w:val="Tabletitle"/>
    <w:rsid w:val="006030C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030C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030CF"/>
  </w:style>
  <w:style w:type="paragraph" w:customStyle="1" w:styleId="Chaptitle">
    <w:name w:val="Chap_title"/>
    <w:basedOn w:val="Arttitle"/>
    <w:next w:val="Normal"/>
    <w:rsid w:val="0060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5BD7A-3A5B-427A-8EA8-E4869FCA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Kathryn</dc:creator>
  <cp:keywords/>
  <dc:description/>
  <cp:lastModifiedBy>Brouard, Ricarda</cp:lastModifiedBy>
  <cp:revision>5</cp:revision>
  <dcterms:created xsi:type="dcterms:W3CDTF">2023-07-11T12:11:00Z</dcterms:created>
  <dcterms:modified xsi:type="dcterms:W3CDTF">2023-07-11T20:15:00Z</dcterms:modified>
</cp:coreProperties>
</file>