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1109F4" w14:paraId="5BA042F9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1C31C4DB" w14:textId="3D8D5B21" w:rsidR="00AD3606" w:rsidRPr="004E0905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  <w:r w:rsidRPr="004E0905">
              <w:rPr>
                <w:b/>
              </w:rPr>
              <w:t xml:space="preserve">Agenda item: </w:t>
            </w:r>
            <w:r w:rsidR="00C064E9" w:rsidRPr="004E0905">
              <w:rPr>
                <w:b/>
              </w:rPr>
              <w:t>PL 2</w:t>
            </w:r>
          </w:p>
        </w:tc>
        <w:tc>
          <w:tcPr>
            <w:tcW w:w="5245" w:type="dxa"/>
          </w:tcPr>
          <w:p w14:paraId="3C59C9D2" w14:textId="11A62EDB" w:rsidR="00AD3606" w:rsidRPr="00AC3DAF" w:rsidRDefault="00AC3DAF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AC3DAF">
              <w:rPr>
                <w:b/>
                <w:lang w:val="fr-CH"/>
              </w:rPr>
              <w:t>Corrigendum</w:t>
            </w:r>
            <w:proofErr w:type="spellEnd"/>
            <w:r w:rsidRPr="00AC3DAF">
              <w:rPr>
                <w:b/>
                <w:lang w:val="fr-CH"/>
              </w:rPr>
              <w:t xml:space="preserve"> </w:t>
            </w:r>
            <w:r>
              <w:rPr>
                <w:b/>
                <w:lang w:val="fr-CH"/>
              </w:rPr>
              <w:t>1 to</w:t>
            </w:r>
            <w:r w:rsidRPr="00AC3DAF">
              <w:rPr>
                <w:b/>
                <w:lang w:val="fr-CH"/>
              </w:rPr>
              <w:br/>
            </w:r>
            <w:r w:rsidR="00AD3606" w:rsidRPr="00AC3DAF">
              <w:rPr>
                <w:b/>
                <w:lang w:val="fr-CH"/>
              </w:rPr>
              <w:t>Document C23/</w:t>
            </w:r>
            <w:r w:rsidR="00C064E9" w:rsidRPr="00AC3DAF">
              <w:rPr>
                <w:b/>
                <w:lang w:val="fr-CH"/>
              </w:rPr>
              <w:t>89</w:t>
            </w:r>
            <w:r w:rsidR="00AD3606" w:rsidRPr="00AC3DAF">
              <w:rPr>
                <w:b/>
                <w:lang w:val="fr-CH"/>
              </w:rPr>
              <w:t>-E</w:t>
            </w:r>
          </w:p>
        </w:tc>
      </w:tr>
      <w:tr w:rsidR="00AD3606" w:rsidRPr="004E0905" w14:paraId="496370B3" w14:textId="77777777" w:rsidTr="00AD3606">
        <w:trPr>
          <w:cantSplit/>
        </w:trPr>
        <w:tc>
          <w:tcPr>
            <w:tcW w:w="3969" w:type="dxa"/>
            <w:vMerge/>
          </w:tcPr>
          <w:p w14:paraId="2E362173" w14:textId="77777777" w:rsidR="00AD3606" w:rsidRPr="00AC3DAF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6DAE0E31" w14:textId="04D66076" w:rsidR="00AD3606" w:rsidRPr="004E0905" w:rsidRDefault="00AC3DAF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11 July</w:t>
            </w:r>
            <w:r w:rsidR="00AD3606" w:rsidRPr="004E0905">
              <w:rPr>
                <w:b/>
              </w:rPr>
              <w:t xml:space="preserve"> 2023</w:t>
            </w:r>
          </w:p>
        </w:tc>
      </w:tr>
      <w:tr w:rsidR="00AD3606" w:rsidRPr="004E0905" w14:paraId="0EE3DAD0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06E76975" w14:textId="77777777" w:rsidR="00AD3606" w:rsidRPr="004E0905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76C56C97" w14:textId="157D2F59" w:rsidR="00AD3606" w:rsidRPr="004E0905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4E0905">
              <w:rPr>
                <w:b/>
              </w:rPr>
              <w:t xml:space="preserve">Original: </w:t>
            </w:r>
            <w:r w:rsidR="00C064E9" w:rsidRPr="004E0905">
              <w:rPr>
                <w:b/>
              </w:rPr>
              <w:t>Russian</w:t>
            </w:r>
          </w:p>
        </w:tc>
      </w:tr>
      <w:tr w:rsidR="00472BAD" w:rsidRPr="004E0905" w14:paraId="180648B4" w14:textId="77777777" w:rsidTr="00AD3606">
        <w:trPr>
          <w:cantSplit/>
          <w:trHeight w:val="23"/>
        </w:trPr>
        <w:tc>
          <w:tcPr>
            <w:tcW w:w="3969" w:type="dxa"/>
          </w:tcPr>
          <w:p w14:paraId="564E1E13" w14:textId="77777777" w:rsidR="00472BAD" w:rsidRPr="004E0905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DE4A7CE" w14:textId="77777777" w:rsidR="00472BAD" w:rsidRPr="004E0905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4E0905" w14:paraId="167DA012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41FE414" w14:textId="3E764951" w:rsidR="00AD3606" w:rsidRPr="004E0905" w:rsidRDefault="001109F4" w:rsidP="00AD3606">
            <w:pPr>
              <w:pStyle w:val="Source"/>
              <w:framePr w:hSpace="0" w:wrap="auto" w:vAnchor="margin" w:hAnchor="text" w:yAlign="inline"/>
            </w:pPr>
            <w:bookmarkStart w:id="8" w:name="dsource" w:colFirst="0" w:colLast="0"/>
            <w:bookmarkEnd w:id="7"/>
            <w:r w:rsidRPr="001109F4">
              <w:t>Contribution from: Armenia (Republic of), Belarus (Republic of), Russian Federation and Kyrgyz Republic</w:t>
            </w:r>
          </w:p>
        </w:tc>
      </w:tr>
      <w:tr w:rsidR="00AD3606" w:rsidRPr="004E0905" w14:paraId="01976D1A" w14:textId="77777777" w:rsidTr="00AC3DAF">
        <w:trPr>
          <w:cantSplit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tcMar>
              <w:left w:w="0" w:type="dxa"/>
            </w:tcMar>
          </w:tcPr>
          <w:p w14:paraId="6C728CFB" w14:textId="587EFF4D" w:rsidR="00AD3606" w:rsidRPr="004E0905" w:rsidRDefault="007B04DC" w:rsidP="00DF0189">
            <w:pPr>
              <w:pStyle w:val="Subtitle"/>
              <w:framePr w:hSpace="0" w:wrap="auto" w:hAnchor="text" w:xAlign="left" w:yAlign="inline"/>
            </w:pPr>
            <w:bookmarkStart w:id="9" w:name="lt_pId011"/>
            <w:bookmarkStart w:id="10" w:name="dtitle1" w:colFirst="0" w:colLast="0"/>
            <w:bookmarkEnd w:id="8"/>
            <w:r w:rsidRPr="004E0905">
              <w:rPr>
                <w:rFonts w:cstheme="minorHAnsi"/>
                <w:sz w:val="32"/>
                <w:szCs w:val="32"/>
              </w:rPr>
              <w:t>PROPOSAL TO DISCUSS IN CWG-INTERNET THE CHALLENGES TO THE INTERNET GOVERNANCE SYSTEM AND PREPAR</w:t>
            </w:r>
            <w:r w:rsidR="004E28E6" w:rsidRPr="004E0905">
              <w:rPr>
                <w:rFonts w:cstheme="minorHAnsi"/>
                <w:sz w:val="32"/>
                <w:szCs w:val="32"/>
              </w:rPr>
              <w:t>E</w:t>
            </w:r>
            <w:r w:rsidR="00554271" w:rsidRPr="004E0905">
              <w:rPr>
                <w:rFonts w:cstheme="minorHAnsi"/>
                <w:sz w:val="32"/>
                <w:szCs w:val="32"/>
              </w:rPr>
              <w:t xml:space="preserve"> </w:t>
            </w:r>
            <w:r w:rsidRPr="004E0905">
              <w:rPr>
                <w:rFonts w:cstheme="minorHAnsi"/>
                <w:sz w:val="32"/>
                <w:szCs w:val="32"/>
              </w:rPr>
              <w:t>RECOMMENDATIONS TO PREVENT THE FRAGMENTATION OF THE INTERNET</w:t>
            </w:r>
            <w:bookmarkEnd w:id="9"/>
          </w:p>
        </w:tc>
      </w:tr>
      <w:tr w:rsidR="00AD3606" w:rsidRPr="004E0905" w14:paraId="116117CE" w14:textId="77777777" w:rsidTr="00AC3DAF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</w:tcBorders>
            <w:tcMar>
              <w:left w:w="0" w:type="dxa"/>
            </w:tcMar>
          </w:tcPr>
          <w:p w14:paraId="07E99936" w14:textId="77777777" w:rsidR="00AC3DAF" w:rsidRDefault="00AC3DAF" w:rsidP="00AC3DAF">
            <w:pPr>
              <w:spacing w:before="160"/>
            </w:pPr>
          </w:p>
          <w:p w14:paraId="0A62C6E0" w14:textId="32162B15" w:rsidR="00AC3DAF" w:rsidRPr="00AC3DAF" w:rsidRDefault="00AC3DAF" w:rsidP="00AC3DAF">
            <w:pPr>
              <w:spacing w:before="720"/>
            </w:pPr>
            <w:r w:rsidRPr="00AC3DAF">
              <w:t xml:space="preserve">Please note that </w:t>
            </w:r>
            <w:r w:rsidRPr="00AC3DAF">
              <w:rPr>
                <w:b/>
                <w:bCs/>
              </w:rPr>
              <w:t>Armenia (Republic of)</w:t>
            </w:r>
            <w:r w:rsidRPr="00AC3DAF">
              <w:t xml:space="preserve">, </w:t>
            </w:r>
            <w:r w:rsidRPr="00AC3DAF">
              <w:rPr>
                <w:b/>
                <w:bCs/>
              </w:rPr>
              <w:t xml:space="preserve">Belarus (Republic of) </w:t>
            </w:r>
            <w:r w:rsidRPr="00AC3DAF">
              <w:t>and the</w:t>
            </w:r>
            <w:r w:rsidRPr="00AC3DAF">
              <w:rPr>
                <w:b/>
                <w:bCs/>
              </w:rPr>
              <w:t xml:space="preserve"> Kyrgyz Republic </w:t>
            </w:r>
            <w:r w:rsidRPr="00AC3DAF">
              <w:t>are also signatories to document C23/8</w:t>
            </w:r>
            <w:r>
              <w:t>9</w:t>
            </w:r>
            <w:r w:rsidRPr="00AC3DAF">
              <w:t>.</w:t>
            </w:r>
          </w:p>
          <w:p w14:paraId="564176D3" w14:textId="27A763FE" w:rsidR="00AD3606" w:rsidRDefault="00AC3DAF" w:rsidP="00AC3DAF">
            <w:pPr>
              <w:spacing w:before="840"/>
              <w:jc w:val="center"/>
            </w:pPr>
            <w:r w:rsidRPr="00AC3DAF">
              <w:t>_________________</w:t>
            </w:r>
          </w:p>
          <w:p w14:paraId="30C50517" w14:textId="22287718" w:rsidR="00AC3DAF" w:rsidRPr="004E0905" w:rsidRDefault="00AC3DAF" w:rsidP="00AC3DAF">
            <w:pPr>
              <w:spacing w:before="160"/>
            </w:pPr>
          </w:p>
        </w:tc>
      </w:tr>
      <w:bookmarkEnd w:id="2"/>
      <w:bookmarkEnd w:id="3"/>
      <w:bookmarkEnd w:id="4"/>
      <w:bookmarkEnd w:id="10"/>
      <w:bookmarkEnd w:id="5"/>
    </w:tbl>
    <w:p w14:paraId="1FB62A18" w14:textId="545D80F1" w:rsidR="00664B8A" w:rsidRPr="004E0905" w:rsidRDefault="00664B8A" w:rsidP="00AC3DAF">
      <w:pPr>
        <w:rPr>
          <w:rFonts w:eastAsia="Calibri"/>
          <w:shd w:val="clear" w:color="auto" w:fill="FFFFFF"/>
        </w:rPr>
      </w:pPr>
    </w:p>
    <w:sectPr w:rsidR="00664B8A" w:rsidRPr="004E0905" w:rsidSect="00AD3606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3BE6" w14:textId="77777777" w:rsidR="007A535C" w:rsidRDefault="007A535C">
      <w:r>
        <w:separator/>
      </w:r>
    </w:p>
  </w:endnote>
  <w:endnote w:type="continuationSeparator" w:id="0">
    <w:p w14:paraId="16A5CD32" w14:textId="77777777" w:rsidR="007A535C" w:rsidRDefault="007A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C064E9" w:rsidRPr="00784011" w14:paraId="0811A670" w14:textId="77777777" w:rsidTr="00C064E9">
      <w:trPr>
        <w:jc w:val="center"/>
      </w:trPr>
      <w:tc>
        <w:tcPr>
          <w:tcW w:w="1803" w:type="dxa"/>
          <w:vAlign w:val="center"/>
        </w:tcPr>
        <w:p w14:paraId="107FB3FD" w14:textId="02B57531" w:rsidR="00C064E9" w:rsidRDefault="00C064E9" w:rsidP="00C064E9">
          <w:pPr>
            <w:pStyle w:val="Header"/>
            <w:jc w:val="left"/>
            <w:rPr>
              <w:noProof/>
            </w:rPr>
          </w:pPr>
          <w:r w:rsidRPr="00D55EDD">
            <w:rPr>
              <w:noProof/>
              <w:color w:val="595959" w:themeColor="text1" w:themeTint="A6"/>
            </w:rPr>
            <w:t>DPS 525360</w:t>
          </w:r>
        </w:p>
      </w:tc>
      <w:tc>
        <w:tcPr>
          <w:tcW w:w="8261" w:type="dxa"/>
        </w:tcPr>
        <w:p w14:paraId="01753227" w14:textId="1C0D66D0" w:rsidR="00C064E9" w:rsidRPr="00E06FD5" w:rsidRDefault="00C064E9" w:rsidP="00C064E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</w:rPr>
            <w:t>89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82AC6DF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266FFDF8" w14:textId="77777777" w:rsidTr="00EE49E8">
      <w:trPr>
        <w:jc w:val="center"/>
      </w:trPr>
      <w:tc>
        <w:tcPr>
          <w:tcW w:w="1803" w:type="dxa"/>
          <w:vAlign w:val="center"/>
        </w:tcPr>
        <w:p w14:paraId="4E46A03B" w14:textId="77777777" w:rsidR="00EE49E8" w:rsidRDefault="001109F4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067DE2BC" w14:textId="61139A7F" w:rsidR="00EE49E8" w:rsidRPr="00E06FD5" w:rsidRDefault="00EE49E8" w:rsidP="00AC3DAF">
          <w:pPr>
            <w:pStyle w:val="Header"/>
            <w:tabs>
              <w:tab w:val="left" w:pos="6592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E227F3">
            <w:rPr>
              <w:bCs/>
            </w:rPr>
            <w:t>3</w:t>
          </w:r>
          <w:r w:rsidRPr="00623AE3">
            <w:rPr>
              <w:bCs/>
            </w:rPr>
            <w:t>/</w:t>
          </w:r>
          <w:r w:rsidR="00C064E9">
            <w:rPr>
              <w:bCs/>
            </w:rPr>
            <w:t>89</w:t>
          </w:r>
          <w:r w:rsidR="00AC3DAF">
            <w:rPr>
              <w:bCs/>
            </w:rPr>
            <w:t>(Cor.1)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16EEB5C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87C7E" w14:textId="77777777" w:rsidR="007A535C" w:rsidRDefault="007A535C">
      <w:r>
        <w:t>____________________</w:t>
      </w:r>
    </w:p>
  </w:footnote>
  <w:footnote w:type="continuationSeparator" w:id="0">
    <w:p w14:paraId="4E324249" w14:textId="77777777" w:rsidR="007A535C" w:rsidRDefault="007A5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1DD4FDB1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2BA352D0" w14:textId="77777777" w:rsidR="00AD3606" w:rsidRPr="009621F8" w:rsidRDefault="00AD3606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>
            <w:rPr>
              <w:noProof/>
            </w:rPr>
            <w:drawing>
              <wp:inline distT="0" distB="0" distL="0" distR="0" wp14:anchorId="2E2D0003" wp14:editId="0F663C26">
                <wp:extent cx="1906471" cy="534171"/>
                <wp:effectExtent l="0" t="0" r="0" b="0"/>
                <wp:docPr id="6" name="Graphic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6471" cy="5341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33ACB3B7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37753E1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3D99926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0F1537F2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1E351A" wp14:editId="01E8023D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90C4E9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9D0F9A"/>
    <w:multiLevelType w:val="hybridMultilevel"/>
    <w:tmpl w:val="842045A8"/>
    <w:lvl w:ilvl="0" w:tplc="4CFCB55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C340BA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28C893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4F6A22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6FA698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F8747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ECDB0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F744C1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66E932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4275D08"/>
    <w:multiLevelType w:val="hybridMultilevel"/>
    <w:tmpl w:val="BBDEED6A"/>
    <w:lvl w:ilvl="0" w:tplc="2496D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B0A3E4" w:tentative="1">
      <w:start w:val="1"/>
      <w:numFmt w:val="lowerLetter"/>
      <w:lvlText w:val="%2."/>
      <w:lvlJc w:val="left"/>
      <w:pPr>
        <w:ind w:left="1440" w:hanging="360"/>
      </w:pPr>
    </w:lvl>
    <w:lvl w:ilvl="2" w:tplc="D85486D6" w:tentative="1">
      <w:start w:val="1"/>
      <w:numFmt w:val="lowerRoman"/>
      <w:lvlText w:val="%3."/>
      <w:lvlJc w:val="right"/>
      <w:pPr>
        <w:ind w:left="2160" w:hanging="180"/>
      </w:pPr>
    </w:lvl>
    <w:lvl w:ilvl="3" w:tplc="387EAF5A" w:tentative="1">
      <w:start w:val="1"/>
      <w:numFmt w:val="decimal"/>
      <w:lvlText w:val="%4."/>
      <w:lvlJc w:val="left"/>
      <w:pPr>
        <w:ind w:left="2880" w:hanging="360"/>
      </w:pPr>
    </w:lvl>
    <w:lvl w:ilvl="4" w:tplc="B67AD544" w:tentative="1">
      <w:start w:val="1"/>
      <w:numFmt w:val="lowerLetter"/>
      <w:lvlText w:val="%5."/>
      <w:lvlJc w:val="left"/>
      <w:pPr>
        <w:ind w:left="3600" w:hanging="360"/>
      </w:pPr>
    </w:lvl>
    <w:lvl w:ilvl="5" w:tplc="522AADD0" w:tentative="1">
      <w:start w:val="1"/>
      <w:numFmt w:val="lowerRoman"/>
      <w:lvlText w:val="%6."/>
      <w:lvlJc w:val="right"/>
      <w:pPr>
        <w:ind w:left="4320" w:hanging="180"/>
      </w:pPr>
    </w:lvl>
    <w:lvl w:ilvl="6" w:tplc="9C2A9134" w:tentative="1">
      <w:start w:val="1"/>
      <w:numFmt w:val="decimal"/>
      <w:lvlText w:val="%7."/>
      <w:lvlJc w:val="left"/>
      <w:pPr>
        <w:ind w:left="5040" w:hanging="360"/>
      </w:pPr>
    </w:lvl>
    <w:lvl w:ilvl="7" w:tplc="F6802CF8" w:tentative="1">
      <w:start w:val="1"/>
      <w:numFmt w:val="lowerLetter"/>
      <w:lvlText w:val="%8."/>
      <w:lvlJc w:val="left"/>
      <w:pPr>
        <w:ind w:left="5760" w:hanging="360"/>
      </w:pPr>
    </w:lvl>
    <w:lvl w:ilvl="8" w:tplc="A97C6F4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816267">
    <w:abstractNumId w:val="0"/>
  </w:num>
  <w:num w:numId="2" w16cid:durableId="278269138">
    <w:abstractNumId w:val="2"/>
  </w:num>
  <w:num w:numId="3" w16cid:durableId="385491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47"/>
    <w:rsid w:val="00002745"/>
    <w:rsid w:val="0001476E"/>
    <w:rsid w:val="00017D71"/>
    <w:rsid w:val="000210D4"/>
    <w:rsid w:val="0002384F"/>
    <w:rsid w:val="00032839"/>
    <w:rsid w:val="00034D32"/>
    <w:rsid w:val="00061A6E"/>
    <w:rsid w:val="00063016"/>
    <w:rsid w:val="00066795"/>
    <w:rsid w:val="0006691C"/>
    <w:rsid w:val="000729E8"/>
    <w:rsid w:val="00076AF6"/>
    <w:rsid w:val="00085CF2"/>
    <w:rsid w:val="000924B2"/>
    <w:rsid w:val="00092D4B"/>
    <w:rsid w:val="000A4D68"/>
    <w:rsid w:val="000B1680"/>
    <w:rsid w:val="000B1705"/>
    <w:rsid w:val="000C2ED0"/>
    <w:rsid w:val="000C3453"/>
    <w:rsid w:val="000C53AD"/>
    <w:rsid w:val="000D24EE"/>
    <w:rsid w:val="000D75B2"/>
    <w:rsid w:val="0010623D"/>
    <w:rsid w:val="001069A2"/>
    <w:rsid w:val="001109F4"/>
    <w:rsid w:val="001121F5"/>
    <w:rsid w:val="00120689"/>
    <w:rsid w:val="001400DC"/>
    <w:rsid w:val="00140B30"/>
    <w:rsid w:val="00140CE1"/>
    <w:rsid w:val="00147A8D"/>
    <w:rsid w:val="00151E92"/>
    <w:rsid w:val="001733EF"/>
    <w:rsid w:val="0017539C"/>
    <w:rsid w:val="00175AC2"/>
    <w:rsid w:val="0017609F"/>
    <w:rsid w:val="0018116B"/>
    <w:rsid w:val="00181E74"/>
    <w:rsid w:val="001855BB"/>
    <w:rsid w:val="001A4466"/>
    <w:rsid w:val="001A718E"/>
    <w:rsid w:val="001A7D1D"/>
    <w:rsid w:val="001B03F5"/>
    <w:rsid w:val="001B51DD"/>
    <w:rsid w:val="001C628E"/>
    <w:rsid w:val="001E0F7B"/>
    <w:rsid w:val="001F056C"/>
    <w:rsid w:val="001F73A8"/>
    <w:rsid w:val="002119FD"/>
    <w:rsid w:val="002130E0"/>
    <w:rsid w:val="00233369"/>
    <w:rsid w:val="0024124F"/>
    <w:rsid w:val="00244F2E"/>
    <w:rsid w:val="002502C3"/>
    <w:rsid w:val="0025224D"/>
    <w:rsid w:val="00264425"/>
    <w:rsid w:val="00264AC9"/>
    <w:rsid w:val="00265875"/>
    <w:rsid w:val="0027303B"/>
    <w:rsid w:val="0028109B"/>
    <w:rsid w:val="002A2188"/>
    <w:rsid w:val="002A2447"/>
    <w:rsid w:val="002B1AF8"/>
    <w:rsid w:val="002B1EF0"/>
    <w:rsid w:val="002B1F58"/>
    <w:rsid w:val="002C1674"/>
    <w:rsid w:val="002C1C7A"/>
    <w:rsid w:val="002C54E2"/>
    <w:rsid w:val="002D3031"/>
    <w:rsid w:val="002F0772"/>
    <w:rsid w:val="0030160F"/>
    <w:rsid w:val="00301684"/>
    <w:rsid w:val="00304563"/>
    <w:rsid w:val="0030485D"/>
    <w:rsid w:val="00320223"/>
    <w:rsid w:val="00322D0D"/>
    <w:rsid w:val="00354EE6"/>
    <w:rsid w:val="003574E8"/>
    <w:rsid w:val="00360104"/>
    <w:rsid w:val="00361465"/>
    <w:rsid w:val="00363D80"/>
    <w:rsid w:val="00370BC4"/>
    <w:rsid w:val="00374293"/>
    <w:rsid w:val="003877F5"/>
    <w:rsid w:val="0039278F"/>
    <w:rsid w:val="003942D4"/>
    <w:rsid w:val="003958A8"/>
    <w:rsid w:val="003A0498"/>
    <w:rsid w:val="003C19CC"/>
    <w:rsid w:val="003C2533"/>
    <w:rsid w:val="003C3399"/>
    <w:rsid w:val="003D5A7F"/>
    <w:rsid w:val="003E76B2"/>
    <w:rsid w:val="003F555B"/>
    <w:rsid w:val="0040435A"/>
    <w:rsid w:val="00416A24"/>
    <w:rsid w:val="00422503"/>
    <w:rsid w:val="00431D9E"/>
    <w:rsid w:val="00433CE8"/>
    <w:rsid w:val="00434A5C"/>
    <w:rsid w:val="00441D72"/>
    <w:rsid w:val="00444B67"/>
    <w:rsid w:val="0044572D"/>
    <w:rsid w:val="004542C4"/>
    <w:rsid w:val="004544D9"/>
    <w:rsid w:val="00454C09"/>
    <w:rsid w:val="00454C44"/>
    <w:rsid w:val="004703C4"/>
    <w:rsid w:val="00472BAD"/>
    <w:rsid w:val="004809C7"/>
    <w:rsid w:val="00483EB2"/>
    <w:rsid w:val="00484009"/>
    <w:rsid w:val="004845D6"/>
    <w:rsid w:val="004865B6"/>
    <w:rsid w:val="004876EA"/>
    <w:rsid w:val="00490E72"/>
    <w:rsid w:val="00491157"/>
    <w:rsid w:val="004921C8"/>
    <w:rsid w:val="00495B0B"/>
    <w:rsid w:val="004A1B8B"/>
    <w:rsid w:val="004A369A"/>
    <w:rsid w:val="004D1851"/>
    <w:rsid w:val="004D45D6"/>
    <w:rsid w:val="004D599D"/>
    <w:rsid w:val="004E0905"/>
    <w:rsid w:val="004E28A3"/>
    <w:rsid w:val="004E28E6"/>
    <w:rsid w:val="004E2EA5"/>
    <w:rsid w:val="004E3AEB"/>
    <w:rsid w:val="004E542C"/>
    <w:rsid w:val="004E7985"/>
    <w:rsid w:val="004F1936"/>
    <w:rsid w:val="004F75EE"/>
    <w:rsid w:val="0050223C"/>
    <w:rsid w:val="00511E0E"/>
    <w:rsid w:val="00516E80"/>
    <w:rsid w:val="005178E8"/>
    <w:rsid w:val="005243FF"/>
    <w:rsid w:val="005430B8"/>
    <w:rsid w:val="00545A62"/>
    <w:rsid w:val="005467D7"/>
    <w:rsid w:val="00550BF3"/>
    <w:rsid w:val="00554271"/>
    <w:rsid w:val="00564FBC"/>
    <w:rsid w:val="005700B8"/>
    <w:rsid w:val="00575179"/>
    <w:rsid w:val="0057586D"/>
    <w:rsid w:val="005800BC"/>
    <w:rsid w:val="00580D5A"/>
    <w:rsid w:val="00582442"/>
    <w:rsid w:val="00582C6C"/>
    <w:rsid w:val="005A3AFA"/>
    <w:rsid w:val="005C25B7"/>
    <w:rsid w:val="005C38CC"/>
    <w:rsid w:val="005E1CD0"/>
    <w:rsid w:val="005F087A"/>
    <w:rsid w:val="005F3269"/>
    <w:rsid w:val="00604432"/>
    <w:rsid w:val="0060596B"/>
    <w:rsid w:val="00607F63"/>
    <w:rsid w:val="00612152"/>
    <w:rsid w:val="00623AE3"/>
    <w:rsid w:val="0064235B"/>
    <w:rsid w:val="0064737F"/>
    <w:rsid w:val="006535F1"/>
    <w:rsid w:val="0065557D"/>
    <w:rsid w:val="00660D50"/>
    <w:rsid w:val="00662984"/>
    <w:rsid w:val="00663031"/>
    <w:rsid w:val="00664B8A"/>
    <w:rsid w:val="006716BB"/>
    <w:rsid w:val="00676749"/>
    <w:rsid w:val="00680ED6"/>
    <w:rsid w:val="0068348D"/>
    <w:rsid w:val="00691875"/>
    <w:rsid w:val="0069358E"/>
    <w:rsid w:val="006A2A06"/>
    <w:rsid w:val="006B1859"/>
    <w:rsid w:val="006B6680"/>
    <w:rsid w:val="006B6DCC"/>
    <w:rsid w:val="006E365E"/>
    <w:rsid w:val="006F0542"/>
    <w:rsid w:val="006F265E"/>
    <w:rsid w:val="00702DEF"/>
    <w:rsid w:val="007047BC"/>
    <w:rsid w:val="00706861"/>
    <w:rsid w:val="0071031B"/>
    <w:rsid w:val="00712AC7"/>
    <w:rsid w:val="00717870"/>
    <w:rsid w:val="00727FAD"/>
    <w:rsid w:val="00742121"/>
    <w:rsid w:val="0075051B"/>
    <w:rsid w:val="00750F7D"/>
    <w:rsid w:val="00760ED4"/>
    <w:rsid w:val="00793188"/>
    <w:rsid w:val="00794D34"/>
    <w:rsid w:val="007A535C"/>
    <w:rsid w:val="007B04DC"/>
    <w:rsid w:val="007B55A1"/>
    <w:rsid w:val="007C4894"/>
    <w:rsid w:val="007D7F5B"/>
    <w:rsid w:val="007E4F3F"/>
    <w:rsid w:val="007F23D2"/>
    <w:rsid w:val="007F576C"/>
    <w:rsid w:val="00800D5E"/>
    <w:rsid w:val="00802B7E"/>
    <w:rsid w:val="00813B47"/>
    <w:rsid w:val="00813E5E"/>
    <w:rsid w:val="008210D9"/>
    <w:rsid w:val="0083581B"/>
    <w:rsid w:val="008411AB"/>
    <w:rsid w:val="00845AB5"/>
    <w:rsid w:val="0085471A"/>
    <w:rsid w:val="0086358B"/>
    <w:rsid w:val="00863874"/>
    <w:rsid w:val="00864AFF"/>
    <w:rsid w:val="00865925"/>
    <w:rsid w:val="00866E1D"/>
    <w:rsid w:val="00870B76"/>
    <w:rsid w:val="00870FEF"/>
    <w:rsid w:val="0088394E"/>
    <w:rsid w:val="008B4A6A"/>
    <w:rsid w:val="008C5897"/>
    <w:rsid w:val="008C7E27"/>
    <w:rsid w:val="008F1556"/>
    <w:rsid w:val="008F7448"/>
    <w:rsid w:val="00900A3A"/>
    <w:rsid w:val="0090147A"/>
    <w:rsid w:val="00914E1F"/>
    <w:rsid w:val="00916D0B"/>
    <w:rsid w:val="009173EF"/>
    <w:rsid w:val="009243C7"/>
    <w:rsid w:val="009245E8"/>
    <w:rsid w:val="00931C6C"/>
    <w:rsid w:val="00932906"/>
    <w:rsid w:val="00960C9F"/>
    <w:rsid w:val="00960DA2"/>
    <w:rsid w:val="00961B0B"/>
    <w:rsid w:val="0096226D"/>
    <w:rsid w:val="00962D33"/>
    <w:rsid w:val="00964CC3"/>
    <w:rsid w:val="009819B4"/>
    <w:rsid w:val="00986E39"/>
    <w:rsid w:val="009A462E"/>
    <w:rsid w:val="009A5487"/>
    <w:rsid w:val="009B38C3"/>
    <w:rsid w:val="009B77FC"/>
    <w:rsid w:val="009D3985"/>
    <w:rsid w:val="009E17BD"/>
    <w:rsid w:val="009E485A"/>
    <w:rsid w:val="009F6E87"/>
    <w:rsid w:val="00A01040"/>
    <w:rsid w:val="00A04CEC"/>
    <w:rsid w:val="00A12E27"/>
    <w:rsid w:val="00A1762E"/>
    <w:rsid w:val="00A17D63"/>
    <w:rsid w:val="00A27F92"/>
    <w:rsid w:val="00A32257"/>
    <w:rsid w:val="00A36652"/>
    <w:rsid w:val="00A36D20"/>
    <w:rsid w:val="00A36EA9"/>
    <w:rsid w:val="00A514A4"/>
    <w:rsid w:val="00A54E16"/>
    <w:rsid w:val="00A55622"/>
    <w:rsid w:val="00A666CA"/>
    <w:rsid w:val="00A73472"/>
    <w:rsid w:val="00A82901"/>
    <w:rsid w:val="00A82B71"/>
    <w:rsid w:val="00A83502"/>
    <w:rsid w:val="00A94E8A"/>
    <w:rsid w:val="00AB0CF7"/>
    <w:rsid w:val="00AB4C16"/>
    <w:rsid w:val="00AC2E89"/>
    <w:rsid w:val="00AC3DAF"/>
    <w:rsid w:val="00AD15B3"/>
    <w:rsid w:val="00AD33CE"/>
    <w:rsid w:val="00AD3606"/>
    <w:rsid w:val="00AD4A3D"/>
    <w:rsid w:val="00AD640A"/>
    <w:rsid w:val="00AF2A8B"/>
    <w:rsid w:val="00AF6E49"/>
    <w:rsid w:val="00B04A67"/>
    <w:rsid w:val="00B0583C"/>
    <w:rsid w:val="00B15DCE"/>
    <w:rsid w:val="00B33F10"/>
    <w:rsid w:val="00B34743"/>
    <w:rsid w:val="00B40A81"/>
    <w:rsid w:val="00B44910"/>
    <w:rsid w:val="00B50183"/>
    <w:rsid w:val="00B6014F"/>
    <w:rsid w:val="00B6079F"/>
    <w:rsid w:val="00B72267"/>
    <w:rsid w:val="00B759C4"/>
    <w:rsid w:val="00B76EB6"/>
    <w:rsid w:val="00B7737B"/>
    <w:rsid w:val="00B824C8"/>
    <w:rsid w:val="00B82618"/>
    <w:rsid w:val="00B84B9D"/>
    <w:rsid w:val="00B9593A"/>
    <w:rsid w:val="00BC251A"/>
    <w:rsid w:val="00BD032B"/>
    <w:rsid w:val="00BE2640"/>
    <w:rsid w:val="00BF1941"/>
    <w:rsid w:val="00BF316C"/>
    <w:rsid w:val="00BF34BB"/>
    <w:rsid w:val="00BF5963"/>
    <w:rsid w:val="00BF5E85"/>
    <w:rsid w:val="00C01189"/>
    <w:rsid w:val="00C064E9"/>
    <w:rsid w:val="00C2727C"/>
    <w:rsid w:val="00C374DE"/>
    <w:rsid w:val="00C407FC"/>
    <w:rsid w:val="00C47AD4"/>
    <w:rsid w:val="00C52D81"/>
    <w:rsid w:val="00C55198"/>
    <w:rsid w:val="00C56351"/>
    <w:rsid w:val="00C75160"/>
    <w:rsid w:val="00C766D9"/>
    <w:rsid w:val="00C86C5D"/>
    <w:rsid w:val="00C9066E"/>
    <w:rsid w:val="00CA6393"/>
    <w:rsid w:val="00CB18FF"/>
    <w:rsid w:val="00CB19C8"/>
    <w:rsid w:val="00CB2D9F"/>
    <w:rsid w:val="00CC177D"/>
    <w:rsid w:val="00CC6470"/>
    <w:rsid w:val="00CC657E"/>
    <w:rsid w:val="00CC7658"/>
    <w:rsid w:val="00CD0C08"/>
    <w:rsid w:val="00CD28DA"/>
    <w:rsid w:val="00CE03FB"/>
    <w:rsid w:val="00CE433C"/>
    <w:rsid w:val="00CE78EF"/>
    <w:rsid w:val="00CE7EFC"/>
    <w:rsid w:val="00CF0161"/>
    <w:rsid w:val="00CF33F3"/>
    <w:rsid w:val="00CF341E"/>
    <w:rsid w:val="00CF39D8"/>
    <w:rsid w:val="00CF5E7F"/>
    <w:rsid w:val="00D06183"/>
    <w:rsid w:val="00D2091A"/>
    <w:rsid w:val="00D22C42"/>
    <w:rsid w:val="00D40009"/>
    <w:rsid w:val="00D65041"/>
    <w:rsid w:val="00DA1271"/>
    <w:rsid w:val="00DA7E0C"/>
    <w:rsid w:val="00DB1936"/>
    <w:rsid w:val="00DB384B"/>
    <w:rsid w:val="00DC5811"/>
    <w:rsid w:val="00DD75D0"/>
    <w:rsid w:val="00DE56A3"/>
    <w:rsid w:val="00DF0189"/>
    <w:rsid w:val="00E00818"/>
    <w:rsid w:val="00E06FD5"/>
    <w:rsid w:val="00E10E80"/>
    <w:rsid w:val="00E124F0"/>
    <w:rsid w:val="00E12C7F"/>
    <w:rsid w:val="00E227F3"/>
    <w:rsid w:val="00E253F6"/>
    <w:rsid w:val="00E43BCA"/>
    <w:rsid w:val="00E52E3A"/>
    <w:rsid w:val="00E545C6"/>
    <w:rsid w:val="00E60437"/>
    <w:rsid w:val="00E60F04"/>
    <w:rsid w:val="00E65B24"/>
    <w:rsid w:val="00E741C5"/>
    <w:rsid w:val="00E83219"/>
    <w:rsid w:val="00E854E4"/>
    <w:rsid w:val="00E86DBF"/>
    <w:rsid w:val="00E874C5"/>
    <w:rsid w:val="00E91F4E"/>
    <w:rsid w:val="00E97C2A"/>
    <w:rsid w:val="00EB0D6F"/>
    <w:rsid w:val="00EB2232"/>
    <w:rsid w:val="00EB38F8"/>
    <w:rsid w:val="00EC5337"/>
    <w:rsid w:val="00EC6110"/>
    <w:rsid w:val="00ED638E"/>
    <w:rsid w:val="00EE1854"/>
    <w:rsid w:val="00EE49E8"/>
    <w:rsid w:val="00EF7218"/>
    <w:rsid w:val="00F16BAB"/>
    <w:rsid w:val="00F174DB"/>
    <w:rsid w:val="00F2150A"/>
    <w:rsid w:val="00F231D8"/>
    <w:rsid w:val="00F43292"/>
    <w:rsid w:val="00F44C00"/>
    <w:rsid w:val="00F45D2C"/>
    <w:rsid w:val="00F46C5F"/>
    <w:rsid w:val="00F632C0"/>
    <w:rsid w:val="00F6796C"/>
    <w:rsid w:val="00F81E45"/>
    <w:rsid w:val="00F82BF7"/>
    <w:rsid w:val="00F8461B"/>
    <w:rsid w:val="00F94A63"/>
    <w:rsid w:val="00F9650B"/>
    <w:rsid w:val="00FA1C28"/>
    <w:rsid w:val="00FB0E9C"/>
    <w:rsid w:val="00FB1279"/>
    <w:rsid w:val="00FB1C2E"/>
    <w:rsid w:val="00FB3116"/>
    <w:rsid w:val="00FB6B76"/>
    <w:rsid w:val="00FB7596"/>
    <w:rsid w:val="00FC6B39"/>
    <w:rsid w:val="00FE4077"/>
    <w:rsid w:val="00FE47FB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06C59"/>
  <w15:docId w15:val="{4733F42B-DCE1-4C0E-8AD1-B82BE290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customStyle="1" w:styleId="FootnoteTextChar">
    <w:name w:val="Footnote Text Char"/>
    <w:basedOn w:val="DefaultParagraphFont"/>
    <w:link w:val="FootnoteText"/>
    <w:rsid w:val="00C064E9"/>
    <w:rPr>
      <w:rFonts w:ascii="Calibri" w:hAnsi="Calibri"/>
      <w:sz w:val="24"/>
      <w:lang w:val="en-GB" w:eastAsia="en-US"/>
    </w:rPr>
  </w:style>
  <w:style w:type="paragraph" w:customStyle="1" w:styleId="Body">
    <w:name w:val="Body"/>
    <w:rsid w:val="00C064E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C064E9"/>
  </w:style>
  <w:style w:type="paragraph" w:styleId="ListParagraph">
    <w:name w:val="List Paragraph"/>
    <w:basedOn w:val="Normal"/>
    <w:link w:val="ListParagraphChar"/>
    <w:uiPriority w:val="99"/>
    <w:qFormat/>
    <w:rsid w:val="00C064E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G Times" w:hAnsi="CG Times"/>
      <w:sz w:val="20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D40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3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pp\AppData\Roaming\Microsoft\Templates\POOL%20E%20-%20ITU\GS\PE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PE_Council23.dotx</Template>
  <TotalTime>33</TotalTime>
  <Pages>1</Pages>
  <Words>69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C2022, C22, Council-22</vt:lpstr>
    </vt:vector>
  </TitlesOfParts>
  <Manager>General Secretariat - Pool</Manager>
  <Company>International Telecommunication Union (ITU)</Company>
  <LinksUpToDate>false</LinksUpToDate>
  <CharactersWithSpaces>504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Russian Federation  - Proposal to discuss in CWG-Internet the challenges to the Internet governance system and prepare recommendations to prevent the fragmentation of the Internet</dc:title>
  <dc:subject>Council 2023</dc:subject>
  <dc:creator>English71</dc:creator>
  <cp:keywords>C2023, C23, Council-23</cp:keywords>
  <dc:description/>
  <cp:lastModifiedBy>Brouard, Ricarda</cp:lastModifiedBy>
  <cp:revision>4</cp:revision>
  <cp:lastPrinted>2023-07-06T16:36:00Z</cp:lastPrinted>
  <dcterms:created xsi:type="dcterms:W3CDTF">2023-07-11T13:00:00Z</dcterms:created>
  <dcterms:modified xsi:type="dcterms:W3CDTF">2023-07-11T20:14:00Z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